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0C78D4" w:rsidRPr="000310E9" w14:paraId="3D7A35D5" w14:textId="77777777" w:rsidTr="005D0FCB">
        <w:trPr>
          <w:trHeight w:hRule="exact" w:val="1020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28897C81" w14:textId="77777777" w:rsidR="000C78D4" w:rsidRPr="00A41C54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36"/>
                <w:rtl/>
                <w:lang w:val="he-IL"/>
                <w14:ligatures w14:val="standardContextual"/>
              </w:rPr>
              <w:drawing>
                <wp:inline distT="0" distB="0" distL="0" distR="0" wp14:anchorId="7747236D" wp14:editId="7F26FF9C">
                  <wp:extent cx="6840855" cy="647700"/>
                  <wp:effectExtent l="0" t="0" r="0" b="0"/>
                  <wp:docPr id="1053576847" name="Picture 1" descr="רשות החדשנו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576847" name="Picture 1" descr="רשות החדשנות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8D4" w:rsidRPr="000310E9" w14:paraId="0368A3F1" w14:textId="77777777" w:rsidTr="001942D8">
        <w:trPr>
          <w:trHeight w:hRule="exact" w:val="107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000095"/>
            <w:tcMar>
              <w:left w:w="0" w:type="dxa"/>
              <w:right w:w="0" w:type="dxa"/>
            </w:tcMar>
          </w:tcPr>
          <w:p w14:paraId="0AB6AF4D" w14:textId="388C68B8" w:rsidR="00976BC6" w:rsidRPr="001942D8" w:rsidRDefault="00976BC6" w:rsidP="001942D8">
            <w:pPr>
              <w:pStyle w:val="Norm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942D8">
              <w:rPr>
                <w:b/>
                <w:bCs/>
                <w:sz w:val="36"/>
                <w:szCs w:val="36"/>
                <w:rtl/>
              </w:rPr>
              <w:t>הצעה לקבלת זיכיון במסגרת הליך תחרותי במסלול הטבה מס' 9</w:t>
            </w:r>
          </w:p>
          <w:p w14:paraId="14700579" w14:textId="744AF236" w:rsidR="000C78D4" w:rsidRPr="001942D8" w:rsidRDefault="00976BC6" w:rsidP="001942D8">
            <w:pPr>
              <w:pStyle w:val="Norm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942D8">
              <w:rPr>
                <w:b/>
                <w:bCs/>
                <w:sz w:val="36"/>
                <w:szCs w:val="36"/>
                <w:rtl/>
              </w:rPr>
              <w:t>קרן מאיצי החדשנות</w:t>
            </w:r>
            <w:r w:rsidRPr="001942D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942D8">
              <w:rPr>
                <w:b/>
                <w:bCs/>
                <w:sz w:val="36"/>
                <w:szCs w:val="36"/>
                <w:rtl/>
              </w:rPr>
              <w:t>מסלול משנה א' – מסלול להקמת מועדוני אנג'לים</w:t>
            </w:r>
          </w:p>
          <w:p w14:paraId="288EA550" w14:textId="4C21555B" w:rsidR="000C78D4" w:rsidRPr="000310E9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202</w:t>
            </w:r>
            <w:r w:rsidR="00976BC6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6</w:t>
            </w: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/0</w:t>
            </w:r>
            <w:r w:rsidR="00976BC6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6</w:t>
            </w:r>
          </w:p>
        </w:tc>
      </w:tr>
      <w:tr w:rsidR="000C78D4" w:rsidRPr="000310E9" w14:paraId="45663EEF" w14:textId="77777777" w:rsidTr="005D0FCB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6065F8AA" w14:textId="77777777" w:rsidR="000C78D4" w:rsidRPr="000310E9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C54A144" w14:textId="492261A7" w:rsidR="000C78D4" w:rsidRPr="00BB413F" w:rsidRDefault="000C78D4" w:rsidP="003E4F9C">
            <w:pPr>
              <w:pStyle w:val="notesemphasis"/>
              <w:widowControl w:val="0"/>
              <w:rPr>
                <w:rtl/>
              </w:rPr>
            </w:pPr>
            <w:r w:rsidRPr="00BB413F">
              <w:rPr>
                <w:rtl/>
              </w:rPr>
              <w:t xml:space="preserve">הנחיות להגשת </w:t>
            </w:r>
            <w:r>
              <w:rPr>
                <w:rFonts w:hint="cs"/>
                <w:rtl/>
              </w:rPr>
              <w:t>ההצעה</w:t>
            </w:r>
          </w:p>
          <w:p w14:paraId="0F5463D8" w14:textId="1FB18E8B" w:rsidR="000C78D4" w:rsidRDefault="000C78D4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כל השדות בטופס ההצעה הינם בגדר חובה. היכן שלא רלוונטי יש לציין "לא רלוונטי".</w:t>
            </w:r>
          </w:p>
          <w:p w14:paraId="338709C5" w14:textId="77777777" w:rsidR="000C78D4" w:rsidRDefault="000C78D4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נספחים המצורפים להצעה אינם מהווים תחליף למילוי מלא של הסעיפים בטופס ההצעה.</w:t>
            </w:r>
          </w:p>
          <w:p w14:paraId="555237E0" w14:textId="77777777" w:rsidR="000C6838" w:rsidRDefault="000C6838" w:rsidP="000C6838">
            <w:pPr>
              <w:pStyle w:val="Field05"/>
              <w:rPr>
                <w:rtl/>
                <w:lang w:eastAsia="he-IL"/>
              </w:rPr>
            </w:pPr>
          </w:p>
          <w:p w14:paraId="761B8FA2" w14:textId="0DF521CE" w:rsidR="000C6838" w:rsidRDefault="000C6838" w:rsidP="000C6838">
            <w:pPr>
              <w:pStyle w:val="notesemphasis"/>
              <w:widowControl w:val="0"/>
              <w:rPr>
                <w:rtl/>
              </w:rPr>
            </w:pPr>
            <w:r w:rsidRPr="000C6838">
              <w:rPr>
                <w:rtl/>
              </w:rPr>
              <w:t>מקורות המימון של המציע</w:t>
            </w:r>
          </w:p>
          <w:p w14:paraId="681A4D83" w14:textId="77777777" w:rsidR="000C6838" w:rsidRPr="00403267" w:rsidRDefault="000C6838" w:rsidP="000C6838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יש לצרף את הסכמי ההשקעה</w:t>
            </w:r>
          </w:p>
          <w:p w14:paraId="20CE3739" w14:textId="77777777" w:rsidR="000C6838" w:rsidRDefault="000C6838" w:rsidP="006D1C42">
            <w:pPr>
              <w:pStyle w:val="notesbullet"/>
            </w:pPr>
            <w:r w:rsidRPr="00403267">
              <w:rPr>
                <w:rtl/>
              </w:rPr>
              <w:t>יש למלא לצורך ניקוד ההצעה בהתאם למסלול ההטבה ולסעיף 5.4 במסלול משנה א'</w:t>
            </w:r>
          </w:p>
          <w:p w14:paraId="1DFBF645" w14:textId="475B9E21" w:rsidR="000C6838" w:rsidRDefault="000C6838" w:rsidP="006D1C42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את כל מקורות המימון יש למלא בנספח מספר 4</w:t>
            </w:r>
          </w:p>
          <w:p w14:paraId="2124F473" w14:textId="5E8E9C29" w:rsidR="000C78D4" w:rsidRPr="00976BC6" w:rsidRDefault="000C78D4" w:rsidP="003E4F9C">
            <w:pPr>
              <w:pStyle w:val="Field05"/>
              <w:widowControl w:val="0"/>
              <w:rPr>
                <w:sz w:val="6"/>
                <w:szCs w:val="6"/>
                <w:rtl/>
              </w:rPr>
            </w:pPr>
          </w:p>
          <w:p w14:paraId="21C2B353" w14:textId="77777777" w:rsidR="000C78D4" w:rsidRPr="008C57B3" w:rsidRDefault="000C78D4" w:rsidP="003E4F9C">
            <w:pPr>
              <w:pStyle w:val="notesemphasis"/>
              <w:widowControl w:val="0"/>
              <w:rPr>
                <w:rtl/>
              </w:rPr>
            </w:pPr>
            <w:r w:rsidRPr="00BB413F">
              <w:rPr>
                <w:rtl/>
              </w:rPr>
              <w:t>הנחיות לעריכת המסמך</w:t>
            </w:r>
          </w:p>
        </w:tc>
      </w:tr>
      <w:tr w:rsidR="000C78D4" w:rsidRPr="000310E9" w14:paraId="2052D5B8" w14:textId="77777777" w:rsidTr="005D0FCB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0" w:type="dxa"/>
            </w:tcMar>
          </w:tcPr>
          <w:p w14:paraId="7E89311C" w14:textId="77777777" w:rsidR="000C78D4" w:rsidRPr="007B7ABC" w:rsidRDefault="000C78D4" w:rsidP="003E4F9C">
            <w:pPr>
              <w:pStyle w:val="notesbullet2"/>
              <w:widowControl w:val="0"/>
              <w:rPr>
                <w:rtl/>
              </w:rPr>
            </w:pPr>
            <w:r w:rsidRPr="007B7ABC">
              <w:rPr>
                <w:rtl/>
              </w:rPr>
              <w:t>יש להשתמש בגרסה העדכנית של מסמך הבקשה.</w:t>
            </w:r>
          </w:p>
          <w:p w14:paraId="702DFAA7" w14:textId="77777777" w:rsidR="000C78D4" w:rsidRDefault="000C78D4" w:rsidP="003E4F9C">
            <w:pPr>
              <w:pStyle w:val="notesbullet2"/>
              <w:widowControl w:val="0"/>
            </w:pPr>
            <w:r w:rsidRPr="00D857DC">
              <w:rPr>
                <w:rtl/>
              </w:rPr>
              <w:t xml:space="preserve">יש להשתמש בגרסת </w:t>
            </w:r>
            <w:r w:rsidRPr="00743D33">
              <w:rPr>
                <w:b/>
                <w:bCs/>
                <w:color w:val="000095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743D33">
              <w:rPr>
                <w:b/>
                <w:bCs/>
                <w:color w:val="000095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2EF5BFB2" w14:textId="2DEA6BD0" w:rsidR="000C78D4" w:rsidRDefault="000C78D4" w:rsidP="003E4F9C">
            <w:pPr>
              <w:pStyle w:val="notesbullet2"/>
              <w:widowControl w:val="0"/>
            </w:pPr>
            <w:hyperlink r:id="rId9" w:anchor="macuser" w:history="1">
              <w:r w:rsidRPr="00743D33">
                <w:rPr>
                  <w:rFonts w:hint="cs"/>
                  <w:b/>
                  <w:bCs/>
                  <w:color w:val="000095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24C7E037" w14:textId="77777777" w:rsidR="000C78D4" w:rsidRDefault="000C78D4" w:rsidP="003E4F9C">
            <w:pPr>
              <w:pStyle w:val="notesbullet2"/>
              <w:widowControl w:val="0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11B24681" w14:textId="77777777" w:rsidR="000C78D4" w:rsidRDefault="000C78D4" w:rsidP="003E4F9C">
            <w:pPr>
              <w:pStyle w:val="notesbullet2"/>
              <w:widowControl w:val="0"/>
              <w:rPr>
                <w:rtl/>
              </w:rPr>
            </w:pPr>
            <w:r w:rsidRPr="00743D33">
              <w:rPr>
                <w:b/>
                <w:bCs/>
                <w:color w:val="000095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rtl/>
              </w:rPr>
              <w:t>בכלי עריכה אחרים</w:t>
            </w:r>
            <w:r w:rsidRPr="00923E3C">
              <w:rPr>
                <w:rtl/>
              </w:rPr>
              <w:t xml:space="preserve"> כדוגמת גוגל-דוקס, </w:t>
            </w:r>
            <w:r w:rsidRPr="00923E3C">
              <w:t>Open-Office</w:t>
            </w:r>
            <w:r w:rsidRPr="00923E3C">
              <w:rPr>
                <w:rtl/>
              </w:rPr>
              <w:t>, ...</w:t>
            </w:r>
          </w:p>
          <w:p w14:paraId="22F15B93" w14:textId="77777777" w:rsidR="001942D8" w:rsidRPr="001942D8" w:rsidRDefault="001942D8" w:rsidP="001942D8">
            <w:pPr>
              <w:pStyle w:val="Norm"/>
              <w:rPr>
                <w:sz w:val="10"/>
                <w:szCs w:val="10"/>
                <w:rtl/>
                <w:lang w:eastAsia="he-IL"/>
              </w:rPr>
            </w:pPr>
          </w:p>
        </w:tc>
      </w:tr>
      <w:tr w:rsidR="000C78D4" w:rsidRPr="000310E9" w14:paraId="1D4D6187" w14:textId="77777777" w:rsidTr="005D0FCB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24DDB9FB" w14:textId="146DED8B" w:rsidR="000C78D4" w:rsidRPr="00D857DC" w:rsidRDefault="000C78D4" w:rsidP="003E4F9C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 w:rsidRPr="00743D33">
              <w:rPr>
                <w:rFonts w:hint="cs"/>
                <w:b/>
                <w:bCs/>
                <w:color w:val="000095"/>
                <w:rtl/>
              </w:rPr>
              <w:t>3</w:t>
            </w:r>
            <w:r>
              <w:rPr>
                <w:rFonts w:hint="cs"/>
                <w:b/>
                <w:bCs/>
                <w:color w:val="000095"/>
                <w:rtl/>
              </w:rPr>
              <w:t>5</w:t>
            </w:r>
            <w:r w:rsidRPr="00D857DC">
              <w:rPr>
                <w:rtl/>
              </w:rPr>
              <w:t xml:space="preserve"> עמודים.</w:t>
            </w:r>
          </w:p>
          <w:p w14:paraId="69348642" w14:textId="77777777" w:rsidR="000C78D4" w:rsidRPr="00D857DC" w:rsidRDefault="000C78D4" w:rsidP="003E4F9C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1F0F7509" w14:textId="77777777" w:rsidR="000C78D4" w:rsidRPr="00D857DC" w:rsidRDefault="000C78D4" w:rsidP="003E4F9C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743D33">
              <w:rPr>
                <w:b/>
                <w:bCs/>
                <w:color w:val="000095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>
              <w:t>.</w:t>
            </w:r>
            <w:r w:rsidRPr="00D857DC">
              <w:t>JPG</w:t>
            </w:r>
          </w:p>
          <w:p w14:paraId="71E689AC" w14:textId="77777777" w:rsidR="000C78D4" w:rsidRDefault="000C78D4" w:rsidP="003E4F9C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743D33">
              <w:rPr>
                <w:b/>
                <w:bCs/>
                <w:color w:val="000095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  <w:p w14:paraId="2F0992B1" w14:textId="77777777" w:rsidR="001942D8" w:rsidRPr="001942D8" w:rsidRDefault="001942D8" w:rsidP="001942D8">
            <w:pPr>
              <w:pStyle w:val="Norm"/>
              <w:rPr>
                <w:sz w:val="10"/>
                <w:szCs w:val="10"/>
                <w:rtl/>
                <w:lang w:eastAsia="he-IL"/>
              </w:rPr>
            </w:pPr>
          </w:p>
        </w:tc>
      </w:tr>
      <w:tr w:rsidR="000C78D4" w:rsidRPr="000310E9" w14:paraId="6E7BB2A7" w14:textId="77777777" w:rsidTr="005D0FCB">
        <w:trPr>
          <w:trHeight w:val="20"/>
          <w:tblHeader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2E2FF"/>
            <w:tcMar>
              <w:left w:w="0" w:type="dxa"/>
              <w:right w:w="113" w:type="dxa"/>
            </w:tcMar>
          </w:tcPr>
          <w:p w14:paraId="3CA3279F" w14:textId="77777777" w:rsidR="000C78D4" w:rsidRPr="000310E9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הצהוב 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743D33">
              <w:rPr>
                <w:rFonts w:hint="cs"/>
                <w:b/>
                <w:bCs/>
                <w:color w:val="000095"/>
                <w:sz w:val="20"/>
                <w:szCs w:val="20"/>
                <w:shd w:val="clear" w:color="auto" w:fill="FFFED5"/>
                <w:rtl/>
                <w:lang w:eastAsia="he-IL"/>
              </w:rPr>
              <w:t>ההדגשה</w:t>
            </w:r>
            <w:r w:rsidRPr="00743D33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743D33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5A33E5B6" w14:textId="77777777" w:rsidR="000C78D4" w:rsidRPr="000310E9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rtl/>
                <w:lang w:eastAsia="he-IL"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40066FD" w14:textId="77777777" w:rsidR="000C78D4" w:rsidRPr="000310E9" w:rsidRDefault="000C78D4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743D33">
              <w:rPr>
                <w:b/>
                <w:bCs/>
                <w:color w:val="000095"/>
                <w:sz w:val="20"/>
                <w:szCs w:val="20"/>
                <w:lang w:eastAsia="he-IL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0C78D4" w:rsidRPr="000310E9" w14:paraId="79015412" w14:textId="77777777" w:rsidTr="005D0FCB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nil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1A819A18" w14:textId="77777777" w:rsidR="000C78D4" w:rsidRPr="00614AB9" w:rsidRDefault="000C78D4" w:rsidP="003E4F9C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tr w:rsidR="000C78D4" w:rsidRPr="000310E9" w14:paraId="0A11BD88" w14:textId="77777777" w:rsidTr="005D0FCB">
        <w:trPr>
          <w:trHeight w:hRule="exact" w:val="283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000095"/>
            <w:tcMar>
              <w:left w:w="0" w:type="dxa"/>
              <w:right w:w="113" w:type="dxa"/>
            </w:tcMar>
          </w:tcPr>
          <w:p w14:paraId="43033013" w14:textId="77777777" w:rsidR="000C78D4" w:rsidRPr="00DA1547" w:rsidRDefault="000C78D4" w:rsidP="003E4F9C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A1547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>אישור התאגיד</w:t>
            </w:r>
          </w:p>
          <w:p w14:paraId="6C58145A" w14:textId="77777777" w:rsidR="000C78D4" w:rsidRPr="00EF102D" w:rsidRDefault="000C78D4" w:rsidP="003E4F9C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DA1547">
              <w:rPr>
                <w:color w:val="FFFFFF" w:themeColor="background1"/>
                <w:rtl/>
                <w:lang w:eastAsia="he-IL"/>
              </w:rPr>
              <w:t xml:space="preserve">"אנו מאשרים שהמסמך נכתב </w:t>
            </w:r>
            <w:r w:rsidRPr="00CB67B5">
              <w:rPr>
                <w:b/>
                <w:bCs/>
                <w:color w:val="FFC000"/>
                <w:rtl/>
                <w:lang w:eastAsia="he-IL"/>
              </w:rPr>
              <w:t>ומוגש</w:t>
            </w:r>
            <w:r w:rsidRPr="00DA1547">
              <w:rPr>
                <w:color w:val="FFFFFF" w:themeColor="background1"/>
                <w:rtl/>
                <w:lang w:eastAsia="he-IL"/>
              </w:rPr>
              <w:t xml:space="preserve"> על </w:t>
            </w:r>
            <w:r w:rsidRPr="00DA1547">
              <w:rPr>
                <w:b/>
                <w:bCs/>
                <w:color w:val="FFC000"/>
                <w:rtl/>
                <w:lang w:eastAsia="he-IL"/>
              </w:rPr>
              <w:t xml:space="preserve">טופס </w:t>
            </w:r>
            <w:r w:rsidRPr="00CB67B5">
              <w:rPr>
                <w:color w:val="FFFFFF" w:themeColor="background1"/>
                <w:rtl/>
                <w:lang w:eastAsia="he-IL"/>
              </w:rPr>
              <w:t>המקור</w:t>
            </w:r>
            <w:r w:rsidRPr="00DA1547">
              <w:rPr>
                <w:color w:val="FFC000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שהורד מאתר רשות החדשנות</w:t>
            </w:r>
            <w:r>
              <w:rPr>
                <w:rFonts w:hint="cs"/>
                <w:color w:val="FFFFFF" w:themeColor="background1"/>
                <w:rtl/>
                <w:lang w:eastAsia="he-IL"/>
              </w:rPr>
              <w:t xml:space="preserve"> </w:t>
            </w:r>
            <w:r w:rsidRPr="00DA1547">
              <w:rPr>
                <w:color w:val="FFFFFF" w:themeColor="background1"/>
                <w:rtl/>
                <w:lang w:eastAsia="he-IL"/>
              </w:rPr>
              <w:t>ועומד בכל</w:t>
            </w:r>
            <w:r w:rsidRPr="00CB67B5">
              <w:rPr>
                <w:color w:val="FFFFFF" w:themeColor="background1"/>
                <w:rtl/>
                <w:lang w:eastAsia="he-IL"/>
              </w:rPr>
              <w:t xml:space="preserve"> הדרישות</w:t>
            </w:r>
            <w:r>
              <w:rPr>
                <w:rFonts w:hint="cs"/>
                <w:color w:val="FFFFFF" w:themeColor="background1"/>
                <w:rtl/>
                <w:lang w:eastAsia="he-IL"/>
              </w:rPr>
              <w:t xml:space="preserve"> ה</w:t>
            </w:r>
            <w:r w:rsidRPr="00DA1547">
              <w:rPr>
                <w:color w:val="FFFFFF" w:themeColor="background1"/>
                <w:rtl/>
                <w:lang w:eastAsia="he-IL"/>
              </w:rPr>
              <w:t>מפורטות לעיל."</w:t>
            </w:r>
          </w:p>
        </w:tc>
      </w:tr>
    </w:tbl>
    <w:p w14:paraId="65A0AF32" w14:textId="77777777" w:rsidR="000C78D4" w:rsidRPr="00325E44" w:rsidRDefault="000C78D4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797"/>
        <w:gridCol w:w="745"/>
        <w:gridCol w:w="2248"/>
        <w:gridCol w:w="749"/>
        <w:gridCol w:w="2259"/>
        <w:gridCol w:w="749"/>
        <w:gridCol w:w="2220"/>
      </w:tblGrid>
      <w:tr w:rsidR="000C78D4" w:rsidRPr="0058207A" w14:paraId="36175664" w14:textId="77777777" w:rsidTr="005D0FCB">
        <w:trPr>
          <w:trHeight w:hRule="exact" w:val="227"/>
          <w:tblHeader/>
          <w:jc w:val="center"/>
        </w:trPr>
        <w:tc>
          <w:tcPr>
            <w:tcW w:w="83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tcMar>
              <w:left w:w="0" w:type="dxa"/>
              <w:right w:w="113" w:type="dxa"/>
            </w:tcMar>
            <w:vAlign w:val="center"/>
          </w:tcPr>
          <w:p w14:paraId="606DF21F" w14:textId="77777777" w:rsidR="000C78D4" w:rsidRPr="002670A2" w:rsidRDefault="000C78D4" w:rsidP="003E4F9C">
            <w:pPr>
              <w:widowControl w:val="0"/>
              <w:jc w:val="center"/>
              <w:rPr>
                <w:b/>
                <w:bCs/>
                <w:position w:val="12"/>
                <w:sz w:val="20"/>
                <w:szCs w:val="20"/>
                <w:rtl/>
              </w:rPr>
            </w:pPr>
            <w:permStart w:id="1728386628" w:edGrp="everyone" w:colFirst="6" w:colLast="6"/>
            <w:permStart w:id="362903079" w:edGrp="everyone" w:colFirst="4" w:colLast="4"/>
            <w:permStart w:id="559117510" w:edGrp="everyone" w:colFirst="2" w:colLast="2"/>
            <w:r w:rsidRPr="002670A2">
              <w:rPr>
                <w:rFonts w:hint="cs"/>
                <w:b/>
                <w:bCs/>
                <w:position w:val="12"/>
                <w:sz w:val="20"/>
                <w:szCs w:val="20"/>
                <w:rtl/>
              </w:rPr>
              <w:t>המאשר</w:t>
            </w:r>
          </w:p>
        </w:tc>
        <w:tc>
          <w:tcPr>
            <w:tcW w:w="346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74EE6ABF" w14:textId="77777777" w:rsidR="000C78D4" w:rsidRPr="002670A2" w:rsidRDefault="000C78D4" w:rsidP="003E4F9C">
            <w:pPr>
              <w:widowControl w:val="0"/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שם:</w:t>
            </w:r>
          </w:p>
        </w:tc>
        <w:tc>
          <w:tcPr>
            <w:tcW w:w="1044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79821945" w14:textId="77777777" w:rsidR="000C78D4" w:rsidRPr="002670A2" w:rsidRDefault="000C78D4" w:rsidP="003E4F9C">
            <w:pPr>
              <w:widowControl w:val="0"/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0F105DE3" w14:textId="77777777" w:rsidR="000C78D4" w:rsidRPr="002670A2" w:rsidRDefault="000C78D4" w:rsidP="003E4F9C">
            <w:pPr>
              <w:widowControl w:val="0"/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תפקיד:</w:t>
            </w:r>
          </w:p>
        </w:tc>
        <w:tc>
          <w:tcPr>
            <w:tcW w:w="1049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01EE7DA6" w14:textId="77777777" w:rsidR="000C78D4" w:rsidRPr="002670A2" w:rsidRDefault="000C78D4" w:rsidP="003E4F9C">
            <w:pPr>
              <w:widowControl w:val="0"/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  <w:tc>
          <w:tcPr>
            <w:tcW w:w="348" w:type="pct"/>
            <w:tcBorders>
              <w:top w:val="single" w:sz="2" w:space="0" w:color="1C1A4B"/>
              <w:bottom w:val="single" w:sz="2" w:space="0" w:color="auto"/>
            </w:tcBorders>
            <w:shd w:val="clear" w:color="auto" w:fill="000095"/>
            <w:vAlign w:val="center"/>
          </w:tcPr>
          <w:p w14:paraId="3556F4EA" w14:textId="77777777" w:rsidR="000C78D4" w:rsidRPr="002670A2" w:rsidRDefault="000C78D4" w:rsidP="003E4F9C">
            <w:pPr>
              <w:widowControl w:val="0"/>
              <w:jc w:val="center"/>
              <w:rPr>
                <w:position w:val="12"/>
                <w:sz w:val="20"/>
                <w:szCs w:val="20"/>
                <w:rtl/>
              </w:rPr>
            </w:pPr>
            <w:r w:rsidRPr="002670A2">
              <w:rPr>
                <w:rFonts w:hint="cs"/>
                <w:position w:val="12"/>
                <w:sz w:val="20"/>
                <w:szCs w:val="20"/>
                <w:rtl/>
              </w:rPr>
              <w:t>תאריך:</w:t>
            </w:r>
          </w:p>
        </w:tc>
        <w:tc>
          <w:tcPr>
            <w:tcW w:w="1031" w:type="pct"/>
            <w:tcBorders>
              <w:top w:val="single" w:sz="2" w:space="0" w:color="1C1A4B"/>
              <w:bottom w:val="single" w:sz="2" w:space="0" w:color="auto"/>
            </w:tcBorders>
            <w:shd w:val="clear" w:color="auto" w:fill="E2E2FF"/>
            <w:vAlign w:val="center"/>
          </w:tcPr>
          <w:p w14:paraId="63FE83E8" w14:textId="77777777" w:rsidR="000C78D4" w:rsidRPr="002670A2" w:rsidRDefault="000C78D4" w:rsidP="003E4F9C">
            <w:pPr>
              <w:widowControl w:val="0"/>
              <w:jc w:val="center"/>
              <w:rPr>
                <w:color w:val="000000" w:themeColor="text1"/>
                <w:position w:val="12"/>
                <w:sz w:val="20"/>
                <w:szCs w:val="20"/>
                <w:rtl/>
              </w:rPr>
            </w:pPr>
          </w:p>
        </w:tc>
      </w:tr>
      <w:permEnd w:id="1728386628"/>
      <w:permEnd w:id="362903079"/>
      <w:permEnd w:id="559117510"/>
      <w:tr w:rsidR="000C78D4" w:rsidRPr="0058207A" w14:paraId="04A7335D" w14:textId="77777777" w:rsidTr="005D0FCB">
        <w:trPr>
          <w:trHeight w:hRule="exact" w:val="20"/>
          <w:tblHeader/>
          <w:jc w:val="center"/>
        </w:trPr>
        <w:tc>
          <w:tcPr>
            <w:tcW w:w="8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5B9BD5" w:themeFill="accent3"/>
            <w:tcMar>
              <w:left w:w="0" w:type="dxa"/>
              <w:right w:w="113" w:type="dxa"/>
            </w:tcMar>
            <w:vAlign w:val="center"/>
          </w:tcPr>
          <w:p w14:paraId="3859FE83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6F85CCAA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7B09973B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39FBADD7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4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0748F13E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34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5B9BD5" w:themeFill="accent3"/>
            <w:vAlign w:val="center"/>
          </w:tcPr>
          <w:p w14:paraId="145B8CBA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  <w:tc>
          <w:tcPr>
            <w:tcW w:w="10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5B9BD5" w:themeFill="accent3"/>
            <w:vAlign w:val="center"/>
          </w:tcPr>
          <w:p w14:paraId="17326DB3" w14:textId="77777777" w:rsidR="000C78D4" w:rsidRPr="0058207A" w:rsidRDefault="000C78D4" w:rsidP="003E4F9C">
            <w:pPr>
              <w:widowControl w:val="0"/>
              <w:jc w:val="center"/>
              <w:rPr>
                <w:position w:val="12"/>
                <w:sz w:val="2"/>
                <w:szCs w:val="2"/>
                <w:rtl/>
              </w:rPr>
            </w:pPr>
          </w:p>
        </w:tc>
      </w:tr>
    </w:tbl>
    <w:p w14:paraId="1D6A2744" w14:textId="77777777" w:rsidR="000C78D4" w:rsidRDefault="000C78D4" w:rsidP="003E4F9C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9"/>
        <w:gridCol w:w="948"/>
        <w:gridCol w:w="946"/>
        <w:gridCol w:w="2140"/>
        <w:gridCol w:w="2140"/>
        <w:gridCol w:w="284"/>
        <w:gridCol w:w="343"/>
        <w:gridCol w:w="3023"/>
      </w:tblGrid>
      <w:tr w:rsidR="000C78D4" w:rsidRPr="00721116" w14:paraId="561F1622" w14:textId="77777777" w:rsidTr="005D0FCB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0C712330" w14:textId="4AF156EC" w:rsidR="000C78D4" w:rsidRPr="00197DE5" w:rsidRDefault="0045003C" w:rsidP="003E4F9C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0" w:name="bm_build_number" w:colFirst="1" w:colLast="1"/>
            <w:bookmarkStart w:id="1" w:name="bm_template_vers" w:colFirst="2" w:colLast="2"/>
            <w:bookmarkStart w:id="2" w:name="bm_track_num" w:colFirst="3" w:colLast="3"/>
            <w:bookmarkStart w:id="3" w:name="bm_track_name" w:colFirst="4" w:colLast="4"/>
            <w:bookmarkStart w:id="4" w:name="bm_template_date" w:colFirst="0" w:colLast="0"/>
            <w:bookmarkStart w:id="5" w:name="bm_req_assimilate_ready" w:colFirst="5" w:colLast="5"/>
            <w:bookmarkStart w:id="6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04.06.2026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6B5FA6DA" w14:textId="77777777" w:rsidR="000C78D4" w:rsidRPr="00197DE5" w:rsidRDefault="000C78D4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4F90DECC" w14:textId="772FD25F" w:rsidR="000C78D4" w:rsidRPr="00197DE5" w:rsidRDefault="0045003C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3.10.14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03C01DA4" w14:textId="392EC79A" w:rsidR="000C78D4" w:rsidRPr="00197DE5" w:rsidRDefault="0045003C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track_9a</w:t>
            </w:r>
          </w:p>
        </w:tc>
        <w:tc>
          <w:tcPr>
            <w:tcW w:w="993" w:type="pct"/>
            <w:shd w:val="clear" w:color="auto" w:fill="FFFFFF" w:themeFill="background1"/>
            <w:vAlign w:val="center"/>
          </w:tcPr>
          <w:p w14:paraId="7C3DD4C5" w14:textId="0931D42E" w:rsidR="000C78D4" w:rsidRPr="00197DE5" w:rsidRDefault="0045003C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מועדוני אנג'לים</w:t>
            </w:r>
          </w:p>
        </w:tc>
        <w:tc>
          <w:tcPr>
            <w:tcW w:w="132" w:type="pct"/>
            <w:shd w:val="clear" w:color="auto" w:fill="FFFFFF" w:themeFill="background1"/>
            <w:vAlign w:val="center"/>
          </w:tcPr>
          <w:p w14:paraId="6B18929C" w14:textId="77777777" w:rsidR="000C78D4" w:rsidRPr="00197DE5" w:rsidRDefault="000C78D4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429940797"/>
            <w:lock w:val="sdtLocked"/>
            <w:placeholder>
              <w:docPart w:val="CAD803A31A734E57A7DD3EFD5A2D023E"/>
            </w:placeholder>
          </w:sdtPr>
          <w:sdtEndPr/>
          <w:sdtContent>
            <w:tc>
              <w:tcPr>
                <w:tcW w:w="159" w:type="pct"/>
                <w:shd w:val="clear" w:color="auto" w:fill="FFFFFF" w:themeFill="background1"/>
                <w:vAlign w:val="center"/>
              </w:tcPr>
              <w:p w14:paraId="28BD4D0E" w14:textId="46F215D9" w:rsidR="000C78D4" w:rsidRPr="00197DE5" w:rsidRDefault="0045003C" w:rsidP="003E4F9C">
                <w:pPr>
                  <w:widowControl w:val="0"/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3.10</w:t>
                </w:r>
              </w:p>
            </w:tc>
          </w:sdtContent>
        </w:sdt>
        <w:tc>
          <w:tcPr>
            <w:tcW w:w="1403" w:type="pct"/>
            <w:shd w:val="clear" w:color="auto" w:fill="FFFFFF" w:themeFill="background1"/>
            <w:vAlign w:val="center"/>
          </w:tcPr>
          <w:p w14:paraId="0141D899" w14:textId="5185B1D4" w:rsidR="000C78D4" w:rsidRPr="00197DE5" w:rsidRDefault="0045003C" w:rsidP="003E4F9C">
            <w:pPr>
              <w:widowControl w:val="0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IIA_SupReq_Track9a_3.10.14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01A10B2C" w14:textId="77777777" w:rsidR="000C78D4" w:rsidRPr="000310E9" w:rsidRDefault="000C78D4" w:rsidP="003E4F9C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93C9505" w14:textId="77777777" w:rsidR="001942D8" w:rsidRDefault="001942D8" w:rsidP="001942D8">
      <w:pPr>
        <w:pStyle w:val="Field05"/>
        <w:rPr>
          <w:rtl/>
        </w:rPr>
      </w:pPr>
    </w:p>
    <w:p w14:paraId="1A363662" w14:textId="46551612" w:rsidR="000C78D4" w:rsidRPr="001942D8" w:rsidRDefault="000C78D4" w:rsidP="003E4F9C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40"/>
          <w:szCs w:val="40"/>
          <w:rtl/>
        </w:rPr>
      </w:pPr>
      <w:r w:rsidRPr="001942D8">
        <w:rPr>
          <w:rFonts w:hint="cs"/>
          <w:b/>
          <w:bCs/>
          <w:color w:val="002060"/>
          <w:sz w:val="40"/>
          <w:szCs w:val="40"/>
          <w:rtl/>
        </w:rPr>
        <w:t>תוכן עניינים</w:t>
      </w:r>
    </w:p>
    <w:p w14:paraId="3FB7A5F4" w14:textId="77777777" w:rsidR="001942D8" w:rsidRPr="001942D8" w:rsidRDefault="001942D8" w:rsidP="001942D8">
      <w:pPr>
        <w:pStyle w:val="Field05"/>
        <w:rPr>
          <w:rtl/>
        </w:rPr>
      </w:pPr>
    </w:p>
    <w:p w14:paraId="49F4E29B" w14:textId="77777777" w:rsidR="0045003C" w:rsidRDefault="000C6838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r>
        <w:rPr>
          <w:sz w:val="2"/>
          <w:szCs w:val="2"/>
          <w:rtl/>
        </w:rPr>
        <w:fldChar w:fldCharType="begin"/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</w:rPr>
        <w:instrText>TOC</w:instrText>
      </w:r>
      <w:r>
        <w:rPr>
          <w:sz w:val="2"/>
          <w:szCs w:val="2"/>
          <w:rtl/>
        </w:rPr>
        <w:instrText xml:space="preserve"> \</w:instrText>
      </w:r>
      <w:r>
        <w:rPr>
          <w:sz w:val="2"/>
          <w:szCs w:val="2"/>
        </w:rPr>
        <w:instrText>o "1-1" \n \p " " \h \z \u</w:instrText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  <w:rtl/>
        </w:rPr>
        <w:fldChar w:fldCharType="separate"/>
      </w:r>
      <w:hyperlink w:anchor="_Toc231491892" w:history="1">
        <w:r w:rsidR="0045003C" w:rsidRPr="00BE68F4">
          <w:rPr>
            <w:rStyle w:val="Hyperlink"/>
            <w:rtl/>
          </w:rPr>
          <w:t>1</w:t>
        </w:r>
        <w:r w:rsidR="0045003C"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="0045003C" w:rsidRPr="00BE68F4">
          <w:rPr>
            <w:rStyle w:val="Hyperlink"/>
            <w:rtl/>
          </w:rPr>
          <w:t>פרטי ההצעה והמציע</w:t>
        </w:r>
      </w:hyperlink>
    </w:p>
    <w:p w14:paraId="52A624EE" w14:textId="77777777" w:rsidR="0045003C" w:rsidRDefault="0045003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31491893" w:history="1">
        <w:r w:rsidRPr="00BE68F4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E68F4">
          <w:rPr>
            <w:rStyle w:val="Hyperlink"/>
            <w:rtl/>
          </w:rPr>
          <w:t>ההיקף, האיכות והערך המוסף של ניסיון המציע ו/או השותפים במציע</w:t>
        </w:r>
      </w:hyperlink>
    </w:p>
    <w:p w14:paraId="4AE3A962" w14:textId="77777777" w:rsidR="0045003C" w:rsidRDefault="0045003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31491894" w:history="1">
        <w:r w:rsidRPr="00BE68F4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E68F4">
          <w:rPr>
            <w:rStyle w:val="Hyperlink"/>
            <w:rtl/>
          </w:rPr>
          <w:t>היקף איכות הניסיון של צוות המועדון ומנהל המועדון המוצעים</w:t>
        </w:r>
      </w:hyperlink>
    </w:p>
    <w:p w14:paraId="1AE5F629" w14:textId="77777777" w:rsidR="0045003C" w:rsidRDefault="0045003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kern w:val="2"/>
          <w:sz w:val="24"/>
          <w:szCs w:val="24"/>
          <w:rtl/>
          <w14:ligatures w14:val="standardContextual"/>
        </w:rPr>
      </w:pPr>
      <w:hyperlink w:anchor="_Toc231491895" w:history="1">
        <w:r w:rsidRPr="00BE68F4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BE68F4">
          <w:rPr>
            <w:rStyle w:val="Hyperlink"/>
            <w:rtl/>
          </w:rPr>
          <w:t>תוכנית עסקית</w:t>
        </w:r>
      </w:hyperlink>
    </w:p>
    <w:p w14:paraId="50C6279F" w14:textId="03214968" w:rsidR="000C78D4" w:rsidRPr="00976BC6" w:rsidRDefault="000C6838" w:rsidP="00976BC6">
      <w:pPr>
        <w:widowControl w:val="0"/>
        <w:rPr>
          <w:sz w:val="2"/>
          <w:szCs w:val="2"/>
          <w:rtl/>
        </w:rPr>
      </w:pPr>
      <w:r>
        <w:rPr>
          <w:rFonts w:eastAsiaTheme="minorEastAsia"/>
          <w:noProof/>
          <w:color w:val="000000" w:themeColor="text1"/>
          <w:sz w:val="2"/>
          <w:szCs w:val="2"/>
          <w:rtl/>
        </w:rPr>
        <w:fldChar w:fldCharType="end"/>
      </w:r>
      <w:r w:rsidR="000C78D4">
        <w:rPr>
          <w:rtl/>
        </w:rPr>
        <w:br w:type="page"/>
      </w:r>
    </w:p>
    <w:p w14:paraId="196C377A" w14:textId="77777777" w:rsidR="003E4F9C" w:rsidRDefault="003E4F9C" w:rsidP="003E4F9C">
      <w:pPr>
        <w:pStyle w:val="Heading1"/>
        <w:pageBreakBefore/>
        <w:framePr w:wrap="notBeside"/>
        <w:rPr>
          <w:rtl/>
        </w:rPr>
      </w:pPr>
      <w:bookmarkStart w:id="7" w:name="_Toc177065457"/>
      <w:bookmarkStart w:id="8" w:name="_Toc231491892"/>
      <w:r w:rsidRPr="000310E9">
        <w:rPr>
          <w:rtl/>
        </w:rPr>
        <w:lastRenderedPageBreak/>
        <w:t>פרטי ה</w:t>
      </w:r>
      <w:r>
        <w:rPr>
          <w:rFonts w:hint="cs"/>
          <w:rtl/>
        </w:rPr>
        <w:t>הצעה וה</w:t>
      </w:r>
      <w:r w:rsidRPr="000310E9">
        <w:rPr>
          <w:rtl/>
        </w:rPr>
        <w:t>מ</w:t>
      </w:r>
      <w:r>
        <w:rPr>
          <w:rFonts w:hint="cs"/>
          <w:rtl/>
        </w:rPr>
        <w:t>ציע</w:t>
      </w:r>
      <w:bookmarkEnd w:id="7"/>
      <w:bookmarkEnd w:id="8"/>
    </w:p>
    <w:p w14:paraId="6799009C" w14:textId="77777777" w:rsidR="003E4F9C" w:rsidRPr="000310E9" w:rsidRDefault="003E4F9C" w:rsidP="003E4F9C">
      <w:pPr>
        <w:pStyle w:val="Heading2"/>
        <w:framePr w:wrap="notBeside"/>
        <w:rPr>
          <w:rtl/>
        </w:rPr>
      </w:pPr>
      <w:bookmarkStart w:id="9" w:name="_Toc177065458"/>
      <w:r>
        <w:rPr>
          <w:rFonts w:hint="cs"/>
          <w:rtl/>
        </w:rPr>
        <w:t xml:space="preserve">פרטי </w:t>
      </w:r>
      <w:bookmarkStart w:id="10" w:name="_Hlk36745776"/>
      <w:r>
        <w:rPr>
          <w:rFonts w:hint="cs"/>
          <w:rtl/>
        </w:rPr>
        <w:t>המציע</w:t>
      </w:r>
      <w:bookmarkEnd w:id="9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502"/>
        <w:gridCol w:w="2877"/>
        <w:gridCol w:w="2128"/>
        <w:gridCol w:w="3260"/>
      </w:tblGrid>
      <w:tr w:rsidR="003E4F9C" w:rsidRPr="000310E9" w14:paraId="32327C9C" w14:textId="77777777" w:rsidTr="005D0FCB">
        <w:trPr>
          <w:trHeight w:hRule="exact" w:val="283"/>
          <w:jc w:val="center"/>
        </w:trPr>
        <w:tc>
          <w:tcPr>
            <w:tcW w:w="1162" w:type="pct"/>
            <w:shd w:val="clear" w:color="auto" w:fill="CCCCCC"/>
            <w:noWrap/>
            <w:vAlign w:val="center"/>
          </w:tcPr>
          <w:p w14:paraId="73B950D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bookmarkStart w:id="11" w:name="_Hlk63076555"/>
            <w:bookmarkEnd w:id="10"/>
            <w:permStart w:id="751965159" w:edGrp="everyone" w:colFirst="1" w:colLast="1"/>
            <w:permStart w:id="861809681" w:edGrp="everyone" w:colFirst="3" w:colLast="3"/>
            <w:r w:rsidRPr="000310E9">
              <w:rPr>
                <w:rFonts w:asciiTheme="minorBidi" w:hAnsiTheme="minorBidi" w:cstheme="minorBidi"/>
                <w:b/>
                <w:bCs/>
                <w:rtl/>
              </w:rPr>
              <w:t xml:space="preserve">שם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המציע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310E9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1336" w:type="pct"/>
            <w:shd w:val="clear" w:color="auto" w:fill="FFF8E5"/>
            <w:noWrap/>
            <w:vAlign w:val="center"/>
          </w:tcPr>
          <w:p w14:paraId="275F1EB9" w14:textId="7ED8F109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88" w:type="pct"/>
            <w:shd w:val="clear" w:color="auto" w:fill="CCCCCC"/>
            <w:vAlign w:val="center"/>
          </w:tcPr>
          <w:p w14:paraId="072A782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שם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המציע</w:t>
            </w:r>
            <w:r w:rsidRPr="000310E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753B33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1514" w:type="pct"/>
            <w:shd w:val="clear" w:color="auto" w:fill="FFF8E5"/>
            <w:vAlign w:val="center"/>
          </w:tcPr>
          <w:p w14:paraId="0350149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E4F9C" w:rsidRPr="000310E9" w14:paraId="6D8EE28F" w14:textId="77777777" w:rsidTr="005D0FCB">
        <w:trPr>
          <w:trHeight w:hRule="exact" w:val="283"/>
          <w:jc w:val="center"/>
        </w:trPr>
        <w:tc>
          <w:tcPr>
            <w:tcW w:w="1162" w:type="pct"/>
            <w:shd w:val="clear" w:color="auto" w:fill="CCCCCC"/>
            <w:noWrap/>
            <w:vAlign w:val="center"/>
          </w:tcPr>
          <w:p w14:paraId="55E3366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314476489" w:edGrp="everyone" w:colFirst="1" w:colLast="1"/>
            <w:permStart w:id="292450475" w:edGrp="everyone" w:colFirst="3" w:colLast="3"/>
            <w:permEnd w:id="751965159"/>
            <w:permEnd w:id="861809681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 אתר</w:t>
            </w:r>
          </w:p>
        </w:tc>
        <w:tc>
          <w:tcPr>
            <w:tcW w:w="1336" w:type="pct"/>
            <w:shd w:val="clear" w:color="auto" w:fill="FFF8E5"/>
            <w:noWrap/>
            <w:vAlign w:val="center"/>
          </w:tcPr>
          <w:p w14:paraId="08AAF413" w14:textId="77777777" w:rsidR="003E4F9C" w:rsidRPr="00FA2B42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988" w:type="pct"/>
            <w:shd w:val="clear" w:color="auto" w:fill="CCCCCC"/>
            <w:vAlign w:val="center"/>
          </w:tcPr>
          <w:p w14:paraId="21622A89" w14:textId="77777777" w:rsidR="003E4F9C" w:rsidRPr="00753B33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מספר רישום </w:t>
            </w:r>
            <w:r w:rsidRPr="009F1F1A">
              <w:rPr>
                <w:rFonts w:asciiTheme="minorBidi" w:hAnsiTheme="minorBidi" w:cstheme="minorBidi" w:hint="cs"/>
                <w:b/>
                <w:bCs/>
                <w:color w:val="A00000"/>
                <w:rtl/>
              </w:rPr>
              <w:t>**</w:t>
            </w:r>
          </w:p>
        </w:tc>
        <w:tc>
          <w:tcPr>
            <w:tcW w:w="1514" w:type="pct"/>
            <w:shd w:val="clear" w:color="auto" w:fill="FFF8E5"/>
            <w:vAlign w:val="center"/>
          </w:tcPr>
          <w:p w14:paraId="4E0694F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E4F9C" w:rsidRPr="000310E9" w14:paraId="453E04C4" w14:textId="77777777" w:rsidTr="005D0FCB">
        <w:trPr>
          <w:trHeight w:hRule="exact" w:val="283"/>
          <w:jc w:val="center"/>
        </w:trPr>
        <w:tc>
          <w:tcPr>
            <w:tcW w:w="1162" w:type="pct"/>
            <w:shd w:val="clear" w:color="auto" w:fill="CCCCCC"/>
            <w:noWrap/>
            <w:vAlign w:val="center"/>
          </w:tcPr>
          <w:p w14:paraId="1D9685AE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827158039" w:edGrp="everyone" w:colFirst="3" w:colLast="3"/>
            <w:permEnd w:id="1314476489"/>
            <w:permEnd w:id="292450475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סוג התאגיד </w:t>
            </w:r>
          </w:p>
        </w:tc>
        <w:tc>
          <w:tcPr>
            <w:tcW w:w="1336" w:type="pct"/>
            <w:shd w:val="clear" w:color="auto" w:fill="FFF8E5"/>
            <w:noWrap/>
            <w:vAlign w:val="center"/>
          </w:tcPr>
          <w:permStart w:id="294591803" w:edGrp="everyone" w:displacedByCustomXml="next"/>
          <w:bookmarkStart w:id="12" w:name="_Hlk106640889" w:displacedByCustomXml="next"/>
          <w:sdt>
            <w:sdtPr>
              <w:rPr>
                <w:rStyle w:val="Field11"/>
                <w:rtl/>
              </w:rPr>
              <w:alias w:val="סוג תאגיד החממה"/>
              <w:tag w:val="sug_taagid_hachamama"/>
              <w:id w:val="-1124384884"/>
              <w:lock w:val="sdtLocked"/>
              <w:placeholder>
                <w:docPart w:val="ADC3953F394A4D2CA02B82A2EAA08F7A"/>
              </w:placeholder>
              <w:showingPlcHdr/>
              <w:comboBox>
                <w:listItem w:displayText="חברה בע&quot;מ" w:value="חברה בע&quot;מ"/>
                <w:listItem w:displayText="שותפות כללית" w:value="שותפות כללית"/>
                <w:listItem w:displayText="שותפות מוגבלת" w:value="שותפות מוגבלת"/>
              </w:comboBox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14:paraId="32933642" w14:textId="77777777" w:rsidR="003E4F9C" w:rsidRDefault="003E4F9C" w:rsidP="003E4F9C">
                <w:pPr>
                  <w:pStyle w:val="Norm"/>
                  <w:jc w:val="center"/>
                  <w:rPr>
                    <w:rFonts w:asciiTheme="minorBidi" w:hAnsiTheme="minorBidi"/>
                    <w:color w:val="002060"/>
                    <w:rtl/>
                  </w:rPr>
                </w:pPr>
                <w:r w:rsidRPr="00D91D89">
                  <w:rPr>
                    <w:rFonts w:hint="cs"/>
                    <w:color w:val="A00000"/>
                    <w:sz w:val="18"/>
                    <w:szCs w:val="18"/>
                    <w:rtl/>
                  </w:rPr>
                  <w:t>בחר</w:t>
                </w:r>
                <w:r>
                  <w:rPr>
                    <w:rFonts w:hint="cs"/>
                    <w:color w:val="A00000"/>
                    <w:sz w:val="18"/>
                    <w:szCs w:val="18"/>
                    <w:rtl/>
                  </w:rPr>
                  <w:t xml:space="preserve"> או הקלד</w:t>
                </w:r>
                <w:r w:rsidRPr="00D91D89">
                  <w:rPr>
                    <w:rFonts w:hint="cs"/>
                    <w:color w:val="A00000"/>
                    <w:sz w:val="18"/>
                    <w:szCs w:val="18"/>
                    <w:rtl/>
                  </w:rPr>
                  <w:t>...</w:t>
                </w:r>
              </w:p>
            </w:sdtContent>
          </w:sdt>
          <w:permEnd w:id="294591803" w:displacedByCustomXml="prev"/>
          <w:bookmarkEnd w:id="12" w:displacedByCustomXml="prev"/>
        </w:tc>
        <w:tc>
          <w:tcPr>
            <w:tcW w:w="988" w:type="pct"/>
            <w:tcBorders>
              <w:bottom w:val="single" w:sz="2" w:space="0" w:color="auto"/>
            </w:tcBorders>
            <w:shd w:val="clear" w:color="auto" w:fill="CCCCCC"/>
            <w:vAlign w:val="center"/>
          </w:tcPr>
          <w:p w14:paraId="549557D8" w14:textId="77777777" w:rsidR="003E4F9C" w:rsidRPr="00FA2B42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מועד התאגדות</w:t>
            </w:r>
          </w:p>
        </w:tc>
        <w:tc>
          <w:tcPr>
            <w:tcW w:w="1514" w:type="pct"/>
            <w:shd w:val="clear" w:color="auto" w:fill="FFF8E5"/>
            <w:vAlign w:val="center"/>
          </w:tcPr>
          <w:p w14:paraId="0057D97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3E4F9C" w:rsidRPr="000310E9" w14:paraId="0E906257" w14:textId="77777777" w:rsidTr="005D0FCB">
        <w:trPr>
          <w:trHeight w:hRule="exact" w:val="283"/>
          <w:jc w:val="center"/>
        </w:trPr>
        <w:tc>
          <w:tcPr>
            <w:tcW w:w="1162" w:type="pct"/>
            <w:shd w:val="clear" w:color="auto" w:fill="CCCCCC"/>
            <w:noWrap/>
            <w:vAlign w:val="center"/>
          </w:tcPr>
          <w:p w14:paraId="7749B3EF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  <w:permStart w:id="1362057206" w:edGrp="everyone" w:colFirst="1" w:colLast="1"/>
            <w:permEnd w:id="827158039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מספר תאגיד ברשות </w:t>
            </w:r>
            <w:r w:rsidRPr="00C8294C">
              <w:rPr>
                <w:rFonts w:asciiTheme="minorBidi" w:hAnsiTheme="minorBidi" w:cstheme="minorBidi" w:hint="cs"/>
                <w:b/>
                <w:bCs/>
                <w:color w:val="A00000"/>
                <w:rtl/>
              </w:rPr>
              <w:t>*</w:t>
            </w:r>
          </w:p>
        </w:tc>
        <w:tc>
          <w:tcPr>
            <w:tcW w:w="1336" w:type="pct"/>
            <w:shd w:val="clear" w:color="auto" w:fill="FFF8E5"/>
            <w:noWrap/>
            <w:vAlign w:val="center"/>
          </w:tcPr>
          <w:p w14:paraId="6188D328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</w:p>
        </w:tc>
        <w:tc>
          <w:tcPr>
            <w:tcW w:w="988" w:type="pct"/>
            <w:tcBorders>
              <w:right w:val="nil"/>
            </w:tcBorders>
            <w:shd w:val="clear" w:color="auto" w:fill="CCCCCC"/>
            <w:vAlign w:val="center"/>
          </w:tcPr>
          <w:p w14:paraId="59197EC5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7"/>
              <w:contextualSpacing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514" w:type="pct"/>
            <w:tcBorders>
              <w:left w:val="nil"/>
            </w:tcBorders>
            <w:shd w:val="clear" w:color="auto" w:fill="CCCCCC"/>
            <w:vAlign w:val="center"/>
          </w:tcPr>
          <w:p w14:paraId="4221323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bookmarkEnd w:id="11"/>
    <w:permEnd w:id="1362057206"/>
    <w:p w14:paraId="54196ED5" w14:textId="77777777" w:rsidR="003E4F9C" w:rsidRDefault="003E4F9C" w:rsidP="003E4F9C">
      <w:pPr>
        <w:pStyle w:val="notesbullet"/>
        <w:numPr>
          <w:ilvl w:val="0"/>
          <w:numId w:val="0"/>
        </w:numPr>
        <w:ind w:left="57"/>
        <w:rPr>
          <w:rtl/>
        </w:rPr>
      </w:pPr>
      <w:r w:rsidRPr="009F1F1A">
        <w:rPr>
          <w:rFonts w:hint="cs"/>
          <w:color w:val="C00000"/>
          <w:rtl/>
        </w:rPr>
        <w:t>*</w:t>
      </w:r>
      <w:r>
        <w:rPr>
          <w:rFonts w:hint="cs"/>
          <w:rtl/>
        </w:rPr>
        <w:t xml:space="preserve"> </w:t>
      </w:r>
      <w:r>
        <w:rPr>
          <w:rtl/>
        </w:rPr>
        <w:t>מספר תאגיד ברשות כפי שהתקבל בהליך הרישום במערכת המקוונת של רשות החדשנות</w:t>
      </w:r>
      <w:r>
        <w:t>;</w:t>
      </w:r>
      <w:r>
        <w:rPr>
          <w:rFonts w:hint="cs"/>
          <w:rtl/>
        </w:rPr>
        <w:t xml:space="preserve"> </w:t>
      </w:r>
      <w:r w:rsidRPr="009F1F1A">
        <w:rPr>
          <w:rFonts w:hint="cs"/>
          <w:color w:val="C00000"/>
          <w:rtl/>
        </w:rPr>
        <w:t>**</w:t>
      </w:r>
      <w:r>
        <w:rPr>
          <w:rFonts w:hint="cs"/>
          <w:rtl/>
        </w:rPr>
        <w:t xml:space="preserve"> </w:t>
      </w:r>
      <w:r w:rsidRPr="009F1F1A">
        <w:rPr>
          <w:rtl/>
        </w:rPr>
        <w:t>מספר רישום אצל הרשם הרלוונטי</w:t>
      </w:r>
    </w:p>
    <w:p w14:paraId="6EBDC94D" w14:textId="77777777" w:rsidR="003E4F9C" w:rsidRPr="000310E9" w:rsidRDefault="003E4F9C" w:rsidP="003E4F9C">
      <w:pPr>
        <w:pStyle w:val="Norm"/>
        <w:rPr>
          <w:rtl/>
        </w:rPr>
      </w:pPr>
    </w:p>
    <w:p w14:paraId="01E08CB5" w14:textId="77777777" w:rsidR="003E4F9C" w:rsidRDefault="003E4F9C" w:rsidP="003E4F9C">
      <w:pPr>
        <w:pStyle w:val="Heading2"/>
        <w:framePr w:wrap="notBeside"/>
        <w:rPr>
          <w:rtl/>
        </w:rPr>
      </w:pPr>
      <w:bookmarkStart w:id="13" w:name="_Toc95922327"/>
      <w:bookmarkStart w:id="14" w:name="_Toc177065459"/>
      <w:r w:rsidRPr="00B52089">
        <w:rPr>
          <w:rFonts w:hint="cs"/>
          <w:rtl/>
        </w:rPr>
        <w:t>פרטי</w:t>
      </w:r>
      <w:r>
        <w:rPr>
          <w:rFonts w:hint="cs"/>
          <w:rtl/>
        </w:rPr>
        <w:t xml:space="preserve"> איש ה</w:t>
      </w:r>
      <w:r w:rsidRPr="00B52089">
        <w:rPr>
          <w:rFonts w:hint="cs"/>
          <w:rtl/>
        </w:rPr>
        <w:t>קשר</w:t>
      </w:r>
      <w:r>
        <w:rPr>
          <w:rFonts w:hint="cs"/>
          <w:rtl/>
        </w:rPr>
        <w:t xml:space="preserve"> מטעם המציע</w:t>
      </w:r>
      <w:bookmarkEnd w:id="13"/>
      <w:bookmarkEnd w:id="14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3E4F9C" w:rsidRPr="000310E9" w14:paraId="351A829B" w14:textId="77777777" w:rsidTr="005D0FCB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1E82A77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155E499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5D38C39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65B3A2F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377F98E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310E9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3E4F9C" w:rsidRPr="000310E9" w14:paraId="100504D6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5114B3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613186111" w:edGrp="everyone" w:colFirst="2" w:colLast="2"/>
            <w:permStart w:id="1096577239" w:edGrp="everyone" w:colFirst="3" w:colLast="3"/>
            <w:permStart w:id="430191856" w:edGrp="everyone" w:colFirst="4" w:colLast="4"/>
            <w:permStart w:id="610228230" w:edGrp="everyone" w:colFirst="1" w:colLast="1"/>
            <w:r w:rsidRPr="000310E9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137FBE8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26BCD4F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35433A6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6F25965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</w:tbl>
    <w:p w14:paraId="2B974402" w14:textId="77777777" w:rsidR="003E4F9C" w:rsidRDefault="003E4F9C" w:rsidP="003E4F9C">
      <w:pPr>
        <w:pStyle w:val="Norm"/>
        <w:rPr>
          <w:rtl/>
        </w:rPr>
      </w:pPr>
      <w:bookmarkStart w:id="15" w:name="_Toc64229718"/>
      <w:permEnd w:id="1613186111"/>
      <w:permEnd w:id="1096577239"/>
      <w:permEnd w:id="430191856"/>
      <w:permEnd w:id="610228230"/>
    </w:p>
    <w:p w14:paraId="6518D864" w14:textId="77777777" w:rsidR="003E4F9C" w:rsidRPr="000310E9" w:rsidRDefault="003E4F9C" w:rsidP="003E4F9C">
      <w:pPr>
        <w:pStyle w:val="Heading2"/>
        <w:framePr w:wrap="notBeside"/>
        <w:rPr>
          <w:rtl/>
        </w:rPr>
      </w:pPr>
      <w:bookmarkStart w:id="16" w:name="_Toc95922328"/>
      <w:bookmarkStart w:id="17" w:name="_Toc177065460"/>
      <w:bookmarkStart w:id="18" w:name="_Toc64229717"/>
      <w:r w:rsidRPr="00B52089">
        <w:rPr>
          <w:rFonts w:hint="cs"/>
          <w:rtl/>
        </w:rPr>
        <w:t>פרטי</w:t>
      </w:r>
      <w:r>
        <w:rPr>
          <w:rFonts w:hint="cs"/>
          <w:rtl/>
        </w:rPr>
        <w:t xml:space="preserve"> השותפים במציע</w:t>
      </w:r>
      <w:bookmarkEnd w:id="16"/>
      <w:bookmarkEnd w:id="17"/>
      <w:r w:rsidRPr="00503C3F">
        <w:rPr>
          <w:rFonts w:hint="cs"/>
          <w:b w:val="0"/>
          <w:bCs w:val="0"/>
          <w:rtl/>
        </w:rPr>
        <w:t xml:space="preserve"> </w:t>
      </w:r>
      <w:bookmarkEnd w:id="18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3E4F9C" w:rsidRPr="000310E9" w14:paraId="78EA36E4" w14:textId="77777777" w:rsidTr="005D0FC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532621A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יש לפרט את כלל השותפים במציע </w:t>
            </w:r>
            <w:r w:rsidRPr="00503C3F">
              <w:rPr>
                <w:rFonts w:hint="cs"/>
                <w:rtl/>
              </w:rPr>
              <w:t>(בהתאם ל</w:t>
            </w:r>
            <w:r w:rsidRPr="00503C3F">
              <w:rPr>
                <w:rtl/>
              </w:rPr>
              <w:t xml:space="preserve">הגדרת המונח בסעיף 2.14 </w:t>
            </w:r>
            <w:r w:rsidRPr="00503C3F">
              <w:rPr>
                <w:rFonts w:hint="cs"/>
                <w:rtl/>
              </w:rPr>
              <w:t xml:space="preserve">בנהלי </w:t>
            </w:r>
            <w:r w:rsidRPr="00503C3F">
              <w:rPr>
                <w:rtl/>
              </w:rPr>
              <w:t>מסלול ההטבה)</w:t>
            </w:r>
          </w:p>
        </w:tc>
      </w:tr>
    </w:tbl>
    <w:p w14:paraId="4C48B28D" w14:textId="77777777" w:rsidR="003E4F9C" w:rsidRPr="009B73C1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267"/>
        <w:gridCol w:w="8506"/>
      </w:tblGrid>
      <w:tr w:rsidR="003E4F9C" w:rsidRPr="000310E9" w14:paraId="2B7AE734" w14:textId="77777777" w:rsidTr="005D0FCB">
        <w:trPr>
          <w:jc w:val="center"/>
        </w:trPr>
        <w:tc>
          <w:tcPr>
            <w:tcW w:w="1052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BF6B074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</w:pPr>
            <w:r w:rsidRPr="00C27E5A">
              <w:rPr>
                <w:rFonts w:hint="cs"/>
                <w:rtl/>
              </w:rPr>
              <w:t>מדינת רישום / אזרחות</w:t>
            </w:r>
            <w:r>
              <w:rPr>
                <w:rFonts w:hint="cs"/>
                <w:rtl/>
              </w:rPr>
              <w:t xml:space="preserve">: </w:t>
            </w:r>
          </w:p>
          <w:p w14:paraId="61DC14D3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</w:pPr>
            <w:r w:rsidRPr="00C27E5A">
              <w:rPr>
                <w:rFonts w:hint="cs"/>
                <w:rtl/>
              </w:rPr>
              <w:t>מספר מזהה</w:t>
            </w:r>
            <w:r>
              <w:rPr>
                <w:rFonts w:hint="cs"/>
                <w:rtl/>
              </w:rPr>
              <w:t xml:space="preserve">: </w:t>
            </w:r>
          </w:p>
          <w:p w14:paraId="5317D5D1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</w:pPr>
            <w:r w:rsidRPr="00C27E5A">
              <w:rPr>
                <w:rFonts w:hint="cs"/>
                <w:rtl/>
              </w:rPr>
              <w:t xml:space="preserve">שיעור </w:t>
            </w:r>
            <w:r>
              <w:rPr>
                <w:rFonts w:hint="cs"/>
                <w:rtl/>
              </w:rPr>
              <w:t>ההשתתפות</w:t>
            </w:r>
            <w:r w:rsidRPr="009B0F86">
              <w:rPr>
                <w:rFonts w:hint="cs"/>
                <w:rtl/>
              </w:rPr>
              <w:t xml:space="preserve">: </w:t>
            </w:r>
          </w:p>
          <w:p w14:paraId="547293BB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</w:pPr>
            <w:r>
              <w:rPr>
                <w:rFonts w:hint="cs"/>
                <w:rtl/>
              </w:rPr>
              <w:t>מהות</w:t>
            </w:r>
            <w:r w:rsidRPr="00C27E5A">
              <w:rPr>
                <w:rFonts w:hint="cs"/>
                <w:rtl/>
              </w:rPr>
              <w:t xml:space="preserve"> ה</w:t>
            </w:r>
            <w:r>
              <w:rPr>
                <w:rFonts w:hint="cs"/>
                <w:rtl/>
              </w:rPr>
              <w:t xml:space="preserve">ישות: </w:t>
            </w:r>
          </w:p>
          <w:p w14:paraId="4A9A60D9" w14:textId="77777777" w:rsidR="003E4F9C" w:rsidRPr="00E5325B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 w:rsidRPr="000C1B9B">
              <w:rPr>
                <w:rFonts w:hint="cs"/>
                <w:rtl/>
              </w:rPr>
              <w:t>סוג השותף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394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</w:tcPr>
          <w:p w14:paraId="1F823E99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יש לבחור ישראלית או זרה</w:t>
            </w:r>
          </w:p>
          <w:p w14:paraId="62A83E49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מספר רישום / מספר ת"ז</w:t>
            </w:r>
            <w:r w:rsidRPr="009B0F86">
              <w:rPr>
                <w:rFonts w:hint="cs"/>
                <w:rtl/>
              </w:rPr>
              <w:t xml:space="preserve"> </w:t>
            </w:r>
          </w:p>
          <w:p w14:paraId="6B6A5407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 w:rsidRPr="000C1B9B">
              <w:rPr>
                <w:rFonts w:hint="cs"/>
                <w:u w:val="single"/>
                <w:rtl/>
              </w:rPr>
              <w:t>עבור חברה</w:t>
            </w:r>
            <w:r>
              <w:rPr>
                <w:rFonts w:hint="cs"/>
                <w:rtl/>
              </w:rPr>
              <w:t xml:space="preserve"> יש ל</w:t>
            </w:r>
            <w:r w:rsidRPr="009B0F86">
              <w:rPr>
                <w:rFonts w:hint="cs"/>
                <w:rtl/>
              </w:rPr>
              <w:t>ציין את שיעור ה</w:t>
            </w:r>
            <w:r>
              <w:rPr>
                <w:rFonts w:hint="cs"/>
                <w:rtl/>
              </w:rPr>
              <w:t>ה</w:t>
            </w:r>
            <w:r w:rsidRPr="009B0F86">
              <w:rPr>
                <w:rFonts w:hint="cs"/>
                <w:rtl/>
              </w:rPr>
              <w:t xml:space="preserve">חזקות </w:t>
            </w:r>
            <w:r>
              <w:rPr>
                <w:rFonts w:hint="cs"/>
                <w:rtl/>
              </w:rPr>
              <w:t xml:space="preserve">ב-% </w:t>
            </w:r>
            <w:r w:rsidRPr="009B0F86">
              <w:rPr>
                <w:rtl/>
              </w:rPr>
              <w:t>בדילול מלא</w:t>
            </w:r>
            <w:r>
              <w:rPr>
                <w:rFonts w:hint="cs"/>
                <w:rtl/>
              </w:rPr>
              <w:t xml:space="preserve">, </w:t>
            </w:r>
            <w:r w:rsidRPr="000C1B9B">
              <w:rPr>
                <w:rFonts w:hint="cs"/>
                <w:u w:val="single"/>
                <w:rtl/>
              </w:rPr>
              <w:t>עבור שותפות</w:t>
            </w:r>
            <w:r>
              <w:rPr>
                <w:rFonts w:hint="cs"/>
                <w:rtl/>
              </w:rPr>
              <w:t xml:space="preserve"> לציין את שיעור יחידות ההשתתפות  </w:t>
            </w:r>
          </w:p>
          <w:p w14:paraId="692684C1" w14:textId="77777777" w:rsidR="003E4F9C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</w:pPr>
            <w:r>
              <w:rPr>
                <w:rFonts w:hint="cs"/>
                <w:rtl/>
              </w:rPr>
              <w:t xml:space="preserve">לציין: </w:t>
            </w:r>
            <w:r w:rsidRPr="00C27E5A">
              <w:rPr>
                <w:rtl/>
              </w:rPr>
              <w:t>ארגון ללא מטרות רוו</w:t>
            </w:r>
            <w:r>
              <w:rPr>
                <w:rFonts w:hint="cs"/>
                <w:rtl/>
              </w:rPr>
              <w:t xml:space="preserve">ח, </w:t>
            </w:r>
            <w:r w:rsidRPr="00F37401">
              <w:rPr>
                <w:rtl/>
              </w:rPr>
              <w:t xml:space="preserve">חברה לתועלת הציבור </w:t>
            </w:r>
            <w:r>
              <w:rPr>
                <w:rFonts w:hint="cs"/>
                <w:rtl/>
              </w:rPr>
              <w:t>או ארגון למטרות רווח</w:t>
            </w:r>
          </w:p>
          <w:p w14:paraId="05BFD5D4" w14:textId="77777777" w:rsidR="003E4F9C" w:rsidRPr="000C1B9B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r>
              <w:rPr>
                <w:rFonts w:hint="cs"/>
                <w:rtl/>
              </w:rPr>
              <w:t>למציע שהתאגד כשותפות: שותף כללי, שותף מוגבל</w:t>
            </w:r>
          </w:p>
        </w:tc>
      </w:tr>
    </w:tbl>
    <w:p w14:paraId="250490C8" w14:textId="77777777" w:rsidR="003E4F9C" w:rsidRPr="00EC0687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77"/>
        <w:gridCol w:w="2132"/>
        <w:gridCol w:w="1183"/>
        <w:gridCol w:w="1140"/>
        <w:gridCol w:w="1082"/>
        <w:gridCol w:w="1987"/>
        <w:gridCol w:w="1276"/>
        <w:gridCol w:w="1696"/>
      </w:tblGrid>
      <w:tr w:rsidR="003E4F9C" w:rsidRPr="000310E9" w14:paraId="526FD508" w14:textId="77777777" w:rsidTr="005D0FCB">
        <w:trPr>
          <w:trHeight w:hRule="exact" w:val="510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sdt>
            <w:sdtPr>
              <w:rPr>
                <w:rFonts w:hint="cs"/>
                <w:rtl/>
              </w:rPr>
              <w:id w:val="-1710864566"/>
              <w:lock w:val="sdtLocked"/>
              <w:placeholder>
                <w:docPart w:val="0CE20B32579040D9A40E92180D7CCC87"/>
              </w:placeholder>
            </w:sdtPr>
            <w:sdtEndPr/>
            <w:sdtContent>
              <w:p w14:paraId="3B3308CC" w14:textId="77777777" w:rsidR="003E4F9C" w:rsidRPr="00C27E5A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990" w:type="pct"/>
            <w:shd w:val="clear" w:color="auto" w:fill="CCCCCC"/>
            <w:noWrap/>
            <w:vAlign w:val="center"/>
          </w:tcPr>
          <w:p w14:paraId="2FE5402B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</w:t>
            </w:r>
            <w:r>
              <w:rPr>
                <w:rFonts w:cstheme="minorBidi" w:hint="cs"/>
                <w:b/>
                <w:bCs/>
                <w:rtl/>
              </w:rPr>
              <w:t>ם השותף</w:t>
            </w:r>
          </w:p>
        </w:tc>
        <w:tc>
          <w:tcPr>
            <w:tcW w:w="549" w:type="pct"/>
            <w:shd w:val="clear" w:color="auto" w:fill="CCCCCC"/>
            <w:noWrap/>
            <w:vAlign w:val="center"/>
          </w:tcPr>
          <w:p w14:paraId="08DB8518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מדינת </w:t>
            </w:r>
          </w:p>
          <w:p w14:paraId="688DAA88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>רישו</w:t>
            </w:r>
            <w:r>
              <w:rPr>
                <w:rFonts w:asciiTheme="minorBidi" w:hAnsiTheme="minorBidi" w:hint="cs"/>
                <w:b/>
                <w:bCs/>
                <w:rtl/>
              </w:rPr>
              <w:t>ם</w:t>
            </w:r>
          </w:p>
        </w:tc>
        <w:tc>
          <w:tcPr>
            <w:tcW w:w="529" w:type="pct"/>
            <w:shd w:val="clear" w:color="auto" w:fill="CCCCCC"/>
            <w:noWrap/>
            <w:vAlign w:val="center"/>
          </w:tcPr>
          <w:p w14:paraId="1DD401D1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רשם/זהות</w:t>
            </w:r>
          </w:p>
          <w:p w14:paraId="695683A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מזהה</w:t>
            </w:r>
          </w:p>
        </w:tc>
        <w:tc>
          <w:tcPr>
            <w:tcW w:w="502" w:type="pct"/>
            <w:shd w:val="clear" w:color="auto" w:fill="CCCCCC"/>
            <w:vAlign w:val="center"/>
          </w:tcPr>
          <w:p w14:paraId="370621A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שיעור </w:t>
            </w:r>
            <w:r>
              <w:rPr>
                <w:rFonts w:asciiTheme="minorBidi" w:hAnsiTheme="minorBidi" w:hint="cs"/>
                <w:b/>
                <w:bCs/>
                <w:rtl/>
              </w:rPr>
              <w:t>ההשתתפות</w:t>
            </w:r>
          </w:p>
        </w:tc>
        <w:tc>
          <w:tcPr>
            <w:tcW w:w="922" w:type="pct"/>
            <w:shd w:val="clear" w:color="auto" w:fill="CCCCCC"/>
            <w:vAlign w:val="center"/>
          </w:tcPr>
          <w:p w14:paraId="01468234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מהות</w:t>
            </w:r>
          </w:p>
          <w:p w14:paraId="08FDB9A5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הישות</w:t>
            </w:r>
          </w:p>
        </w:tc>
        <w:tc>
          <w:tcPr>
            <w:tcW w:w="592" w:type="pct"/>
            <w:shd w:val="clear" w:color="auto" w:fill="CCCCCC"/>
            <w:vAlign w:val="center"/>
          </w:tcPr>
          <w:p w14:paraId="08C79DA0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סוג השותף</w:t>
            </w:r>
          </w:p>
        </w:tc>
        <w:tc>
          <w:tcPr>
            <w:tcW w:w="787" w:type="pct"/>
            <w:shd w:val="clear" w:color="auto" w:fill="CCCCCC"/>
            <w:noWrap/>
            <w:vAlign w:val="center"/>
          </w:tcPr>
          <w:p w14:paraId="6CF6C852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C27E5A">
              <w:rPr>
                <w:rFonts w:asciiTheme="minorBidi" w:hAnsiTheme="minorBidi" w:hint="cs"/>
                <w:b/>
                <w:bCs/>
                <w:rtl/>
              </w:rPr>
              <w:t>טלפון</w:t>
            </w:r>
          </w:p>
        </w:tc>
      </w:tr>
    </w:tbl>
    <w:p w14:paraId="274C710B" w14:textId="77777777" w:rsidR="003E4F9C" w:rsidRPr="00571B5E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77"/>
        <w:gridCol w:w="2132"/>
        <w:gridCol w:w="1183"/>
        <w:gridCol w:w="1140"/>
        <w:gridCol w:w="1082"/>
        <w:gridCol w:w="1987"/>
        <w:gridCol w:w="1276"/>
        <w:gridCol w:w="1696"/>
      </w:tblGrid>
      <w:tr w:rsidR="003E4F9C" w:rsidRPr="000310E9" w14:paraId="76D577DA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ermStart w:id="596658391" w:edGrp="everyone" w:colFirst="8" w:colLast="8" w:displacedByCustomXml="next"/>
          <w:permStart w:id="2108977769" w:edGrp="everyone" w:colFirst="7" w:colLast="7" w:displacedByCustomXml="next"/>
          <w:permStart w:id="1848863600" w:edGrp="everyone" w:colFirst="6" w:colLast="6" w:displacedByCustomXml="next"/>
          <w:permStart w:id="893353336" w:edGrp="everyone" w:colFirst="5" w:colLast="5" w:displacedByCustomXml="next"/>
          <w:permStart w:id="1901808650" w:edGrp="everyone" w:colFirst="4" w:colLast="4" w:displacedByCustomXml="next"/>
          <w:permStart w:id="2050378686" w:edGrp="everyone" w:colFirst="3" w:colLast="3" w:displacedByCustomXml="next"/>
          <w:permStart w:id="836007107" w:edGrp="everyone" w:colFirst="2" w:colLast="2" w:displacedByCustomXml="next"/>
          <w:permStart w:id="2045855087" w:edGrp="everyone" w:colFirst="1" w:colLast="1" w:displacedByCustomXml="next"/>
          <w:permStart w:id="1765703360" w:edGrp="everyone" w:colFirst="0" w:colLast="0" w:displacedByCustomXml="next"/>
          <w:sdt>
            <w:sdtPr>
              <w:rPr>
                <w:rFonts w:hint="cs"/>
                <w:rtl/>
              </w:rPr>
              <w:id w:val="751402029"/>
              <w:lock w:val="sdtLocked"/>
              <w:placeholder>
                <w:docPart w:val="3D95E12B2D5F43D6BEE4A6F1CBCEB20A"/>
              </w:placeholder>
            </w:sdtPr>
            <w:sdtEndPr/>
            <w:sdtContent>
              <w:p w14:paraId="3A99845E" w14:textId="77777777" w:rsidR="003E4F9C" w:rsidRPr="00C27E5A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90" w:type="pct"/>
            <w:shd w:val="clear" w:color="auto" w:fill="FFF8E5"/>
            <w:noWrap/>
            <w:vAlign w:val="center"/>
          </w:tcPr>
          <w:p w14:paraId="2E77EE0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9" w:type="pct"/>
            <w:shd w:val="clear" w:color="auto" w:fill="FFF8E5"/>
            <w:noWrap/>
            <w:vAlign w:val="center"/>
          </w:tcPr>
          <w:p w14:paraId="49F3614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29" w:type="pct"/>
            <w:shd w:val="clear" w:color="auto" w:fill="FFF8E5"/>
            <w:noWrap/>
            <w:vAlign w:val="center"/>
          </w:tcPr>
          <w:p w14:paraId="18E6C4D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681B52B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7B40F6B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0644D7B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1A1370A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0E47234D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7663E772" w14:textId="77777777" w:rsidR="003E4F9C" w:rsidRDefault="003E4F9C" w:rsidP="003E4F9C">
            <w:pPr>
              <w:pStyle w:val="TableTitle"/>
              <w:rPr>
                <w:rtl/>
              </w:rPr>
            </w:pPr>
            <w:permStart w:id="228032170" w:edGrp="everyone" w:colFirst="0" w:colLast="0"/>
            <w:permStart w:id="2034769063" w:edGrp="everyone" w:colFirst="1" w:colLast="1"/>
            <w:permStart w:id="1122504686" w:edGrp="everyone" w:colFirst="2" w:colLast="2"/>
            <w:permStart w:id="712442089" w:edGrp="everyone" w:colFirst="3" w:colLast="3"/>
            <w:permStart w:id="1556893933" w:edGrp="everyone" w:colFirst="4" w:colLast="4"/>
            <w:permStart w:id="2023642227" w:edGrp="everyone" w:colFirst="5" w:colLast="5"/>
            <w:permStart w:id="860169015" w:edGrp="everyone" w:colFirst="6" w:colLast="6"/>
            <w:permStart w:id="830739354" w:edGrp="everyone" w:colFirst="7" w:colLast="7"/>
            <w:permStart w:id="1246781441" w:edGrp="everyone" w:colFirst="8" w:colLast="8"/>
            <w:permEnd w:id="1765703360"/>
            <w:permEnd w:id="2045855087"/>
            <w:permEnd w:id="836007107"/>
            <w:permEnd w:id="2050378686"/>
            <w:permEnd w:id="1901808650"/>
            <w:permEnd w:id="893353336"/>
            <w:permEnd w:id="1848863600"/>
            <w:permEnd w:id="2108977769"/>
            <w:permEnd w:id="596658391"/>
            <w:r>
              <w:rPr>
                <w:rFonts w:hint="cs"/>
                <w:rtl/>
              </w:rPr>
              <w:t>2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71B2E6F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9" w:type="pct"/>
            <w:shd w:val="clear" w:color="auto" w:fill="FFF8E5"/>
            <w:noWrap/>
            <w:vAlign w:val="center"/>
          </w:tcPr>
          <w:p w14:paraId="77546B5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29" w:type="pct"/>
            <w:shd w:val="clear" w:color="auto" w:fill="FFF8E5"/>
            <w:noWrap/>
            <w:vAlign w:val="center"/>
          </w:tcPr>
          <w:p w14:paraId="7CA8184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57B7D32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422D438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5D849E9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43C5973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35F75CCE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5A220049" w14:textId="77777777" w:rsidR="003E4F9C" w:rsidRDefault="003E4F9C" w:rsidP="003E4F9C">
            <w:pPr>
              <w:pStyle w:val="TableTitle"/>
              <w:rPr>
                <w:rtl/>
              </w:rPr>
            </w:pPr>
            <w:permStart w:id="1111298507" w:edGrp="everyone" w:colFirst="0" w:colLast="0"/>
            <w:permStart w:id="3100773" w:edGrp="everyone" w:colFirst="1" w:colLast="1"/>
            <w:permStart w:id="1911310857" w:edGrp="everyone" w:colFirst="2" w:colLast="2"/>
            <w:permStart w:id="984628299" w:edGrp="everyone" w:colFirst="3" w:colLast="3"/>
            <w:permStart w:id="1458319645" w:edGrp="everyone" w:colFirst="4" w:colLast="4"/>
            <w:permStart w:id="1135502821" w:edGrp="everyone" w:colFirst="5" w:colLast="5"/>
            <w:permStart w:id="6234680" w:edGrp="everyone" w:colFirst="6" w:colLast="6"/>
            <w:permStart w:id="734027392" w:edGrp="everyone" w:colFirst="7" w:colLast="7"/>
            <w:permStart w:id="1845432216" w:edGrp="everyone" w:colFirst="8" w:colLast="8"/>
            <w:permEnd w:id="228032170"/>
            <w:permEnd w:id="2034769063"/>
            <w:permEnd w:id="1122504686"/>
            <w:permEnd w:id="712442089"/>
            <w:permEnd w:id="1556893933"/>
            <w:permEnd w:id="2023642227"/>
            <w:permEnd w:id="860169015"/>
            <w:permEnd w:id="830739354"/>
            <w:permEnd w:id="1246781441"/>
            <w:r>
              <w:rPr>
                <w:rFonts w:hint="cs"/>
                <w:rtl/>
              </w:rPr>
              <w:t>3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6571DD0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9" w:type="pct"/>
            <w:shd w:val="clear" w:color="auto" w:fill="FFF8E5"/>
            <w:noWrap/>
            <w:vAlign w:val="center"/>
          </w:tcPr>
          <w:p w14:paraId="5C38BCE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29" w:type="pct"/>
            <w:shd w:val="clear" w:color="auto" w:fill="FFF8E5"/>
            <w:noWrap/>
            <w:vAlign w:val="center"/>
          </w:tcPr>
          <w:p w14:paraId="07B359E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068C11E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469702B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2A4EEFE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315571B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27C87E67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0818DA87" w14:textId="58A4E10B" w:rsidR="003E4F9C" w:rsidRDefault="003E4F9C" w:rsidP="003E4F9C">
            <w:pPr>
              <w:pStyle w:val="TableTitle"/>
              <w:rPr>
                <w:rtl/>
              </w:rPr>
            </w:pPr>
            <w:permStart w:id="1204422974" w:edGrp="everyone" w:colFirst="0" w:colLast="0"/>
            <w:permStart w:id="250895656" w:edGrp="everyone" w:colFirst="1" w:colLast="1"/>
            <w:permStart w:id="2033669805" w:edGrp="everyone" w:colFirst="2" w:colLast="2"/>
            <w:permStart w:id="1221884277" w:edGrp="everyone" w:colFirst="3" w:colLast="3"/>
            <w:permStart w:id="159266098" w:edGrp="everyone" w:colFirst="4" w:colLast="4"/>
            <w:permStart w:id="2128571021" w:edGrp="everyone" w:colFirst="5" w:colLast="5"/>
            <w:permStart w:id="830962487" w:edGrp="everyone" w:colFirst="6" w:colLast="6"/>
            <w:permStart w:id="43204638" w:edGrp="everyone" w:colFirst="7" w:colLast="7"/>
            <w:permStart w:id="1441227217" w:edGrp="everyone" w:colFirst="8" w:colLast="8"/>
            <w:permEnd w:id="1111298507"/>
            <w:permEnd w:id="3100773"/>
            <w:permEnd w:id="1911310857"/>
            <w:permEnd w:id="984628299"/>
            <w:permEnd w:id="1458319645"/>
            <w:permEnd w:id="1135502821"/>
            <w:permEnd w:id="6234680"/>
            <w:permEnd w:id="734027392"/>
            <w:permEnd w:id="1845432216"/>
            <w:r>
              <w:rPr>
                <w:rFonts w:hint="cs"/>
                <w:rtl/>
              </w:rPr>
              <w:t>4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3C84310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9" w:type="pct"/>
            <w:shd w:val="clear" w:color="auto" w:fill="FFF8E5"/>
            <w:noWrap/>
            <w:vAlign w:val="center"/>
          </w:tcPr>
          <w:p w14:paraId="3658C38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29" w:type="pct"/>
            <w:shd w:val="clear" w:color="auto" w:fill="FFF8E5"/>
            <w:noWrap/>
            <w:vAlign w:val="center"/>
          </w:tcPr>
          <w:p w14:paraId="0652464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1D5DB2C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2EA1737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02D73B8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1614673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023AE80F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181AB12E" w14:textId="15C94803" w:rsidR="003E4F9C" w:rsidRDefault="003E4F9C" w:rsidP="003E4F9C">
            <w:pPr>
              <w:pStyle w:val="TableTitle"/>
              <w:rPr>
                <w:rtl/>
              </w:rPr>
            </w:pPr>
            <w:permStart w:id="2019966402" w:edGrp="everyone" w:colFirst="0" w:colLast="0"/>
            <w:permStart w:id="598942432" w:edGrp="everyone" w:colFirst="1" w:colLast="1"/>
            <w:permStart w:id="98776347" w:edGrp="everyone" w:colFirst="2" w:colLast="2"/>
            <w:permStart w:id="1707018395" w:edGrp="everyone" w:colFirst="3" w:colLast="3"/>
            <w:permStart w:id="1341465433" w:edGrp="everyone" w:colFirst="4" w:colLast="4"/>
            <w:permStart w:id="89601637" w:edGrp="everyone" w:colFirst="5" w:colLast="5"/>
            <w:permStart w:id="506099793" w:edGrp="everyone" w:colFirst="6" w:colLast="6"/>
            <w:permStart w:id="485127903" w:edGrp="everyone" w:colFirst="7" w:colLast="7"/>
            <w:permStart w:id="1072195038" w:edGrp="everyone" w:colFirst="8" w:colLast="8"/>
            <w:permEnd w:id="1204422974"/>
            <w:permEnd w:id="250895656"/>
            <w:permEnd w:id="2033669805"/>
            <w:permEnd w:id="1221884277"/>
            <w:permEnd w:id="159266098"/>
            <w:permEnd w:id="2128571021"/>
            <w:permEnd w:id="830962487"/>
            <w:permEnd w:id="43204638"/>
            <w:permEnd w:id="1441227217"/>
            <w:r>
              <w:rPr>
                <w:rFonts w:hint="cs"/>
                <w:rtl/>
              </w:rPr>
              <w:t>5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530BE78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9" w:type="pct"/>
            <w:shd w:val="clear" w:color="auto" w:fill="FFF8E5"/>
            <w:noWrap/>
            <w:vAlign w:val="center"/>
          </w:tcPr>
          <w:p w14:paraId="0ABD5B9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29" w:type="pct"/>
            <w:shd w:val="clear" w:color="auto" w:fill="FFF8E5"/>
            <w:noWrap/>
            <w:vAlign w:val="center"/>
          </w:tcPr>
          <w:p w14:paraId="1D6FFE5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6C7DD9F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33201B6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71C7C7E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184DF84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2019966402"/>
      <w:permEnd w:id="598942432"/>
      <w:permEnd w:id="98776347"/>
      <w:permEnd w:id="1707018395"/>
      <w:permEnd w:id="1341465433"/>
      <w:permEnd w:id="89601637"/>
      <w:permEnd w:id="506099793"/>
      <w:permEnd w:id="485127903"/>
      <w:permEnd w:id="1072195038"/>
    </w:tbl>
    <w:p w14:paraId="6DB02BF1" w14:textId="77777777" w:rsidR="003E4F9C" w:rsidRDefault="003E4F9C" w:rsidP="003E4F9C">
      <w:pPr>
        <w:pStyle w:val="Norm"/>
        <w:rPr>
          <w:rtl/>
        </w:rPr>
      </w:pPr>
    </w:p>
    <w:p w14:paraId="1A92A5FA" w14:textId="77777777" w:rsidR="003E4F9C" w:rsidRPr="000310E9" w:rsidRDefault="003E4F9C" w:rsidP="003E4F9C">
      <w:pPr>
        <w:pStyle w:val="Heading2"/>
        <w:framePr w:wrap="notBeside"/>
        <w:rPr>
          <w:rtl/>
        </w:rPr>
      </w:pPr>
      <w:bookmarkStart w:id="19" w:name="_Toc95922329"/>
      <w:bookmarkStart w:id="20" w:name="_Toc177065461"/>
      <w:r>
        <w:rPr>
          <w:rFonts w:hint="cs"/>
          <w:rtl/>
        </w:rPr>
        <w:t xml:space="preserve">פרטי השותף הכללי </w:t>
      </w:r>
      <w:r w:rsidRPr="005263C6">
        <w:rPr>
          <w:rFonts w:hint="cs"/>
          <w:b w:val="0"/>
          <w:bCs w:val="0"/>
          <w:sz w:val="22"/>
          <w:szCs w:val="22"/>
          <w:rtl/>
        </w:rPr>
        <w:t xml:space="preserve">(עבור מציע שהתאגד כשותפות </w:t>
      </w:r>
      <w:r w:rsidRPr="005263C6">
        <w:rPr>
          <w:b w:val="0"/>
          <w:bCs w:val="0"/>
          <w:sz w:val="22"/>
          <w:szCs w:val="22"/>
          <w:rtl/>
        </w:rPr>
        <w:t>–</w:t>
      </w:r>
      <w:r w:rsidRPr="005263C6">
        <w:rPr>
          <w:rFonts w:hint="cs"/>
          <w:b w:val="0"/>
          <w:bCs w:val="0"/>
          <w:sz w:val="22"/>
          <w:szCs w:val="22"/>
          <w:rtl/>
        </w:rPr>
        <w:t xml:space="preserve"> </w:t>
      </w:r>
      <w:r>
        <w:rPr>
          <w:rFonts w:hint="cs"/>
          <w:b w:val="0"/>
          <w:bCs w:val="0"/>
          <w:sz w:val="22"/>
          <w:szCs w:val="22"/>
          <w:rtl/>
        </w:rPr>
        <w:t>אם</w:t>
      </w:r>
      <w:r w:rsidRPr="005263C6">
        <w:rPr>
          <w:rFonts w:hint="cs"/>
          <w:b w:val="0"/>
          <w:bCs w:val="0"/>
          <w:sz w:val="22"/>
          <w:szCs w:val="22"/>
          <w:rtl/>
        </w:rPr>
        <w:t xml:space="preserve"> רלוונטי)</w:t>
      </w:r>
      <w:bookmarkEnd w:id="19"/>
      <w:bookmarkEnd w:id="20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3E4F9C" w:rsidRPr="000310E9" w14:paraId="2DC95E85" w14:textId="77777777" w:rsidTr="005D0FC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06F6312E" w14:textId="77777777" w:rsidR="003E4F9C" w:rsidRDefault="003E4F9C" w:rsidP="003E4F9C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יש לפרט את כלל השותפים שמרכיבים את השותף הכללי</w:t>
            </w:r>
          </w:p>
        </w:tc>
      </w:tr>
    </w:tbl>
    <w:p w14:paraId="213BDF9F" w14:textId="77777777" w:rsidR="003E4F9C" w:rsidRPr="009B73C1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051"/>
        <w:gridCol w:w="8722"/>
      </w:tblGrid>
      <w:tr w:rsidR="003E4F9C" w:rsidRPr="000310E9" w14:paraId="6C519AA4" w14:textId="77777777" w:rsidTr="003E4F9C">
        <w:trPr>
          <w:cantSplit/>
          <w:trHeight w:hRule="exact" w:val="1191"/>
          <w:jc w:val="center"/>
        </w:trPr>
        <w:tc>
          <w:tcPr>
            <w:tcW w:w="952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10FE9F4C" w14:textId="77777777" w:rsidR="003E4F9C" w:rsidRPr="003E4F9C" w:rsidRDefault="003E4F9C" w:rsidP="003E4F9C">
            <w:pPr>
              <w:pStyle w:val="Norm"/>
              <w:rPr>
                <w:rStyle w:val="Field10"/>
                <w:b/>
                <w:bCs/>
                <w:color w:val="000000" w:themeColor="text1"/>
              </w:rPr>
            </w:pP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 xml:space="preserve">מדינת רישום / אזרחות: </w:t>
            </w:r>
          </w:p>
          <w:p w14:paraId="1331D37F" w14:textId="77777777" w:rsidR="003E4F9C" w:rsidRPr="003E4F9C" w:rsidRDefault="003E4F9C" w:rsidP="003E4F9C">
            <w:pPr>
              <w:pStyle w:val="Norm"/>
              <w:rPr>
                <w:rStyle w:val="Field10"/>
                <w:b/>
                <w:bCs/>
                <w:color w:val="000000" w:themeColor="text1"/>
              </w:rPr>
            </w:pP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 xml:space="preserve">מספר מזהה: </w:t>
            </w:r>
          </w:p>
          <w:p w14:paraId="798B5B0B" w14:textId="77777777" w:rsidR="003E4F9C" w:rsidRPr="003E4F9C" w:rsidRDefault="003E4F9C" w:rsidP="003E4F9C">
            <w:pPr>
              <w:pStyle w:val="Norm"/>
              <w:rPr>
                <w:rStyle w:val="Field10"/>
                <w:b/>
                <w:bCs/>
                <w:color w:val="000000" w:themeColor="text1"/>
              </w:rPr>
            </w:pP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 xml:space="preserve">שיעור </w:t>
            </w:r>
            <w:r w:rsidRPr="003E4F9C">
              <w:rPr>
                <w:rStyle w:val="Field10"/>
                <w:b/>
                <w:bCs/>
                <w:color w:val="000000" w:themeColor="text1"/>
                <w:rtl/>
              </w:rPr>
              <w:t>ההשתתפות</w:t>
            </w: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 xml:space="preserve">: </w:t>
            </w:r>
          </w:p>
          <w:p w14:paraId="72309FC4" w14:textId="77777777" w:rsidR="003E4F9C" w:rsidRPr="003E4F9C" w:rsidRDefault="003E4F9C" w:rsidP="003E4F9C">
            <w:pPr>
              <w:pStyle w:val="Norm"/>
              <w:rPr>
                <w:rStyle w:val="Field10"/>
                <w:b/>
                <w:bCs/>
                <w:color w:val="000000" w:themeColor="text1"/>
              </w:rPr>
            </w:pP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 xml:space="preserve">מהות הישות: </w:t>
            </w:r>
          </w:p>
          <w:p w14:paraId="4E6E1C43" w14:textId="77777777" w:rsidR="003E4F9C" w:rsidRPr="00E5325B" w:rsidRDefault="003E4F9C" w:rsidP="003E4F9C">
            <w:pPr>
              <w:pStyle w:val="Norm"/>
              <w:rPr>
                <w:rtl/>
              </w:rPr>
            </w:pPr>
            <w:r w:rsidRPr="003E4F9C">
              <w:rPr>
                <w:rStyle w:val="Field10"/>
                <w:rFonts w:hint="cs"/>
                <w:b/>
                <w:bCs/>
                <w:color w:val="000000" w:themeColor="text1"/>
                <w:rtl/>
              </w:rPr>
              <w:t>סוג השותף:</w:t>
            </w:r>
          </w:p>
        </w:tc>
        <w:tc>
          <w:tcPr>
            <w:tcW w:w="4048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</w:tcPr>
          <w:p w14:paraId="713F0C21" w14:textId="77777777" w:rsidR="003E4F9C" w:rsidRPr="003E4F9C" w:rsidRDefault="003E4F9C" w:rsidP="003E4F9C">
            <w:pPr>
              <w:pStyle w:val="notesnumer"/>
              <w:rPr>
                <w:rStyle w:val="Field10"/>
                <w:color w:val="000000" w:themeColor="text1"/>
                <w:rtl/>
              </w:rPr>
            </w:pPr>
            <w:r w:rsidRPr="003E4F9C">
              <w:rPr>
                <w:rStyle w:val="Field10"/>
                <w:rFonts w:hint="cs"/>
                <w:color w:val="000000" w:themeColor="text1"/>
                <w:rtl/>
              </w:rPr>
              <w:t>יש לבחור ישראלית או זרה</w:t>
            </w:r>
          </w:p>
          <w:p w14:paraId="1AC14D5E" w14:textId="77777777" w:rsidR="003E4F9C" w:rsidRPr="003E4F9C" w:rsidRDefault="003E4F9C" w:rsidP="003E4F9C">
            <w:pPr>
              <w:pStyle w:val="notesnumer"/>
              <w:rPr>
                <w:rStyle w:val="Field10"/>
                <w:color w:val="000000" w:themeColor="text1"/>
                <w:rtl/>
              </w:rPr>
            </w:pPr>
            <w:r w:rsidRPr="003E4F9C">
              <w:rPr>
                <w:rStyle w:val="Field10"/>
                <w:rFonts w:hint="cs"/>
                <w:color w:val="000000" w:themeColor="text1"/>
                <w:rtl/>
              </w:rPr>
              <w:t>מספר רשם או ת"ז</w:t>
            </w:r>
          </w:p>
          <w:p w14:paraId="04C1E0E6" w14:textId="77777777" w:rsidR="003E4F9C" w:rsidRPr="003E4F9C" w:rsidRDefault="003E4F9C" w:rsidP="003E4F9C">
            <w:pPr>
              <w:pStyle w:val="notesnumer"/>
              <w:rPr>
                <w:rStyle w:val="Field10"/>
                <w:color w:val="000000" w:themeColor="text1"/>
                <w:rtl/>
              </w:rPr>
            </w:pPr>
            <w:r w:rsidRPr="003E4F9C">
              <w:rPr>
                <w:rStyle w:val="Field10"/>
                <w:color w:val="000000" w:themeColor="text1"/>
                <w:rtl/>
              </w:rPr>
              <w:t xml:space="preserve">עבור חברה </w:t>
            </w:r>
            <w:r w:rsidRPr="003E4F9C">
              <w:rPr>
                <w:rStyle w:val="Field10"/>
                <w:rFonts w:hint="cs"/>
                <w:color w:val="000000" w:themeColor="text1"/>
                <w:rtl/>
              </w:rPr>
              <w:t>ציינו</w:t>
            </w:r>
            <w:r w:rsidRPr="003E4F9C">
              <w:rPr>
                <w:rStyle w:val="Field10"/>
                <w:color w:val="000000" w:themeColor="text1"/>
                <w:rtl/>
              </w:rPr>
              <w:t xml:space="preserve"> את שיעור ההחזקות ב-% בדילול מלא, </w:t>
            </w:r>
            <w:r w:rsidRPr="003E4F9C">
              <w:rPr>
                <w:rStyle w:val="Field10"/>
                <w:rFonts w:hint="cs"/>
                <w:color w:val="000000" w:themeColor="text1"/>
                <w:rtl/>
              </w:rPr>
              <w:t>ל</w:t>
            </w:r>
            <w:r w:rsidRPr="003E4F9C">
              <w:rPr>
                <w:rStyle w:val="Field10"/>
                <w:color w:val="000000" w:themeColor="text1"/>
                <w:rtl/>
              </w:rPr>
              <w:t xml:space="preserve">גופים אחרים, יש לציין את שיעור יחידות ההשתתפות  </w:t>
            </w:r>
          </w:p>
          <w:p w14:paraId="1CDD918D" w14:textId="77777777" w:rsidR="003E4F9C" w:rsidRPr="003E4F9C" w:rsidRDefault="003E4F9C" w:rsidP="003E4F9C">
            <w:pPr>
              <w:pStyle w:val="notesnumer"/>
              <w:rPr>
                <w:rStyle w:val="Field10"/>
                <w:color w:val="000000" w:themeColor="text1"/>
              </w:rPr>
            </w:pPr>
            <w:r w:rsidRPr="003E4F9C">
              <w:rPr>
                <w:rStyle w:val="Field10"/>
                <w:rFonts w:hint="cs"/>
                <w:color w:val="000000" w:themeColor="text1"/>
                <w:rtl/>
              </w:rPr>
              <w:t xml:space="preserve">לציין: </w:t>
            </w:r>
            <w:r w:rsidRPr="003E4F9C">
              <w:rPr>
                <w:rStyle w:val="Field10"/>
                <w:color w:val="000000" w:themeColor="text1"/>
                <w:rtl/>
              </w:rPr>
              <w:t>ארגון ללא מטרות רוו</w:t>
            </w:r>
            <w:r w:rsidRPr="003E4F9C">
              <w:rPr>
                <w:rStyle w:val="Field10"/>
                <w:rFonts w:hint="cs"/>
                <w:color w:val="000000" w:themeColor="text1"/>
                <w:rtl/>
              </w:rPr>
              <w:t>ח, או ארגון למטרות רווח</w:t>
            </w:r>
          </w:p>
          <w:p w14:paraId="7B259853" w14:textId="77777777" w:rsidR="003E4F9C" w:rsidRPr="000C1B9B" w:rsidRDefault="003E4F9C" w:rsidP="003E4F9C">
            <w:pPr>
              <w:pStyle w:val="notesnumer"/>
              <w:rPr>
                <w:rtl/>
              </w:rPr>
            </w:pPr>
            <w:r w:rsidRPr="003E4F9C">
              <w:rPr>
                <w:rStyle w:val="Field10"/>
                <w:rFonts w:hint="cs"/>
                <w:color w:val="000000" w:themeColor="text1"/>
                <w:rtl/>
              </w:rPr>
              <w:t>למציע שהתאגד כשותפות: שותף כללי, שותף מוגבל</w:t>
            </w:r>
          </w:p>
        </w:tc>
      </w:tr>
    </w:tbl>
    <w:p w14:paraId="11A67466" w14:textId="77777777" w:rsidR="003E4F9C" w:rsidRPr="00EC0687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77"/>
        <w:gridCol w:w="2132"/>
        <w:gridCol w:w="1144"/>
        <w:gridCol w:w="1179"/>
        <w:gridCol w:w="1082"/>
        <w:gridCol w:w="1987"/>
        <w:gridCol w:w="1276"/>
        <w:gridCol w:w="1696"/>
      </w:tblGrid>
      <w:tr w:rsidR="003E4F9C" w:rsidRPr="000310E9" w14:paraId="6A8BFE3A" w14:textId="77777777" w:rsidTr="005D0FCB">
        <w:trPr>
          <w:trHeight w:hRule="exact" w:val="510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sdt>
            <w:sdtPr>
              <w:rPr>
                <w:rFonts w:hint="cs"/>
                <w:rtl/>
              </w:rPr>
              <w:id w:val="-348413768"/>
              <w:lock w:val="sdtLocked"/>
              <w:placeholder>
                <w:docPart w:val="402E570738624080997B39C9C5E6BD35"/>
              </w:placeholder>
            </w:sdtPr>
            <w:sdtEndPr/>
            <w:sdtContent>
              <w:p w14:paraId="39CC3968" w14:textId="77777777" w:rsidR="003E4F9C" w:rsidRPr="00C27E5A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990" w:type="pct"/>
            <w:shd w:val="clear" w:color="auto" w:fill="CCCCCC"/>
            <w:noWrap/>
            <w:vAlign w:val="center"/>
          </w:tcPr>
          <w:p w14:paraId="6AC32824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</w:t>
            </w:r>
            <w:r>
              <w:rPr>
                <w:rFonts w:cstheme="minorBidi" w:hint="cs"/>
                <w:b/>
                <w:bCs/>
                <w:rtl/>
              </w:rPr>
              <w:t>ם בעל המניות</w:t>
            </w:r>
          </w:p>
        </w:tc>
        <w:tc>
          <w:tcPr>
            <w:tcW w:w="531" w:type="pct"/>
            <w:shd w:val="clear" w:color="auto" w:fill="CCCCCC"/>
            <w:noWrap/>
            <w:vAlign w:val="center"/>
          </w:tcPr>
          <w:p w14:paraId="5BE7D35B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מדינת </w:t>
            </w:r>
          </w:p>
          <w:p w14:paraId="67A42193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>רישו</w:t>
            </w:r>
            <w:r>
              <w:rPr>
                <w:rFonts w:asciiTheme="minorBidi" w:hAnsiTheme="minorBidi" w:hint="cs"/>
                <w:b/>
                <w:bCs/>
                <w:rtl/>
              </w:rPr>
              <w:t>ם</w:t>
            </w:r>
          </w:p>
        </w:tc>
        <w:tc>
          <w:tcPr>
            <w:tcW w:w="547" w:type="pct"/>
            <w:shd w:val="clear" w:color="auto" w:fill="CCCCCC"/>
            <w:noWrap/>
            <w:vAlign w:val="center"/>
          </w:tcPr>
          <w:p w14:paraId="1EA8E43D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רשם/ת"ז</w:t>
            </w:r>
          </w:p>
          <w:p w14:paraId="5048B7D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מזהה</w:t>
            </w:r>
          </w:p>
        </w:tc>
        <w:tc>
          <w:tcPr>
            <w:tcW w:w="502" w:type="pct"/>
            <w:shd w:val="clear" w:color="auto" w:fill="CCCCCC"/>
            <w:vAlign w:val="center"/>
          </w:tcPr>
          <w:p w14:paraId="10C1E8C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 w:rsidRPr="009B0F86">
              <w:rPr>
                <w:rFonts w:asciiTheme="minorBidi" w:hAnsiTheme="minorBidi"/>
                <w:b/>
                <w:bCs/>
                <w:rtl/>
              </w:rPr>
              <w:t xml:space="preserve">שיעור </w:t>
            </w:r>
            <w:r>
              <w:rPr>
                <w:rFonts w:asciiTheme="minorBidi" w:hAnsiTheme="minorBidi" w:hint="cs"/>
                <w:b/>
                <w:bCs/>
                <w:rtl/>
              </w:rPr>
              <w:t>ההשתתפות</w:t>
            </w:r>
          </w:p>
        </w:tc>
        <w:tc>
          <w:tcPr>
            <w:tcW w:w="922" w:type="pct"/>
            <w:shd w:val="clear" w:color="auto" w:fill="CCCCCC"/>
            <w:vAlign w:val="center"/>
          </w:tcPr>
          <w:p w14:paraId="7A0D1307" w14:textId="77777777" w:rsidR="003E4F9C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מהות</w:t>
            </w:r>
          </w:p>
          <w:p w14:paraId="629FFED5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 הישות</w:t>
            </w:r>
          </w:p>
        </w:tc>
        <w:tc>
          <w:tcPr>
            <w:tcW w:w="592" w:type="pct"/>
            <w:shd w:val="clear" w:color="auto" w:fill="CCCCCC"/>
            <w:vAlign w:val="center"/>
          </w:tcPr>
          <w:p w14:paraId="2F0024FF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סוג השותף</w:t>
            </w:r>
          </w:p>
        </w:tc>
        <w:tc>
          <w:tcPr>
            <w:tcW w:w="787" w:type="pct"/>
            <w:shd w:val="clear" w:color="auto" w:fill="CCCCCC"/>
            <w:noWrap/>
            <w:vAlign w:val="center"/>
          </w:tcPr>
          <w:p w14:paraId="33980887" w14:textId="77777777" w:rsidR="003E4F9C" w:rsidRPr="00C27E5A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C27E5A">
              <w:rPr>
                <w:rFonts w:asciiTheme="minorBidi" w:hAnsiTheme="minorBidi" w:hint="cs"/>
                <w:b/>
                <w:bCs/>
                <w:rtl/>
              </w:rPr>
              <w:t>טלפון</w:t>
            </w:r>
          </w:p>
        </w:tc>
      </w:tr>
    </w:tbl>
    <w:p w14:paraId="17A4F973" w14:textId="77777777" w:rsidR="003E4F9C" w:rsidRPr="00571B5E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277"/>
        <w:gridCol w:w="2132"/>
        <w:gridCol w:w="1144"/>
        <w:gridCol w:w="1179"/>
        <w:gridCol w:w="1082"/>
        <w:gridCol w:w="1987"/>
        <w:gridCol w:w="1276"/>
        <w:gridCol w:w="1696"/>
      </w:tblGrid>
      <w:tr w:rsidR="003E4F9C" w:rsidRPr="000310E9" w14:paraId="43719F6D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ermStart w:id="938018373" w:edGrp="everyone" w:colFirst="8" w:colLast="8" w:displacedByCustomXml="next"/>
          <w:permStart w:id="173098775" w:edGrp="everyone" w:colFirst="7" w:colLast="7" w:displacedByCustomXml="next"/>
          <w:permStart w:id="1140538960" w:edGrp="everyone" w:colFirst="6" w:colLast="6" w:displacedByCustomXml="next"/>
          <w:permStart w:id="490497564" w:edGrp="everyone" w:colFirst="5" w:colLast="5" w:displacedByCustomXml="next"/>
          <w:permStart w:id="744425376" w:edGrp="everyone" w:colFirst="4" w:colLast="4" w:displacedByCustomXml="next"/>
          <w:permStart w:id="1375288869" w:edGrp="everyone" w:colFirst="3" w:colLast="3" w:displacedByCustomXml="next"/>
          <w:permStart w:id="876175317" w:edGrp="everyone" w:colFirst="2" w:colLast="2" w:displacedByCustomXml="next"/>
          <w:permStart w:id="760166057" w:edGrp="everyone" w:colFirst="1" w:colLast="1" w:displacedByCustomXml="next"/>
          <w:permStart w:id="496569912" w:edGrp="everyone" w:colFirst="0" w:colLast="0" w:displacedByCustomXml="next"/>
          <w:sdt>
            <w:sdtPr>
              <w:rPr>
                <w:rFonts w:hint="cs"/>
                <w:rtl/>
              </w:rPr>
              <w:id w:val="173311913"/>
              <w:lock w:val="sdtLocked"/>
              <w:placeholder>
                <w:docPart w:val="44FDD281AEA2455FB194E3C602178E6F"/>
              </w:placeholder>
            </w:sdtPr>
            <w:sdtEndPr/>
            <w:sdtContent>
              <w:p w14:paraId="2F02665A" w14:textId="77777777" w:rsidR="003E4F9C" w:rsidRPr="00C27E5A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90" w:type="pct"/>
            <w:shd w:val="clear" w:color="auto" w:fill="FFF8E5"/>
            <w:noWrap/>
            <w:vAlign w:val="center"/>
          </w:tcPr>
          <w:p w14:paraId="0A1D5FA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23EBD5D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7" w:type="pct"/>
            <w:shd w:val="clear" w:color="auto" w:fill="FFF8E5"/>
            <w:noWrap/>
            <w:vAlign w:val="center"/>
          </w:tcPr>
          <w:p w14:paraId="2977BE8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71D5DD1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348FD29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0C8DA71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314F1F5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53FF19AD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78FDDE21" w14:textId="77777777" w:rsidR="003E4F9C" w:rsidRDefault="003E4F9C" w:rsidP="003E4F9C">
            <w:pPr>
              <w:pStyle w:val="TableTitle"/>
              <w:rPr>
                <w:rtl/>
              </w:rPr>
            </w:pPr>
            <w:permStart w:id="1587618740" w:edGrp="everyone" w:colFirst="0" w:colLast="0"/>
            <w:permStart w:id="135994175" w:edGrp="everyone" w:colFirst="1" w:colLast="1"/>
            <w:permStart w:id="1092164454" w:edGrp="everyone" w:colFirst="2" w:colLast="2"/>
            <w:permStart w:id="1583489985" w:edGrp="everyone" w:colFirst="3" w:colLast="3"/>
            <w:permStart w:id="2122066419" w:edGrp="everyone" w:colFirst="4" w:colLast="4"/>
            <w:permStart w:id="1106329648" w:edGrp="everyone" w:colFirst="5" w:colLast="5"/>
            <w:permStart w:id="398131440" w:edGrp="everyone" w:colFirst="6" w:colLast="6"/>
            <w:permStart w:id="1775442591" w:edGrp="everyone" w:colFirst="7" w:colLast="7"/>
            <w:permStart w:id="2005278167" w:edGrp="everyone" w:colFirst="8" w:colLast="8"/>
            <w:permEnd w:id="496569912"/>
            <w:permEnd w:id="760166057"/>
            <w:permEnd w:id="876175317"/>
            <w:permEnd w:id="1375288869"/>
            <w:permEnd w:id="744425376"/>
            <w:permEnd w:id="490497564"/>
            <w:permEnd w:id="1140538960"/>
            <w:permEnd w:id="173098775"/>
            <w:permEnd w:id="938018373"/>
            <w:r>
              <w:rPr>
                <w:rFonts w:hint="cs"/>
                <w:rtl/>
              </w:rPr>
              <w:t>2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3E3F876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263A7E8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7" w:type="pct"/>
            <w:shd w:val="clear" w:color="auto" w:fill="FFF8E5"/>
            <w:noWrap/>
            <w:vAlign w:val="center"/>
          </w:tcPr>
          <w:p w14:paraId="2D1470B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0434B90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75AB233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417422B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1F63D56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649D5DD6" w14:textId="77777777" w:rsidTr="005D0FCB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7C88D756" w14:textId="77777777" w:rsidR="003E4F9C" w:rsidRDefault="003E4F9C" w:rsidP="003E4F9C">
            <w:pPr>
              <w:pStyle w:val="TableTitle"/>
              <w:rPr>
                <w:rtl/>
              </w:rPr>
            </w:pPr>
            <w:permStart w:id="1697651929" w:edGrp="everyone" w:colFirst="0" w:colLast="0"/>
            <w:permStart w:id="1440169696" w:edGrp="everyone" w:colFirst="1" w:colLast="1"/>
            <w:permStart w:id="1584557085" w:edGrp="everyone" w:colFirst="2" w:colLast="2"/>
            <w:permStart w:id="1076430409" w:edGrp="everyone" w:colFirst="3" w:colLast="3"/>
            <w:permStart w:id="276046766" w:edGrp="everyone" w:colFirst="4" w:colLast="4"/>
            <w:permStart w:id="714692437" w:edGrp="everyone" w:colFirst="5" w:colLast="5"/>
            <w:permStart w:id="134576045" w:edGrp="everyone" w:colFirst="6" w:colLast="6"/>
            <w:permStart w:id="1156536320" w:edGrp="everyone" w:colFirst="7" w:colLast="7"/>
            <w:permStart w:id="1946434566" w:edGrp="everyone" w:colFirst="8" w:colLast="8"/>
            <w:permEnd w:id="1587618740"/>
            <w:permEnd w:id="135994175"/>
            <w:permEnd w:id="1092164454"/>
            <w:permEnd w:id="1583489985"/>
            <w:permEnd w:id="2122066419"/>
            <w:permEnd w:id="1106329648"/>
            <w:permEnd w:id="398131440"/>
            <w:permEnd w:id="1775442591"/>
            <w:permEnd w:id="2005278167"/>
            <w:r>
              <w:rPr>
                <w:rFonts w:hint="cs"/>
                <w:rtl/>
              </w:rPr>
              <w:t>3</w:t>
            </w:r>
          </w:p>
        </w:tc>
        <w:tc>
          <w:tcPr>
            <w:tcW w:w="990" w:type="pct"/>
            <w:shd w:val="clear" w:color="auto" w:fill="FFF8E5"/>
            <w:noWrap/>
            <w:vAlign w:val="center"/>
          </w:tcPr>
          <w:p w14:paraId="28BA081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31" w:type="pct"/>
            <w:shd w:val="clear" w:color="auto" w:fill="FFF8E5"/>
            <w:noWrap/>
            <w:vAlign w:val="center"/>
          </w:tcPr>
          <w:p w14:paraId="03D5FC6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47" w:type="pct"/>
            <w:shd w:val="clear" w:color="auto" w:fill="FFF8E5"/>
            <w:noWrap/>
            <w:vAlign w:val="center"/>
          </w:tcPr>
          <w:p w14:paraId="4340DA4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02" w:type="pct"/>
            <w:shd w:val="clear" w:color="auto" w:fill="FFF8E5"/>
            <w:vAlign w:val="center"/>
          </w:tcPr>
          <w:p w14:paraId="2A02ADF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922" w:type="pct"/>
            <w:shd w:val="clear" w:color="auto" w:fill="FFF8E5"/>
            <w:vAlign w:val="center"/>
          </w:tcPr>
          <w:p w14:paraId="43D96E5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92" w:type="pct"/>
            <w:shd w:val="clear" w:color="auto" w:fill="FFF8E5"/>
            <w:vAlign w:val="center"/>
          </w:tcPr>
          <w:p w14:paraId="076BF37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87" w:type="pct"/>
            <w:shd w:val="clear" w:color="auto" w:fill="FFF8E5"/>
            <w:noWrap/>
            <w:vAlign w:val="center"/>
          </w:tcPr>
          <w:p w14:paraId="5368554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1697651929"/>
      <w:permEnd w:id="1440169696"/>
      <w:permEnd w:id="1584557085"/>
      <w:permEnd w:id="1076430409"/>
      <w:permEnd w:id="276046766"/>
      <w:permEnd w:id="714692437"/>
      <w:permEnd w:id="134576045"/>
      <w:permEnd w:id="1156536320"/>
      <w:permEnd w:id="1946434566"/>
    </w:tbl>
    <w:p w14:paraId="0425C60B" w14:textId="77777777" w:rsidR="003E4F9C" w:rsidRDefault="003E4F9C" w:rsidP="003E4F9C">
      <w:pPr>
        <w:pStyle w:val="Norm"/>
        <w:rPr>
          <w:rtl/>
        </w:rPr>
      </w:pPr>
    </w:p>
    <w:p w14:paraId="382B4BAB" w14:textId="77777777" w:rsidR="003E4F9C" w:rsidRPr="00E5325B" w:rsidRDefault="003E4F9C" w:rsidP="003E4F9C">
      <w:pPr>
        <w:pStyle w:val="Heading2"/>
        <w:framePr w:w="0" w:wrap="auto" w:vAnchor="margin" w:xAlign="left" w:yAlign="inline"/>
        <w:rPr>
          <w:rtl/>
        </w:rPr>
      </w:pPr>
      <w:bookmarkStart w:id="21" w:name="_Toc95922330"/>
      <w:bookmarkStart w:id="22" w:name="_Toc177065462"/>
      <w:r w:rsidRPr="00B52089">
        <w:rPr>
          <w:rtl/>
        </w:rPr>
        <w:t>גופים</w:t>
      </w:r>
      <w:r w:rsidRPr="00E5325B">
        <w:rPr>
          <w:rtl/>
        </w:rPr>
        <w:t xml:space="preserve"> קשורים </w:t>
      </w:r>
      <w:bookmarkEnd w:id="15"/>
      <w:r>
        <w:rPr>
          <w:rFonts w:hint="cs"/>
          <w:rtl/>
        </w:rPr>
        <w:t xml:space="preserve">למציע </w:t>
      </w:r>
      <w:r w:rsidRPr="00571B5E">
        <w:rPr>
          <w:rFonts w:hint="cs"/>
          <w:b w:val="0"/>
          <w:bCs w:val="0"/>
          <w:sz w:val="22"/>
          <w:szCs w:val="22"/>
          <w:rtl/>
        </w:rPr>
        <w:t>(</w:t>
      </w:r>
      <w:r>
        <w:rPr>
          <w:rFonts w:hint="cs"/>
          <w:b w:val="0"/>
          <w:bCs w:val="0"/>
          <w:sz w:val="22"/>
          <w:szCs w:val="22"/>
          <w:rtl/>
        </w:rPr>
        <w:t>אם</w:t>
      </w:r>
      <w:r w:rsidRPr="00571B5E">
        <w:rPr>
          <w:rFonts w:hint="cs"/>
          <w:b w:val="0"/>
          <w:bCs w:val="0"/>
          <w:sz w:val="22"/>
          <w:szCs w:val="22"/>
          <w:rtl/>
        </w:rPr>
        <w:t xml:space="preserve"> רלוונטי)</w:t>
      </w:r>
      <w:bookmarkEnd w:id="21"/>
      <w:bookmarkEnd w:id="22"/>
    </w:p>
    <w:tbl>
      <w:tblPr>
        <w:tblStyle w:val="TableGrid4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3E4F9C" w:rsidRPr="000310E9" w14:paraId="334229C2" w14:textId="77777777" w:rsidTr="005D0FCB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noWrap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002B762" w14:textId="77777777" w:rsidR="003E4F9C" w:rsidRPr="000C1B9B" w:rsidRDefault="003E4F9C" w:rsidP="003E4F9C">
            <w:pPr>
              <w:pStyle w:val="notesbullet"/>
              <w:numPr>
                <w:ilvl w:val="0"/>
                <w:numId w:val="0"/>
              </w:numPr>
              <w:ind w:left="57"/>
              <w:rPr>
                <w:rtl/>
              </w:rPr>
            </w:pPr>
            <w:bookmarkStart w:id="23" w:name="_Hlk64198783"/>
            <w:r w:rsidRPr="00E5325B">
              <w:rPr>
                <w:rFonts w:hint="cs"/>
                <w:b/>
                <w:bCs/>
                <w:rtl/>
              </w:rPr>
              <w:t>מדינת רישום / אזרחות</w:t>
            </w:r>
            <w:r>
              <w:rPr>
                <w:rFonts w:hint="cs"/>
                <w:rtl/>
              </w:rPr>
              <w:t xml:space="preserve">: יש </w:t>
            </w:r>
            <w:r w:rsidRPr="00E5325B">
              <w:rPr>
                <w:rFonts w:hint="cs"/>
                <w:rtl/>
              </w:rPr>
              <w:t>לבחור</w:t>
            </w:r>
            <w:r>
              <w:rPr>
                <w:rFonts w:hint="cs"/>
                <w:rtl/>
              </w:rPr>
              <w:t xml:space="preserve"> ישראלית או זרה</w:t>
            </w:r>
          </w:p>
        </w:tc>
      </w:tr>
      <w:bookmarkEnd w:id="23"/>
    </w:tbl>
    <w:p w14:paraId="0C48B466" w14:textId="77777777" w:rsidR="003E4F9C" w:rsidRPr="00EC0687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367"/>
        <w:gridCol w:w="2023"/>
        <w:gridCol w:w="1198"/>
        <w:gridCol w:w="1367"/>
        <w:gridCol w:w="4160"/>
        <w:gridCol w:w="1652"/>
      </w:tblGrid>
      <w:tr w:rsidR="003E4F9C" w:rsidRPr="000310E9" w14:paraId="485E9BBB" w14:textId="77777777" w:rsidTr="005D0FCB">
        <w:trPr>
          <w:trHeight w:hRule="exact" w:val="283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5C3D5404" w14:textId="77777777" w:rsidR="003E4F9C" w:rsidRPr="00E5325B" w:rsidRDefault="003E4F9C" w:rsidP="003E4F9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939" w:type="pct"/>
            <w:shd w:val="clear" w:color="auto" w:fill="CCCCCC"/>
            <w:noWrap/>
            <w:vAlign w:val="center"/>
          </w:tcPr>
          <w:p w14:paraId="37CD08AD" w14:textId="77777777" w:rsidR="003E4F9C" w:rsidRPr="00E5325B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  <w:r w:rsidRPr="00E5325B">
              <w:rPr>
                <w:b/>
                <w:bCs/>
                <w:rtl/>
              </w:rPr>
              <w:t>שם ה</w:t>
            </w:r>
            <w:r>
              <w:rPr>
                <w:rFonts w:hint="cs"/>
                <w:b/>
                <w:bCs/>
                <w:rtl/>
              </w:rPr>
              <w:t>מציע</w:t>
            </w:r>
          </w:p>
        </w:tc>
        <w:tc>
          <w:tcPr>
            <w:tcW w:w="556" w:type="pct"/>
            <w:shd w:val="clear" w:color="auto" w:fill="CCCCCC"/>
            <w:noWrap/>
            <w:vAlign w:val="center"/>
          </w:tcPr>
          <w:p w14:paraId="4FD2ABEA" w14:textId="77777777" w:rsidR="003E4F9C" w:rsidRPr="00E5325B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E5325B">
              <w:rPr>
                <w:b/>
                <w:bCs/>
                <w:rtl/>
              </w:rPr>
              <w:t>מדינת רישום</w:t>
            </w:r>
          </w:p>
        </w:tc>
        <w:tc>
          <w:tcPr>
            <w:tcW w:w="635" w:type="pct"/>
            <w:shd w:val="clear" w:color="auto" w:fill="CCCCCC"/>
            <w:vAlign w:val="center"/>
          </w:tcPr>
          <w:p w14:paraId="601A0C65" w14:textId="77777777" w:rsidR="003E4F9C" w:rsidRPr="00E5325B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b/>
                <w:bCs/>
                <w:color w:val="002060"/>
              </w:rPr>
            </w:pPr>
            <w:r w:rsidRPr="00E5325B">
              <w:rPr>
                <w:b/>
                <w:bCs/>
                <w:rtl/>
              </w:rPr>
              <w:t>מס' רשם/</w:t>
            </w:r>
            <w:r>
              <w:rPr>
                <w:rFonts w:hint="cs"/>
                <w:b/>
                <w:bCs/>
                <w:rtl/>
              </w:rPr>
              <w:t>ת"ז</w:t>
            </w:r>
          </w:p>
        </w:tc>
        <w:tc>
          <w:tcPr>
            <w:tcW w:w="1932" w:type="pct"/>
            <w:shd w:val="clear" w:color="auto" w:fill="CCCCCC"/>
            <w:vAlign w:val="center"/>
          </w:tcPr>
          <w:p w14:paraId="625A571B" w14:textId="77777777" w:rsidR="003E4F9C" w:rsidRPr="00E5325B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E5325B">
              <w:rPr>
                <w:b/>
                <w:bCs/>
                <w:rtl/>
              </w:rPr>
              <w:t>תחום פעילות</w:t>
            </w:r>
          </w:p>
        </w:tc>
        <w:tc>
          <w:tcPr>
            <w:tcW w:w="767" w:type="pct"/>
            <w:shd w:val="clear" w:color="auto" w:fill="CCCCCC"/>
            <w:noWrap/>
            <w:vAlign w:val="center"/>
          </w:tcPr>
          <w:p w14:paraId="3ECC8D89" w14:textId="77777777" w:rsidR="003E4F9C" w:rsidRPr="00E5325B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b/>
                <w:bCs/>
              </w:rPr>
            </w:pPr>
            <w:r w:rsidRPr="00E5325B">
              <w:rPr>
                <w:rFonts w:asciiTheme="minorBidi" w:hAnsiTheme="minorBidi"/>
                <w:b/>
                <w:bCs/>
                <w:rtl/>
              </w:rPr>
              <w:t>טלפון</w:t>
            </w:r>
          </w:p>
        </w:tc>
      </w:tr>
    </w:tbl>
    <w:p w14:paraId="70894267" w14:textId="77777777" w:rsidR="003E4F9C" w:rsidRPr="00E5325B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367"/>
        <w:gridCol w:w="2023"/>
        <w:gridCol w:w="1198"/>
        <w:gridCol w:w="1367"/>
        <w:gridCol w:w="4160"/>
        <w:gridCol w:w="1652"/>
      </w:tblGrid>
      <w:tr w:rsidR="003E4F9C" w:rsidRPr="000310E9" w14:paraId="55AB1793" w14:textId="77777777" w:rsidTr="005D0FCB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ermStart w:id="1345663621" w:edGrp="everyone" w:colFirst="6" w:colLast="6" w:displacedByCustomXml="next"/>
          <w:permStart w:id="2133464104" w:edGrp="everyone" w:colFirst="5" w:colLast="5" w:displacedByCustomXml="next"/>
          <w:permStart w:id="535456195" w:edGrp="everyone" w:colFirst="4" w:colLast="4" w:displacedByCustomXml="next"/>
          <w:permStart w:id="1052520115" w:edGrp="everyone" w:colFirst="3" w:colLast="3" w:displacedByCustomXml="next"/>
          <w:permStart w:id="1502421669" w:edGrp="everyone" w:colFirst="2" w:colLast="2" w:displacedByCustomXml="next"/>
          <w:permStart w:id="1263432046" w:edGrp="everyone" w:colFirst="1" w:colLast="1" w:displacedByCustomXml="next"/>
          <w:permStart w:id="713818759" w:edGrp="everyone" w:colFirst="0" w:colLast="0" w:displacedByCustomXml="next"/>
          <w:sdt>
            <w:sdtPr>
              <w:rPr>
                <w:rFonts w:hint="cs"/>
                <w:rtl/>
              </w:rPr>
              <w:id w:val="-951934862"/>
              <w:lock w:val="sdtLocked"/>
              <w:placeholder>
                <w:docPart w:val="A827A1A9C64F4E1DB25DBDE472044FF7"/>
              </w:placeholder>
            </w:sdtPr>
            <w:sdtEndPr/>
            <w:sdtContent>
              <w:p w14:paraId="5CC551B7" w14:textId="77777777" w:rsidR="003E4F9C" w:rsidRPr="00C27E5A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39" w:type="pct"/>
            <w:shd w:val="clear" w:color="auto" w:fill="FFF8E5"/>
            <w:noWrap/>
            <w:vAlign w:val="center"/>
          </w:tcPr>
          <w:p w14:paraId="18DCD3B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6AB1EA9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4681930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73F223C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2B54220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65A1AE98" w14:textId="77777777" w:rsidTr="005D0FCB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1FB44DDA" w14:textId="77777777" w:rsidR="003E4F9C" w:rsidRDefault="003E4F9C" w:rsidP="003E4F9C">
            <w:pPr>
              <w:pStyle w:val="TableTitle"/>
              <w:rPr>
                <w:rtl/>
              </w:rPr>
            </w:pPr>
            <w:permStart w:id="1912887381" w:edGrp="everyone" w:colFirst="0" w:colLast="0"/>
            <w:permStart w:id="1117147566" w:edGrp="everyone" w:colFirst="1" w:colLast="1"/>
            <w:permStart w:id="953627682" w:edGrp="everyone" w:colFirst="2" w:colLast="2"/>
            <w:permStart w:id="2060077874" w:edGrp="everyone" w:colFirst="3" w:colLast="3"/>
            <w:permStart w:id="2058511619" w:edGrp="everyone" w:colFirst="4" w:colLast="4"/>
            <w:permStart w:id="269241939" w:edGrp="everyone" w:colFirst="5" w:colLast="5"/>
            <w:permStart w:id="1927174893" w:edGrp="everyone" w:colFirst="6" w:colLast="6"/>
            <w:permEnd w:id="713818759"/>
            <w:permEnd w:id="1263432046"/>
            <w:permEnd w:id="1502421669"/>
            <w:permEnd w:id="1052520115"/>
            <w:permEnd w:id="535456195"/>
            <w:permEnd w:id="2133464104"/>
            <w:permEnd w:id="1345663621"/>
            <w:r>
              <w:rPr>
                <w:rFonts w:hint="cs"/>
                <w:rtl/>
              </w:rPr>
              <w:t>2</w:t>
            </w:r>
          </w:p>
        </w:tc>
        <w:tc>
          <w:tcPr>
            <w:tcW w:w="939" w:type="pct"/>
            <w:shd w:val="clear" w:color="auto" w:fill="FFF8E5"/>
            <w:noWrap/>
            <w:vAlign w:val="center"/>
          </w:tcPr>
          <w:p w14:paraId="631B69C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2DB6D3D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59EA787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131C230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3978AD6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4A6A87CB" w14:textId="77777777" w:rsidTr="005D0FCB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06B3FD6D" w14:textId="77777777" w:rsidR="003E4F9C" w:rsidRDefault="003E4F9C" w:rsidP="003E4F9C">
            <w:pPr>
              <w:pStyle w:val="TableTitle"/>
              <w:rPr>
                <w:rtl/>
              </w:rPr>
            </w:pPr>
            <w:permStart w:id="1784835829" w:edGrp="everyone" w:colFirst="0" w:colLast="0"/>
            <w:permStart w:id="1075015468" w:edGrp="everyone" w:colFirst="1" w:colLast="1"/>
            <w:permStart w:id="1741318380" w:edGrp="everyone" w:colFirst="2" w:colLast="2"/>
            <w:permStart w:id="1290824826" w:edGrp="everyone" w:colFirst="3" w:colLast="3"/>
            <w:permStart w:id="2102871541" w:edGrp="everyone" w:colFirst="4" w:colLast="4"/>
            <w:permStart w:id="1193622316" w:edGrp="everyone" w:colFirst="5" w:colLast="5"/>
            <w:permStart w:id="2133141259" w:edGrp="everyone" w:colFirst="6" w:colLast="6"/>
            <w:permEnd w:id="1912887381"/>
            <w:permEnd w:id="1117147566"/>
            <w:permEnd w:id="953627682"/>
            <w:permEnd w:id="2060077874"/>
            <w:permEnd w:id="2058511619"/>
            <w:permEnd w:id="269241939"/>
            <w:permEnd w:id="1927174893"/>
            <w:r>
              <w:rPr>
                <w:rFonts w:hint="cs"/>
                <w:rtl/>
              </w:rPr>
              <w:t>3</w:t>
            </w:r>
          </w:p>
        </w:tc>
        <w:tc>
          <w:tcPr>
            <w:tcW w:w="939" w:type="pct"/>
            <w:shd w:val="clear" w:color="auto" w:fill="FFF8E5"/>
            <w:noWrap/>
            <w:vAlign w:val="center"/>
          </w:tcPr>
          <w:p w14:paraId="420DE9E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2AD342A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05B18EB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07BCA7E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6B80E1F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26C3702E" w14:textId="77777777" w:rsidTr="005D0FCB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2D34F3A7" w14:textId="14589D78" w:rsidR="003E4F9C" w:rsidRDefault="003E4F9C" w:rsidP="003E4F9C">
            <w:pPr>
              <w:pStyle w:val="TableTitle"/>
              <w:rPr>
                <w:rtl/>
              </w:rPr>
            </w:pPr>
            <w:permStart w:id="172126432" w:edGrp="everyone" w:colFirst="0" w:colLast="0"/>
            <w:permStart w:id="969748437" w:edGrp="everyone" w:colFirst="1" w:colLast="1"/>
            <w:permStart w:id="488846343" w:edGrp="everyone" w:colFirst="2" w:colLast="2"/>
            <w:permStart w:id="1412398136" w:edGrp="everyone" w:colFirst="3" w:colLast="3"/>
            <w:permStart w:id="259475197" w:edGrp="everyone" w:colFirst="4" w:colLast="4"/>
            <w:permStart w:id="560952468" w:edGrp="everyone" w:colFirst="5" w:colLast="5"/>
            <w:permStart w:id="418666652" w:edGrp="everyone" w:colFirst="6" w:colLast="6"/>
            <w:permEnd w:id="1784835829"/>
            <w:permEnd w:id="1075015468"/>
            <w:permEnd w:id="1741318380"/>
            <w:permEnd w:id="1290824826"/>
            <w:permEnd w:id="2102871541"/>
            <w:permEnd w:id="1193622316"/>
            <w:permEnd w:id="2133141259"/>
            <w:r>
              <w:rPr>
                <w:rFonts w:hint="cs"/>
                <w:rtl/>
              </w:rPr>
              <w:t>4</w:t>
            </w:r>
          </w:p>
        </w:tc>
        <w:tc>
          <w:tcPr>
            <w:tcW w:w="939" w:type="pct"/>
            <w:shd w:val="clear" w:color="auto" w:fill="FFF8E5"/>
            <w:noWrap/>
            <w:vAlign w:val="center"/>
          </w:tcPr>
          <w:p w14:paraId="6374245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79A3BD5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19A32C8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23F068B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58ED683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46FDD7EE" w14:textId="77777777" w:rsidTr="005D0FCB">
        <w:trPr>
          <w:trHeight w:hRule="exact" w:val="284"/>
          <w:jc w:val="center"/>
        </w:trPr>
        <w:tc>
          <w:tcPr>
            <w:tcW w:w="170" w:type="pct"/>
            <w:shd w:val="clear" w:color="auto" w:fill="CCCCCC"/>
            <w:noWrap/>
            <w:vAlign w:val="center"/>
          </w:tcPr>
          <w:p w14:paraId="540B1F0C" w14:textId="1250C3EF" w:rsidR="003E4F9C" w:rsidRDefault="003E4F9C" w:rsidP="003E4F9C">
            <w:pPr>
              <w:pStyle w:val="TableTitle"/>
              <w:rPr>
                <w:rtl/>
              </w:rPr>
            </w:pPr>
            <w:permStart w:id="172367056" w:edGrp="everyone" w:colFirst="0" w:colLast="0"/>
            <w:permStart w:id="1797013143" w:edGrp="everyone" w:colFirst="1" w:colLast="1"/>
            <w:permStart w:id="159345410" w:edGrp="everyone" w:colFirst="2" w:colLast="2"/>
            <w:permStart w:id="1820856570" w:edGrp="everyone" w:colFirst="3" w:colLast="3"/>
            <w:permStart w:id="2066049520" w:edGrp="everyone" w:colFirst="4" w:colLast="4"/>
            <w:permStart w:id="1349779624" w:edGrp="everyone" w:colFirst="5" w:colLast="5"/>
            <w:permStart w:id="442969674" w:edGrp="everyone" w:colFirst="6" w:colLast="6"/>
            <w:permEnd w:id="172126432"/>
            <w:permEnd w:id="969748437"/>
            <w:permEnd w:id="488846343"/>
            <w:permEnd w:id="1412398136"/>
            <w:permEnd w:id="259475197"/>
            <w:permEnd w:id="560952468"/>
            <w:permEnd w:id="418666652"/>
            <w:r>
              <w:rPr>
                <w:rFonts w:hint="cs"/>
                <w:rtl/>
              </w:rPr>
              <w:t>5</w:t>
            </w:r>
          </w:p>
        </w:tc>
        <w:tc>
          <w:tcPr>
            <w:tcW w:w="939" w:type="pct"/>
            <w:shd w:val="clear" w:color="auto" w:fill="FFF8E5"/>
            <w:noWrap/>
            <w:vAlign w:val="center"/>
          </w:tcPr>
          <w:p w14:paraId="49B2F2D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56" w:type="pct"/>
            <w:shd w:val="clear" w:color="auto" w:fill="FFF8E5"/>
            <w:noWrap/>
            <w:vAlign w:val="center"/>
          </w:tcPr>
          <w:p w14:paraId="711BEA8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35" w:type="pct"/>
            <w:shd w:val="clear" w:color="auto" w:fill="FFF8E5"/>
            <w:vAlign w:val="center"/>
          </w:tcPr>
          <w:p w14:paraId="5700A8D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932" w:type="pct"/>
            <w:shd w:val="clear" w:color="auto" w:fill="FFF8E5"/>
            <w:vAlign w:val="center"/>
          </w:tcPr>
          <w:p w14:paraId="4F590BE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67" w:type="pct"/>
            <w:shd w:val="clear" w:color="auto" w:fill="FFF8E5"/>
            <w:noWrap/>
            <w:vAlign w:val="center"/>
          </w:tcPr>
          <w:p w14:paraId="262A7CA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172367056"/>
      <w:permEnd w:id="1797013143"/>
      <w:permEnd w:id="159345410"/>
      <w:permEnd w:id="1820856570"/>
      <w:permEnd w:id="2066049520"/>
      <w:permEnd w:id="1349779624"/>
      <w:permEnd w:id="442969674"/>
    </w:tbl>
    <w:p w14:paraId="73E84B56" w14:textId="77777777" w:rsidR="003E4F9C" w:rsidRPr="000310E9" w:rsidRDefault="003E4F9C" w:rsidP="003E4F9C">
      <w:pPr>
        <w:pStyle w:val="Norm"/>
        <w:bidi w:val="0"/>
        <w:rPr>
          <w:rtl/>
        </w:rPr>
      </w:pPr>
    </w:p>
    <w:p w14:paraId="319F2538" w14:textId="77777777" w:rsidR="003E4F9C" w:rsidRDefault="003E4F9C" w:rsidP="003E4F9C">
      <w:pPr>
        <w:pStyle w:val="Heading2"/>
        <w:framePr w:wrap="notBeside"/>
        <w:rPr>
          <w:rtl/>
        </w:rPr>
      </w:pPr>
      <w:bookmarkStart w:id="24" w:name="_Toc64229719"/>
      <w:bookmarkStart w:id="25" w:name="_Toc95922331"/>
      <w:bookmarkStart w:id="26" w:name="_Toc177065463"/>
      <w:r w:rsidRPr="00B52089">
        <w:rPr>
          <w:rFonts w:cs="Arial"/>
          <w:rtl/>
        </w:rPr>
        <w:t xml:space="preserve">חברי מועצת המנהלים של </w:t>
      </w:r>
      <w:r>
        <w:rPr>
          <w:rFonts w:cs="Arial" w:hint="cs"/>
          <w:rtl/>
        </w:rPr>
        <w:t>המציע</w:t>
      </w:r>
      <w:r w:rsidRPr="00B52089">
        <w:rPr>
          <w:rFonts w:cs="Arial"/>
          <w:rtl/>
        </w:rPr>
        <w:t xml:space="preserve"> </w:t>
      </w:r>
      <w:r w:rsidRPr="00571B5E">
        <w:rPr>
          <w:rFonts w:cs="Arial"/>
          <w:b w:val="0"/>
          <w:bCs w:val="0"/>
          <w:sz w:val="22"/>
          <w:szCs w:val="22"/>
          <w:rtl/>
        </w:rPr>
        <w:t>(</w:t>
      </w:r>
      <w:r>
        <w:rPr>
          <w:rFonts w:cs="Arial" w:hint="cs"/>
          <w:b w:val="0"/>
          <w:bCs w:val="0"/>
          <w:sz w:val="22"/>
          <w:szCs w:val="22"/>
          <w:rtl/>
        </w:rPr>
        <w:t>אם</w:t>
      </w:r>
      <w:r w:rsidRPr="00571B5E">
        <w:rPr>
          <w:rFonts w:cs="Arial" w:hint="cs"/>
          <w:b w:val="0"/>
          <w:bCs w:val="0"/>
          <w:sz w:val="22"/>
          <w:szCs w:val="22"/>
          <w:rtl/>
        </w:rPr>
        <w:t xml:space="preserve"> רלוונטי</w:t>
      </w:r>
      <w:r w:rsidRPr="00571B5E">
        <w:rPr>
          <w:rFonts w:cs="Arial"/>
          <w:b w:val="0"/>
          <w:bCs w:val="0"/>
          <w:sz w:val="22"/>
          <w:szCs w:val="22"/>
          <w:rtl/>
        </w:rPr>
        <w:t>)</w:t>
      </w:r>
      <w:bookmarkEnd w:id="24"/>
      <w:bookmarkEnd w:id="25"/>
      <w:bookmarkEnd w:id="26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5BE32D10" w14:textId="77777777" w:rsidTr="005D0FCB">
        <w:trPr>
          <w:trHeight w:val="283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41639C4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shd w:val="clear" w:color="auto" w:fill="CCCCCC"/>
            <w:noWrap/>
            <w:vAlign w:val="center"/>
          </w:tcPr>
          <w:p w14:paraId="2570105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שם מלא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572F8F5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כתובת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569A6C6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724" w:type="pct"/>
            <w:shd w:val="clear" w:color="auto" w:fill="CCCCCC"/>
            <w:noWrap/>
            <w:vAlign w:val="center"/>
          </w:tcPr>
          <w:p w14:paraId="7D3E3C1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השכלה</w:t>
            </w:r>
          </w:p>
        </w:tc>
        <w:tc>
          <w:tcPr>
            <w:tcW w:w="589" w:type="pct"/>
            <w:shd w:val="clear" w:color="auto" w:fill="CCCCCC"/>
            <w:vAlign w:val="center"/>
          </w:tcPr>
          <w:p w14:paraId="5793CB1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6746B">
              <w:rPr>
                <w:rFonts w:asciiTheme="minorBidi" w:hAnsiTheme="minorBidi"/>
                <w:b/>
                <w:bCs/>
                <w:rtl/>
              </w:rPr>
              <w:t>תפקיד אחרון</w:t>
            </w:r>
          </w:p>
        </w:tc>
      </w:tr>
    </w:tbl>
    <w:p w14:paraId="35449462" w14:textId="77777777" w:rsidR="003E4F9C" w:rsidRPr="0056746B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3FAEBB7D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Start w:id="1402041864" w:edGrp="everyone" w:colFirst="6" w:colLast="6" w:displacedByCustomXml="next"/>
          <w:permStart w:id="1955148795" w:edGrp="everyone" w:colFirst="5" w:colLast="5" w:displacedByCustomXml="next"/>
          <w:permStart w:id="1326847572" w:edGrp="everyone" w:colFirst="4" w:colLast="4" w:displacedByCustomXml="next"/>
          <w:permStart w:id="233726619" w:edGrp="everyone" w:colFirst="3" w:colLast="3" w:displacedByCustomXml="next"/>
          <w:permStart w:id="25447318" w:edGrp="everyone" w:colFirst="2" w:colLast="2" w:displacedByCustomXml="next"/>
          <w:permStart w:id="676164069" w:edGrp="everyone" w:colFirst="1" w:colLast="1" w:displacedByCustomXml="next"/>
          <w:permStart w:id="2037585056" w:edGrp="everyone" w:colFirst="0" w:colLast="0" w:displacedByCustomXml="next"/>
          <w:sdt>
            <w:sdtPr>
              <w:rPr>
                <w:rFonts w:hint="cs"/>
                <w:rtl/>
              </w:rPr>
              <w:id w:val="1124118154"/>
              <w:lock w:val="sdtLocked"/>
              <w:placeholder>
                <w:docPart w:val="113E8F889CA14B6ABF55AACEBD18D1EB"/>
              </w:placeholder>
            </w:sdtPr>
            <w:sdtEndPr/>
            <w:sdtContent>
              <w:p w14:paraId="22FD37B7" w14:textId="77777777" w:rsidR="003E4F9C" w:rsidRPr="0056746B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יו"ר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674F1F3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16DD34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4D502C0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17B505F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16B1D7C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7E163B5E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End w:id="1402041864" w:displacedByCustomXml="next"/>
          <w:permEnd w:id="1955148795" w:displacedByCustomXml="next"/>
          <w:permEnd w:id="1326847572" w:displacedByCustomXml="next"/>
          <w:permEnd w:id="233726619" w:displacedByCustomXml="next"/>
          <w:permEnd w:id="25447318" w:displacedByCustomXml="next"/>
          <w:permEnd w:id="676164069" w:displacedByCustomXml="next"/>
          <w:permEnd w:id="2037585056" w:displacedByCustomXml="next"/>
          <w:permStart w:id="1567437765" w:edGrp="everyone" w:colFirst="6" w:colLast="6" w:displacedByCustomXml="next"/>
          <w:permStart w:id="2061074143" w:edGrp="everyone" w:colFirst="5" w:colLast="5" w:displacedByCustomXml="next"/>
          <w:permStart w:id="2126609302" w:edGrp="everyone" w:colFirst="4" w:colLast="4" w:displacedByCustomXml="next"/>
          <w:permStart w:id="457593695" w:edGrp="everyone" w:colFirst="3" w:colLast="3" w:displacedByCustomXml="next"/>
          <w:permStart w:id="163387389" w:edGrp="everyone" w:colFirst="2" w:colLast="2" w:displacedByCustomXml="next"/>
          <w:permStart w:id="698169445" w:edGrp="everyone" w:colFirst="1" w:colLast="1" w:displacedByCustomXml="next"/>
          <w:permStart w:id="541400172" w:edGrp="everyone" w:colFirst="0" w:colLast="0" w:displacedByCustomXml="next"/>
          <w:sdt>
            <w:sdtPr>
              <w:rPr>
                <w:rFonts w:hint="cs"/>
                <w:rtl/>
              </w:rPr>
              <w:id w:val="-1847093235"/>
              <w:lock w:val="sdtLocked"/>
              <w:placeholder>
                <w:docPart w:val="54348536A37D4E3E8B4C3AF26BBE3EB6"/>
              </w:placeholder>
            </w:sdtPr>
            <w:sdtEndPr/>
            <w:sdtContent>
              <w:p w14:paraId="2D5B82FA" w14:textId="77777777" w:rsidR="003E4F9C" w:rsidRPr="0056746B" w:rsidRDefault="003E4F9C" w:rsidP="003E4F9C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2ABC7F1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C659AF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00F77D6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3192B9A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64E9F2D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7C14F766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35F08713" w14:textId="77777777" w:rsidR="003E4F9C" w:rsidRDefault="003E4F9C" w:rsidP="003E4F9C">
            <w:pPr>
              <w:pStyle w:val="TableTitle"/>
              <w:rPr>
                <w:rtl/>
              </w:rPr>
            </w:pPr>
            <w:permStart w:id="973696161" w:edGrp="everyone" w:colFirst="0" w:colLast="0"/>
            <w:permStart w:id="2143369079" w:edGrp="everyone" w:colFirst="1" w:colLast="1"/>
            <w:permStart w:id="848123900" w:edGrp="everyone" w:colFirst="2" w:colLast="2"/>
            <w:permStart w:id="809767284" w:edGrp="everyone" w:colFirst="3" w:colLast="3"/>
            <w:permStart w:id="491810326" w:edGrp="everyone" w:colFirst="4" w:colLast="4"/>
            <w:permStart w:id="1287474456" w:edGrp="everyone" w:colFirst="5" w:colLast="5"/>
            <w:permStart w:id="1597514829" w:edGrp="everyone" w:colFirst="6" w:colLast="6"/>
            <w:permEnd w:id="541400172"/>
            <w:permEnd w:id="698169445"/>
            <w:permEnd w:id="163387389"/>
            <w:permEnd w:id="457593695"/>
            <w:permEnd w:id="2126609302"/>
            <w:permEnd w:id="2061074143"/>
            <w:permEnd w:id="1567437765"/>
            <w:r>
              <w:rPr>
                <w:rFonts w:hint="cs"/>
                <w:rtl/>
              </w:rPr>
              <w:t>3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677ABC8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A9FF5C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5A42EC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56A45D1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7A9332E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4B262DD6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2CA38EE0" w14:textId="52F17A60" w:rsidR="003E4F9C" w:rsidRDefault="003E4F9C" w:rsidP="003E4F9C">
            <w:pPr>
              <w:pStyle w:val="TableTitle"/>
              <w:rPr>
                <w:rtl/>
              </w:rPr>
            </w:pPr>
            <w:permStart w:id="1997608019" w:edGrp="everyone" w:colFirst="0" w:colLast="0"/>
            <w:permStart w:id="829428687" w:edGrp="everyone" w:colFirst="1" w:colLast="1"/>
            <w:permStart w:id="1683508921" w:edGrp="everyone" w:colFirst="2" w:colLast="2"/>
            <w:permStart w:id="703611121" w:edGrp="everyone" w:colFirst="3" w:colLast="3"/>
            <w:permStart w:id="1734944312" w:edGrp="everyone" w:colFirst="4" w:colLast="4"/>
            <w:permStart w:id="350579042" w:edGrp="everyone" w:colFirst="5" w:colLast="5"/>
            <w:permStart w:id="1865631821" w:edGrp="everyone" w:colFirst="6" w:colLast="6"/>
            <w:permEnd w:id="973696161"/>
            <w:permEnd w:id="2143369079"/>
            <w:permEnd w:id="848123900"/>
            <w:permEnd w:id="809767284"/>
            <w:permEnd w:id="491810326"/>
            <w:permEnd w:id="1287474456"/>
            <w:permEnd w:id="1597514829"/>
            <w:r>
              <w:rPr>
                <w:rFonts w:hint="cs"/>
                <w:rtl/>
              </w:rPr>
              <w:t>4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19ACEDF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A31ADE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7EE8CE2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4439B59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74F737D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43EE0F0F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4A02E8EE" w14:textId="052DF611" w:rsidR="003E4F9C" w:rsidRDefault="003E4F9C" w:rsidP="003E4F9C">
            <w:pPr>
              <w:pStyle w:val="TableTitle"/>
              <w:rPr>
                <w:rtl/>
              </w:rPr>
            </w:pPr>
            <w:permStart w:id="1917531218" w:edGrp="everyone" w:colFirst="0" w:colLast="0"/>
            <w:permStart w:id="210400413" w:edGrp="everyone" w:colFirst="1" w:colLast="1"/>
            <w:permStart w:id="194457506" w:edGrp="everyone" w:colFirst="2" w:colLast="2"/>
            <w:permStart w:id="714887214" w:edGrp="everyone" w:colFirst="3" w:colLast="3"/>
            <w:permStart w:id="1209093239" w:edGrp="everyone" w:colFirst="4" w:colLast="4"/>
            <w:permStart w:id="1823672679" w:edGrp="everyone" w:colFirst="5" w:colLast="5"/>
            <w:permStart w:id="531127275" w:edGrp="everyone" w:colFirst="6" w:colLast="6"/>
            <w:permEnd w:id="1997608019"/>
            <w:permEnd w:id="829428687"/>
            <w:permEnd w:id="1683508921"/>
            <w:permEnd w:id="703611121"/>
            <w:permEnd w:id="1734944312"/>
            <w:permEnd w:id="350579042"/>
            <w:permEnd w:id="1865631821"/>
            <w:r>
              <w:rPr>
                <w:rFonts w:hint="cs"/>
                <w:rtl/>
              </w:rPr>
              <w:t>5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6CAEC16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073FAA6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078D44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2673D39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48881F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1917531218"/>
      <w:permEnd w:id="210400413"/>
      <w:permEnd w:id="194457506"/>
      <w:permEnd w:id="714887214"/>
      <w:permEnd w:id="1209093239"/>
      <w:permEnd w:id="1823672679"/>
      <w:permEnd w:id="531127275"/>
    </w:tbl>
    <w:p w14:paraId="4B63ED7A" w14:textId="77777777" w:rsidR="003E4F9C" w:rsidRPr="003E4F9C" w:rsidRDefault="003E4F9C" w:rsidP="003E4F9C">
      <w:pPr>
        <w:pStyle w:val="Norm"/>
        <w:rPr>
          <w:sz w:val="2"/>
          <w:szCs w:val="2"/>
          <w:rtl/>
        </w:rPr>
      </w:pPr>
    </w:p>
    <w:p w14:paraId="539A510A" w14:textId="77777777" w:rsidR="003E4F9C" w:rsidRDefault="003E4F9C" w:rsidP="003E4F9C">
      <w:pPr>
        <w:pStyle w:val="Heading2"/>
        <w:pageBreakBefore/>
        <w:framePr w:wrap="notBeside"/>
        <w:rPr>
          <w:rtl/>
        </w:rPr>
      </w:pPr>
      <w:bookmarkStart w:id="27" w:name="_Toc64229720"/>
      <w:bookmarkStart w:id="28" w:name="_Toc95922332"/>
      <w:bookmarkStart w:id="29" w:name="_Toc177065464"/>
      <w:r w:rsidRPr="0056746B">
        <w:rPr>
          <w:rtl/>
        </w:rPr>
        <w:lastRenderedPageBreak/>
        <w:t xml:space="preserve">חברי ועדת ההשקעות של </w:t>
      </w:r>
      <w:r>
        <w:rPr>
          <w:rFonts w:hint="cs"/>
          <w:rtl/>
        </w:rPr>
        <w:t>המציע</w:t>
      </w:r>
      <w:r w:rsidRPr="0056746B">
        <w:rPr>
          <w:rtl/>
        </w:rPr>
        <w:t xml:space="preserve"> </w:t>
      </w:r>
      <w:r w:rsidRPr="005263C6">
        <w:rPr>
          <w:rtl/>
        </w:rPr>
        <w:t>(</w:t>
      </w:r>
      <w:bookmarkStart w:id="30" w:name="_Hlk64198704"/>
      <w:r>
        <w:rPr>
          <w:rFonts w:hint="cs"/>
          <w:rtl/>
        </w:rPr>
        <w:t>אם</w:t>
      </w:r>
      <w:r w:rsidRPr="005263C6">
        <w:rPr>
          <w:rFonts w:hint="cs"/>
          <w:rtl/>
        </w:rPr>
        <w:t xml:space="preserve"> רלוונטי</w:t>
      </w:r>
      <w:bookmarkEnd w:id="30"/>
      <w:r w:rsidRPr="005263C6">
        <w:rPr>
          <w:rtl/>
        </w:rPr>
        <w:t>)</w:t>
      </w:r>
      <w:bookmarkEnd w:id="27"/>
      <w:bookmarkEnd w:id="28"/>
      <w:bookmarkEnd w:id="29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1139EC52" w14:textId="77777777" w:rsidTr="005D0FCB">
        <w:trPr>
          <w:trHeight w:val="283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6223BFC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shd w:val="clear" w:color="auto" w:fill="CCCCCC"/>
            <w:noWrap/>
            <w:vAlign w:val="center"/>
          </w:tcPr>
          <w:p w14:paraId="10820D2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שם מלא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683EE69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כתובת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5021C1E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724" w:type="pct"/>
            <w:shd w:val="clear" w:color="auto" w:fill="CCCCCC"/>
            <w:noWrap/>
            <w:vAlign w:val="center"/>
          </w:tcPr>
          <w:p w14:paraId="3A1926A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השכלה</w:t>
            </w:r>
          </w:p>
        </w:tc>
        <w:tc>
          <w:tcPr>
            <w:tcW w:w="589" w:type="pct"/>
            <w:shd w:val="clear" w:color="auto" w:fill="CCCCCC"/>
            <w:vAlign w:val="center"/>
          </w:tcPr>
          <w:p w14:paraId="71EC4C5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6746B">
              <w:rPr>
                <w:rFonts w:asciiTheme="minorBidi" w:hAnsiTheme="minorBidi"/>
                <w:b/>
                <w:bCs/>
                <w:rtl/>
              </w:rPr>
              <w:t>תפקיד אחרון</w:t>
            </w:r>
          </w:p>
        </w:tc>
      </w:tr>
    </w:tbl>
    <w:p w14:paraId="762BAE2C" w14:textId="77777777" w:rsidR="003E4F9C" w:rsidRPr="0056746B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3B6EE92E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Start w:id="847911181" w:edGrp="everyone" w:colFirst="6" w:colLast="6" w:displacedByCustomXml="next"/>
          <w:permStart w:id="219306573" w:edGrp="everyone" w:colFirst="5" w:colLast="5" w:displacedByCustomXml="next"/>
          <w:permStart w:id="1348739382" w:edGrp="everyone" w:colFirst="4" w:colLast="4" w:displacedByCustomXml="next"/>
          <w:permStart w:id="1824685520" w:edGrp="everyone" w:colFirst="3" w:colLast="3" w:displacedByCustomXml="next"/>
          <w:permStart w:id="1953638061" w:edGrp="everyone" w:colFirst="2" w:colLast="2" w:displacedByCustomXml="next"/>
          <w:permStart w:id="1679055753" w:edGrp="everyone" w:colFirst="1" w:colLast="1" w:displacedByCustomXml="next"/>
          <w:permStart w:id="281687050" w:edGrp="everyone" w:colFirst="0" w:colLast="0" w:displacedByCustomXml="next"/>
          <w:sdt>
            <w:sdtPr>
              <w:rPr>
                <w:rFonts w:hint="cs"/>
                <w:rtl/>
              </w:rPr>
              <w:id w:val="285853240"/>
              <w:lock w:val="sdtLocked"/>
              <w:placeholder>
                <w:docPart w:val="60B7839196744B3281AA5FD6A238B54A"/>
              </w:placeholder>
            </w:sdtPr>
            <w:sdtEndPr/>
            <w:sdtContent>
              <w:p w14:paraId="04C5CA85" w14:textId="77777777" w:rsidR="003E4F9C" w:rsidRPr="0056746B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יו"ר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32F6FF9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48B85BA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3A13C6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3B965B3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1235F7C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1885793E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End w:id="847911181" w:displacedByCustomXml="next"/>
          <w:permEnd w:id="219306573" w:displacedByCustomXml="next"/>
          <w:permEnd w:id="1348739382" w:displacedByCustomXml="next"/>
          <w:permEnd w:id="1824685520" w:displacedByCustomXml="next"/>
          <w:permEnd w:id="1953638061" w:displacedByCustomXml="next"/>
          <w:permEnd w:id="1679055753" w:displacedByCustomXml="next"/>
          <w:permEnd w:id="281687050" w:displacedByCustomXml="next"/>
          <w:permStart w:id="1472033948" w:edGrp="everyone" w:colFirst="6" w:colLast="6" w:displacedByCustomXml="next"/>
          <w:permStart w:id="396576182" w:edGrp="everyone" w:colFirst="5" w:colLast="5" w:displacedByCustomXml="next"/>
          <w:permStart w:id="241438327" w:edGrp="everyone" w:colFirst="4" w:colLast="4" w:displacedByCustomXml="next"/>
          <w:permStart w:id="252542777" w:edGrp="everyone" w:colFirst="3" w:colLast="3" w:displacedByCustomXml="next"/>
          <w:permStart w:id="2079355537" w:edGrp="everyone" w:colFirst="2" w:colLast="2" w:displacedByCustomXml="next"/>
          <w:permStart w:id="1726888982" w:edGrp="everyone" w:colFirst="1" w:colLast="1" w:displacedByCustomXml="next"/>
          <w:permStart w:id="914888849" w:edGrp="everyone" w:colFirst="0" w:colLast="0" w:displacedByCustomXml="next"/>
          <w:sdt>
            <w:sdtPr>
              <w:rPr>
                <w:rFonts w:hint="cs"/>
                <w:rtl/>
              </w:rPr>
              <w:id w:val="-1030031159"/>
              <w:lock w:val="sdtLocked"/>
              <w:placeholder>
                <w:docPart w:val="924F4553E4C940FE957F514432F2AFE7"/>
              </w:placeholder>
            </w:sdtPr>
            <w:sdtEndPr/>
            <w:sdtContent>
              <w:p w14:paraId="28F44E6C" w14:textId="77777777" w:rsidR="003E4F9C" w:rsidRPr="0056746B" w:rsidRDefault="003E4F9C" w:rsidP="003E4F9C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3F714E5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78D82A6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7DFFC2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06DA11E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76EDB6A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3BC45C45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5388FF23" w14:textId="77777777" w:rsidR="003E4F9C" w:rsidRDefault="003E4F9C" w:rsidP="003E4F9C">
            <w:pPr>
              <w:pStyle w:val="TableTitle"/>
              <w:rPr>
                <w:rtl/>
              </w:rPr>
            </w:pPr>
            <w:permStart w:id="318322104" w:edGrp="everyone" w:colFirst="0" w:colLast="0"/>
            <w:permStart w:id="197271196" w:edGrp="everyone" w:colFirst="1" w:colLast="1"/>
            <w:permStart w:id="593641877" w:edGrp="everyone" w:colFirst="2" w:colLast="2"/>
            <w:permStart w:id="442050112" w:edGrp="everyone" w:colFirst="3" w:colLast="3"/>
            <w:permStart w:id="588841891" w:edGrp="everyone" w:colFirst="4" w:colLast="4"/>
            <w:permStart w:id="155661195" w:edGrp="everyone" w:colFirst="5" w:colLast="5"/>
            <w:permStart w:id="1122438289" w:edGrp="everyone" w:colFirst="6" w:colLast="6"/>
            <w:permEnd w:id="914888849"/>
            <w:permEnd w:id="1726888982"/>
            <w:permEnd w:id="2079355537"/>
            <w:permEnd w:id="252542777"/>
            <w:permEnd w:id="241438327"/>
            <w:permEnd w:id="396576182"/>
            <w:permEnd w:id="1472033948"/>
            <w:r>
              <w:rPr>
                <w:rFonts w:hint="cs"/>
                <w:rtl/>
              </w:rPr>
              <w:t>3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49B0C3B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D515A2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54FCBB7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7EAFFB7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04F42D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6C422FC1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243FD9ED" w14:textId="4305D8D6" w:rsidR="003E4F9C" w:rsidRDefault="003E4F9C" w:rsidP="003E4F9C">
            <w:pPr>
              <w:pStyle w:val="TableTitle"/>
              <w:rPr>
                <w:rtl/>
              </w:rPr>
            </w:pPr>
            <w:permStart w:id="1641884480" w:edGrp="everyone" w:colFirst="0" w:colLast="0"/>
            <w:permStart w:id="572340448" w:edGrp="everyone" w:colFirst="1" w:colLast="1"/>
            <w:permStart w:id="545946259" w:edGrp="everyone" w:colFirst="2" w:colLast="2"/>
            <w:permStart w:id="2118156252" w:edGrp="everyone" w:colFirst="3" w:colLast="3"/>
            <w:permStart w:id="1269121897" w:edGrp="everyone" w:colFirst="4" w:colLast="4"/>
            <w:permStart w:id="87640008" w:edGrp="everyone" w:colFirst="5" w:colLast="5"/>
            <w:permStart w:id="1590493362" w:edGrp="everyone" w:colFirst="6" w:colLast="6"/>
            <w:permEnd w:id="318322104"/>
            <w:permEnd w:id="197271196"/>
            <w:permEnd w:id="593641877"/>
            <w:permEnd w:id="442050112"/>
            <w:permEnd w:id="588841891"/>
            <w:permEnd w:id="155661195"/>
            <w:permEnd w:id="1122438289"/>
            <w:r>
              <w:rPr>
                <w:rFonts w:hint="cs"/>
                <w:rtl/>
              </w:rPr>
              <w:t>4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40980FF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24A88F4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718C905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388B6B9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57AB936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10B39071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79FA45B1" w14:textId="7AE6F70B" w:rsidR="003E4F9C" w:rsidRDefault="003E4F9C" w:rsidP="003E4F9C">
            <w:pPr>
              <w:pStyle w:val="TableTitle"/>
              <w:rPr>
                <w:rtl/>
              </w:rPr>
            </w:pPr>
            <w:permStart w:id="1826305113" w:edGrp="everyone" w:colFirst="0" w:colLast="0"/>
            <w:permStart w:id="1414549908" w:edGrp="everyone" w:colFirst="1" w:colLast="1"/>
            <w:permStart w:id="308230391" w:edGrp="everyone" w:colFirst="2" w:colLast="2"/>
            <w:permStart w:id="1790380455" w:edGrp="everyone" w:colFirst="3" w:colLast="3"/>
            <w:permStart w:id="895432278" w:edGrp="everyone" w:colFirst="4" w:colLast="4"/>
            <w:permStart w:id="563622695" w:edGrp="everyone" w:colFirst="5" w:colLast="5"/>
            <w:permStart w:id="89721365" w:edGrp="everyone" w:colFirst="6" w:colLast="6"/>
            <w:permEnd w:id="1641884480"/>
            <w:permEnd w:id="572340448"/>
            <w:permEnd w:id="545946259"/>
            <w:permEnd w:id="2118156252"/>
            <w:permEnd w:id="1269121897"/>
            <w:permEnd w:id="87640008"/>
            <w:permEnd w:id="1590493362"/>
            <w:r>
              <w:rPr>
                <w:rFonts w:hint="cs"/>
                <w:rtl/>
              </w:rPr>
              <w:t>5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11509C9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5C9478D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46EBBE9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5CFBB0C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3EBA6B4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1826305113"/>
      <w:permEnd w:id="1414549908"/>
      <w:permEnd w:id="308230391"/>
      <w:permEnd w:id="1790380455"/>
      <w:permEnd w:id="895432278"/>
      <w:permEnd w:id="563622695"/>
      <w:permEnd w:id="89721365"/>
    </w:tbl>
    <w:p w14:paraId="771489F2" w14:textId="77777777" w:rsidR="003E4F9C" w:rsidRPr="000310E9" w:rsidRDefault="003E4F9C" w:rsidP="003E4F9C">
      <w:pPr>
        <w:pStyle w:val="Norm"/>
        <w:bidi w:val="0"/>
        <w:rPr>
          <w:rtl/>
        </w:rPr>
      </w:pPr>
    </w:p>
    <w:p w14:paraId="69FD02AC" w14:textId="77777777" w:rsidR="003E4F9C" w:rsidRDefault="003E4F9C" w:rsidP="003E4F9C">
      <w:pPr>
        <w:pStyle w:val="Heading2"/>
        <w:framePr w:wrap="notBeside"/>
        <w:rPr>
          <w:rtl/>
        </w:rPr>
      </w:pPr>
      <w:bookmarkStart w:id="31" w:name="_Toc64229721"/>
      <w:bookmarkStart w:id="32" w:name="_Toc95922333"/>
      <w:bookmarkStart w:id="33" w:name="_Toc177065465"/>
      <w:r w:rsidRPr="0056746B">
        <w:rPr>
          <w:rFonts w:cs="Arial"/>
          <w:rtl/>
        </w:rPr>
        <w:t xml:space="preserve">חברי הוועדה המייעצת של </w:t>
      </w:r>
      <w:r>
        <w:rPr>
          <w:rFonts w:cs="Arial" w:hint="cs"/>
          <w:rtl/>
        </w:rPr>
        <w:t>המציע</w:t>
      </w:r>
      <w:r w:rsidRPr="0056746B">
        <w:rPr>
          <w:rFonts w:cs="Arial"/>
          <w:rtl/>
        </w:rPr>
        <w:t xml:space="preserve"> </w:t>
      </w:r>
      <w:r w:rsidRPr="005263C6">
        <w:rPr>
          <w:rFonts w:cs="Arial"/>
          <w:b w:val="0"/>
          <w:bCs w:val="0"/>
          <w:sz w:val="22"/>
          <w:szCs w:val="22"/>
          <w:rtl/>
        </w:rPr>
        <w:t>(</w:t>
      </w:r>
      <w:r>
        <w:rPr>
          <w:rFonts w:cs="Arial" w:hint="cs"/>
          <w:b w:val="0"/>
          <w:bCs w:val="0"/>
          <w:sz w:val="22"/>
          <w:szCs w:val="22"/>
          <w:rtl/>
        </w:rPr>
        <w:t>אם</w:t>
      </w:r>
      <w:r w:rsidRPr="005263C6">
        <w:rPr>
          <w:rFonts w:cs="Arial"/>
          <w:b w:val="0"/>
          <w:bCs w:val="0"/>
          <w:sz w:val="22"/>
          <w:szCs w:val="22"/>
          <w:rtl/>
        </w:rPr>
        <w:t xml:space="preserve"> רלוונטי)</w:t>
      </w:r>
      <w:bookmarkEnd w:id="31"/>
      <w:bookmarkEnd w:id="32"/>
      <w:bookmarkEnd w:id="33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4252D7A2" w14:textId="77777777" w:rsidTr="005D0FCB">
        <w:trPr>
          <w:trHeight w:val="283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2A5C60C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shd w:val="clear" w:color="auto" w:fill="CCCCCC"/>
            <w:noWrap/>
            <w:vAlign w:val="center"/>
          </w:tcPr>
          <w:p w14:paraId="34F928B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שם מלא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559B51A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כתובת</w:t>
            </w:r>
          </w:p>
        </w:tc>
        <w:tc>
          <w:tcPr>
            <w:tcW w:w="1284" w:type="pct"/>
            <w:shd w:val="clear" w:color="auto" w:fill="CCCCCC"/>
            <w:noWrap/>
            <w:vAlign w:val="center"/>
          </w:tcPr>
          <w:p w14:paraId="4297C8A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דוא"ל</w:t>
            </w:r>
          </w:p>
        </w:tc>
        <w:tc>
          <w:tcPr>
            <w:tcW w:w="724" w:type="pct"/>
            <w:shd w:val="clear" w:color="auto" w:fill="CCCCCC"/>
            <w:noWrap/>
            <w:vAlign w:val="center"/>
          </w:tcPr>
          <w:p w14:paraId="53F9CB3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השכלה</w:t>
            </w:r>
          </w:p>
        </w:tc>
        <w:tc>
          <w:tcPr>
            <w:tcW w:w="589" w:type="pct"/>
            <w:shd w:val="clear" w:color="auto" w:fill="CCCCCC"/>
            <w:vAlign w:val="center"/>
          </w:tcPr>
          <w:p w14:paraId="30F501C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6746B">
              <w:rPr>
                <w:rFonts w:asciiTheme="minorBidi" w:hAnsiTheme="minorBidi"/>
                <w:b/>
                <w:bCs/>
                <w:rtl/>
              </w:rPr>
              <w:t>תפקיד אחרון</w:t>
            </w:r>
          </w:p>
        </w:tc>
      </w:tr>
    </w:tbl>
    <w:p w14:paraId="7F274A99" w14:textId="77777777" w:rsidR="003E4F9C" w:rsidRPr="0056746B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427"/>
        <w:gridCol w:w="1983"/>
        <w:gridCol w:w="2765"/>
        <w:gridCol w:w="2765"/>
        <w:gridCol w:w="1559"/>
        <w:gridCol w:w="1268"/>
      </w:tblGrid>
      <w:tr w:rsidR="003E4F9C" w:rsidRPr="000310E9" w14:paraId="36A96088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Start w:id="496576441" w:edGrp="everyone" w:colFirst="6" w:colLast="6" w:displacedByCustomXml="next"/>
          <w:permStart w:id="1411399332" w:edGrp="everyone" w:colFirst="5" w:colLast="5" w:displacedByCustomXml="next"/>
          <w:permStart w:id="1564088453" w:edGrp="everyone" w:colFirst="4" w:colLast="4" w:displacedByCustomXml="next"/>
          <w:permStart w:id="333859161" w:edGrp="everyone" w:colFirst="3" w:colLast="3" w:displacedByCustomXml="next"/>
          <w:permStart w:id="943996125" w:edGrp="everyone" w:colFirst="2" w:colLast="2" w:displacedByCustomXml="next"/>
          <w:permStart w:id="1031227548" w:edGrp="everyone" w:colFirst="1" w:colLast="1" w:displacedByCustomXml="next"/>
          <w:permStart w:id="1401184437" w:edGrp="everyone" w:colFirst="0" w:colLast="0" w:displacedByCustomXml="next"/>
          <w:sdt>
            <w:sdtPr>
              <w:rPr>
                <w:rFonts w:hint="cs"/>
                <w:rtl/>
              </w:rPr>
              <w:id w:val="-1436973870"/>
              <w:lock w:val="sdtLocked"/>
              <w:placeholder>
                <w:docPart w:val="25DCB6053EF648E1A8DE5F4B4342A8F1"/>
              </w:placeholder>
            </w:sdtPr>
            <w:sdtEndPr/>
            <w:sdtContent>
              <w:p w14:paraId="2165CD3D" w14:textId="77777777" w:rsidR="003E4F9C" w:rsidRPr="0056746B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597F682A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07CBE648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44E158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329C867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39DEE2A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55A70B4B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ermEnd w:id="496576441" w:displacedByCustomXml="next"/>
          <w:permEnd w:id="1411399332" w:displacedByCustomXml="next"/>
          <w:permEnd w:id="1564088453" w:displacedByCustomXml="next"/>
          <w:permEnd w:id="333859161" w:displacedByCustomXml="next"/>
          <w:permEnd w:id="943996125" w:displacedByCustomXml="next"/>
          <w:permEnd w:id="1031227548" w:displacedByCustomXml="next"/>
          <w:permEnd w:id="1401184437" w:displacedByCustomXml="next"/>
          <w:permStart w:id="1698521957" w:edGrp="everyone" w:colFirst="6" w:colLast="6" w:displacedByCustomXml="next"/>
          <w:permStart w:id="163661248" w:edGrp="everyone" w:colFirst="5" w:colLast="5" w:displacedByCustomXml="next"/>
          <w:permStart w:id="1006706334" w:edGrp="everyone" w:colFirst="4" w:colLast="4" w:displacedByCustomXml="next"/>
          <w:permStart w:id="730730220" w:edGrp="everyone" w:colFirst="3" w:colLast="3" w:displacedByCustomXml="next"/>
          <w:permStart w:id="2097757604" w:edGrp="everyone" w:colFirst="2" w:colLast="2" w:displacedByCustomXml="next"/>
          <w:permStart w:id="1872644210" w:edGrp="everyone" w:colFirst="1" w:colLast="1" w:displacedByCustomXml="next"/>
          <w:permStart w:id="342506873" w:edGrp="everyone" w:colFirst="0" w:colLast="0" w:displacedByCustomXml="next"/>
          <w:sdt>
            <w:sdtPr>
              <w:rPr>
                <w:rFonts w:hint="cs"/>
                <w:rtl/>
              </w:rPr>
              <w:id w:val="-1151125703"/>
              <w:lock w:val="sdtLocked"/>
              <w:placeholder>
                <w:docPart w:val="249492953B5C4ED19B5087212B9C32C2"/>
              </w:placeholder>
            </w:sdtPr>
            <w:sdtEndPr/>
            <w:sdtContent>
              <w:p w14:paraId="1AE908AA" w14:textId="77777777" w:rsidR="003E4F9C" w:rsidRPr="0056746B" w:rsidRDefault="003E4F9C" w:rsidP="003E4F9C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1" w:type="pct"/>
            <w:shd w:val="clear" w:color="auto" w:fill="FFF8E5"/>
            <w:noWrap/>
            <w:vAlign w:val="center"/>
          </w:tcPr>
          <w:p w14:paraId="78FE31A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4AC2DF7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103499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662C227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6340B6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1C43BFA9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04692D04" w14:textId="77777777" w:rsidR="003E4F9C" w:rsidRDefault="003E4F9C" w:rsidP="003E4F9C">
            <w:pPr>
              <w:pStyle w:val="TableTitle"/>
              <w:rPr>
                <w:rtl/>
              </w:rPr>
            </w:pPr>
            <w:permStart w:id="1759451376" w:edGrp="everyone" w:colFirst="0" w:colLast="0"/>
            <w:permStart w:id="2025222120" w:edGrp="everyone" w:colFirst="1" w:colLast="1"/>
            <w:permStart w:id="966140254" w:edGrp="everyone" w:colFirst="2" w:colLast="2"/>
            <w:permStart w:id="611481088" w:edGrp="everyone" w:colFirst="3" w:colLast="3"/>
            <w:permStart w:id="2076397929" w:edGrp="everyone" w:colFirst="4" w:colLast="4"/>
            <w:permStart w:id="1938173837" w:edGrp="everyone" w:colFirst="5" w:colLast="5"/>
            <w:permStart w:id="40512894" w:edGrp="everyone" w:colFirst="6" w:colLast="6"/>
            <w:permEnd w:id="342506873"/>
            <w:permEnd w:id="1872644210"/>
            <w:permEnd w:id="2097757604"/>
            <w:permEnd w:id="730730220"/>
            <w:permEnd w:id="1006706334"/>
            <w:permEnd w:id="163661248"/>
            <w:permEnd w:id="1698521957"/>
            <w:r>
              <w:rPr>
                <w:rFonts w:hint="cs"/>
                <w:rtl/>
              </w:rPr>
              <w:t>3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51F0B41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1A39B4B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32D5B81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4C039F9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420D88B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473914A3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64C6ED20" w14:textId="3361AF0C" w:rsidR="003E4F9C" w:rsidRDefault="003E4F9C" w:rsidP="003E4F9C">
            <w:pPr>
              <w:pStyle w:val="TableTitle"/>
              <w:rPr>
                <w:rtl/>
              </w:rPr>
            </w:pPr>
            <w:permStart w:id="1346660494" w:edGrp="everyone" w:colFirst="0" w:colLast="0"/>
            <w:permStart w:id="1050611003" w:edGrp="everyone" w:colFirst="1" w:colLast="1"/>
            <w:permStart w:id="2036997351" w:edGrp="everyone" w:colFirst="2" w:colLast="2"/>
            <w:permStart w:id="1968514186" w:edGrp="everyone" w:colFirst="3" w:colLast="3"/>
            <w:permStart w:id="861149403" w:edGrp="everyone" w:colFirst="4" w:colLast="4"/>
            <w:permStart w:id="1827555425" w:edGrp="everyone" w:colFirst="5" w:colLast="5"/>
            <w:permStart w:id="67254465" w:edGrp="everyone" w:colFirst="6" w:colLast="6"/>
            <w:permEnd w:id="1759451376"/>
            <w:permEnd w:id="2025222120"/>
            <w:permEnd w:id="966140254"/>
            <w:permEnd w:id="611481088"/>
            <w:permEnd w:id="2076397929"/>
            <w:permEnd w:id="1938173837"/>
            <w:permEnd w:id="40512894"/>
            <w:r>
              <w:rPr>
                <w:rFonts w:hint="cs"/>
                <w:rtl/>
              </w:rPr>
              <w:t>4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3E83E22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486EF5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2798D74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2D870C7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30F5227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030C85AB" w14:textId="77777777" w:rsidTr="005D0FCB">
        <w:trPr>
          <w:trHeight w:val="284"/>
          <w:jc w:val="center"/>
        </w:trPr>
        <w:tc>
          <w:tcPr>
            <w:tcW w:w="198" w:type="pct"/>
            <w:shd w:val="clear" w:color="auto" w:fill="CCCCCC"/>
            <w:noWrap/>
            <w:vAlign w:val="center"/>
          </w:tcPr>
          <w:p w14:paraId="2CB67AB9" w14:textId="2E4161F1" w:rsidR="003E4F9C" w:rsidRDefault="003E4F9C" w:rsidP="003E4F9C">
            <w:pPr>
              <w:pStyle w:val="TableTitle"/>
              <w:rPr>
                <w:rtl/>
              </w:rPr>
            </w:pPr>
            <w:permStart w:id="1418487903" w:edGrp="everyone" w:colFirst="0" w:colLast="0"/>
            <w:permStart w:id="569000034" w:edGrp="everyone" w:colFirst="1" w:colLast="1"/>
            <w:permStart w:id="49494986" w:edGrp="everyone" w:colFirst="2" w:colLast="2"/>
            <w:permStart w:id="1314014461" w:edGrp="everyone" w:colFirst="3" w:colLast="3"/>
            <w:permStart w:id="229405149" w:edGrp="everyone" w:colFirst="4" w:colLast="4"/>
            <w:permStart w:id="763306140" w:edGrp="everyone" w:colFirst="5" w:colLast="5"/>
            <w:permStart w:id="1649611969" w:edGrp="everyone" w:colFirst="6" w:colLast="6"/>
            <w:permEnd w:id="1346660494"/>
            <w:permEnd w:id="1050611003"/>
            <w:permEnd w:id="2036997351"/>
            <w:permEnd w:id="1968514186"/>
            <w:permEnd w:id="861149403"/>
            <w:permEnd w:id="1827555425"/>
            <w:permEnd w:id="67254465"/>
            <w:r>
              <w:rPr>
                <w:rFonts w:hint="cs"/>
                <w:rtl/>
              </w:rPr>
              <w:t>5</w:t>
            </w:r>
          </w:p>
        </w:tc>
        <w:tc>
          <w:tcPr>
            <w:tcW w:w="921" w:type="pct"/>
            <w:shd w:val="clear" w:color="auto" w:fill="FFF8E5"/>
            <w:noWrap/>
            <w:vAlign w:val="center"/>
          </w:tcPr>
          <w:p w14:paraId="6F8EDFCC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572C981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284" w:type="pct"/>
            <w:shd w:val="clear" w:color="auto" w:fill="FFF8E5"/>
            <w:noWrap/>
            <w:vAlign w:val="center"/>
          </w:tcPr>
          <w:p w14:paraId="64D34AF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4" w:type="pct"/>
            <w:shd w:val="clear" w:color="auto" w:fill="FFF8E5"/>
            <w:noWrap/>
            <w:vAlign w:val="center"/>
          </w:tcPr>
          <w:p w14:paraId="18EF26A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89" w:type="pct"/>
            <w:shd w:val="clear" w:color="auto" w:fill="FFF8E5"/>
            <w:vAlign w:val="center"/>
          </w:tcPr>
          <w:p w14:paraId="29AA3DA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permEnd w:id="1418487903"/>
      <w:permEnd w:id="569000034"/>
      <w:permEnd w:id="49494986"/>
      <w:permEnd w:id="1314014461"/>
      <w:permEnd w:id="229405149"/>
      <w:permEnd w:id="763306140"/>
      <w:permEnd w:id="1649611969"/>
    </w:tbl>
    <w:p w14:paraId="6E1C79AD" w14:textId="77777777" w:rsidR="003E4F9C" w:rsidRPr="000310E9" w:rsidRDefault="003E4F9C" w:rsidP="003E4F9C">
      <w:pPr>
        <w:pStyle w:val="Norm"/>
        <w:bidi w:val="0"/>
        <w:rPr>
          <w:rtl/>
        </w:rPr>
      </w:pPr>
    </w:p>
    <w:p w14:paraId="5574E665" w14:textId="77777777" w:rsidR="003E4F9C" w:rsidRDefault="003E4F9C" w:rsidP="003E4F9C">
      <w:pPr>
        <w:pStyle w:val="Heading2"/>
        <w:framePr w:wrap="notBeside"/>
        <w:rPr>
          <w:rtl/>
        </w:rPr>
      </w:pPr>
      <w:bookmarkStart w:id="34" w:name="_Toc64229722"/>
      <w:bookmarkStart w:id="35" w:name="_Toc95922334"/>
      <w:bookmarkStart w:id="36" w:name="_Toc177065466"/>
      <w:r w:rsidRPr="0056746B">
        <w:rPr>
          <w:rFonts w:cs="Arial"/>
          <w:rtl/>
        </w:rPr>
        <w:t xml:space="preserve">צוות  </w:t>
      </w:r>
      <w:bookmarkEnd w:id="34"/>
      <w:r>
        <w:rPr>
          <w:rFonts w:cs="Arial" w:hint="cs"/>
          <w:rtl/>
        </w:rPr>
        <w:t>המציע</w:t>
      </w:r>
      <w:bookmarkEnd w:id="35"/>
      <w:bookmarkEnd w:id="36"/>
    </w:p>
    <w:p w14:paraId="00B796F9" w14:textId="77777777" w:rsidR="003E4F9C" w:rsidRPr="0056746B" w:rsidRDefault="003E4F9C" w:rsidP="003E4F9C">
      <w:pPr>
        <w:widowControl w:val="0"/>
        <w:rPr>
          <w:sz w:val="2"/>
          <w:szCs w:val="2"/>
        </w:rPr>
      </w:pPr>
    </w:p>
    <w:tbl>
      <w:tblPr>
        <w:tblStyle w:val="TableGrid4"/>
        <w:bidiVisual/>
        <w:tblW w:w="500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430"/>
        <w:gridCol w:w="1982"/>
        <w:gridCol w:w="1418"/>
        <w:gridCol w:w="2504"/>
        <w:gridCol w:w="1767"/>
        <w:gridCol w:w="1114"/>
        <w:gridCol w:w="1558"/>
      </w:tblGrid>
      <w:tr w:rsidR="003E4F9C" w:rsidRPr="000310E9" w14:paraId="1BCE8080" w14:textId="77777777" w:rsidTr="005D0FCB">
        <w:trPr>
          <w:trHeight w:hRule="exact" w:val="510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 w14:paraId="1E277F9D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F1565"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0" w:type="pct"/>
            <w:shd w:val="clear" w:color="auto" w:fill="CCCCCC"/>
            <w:noWrap/>
            <w:vAlign w:val="center"/>
          </w:tcPr>
          <w:p w14:paraId="6C576381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שם מלא</w:t>
            </w:r>
          </w:p>
        </w:tc>
        <w:tc>
          <w:tcPr>
            <w:tcW w:w="658" w:type="pct"/>
            <w:shd w:val="clear" w:color="auto" w:fill="CCCCCC"/>
            <w:noWrap/>
            <w:vAlign w:val="center"/>
          </w:tcPr>
          <w:p w14:paraId="6F913D6A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מספר </w:t>
            </w:r>
            <w:r w:rsidRPr="005F1565">
              <w:rPr>
                <w:b/>
                <w:bCs/>
                <w:rtl/>
              </w:rPr>
              <w:t>ת"ז</w:t>
            </w:r>
          </w:p>
        </w:tc>
        <w:tc>
          <w:tcPr>
            <w:tcW w:w="1162" w:type="pct"/>
            <w:shd w:val="clear" w:color="auto" w:fill="CCCCCC"/>
            <w:noWrap/>
            <w:vAlign w:val="center"/>
          </w:tcPr>
          <w:p w14:paraId="31EE032B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820" w:type="pct"/>
            <w:shd w:val="clear" w:color="auto" w:fill="CCCCCC"/>
            <w:vAlign w:val="center"/>
          </w:tcPr>
          <w:p w14:paraId="12FC659C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 xml:space="preserve">תפקיד מיועד </w:t>
            </w:r>
            <w:r>
              <w:rPr>
                <w:rFonts w:hint="cs"/>
                <w:b/>
                <w:bCs/>
                <w:rtl/>
              </w:rPr>
              <w:t>במועדון</w:t>
            </w:r>
          </w:p>
        </w:tc>
        <w:tc>
          <w:tcPr>
            <w:tcW w:w="517" w:type="pct"/>
            <w:shd w:val="clear" w:color="auto" w:fill="CCCCCC"/>
            <w:noWrap/>
            <w:vAlign w:val="center"/>
          </w:tcPr>
          <w:p w14:paraId="77D2D51B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היקף משרה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F1565">
              <w:rPr>
                <w:b/>
                <w:bCs/>
                <w:sz w:val="20"/>
                <w:szCs w:val="20"/>
                <w:rtl/>
              </w:rPr>
              <w:t>(%)</w:t>
            </w:r>
          </w:p>
        </w:tc>
        <w:tc>
          <w:tcPr>
            <w:tcW w:w="723" w:type="pct"/>
            <w:shd w:val="clear" w:color="auto" w:fill="CCCCCC"/>
            <w:vAlign w:val="center"/>
          </w:tcPr>
          <w:p w14:paraId="6E4658ED" w14:textId="77777777" w:rsidR="003E4F9C" w:rsidRPr="005F1565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F1565">
              <w:rPr>
                <w:b/>
                <w:bCs/>
                <w:rtl/>
              </w:rPr>
              <w:t>תפקיד נוכחי</w:t>
            </w:r>
          </w:p>
        </w:tc>
      </w:tr>
      <w:tr w:rsidR="003E4F9C" w:rsidRPr="000310E9" w14:paraId="538FB1D2" w14:textId="77777777" w:rsidTr="005D0FCB">
        <w:trPr>
          <w:trHeight w:val="284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ermStart w:id="1578108373" w:edGrp="everyone" w:colFirst="3" w:colLast="3" w:displacedByCustomXml="next"/>
          <w:permStart w:id="1063733884" w:edGrp="everyone" w:colFirst="2" w:colLast="2" w:displacedByCustomXml="next"/>
          <w:permStart w:id="1590387547" w:edGrp="everyone" w:colFirst="6" w:colLast="6" w:displacedByCustomXml="next"/>
          <w:permStart w:id="1714839964" w:edGrp="everyone" w:colFirst="7" w:colLast="7" w:displacedByCustomXml="next"/>
          <w:permStart w:id="1815620806" w:edGrp="everyone" w:colFirst="1" w:colLast="1" w:displacedByCustomXml="next"/>
          <w:permStart w:id="712594548" w:edGrp="everyone" w:colFirst="0" w:colLast="0" w:displacedByCustomXml="next"/>
          <w:sdt>
            <w:sdtPr>
              <w:rPr>
                <w:rFonts w:hint="cs"/>
                <w:rtl/>
              </w:rPr>
              <w:id w:val="-462732853"/>
              <w:lock w:val="sdtLocked"/>
              <w:placeholder>
                <w:docPart w:val="4BD5DE636730435B924742722992D980"/>
              </w:placeholder>
            </w:sdtPr>
            <w:sdtEndPr/>
            <w:sdtContent>
              <w:p w14:paraId="5C24607A" w14:textId="77777777" w:rsidR="003E4F9C" w:rsidRPr="0056746B" w:rsidRDefault="003E4F9C" w:rsidP="003E4F9C">
                <w:pPr>
                  <w:pStyle w:val="TableTitle"/>
                  <w:rPr>
                    <w:b w:val="0"/>
                    <w:bCs w:val="0"/>
                    <w:rtl/>
                  </w:rPr>
                </w:pPr>
                <w:r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920" w:type="pct"/>
            <w:shd w:val="clear" w:color="auto" w:fill="FFF8E5"/>
            <w:noWrap/>
            <w:vAlign w:val="center"/>
          </w:tcPr>
          <w:p w14:paraId="7A960813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68C0C659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162" w:type="pct"/>
            <w:shd w:val="clear" w:color="auto" w:fill="FFF8E5"/>
            <w:noWrap/>
            <w:vAlign w:val="center"/>
          </w:tcPr>
          <w:p w14:paraId="4686318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820" w:type="pct"/>
            <w:shd w:val="clear" w:color="auto" w:fill="FFF8E5"/>
            <w:vAlign w:val="center"/>
          </w:tcPr>
          <w:p w14:paraId="2525EE4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>
              <w:rPr>
                <w:rFonts w:asciiTheme="minorBidi" w:hAnsiTheme="minorBidi" w:hint="cs"/>
                <w:color w:val="002060"/>
                <w:rtl/>
              </w:rPr>
              <w:t xml:space="preserve">מנהל המועדון </w:t>
            </w:r>
            <w:r w:rsidRPr="005263C6">
              <w:rPr>
                <w:rFonts w:asciiTheme="minorBidi" w:hAnsiTheme="minorBidi" w:hint="cs"/>
                <w:color w:val="C00000"/>
                <w:rtl/>
              </w:rPr>
              <w:t>(*)</w:t>
            </w:r>
          </w:p>
        </w:tc>
        <w:tc>
          <w:tcPr>
            <w:tcW w:w="517" w:type="pct"/>
            <w:shd w:val="clear" w:color="auto" w:fill="FFF8E5"/>
            <w:noWrap/>
            <w:vAlign w:val="center"/>
          </w:tcPr>
          <w:p w14:paraId="3B33713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  <w:r w:rsidRPr="005263C6">
              <w:rPr>
                <w:rFonts w:asciiTheme="minorBidi" w:hAnsiTheme="minorBidi" w:hint="cs"/>
                <w:color w:val="C00000"/>
                <w:rtl/>
              </w:rPr>
              <w:t>)</w:t>
            </w:r>
            <w:r w:rsidRPr="005263C6">
              <w:rPr>
                <w:rFonts w:asciiTheme="minorBidi" w:hAnsiTheme="minorBidi"/>
                <w:color w:val="C00000"/>
              </w:rPr>
              <w:t>**</w:t>
            </w:r>
            <w:r w:rsidRPr="005263C6">
              <w:rPr>
                <w:rFonts w:asciiTheme="minorBidi" w:hAnsiTheme="minorBidi" w:hint="cs"/>
                <w:color w:val="C00000"/>
                <w:rtl/>
              </w:rPr>
              <w:t>(</w:t>
            </w:r>
            <w:r>
              <w:rPr>
                <w:rFonts w:asciiTheme="minorBidi" w:hAnsiTheme="minorBidi"/>
                <w:color w:val="002060"/>
              </w:rPr>
              <w:t xml:space="preserve"> 100%</w:t>
            </w:r>
          </w:p>
        </w:tc>
        <w:tc>
          <w:tcPr>
            <w:tcW w:w="723" w:type="pct"/>
            <w:shd w:val="clear" w:color="auto" w:fill="FFF8E5"/>
            <w:vAlign w:val="center"/>
          </w:tcPr>
          <w:p w14:paraId="3F8B06C6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1C26B4BA" w14:textId="77777777" w:rsidTr="005D0FCB">
        <w:trPr>
          <w:trHeight w:val="284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ermEnd w:id="1578108373" w:displacedByCustomXml="next"/>
          <w:permEnd w:id="1063733884" w:displacedByCustomXml="next"/>
          <w:permEnd w:id="1590387547" w:displacedByCustomXml="next"/>
          <w:permEnd w:id="1714839964" w:displacedByCustomXml="next"/>
          <w:permEnd w:id="1815620806" w:displacedByCustomXml="next"/>
          <w:permEnd w:id="712594548" w:displacedByCustomXml="next"/>
          <w:permStart w:id="93154284" w:edGrp="everyone" w:colFirst="4" w:colLast="4" w:displacedByCustomXml="next"/>
          <w:permStart w:id="944521121" w:edGrp="everyone" w:colFirst="3" w:colLast="3" w:displacedByCustomXml="next"/>
          <w:permStart w:id="1815117081" w:edGrp="everyone" w:colFirst="2" w:colLast="2" w:displacedByCustomXml="next"/>
          <w:permStart w:id="546324251" w:edGrp="everyone" w:colFirst="5" w:colLast="5" w:displacedByCustomXml="next"/>
          <w:permStart w:id="2096057588" w:edGrp="everyone" w:colFirst="6" w:colLast="6" w:displacedByCustomXml="next"/>
          <w:permStart w:id="2056341057" w:edGrp="everyone" w:colFirst="7" w:colLast="7" w:displacedByCustomXml="next"/>
          <w:permStart w:id="1102734123" w:edGrp="everyone" w:colFirst="1" w:colLast="1" w:displacedByCustomXml="next"/>
          <w:permStart w:id="1384867431" w:edGrp="everyone" w:colFirst="0" w:colLast="0" w:displacedByCustomXml="next"/>
          <w:sdt>
            <w:sdtPr>
              <w:rPr>
                <w:rFonts w:hint="cs"/>
                <w:rtl/>
              </w:rPr>
              <w:id w:val="1558431476"/>
              <w:lock w:val="sdtLocked"/>
              <w:placeholder>
                <w:docPart w:val="A34E07A7FACD4EF494F24EB02FD71F97"/>
              </w:placeholder>
            </w:sdtPr>
            <w:sdtEndPr/>
            <w:sdtContent>
              <w:p w14:paraId="4AA5A19A" w14:textId="77777777" w:rsidR="003E4F9C" w:rsidRPr="0056746B" w:rsidRDefault="003E4F9C" w:rsidP="003E4F9C">
                <w:pPr>
                  <w:pStyle w:val="TableTitle"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2</w:t>
                </w:r>
              </w:p>
            </w:sdtContent>
          </w:sdt>
        </w:tc>
        <w:tc>
          <w:tcPr>
            <w:tcW w:w="920" w:type="pct"/>
            <w:shd w:val="clear" w:color="auto" w:fill="FFF8E5"/>
            <w:noWrap/>
            <w:vAlign w:val="center"/>
          </w:tcPr>
          <w:p w14:paraId="4F356264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4E0C812D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162" w:type="pct"/>
            <w:shd w:val="clear" w:color="auto" w:fill="FFF8E5"/>
            <w:noWrap/>
            <w:vAlign w:val="center"/>
          </w:tcPr>
          <w:p w14:paraId="50C475E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820" w:type="pct"/>
            <w:shd w:val="clear" w:color="auto" w:fill="FFF8E5"/>
            <w:vAlign w:val="center"/>
          </w:tcPr>
          <w:p w14:paraId="1BED42D2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17" w:type="pct"/>
            <w:shd w:val="clear" w:color="auto" w:fill="FFF8E5"/>
            <w:noWrap/>
            <w:vAlign w:val="center"/>
          </w:tcPr>
          <w:p w14:paraId="78292277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3" w:type="pct"/>
            <w:shd w:val="clear" w:color="auto" w:fill="FFF8E5"/>
            <w:vAlign w:val="center"/>
          </w:tcPr>
          <w:p w14:paraId="5D1C2790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  <w:tr w:rsidR="003E4F9C" w:rsidRPr="000310E9" w14:paraId="30A3538E" w14:textId="77777777" w:rsidTr="005D0FCB">
        <w:trPr>
          <w:trHeight w:val="284"/>
          <w:jc w:val="center"/>
        </w:trPr>
        <w:tc>
          <w:tcPr>
            <w:tcW w:w="200" w:type="pct"/>
            <w:shd w:val="clear" w:color="auto" w:fill="CCCCCC"/>
            <w:noWrap/>
            <w:vAlign w:val="center"/>
          </w:tcPr>
          <w:p w14:paraId="13F00F40" w14:textId="77777777" w:rsidR="003E4F9C" w:rsidRDefault="003E4F9C" w:rsidP="003E4F9C">
            <w:pPr>
              <w:pStyle w:val="TableTitle"/>
              <w:rPr>
                <w:rtl/>
              </w:rPr>
            </w:pPr>
            <w:permStart w:id="1117919788" w:edGrp="everyone" w:colFirst="0" w:colLast="0"/>
            <w:permStart w:id="407897081" w:edGrp="everyone" w:colFirst="1" w:colLast="1"/>
            <w:permStart w:id="1785625380" w:edGrp="everyone" w:colFirst="7" w:colLast="7"/>
            <w:permStart w:id="297883296" w:edGrp="everyone" w:colFirst="6" w:colLast="6"/>
            <w:permStart w:id="371871229" w:edGrp="everyone" w:colFirst="5" w:colLast="5"/>
            <w:permStart w:id="781418465" w:edGrp="everyone" w:colFirst="2" w:colLast="2"/>
            <w:permStart w:id="1691904763" w:edGrp="everyone" w:colFirst="3" w:colLast="3"/>
            <w:permStart w:id="231571297" w:edGrp="everyone" w:colFirst="4" w:colLast="4"/>
            <w:permEnd w:id="1384867431"/>
            <w:permEnd w:id="1102734123"/>
            <w:permEnd w:id="2056341057"/>
            <w:permEnd w:id="2096057588"/>
            <w:permEnd w:id="546324251"/>
            <w:permEnd w:id="1815117081"/>
            <w:permEnd w:id="944521121"/>
            <w:permEnd w:id="93154284"/>
            <w:r>
              <w:rPr>
                <w:rFonts w:hint="cs"/>
                <w:rtl/>
              </w:rPr>
              <w:t>3</w:t>
            </w:r>
          </w:p>
        </w:tc>
        <w:tc>
          <w:tcPr>
            <w:tcW w:w="920" w:type="pct"/>
            <w:shd w:val="clear" w:color="auto" w:fill="FFF8E5"/>
            <w:noWrap/>
            <w:vAlign w:val="center"/>
          </w:tcPr>
          <w:p w14:paraId="7B85CF41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658" w:type="pct"/>
            <w:shd w:val="clear" w:color="auto" w:fill="FFF8E5"/>
            <w:noWrap/>
            <w:vAlign w:val="center"/>
          </w:tcPr>
          <w:p w14:paraId="576CFBFB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1162" w:type="pct"/>
            <w:shd w:val="clear" w:color="auto" w:fill="FFF8E5"/>
            <w:noWrap/>
            <w:vAlign w:val="center"/>
          </w:tcPr>
          <w:p w14:paraId="0B0BA05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820" w:type="pct"/>
            <w:shd w:val="clear" w:color="auto" w:fill="FFF8E5"/>
            <w:vAlign w:val="center"/>
          </w:tcPr>
          <w:p w14:paraId="58128FAE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517" w:type="pct"/>
            <w:shd w:val="clear" w:color="auto" w:fill="FFF8E5"/>
            <w:noWrap/>
            <w:vAlign w:val="center"/>
          </w:tcPr>
          <w:p w14:paraId="5B1EE5E5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  <w:tc>
          <w:tcPr>
            <w:tcW w:w="723" w:type="pct"/>
            <w:shd w:val="clear" w:color="auto" w:fill="FFF8E5"/>
            <w:vAlign w:val="center"/>
          </w:tcPr>
          <w:p w14:paraId="4B665A4F" w14:textId="77777777" w:rsidR="003E4F9C" w:rsidRPr="000310E9" w:rsidRDefault="003E4F9C" w:rsidP="003E4F9C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bidi w:val="0"/>
              <w:contextualSpacing/>
              <w:jc w:val="center"/>
              <w:rPr>
                <w:rFonts w:asciiTheme="minorBidi" w:hAnsiTheme="minorBidi"/>
                <w:color w:val="002060"/>
              </w:rPr>
            </w:pPr>
          </w:p>
        </w:tc>
      </w:tr>
    </w:tbl>
    <w:permEnd w:id="1117919788"/>
    <w:permEnd w:id="407897081"/>
    <w:permEnd w:id="1785625380"/>
    <w:permEnd w:id="297883296"/>
    <w:permEnd w:id="371871229"/>
    <w:permEnd w:id="781418465"/>
    <w:permEnd w:id="1691904763"/>
    <w:permEnd w:id="231571297"/>
    <w:p w14:paraId="04C933AC" w14:textId="77777777" w:rsidR="003E4F9C" w:rsidRDefault="003E4F9C" w:rsidP="003E4F9C">
      <w:pPr>
        <w:pStyle w:val="notesbullet"/>
        <w:numPr>
          <w:ilvl w:val="0"/>
          <w:numId w:val="0"/>
        </w:numPr>
        <w:ind w:left="57"/>
        <w:rPr>
          <w:rtl/>
        </w:rPr>
      </w:pPr>
      <w:r w:rsidRPr="005263C6">
        <w:rPr>
          <w:color w:val="C00000"/>
        </w:rPr>
        <w:t>)</w:t>
      </w:r>
      <w:r w:rsidRPr="005263C6">
        <w:rPr>
          <w:color w:val="C00000"/>
          <w:rtl/>
        </w:rPr>
        <w:t>*</w:t>
      </w:r>
      <w:r w:rsidRPr="005263C6">
        <w:rPr>
          <w:color w:val="C00000"/>
        </w:rPr>
        <w:t>(</w:t>
      </w:r>
      <w:r>
        <w:rPr>
          <w:rtl/>
        </w:rPr>
        <w:tab/>
      </w:r>
      <w:r>
        <w:rPr>
          <w:rFonts w:hint="cs"/>
          <w:rtl/>
        </w:rPr>
        <w:t>חוב</w:t>
      </w:r>
      <w:r>
        <w:rPr>
          <w:rtl/>
        </w:rPr>
        <w:t>ה לפרט את פרטי מנהל המועדון המוצע</w:t>
      </w:r>
    </w:p>
    <w:p w14:paraId="35D01318" w14:textId="77777777" w:rsidR="003E4F9C" w:rsidRDefault="003E4F9C" w:rsidP="003E4F9C">
      <w:pPr>
        <w:pStyle w:val="notesbullet"/>
        <w:numPr>
          <w:ilvl w:val="0"/>
          <w:numId w:val="0"/>
        </w:numPr>
        <w:ind w:left="57"/>
      </w:pPr>
      <w:r w:rsidRPr="005263C6">
        <w:rPr>
          <w:rFonts w:hint="cs"/>
          <w:color w:val="C00000"/>
          <w:rtl/>
        </w:rPr>
        <w:t>(</w:t>
      </w:r>
      <w:r w:rsidRPr="005263C6">
        <w:rPr>
          <w:color w:val="C00000"/>
          <w:rtl/>
        </w:rPr>
        <w:t>**</w:t>
      </w:r>
      <w:r w:rsidRPr="005263C6">
        <w:rPr>
          <w:rFonts w:hint="cs"/>
          <w:color w:val="C00000"/>
          <w:rtl/>
        </w:rPr>
        <w:t>)</w:t>
      </w:r>
      <w:r>
        <w:rPr>
          <w:rtl/>
        </w:rPr>
        <w:tab/>
        <w:t>חובת העסקה של מנהל המועדון המוצע בהיקף משרה מלאה</w:t>
      </w:r>
    </w:p>
    <w:p w14:paraId="7D45E33F" w14:textId="77777777" w:rsidR="003E4F9C" w:rsidRDefault="003E4F9C" w:rsidP="003E4F9C">
      <w:pPr>
        <w:pStyle w:val="Norm"/>
        <w:rPr>
          <w:rtl/>
        </w:rPr>
      </w:pPr>
    </w:p>
    <w:p w14:paraId="406A7450" w14:textId="1BEEF8D2" w:rsidR="003E4F9C" w:rsidRPr="000E13F4" w:rsidRDefault="003E4F9C" w:rsidP="003E4F9C">
      <w:pPr>
        <w:pStyle w:val="Heading1"/>
        <w:framePr w:wrap="notBeside"/>
        <w:rPr>
          <w:rtl/>
        </w:rPr>
      </w:pPr>
      <w:bookmarkStart w:id="37" w:name="_Toc231491893"/>
      <w:r w:rsidRPr="003E4F9C">
        <w:rPr>
          <w:rFonts w:cs="Arial"/>
          <w:rtl/>
        </w:rPr>
        <w:t>ההיקף, האיכות והערך המוסף של ניסיון המציע ו/או השותפים במציע</w:t>
      </w:r>
      <w:bookmarkEnd w:id="37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4F9C" w:rsidRPr="000E13F4" w14:paraId="0DE534D1" w14:textId="77777777" w:rsidTr="005D0FCB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E89822D" w14:textId="656ACBB6" w:rsidR="003E4F9C" w:rsidRDefault="003E4F9C" w:rsidP="003E4F9C">
            <w:pPr>
              <w:pStyle w:val="noteshead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הנחייה:</w:t>
            </w:r>
          </w:p>
          <w:p w14:paraId="1E616120" w14:textId="4CD69F9D" w:rsidR="003E4F9C" w:rsidRDefault="003E4F9C" w:rsidP="003E4F9C">
            <w:pPr>
              <w:pStyle w:val="notesbullet"/>
              <w:rPr>
                <w:rtl/>
              </w:rPr>
            </w:pPr>
            <w:r w:rsidRPr="003E4F9C">
              <w:rPr>
                <w:rtl/>
              </w:rPr>
              <w:t>בסעיף זה יש להתייחס רק לשותפים שהם בעלי מניות במציע</w:t>
            </w:r>
            <w:r>
              <w:rPr>
                <w:rFonts w:hint="cs"/>
                <w:rtl/>
              </w:rPr>
              <w:t xml:space="preserve"> </w:t>
            </w:r>
            <w:r w:rsidRPr="003E4F9C">
              <w:rPr>
                <w:rtl/>
              </w:rPr>
              <w:t>(נכון למועד ההגשה)</w:t>
            </w:r>
          </w:p>
          <w:p w14:paraId="3EEDF39F" w14:textId="3368C940" w:rsidR="003E4F9C" w:rsidRDefault="00343348" w:rsidP="00537750">
            <w:pPr>
              <w:pStyle w:val="notesbullet"/>
            </w:pPr>
            <w:r w:rsidRPr="00343348">
              <w:rPr>
                <w:rtl/>
              </w:rPr>
              <w:t>בכל סעיף יש לפרט את המסגרת ‘שלב החברות ותחום הפעילות  שבו נצבר הניסיון</w:t>
            </w:r>
          </w:p>
          <w:p w14:paraId="27A1044F" w14:textId="1413AD6F" w:rsidR="003E4F9C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לצורך ניקוד ההצעה יש למלא בהתאם למסלול ההטבה ולסעיף 5.2 במסלול משנה א'.</w:t>
            </w:r>
          </w:p>
          <w:p w14:paraId="1FCCC66E" w14:textId="3418D3C0" w:rsidR="003E4F9C" w:rsidRPr="000E13F4" w:rsidRDefault="003E4F9C" w:rsidP="004A172B">
            <w:pPr>
              <w:pStyle w:val="notesbullet"/>
              <w:rPr>
                <w:rtl/>
              </w:rPr>
            </w:pPr>
            <w:r>
              <w:rPr>
                <w:rtl/>
              </w:rPr>
              <w:t>היקף ואיכות הניסיון של המציע ו/או השותפים במציע (כהגדרת המונח בסעיף 2.18 במסלול ההטבה)</w:t>
            </w:r>
          </w:p>
        </w:tc>
      </w:tr>
    </w:tbl>
    <w:p w14:paraId="57C49CAD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66EFC482" w14:textId="77904B4D" w:rsidR="002B7812" w:rsidRDefault="002B7812" w:rsidP="002B7812">
      <w:pPr>
        <w:pStyle w:val="Heading2"/>
        <w:framePr w:wrap="notBeside"/>
        <w:rPr>
          <w:rtl/>
        </w:rPr>
      </w:pPr>
      <w:r w:rsidRPr="002B7812">
        <w:rPr>
          <w:rtl/>
        </w:rPr>
        <w:t>בדיקות נאותות לחברות טכנולוגיות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78FD9E18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76AA9D0" w14:textId="77777777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מספר החברות הטכנולוגיות המבצעות מחקר ו/או פיתוח שלהן בוצעו בדיקות נאותות, </w:t>
            </w:r>
          </w:p>
          <w:p w14:paraId="5D2BEBB0" w14:textId="5ADE5A84" w:rsidR="002B7812" w:rsidRPr="00A62871" w:rsidRDefault="002B7812" w:rsidP="003B591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ציינו את </w:t>
            </w:r>
            <w:r w:rsidRPr="002B7812">
              <w:rPr>
                <w:rtl/>
              </w:rPr>
              <w:t>מידת המעורבות בתהליך</w:t>
            </w:r>
          </w:p>
        </w:tc>
      </w:tr>
    </w:tbl>
    <w:p w14:paraId="018884E5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6D5EFF42" w14:textId="77777777" w:rsidR="002B7812" w:rsidRPr="000E13F4" w:rsidRDefault="002B7812" w:rsidP="002B7812">
      <w:pPr>
        <w:pStyle w:val="Norm"/>
        <w:rPr>
          <w:rtl/>
        </w:rPr>
      </w:pPr>
      <w:permStart w:id="1941373851" w:edGrp="everyone"/>
      <w:r w:rsidRPr="000E13F4">
        <w:rPr>
          <w:rtl/>
        </w:rPr>
        <w:t>הזן טקסט כאן...</w:t>
      </w:r>
    </w:p>
    <w:permEnd w:id="1941373851"/>
    <w:p w14:paraId="70737E69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699264FE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25310628" w14:textId="7E109FD8" w:rsidR="002B7812" w:rsidRDefault="002B7812" w:rsidP="002B7812">
      <w:pPr>
        <w:pStyle w:val="Heading2"/>
        <w:framePr w:wrap="notBeside"/>
        <w:rPr>
          <w:rtl/>
        </w:rPr>
      </w:pPr>
      <w:r>
        <w:rPr>
          <w:rtl/>
        </w:rPr>
        <w:t>בדיקות נאותות לחברות לא טכנולוגיות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377F832E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D7EB53" w14:textId="6737CE25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מספר החברות האחרות שלהן בוצעו בדיקות נאותות</w:t>
            </w:r>
          </w:p>
          <w:p w14:paraId="6A6B754A" w14:textId="77777777" w:rsidR="002B7812" w:rsidRPr="00A62871" w:rsidRDefault="002B7812" w:rsidP="003B591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ציינו את </w:t>
            </w:r>
            <w:r w:rsidRPr="002B7812">
              <w:rPr>
                <w:rtl/>
              </w:rPr>
              <w:t>מידת המעורבות בתהליך</w:t>
            </w:r>
          </w:p>
        </w:tc>
      </w:tr>
    </w:tbl>
    <w:p w14:paraId="71351977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1D1EDE4C" w14:textId="77777777" w:rsidR="002B7812" w:rsidRPr="000E13F4" w:rsidRDefault="002B7812" w:rsidP="002B7812">
      <w:pPr>
        <w:pStyle w:val="Norm"/>
        <w:rPr>
          <w:rtl/>
        </w:rPr>
      </w:pPr>
      <w:permStart w:id="189019893" w:edGrp="everyone"/>
      <w:r w:rsidRPr="000E13F4">
        <w:rPr>
          <w:rtl/>
        </w:rPr>
        <w:t>הזן טקסט כאן...</w:t>
      </w:r>
    </w:p>
    <w:permEnd w:id="189019893"/>
    <w:p w14:paraId="4442CB06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2B7044C7" w14:textId="1A6545C1" w:rsidR="002B7812" w:rsidRPr="002B7812" w:rsidRDefault="002B7812" w:rsidP="002B7812">
      <w:pPr>
        <w:pStyle w:val="Heading2"/>
        <w:framePr w:wrap="notBeside"/>
        <w:rPr>
          <w:rtl/>
        </w:rPr>
      </w:pPr>
      <w:r>
        <w:rPr>
          <w:rtl/>
        </w:rPr>
        <w:t>השקעות בחברות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7AEBF493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73DF56C" w14:textId="3C2998CC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סכום ההשקעות הכולל ואת מספר החברות בהן השקיעו</w:t>
            </w:r>
          </w:p>
          <w:p w14:paraId="4FE763C9" w14:textId="35845C99" w:rsidR="002B7812" w:rsidRPr="00A62871" w:rsidRDefault="002B7812" w:rsidP="003B591B">
            <w:pPr>
              <w:pStyle w:val="notesbullet"/>
              <w:rPr>
                <w:rtl/>
              </w:rPr>
            </w:pPr>
            <w:r w:rsidRPr="002B7812">
              <w:rPr>
                <w:rtl/>
              </w:rPr>
              <w:t>פרט</w:t>
            </w:r>
            <w:r>
              <w:rPr>
                <w:rFonts w:hint="cs"/>
                <w:rtl/>
              </w:rPr>
              <w:t>ו</w:t>
            </w:r>
            <w:r w:rsidRPr="002B7812">
              <w:rPr>
                <w:rtl/>
              </w:rPr>
              <w:t xml:space="preserve"> את  הפעמים בהם שימשו כמשקיע מוביל – </w:t>
            </w:r>
            <w:r w:rsidRPr="002B7812">
              <w:t>Lead Investor</w:t>
            </w:r>
            <w:r w:rsidRPr="002B7812">
              <w:rPr>
                <w:rtl/>
              </w:rPr>
              <w:t xml:space="preserve"> ואת מספר הפעמים שבהם השתתפו בסבב גיוס</w:t>
            </w:r>
          </w:p>
        </w:tc>
      </w:tr>
    </w:tbl>
    <w:p w14:paraId="5210EB7E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6E27306A" w14:textId="77777777" w:rsidR="002B7812" w:rsidRPr="000E13F4" w:rsidRDefault="002B7812" w:rsidP="002B7812">
      <w:pPr>
        <w:pStyle w:val="Norm"/>
        <w:rPr>
          <w:rtl/>
        </w:rPr>
      </w:pPr>
      <w:permStart w:id="1148198898" w:edGrp="everyone"/>
      <w:r w:rsidRPr="000E13F4">
        <w:rPr>
          <w:rtl/>
        </w:rPr>
        <w:t>הזן טקסט כאן...</w:t>
      </w:r>
    </w:p>
    <w:permEnd w:id="1148198898"/>
    <w:p w14:paraId="70794512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5A54C455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64F6B7A7" w14:textId="74945FB0" w:rsidR="002B7812" w:rsidRDefault="002B7812" w:rsidP="002B7812">
      <w:pPr>
        <w:pStyle w:val="Heading2"/>
        <w:framePr w:wrap="notBeside"/>
        <w:rPr>
          <w:rtl/>
        </w:rPr>
      </w:pPr>
      <w:r w:rsidRPr="002B7812">
        <w:rPr>
          <w:rtl/>
        </w:rPr>
        <w:t>ליווי ותמיכה לחברות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2E9094E8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0D9B146" w14:textId="75FB4A34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מספר החברות שלוו</w:t>
            </w:r>
          </w:p>
          <w:p w14:paraId="103DD13C" w14:textId="30D67488" w:rsidR="002B7812" w:rsidRPr="00A62871" w:rsidRDefault="002B7812" w:rsidP="003B591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פרטו </w:t>
            </w:r>
            <w:r w:rsidRPr="002B7812">
              <w:rPr>
                <w:rtl/>
              </w:rPr>
              <w:t>סוג הליווי והתמיכה ו</w:t>
            </w:r>
            <w:r>
              <w:rPr>
                <w:rFonts w:hint="cs"/>
                <w:rtl/>
              </w:rPr>
              <w:t xml:space="preserve">את </w:t>
            </w:r>
            <w:r w:rsidRPr="002B7812">
              <w:rPr>
                <w:rtl/>
              </w:rPr>
              <w:t>מידת המעורבות בתהליך</w:t>
            </w:r>
          </w:p>
        </w:tc>
      </w:tr>
    </w:tbl>
    <w:p w14:paraId="279317B0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51008052" w14:textId="77777777" w:rsidR="002B7812" w:rsidRPr="000E13F4" w:rsidRDefault="002B7812" w:rsidP="002B7812">
      <w:pPr>
        <w:pStyle w:val="Norm"/>
        <w:rPr>
          <w:rtl/>
        </w:rPr>
      </w:pPr>
      <w:permStart w:id="263738947" w:edGrp="everyone"/>
      <w:r w:rsidRPr="000E13F4">
        <w:rPr>
          <w:rtl/>
        </w:rPr>
        <w:t>הזן טקסט כאן...</w:t>
      </w:r>
    </w:p>
    <w:permEnd w:id="263738947"/>
    <w:p w14:paraId="1B47AB46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7F70FFA4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0A75A2DD" w14:textId="5A2B1C3B" w:rsidR="002B7812" w:rsidRDefault="002B7812" w:rsidP="002B7812">
      <w:pPr>
        <w:pStyle w:val="Heading2"/>
        <w:framePr w:wrap="notBeside"/>
        <w:rPr>
          <w:rtl/>
        </w:rPr>
      </w:pPr>
      <w:r>
        <w:rPr>
          <w:rtl/>
        </w:rPr>
        <w:t>סיוע לחב</w:t>
      </w:r>
      <w:r>
        <w:rPr>
          <w:rFonts w:hint="cs"/>
          <w:rtl/>
        </w:rPr>
        <w:t>ר</w:t>
      </w:r>
      <w:r>
        <w:rPr>
          <w:rtl/>
        </w:rPr>
        <w:t>ות ביצירת קשרים עסקיים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07FBEA55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A9B6D0" w14:textId="75C7D108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מספר החברות להן נוצרו קשרים עסקיים, השותפים/לקוחות עמם נוצר הקשר</w:t>
            </w:r>
          </w:p>
          <w:p w14:paraId="400481FF" w14:textId="0B326DFD" w:rsidR="002B7812" w:rsidRPr="00A62871" w:rsidRDefault="002B7812" w:rsidP="003B591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ציינו את </w:t>
            </w:r>
            <w:r w:rsidRPr="002B7812">
              <w:rPr>
                <w:rtl/>
              </w:rPr>
              <w:t>מידת המעורבות בתהליך ואיכות הקשרים</w:t>
            </w:r>
          </w:p>
        </w:tc>
      </w:tr>
    </w:tbl>
    <w:p w14:paraId="113F8B11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4DC6C95E" w14:textId="77777777" w:rsidR="002B7812" w:rsidRPr="000E13F4" w:rsidRDefault="002B7812" w:rsidP="002B7812">
      <w:pPr>
        <w:pStyle w:val="Norm"/>
        <w:rPr>
          <w:rtl/>
        </w:rPr>
      </w:pPr>
      <w:permStart w:id="1021525160" w:edGrp="everyone"/>
      <w:r w:rsidRPr="000E13F4">
        <w:rPr>
          <w:rtl/>
        </w:rPr>
        <w:t>הזן טקסט כאן...</w:t>
      </w:r>
    </w:p>
    <w:permEnd w:id="1021525160"/>
    <w:p w14:paraId="5E27EBD8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7610FBAE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7ACEE513" w14:textId="405AD651" w:rsidR="002B7812" w:rsidRDefault="002B7812" w:rsidP="002B7812">
      <w:pPr>
        <w:pStyle w:val="Heading2"/>
        <w:framePr w:wrap="notBeside"/>
        <w:rPr>
          <w:rtl/>
        </w:rPr>
      </w:pPr>
      <w:r>
        <w:rPr>
          <w:rtl/>
        </w:rPr>
        <w:t>ביצוע עסקאות מסחור ידע ממוסדות מחקר לתעשייה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73342E92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35D73E7" w14:textId="03CF2107" w:rsidR="002B7812" w:rsidRPr="00A62871" w:rsidRDefault="002B7812" w:rsidP="002B7812">
            <w:pPr>
              <w:pStyle w:val="notesbullet"/>
              <w:rPr>
                <w:rtl/>
              </w:rPr>
            </w:pPr>
            <w:r w:rsidRPr="002B7812">
              <w:rPr>
                <w:rtl/>
              </w:rPr>
              <w:lastRenderedPageBreak/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מספר עסקאות מסחור הידע, מידת המעורבות, התפקיד בעסקה</w:t>
            </w:r>
          </w:p>
        </w:tc>
      </w:tr>
    </w:tbl>
    <w:p w14:paraId="5449CD8D" w14:textId="77777777" w:rsidR="002B7812" w:rsidRPr="00CD6BEF" w:rsidRDefault="002B7812" w:rsidP="002B7812">
      <w:pPr>
        <w:pStyle w:val="Norm"/>
        <w:rPr>
          <w:sz w:val="6"/>
          <w:szCs w:val="6"/>
          <w:rtl/>
        </w:rPr>
      </w:pPr>
    </w:p>
    <w:p w14:paraId="2E5F6B5F" w14:textId="77777777" w:rsidR="002B7812" w:rsidRPr="000E13F4" w:rsidRDefault="002B7812" w:rsidP="002B7812">
      <w:pPr>
        <w:pStyle w:val="Norm"/>
        <w:rPr>
          <w:rtl/>
        </w:rPr>
      </w:pPr>
      <w:permStart w:id="612966599" w:edGrp="everyone"/>
      <w:r w:rsidRPr="000E13F4">
        <w:rPr>
          <w:rtl/>
        </w:rPr>
        <w:t>הזן טקסט כאן...</w:t>
      </w:r>
    </w:p>
    <w:permEnd w:id="612966599"/>
    <w:p w14:paraId="1DA6EA7D" w14:textId="77777777" w:rsidR="002B7812" w:rsidRPr="003E4F9C" w:rsidRDefault="002B7812" w:rsidP="002B7812">
      <w:pPr>
        <w:pStyle w:val="Norm"/>
        <w:rPr>
          <w:sz w:val="20"/>
          <w:szCs w:val="20"/>
          <w:rtl/>
        </w:rPr>
      </w:pPr>
    </w:p>
    <w:p w14:paraId="5AA385A7" w14:textId="77777777" w:rsidR="002B7812" w:rsidRPr="002B7812" w:rsidRDefault="002B7812" w:rsidP="002B7812">
      <w:pPr>
        <w:pStyle w:val="Norm"/>
        <w:rPr>
          <w:sz w:val="2"/>
          <w:szCs w:val="2"/>
          <w:rtl/>
        </w:rPr>
      </w:pPr>
    </w:p>
    <w:p w14:paraId="5276A08A" w14:textId="1100A7F5" w:rsidR="002B7812" w:rsidRDefault="002B7812" w:rsidP="002B7812">
      <w:pPr>
        <w:pStyle w:val="Heading2"/>
        <w:framePr w:wrap="notBeside"/>
        <w:rPr>
          <w:rtl/>
        </w:rPr>
      </w:pPr>
      <w:r>
        <w:rPr>
          <w:rtl/>
        </w:rPr>
        <w:t>קשרים עם עוגנים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2B7812" w:rsidRPr="00A62871" w14:paraId="62A8FA51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10695A6" w14:textId="533761ED" w:rsidR="002B7812" w:rsidRDefault="002B7812" w:rsidP="003B591B">
            <w:pPr>
              <w:pStyle w:val="notesbullet"/>
            </w:pPr>
            <w:r w:rsidRPr="002B7812">
              <w:rPr>
                <w:rtl/>
              </w:rPr>
              <w:t>ציי</w:t>
            </w:r>
            <w:r>
              <w:rPr>
                <w:rFonts w:hint="cs"/>
                <w:rtl/>
              </w:rPr>
              <w:t>נו</w:t>
            </w:r>
            <w:r w:rsidRPr="002B7812">
              <w:rPr>
                <w:rtl/>
              </w:rPr>
              <w:t xml:space="preserve"> את השותפויות העסקיות האסטרטגיות עם עוגנים </w:t>
            </w:r>
            <w:r w:rsidR="00683A9D" w:rsidRPr="00683A9D">
              <w:rPr>
                <w:rtl/>
              </w:rPr>
              <w:t>ואת כמות ואיכות הקשרים</w:t>
            </w:r>
          </w:p>
          <w:p w14:paraId="7E782824" w14:textId="24F4DCA6" w:rsidR="002B7812" w:rsidRPr="00A62871" w:rsidRDefault="002B7812" w:rsidP="002B7812">
            <w:pPr>
              <w:pStyle w:val="notesbulletindent"/>
              <w:rPr>
                <w:rtl/>
              </w:rPr>
            </w:pPr>
            <w:r>
              <w:rPr>
                <w:rFonts w:hint="cs"/>
                <w:rtl/>
              </w:rPr>
              <w:t xml:space="preserve">לדוגמה: </w:t>
            </w:r>
            <w:r w:rsidRPr="002B7812">
              <w:rPr>
                <w:rtl/>
              </w:rPr>
              <w:t>משקיעים, תעשיית ההייטק והאקדמיה הישראלית</w:t>
            </w:r>
          </w:p>
        </w:tc>
      </w:tr>
    </w:tbl>
    <w:p w14:paraId="7AD48276" w14:textId="77777777" w:rsidR="002B7812" w:rsidRPr="00CD6BEF" w:rsidRDefault="002B7812" w:rsidP="003E4F9C">
      <w:pPr>
        <w:pStyle w:val="Norm"/>
        <w:rPr>
          <w:sz w:val="6"/>
          <w:szCs w:val="6"/>
          <w:rtl/>
        </w:rPr>
      </w:pPr>
    </w:p>
    <w:p w14:paraId="71D567B2" w14:textId="77777777" w:rsidR="003E4F9C" w:rsidRPr="000E13F4" w:rsidRDefault="003E4F9C" w:rsidP="003E4F9C">
      <w:pPr>
        <w:pStyle w:val="Norm"/>
        <w:rPr>
          <w:rtl/>
        </w:rPr>
      </w:pPr>
      <w:permStart w:id="1099640796" w:edGrp="everyone"/>
      <w:r w:rsidRPr="000E13F4">
        <w:rPr>
          <w:rtl/>
        </w:rPr>
        <w:t>הזן טקסט כאן...</w:t>
      </w:r>
    </w:p>
    <w:permEnd w:id="1099640796"/>
    <w:p w14:paraId="22F80E0E" w14:textId="77777777" w:rsidR="003E4F9C" w:rsidRPr="003E4F9C" w:rsidRDefault="003E4F9C" w:rsidP="003E4F9C">
      <w:pPr>
        <w:pStyle w:val="Norm"/>
        <w:rPr>
          <w:sz w:val="20"/>
          <w:szCs w:val="20"/>
          <w:rtl/>
        </w:rPr>
      </w:pPr>
    </w:p>
    <w:p w14:paraId="1EF5931C" w14:textId="77777777" w:rsidR="003E4F9C" w:rsidRPr="003E4F9C" w:rsidRDefault="003E4F9C" w:rsidP="003E4F9C">
      <w:pPr>
        <w:pStyle w:val="Norm"/>
        <w:rPr>
          <w:sz w:val="2"/>
          <w:szCs w:val="2"/>
          <w:rtl/>
        </w:rPr>
      </w:pPr>
    </w:p>
    <w:p w14:paraId="4B432135" w14:textId="46D8F4A2" w:rsidR="00000398" w:rsidRPr="00000398" w:rsidRDefault="00000398" w:rsidP="0065477B">
      <w:pPr>
        <w:pStyle w:val="Heading1"/>
        <w:pageBreakBefore/>
        <w:framePr w:wrap="notBeside"/>
        <w:rPr>
          <w:rFonts w:cs="Arial"/>
          <w:rtl/>
        </w:rPr>
      </w:pPr>
      <w:bookmarkStart w:id="38" w:name="_Toc231491894"/>
      <w:r>
        <w:rPr>
          <w:rFonts w:cs="Arial" w:hint="cs"/>
          <w:rtl/>
        </w:rPr>
        <w:lastRenderedPageBreak/>
        <w:t xml:space="preserve">היקף </w:t>
      </w:r>
      <w:r w:rsidRPr="00000398">
        <w:rPr>
          <w:rFonts w:cs="Arial"/>
          <w:rtl/>
        </w:rPr>
        <w:t>איכות הניסיון של צוות המועדון ומנהל המועדון המוצעים</w:t>
      </w:r>
      <w:bookmarkEnd w:id="3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4F9C" w:rsidRPr="000E13F4" w14:paraId="7B30A1DC" w14:textId="77777777" w:rsidTr="005D0FCB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0DA64F3" w14:textId="2FF46E4D" w:rsidR="003E4F9C" w:rsidRPr="000E13F4" w:rsidRDefault="003E4F9C" w:rsidP="003E4F9C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הנחיות:</w:t>
            </w:r>
          </w:p>
          <w:p w14:paraId="4D465571" w14:textId="4D8713CE" w:rsidR="003E4F9C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לצורך ניקוד ההצעה יש למלא בהתאם למסלול ההטבה ולסעיף 5.3 במסלול משנה א'</w:t>
            </w:r>
          </w:p>
          <w:p w14:paraId="1E48A52C" w14:textId="02A6DBDA" w:rsidR="003E4F9C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יש לצרף קורות חיים</w:t>
            </w:r>
          </w:p>
          <w:p w14:paraId="63F549A5" w14:textId="6BAD73A6" w:rsidR="003E4F9C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יש לצרף הסכם העסקה או מזכר הבנות ביחס להעסקה עתידית, חתומים ע"י מנהל המועדון המיועד ועל ידי המציע (כנדרש בהתאם לסעיף 4.1 למסלול משנה א')</w:t>
            </w:r>
          </w:p>
          <w:p w14:paraId="541735C7" w14:textId="77777777" w:rsidR="003E4F9C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>ככל שיש חברי צוות נוספים יש לצרף עבורם קורות חיים, הסכמי העסקה ומזכרי הבנות חתומים</w:t>
            </w:r>
          </w:p>
          <w:p w14:paraId="2C6D610B" w14:textId="5071D514" w:rsidR="003E4F9C" w:rsidRPr="000E13F4" w:rsidRDefault="003E4F9C" w:rsidP="003E4F9C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בכל אחד מהסעיפים יש להתייחס לחוד למנהל המועדון ולכל אחד מחברי הצוות הנוספים (ככל שקיימים) </w:t>
            </w:r>
          </w:p>
        </w:tc>
      </w:tr>
    </w:tbl>
    <w:p w14:paraId="500554B6" w14:textId="77777777" w:rsidR="00683A9D" w:rsidRPr="00683A9D" w:rsidRDefault="00683A9D" w:rsidP="00683A9D">
      <w:pPr>
        <w:pStyle w:val="Norm"/>
        <w:rPr>
          <w:sz w:val="2"/>
          <w:szCs w:val="2"/>
          <w:rtl/>
          <w:lang w:eastAsia="he-IL"/>
        </w:rPr>
      </w:pPr>
    </w:p>
    <w:p w14:paraId="407FAA47" w14:textId="6BAD0A1C" w:rsidR="00683A9D" w:rsidRPr="003E4F9C" w:rsidRDefault="00683A9D" w:rsidP="00683A9D">
      <w:pPr>
        <w:pStyle w:val="Heading2"/>
        <w:framePr w:wrap="notBeside"/>
        <w:rPr>
          <w:rFonts w:cs="Arial"/>
          <w:rtl/>
        </w:rPr>
      </w:pPr>
      <w:r w:rsidRPr="00683A9D">
        <w:rPr>
          <w:rFonts w:cs="Arial"/>
          <w:rtl/>
        </w:rPr>
        <w:t>רקע וניסיון בבדיקות נאותות לחברות טכנולוגיות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83A9D" w:rsidRPr="00A62871" w14:paraId="31B01D46" w14:textId="77777777" w:rsidTr="003A437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E2661E9" w14:textId="64C9FA54" w:rsidR="00683A9D" w:rsidRDefault="00683A9D" w:rsidP="00683A9D">
            <w:pPr>
              <w:pStyle w:val="notesbullet"/>
              <w:rPr>
                <w:rtl/>
              </w:rPr>
            </w:pPr>
            <w:r>
              <w:rPr>
                <w:rtl/>
              </w:rPr>
              <w:t>רקע וניסיון (כולל היקף ואיכות) רלוונטי בבדיקות נאו</w:t>
            </w:r>
            <w:r>
              <w:rPr>
                <w:rFonts w:hint="cs"/>
                <w:rtl/>
              </w:rPr>
              <w:t>ת</w:t>
            </w:r>
            <w:r>
              <w:rPr>
                <w:rtl/>
              </w:rPr>
              <w:t xml:space="preserve">ות בחברות טכנולוגיות </w:t>
            </w:r>
          </w:p>
          <w:p w14:paraId="278197FA" w14:textId="51871317" w:rsidR="00683A9D" w:rsidRPr="00A62871" w:rsidRDefault="00683A9D" w:rsidP="00683A9D">
            <w:pPr>
              <w:pStyle w:val="notesbullet"/>
              <w:rPr>
                <w:rtl/>
              </w:rPr>
            </w:pPr>
            <w:r>
              <w:rPr>
                <w:rtl/>
              </w:rPr>
              <w:t>בכל סעיף ציין את מספר החברות והסבר בהרחבה את השירות שניתן</w:t>
            </w:r>
          </w:p>
        </w:tc>
      </w:tr>
    </w:tbl>
    <w:p w14:paraId="4C5FDCE6" w14:textId="77777777" w:rsidR="00683A9D" w:rsidRPr="00343348" w:rsidRDefault="00683A9D" w:rsidP="00683A9D">
      <w:pPr>
        <w:pStyle w:val="Norm"/>
        <w:rPr>
          <w:sz w:val="2"/>
          <w:szCs w:val="2"/>
        </w:rPr>
      </w:pPr>
    </w:p>
    <w:p w14:paraId="14AA2E90" w14:textId="77777777" w:rsidR="00683A9D" w:rsidRDefault="00683A9D" w:rsidP="00683A9D">
      <w:pPr>
        <w:pStyle w:val="Heading3"/>
        <w:framePr w:wrap="notBeside"/>
      </w:pPr>
      <w:r>
        <w:rPr>
          <w:rtl/>
        </w:rPr>
        <w:t>החברות שקיבלו ליווי ותמיכה על ידי מנהל המועדון</w:t>
      </w:r>
    </w:p>
    <w:p w14:paraId="5FC8F6F8" w14:textId="77777777" w:rsidR="00683A9D" w:rsidRPr="00A62871" w:rsidRDefault="00683A9D" w:rsidP="00683A9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BB76BD3" w14:textId="77777777" w:rsidR="00683A9D" w:rsidRPr="00BD00C8" w:rsidRDefault="00683A9D" w:rsidP="00683A9D">
      <w:pPr>
        <w:pStyle w:val="Norm"/>
        <w:rPr>
          <w:rtl/>
        </w:rPr>
      </w:pPr>
      <w:permStart w:id="1292589166" w:edGrp="everyone"/>
      <w:r w:rsidRPr="00BD00C8">
        <w:rPr>
          <w:rtl/>
        </w:rPr>
        <w:t>הזן טקסט כאן...</w:t>
      </w:r>
    </w:p>
    <w:permEnd w:id="1292589166"/>
    <w:p w14:paraId="06B04E6E" w14:textId="77777777" w:rsidR="00683A9D" w:rsidRPr="003E4F9C" w:rsidRDefault="00683A9D" w:rsidP="00683A9D">
      <w:pPr>
        <w:pStyle w:val="Norm"/>
        <w:rPr>
          <w:sz w:val="20"/>
          <w:szCs w:val="20"/>
          <w:rtl/>
        </w:rPr>
      </w:pPr>
    </w:p>
    <w:p w14:paraId="34BD7E18" w14:textId="77777777" w:rsidR="00683A9D" w:rsidRPr="00343348" w:rsidRDefault="00683A9D" w:rsidP="00683A9D">
      <w:pPr>
        <w:pStyle w:val="Norm"/>
        <w:rPr>
          <w:sz w:val="2"/>
          <w:szCs w:val="2"/>
          <w:lang w:eastAsia="he-IL"/>
        </w:rPr>
      </w:pPr>
    </w:p>
    <w:p w14:paraId="649B3808" w14:textId="77777777" w:rsidR="00683A9D" w:rsidRDefault="00683A9D" w:rsidP="00683A9D">
      <w:pPr>
        <w:pStyle w:val="Heading3"/>
        <w:framePr w:wrap="notBeside"/>
      </w:pPr>
      <w:r>
        <w:rPr>
          <w:rtl/>
        </w:rPr>
        <w:t>החברות שקיבלו ליווי ותמיכה על ידי חברי צוות המועדון</w:t>
      </w:r>
    </w:p>
    <w:p w14:paraId="31C17887" w14:textId="77777777" w:rsidR="00683A9D" w:rsidRPr="00A62871" w:rsidRDefault="00683A9D" w:rsidP="00683A9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6639A2EA" w14:textId="77777777" w:rsidR="00683A9D" w:rsidRPr="00BD00C8" w:rsidRDefault="00683A9D" w:rsidP="00683A9D">
      <w:pPr>
        <w:pStyle w:val="Norm"/>
        <w:rPr>
          <w:rtl/>
        </w:rPr>
      </w:pPr>
      <w:permStart w:id="1908233571" w:edGrp="everyone"/>
      <w:r w:rsidRPr="00BD00C8">
        <w:rPr>
          <w:rtl/>
        </w:rPr>
        <w:t>הזן טקסט כאן...</w:t>
      </w:r>
    </w:p>
    <w:permEnd w:id="1908233571"/>
    <w:p w14:paraId="4C2BDCF9" w14:textId="77777777" w:rsidR="00683A9D" w:rsidRPr="003E4F9C" w:rsidRDefault="00683A9D" w:rsidP="00683A9D">
      <w:pPr>
        <w:pStyle w:val="Norm"/>
        <w:rPr>
          <w:sz w:val="20"/>
          <w:szCs w:val="20"/>
          <w:rtl/>
        </w:rPr>
      </w:pPr>
    </w:p>
    <w:p w14:paraId="49C920DC" w14:textId="77777777" w:rsidR="00683A9D" w:rsidRPr="00343348" w:rsidRDefault="00683A9D" w:rsidP="00683A9D">
      <w:pPr>
        <w:pStyle w:val="Norm"/>
        <w:rPr>
          <w:sz w:val="2"/>
          <w:szCs w:val="2"/>
          <w:rtl/>
        </w:rPr>
      </w:pPr>
    </w:p>
    <w:p w14:paraId="43FE810C" w14:textId="77777777" w:rsidR="00683A9D" w:rsidRPr="003E4F9C" w:rsidRDefault="00683A9D" w:rsidP="00683A9D">
      <w:pPr>
        <w:pStyle w:val="Norm"/>
        <w:rPr>
          <w:sz w:val="2"/>
          <w:szCs w:val="2"/>
          <w:rtl/>
        </w:rPr>
      </w:pPr>
    </w:p>
    <w:p w14:paraId="0510F0E3" w14:textId="6AD618EF" w:rsidR="00683A9D" w:rsidRPr="00683A9D" w:rsidRDefault="00683A9D" w:rsidP="004F7FCB">
      <w:pPr>
        <w:pStyle w:val="Heading2"/>
        <w:framePr w:wrap="notBeside"/>
        <w:rPr>
          <w:rFonts w:cs="Arial"/>
          <w:rtl/>
        </w:rPr>
      </w:pPr>
      <w:r w:rsidRPr="00683A9D">
        <w:rPr>
          <w:rFonts w:cs="Arial"/>
          <w:rtl/>
        </w:rPr>
        <w:t>רקע וניסיון בהשקעות בחברות טכנולוגיות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83A9D" w:rsidRPr="00A62871" w14:paraId="6F65AB0F" w14:textId="77777777" w:rsidTr="003A437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8C7C3B0" w14:textId="73DBDB17" w:rsidR="0065477B" w:rsidRDefault="0065477B" w:rsidP="0065477B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רקע וניסיון (כולל היקף ואיכות) רלוונטי בהשקעות בחברות טכנולוגיות </w:t>
            </w:r>
          </w:p>
          <w:p w14:paraId="74E424D3" w14:textId="32AB1559" w:rsidR="00683A9D" w:rsidRPr="00A62871" w:rsidRDefault="0065477B" w:rsidP="0065477B">
            <w:pPr>
              <w:pStyle w:val="notesbullet"/>
              <w:rPr>
                <w:rtl/>
              </w:rPr>
            </w:pPr>
            <w:r>
              <w:rPr>
                <w:rtl/>
              </w:rPr>
              <w:t>בכל סעיף ציין את מספר החברות והסבר בהרחבה את השירות שניתן</w:t>
            </w:r>
          </w:p>
        </w:tc>
      </w:tr>
    </w:tbl>
    <w:p w14:paraId="2A605AC2" w14:textId="77777777" w:rsidR="00683A9D" w:rsidRPr="00343348" w:rsidRDefault="00683A9D" w:rsidP="00683A9D">
      <w:pPr>
        <w:pStyle w:val="Norm"/>
        <w:rPr>
          <w:sz w:val="2"/>
          <w:szCs w:val="2"/>
        </w:rPr>
      </w:pPr>
    </w:p>
    <w:p w14:paraId="4D868524" w14:textId="315EBDB1" w:rsidR="00683A9D" w:rsidRDefault="0065477B" w:rsidP="00C73879">
      <w:pPr>
        <w:pStyle w:val="Heading3"/>
        <w:framePr w:wrap="notBeside"/>
      </w:pPr>
      <w:r w:rsidRPr="0065477B">
        <w:rPr>
          <w:rFonts w:cs="Arial"/>
          <w:rtl/>
        </w:rPr>
        <w:t>החברות שבהן מנהל המועדון השקיע</w:t>
      </w:r>
    </w:p>
    <w:p w14:paraId="3CAE868D" w14:textId="77777777" w:rsidR="00683A9D" w:rsidRPr="00A62871" w:rsidRDefault="00683A9D" w:rsidP="00683A9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E6CAC36" w14:textId="77777777" w:rsidR="00683A9D" w:rsidRPr="00BD00C8" w:rsidRDefault="00683A9D" w:rsidP="00683A9D">
      <w:pPr>
        <w:pStyle w:val="Norm"/>
        <w:rPr>
          <w:rtl/>
        </w:rPr>
      </w:pPr>
      <w:permStart w:id="1862546604" w:edGrp="everyone"/>
      <w:r w:rsidRPr="00BD00C8">
        <w:rPr>
          <w:rtl/>
        </w:rPr>
        <w:t>הזן טקסט כאן...</w:t>
      </w:r>
    </w:p>
    <w:permEnd w:id="1862546604"/>
    <w:p w14:paraId="7A17570D" w14:textId="77777777" w:rsidR="00683A9D" w:rsidRPr="003E4F9C" w:rsidRDefault="00683A9D" w:rsidP="00683A9D">
      <w:pPr>
        <w:pStyle w:val="Norm"/>
        <w:rPr>
          <w:sz w:val="20"/>
          <w:szCs w:val="20"/>
          <w:rtl/>
        </w:rPr>
      </w:pPr>
    </w:p>
    <w:p w14:paraId="6C7379D8" w14:textId="77777777" w:rsidR="00683A9D" w:rsidRPr="00343348" w:rsidRDefault="00683A9D" w:rsidP="00683A9D">
      <w:pPr>
        <w:pStyle w:val="Norm"/>
        <w:rPr>
          <w:sz w:val="2"/>
          <w:szCs w:val="2"/>
          <w:lang w:eastAsia="he-IL"/>
        </w:rPr>
      </w:pPr>
    </w:p>
    <w:p w14:paraId="25163181" w14:textId="58D8F455" w:rsidR="00683A9D" w:rsidRDefault="0065477B" w:rsidP="007E4E4D">
      <w:pPr>
        <w:pStyle w:val="Heading3"/>
        <w:framePr w:wrap="notBeside"/>
      </w:pPr>
      <w:r w:rsidRPr="0065477B">
        <w:rPr>
          <w:rFonts w:cs="Arial"/>
          <w:rtl/>
        </w:rPr>
        <w:t>החברות בהן חברי צוות המועדון השקיעו</w:t>
      </w:r>
    </w:p>
    <w:p w14:paraId="5F75FA34" w14:textId="77777777" w:rsidR="00683A9D" w:rsidRPr="00A62871" w:rsidRDefault="00683A9D" w:rsidP="00683A9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C0C7CA6" w14:textId="77777777" w:rsidR="00683A9D" w:rsidRPr="00BD00C8" w:rsidRDefault="00683A9D" w:rsidP="00683A9D">
      <w:pPr>
        <w:pStyle w:val="Norm"/>
        <w:rPr>
          <w:rtl/>
        </w:rPr>
      </w:pPr>
      <w:permStart w:id="82127444" w:edGrp="everyone"/>
      <w:r w:rsidRPr="00BD00C8">
        <w:rPr>
          <w:rtl/>
        </w:rPr>
        <w:t>הזן טקסט כאן...</w:t>
      </w:r>
    </w:p>
    <w:permEnd w:id="82127444"/>
    <w:p w14:paraId="1616CB64" w14:textId="77777777" w:rsidR="00683A9D" w:rsidRPr="003E4F9C" w:rsidRDefault="00683A9D" w:rsidP="00683A9D">
      <w:pPr>
        <w:pStyle w:val="Norm"/>
        <w:rPr>
          <w:sz w:val="20"/>
          <w:szCs w:val="20"/>
          <w:rtl/>
        </w:rPr>
      </w:pPr>
    </w:p>
    <w:p w14:paraId="59D40B15" w14:textId="77777777" w:rsidR="00683A9D" w:rsidRPr="00683A9D" w:rsidRDefault="00683A9D" w:rsidP="00683A9D">
      <w:pPr>
        <w:pStyle w:val="Norm"/>
        <w:rPr>
          <w:sz w:val="2"/>
          <w:szCs w:val="2"/>
          <w:lang w:eastAsia="he-IL"/>
        </w:rPr>
      </w:pPr>
    </w:p>
    <w:p w14:paraId="0258E545" w14:textId="7EE4ED31" w:rsidR="003E4F9C" w:rsidRPr="003E4F9C" w:rsidRDefault="003E4F9C" w:rsidP="003E4F9C">
      <w:pPr>
        <w:pStyle w:val="Heading2"/>
        <w:framePr w:wrap="notBeside"/>
        <w:rPr>
          <w:rFonts w:cs="Arial"/>
          <w:rtl/>
        </w:rPr>
      </w:pPr>
      <w:r w:rsidRPr="003E4F9C">
        <w:rPr>
          <w:rFonts w:cs="Arial"/>
          <w:rtl/>
        </w:rPr>
        <w:t>רקע וניסיון בליווי ותמיכה לחברות טכנולוגיות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4F9C" w:rsidRPr="00A62871" w14:paraId="18BB40F3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47D2122" w14:textId="77777777" w:rsidR="00683A9D" w:rsidRDefault="00683A9D" w:rsidP="00343348">
            <w:pPr>
              <w:pStyle w:val="notesbullet"/>
            </w:pPr>
            <w:r w:rsidRPr="00683A9D">
              <w:rPr>
                <w:rtl/>
              </w:rPr>
              <w:t xml:space="preserve">רקע וניסיון (כולל היקף ואיכות) רלוונטי בליווי ותמיכה טכנולוגית או עסקית לחברות טכנולוגיות </w:t>
            </w:r>
          </w:p>
          <w:p w14:paraId="07BA7F88" w14:textId="0C1FA156" w:rsidR="003E4F9C" w:rsidRPr="00A62871" w:rsidRDefault="00683A9D" w:rsidP="00343348">
            <w:pPr>
              <w:pStyle w:val="notesbullet"/>
              <w:rPr>
                <w:rtl/>
              </w:rPr>
            </w:pPr>
            <w:r w:rsidRPr="00683A9D">
              <w:rPr>
                <w:rtl/>
              </w:rPr>
              <w:t>בכל סעיף ציין את מספר החברות והסבר בהרחבה את השירות שניתן</w:t>
            </w:r>
          </w:p>
        </w:tc>
      </w:tr>
    </w:tbl>
    <w:p w14:paraId="62B77B20" w14:textId="77777777" w:rsidR="003E4F9C" w:rsidRPr="00343348" w:rsidRDefault="003E4F9C" w:rsidP="00343348">
      <w:pPr>
        <w:pStyle w:val="Norm"/>
        <w:rPr>
          <w:sz w:val="2"/>
          <w:szCs w:val="2"/>
        </w:rPr>
      </w:pPr>
    </w:p>
    <w:p w14:paraId="30EC1930" w14:textId="77777777" w:rsidR="00343348" w:rsidRDefault="00343348" w:rsidP="00343348">
      <w:pPr>
        <w:pStyle w:val="Heading3"/>
        <w:framePr w:wrap="notBeside"/>
      </w:pPr>
      <w:r>
        <w:rPr>
          <w:rtl/>
        </w:rPr>
        <w:t>החברות שקיבלו ליווי ותמיכה על ידי מנהל המועדון</w:t>
      </w:r>
    </w:p>
    <w:p w14:paraId="4A901C32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596795E" w14:textId="77777777" w:rsidR="00343348" w:rsidRPr="00BD00C8" w:rsidRDefault="00343348" w:rsidP="00343348">
      <w:pPr>
        <w:pStyle w:val="Norm"/>
        <w:rPr>
          <w:rtl/>
        </w:rPr>
      </w:pPr>
      <w:permStart w:id="1884227012" w:edGrp="everyone"/>
      <w:r w:rsidRPr="00BD00C8">
        <w:rPr>
          <w:rtl/>
        </w:rPr>
        <w:t>הזן טקסט כאן...</w:t>
      </w:r>
    </w:p>
    <w:permEnd w:id="1884227012"/>
    <w:p w14:paraId="48BABE66" w14:textId="77777777" w:rsidR="00343348" w:rsidRPr="003E4F9C" w:rsidRDefault="00343348" w:rsidP="00343348">
      <w:pPr>
        <w:pStyle w:val="Norm"/>
        <w:rPr>
          <w:sz w:val="20"/>
          <w:szCs w:val="20"/>
          <w:rtl/>
        </w:rPr>
      </w:pPr>
    </w:p>
    <w:p w14:paraId="1985B8FC" w14:textId="77777777" w:rsidR="00343348" w:rsidRPr="00343348" w:rsidRDefault="00343348" w:rsidP="00343348">
      <w:pPr>
        <w:pStyle w:val="Norm"/>
        <w:rPr>
          <w:sz w:val="2"/>
          <w:szCs w:val="2"/>
          <w:lang w:eastAsia="he-IL"/>
        </w:rPr>
      </w:pPr>
    </w:p>
    <w:p w14:paraId="3C88945D" w14:textId="6C8F1C14" w:rsidR="00343348" w:rsidRDefault="00343348" w:rsidP="00343348">
      <w:pPr>
        <w:pStyle w:val="Heading3"/>
        <w:framePr w:wrap="notBeside"/>
      </w:pPr>
      <w:r>
        <w:rPr>
          <w:rtl/>
        </w:rPr>
        <w:t>החברות שקיבלו ליווי ותמיכה על ידי חברי צוות המועדון</w:t>
      </w:r>
    </w:p>
    <w:p w14:paraId="5018F94B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69207F6C" w14:textId="77777777" w:rsidR="00343348" w:rsidRPr="00BD00C8" w:rsidRDefault="00343348" w:rsidP="00343348">
      <w:pPr>
        <w:pStyle w:val="Norm"/>
        <w:rPr>
          <w:rtl/>
        </w:rPr>
      </w:pPr>
      <w:permStart w:id="1054881973" w:edGrp="everyone"/>
      <w:r w:rsidRPr="00BD00C8">
        <w:rPr>
          <w:rtl/>
        </w:rPr>
        <w:t>הזן טקסט כאן...</w:t>
      </w:r>
    </w:p>
    <w:permEnd w:id="1054881973"/>
    <w:p w14:paraId="1EC52F86" w14:textId="77777777" w:rsidR="00343348" w:rsidRPr="003E4F9C" w:rsidRDefault="00343348" w:rsidP="00343348">
      <w:pPr>
        <w:pStyle w:val="Norm"/>
        <w:rPr>
          <w:sz w:val="20"/>
          <w:szCs w:val="20"/>
          <w:rtl/>
        </w:rPr>
      </w:pPr>
    </w:p>
    <w:p w14:paraId="44F33CA4" w14:textId="77777777" w:rsidR="003E4F9C" w:rsidRPr="00343348" w:rsidRDefault="003E4F9C" w:rsidP="003E4F9C">
      <w:pPr>
        <w:pStyle w:val="Norm"/>
        <w:rPr>
          <w:sz w:val="2"/>
          <w:szCs w:val="2"/>
          <w:rtl/>
        </w:rPr>
      </w:pPr>
    </w:p>
    <w:p w14:paraId="070F0DE9" w14:textId="77777777" w:rsidR="003E4F9C" w:rsidRPr="003E4F9C" w:rsidRDefault="003E4F9C" w:rsidP="003E4F9C">
      <w:pPr>
        <w:pStyle w:val="Norm"/>
        <w:rPr>
          <w:sz w:val="2"/>
          <w:szCs w:val="2"/>
          <w:rtl/>
        </w:rPr>
      </w:pPr>
    </w:p>
    <w:p w14:paraId="4D6B5063" w14:textId="0144694B" w:rsidR="003E4F9C" w:rsidRDefault="003E4F9C" w:rsidP="003E4F9C">
      <w:pPr>
        <w:pStyle w:val="Heading2"/>
        <w:framePr w:wrap="notBeside"/>
        <w:rPr>
          <w:rFonts w:cs="Arial"/>
          <w:rtl/>
        </w:rPr>
      </w:pPr>
      <w:r w:rsidRPr="003E4F9C">
        <w:rPr>
          <w:rFonts w:cs="Arial"/>
          <w:rtl/>
        </w:rPr>
        <w:t>סיוע לחברות בגיוס הון ממשקיעים חיצוניים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4F9C" w:rsidRPr="00A62871" w14:paraId="14D5C72A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8127E33" w14:textId="77777777" w:rsidR="003E4F9C" w:rsidRDefault="003E4F9C" w:rsidP="005D0FCB">
            <w:pPr>
              <w:pStyle w:val="noteshead"/>
              <w:rPr>
                <w:rtl/>
              </w:rPr>
            </w:pPr>
            <w:r>
              <w:rPr>
                <w:rtl/>
              </w:rPr>
              <w:t>יש לפרט את הנושאים הבאים:</w:t>
            </w:r>
          </w:p>
          <w:p w14:paraId="28805C7F" w14:textId="77777777" w:rsidR="003E4F9C" w:rsidRDefault="003E4F9C" w:rsidP="005D0FCB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רקע וניסיון רלוונטי </w:t>
            </w:r>
            <w:r w:rsidRPr="003E4F9C">
              <w:rPr>
                <w:rtl/>
              </w:rPr>
              <w:t>בסיוע</w:t>
            </w:r>
            <w:r>
              <w:rPr>
                <w:rtl/>
              </w:rPr>
              <w:t xml:space="preserve"> לחברות בגיוס הון ממשקיעים חיצוניים</w:t>
            </w:r>
          </w:p>
          <w:p w14:paraId="5F69322D" w14:textId="1815FEDE" w:rsidR="003E4F9C" w:rsidRDefault="003E4F9C" w:rsidP="005D0FCB">
            <w:pPr>
              <w:pStyle w:val="notesbullet"/>
            </w:pPr>
            <w:r>
              <w:rPr>
                <w:rtl/>
              </w:rPr>
              <w:t>עבור כל אחת מהחברות שקבלו סיוע בגיוס יש להתייחס ולפרט את</w:t>
            </w:r>
            <w:r>
              <w:rPr>
                <w:rFonts w:hint="cs"/>
                <w:rtl/>
              </w:rPr>
              <w:t>:</w:t>
            </w:r>
          </w:p>
          <w:p w14:paraId="61B6D178" w14:textId="77777777" w:rsidR="003E4F9C" w:rsidRPr="003E4F9C" w:rsidRDefault="003E4F9C" w:rsidP="005D0FCB">
            <w:pPr>
              <w:pStyle w:val="notesbulletindent"/>
            </w:pPr>
            <w:r w:rsidRPr="003E4F9C">
              <w:rPr>
                <w:rtl/>
              </w:rPr>
              <w:t>שמות החברות</w:t>
            </w:r>
          </w:p>
          <w:p w14:paraId="3D8EE2BA" w14:textId="77777777" w:rsidR="003E4F9C" w:rsidRDefault="003E4F9C" w:rsidP="005D0FCB">
            <w:pPr>
              <w:pStyle w:val="notesbulletindent"/>
            </w:pPr>
            <w:r>
              <w:rPr>
                <w:rtl/>
              </w:rPr>
              <w:t>תחום הפעילות</w:t>
            </w:r>
          </w:p>
          <w:p w14:paraId="2D9CD642" w14:textId="77777777" w:rsidR="003E4F9C" w:rsidRDefault="003E4F9C" w:rsidP="005D0FCB">
            <w:pPr>
              <w:pStyle w:val="notesbulletindent"/>
            </w:pPr>
            <w:r>
              <w:rPr>
                <w:rtl/>
              </w:rPr>
              <w:t xml:space="preserve">היקף וסוג ההשקעה </w:t>
            </w:r>
          </w:p>
          <w:p w14:paraId="74D46FE6" w14:textId="77777777" w:rsidR="003E4F9C" w:rsidRPr="00A62871" w:rsidRDefault="003E4F9C" w:rsidP="005D0FCB">
            <w:pPr>
              <w:pStyle w:val="notesbullet"/>
              <w:numPr>
                <w:ilvl w:val="0"/>
                <w:numId w:val="0"/>
              </w:numPr>
              <w:ind w:left="397"/>
              <w:rPr>
                <w:rtl/>
              </w:rPr>
            </w:pPr>
            <w:r>
              <w:rPr>
                <w:rtl/>
              </w:rPr>
              <w:t xml:space="preserve">(סוג </w:t>
            </w:r>
            <w:r w:rsidRPr="003E4F9C">
              <w:rPr>
                <w:rtl/>
              </w:rPr>
              <w:t>ההשקעה</w:t>
            </w:r>
            <w:r>
              <w:rPr>
                <w:rtl/>
              </w:rPr>
              <w:t xml:space="preserve"> לדוגמה: אנג'ל, קרן הון סיכון, תמיכה ממשלתית...).</w:t>
            </w:r>
          </w:p>
        </w:tc>
      </w:tr>
    </w:tbl>
    <w:p w14:paraId="790DD77F" w14:textId="77777777" w:rsidR="00343348" w:rsidRPr="004A172B" w:rsidRDefault="00343348" w:rsidP="003E4F9C">
      <w:pPr>
        <w:pStyle w:val="Norm"/>
        <w:rPr>
          <w:sz w:val="2"/>
          <w:szCs w:val="2"/>
        </w:rPr>
      </w:pPr>
    </w:p>
    <w:p w14:paraId="65F80E78" w14:textId="77777777" w:rsidR="00343348" w:rsidRDefault="00343348" w:rsidP="00343348">
      <w:pPr>
        <w:pStyle w:val="Heading3"/>
        <w:framePr w:wrap="notBeside"/>
      </w:pPr>
      <w:r w:rsidRPr="00343348">
        <w:rPr>
          <w:rtl/>
        </w:rPr>
        <w:t>החברות שקיבלו סיוע בגיוס  על ידי מנהל המועדון</w:t>
      </w:r>
    </w:p>
    <w:p w14:paraId="100BE886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3E41075" w14:textId="77777777" w:rsidR="00343348" w:rsidRPr="00BD00C8" w:rsidRDefault="00343348" w:rsidP="00343348">
      <w:pPr>
        <w:pStyle w:val="Norm"/>
        <w:rPr>
          <w:rtl/>
        </w:rPr>
      </w:pPr>
      <w:permStart w:id="2117420092" w:edGrp="everyone"/>
      <w:r w:rsidRPr="00BD00C8">
        <w:rPr>
          <w:rtl/>
        </w:rPr>
        <w:t>הזן טקסט כאן...</w:t>
      </w:r>
    </w:p>
    <w:permEnd w:id="2117420092"/>
    <w:p w14:paraId="4F581FAF" w14:textId="77777777" w:rsidR="00343348" w:rsidRPr="003E4F9C" w:rsidRDefault="00343348" w:rsidP="00343348">
      <w:pPr>
        <w:pStyle w:val="Norm"/>
        <w:rPr>
          <w:sz w:val="20"/>
          <w:szCs w:val="20"/>
          <w:rtl/>
        </w:rPr>
      </w:pPr>
    </w:p>
    <w:p w14:paraId="75567F7A" w14:textId="77777777" w:rsidR="00343348" w:rsidRPr="00343348" w:rsidRDefault="00343348" w:rsidP="00343348">
      <w:pPr>
        <w:pStyle w:val="Norm"/>
        <w:rPr>
          <w:sz w:val="2"/>
          <w:szCs w:val="2"/>
          <w:lang w:eastAsia="he-IL"/>
        </w:rPr>
      </w:pPr>
    </w:p>
    <w:p w14:paraId="630D2335" w14:textId="784FF133" w:rsidR="00343348" w:rsidRDefault="00343348" w:rsidP="00343348">
      <w:pPr>
        <w:pStyle w:val="Heading3"/>
        <w:framePr w:wrap="notBeside"/>
      </w:pPr>
      <w:r w:rsidRPr="00343348">
        <w:rPr>
          <w:rtl/>
        </w:rPr>
        <w:t>החברות שקיבלו סיוע בגיוס על ידי חברי צוות המועדון</w:t>
      </w:r>
    </w:p>
    <w:p w14:paraId="3A3D504E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5D3E923B" w14:textId="77777777" w:rsidR="00343348" w:rsidRPr="00BD00C8" w:rsidRDefault="00343348" w:rsidP="00343348">
      <w:pPr>
        <w:pStyle w:val="Norm"/>
        <w:rPr>
          <w:rtl/>
        </w:rPr>
      </w:pPr>
      <w:permStart w:id="1287262183" w:edGrp="everyone"/>
      <w:r w:rsidRPr="00BD00C8">
        <w:rPr>
          <w:rtl/>
        </w:rPr>
        <w:t>הזן טקסט כאן...</w:t>
      </w:r>
    </w:p>
    <w:permEnd w:id="1287262183"/>
    <w:p w14:paraId="447CCFBA" w14:textId="77777777" w:rsidR="00343348" w:rsidRPr="003E4F9C" w:rsidRDefault="00343348" w:rsidP="00343348">
      <w:pPr>
        <w:pStyle w:val="Norm"/>
        <w:rPr>
          <w:sz w:val="20"/>
          <w:szCs w:val="20"/>
          <w:rtl/>
        </w:rPr>
      </w:pPr>
    </w:p>
    <w:p w14:paraId="55617DE7" w14:textId="77777777" w:rsidR="003E4F9C" w:rsidRPr="003E4F9C" w:rsidRDefault="003E4F9C" w:rsidP="003E4F9C">
      <w:pPr>
        <w:pStyle w:val="Norm"/>
        <w:rPr>
          <w:sz w:val="2"/>
          <w:szCs w:val="2"/>
          <w:rtl/>
        </w:rPr>
      </w:pPr>
    </w:p>
    <w:p w14:paraId="59BABC5F" w14:textId="2C24A846" w:rsidR="003E4F9C" w:rsidRDefault="003E4F9C" w:rsidP="003E4F9C">
      <w:pPr>
        <w:pStyle w:val="Heading2"/>
        <w:framePr w:wrap="notBeside"/>
        <w:rPr>
          <w:rFonts w:cs="Arial"/>
          <w:rtl/>
        </w:rPr>
      </w:pPr>
      <w:r w:rsidRPr="003E4F9C">
        <w:rPr>
          <w:rFonts w:cs="Arial"/>
          <w:rtl/>
        </w:rPr>
        <w:t>ניהול גופי השקעה ו/או חברות המבצעות פעילות מו"פ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E4F9C" w:rsidRPr="00A62871" w14:paraId="5ED93A94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C5C9BB2" w14:textId="77777777" w:rsidR="003E4F9C" w:rsidRDefault="003E4F9C" w:rsidP="005D0FCB">
            <w:pPr>
              <w:pStyle w:val="noteshead"/>
              <w:rPr>
                <w:rtl/>
              </w:rPr>
            </w:pPr>
            <w:r>
              <w:rPr>
                <w:rtl/>
              </w:rPr>
              <w:t>יש לפרט את הנושאים הבאים:</w:t>
            </w:r>
          </w:p>
          <w:p w14:paraId="07CDE94A" w14:textId="4715A8CF" w:rsidR="003E4F9C" w:rsidRDefault="003E4F9C" w:rsidP="00F37777">
            <w:pPr>
              <w:pStyle w:val="notesbullet"/>
              <w:rPr>
                <w:rtl/>
              </w:rPr>
            </w:pPr>
            <w:r w:rsidRPr="003E4F9C">
              <w:rPr>
                <w:rtl/>
              </w:rPr>
              <w:t>רקע וניסיון רלוונטי בניהול גופי השקעה ו/או חברות שמבצעות פעילות מחקר ו/או פיתוח</w:t>
            </w:r>
          </w:p>
          <w:p w14:paraId="017B6579" w14:textId="78AEDBD5" w:rsidR="003E4F9C" w:rsidRDefault="003E4F9C" w:rsidP="005D0FCB">
            <w:pPr>
              <w:pStyle w:val="notesbullet"/>
            </w:pPr>
            <w:r>
              <w:rPr>
                <w:rtl/>
              </w:rPr>
              <w:t xml:space="preserve">עבור </w:t>
            </w:r>
            <w:r>
              <w:rPr>
                <w:rFonts w:hint="cs"/>
                <w:rtl/>
              </w:rPr>
              <w:t xml:space="preserve">כל </w:t>
            </w:r>
            <w:r w:rsidRPr="003E4F9C">
              <w:rPr>
                <w:rtl/>
              </w:rPr>
              <w:t xml:space="preserve">אחד מגופי ההשקעה/החברות </w:t>
            </w:r>
            <w:r>
              <w:rPr>
                <w:rtl/>
              </w:rPr>
              <w:t>יש להתייחס ולפרט את</w:t>
            </w:r>
            <w:r>
              <w:rPr>
                <w:rFonts w:hint="cs"/>
                <w:rtl/>
              </w:rPr>
              <w:t>:</w:t>
            </w:r>
          </w:p>
          <w:p w14:paraId="75F07F29" w14:textId="77777777" w:rsidR="003E4F9C" w:rsidRPr="003E4F9C" w:rsidRDefault="003E4F9C" w:rsidP="005D0FCB">
            <w:pPr>
              <w:pStyle w:val="notesbulletindent"/>
            </w:pPr>
            <w:r w:rsidRPr="003E4F9C">
              <w:rPr>
                <w:rtl/>
              </w:rPr>
              <w:t>שמות החברות</w:t>
            </w:r>
          </w:p>
          <w:p w14:paraId="264B4E8B" w14:textId="77777777" w:rsidR="003E4F9C" w:rsidRDefault="003E4F9C" w:rsidP="005D0FCB">
            <w:pPr>
              <w:pStyle w:val="notesbulletindent"/>
            </w:pPr>
            <w:r>
              <w:rPr>
                <w:rtl/>
              </w:rPr>
              <w:t>תחום הפעילות</w:t>
            </w:r>
          </w:p>
          <w:p w14:paraId="5036BC0E" w14:textId="22A664D4" w:rsidR="003E4F9C" w:rsidRPr="00A62871" w:rsidRDefault="003E4F9C" w:rsidP="003E4F9C">
            <w:pPr>
              <w:pStyle w:val="notesbulletindent"/>
              <w:rPr>
                <w:rtl/>
              </w:rPr>
            </w:pPr>
            <w:r>
              <w:rPr>
                <w:rtl/>
              </w:rPr>
              <w:t xml:space="preserve">היקף וסוג ההשקעה </w:t>
            </w:r>
          </w:p>
        </w:tc>
      </w:tr>
    </w:tbl>
    <w:p w14:paraId="3338F561" w14:textId="77777777" w:rsidR="00343348" w:rsidRPr="00343348" w:rsidRDefault="00343348" w:rsidP="00343348">
      <w:pPr>
        <w:pStyle w:val="Norm"/>
        <w:rPr>
          <w:sz w:val="2"/>
          <w:szCs w:val="2"/>
        </w:rPr>
      </w:pPr>
    </w:p>
    <w:p w14:paraId="789B9701" w14:textId="4A275720" w:rsidR="00343348" w:rsidRDefault="0065477B" w:rsidP="00776157">
      <w:pPr>
        <w:pStyle w:val="Heading3"/>
        <w:framePr w:wrap="notBeside"/>
      </w:pPr>
      <w:r w:rsidRPr="0065477B">
        <w:rPr>
          <w:rFonts w:cs="Arial"/>
          <w:rtl/>
        </w:rPr>
        <w:t>גופי השקעה ו/או חברות שמבצעות פעילות מחקר ו/או פיתוח שנוהלו על ידי מנהל המועדון</w:t>
      </w:r>
    </w:p>
    <w:p w14:paraId="68A2FD02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FD130AF" w14:textId="77777777" w:rsidR="00343348" w:rsidRPr="00BD00C8" w:rsidRDefault="00343348" w:rsidP="00343348">
      <w:pPr>
        <w:pStyle w:val="Norm"/>
        <w:rPr>
          <w:rtl/>
        </w:rPr>
      </w:pPr>
      <w:permStart w:id="1713071246" w:edGrp="everyone"/>
      <w:r w:rsidRPr="00BD00C8">
        <w:rPr>
          <w:rtl/>
        </w:rPr>
        <w:t>הזן טקסט כאן...</w:t>
      </w:r>
    </w:p>
    <w:permEnd w:id="1713071246"/>
    <w:p w14:paraId="27458630" w14:textId="77777777" w:rsidR="00343348" w:rsidRPr="00403267" w:rsidRDefault="00343348" w:rsidP="00343348">
      <w:pPr>
        <w:pStyle w:val="Norm"/>
        <w:rPr>
          <w:sz w:val="20"/>
          <w:szCs w:val="20"/>
          <w:rtl/>
        </w:rPr>
      </w:pPr>
    </w:p>
    <w:p w14:paraId="69AC5188" w14:textId="77777777" w:rsidR="00343348" w:rsidRPr="00343348" w:rsidRDefault="00343348" w:rsidP="00343348">
      <w:pPr>
        <w:pStyle w:val="Norm"/>
        <w:rPr>
          <w:sz w:val="2"/>
          <w:szCs w:val="2"/>
        </w:rPr>
      </w:pPr>
    </w:p>
    <w:p w14:paraId="15A58F9C" w14:textId="0F98F261" w:rsidR="00343348" w:rsidRDefault="0065477B" w:rsidP="000E7D88">
      <w:pPr>
        <w:pStyle w:val="Heading3"/>
        <w:framePr w:wrap="notBeside"/>
      </w:pPr>
      <w:r w:rsidRPr="0065477B">
        <w:rPr>
          <w:rFonts w:cs="Arial"/>
          <w:rtl/>
        </w:rPr>
        <w:lastRenderedPageBreak/>
        <w:t>גופי השקעה ו/או חברות שמבצעות פעילות מחקר ו/או פיתוח  שנוהלו על ידי חברי צוות המועדון</w:t>
      </w:r>
    </w:p>
    <w:p w14:paraId="1F5F6D99" w14:textId="77777777" w:rsidR="003E4F9C" w:rsidRPr="00A62871" w:rsidRDefault="003E4F9C" w:rsidP="003E4F9C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2AFC5C9A" w14:textId="77777777" w:rsidR="003E4F9C" w:rsidRPr="00BD00C8" w:rsidRDefault="003E4F9C" w:rsidP="003E4F9C">
      <w:pPr>
        <w:pStyle w:val="Norm"/>
        <w:rPr>
          <w:rtl/>
        </w:rPr>
      </w:pPr>
      <w:permStart w:id="1882267699" w:edGrp="everyone"/>
      <w:r w:rsidRPr="00BD00C8">
        <w:rPr>
          <w:rtl/>
        </w:rPr>
        <w:t>הזן טקסט כאן...</w:t>
      </w:r>
    </w:p>
    <w:permEnd w:id="1882267699"/>
    <w:p w14:paraId="419B4DB3" w14:textId="77777777" w:rsidR="003E4F9C" w:rsidRPr="00403267" w:rsidRDefault="003E4F9C" w:rsidP="003E4F9C">
      <w:pPr>
        <w:pStyle w:val="Norm"/>
        <w:rPr>
          <w:sz w:val="20"/>
          <w:szCs w:val="20"/>
          <w:rtl/>
        </w:rPr>
      </w:pPr>
    </w:p>
    <w:p w14:paraId="35E8D39A" w14:textId="77777777" w:rsidR="00343348" w:rsidRPr="00343348" w:rsidRDefault="00343348" w:rsidP="00343348">
      <w:pPr>
        <w:pStyle w:val="Norm"/>
        <w:rPr>
          <w:sz w:val="2"/>
          <w:szCs w:val="2"/>
        </w:rPr>
      </w:pPr>
    </w:p>
    <w:p w14:paraId="032D5117" w14:textId="77777777" w:rsidR="00343348" w:rsidRDefault="00343348" w:rsidP="00343348">
      <w:pPr>
        <w:pStyle w:val="Heading2"/>
        <w:framePr w:wrap="notBeside"/>
        <w:rPr>
          <w:rtl/>
        </w:rPr>
      </w:pPr>
      <w:r>
        <w:rPr>
          <w:rtl/>
        </w:rPr>
        <w:t>קשרים לתעשיי</w:t>
      </w:r>
      <w:r>
        <w:rPr>
          <w:rFonts w:hint="cs"/>
          <w:rtl/>
        </w:rPr>
        <w:t>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43348" w:rsidRPr="00A62871" w14:paraId="6C271765" w14:textId="77777777" w:rsidTr="003B591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B2E41A4" w14:textId="5CC6F571" w:rsidR="00343348" w:rsidRDefault="00343348" w:rsidP="00343348">
            <w:pPr>
              <w:pStyle w:val="noteshead"/>
            </w:pPr>
            <w:r>
              <w:rPr>
                <w:rFonts w:hint="cs"/>
                <w:rtl/>
              </w:rPr>
              <w:t>פרטו את הנושאים הבאים</w:t>
            </w:r>
            <w:r w:rsidR="0065477B">
              <w:t>:</w:t>
            </w:r>
          </w:p>
          <w:p w14:paraId="7F644499" w14:textId="56A76CFD" w:rsidR="0065477B" w:rsidRDefault="0065477B" w:rsidP="0065477B">
            <w:pPr>
              <w:pStyle w:val="notesbullet"/>
              <w:rPr>
                <w:rtl/>
              </w:rPr>
            </w:pPr>
            <w:r>
              <w:rPr>
                <w:rtl/>
              </w:rPr>
              <w:t>קשרים לתעשיית ההייטק/האקדמיה/יזמים וחברות הזנק לרבות מקבוצות בעלות תנאי מימון מועדפים ומאזור הפריפרייה</w:t>
            </w:r>
          </w:p>
          <w:p w14:paraId="676D6E23" w14:textId="44A88C81" w:rsidR="00343348" w:rsidRPr="00A62871" w:rsidRDefault="0065477B" w:rsidP="0065477B">
            <w:pPr>
              <w:pStyle w:val="notesbullet"/>
              <w:rPr>
                <w:rtl/>
              </w:rPr>
            </w:pPr>
            <w:r>
              <w:rPr>
                <w:rtl/>
              </w:rPr>
              <w:t>יש לפרט את סוג הקשרים ואיכותם</w:t>
            </w:r>
          </w:p>
        </w:tc>
      </w:tr>
    </w:tbl>
    <w:p w14:paraId="49537BDE" w14:textId="77777777" w:rsidR="00343348" w:rsidRPr="00343348" w:rsidRDefault="00343348" w:rsidP="00343348">
      <w:pPr>
        <w:pStyle w:val="Norm"/>
        <w:rPr>
          <w:sz w:val="2"/>
          <w:szCs w:val="2"/>
          <w:rtl/>
          <w:lang w:eastAsia="he-IL"/>
        </w:rPr>
      </w:pPr>
    </w:p>
    <w:p w14:paraId="16D1C5D7" w14:textId="77777777" w:rsidR="00343348" w:rsidRDefault="00343348" w:rsidP="00343348">
      <w:pPr>
        <w:pStyle w:val="Heading3"/>
        <w:framePr w:wrap="notBeside"/>
        <w:rPr>
          <w:rtl/>
        </w:rPr>
      </w:pPr>
      <w:r w:rsidRPr="00343348">
        <w:rPr>
          <w:rtl/>
        </w:rPr>
        <w:t>קשרים של מנהל המועדון</w:t>
      </w:r>
    </w:p>
    <w:p w14:paraId="5D1D250B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2230165" w14:textId="77777777" w:rsidR="00343348" w:rsidRPr="00BD00C8" w:rsidRDefault="00343348" w:rsidP="00343348">
      <w:pPr>
        <w:pStyle w:val="Norm"/>
        <w:rPr>
          <w:rtl/>
        </w:rPr>
      </w:pPr>
      <w:permStart w:id="323490093" w:edGrp="everyone"/>
      <w:r w:rsidRPr="00BD00C8">
        <w:rPr>
          <w:rtl/>
        </w:rPr>
        <w:t>הזן טקסט כאן...</w:t>
      </w:r>
    </w:p>
    <w:permEnd w:id="323490093"/>
    <w:p w14:paraId="53F956D5" w14:textId="77777777" w:rsidR="00343348" w:rsidRDefault="00343348" w:rsidP="00343348">
      <w:pPr>
        <w:pStyle w:val="Norm"/>
        <w:rPr>
          <w:sz w:val="20"/>
          <w:szCs w:val="20"/>
          <w:rtl/>
        </w:rPr>
      </w:pPr>
    </w:p>
    <w:p w14:paraId="789B5B3D" w14:textId="77777777" w:rsidR="00343348" w:rsidRPr="00343348" w:rsidRDefault="00343348" w:rsidP="00343348">
      <w:pPr>
        <w:pStyle w:val="Norm"/>
        <w:rPr>
          <w:sz w:val="2"/>
          <w:szCs w:val="2"/>
          <w:lang w:eastAsia="he-IL"/>
        </w:rPr>
      </w:pPr>
    </w:p>
    <w:p w14:paraId="79745CA5" w14:textId="089F7A7D" w:rsidR="00343348" w:rsidRDefault="00343348" w:rsidP="00343348">
      <w:pPr>
        <w:pStyle w:val="Heading3"/>
        <w:framePr w:wrap="notBeside"/>
        <w:rPr>
          <w:rtl/>
        </w:rPr>
      </w:pPr>
      <w:r w:rsidRPr="00343348">
        <w:rPr>
          <w:rtl/>
        </w:rPr>
        <w:t>קשרים של צוות המועדון</w:t>
      </w:r>
    </w:p>
    <w:p w14:paraId="2832D832" w14:textId="77777777" w:rsidR="00343348" w:rsidRPr="00A62871" w:rsidRDefault="00343348" w:rsidP="00343348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419CCCA2" w14:textId="77777777" w:rsidR="00343348" w:rsidRPr="00BD00C8" w:rsidRDefault="00343348" w:rsidP="00343348">
      <w:pPr>
        <w:pStyle w:val="Norm"/>
        <w:rPr>
          <w:rtl/>
        </w:rPr>
      </w:pPr>
      <w:permStart w:id="996635847" w:edGrp="everyone"/>
      <w:r w:rsidRPr="00BD00C8">
        <w:rPr>
          <w:rtl/>
        </w:rPr>
        <w:t>הזן טקסט כאן...</w:t>
      </w:r>
    </w:p>
    <w:permEnd w:id="996635847"/>
    <w:p w14:paraId="37632DDB" w14:textId="77777777" w:rsidR="00343348" w:rsidRDefault="00343348" w:rsidP="00343348">
      <w:pPr>
        <w:pStyle w:val="Norm"/>
        <w:rPr>
          <w:sz w:val="20"/>
          <w:szCs w:val="20"/>
          <w:rtl/>
        </w:rPr>
      </w:pPr>
    </w:p>
    <w:p w14:paraId="06C4183D" w14:textId="77777777" w:rsidR="00343348" w:rsidRPr="00343348" w:rsidRDefault="00343348" w:rsidP="00343348">
      <w:pPr>
        <w:pStyle w:val="Norm"/>
        <w:rPr>
          <w:sz w:val="2"/>
          <w:szCs w:val="2"/>
        </w:rPr>
      </w:pPr>
    </w:p>
    <w:p w14:paraId="4C8E6DA8" w14:textId="11063340" w:rsidR="003E4F9C" w:rsidRDefault="00403267" w:rsidP="0065477B">
      <w:pPr>
        <w:pStyle w:val="Heading1"/>
        <w:pageBreakBefore/>
        <w:framePr w:wrap="notBeside"/>
        <w:rPr>
          <w:rFonts w:cs="Arial"/>
          <w:rtl/>
        </w:rPr>
      </w:pPr>
      <w:bookmarkStart w:id="39" w:name="_Toc231491895"/>
      <w:r w:rsidRPr="00403267">
        <w:rPr>
          <w:rFonts w:cs="Arial"/>
          <w:rtl/>
        </w:rPr>
        <w:lastRenderedPageBreak/>
        <w:t>תוכנית עסקית</w:t>
      </w:r>
      <w:bookmarkEnd w:id="3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03267" w:rsidRPr="00A62871" w14:paraId="1D6CC7F9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9A015AF" w14:textId="047593C4" w:rsidR="00403267" w:rsidRPr="00A62871" w:rsidRDefault="00403267" w:rsidP="00403267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י</w:t>
            </w:r>
            <w:r w:rsidRPr="00403267">
              <w:rPr>
                <w:rtl/>
              </w:rPr>
              <w:t>ש למלא בהתאם למסלול ההטבה ולסעיף 5.1 במסלול משנה א'.</w:t>
            </w:r>
          </w:p>
        </w:tc>
      </w:tr>
    </w:tbl>
    <w:p w14:paraId="08CE8A46" w14:textId="77777777" w:rsidR="000C6838" w:rsidRPr="004A172B" w:rsidRDefault="000C6838" w:rsidP="000C6838">
      <w:pPr>
        <w:pStyle w:val="Field05"/>
        <w:rPr>
          <w:sz w:val="2"/>
          <w:szCs w:val="2"/>
          <w:rtl/>
          <w:lang w:eastAsia="he-IL"/>
        </w:rPr>
      </w:pPr>
    </w:p>
    <w:p w14:paraId="1432A94F" w14:textId="1596652A" w:rsidR="000C6838" w:rsidRDefault="000C6838" w:rsidP="000C6838">
      <w:pPr>
        <w:pStyle w:val="Heading2"/>
        <w:framePr w:wrap="notBeside"/>
        <w:rPr>
          <w:rtl/>
        </w:rPr>
      </w:pPr>
      <w:r w:rsidRPr="000C6838">
        <w:rPr>
          <w:rFonts w:cs="Arial"/>
          <w:rtl/>
        </w:rPr>
        <w:t>מספר חברות הזנק שמתכנן המועדון להשקיע בהן בכל שנה</w:t>
      </w:r>
    </w:p>
    <w:p w14:paraId="7695EB6D" w14:textId="77777777" w:rsidR="000C6838" w:rsidRPr="00403267" w:rsidRDefault="000C6838" w:rsidP="000C6838">
      <w:pPr>
        <w:pStyle w:val="Norm"/>
        <w:rPr>
          <w:sz w:val="6"/>
          <w:szCs w:val="6"/>
          <w:rtl/>
          <w:lang w:eastAsia="he-IL"/>
        </w:rPr>
      </w:pPr>
    </w:p>
    <w:p w14:paraId="7075A97C" w14:textId="77777777" w:rsidR="000C6838" w:rsidRPr="00BD00C8" w:rsidRDefault="000C6838" w:rsidP="000C6838">
      <w:pPr>
        <w:pStyle w:val="Norm"/>
        <w:rPr>
          <w:rtl/>
        </w:rPr>
      </w:pPr>
      <w:permStart w:id="478814897" w:edGrp="everyone"/>
      <w:r w:rsidRPr="00BD00C8">
        <w:rPr>
          <w:rtl/>
        </w:rPr>
        <w:t>הזן טקסט כאן...</w:t>
      </w:r>
    </w:p>
    <w:permEnd w:id="478814897"/>
    <w:p w14:paraId="6CF3E1AC" w14:textId="77777777" w:rsidR="000C6838" w:rsidRPr="00403267" w:rsidRDefault="000C6838" w:rsidP="000C6838">
      <w:pPr>
        <w:pStyle w:val="Norm"/>
        <w:rPr>
          <w:sz w:val="20"/>
          <w:szCs w:val="20"/>
          <w:rtl/>
          <w:lang w:eastAsia="he-IL"/>
        </w:rPr>
      </w:pPr>
    </w:p>
    <w:p w14:paraId="6325656A" w14:textId="77777777" w:rsidR="000C6838" w:rsidRPr="00403267" w:rsidRDefault="000C6838" w:rsidP="000C6838">
      <w:pPr>
        <w:pStyle w:val="Norm"/>
        <w:rPr>
          <w:sz w:val="2"/>
          <w:szCs w:val="2"/>
          <w:rtl/>
          <w:lang w:eastAsia="he-IL"/>
        </w:rPr>
      </w:pPr>
    </w:p>
    <w:p w14:paraId="226547D4" w14:textId="57F9259E" w:rsidR="000C6838" w:rsidRDefault="000C6838" w:rsidP="000C6838">
      <w:pPr>
        <w:pStyle w:val="Heading2"/>
        <w:framePr w:wrap="notBeside"/>
        <w:rPr>
          <w:rtl/>
        </w:rPr>
      </w:pPr>
      <w:r w:rsidRPr="000C6838">
        <w:rPr>
          <w:rFonts w:cs="Arial"/>
          <w:rtl/>
        </w:rPr>
        <w:t>סכום ההשקעה המתוכנן בכל שנה</w:t>
      </w:r>
    </w:p>
    <w:p w14:paraId="22814F2F" w14:textId="77777777" w:rsidR="000C6838" w:rsidRPr="00403267" w:rsidRDefault="000C6838" w:rsidP="000C6838">
      <w:pPr>
        <w:pStyle w:val="Norm"/>
        <w:rPr>
          <w:sz w:val="6"/>
          <w:szCs w:val="6"/>
          <w:rtl/>
          <w:lang w:eastAsia="he-IL"/>
        </w:rPr>
      </w:pPr>
    </w:p>
    <w:p w14:paraId="55C77645" w14:textId="77777777" w:rsidR="000C6838" w:rsidRPr="00BD00C8" w:rsidRDefault="000C6838" w:rsidP="000C6838">
      <w:pPr>
        <w:pStyle w:val="Norm"/>
        <w:rPr>
          <w:rtl/>
        </w:rPr>
      </w:pPr>
      <w:permStart w:id="595140446" w:edGrp="everyone"/>
      <w:r w:rsidRPr="00BD00C8">
        <w:rPr>
          <w:rtl/>
        </w:rPr>
        <w:t>הזן טקסט כאן...</w:t>
      </w:r>
    </w:p>
    <w:permEnd w:id="595140446"/>
    <w:p w14:paraId="601117BF" w14:textId="77777777" w:rsidR="000C6838" w:rsidRPr="00403267" w:rsidRDefault="000C6838" w:rsidP="000C6838">
      <w:pPr>
        <w:pStyle w:val="Norm"/>
        <w:rPr>
          <w:sz w:val="20"/>
          <w:szCs w:val="20"/>
          <w:rtl/>
          <w:lang w:eastAsia="he-IL"/>
        </w:rPr>
      </w:pPr>
    </w:p>
    <w:p w14:paraId="0AC8DCB2" w14:textId="77777777" w:rsidR="000C6838" w:rsidRPr="00403267" w:rsidRDefault="000C6838" w:rsidP="000C6838">
      <w:pPr>
        <w:pStyle w:val="Norm"/>
        <w:rPr>
          <w:sz w:val="2"/>
          <w:szCs w:val="2"/>
          <w:rtl/>
          <w:lang w:eastAsia="he-IL"/>
        </w:rPr>
      </w:pPr>
    </w:p>
    <w:p w14:paraId="408D06E6" w14:textId="3B4E82E6" w:rsidR="000C6838" w:rsidRDefault="000C6838" w:rsidP="000C6838">
      <w:pPr>
        <w:pStyle w:val="Heading2"/>
        <w:framePr w:wrap="notBeside"/>
        <w:rPr>
          <w:rtl/>
        </w:rPr>
      </w:pPr>
      <w:r w:rsidRPr="000C6838">
        <w:rPr>
          <w:rFonts w:cs="Arial"/>
          <w:rtl/>
        </w:rPr>
        <w:t>שלבי החברות בהן מתכנן המועדון להשקיע</w:t>
      </w:r>
    </w:p>
    <w:p w14:paraId="7D4E85FC" w14:textId="77777777" w:rsidR="000C6838" w:rsidRPr="00403267" w:rsidRDefault="000C6838" w:rsidP="000C6838">
      <w:pPr>
        <w:pStyle w:val="Norm"/>
        <w:rPr>
          <w:sz w:val="6"/>
          <w:szCs w:val="6"/>
          <w:rtl/>
          <w:lang w:eastAsia="he-IL"/>
        </w:rPr>
      </w:pPr>
    </w:p>
    <w:p w14:paraId="48770BFB" w14:textId="77777777" w:rsidR="000C6838" w:rsidRPr="00BD00C8" w:rsidRDefault="000C6838" w:rsidP="000C6838">
      <w:pPr>
        <w:pStyle w:val="Norm"/>
        <w:rPr>
          <w:rtl/>
        </w:rPr>
      </w:pPr>
      <w:permStart w:id="1843076710" w:edGrp="everyone"/>
      <w:r w:rsidRPr="00BD00C8">
        <w:rPr>
          <w:rtl/>
        </w:rPr>
        <w:t>הזן טקסט כאן...</w:t>
      </w:r>
    </w:p>
    <w:permEnd w:id="1843076710"/>
    <w:p w14:paraId="1A138AB5" w14:textId="77777777" w:rsidR="000C6838" w:rsidRPr="00403267" w:rsidRDefault="000C6838" w:rsidP="000C6838">
      <w:pPr>
        <w:pStyle w:val="Norm"/>
        <w:rPr>
          <w:sz w:val="20"/>
          <w:szCs w:val="20"/>
          <w:rtl/>
          <w:lang w:eastAsia="he-IL"/>
        </w:rPr>
      </w:pPr>
    </w:p>
    <w:p w14:paraId="67807792" w14:textId="77777777" w:rsidR="000C6838" w:rsidRPr="000C6838" w:rsidRDefault="000C6838" w:rsidP="000C6838">
      <w:pPr>
        <w:pStyle w:val="Norm"/>
        <w:rPr>
          <w:sz w:val="2"/>
          <w:szCs w:val="2"/>
          <w:rtl/>
          <w:lang w:eastAsia="he-IL"/>
        </w:rPr>
      </w:pPr>
    </w:p>
    <w:p w14:paraId="468B4BF4" w14:textId="3F17719F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התחומים הטכנולוגיים ורמת הסיכון בהם מתכנן המועדון להתמקד</w:t>
      </w:r>
    </w:p>
    <w:p w14:paraId="4ECC76AF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3D51847C" w14:textId="77777777" w:rsidR="00403267" w:rsidRPr="00BD00C8" w:rsidRDefault="00403267" w:rsidP="00403267">
      <w:pPr>
        <w:pStyle w:val="Norm"/>
        <w:rPr>
          <w:rtl/>
        </w:rPr>
      </w:pPr>
      <w:permStart w:id="241649124" w:edGrp="everyone"/>
      <w:r w:rsidRPr="00BD00C8">
        <w:rPr>
          <w:rtl/>
        </w:rPr>
        <w:t>הזן טקסט כאן...</w:t>
      </w:r>
    </w:p>
    <w:permEnd w:id="241649124"/>
    <w:p w14:paraId="52F894ED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7160331C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68EDB16C" w14:textId="37A8A1BF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מקורות ה</w:t>
      </w:r>
      <w:r>
        <w:t>Deal Flow</w:t>
      </w:r>
      <w:r>
        <w:rPr>
          <w:rtl/>
        </w:rPr>
        <w:t xml:space="preserve"> - (מוסדות מחקר וכיו"ב) של המועדון</w:t>
      </w:r>
    </w:p>
    <w:p w14:paraId="08CD9584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51ED8F77" w14:textId="77777777" w:rsidR="00403267" w:rsidRPr="00BD00C8" w:rsidRDefault="00403267" w:rsidP="00403267">
      <w:pPr>
        <w:pStyle w:val="Norm"/>
        <w:rPr>
          <w:rtl/>
        </w:rPr>
      </w:pPr>
      <w:permStart w:id="1462110777" w:edGrp="everyone"/>
      <w:r w:rsidRPr="00BD00C8">
        <w:rPr>
          <w:rtl/>
        </w:rPr>
        <w:t>הזן טקסט כאן...</w:t>
      </w:r>
    </w:p>
    <w:permEnd w:id="1462110777"/>
    <w:p w14:paraId="21A5B002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0AA46A1F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01BC6EA7" w14:textId="65A3C1C2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התוכנית השיווקית למשיכת חברות הזנק, לשיווק וקידום המועדון ומיתוגו</w:t>
      </w:r>
    </w:p>
    <w:p w14:paraId="005D450D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152EB4BB" w14:textId="77777777" w:rsidR="00403267" w:rsidRPr="00BD00C8" w:rsidRDefault="00403267" w:rsidP="00403267">
      <w:pPr>
        <w:pStyle w:val="Norm"/>
        <w:rPr>
          <w:rtl/>
        </w:rPr>
      </w:pPr>
      <w:permStart w:id="998976592" w:edGrp="everyone"/>
      <w:r w:rsidRPr="00BD00C8">
        <w:rPr>
          <w:rtl/>
        </w:rPr>
        <w:t>הזן טקסט כאן...</w:t>
      </w:r>
    </w:p>
    <w:permEnd w:id="998976592"/>
    <w:p w14:paraId="3BD81578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0145749F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34EDBE28" w14:textId="19DC5689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תוכנית לקידום השקעות בחברות הזנק של יזמים עם תנאי מימון מועדפים וחברות הזנק מאזור פריפריה</w:t>
      </w:r>
    </w:p>
    <w:p w14:paraId="0C63587C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5A4631E9" w14:textId="77777777" w:rsidR="00403267" w:rsidRPr="00BD00C8" w:rsidRDefault="00403267" w:rsidP="00403267">
      <w:pPr>
        <w:pStyle w:val="Norm"/>
        <w:rPr>
          <w:rtl/>
        </w:rPr>
      </w:pPr>
      <w:permStart w:id="1294420064" w:edGrp="everyone"/>
      <w:r w:rsidRPr="00BD00C8">
        <w:rPr>
          <w:rtl/>
        </w:rPr>
        <w:t>הזן טקסט כאן...</w:t>
      </w:r>
    </w:p>
    <w:permEnd w:id="1294420064"/>
    <w:p w14:paraId="51F59F92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56F77B68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2057E5C4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1FA4D4EF" w14:textId="1B1080BE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תהליך סינון הפרויקטים</w:t>
      </w:r>
    </w:p>
    <w:p w14:paraId="59656B18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22CA6424" w14:textId="77777777" w:rsidR="00403267" w:rsidRPr="00BD00C8" w:rsidRDefault="00403267" w:rsidP="00403267">
      <w:pPr>
        <w:pStyle w:val="Norm"/>
        <w:rPr>
          <w:rtl/>
        </w:rPr>
      </w:pPr>
      <w:permStart w:id="1724201659" w:edGrp="everyone"/>
      <w:r w:rsidRPr="00BD00C8">
        <w:rPr>
          <w:rtl/>
        </w:rPr>
        <w:t>הזן טקסט כאן...</w:t>
      </w:r>
    </w:p>
    <w:permEnd w:id="1724201659"/>
    <w:p w14:paraId="49708C8C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30F11DC5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11899B7C" w14:textId="0F2D988B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תהליך מעקב ותמיכה מקצועית לחברות הזנק שבהן ישקיע המועדון</w:t>
      </w:r>
    </w:p>
    <w:p w14:paraId="7E7F06B4" w14:textId="77777777" w:rsidR="00403267" w:rsidRPr="00403267" w:rsidRDefault="00403267" w:rsidP="00403267">
      <w:pPr>
        <w:pStyle w:val="Norm"/>
        <w:rPr>
          <w:sz w:val="6"/>
          <w:szCs w:val="6"/>
          <w:rtl/>
          <w:lang w:eastAsia="he-IL"/>
        </w:rPr>
      </w:pPr>
    </w:p>
    <w:p w14:paraId="6A311E99" w14:textId="77777777" w:rsidR="00403267" w:rsidRPr="00BD00C8" w:rsidRDefault="00403267" w:rsidP="00403267">
      <w:pPr>
        <w:pStyle w:val="Norm"/>
        <w:rPr>
          <w:rtl/>
        </w:rPr>
      </w:pPr>
      <w:permStart w:id="592455969" w:edGrp="everyone"/>
      <w:r w:rsidRPr="00BD00C8">
        <w:rPr>
          <w:rtl/>
        </w:rPr>
        <w:t>הזן טקסט כאן...</w:t>
      </w:r>
    </w:p>
    <w:permEnd w:id="592455969"/>
    <w:p w14:paraId="796FD37B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497108A3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5575D7E4" w14:textId="7DEF0D5B" w:rsidR="00403267" w:rsidRDefault="00403267" w:rsidP="00BB052F">
      <w:pPr>
        <w:pStyle w:val="Heading2"/>
        <w:framePr w:wrap="notBeside"/>
        <w:rPr>
          <w:rtl/>
        </w:rPr>
      </w:pPr>
      <w:r>
        <w:rPr>
          <w:rtl/>
        </w:rPr>
        <w:t>מדיניות ביצוע השקעות המשך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03267" w:rsidRPr="00A62871" w14:paraId="062A18FC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FC2C9B" w14:textId="4DA0F1AC" w:rsidR="00403267" w:rsidRDefault="00403267" w:rsidP="002B0CA1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מדיניות ביצוע השקעות המשך</w:t>
            </w:r>
            <w:r>
              <w:rPr>
                <w:rtl/>
              </w:rPr>
              <w:t xml:space="preserve"> </w:t>
            </w:r>
            <w:r w:rsidRPr="00403267">
              <w:rPr>
                <w:rtl/>
              </w:rPr>
              <w:t>בחברות בהן ישקיע המועדון</w:t>
            </w:r>
          </w:p>
          <w:p w14:paraId="16A9BDBC" w14:textId="77777777" w:rsidR="00403267" w:rsidRDefault="00403267" w:rsidP="00403267">
            <w:pPr>
              <w:pStyle w:val="notesbullet"/>
            </w:pPr>
            <w:r w:rsidRPr="00403267">
              <w:rPr>
                <w:rtl/>
              </w:rPr>
              <w:t>סכומי השקעה מתוכננים להשקעות המשך</w:t>
            </w:r>
          </w:p>
          <w:p w14:paraId="67A027F7" w14:textId="673E8715" w:rsidR="00403267" w:rsidRPr="00A62871" w:rsidRDefault="00403267" w:rsidP="00403267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יכולת המציע או השותפים במציע להיות משקיע מוביל בהשקעות המשך</w:t>
            </w:r>
          </w:p>
        </w:tc>
      </w:tr>
    </w:tbl>
    <w:p w14:paraId="530403A4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5C0C8889" w14:textId="77777777" w:rsidR="00403267" w:rsidRPr="00BD00C8" w:rsidRDefault="00403267" w:rsidP="00403267">
      <w:pPr>
        <w:pStyle w:val="Norm"/>
        <w:rPr>
          <w:rtl/>
        </w:rPr>
      </w:pPr>
      <w:permStart w:id="699095677" w:edGrp="everyone"/>
      <w:r w:rsidRPr="00BD00C8">
        <w:rPr>
          <w:rtl/>
        </w:rPr>
        <w:t>הזן טקסט כאן...</w:t>
      </w:r>
    </w:p>
    <w:permEnd w:id="699095677"/>
    <w:p w14:paraId="67DEE76E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386926F2" w14:textId="77777777" w:rsidR="00403267" w:rsidRPr="00403267" w:rsidRDefault="00403267" w:rsidP="00403267">
      <w:pPr>
        <w:pStyle w:val="Norm"/>
        <w:rPr>
          <w:sz w:val="2"/>
          <w:szCs w:val="2"/>
          <w:lang w:eastAsia="he-IL"/>
        </w:rPr>
      </w:pPr>
    </w:p>
    <w:p w14:paraId="1D4E4E58" w14:textId="2557AC70" w:rsidR="00403267" w:rsidRDefault="00403267" w:rsidP="00E82B05">
      <w:pPr>
        <w:pStyle w:val="Heading2"/>
        <w:framePr w:wrap="notBeside"/>
        <w:rPr>
          <w:rtl/>
        </w:rPr>
      </w:pPr>
      <w:r>
        <w:rPr>
          <w:rtl/>
        </w:rPr>
        <w:t>מספר המשקיעים החברים במועדון במהלך שנות הזיכיון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03267" w:rsidRPr="00A62871" w14:paraId="1742BB0B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2167D6F" w14:textId="1F7DEADC" w:rsidR="00403267" w:rsidRDefault="00403267" w:rsidP="005D0FCB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מספר החברים הראשוני במועדון</w:t>
            </w:r>
          </w:p>
          <w:p w14:paraId="72A74D05" w14:textId="41DDC8A2" w:rsidR="00403267" w:rsidRPr="00A62871" w:rsidRDefault="00403267" w:rsidP="005D0FCB">
            <w:pPr>
              <w:pStyle w:val="notesbullet"/>
              <w:rPr>
                <w:rtl/>
              </w:rPr>
            </w:pPr>
            <w:r w:rsidRPr="00403267">
              <w:rPr>
                <w:rtl/>
              </w:rPr>
              <w:t>תוכנית עסקית להגדלת מספר המשקיעים החברים במועדון במהלך שנות הזיכיון</w:t>
            </w:r>
          </w:p>
        </w:tc>
      </w:tr>
    </w:tbl>
    <w:p w14:paraId="36214A79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3632D089" w14:textId="77777777" w:rsidR="00403267" w:rsidRPr="00BD00C8" w:rsidRDefault="00403267" w:rsidP="00403267">
      <w:pPr>
        <w:pStyle w:val="Norm"/>
        <w:rPr>
          <w:rtl/>
        </w:rPr>
      </w:pPr>
      <w:permStart w:id="1024023305" w:edGrp="everyone"/>
      <w:r w:rsidRPr="00BD00C8">
        <w:rPr>
          <w:rtl/>
        </w:rPr>
        <w:t>הזן טקסט כאן...</w:t>
      </w:r>
    </w:p>
    <w:permEnd w:id="1024023305"/>
    <w:p w14:paraId="2A091766" w14:textId="77777777" w:rsidR="00403267" w:rsidRPr="00403267" w:rsidRDefault="00403267" w:rsidP="00403267">
      <w:pPr>
        <w:pStyle w:val="Norm"/>
        <w:rPr>
          <w:sz w:val="2"/>
          <w:szCs w:val="2"/>
          <w:lang w:eastAsia="he-IL"/>
        </w:rPr>
      </w:pPr>
    </w:p>
    <w:p w14:paraId="12C3E019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394E8B40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60204103" w14:textId="77777777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מודל עסקי לפעילות המועדון בתקופת הזיכיון</w:t>
      </w:r>
    </w:p>
    <w:p w14:paraId="3179F429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2E98A19C" w14:textId="77777777" w:rsidR="00403267" w:rsidRPr="00BD00C8" w:rsidRDefault="00403267" w:rsidP="00403267">
      <w:pPr>
        <w:pStyle w:val="Norm"/>
        <w:rPr>
          <w:rtl/>
        </w:rPr>
      </w:pPr>
      <w:permStart w:id="1201299263" w:edGrp="everyone"/>
      <w:r w:rsidRPr="00BD00C8">
        <w:rPr>
          <w:rtl/>
        </w:rPr>
        <w:t>הזן טקסט כאן...</w:t>
      </w:r>
    </w:p>
    <w:permEnd w:id="1201299263"/>
    <w:p w14:paraId="307CB9E9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3C7449FF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506AEF06" w14:textId="571B84E3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מודל עסקי לפעילות המועדון מעבר לתקופת הזיכיון</w:t>
      </w:r>
    </w:p>
    <w:p w14:paraId="17FBFC8D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39145F47" w14:textId="54FDA065" w:rsidR="00403267" w:rsidRPr="00BD00C8" w:rsidRDefault="00403267" w:rsidP="00403267">
      <w:pPr>
        <w:pStyle w:val="Norm"/>
        <w:rPr>
          <w:rtl/>
        </w:rPr>
      </w:pPr>
      <w:permStart w:id="245768177" w:edGrp="everyone"/>
      <w:r w:rsidRPr="00BD00C8">
        <w:rPr>
          <w:rtl/>
        </w:rPr>
        <w:t>הזן טקסט כאן..</w:t>
      </w:r>
    </w:p>
    <w:permEnd w:id="245768177"/>
    <w:p w14:paraId="5D97E728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78668715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25BC19FC" w14:textId="77777777" w:rsidR="00403267" w:rsidRDefault="00403267" w:rsidP="00403267">
      <w:pPr>
        <w:pStyle w:val="Heading2"/>
        <w:framePr w:wrap="notBeside"/>
      </w:pPr>
      <w:r>
        <w:rPr>
          <w:rtl/>
        </w:rPr>
        <w:t>מספר שותפויות שיסייעו בקידום המועדון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03267" w:rsidRPr="00A62871" w14:paraId="76D05EA9" w14:textId="77777777" w:rsidTr="005D0FCB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D5A287F" w14:textId="7DC9DF2A" w:rsidR="00403267" w:rsidRPr="00A62871" w:rsidRDefault="00403267" w:rsidP="005D0FCB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לדוגמה</w:t>
            </w:r>
            <w:r w:rsidRPr="00403267">
              <w:rPr>
                <w:rtl/>
              </w:rPr>
              <w:t>: יזמים, חברות הזנק, רשויות מקומיות, תוכניות יזמות, משקיעים נוספים, תעשייה וכיו"ב.</w:t>
            </w:r>
          </w:p>
        </w:tc>
      </w:tr>
    </w:tbl>
    <w:p w14:paraId="75C093AE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77EE6DBF" w14:textId="77777777" w:rsidR="00403267" w:rsidRPr="00BD00C8" w:rsidRDefault="00403267" w:rsidP="00403267">
      <w:pPr>
        <w:pStyle w:val="Norm"/>
        <w:rPr>
          <w:rtl/>
        </w:rPr>
      </w:pPr>
      <w:permStart w:id="376637200" w:edGrp="everyone"/>
      <w:r w:rsidRPr="00BD00C8">
        <w:rPr>
          <w:rtl/>
        </w:rPr>
        <w:t>הזן טקסט כאן..</w:t>
      </w:r>
    </w:p>
    <w:permEnd w:id="376637200"/>
    <w:p w14:paraId="10F53C30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1B9C1ABC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61C10F4E" w14:textId="77777777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>פעילויות להרחבת הידע של חברי המועדון בהשקעות בסיכון גבוה</w:t>
      </w:r>
    </w:p>
    <w:p w14:paraId="7B329742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5EE1C180" w14:textId="77777777" w:rsidR="00403267" w:rsidRPr="00BD00C8" w:rsidRDefault="00403267" w:rsidP="00403267">
      <w:pPr>
        <w:pStyle w:val="Norm"/>
        <w:rPr>
          <w:rtl/>
        </w:rPr>
      </w:pPr>
      <w:permStart w:id="1400861502" w:edGrp="everyone"/>
      <w:r w:rsidRPr="00BD00C8">
        <w:rPr>
          <w:rtl/>
        </w:rPr>
        <w:t>הזן טקסט כאן..</w:t>
      </w:r>
    </w:p>
    <w:permEnd w:id="1400861502"/>
    <w:p w14:paraId="15C93587" w14:textId="77777777" w:rsidR="00403267" w:rsidRPr="00403267" w:rsidRDefault="00403267" w:rsidP="00403267">
      <w:pPr>
        <w:pStyle w:val="Norm"/>
        <w:rPr>
          <w:sz w:val="20"/>
          <w:szCs w:val="20"/>
          <w:rtl/>
          <w:lang w:eastAsia="he-IL"/>
        </w:rPr>
      </w:pPr>
    </w:p>
    <w:p w14:paraId="6A066982" w14:textId="77777777" w:rsidR="00403267" w:rsidRPr="00403267" w:rsidRDefault="00403267" w:rsidP="00403267">
      <w:pPr>
        <w:pStyle w:val="Norm"/>
        <w:rPr>
          <w:sz w:val="2"/>
          <w:szCs w:val="2"/>
          <w:rtl/>
          <w:lang w:eastAsia="he-IL"/>
        </w:rPr>
      </w:pPr>
    </w:p>
    <w:p w14:paraId="3651C493" w14:textId="4C27990C" w:rsidR="00403267" w:rsidRDefault="00403267" w:rsidP="00403267">
      <w:pPr>
        <w:pStyle w:val="Heading2"/>
        <w:framePr w:wrap="notBeside"/>
        <w:rPr>
          <w:rtl/>
        </w:rPr>
      </w:pPr>
      <w:r>
        <w:rPr>
          <w:rtl/>
        </w:rPr>
        <w:t xml:space="preserve">פעילות תוספתית ביחס לפעילותו הנוכחית של המועדון </w:t>
      </w:r>
      <w:r w:rsidRPr="00403267">
        <w:rPr>
          <w:rFonts w:hint="cs"/>
          <w:b w:val="0"/>
          <w:bCs w:val="0"/>
          <w:sz w:val="22"/>
          <w:szCs w:val="22"/>
          <w:rtl/>
        </w:rPr>
        <w:t>(</w:t>
      </w:r>
      <w:r w:rsidR="0016778E">
        <w:rPr>
          <w:rFonts w:hint="cs"/>
          <w:b w:val="0"/>
          <w:bCs w:val="0"/>
          <w:sz w:val="22"/>
          <w:szCs w:val="22"/>
          <w:rtl/>
        </w:rPr>
        <w:t>אם</w:t>
      </w:r>
      <w:r w:rsidRPr="00403267">
        <w:rPr>
          <w:b w:val="0"/>
          <w:bCs w:val="0"/>
          <w:sz w:val="22"/>
          <w:szCs w:val="22"/>
          <w:rtl/>
        </w:rPr>
        <w:t xml:space="preserve"> </w:t>
      </w:r>
      <w:r w:rsidRPr="00403267">
        <w:rPr>
          <w:rFonts w:hint="cs"/>
          <w:b w:val="0"/>
          <w:bCs w:val="0"/>
          <w:sz w:val="22"/>
          <w:szCs w:val="22"/>
          <w:rtl/>
        </w:rPr>
        <w:t>ש</w:t>
      </w:r>
      <w:r w:rsidRPr="00403267">
        <w:rPr>
          <w:b w:val="0"/>
          <w:bCs w:val="0"/>
          <w:sz w:val="22"/>
          <w:szCs w:val="22"/>
          <w:rtl/>
        </w:rPr>
        <w:t>רלוונטי</w:t>
      </w:r>
      <w:r w:rsidRPr="00403267">
        <w:rPr>
          <w:rFonts w:hint="cs"/>
          <w:b w:val="0"/>
          <w:bCs w:val="0"/>
          <w:sz w:val="22"/>
          <w:szCs w:val="22"/>
          <w:rtl/>
        </w:rPr>
        <w:t>)</w:t>
      </w:r>
    </w:p>
    <w:p w14:paraId="62E0BC41" w14:textId="77777777" w:rsidR="00403267" w:rsidRPr="0065477B" w:rsidRDefault="00403267" w:rsidP="00403267">
      <w:pPr>
        <w:pStyle w:val="Norm"/>
        <w:rPr>
          <w:sz w:val="4"/>
          <w:szCs w:val="4"/>
          <w:rtl/>
          <w:lang w:eastAsia="he-IL"/>
        </w:rPr>
      </w:pPr>
    </w:p>
    <w:p w14:paraId="346B8A5A" w14:textId="2DB45BA0" w:rsidR="000C6838" w:rsidRDefault="00403267" w:rsidP="000C6838">
      <w:pPr>
        <w:pStyle w:val="Norm"/>
        <w:rPr>
          <w:rtl/>
        </w:rPr>
      </w:pPr>
      <w:permStart w:id="858530859" w:edGrp="everyone"/>
      <w:r w:rsidRPr="00BD00C8">
        <w:rPr>
          <w:rtl/>
        </w:rPr>
        <w:t>הזן טקסט כאן..</w:t>
      </w:r>
    </w:p>
    <w:p w14:paraId="2C12B860" w14:textId="20726D01" w:rsidR="000C6838" w:rsidRDefault="000C6838" w:rsidP="000C6838">
      <w:pPr>
        <w:pStyle w:val="Norm"/>
        <w:rPr>
          <w:sz w:val="20"/>
          <w:szCs w:val="20"/>
        </w:rPr>
      </w:pPr>
    </w:p>
    <w:permEnd w:id="858530859"/>
    <w:p w14:paraId="3FC84346" w14:textId="77777777" w:rsidR="0065477B" w:rsidRPr="0065477B" w:rsidRDefault="0065477B" w:rsidP="000C6838">
      <w:pPr>
        <w:pStyle w:val="Norm"/>
        <w:rPr>
          <w:sz w:val="2"/>
          <w:szCs w:val="2"/>
          <w:rtl/>
        </w:rPr>
      </w:pPr>
    </w:p>
    <w:sectPr w:rsidR="0065477B" w:rsidRPr="0065477B" w:rsidSect="002670A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10" w:right="567" w:bottom="510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BE4B6" w14:textId="77777777" w:rsidR="00AA3913" w:rsidRDefault="00AA3913" w:rsidP="00BF2C64">
      <w:r>
        <w:separator/>
      </w:r>
    </w:p>
    <w:p w14:paraId="1471CC9F" w14:textId="77777777" w:rsidR="00AA3913" w:rsidRDefault="00AA3913"/>
  </w:endnote>
  <w:endnote w:type="continuationSeparator" w:id="0">
    <w:p w14:paraId="2ACCD0A4" w14:textId="77777777" w:rsidR="00AA3913" w:rsidRDefault="00AA3913" w:rsidP="00BF2C64">
      <w:r>
        <w:continuationSeparator/>
      </w:r>
    </w:p>
    <w:p w14:paraId="0E6CECF0" w14:textId="77777777" w:rsidR="00AA3913" w:rsidRDefault="00AA3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2"/>
        <w:szCs w:val="12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4CE27928" w14:textId="77777777" w:rsidR="0066671D" w:rsidRDefault="0066671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447162A7" w:rsidR="007A21E7" w:rsidRPr="00BA11E3" w:rsidRDefault="00AA3913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90D2" w14:textId="65918A12" w:rsidR="00F76AFC" w:rsidRPr="00FF598A" w:rsidRDefault="00F76AFC" w:rsidP="00F76AFC">
    <w:pPr>
      <w:pStyle w:val="Footer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1B6AB81F" w14:textId="501DC667" w:rsidR="00F76AFC" w:rsidRPr="00F76AFC" w:rsidRDefault="00F76AFC" w:rsidP="00F76AFC">
    <w:pPr>
      <w:pStyle w:val="Footer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3AC6" w14:textId="77777777" w:rsidR="00AA3913" w:rsidRDefault="00AA3913" w:rsidP="00BF2C64">
      <w:r>
        <w:separator/>
      </w:r>
    </w:p>
    <w:p w14:paraId="4A85A854" w14:textId="77777777" w:rsidR="00AA3913" w:rsidRDefault="00AA3913"/>
  </w:footnote>
  <w:footnote w:type="continuationSeparator" w:id="0">
    <w:p w14:paraId="41899163" w14:textId="77777777" w:rsidR="00AA3913" w:rsidRDefault="00AA3913" w:rsidP="00BF2C64">
      <w:r>
        <w:continuationSeparator/>
      </w:r>
    </w:p>
    <w:p w14:paraId="559B5742" w14:textId="77777777" w:rsidR="00AA3913" w:rsidRDefault="00AA3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151" w14:textId="1F670BB1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2A6926">
        <w:rPr>
          <w:noProof/>
        </w:rPr>
        <w:instrText>7</w:instrText>
      </w:r>
    </w:fldSimple>
    <w:r>
      <w:instrText xml:space="preserve"> &gt;= </w:instrText>
    </w:r>
    <w:r w:rsidR="00804C82">
      <w:instrText>3</w:instrText>
    </w:r>
    <w:r w:rsidR="000C78D4">
      <w:rPr>
        <w:rFonts w:hint="cs"/>
        <w:rtl/>
      </w:rPr>
      <w:instrText>6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804C82">
      <w:rPr>
        <w:b/>
        <w:bCs/>
        <w:color w:val="C00000"/>
        <w:sz w:val="52"/>
        <w:szCs w:val="52"/>
      </w:rPr>
      <w:instrText>3</w:instrText>
    </w:r>
    <w:r w:rsidR="000C78D4">
      <w:rPr>
        <w:rFonts w:hint="cs"/>
        <w:b/>
        <w:bCs/>
        <w:color w:val="C00000"/>
        <w:sz w:val="52"/>
        <w:szCs w:val="52"/>
        <w:rtl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CBF7" w14:textId="1AB721E1" w:rsidR="00144F8B" w:rsidRPr="00144F8B" w:rsidRDefault="00144F8B" w:rsidP="00144F8B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2A6926">
        <w:rPr>
          <w:noProof/>
        </w:rPr>
        <w:instrText>7</w:instrText>
      </w:r>
    </w:fldSimple>
    <w:r>
      <w:instrText xml:space="preserve"> &gt;= </w:instrText>
    </w:r>
    <w:r w:rsidR="0037321F">
      <w:rPr>
        <w:rFonts w:hint="cs"/>
        <w:rtl/>
      </w:rPr>
      <w:instrText>3</w:instrText>
    </w:r>
    <w:r w:rsidR="000C78D4">
      <w:rPr>
        <w:rFonts w:hint="cs"/>
        <w:rtl/>
      </w:rPr>
      <w:instrText>6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37321F">
      <w:rPr>
        <w:rFonts w:hint="cs"/>
        <w:b/>
        <w:bCs/>
        <w:color w:val="C00000"/>
        <w:sz w:val="52"/>
        <w:szCs w:val="52"/>
        <w:rtl/>
      </w:rPr>
      <w:instrText>3</w:instrText>
    </w:r>
    <w:r w:rsidR="000C78D4">
      <w:rPr>
        <w:rFonts w:hint="cs"/>
        <w:b/>
        <w:bCs/>
        <w:color w:val="C00000"/>
        <w:sz w:val="52"/>
        <w:szCs w:val="52"/>
        <w:rtl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E72038"/>
    <w:multiLevelType w:val="multilevel"/>
    <w:tmpl w:val="73CCC34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C17F3"/>
    <w:multiLevelType w:val="hybridMultilevel"/>
    <w:tmpl w:val="21C28EDE"/>
    <w:lvl w:ilvl="0" w:tplc="5C42EDCE">
      <w:start w:val="1"/>
      <w:numFmt w:val="bullet"/>
      <w:lvlText w:val=""/>
      <w:lvlJc w:val="left"/>
      <w:pPr>
        <w:ind w:left="702" w:hanging="360"/>
      </w:p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 w15:restartNumberingAfterBreak="0">
    <w:nsid w:val="18DB355D"/>
    <w:multiLevelType w:val="hybridMultilevel"/>
    <w:tmpl w:val="E2543472"/>
    <w:lvl w:ilvl="0" w:tplc="90DCBEA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87368"/>
    <w:multiLevelType w:val="hybridMultilevel"/>
    <w:tmpl w:val="4B044562"/>
    <w:lvl w:ilvl="0" w:tplc="1EFE7CA4">
      <w:start w:val="1"/>
      <w:numFmt w:val="bullet"/>
      <w:pStyle w:val="notesbullet2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4F83982"/>
    <w:multiLevelType w:val="hybridMultilevel"/>
    <w:tmpl w:val="4ED23F92"/>
    <w:lvl w:ilvl="0" w:tplc="EB4081D2">
      <w:start w:val="1"/>
      <w:numFmt w:val="bullet"/>
      <w:lvlText w:val=""/>
      <w:lvlJc w:val="left"/>
      <w:pPr>
        <w:ind w:left="720" w:hanging="360"/>
      </w:pPr>
      <w:rPr>
        <w:rFonts w:ascii="Wingdings 2" w:hAnsi="Wingdings 2" w:cs="Wingdings 2" w:hint="default"/>
        <w:b w:val="0"/>
        <w:bCs w:val="0"/>
        <w:i w:val="0"/>
        <w:iCs w:val="0"/>
        <w:caps w:val="0"/>
        <w:strike w:val="0"/>
        <w:dstrike w:val="0"/>
        <w:vanish w:val="0"/>
        <w:color w:val="000095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A7484"/>
    <w:multiLevelType w:val="hybridMultilevel"/>
    <w:tmpl w:val="7BD03AC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6F4E"/>
    <w:multiLevelType w:val="hybridMultilevel"/>
    <w:tmpl w:val="BB649816"/>
    <w:lvl w:ilvl="0" w:tplc="006474C2">
      <w:start w:val="1"/>
      <w:numFmt w:val="bullet"/>
      <w:pStyle w:val="notesbullet"/>
      <w:lvlText w:val="t"/>
      <w:lvlJc w:val="left"/>
      <w:pPr>
        <w:ind w:left="417" w:hanging="360"/>
      </w:pPr>
      <w:rPr>
        <w:rFonts w:ascii="Wingdings 3" w:hAnsi="Wingdings 3" w:cs="Wingdings 3" w:hint="default"/>
        <w:b w:val="0"/>
        <w:i w:val="0"/>
        <w:color w:val="000095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0DB5638"/>
    <w:multiLevelType w:val="hybridMultilevel"/>
    <w:tmpl w:val="D734A0D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A3716"/>
    <w:multiLevelType w:val="hybridMultilevel"/>
    <w:tmpl w:val="E89E8C90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3" w15:restartNumberingAfterBreak="0">
    <w:nsid w:val="49964A73"/>
    <w:multiLevelType w:val="hybridMultilevel"/>
    <w:tmpl w:val="AE301BB4"/>
    <w:lvl w:ilvl="0" w:tplc="90DCBEA2">
      <w:start w:val="1"/>
      <w:numFmt w:val="bullet"/>
      <w:lvlText w:val=""/>
      <w:lvlJc w:val="left"/>
      <w:pPr>
        <w:ind w:left="1061" w:hanging="360"/>
      </w:pPr>
      <w:rPr>
        <w:rFonts w:ascii="Wingdings 2" w:hAnsi="Wingdings 2" w:cs="Wingdings 2" w:hint="default"/>
        <w:b w:val="0"/>
        <w:i w:val="0"/>
        <w:color w:val="000095"/>
        <w:sz w:val="22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24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2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26" w15:restartNumberingAfterBreak="0">
    <w:nsid w:val="67770910"/>
    <w:multiLevelType w:val="hybridMultilevel"/>
    <w:tmpl w:val="A9B6394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28" w15:restartNumberingAfterBreak="0">
    <w:nsid w:val="70122C62"/>
    <w:multiLevelType w:val="multilevel"/>
    <w:tmpl w:val="665C4A4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29" w15:restartNumberingAfterBreak="0">
    <w:nsid w:val="77A41223"/>
    <w:multiLevelType w:val="hybridMultilevel"/>
    <w:tmpl w:val="1C92868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859009">
    <w:abstractNumId w:val="22"/>
  </w:num>
  <w:num w:numId="2" w16cid:durableId="1455902650">
    <w:abstractNumId w:val="27"/>
  </w:num>
  <w:num w:numId="3" w16cid:durableId="1305618258">
    <w:abstractNumId w:val="9"/>
  </w:num>
  <w:num w:numId="4" w16cid:durableId="1118838420">
    <w:abstractNumId w:val="7"/>
  </w:num>
  <w:num w:numId="5" w16cid:durableId="1676497769">
    <w:abstractNumId w:val="6"/>
  </w:num>
  <w:num w:numId="6" w16cid:durableId="1986470200">
    <w:abstractNumId w:val="5"/>
  </w:num>
  <w:num w:numId="7" w16cid:durableId="10765741">
    <w:abstractNumId w:val="4"/>
  </w:num>
  <w:num w:numId="8" w16cid:durableId="832836708">
    <w:abstractNumId w:val="8"/>
  </w:num>
  <w:num w:numId="9" w16cid:durableId="704984634">
    <w:abstractNumId w:val="3"/>
  </w:num>
  <w:num w:numId="10" w16cid:durableId="1470825961">
    <w:abstractNumId w:val="2"/>
  </w:num>
  <w:num w:numId="11" w16cid:durableId="177888468">
    <w:abstractNumId w:val="1"/>
  </w:num>
  <w:num w:numId="12" w16cid:durableId="580062301">
    <w:abstractNumId w:val="0"/>
  </w:num>
  <w:num w:numId="13" w16cid:durableId="545261957">
    <w:abstractNumId w:val="21"/>
  </w:num>
  <w:num w:numId="14" w16cid:durableId="298919873">
    <w:abstractNumId w:val="25"/>
  </w:num>
  <w:num w:numId="15" w16cid:durableId="1068041384">
    <w:abstractNumId w:val="28"/>
  </w:num>
  <w:num w:numId="16" w16cid:durableId="192351160">
    <w:abstractNumId w:val="11"/>
  </w:num>
  <w:num w:numId="17" w16cid:durableId="1184982288">
    <w:abstractNumId w:val="15"/>
  </w:num>
  <w:num w:numId="18" w16cid:durableId="1314720359">
    <w:abstractNumId w:val="19"/>
  </w:num>
  <w:num w:numId="19" w16cid:durableId="495222331">
    <w:abstractNumId w:val="17"/>
  </w:num>
  <w:num w:numId="20" w16cid:durableId="1454250201">
    <w:abstractNumId w:val="20"/>
  </w:num>
  <w:num w:numId="21" w16cid:durableId="1070007157">
    <w:abstractNumId w:val="29"/>
  </w:num>
  <w:num w:numId="22" w16cid:durableId="247619255">
    <w:abstractNumId w:val="26"/>
  </w:num>
  <w:num w:numId="23" w16cid:durableId="94911234">
    <w:abstractNumId w:val="24"/>
  </w:num>
  <w:num w:numId="24" w16cid:durableId="712578011">
    <w:abstractNumId w:val="28"/>
  </w:num>
  <w:num w:numId="25" w16cid:durableId="873035567">
    <w:abstractNumId w:val="28"/>
  </w:num>
  <w:num w:numId="26" w16cid:durableId="1862891560">
    <w:abstractNumId w:val="28"/>
  </w:num>
  <w:num w:numId="27" w16cid:durableId="322050537">
    <w:abstractNumId w:val="10"/>
  </w:num>
  <w:num w:numId="28" w16cid:durableId="682241094">
    <w:abstractNumId w:val="18"/>
  </w:num>
  <w:num w:numId="29" w16cid:durableId="14314154">
    <w:abstractNumId w:val="23"/>
  </w:num>
  <w:num w:numId="30" w16cid:durableId="2054302769">
    <w:abstractNumId w:val="14"/>
  </w:num>
  <w:num w:numId="31" w16cid:durableId="1111516237">
    <w:abstractNumId w:val="13"/>
  </w:num>
  <w:num w:numId="32" w16cid:durableId="349255778">
    <w:abstractNumId w:val="16"/>
  </w:num>
  <w:num w:numId="33" w16cid:durableId="396899908">
    <w:abstractNumId w:val="12"/>
  </w:num>
  <w:num w:numId="34" w16cid:durableId="198431313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bEk+JthJB6I1iVZTJjrbPz1kd2cCwl7S61l5uaKpxDlLgA4NIQa20PI+KNiF9Ctw6bZTlFiTubH6YH/vNmLEeA==" w:salt="YkrqiQwIb1s8fnTnqDQtOg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398"/>
    <w:rsid w:val="00000FBA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A66"/>
    <w:rsid w:val="00027BD1"/>
    <w:rsid w:val="00027C80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5EE9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67A5"/>
    <w:rsid w:val="00057727"/>
    <w:rsid w:val="0005796D"/>
    <w:rsid w:val="00060C12"/>
    <w:rsid w:val="00061863"/>
    <w:rsid w:val="00062123"/>
    <w:rsid w:val="00062A03"/>
    <w:rsid w:val="00063FE3"/>
    <w:rsid w:val="00064C46"/>
    <w:rsid w:val="00065524"/>
    <w:rsid w:val="00070E6B"/>
    <w:rsid w:val="00071468"/>
    <w:rsid w:val="00071534"/>
    <w:rsid w:val="00072CD7"/>
    <w:rsid w:val="0007579C"/>
    <w:rsid w:val="00075881"/>
    <w:rsid w:val="0007710A"/>
    <w:rsid w:val="00077B55"/>
    <w:rsid w:val="00077D09"/>
    <w:rsid w:val="00080504"/>
    <w:rsid w:val="00080E70"/>
    <w:rsid w:val="0008288C"/>
    <w:rsid w:val="00082ED1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97D31"/>
    <w:rsid w:val="000A03AF"/>
    <w:rsid w:val="000A408C"/>
    <w:rsid w:val="000A4DB4"/>
    <w:rsid w:val="000A5016"/>
    <w:rsid w:val="000A5411"/>
    <w:rsid w:val="000A6101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3276"/>
    <w:rsid w:val="000B3D87"/>
    <w:rsid w:val="000B3F2B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838"/>
    <w:rsid w:val="000C6FAD"/>
    <w:rsid w:val="000C78D4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5863"/>
    <w:rsid w:val="000D7E11"/>
    <w:rsid w:val="000D7F7E"/>
    <w:rsid w:val="000E0029"/>
    <w:rsid w:val="000E053B"/>
    <w:rsid w:val="000E3766"/>
    <w:rsid w:val="000E3C86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12B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1AA"/>
    <w:rsid w:val="001033CB"/>
    <w:rsid w:val="001048B6"/>
    <w:rsid w:val="00104910"/>
    <w:rsid w:val="001073BA"/>
    <w:rsid w:val="00107E95"/>
    <w:rsid w:val="0011029C"/>
    <w:rsid w:val="00110452"/>
    <w:rsid w:val="00110B4C"/>
    <w:rsid w:val="00110E2A"/>
    <w:rsid w:val="00110E96"/>
    <w:rsid w:val="00111A24"/>
    <w:rsid w:val="00113409"/>
    <w:rsid w:val="00113FB1"/>
    <w:rsid w:val="00115E12"/>
    <w:rsid w:val="00116A0C"/>
    <w:rsid w:val="001179D3"/>
    <w:rsid w:val="00117DCA"/>
    <w:rsid w:val="001214BF"/>
    <w:rsid w:val="00122014"/>
    <w:rsid w:val="0012238F"/>
    <w:rsid w:val="00123666"/>
    <w:rsid w:val="00123C52"/>
    <w:rsid w:val="0012454A"/>
    <w:rsid w:val="00125257"/>
    <w:rsid w:val="00125D3D"/>
    <w:rsid w:val="00126C28"/>
    <w:rsid w:val="00126EA3"/>
    <w:rsid w:val="00126F90"/>
    <w:rsid w:val="00126FD4"/>
    <w:rsid w:val="00130F58"/>
    <w:rsid w:val="00131301"/>
    <w:rsid w:val="00131728"/>
    <w:rsid w:val="001322AA"/>
    <w:rsid w:val="00132ED5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57D01"/>
    <w:rsid w:val="001609CC"/>
    <w:rsid w:val="00160F99"/>
    <w:rsid w:val="00161CF3"/>
    <w:rsid w:val="00163213"/>
    <w:rsid w:val="00163763"/>
    <w:rsid w:val="00163D22"/>
    <w:rsid w:val="00166233"/>
    <w:rsid w:val="001666ED"/>
    <w:rsid w:val="00166DE6"/>
    <w:rsid w:val="0016778E"/>
    <w:rsid w:val="0017061F"/>
    <w:rsid w:val="00170679"/>
    <w:rsid w:val="0017115F"/>
    <w:rsid w:val="001717CD"/>
    <w:rsid w:val="00171ACA"/>
    <w:rsid w:val="001720F1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728"/>
    <w:rsid w:val="0017796E"/>
    <w:rsid w:val="00180AC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F68"/>
    <w:rsid w:val="00193C87"/>
    <w:rsid w:val="00194088"/>
    <w:rsid w:val="001942D8"/>
    <w:rsid w:val="0019523E"/>
    <w:rsid w:val="00195FED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2CFA"/>
    <w:rsid w:val="001B3064"/>
    <w:rsid w:val="001B342F"/>
    <w:rsid w:val="001B3BDC"/>
    <w:rsid w:val="001B4CD7"/>
    <w:rsid w:val="001B661D"/>
    <w:rsid w:val="001B6BF0"/>
    <w:rsid w:val="001B6CC5"/>
    <w:rsid w:val="001B70D3"/>
    <w:rsid w:val="001C318B"/>
    <w:rsid w:val="001C50EB"/>
    <w:rsid w:val="001C51DF"/>
    <w:rsid w:val="001C5A95"/>
    <w:rsid w:val="001C6926"/>
    <w:rsid w:val="001C69C6"/>
    <w:rsid w:val="001C744D"/>
    <w:rsid w:val="001C7556"/>
    <w:rsid w:val="001C793D"/>
    <w:rsid w:val="001D0931"/>
    <w:rsid w:val="001D0ABC"/>
    <w:rsid w:val="001D2980"/>
    <w:rsid w:val="001D3E8A"/>
    <w:rsid w:val="001D4767"/>
    <w:rsid w:val="001D5447"/>
    <w:rsid w:val="001D678A"/>
    <w:rsid w:val="001D6BCF"/>
    <w:rsid w:val="001D75AF"/>
    <w:rsid w:val="001D77A1"/>
    <w:rsid w:val="001E0BC9"/>
    <w:rsid w:val="001E1014"/>
    <w:rsid w:val="001E1388"/>
    <w:rsid w:val="001E148D"/>
    <w:rsid w:val="001E1D2C"/>
    <w:rsid w:val="001E348E"/>
    <w:rsid w:val="001E42AA"/>
    <w:rsid w:val="001E4BCE"/>
    <w:rsid w:val="001E4C3A"/>
    <w:rsid w:val="001E55F1"/>
    <w:rsid w:val="001E69E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1709E"/>
    <w:rsid w:val="00217867"/>
    <w:rsid w:val="00221850"/>
    <w:rsid w:val="00221B76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348C"/>
    <w:rsid w:val="002356BE"/>
    <w:rsid w:val="00235DD7"/>
    <w:rsid w:val="002366DE"/>
    <w:rsid w:val="002430CF"/>
    <w:rsid w:val="0024472C"/>
    <w:rsid w:val="0024479E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670A2"/>
    <w:rsid w:val="0027201A"/>
    <w:rsid w:val="00272F38"/>
    <w:rsid w:val="00272F7C"/>
    <w:rsid w:val="00273302"/>
    <w:rsid w:val="00273A68"/>
    <w:rsid w:val="00273BDB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33B3"/>
    <w:rsid w:val="002A3DDD"/>
    <w:rsid w:val="002A6926"/>
    <w:rsid w:val="002A7ED1"/>
    <w:rsid w:val="002B055D"/>
    <w:rsid w:val="002B1C44"/>
    <w:rsid w:val="002B293F"/>
    <w:rsid w:val="002B4195"/>
    <w:rsid w:val="002B480D"/>
    <w:rsid w:val="002B484A"/>
    <w:rsid w:val="002B4DFA"/>
    <w:rsid w:val="002B7812"/>
    <w:rsid w:val="002B7D21"/>
    <w:rsid w:val="002C0FFB"/>
    <w:rsid w:val="002C191D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02F"/>
    <w:rsid w:val="002D3E15"/>
    <w:rsid w:val="002D4D25"/>
    <w:rsid w:val="002D5FCB"/>
    <w:rsid w:val="002D72C1"/>
    <w:rsid w:val="002E0074"/>
    <w:rsid w:val="002E08A1"/>
    <w:rsid w:val="002E117C"/>
    <w:rsid w:val="002E11B5"/>
    <w:rsid w:val="002E1688"/>
    <w:rsid w:val="002E250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7C1"/>
    <w:rsid w:val="002F6FDD"/>
    <w:rsid w:val="002F7BED"/>
    <w:rsid w:val="00300663"/>
    <w:rsid w:val="00300E08"/>
    <w:rsid w:val="00300F2A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9A3"/>
    <w:rsid w:val="00317B13"/>
    <w:rsid w:val="00317B48"/>
    <w:rsid w:val="00317C4F"/>
    <w:rsid w:val="00317FA4"/>
    <w:rsid w:val="003200C5"/>
    <w:rsid w:val="00321504"/>
    <w:rsid w:val="00321C7F"/>
    <w:rsid w:val="00321E3E"/>
    <w:rsid w:val="00324A54"/>
    <w:rsid w:val="003251FB"/>
    <w:rsid w:val="003252C0"/>
    <w:rsid w:val="00325E44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37A05"/>
    <w:rsid w:val="0034179B"/>
    <w:rsid w:val="00341CCB"/>
    <w:rsid w:val="00341E15"/>
    <w:rsid w:val="003429A6"/>
    <w:rsid w:val="00342E22"/>
    <w:rsid w:val="00342E50"/>
    <w:rsid w:val="0034330D"/>
    <w:rsid w:val="00343348"/>
    <w:rsid w:val="00343817"/>
    <w:rsid w:val="003440D1"/>
    <w:rsid w:val="00345957"/>
    <w:rsid w:val="00346733"/>
    <w:rsid w:val="00346865"/>
    <w:rsid w:val="00346958"/>
    <w:rsid w:val="00350DCC"/>
    <w:rsid w:val="0035110D"/>
    <w:rsid w:val="003520E6"/>
    <w:rsid w:val="00352DA2"/>
    <w:rsid w:val="00354E10"/>
    <w:rsid w:val="00355646"/>
    <w:rsid w:val="00356079"/>
    <w:rsid w:val="00357058"/>
    <w:rsid w:val="00357DFE"/>
    <w:rsid w:val="00360477"/>
    <w:rsid w:val="00360593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321F"/>
    <w:rsid w:val="0037415D"/>
    <w:rsid w:val="00374CDF"/>
    <w:rsid w:val="00375D0E"/>
    <w:rsid w:val="00376516"/>
    <w:rsid w:val="00376D41"/>
    <w:rsid w:val="00377447"/>
    <w:rsid w:val="00381027"/>
    <w:rsid w:val="00381B4A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4B1C"/>
    <w:rsid w:val="003B5419"/>
    <w:rsid w:val="003B5A59"/>
    <w:rsid w:val="003B5BFB"/>
    <w:rsid w:val="003B63D3"/>
    <w:rsid w:val="003B7B5C"/>
    <w:rsid w:val="003C0BAF"/>
    <w:rsid w:val="003C1316"/>
    <w:rsid w:val="003C1F6A"/>
    <w:rsid w:val="003C4F30"/>
    <w:rsid w:val="003C6284"/>
    <w:rsid w:val="003C6D6B"/>
    <w:rsid w:val="003C7DE9"/>
    <w:rsid w:val="003D0007"/>
    <w:rsid w:val="003D14DC"/>
    <w:rsid w:val="003D1B6E"/>
    <w:rsid w:val="003D23B7"/>
    <w:rsid w:val="003D242E"/>
    <w:rsid w:val="003D354E"/>
    <w:rsid w:val="003D3869"/>
    <w:rsid w:val="003D4220"/>
    <w:rsid w:val="003D4F72"/>
    <w:rsid w:val="003D72B7"/>
    <w:rsid w:val="003D7A3E"/>
    <w:rsid w:val="003D7CA4"/>
    <w:rsid w:val="003D7CAE"/>
    <w:rsid w:val="003E03CF"/>
    <w:rsid w:val="003E080F"/>
    <w:rsid w:val="003E1833"/>
    <w:rsid w:val="003E2A16"/>
    <w:rsid w:val="003E33DB"/>
    <w:rsid w:val="003E39F4"/>
    <w:rsid w:val="003E4F9C"/>
    <w:rsid w:val="003E4FB4"/>
    <w:rsid w:val="003E52D0"/>
    <w:rsid w:val="003E5D28"/>
    <w:rsid w:val="003E65C6"/>
    <w:rsid w:val="003E65F1"/>
    <w:rsid w:val="003E67F4"/>
    <w:rsid w:val="003E6F32"/>
    <w:rsid w:val="003E6FBC"/>
    <w:rsid w:val="003E7221"/>
    <w:rsid w:val="003F0249"/>
    <w:rsid w:val="003F069F"/>
    <w:rsid w:val="003F10A4"/>
    <w:rsid w:val="003F16C8"/>
    <w:rsid w:val="003F1D0A"/>
    <w:rsid w:val="003F36F4"/>
    <w:rsid w:val="003F4C21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67"/>
    <w:rsid w:val="004032B6"/>
    <w:rsid w:val="004038A7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234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A88"/>
    <w:rsid w:val="00435AD1"/>
    <w:rsid w:val="004362D3"/>
    <w:rsid w:val="004401C3"/>
    <w:rsid w:val="00442B19"/>
    <w:rsid w:val="00442D89"/>
    <w:rsid w:val="00442F03"/>
    <w:rsid w:val="00443A49"/>
    <w:rsid w:val="004441B4"/>
    <w:rsid w:val="00444D74"/>
    <w:rsid w:val="00444F36"/>
    <w:rsid w:val="00445A56"/>
    <w:rsid w:val="00447662"/>
    <w:rsid w:val="00447833"/>
    <w:rsid w:val="00447BCB"/>
    <w:rsid w:val="00447DAC"/>
    <w:rsid w:val="0045003C"/>
    <w:rsid w:val="0045024C"/>
    <w:rsid w:val="00450868"/>
    <w:rsid w:val="00450924"/>
    <w:rsid w:val="00451483"/>
    <w:rsid w:val="00452024"/>
    <w:rsid w:val="0045239B"/>
    <w:rsid w:val="0045300D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48E4"/>
    <w:rsid w:val="0049519C"/>
    <w:rsid w:val="004951A1"/>
    <w:rsid w:val="0049594F"/>
    <w:rsid w:val="004967B5"/>
    <w:rsid w:val="00496EF9"/>
    <w:rsid w:val="004A0376"/>
    <w:rsid w:val="004A1150"/>
    <w:rsid w:val="004A12E5"/>
    <w:rsid w:val="004A172B"/>
    <w:rsid w:val="004A285E"/>
    <w:rsid w:val="004A3534"/>
    <w:rsid w:val="004A4CA2"/>
    <w:rsid w:val="004A5CCA"/>
    <w:rsid w:val="004A5FF5"/>
    <w:rsid w:val="004A6FC3"/>
    <w:rsid w:val="004A70A4"/>
    <w:rsid w:val="004A7275"/>
    <w:rsid w:val="004A784F"/>
    <w:rsid w:val="004A7E2F"/>
    <w:rsid w:val="004A7EEE"/>
    <w:rsid w:val="004B2899"/>
    <w:rsid w:val="004B2969"/>
    <w:rsid w:val="004B2F17"/>
    <w:rsid w:val="004B381B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204A"/>
    <w:rsid w:val="004C25FE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F10"/>
    <w:rsid w:val="004F454E"/>
    <w:rsid w:val="004F485A"/>
    <w:rsid w:val="004F4EB4"/>
    <w:rsid w:val="004F52FB"/>
    <w:rsid w:val="004F5C84"/>
    <w:rsid w:val="00501D9B"/>
    <w:rsid w:val="0050267F"/>
    <w:rsid w:val="00503C13"/>
    <w:rsid w:val="005043C2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A14"/>
    <w:rsid w:val="00521B58"/>
    <w:rsid w:val="00521C6B"/>
    <w:rsid w:val="005241EF"/>
    <w:rsid w:val="005245DB"/>
    <w:rsid w:val="00524DB8"/>
    <w:rsid w:val="00526242"/>
    <w:rsid w:val="005279EB"/>
    <w:rsid w:val="005308CA"/>
    <w:rsid w:val="00531540"/>
    <w:rsid w:val="005322DA"/>
    <w:rsid w:val="0053241B"/>
    <w:rsid w:val="00534AC3"/>
    <w:rsid w:val="00534E16"/>
    <w:rsid w:val="0053580E"/>
    <w:rsid w:val="005371BA"/>
    <w:rsid w:val="005373A2"/>
    <w:rsid w:val="00537720"/>
    <w:rsid w:val="005378D6"/>
    <w:rsid w:val="00537FAF"/>
    <w:rsid w:val="00540677"/>
    <w:rsid w:val="00540800"/>
    <w:rsid w:val="00540CE9"/>
    <w:rsid w:val="00543064"/>
    <w:rsid w:val="0054452F"/>
    <w:rsid w:val="005453C4"/>
    <w:rsid w:val="00546203"/>
    <w:rsid w:val="00547A81"/>
    <w:rsid w:val="00547E53"/>
    <w:rsid w:val="0055546E"/>
    <w:rsid w:val="005554BD"/>
    <w:rsid w:val="0055579D"/>
    <w:rsid w:val="005567C2"/>
    <w:rsid w:val="00557451"/>
    <w:rsid w:val="005574AD"/>
    <w:rsid w:val="00557A35"/>
    <w:rsid w:val="00560A02"/>
    <w:rsid w:val="005617DC"/>
    <w:rsid w:val="0056185F"/>
    <w:rsid w:val="00561A22"/>
    <w:rsid w:val="005623CF"/>
    <w:rsid w:val="00563049"/>
    <w:rsid w:val="0056393C"/>
    <w:rsid w:val="005643ED"/>
    <w:rsid w:val="0056457B"/>
    <w:rsid w:val="0056611F"/>
    <w:rsid w:val="00571747"/>
    <w:rsid w:val="00572B08"/>
    <w:rsid w:val="00572F8C"/>
    <w:rsid w:val="0057351E"/>
    <w:rsid w:val="00573A25"/>
    <w:rsid w:val="00573FBC"/>
    <w:rsid w:val="00573FF1"/>
    <w:rsid w:val="00576002"/>
    <w:rsid w:val="00580BAF"/>
    <w:rsid w:val="0058207A"/>
    <w:rsid w:val="00582441"/>
    <w:rsid w:val="00583400"/>
    <w:rsid w:val="00584C9C"/>
    <w:rsid w:val="00585164"/>
    <w:rsid w:val="00592FA3"/>
    <w:rsid w:val="00593EA2"/>
    <w:rsid w:val="00595F04"/>
    <w:rsid w:val="00596422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E89"/>
    <w:rsid w:val="005A52C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4FD1"/>
    <w:rsid w:val="005B6ACA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579"/>
    <w:rsid w:val="005C5D04"/>
    <w:rsid w:val="005C5F0A"/>
    <w:rsid w:val="005C63B5"/>
    <w:rsid w:val="005C68DD"/>
    <w:rsid w:val="005C6FBA"/>
    <w:rsid w:val="005C79C1"/>
    <w:rsid w:val="005C7A33"/>
    <w:rsid w:val="005D1999"/>
    <w:rsid w:val="005D2212"/>
    <w:rsid w:val="005D2531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34A"/>
    <w:rsid w:val="006044AD"/>
    <w:rsid w:val="00604FDF"/>
    <w:rsid w:val="006056E6"/>
    <w:rsid w:val="00605701"/>
    <w:rsid w:val="006065B2"/>
    <w:rsid w:val="00610EE7"/>
    <w:rsid w:val="0061135C"/>
    <w:rsid w:val="006115FB"/>
    <w:rsid w:val="00612D45"/>
    <w:rsid w:val="006148D2"/>
    <w:rsid w:val="00614AB9"/>
    <w:rsid w:val="00614C1B"/>
    <w:rsid w:val="006166FD"/>
    <w:rsid w:val="0062187B"/>
    <w:rsid w:val="00622AAF"/>
    <w:rsid w:val="00622AE7"/>
    <w:rsid w:val="00624552"/>
    <w:rsid w:val="00624793"/>
    <w:rsid w:val="00624AD9"/>
    <w:rsid w:val="006263D9"/>
    <w:rsid w:val="00630EF0"/>
    <w:rsid w:val="006319DD"/>
    <w:rsid w:val="00632DEC"/>
    <w:rsid w:val="00633D75"/>
    <w:rsid w:val="00633E0A"/>
    <w:rsid w:val="00633F95"/>
    <w:rsid w:val="00634884"/>
    <w:rsid w:val="00634DBE"/>
    <w:rsid w:val="0063509F"/>
    <w:rsid w:val="00636EE8"/>
    <w:rsid w:val="00640747"/>
    <w:rsid w:val="0064104F"/>
    <w:rsid w:val="006420DC"/>
    <w:rsid w:val="00642F66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2DE2"/>
    <w:rsid w:val="006531C4"/>
    <w:rsid w:val="0065477B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0B9E"/>
    <w:rsid w:val="00661AF4"/>
    <w:rsid w:val="00665827"/>
    <w:rsid w:val="00665A9B"/>
    <w:rsid w:val="0066671D"/>
    <w:rsid w:val="00667BB9"/>
    <w:rsid w:val="0067215A"/>
    <w:rsid w:val="00672A6B"/>
    <w:rsid w:val="0067489F"/>
    <w:rsid w:val="00674915"/>
    <w:rsid w:val="00676035"/>
    <w:rsid w:val="006801AE"/>
    <w:rsid w:val="00681FF0"/>
    <w:rsid w:val="0068230E"/>
    <w:rsid w:val="00682BEC"/>
    <w:rsid w:val="00682DD3"/>
    <w:rsid w:val="0068308A"/>
    <w:rsid w:val="00683736"/>
    <w:rsid w:val="00683A9D"/>
    <w:rsid w:val="00683AC2"/>
    <w:rsid w:val="00684B66"/>
    <w:rsid w:val="00684C4E"/>
    <w:rsid w:val="00685BF4"/>
    <w:rsid w:val="00685F0C"/>
    <w:rsid w:val="00686360"/>
    <w:rsid w:val="00687EA9"/>
    <w:rsid w:val="0069038A"/>
    <w:rsid w:val="00690427"/>
    <w:rsid w:val="006919DC"/>
    <w:rsid w:val="0069287E"/>
    <w:rsid w:val="00692D91"/>
    <w:rsid w:val="00693AAF"/>
    <w:rsid w:val="006947B6"/>
    <w:rsid w:val="00694A85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46C0"/>
    <w:rsid w:val="006A4BE8"/>
    <w:rsid w:val="006A5BF5"/>
    <w:rsid w:val="006A6998"/>
    <w:rsid w:val="006A6DBD"/>
    <w:rsid w:val="006A7DEC"/>
    <w:rsid w:val="006B060E"/>
    <w:rsid w:val="006B0EA7"/>
    <w:rsid w:val="006B114E"/>
    <w:rsid w:val="006B4150"/>
    <w:rsid w:val="006C099B"/>
    <w:rsid w:val="006C0E83"/>
    <w:rsid w:val="006C26DA"/>
    <w:rsid w:val="006C3B3E"/>
    <w:rsid w:val="006C6715"/>
    <w:rsid w:val="006C67CC"/>
    <w:rsid w:val="006C6AD8"/>
    <w:rsid w:val="006C7AB0"/>
    <w:rsid w:val="006D352F"/>
    <w:rsid w:val="006D35DC"/>
    <w:rsid w:val="006D37AD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517"/>
    <w:rsid w:val="006F59C9"/>
    <w:rsid w:val="006F7583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677"/>
    <w:rsid w:val="00730800"/>
    <w:rsid w:val="00732081"/>
    <w:rsid w:val="0073322E"/>
    <w:rsid w:val="0073520D"/>
    <w:rsid w:val="007359A4"/>
    <w:rsid w:val="00735BA4"/>
    <w:rsid w:val="00736223"/>
    <w:rsid w:val="0073626B"/>
    <w:rsid w:val="0073687E"/>
    <w:rsid w:val="00736BB9"/>
    <w:rsid w:val="00737802"/>
    <w:rsid w:val="00742956"/>
    <w:rsid w:val="00743D33"/>
    <w:rsid w:val="00745F67"/>
    <w:rsid w:val="00745F81"/>
    <w:rsid w:val="00747695"/>
    <w:rsid w:val="00747E13"/>
    <w:rsid w:val="0075116B"/>
    <w:rsid w:val="00751755"/>
    <w:rsid w:val="00752F84"/>
    <w:rsid w:val="00753F86"/>
    <w:rsid w:val="00755B89"/>
    <w:rsid w:val="00755E21"/>
    <w:rsid w:val="0075741C"/>
    <w:rsid w:val="007575B4"/>
    <w:rsid w:val="00760CE1"/>
    <w:rsid w:val="0076243A"/>
    <w:rsid w:val="007625D2"/>
    <w:rsid w:val="007634F6"/>
    <w:rsid w:val="00763B47"/>
    <w:rsid w:val="007656AE"/>
    <w:rsid w:val="00765D38"/>
    <w:rsid w:val="007660EF"/>
    <w:rsid w:val="00766ADD"/>
    <w:rsid w:val="00767A87"/>
    <w:rsid w:val="007706C8"/>
    <w:rsid w:val="00771E65"/>
    <w:rsid w:val="007720A7"/>
    <w:rsid w:val="00772E48"/>
    <w:rsid w:val="00772FBF"/>
    <w:rsid w:val="00773448"/>
    <w:rsid w:val="00773C0A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C0A"/>
    <w:rsid w:val="00787AB8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88"/>
    <w:rsid w:val="007A4DF8"/>
    <w:rsid w:val="007A5351"/>
    <w:rsid w:val="007A6580"/>
    <w:rsid w:val="007A6C14"/>
    <w:rsid w:val="007A7376"/>
    <w:rsid w:val="007A7B2E"/>
    <w:rsid w:val="007B0292"/>
    <w:rsid w:val="007B2459"/>
    <w:rsid w:val="007B2507"/>
    <w:rsid w:val="007B7ABC"/>
    <w:rsid w:val="007C045A"/>
    <w:rsid w:val="007C3616"/>
    <w:rsid w:val="007C580D"/>
    <w:rsid w:val="007C71E9"/>
    <w:rsid w:val="007C7691"/>
    <w:rsid w:val="007C7C1E"/>
    <w:rsid w:val="007D0240"/>
    <w:rsid w:val="007D04CF"/>
    <w:rsid w:val="007D340A"/>
    <w:rsid w:val="007D3411"/>
    <w:rsid w:val="007D39D6"/>
    <w:rsid w:val="007D478B"/>
    <w:rsid w:val="007D4B0D"/>
    <w:rsid w:val="007D4B8E"/>
    <w:rsid w:val="007D51C2"/>
    <w:rsid w:val="007D549F"/>
    <w:rsid w:val="007D55BE"/>
    <w:rsid w:val="007D6467"/>
    <w:rsid w:val="007D6C25"/>
    <w:rsid w:val="007E0C9E"/>
    <w:rsid w:val="007E138A"/>
    <w:rsid w:val="007E1E8A"/>
    <w:rsid w:val="007E34AD"/>
    <w:rsid w:val="007E4CA5"/>
    <w:rsid w:val="007E4DDC"/>
    <w:rsid w:val="007E4EA6"/>
    <w:rsid w:val="007E65FC"/>
    <w:rsid w:val="007E666F"/>
    <w:rsid w:val="007E72D4"/>
    <w:rsid w:val="007F080D"/>
    <w:rsid w:val="007F0B1E"/>
    <w:rsid w:val="007F18C3"/>
    <w:rsid w:val="007F1E02"/>
    <w:rsid w:val="007F39A0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4C82"/>
    <w:rsid w:val="008074AA"/>
    <w:rsid w:val="008102C3"/>
    <w:rsid w:val="008120AE"/>
    <w:rsid w:val="00813EA7"/>
    <w:rsid w:val="0081463B"/>
    <w:rsid w:val="00814FAF"/>
    <w:rsid w:val="00816165"/>
    <w:rsid w:val="008165B9"/>
    <w:rsid w:val="0081791D"/>
    <w:rsid w:val="00817BD0"/>
    <w:rsid w:val="00820A3D"/>
    <w:rsid w:val="008211DA"/>
    <w:rsid w:val="00821965"/>
    <w:rsid w:val="00822B20"/>
    <w:rsid w:val="008243A1"/>
    <w:rsid w:val="00824F48"/>
    <w:rsid w:val="00825BD0"/>
    <w:rsid w:val="0082623F"/>
    <w:rsid w:val="00827883"/>
    <w:rsid w:val="00827F98"/>
    <w:rsid w:val="0083083E"/>
    <w:rsid w:val="0083221E"/>
    <w:rsid w:val="008328FB"/>
    <w:rsid w:val="00832CA8"/>
    <w:rsid w:val="008330FD"/>
    <w:rsid w:val="008334CA"/>
    <w:rsid w:val="00833DDF"/>
    <w:rsid w:val="00835A00"/>
    <w:rsid w:val="00835B27"/>
    <w:rsid w:val="00836615"/>
    <w:rsid w:val="008370CD"/>
    <w:rsid w:val="00841574"/>
    <w:rsid w:val="00841761"/>
    <w:rsid w:val="00841CFE"/>
    <w:rsid w:val="00841FA0"/>
    <w:rsid w:val="008425C3"/>
    <w:rsid w:val="00844577"/>
    <w:rsid w:val="00844DCB"/>
    <w:rsid w:val="0084514F"/>
    <w:rsid w:val="0084558D"/>
    <w:rsid w:val="00846D0A"/>
    <w:rsid w:val="00846E86"/>
    <w:rsid w:val="008472BA"/>
    <w:rsid w:val="0084731F"/>
    <w:rsid w:val="008476F0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474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744"/>
    <w:rsid w:val="0089098B"/>
    <w:rsid w:val="00891E5B"/>
    <w:rsid w:val="00891FC6"/>
    <w:rsid w:val="008931C0"/>
    <w:rsid w:val="00893F8B"/>
    <w:rsid w:val="0089573C"/>
    <w:rsid w:val="008A083E"/>
    <w:rsid w:val="008A0F6E"/>
    <w:rsid w:val="008A1121"/>
    <w:rsid w:val="008A1F6C"/>
    <w:rsid w:val="008A2808"/>
    <w:rsid w:val="008A2B28"/>
    <w:rsid w:val="008A5952"/>
    <w:rsid w:val="008A69E0"/>
    <w:rsid w:val="008A6AC1"/>
    <w:rsid w:val="008B0918"/>
    <w:rsid w:val="008B0A40"/>
    <w:rsid w:val="008B1E26"/>
    <w:rsid w:val="008B28A2"/>
    <w:rsid w:val="008B30C7"/>
    <w:rsid w:val="008B3286"/>
    <w:rsid w:val="008B6493"/>
    <w:rsid w:val="008C08E0"/>
    <w:rsid w:val="008C101F"/>
    <w:rsid w:val="008C18B8"/>
    <w:rsid w:val="008C3F4C"/>
    <w:rsid w:val="008C42CB"/>
    <w:rsid w:val="008C4DA9"/>
    <w:rsid w:val="008C57B3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925"/>
    <w:rsid w:val="008D4C4B"/>
    <w:rsid w:val="008D4EE2"/>
    <w:rsid w:val="008D53DD"/>
    <w:rsid w:val="008D6312"/>
    <w:rsid w:val="008D63B9"/>
    <w:rsid w:val="008E00F5"/>
    <w:rsid w:val="008E1081"/>
    <w:rsid w:val="008E2042"/>
    <w:rsid w:val="008E27BD"/>
    <w:rsid w:val="008E2A1C"/>
    <w:rsid w:val="008E3001"/>
    <w:rsid w:val="008E384A"/>
    <w:rsid w:val="008E38C1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1DC2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9C3"/>
    <w:rsid w:val="00912ED7"/>
    <w:rsid w:val="00912F95"/>
    <w:rsid w:val="0091301F"/>
    <w:rsid w:val="00913873"/>
    <w:rsid w:val="00914914"/>
    <w:rsid w:val="009149FE"/>
    <w:rsid w:val="00915130"/>
    <w:rsid w:val="00915201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421E"/>
    <w:rsid w:val="0093592E"/>
    <w:rsid w:val="0093775B"/>
    <w:rsid w:val="00937B65"/>
    <w:rsid w:val="009405AC"/>
    <w:rsid w:val="00940D97"/>
    <w:rsid w:val="00941BB7"/>
    <w:rsid w:val="00941CAA"/>
    <w:rsid w:val="00941FA1"/>
    <w:rsid w:val="0094220E"/>
    <w:rsid w:val="0094242E"/>
    <w:rsid w:val="0094424B"/>
    <w:rsid w:val="0094448B"/>
    <w:rsid w:val="00944DC5"/>
    <w:rsid w:val="00944E51"/>
    <w:rsid w:val="00945279"/>
    <w:rsid w:val="009457DC"/>
    <w:rsid w:val="0094586A"/>
    <w:rsid w:val="009465A9"/>
    <w:rsid w:val="00947844"/>
    <w:rsid w:val="00947AC3"/>
    <w:rsid w:val="0095136A"/>
    <w:rsid w:val="0095208F"/>
    <w:rsid w:val="00953A21"/>
    <w:rsid w:val="00954825"/>
    <w:rsid w:val="0095595D"/>
    <w:rsid w:val="00955CF6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491"/>
    <w:rsid w:val="00971A62"/>
    <w:rsid w:val="00971DB4"/>
    <w:rsid w:val="009741BC"/>
    <w:rsid w:val="00974B00"/>
    <w:rsid w:val="009750E1"/>
    <w:rsid w:val="00975B27"/>
    <w:rsid w:val="00976BC6"/>
    <w:rsid w:val="00977001"/>
    <w:rsid w:val="009770FD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60"/>
    <w:rsid w:val="0099083C"/>
    <w:rsid w:val="00990AB5"/>
    <w:rsid w:val="009923F3"/>
    <w:rsid w:val="00992677"/>
    <w:rsid w:val="009932BE"/>
    <w:rsid w:val="00993793"/>
    <w:rsid w:val="00993927"/>
    <w:rsid w:val="00993BFA"/>
    <w:rsid w:val="00993C33"/>
    <w:rsid w:val="00995293"/>
    <w:rsid w:val="00995901"/>
    <w:rsid w:val="009959C5"/>
    <w:rsid w:val="00995F2A"/>
    <w:rsid w:val="00996259"/>
    <w:rsid w:val="009965A9"/>
    <w:rsid w:val="00996702"/>
    <w:rsid w:val="009A0264"/>
    <w:rsid w:val="009A173F"/>
    <w:rsid w:val="009A36F5"/>
    <w:rsid w:val="009A3D51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79C"/>
    <w:rsid w:val="009C1A31"/>
    <w:rsid w:val="009C1BF6"/>
    <w:rsid w:val="009C2156"/>
    <w:rsid w:val="009C3148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0D4"/>
    <w:rsid w:val="009D3D2D"/>
    <w:rsid w:val="009D4066"/>
    <w:rsid w:val="009D4444"/>
    <w:rsid w:val="009D5239"/>
    <w:rsid w:val="009D783B"/>
    <w:rsid w:val="009D7A1A"/>
    <w:rsid w:val="009E0532"/>
    <w:rsid w:val="009E0D66"/>
    <w:rsid w:val="009E119B"/>
    <w:rsid w:val="009E1429"/>
    <w:rsid w:val="009E310B"/>
    <w:rsid w:val="009E3231"/>
    <w:rsid w:val="009E33BF"/>
    <w:rsid w:val="009E3BEC"/>
    <w:rsid w:val="009E49DA"/>
    <w:rsid w:val="009E4C39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2E2"/>
    <w:rsid w:val="00A00CE6"/>
    <w:rsid w:val="00A01155"/>
    <w:rsid w:val="00A01648"/>
    <w:rsid w:val="00A01A1D"/>
    <w:rsid w:val="00A01C27"/>
    <w:rsid w:val="00A042D9"/>
    <w:rsid w:val="00A049E3"/>
    <w:rsid w:val="00A06C22"/>
    <w:rsid w:val="00A0787F"/>
    <w:rsid w:val="00A0796B"/>
    <w:rsid w:val="00A10155"/>
    <w:rsid w:val="00A10D97"/>
    <w:rsid w:val="00A11C27"/>
    <w:rsid w:val="00A13C13"/>
    <w:rsid w:val="00A1447C"/>
    <w:rsid w:val="00A145BC"/>
    <w:rsid w:val="00A149F3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4E4B"/>
    <w:rsid w:val="00A2546E"/>
    <w:rsid w:val="00A2787B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1C54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623"/>
    <w:rsid w:val="00A5695E"/>
    <w:rsid w:val="00A56DF1"/>
    <w:rsid w:val="00A56F07"/>
    <w:rsid w:val="00A57535"/>
    <w:rsid w:val="00A575FA"/>
    <w:rsid w:val="00A578D7"/>
    <w:rsid w:val="00A57FAD"/>
    <w:rsid w:val="00A604D2"/>
    <w:rsid w:val="00A6222E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863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5E58"/>
    <w:rsid w:val="00A807D0"/>
    <w:rsid w:val="00A81D40"/>
    <w:rsid w:val="00A82719"/>
    <w:rsid w:val="00A828EB"/>
    <w:rsid w:val="00A8314E"/>
    <w:rsid w:val="00A83C4F"/>
    <w:rsid w:val="00A8500A"/>
    <w:rsid w:val="00A86184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3913"/>
    <w:rsid w:val="00AA4733"/>
    <w:rsid w:val="00AA7288"/>
    <w:rsid w:val="00AB0CC4"/>
    <w:rsid w:val="00AB1C8A"/>
    <w:rsid w:val="00AB204E"/>
    <w:rsid w:val="00AB5316"/>
    <w:rsid w:val="00AB5749"/>
    <w:rsid w:val="00AB5D67"/>
    <w:rsid w:val="00AB6AF8"/>
    <w:rsid w:val="00AB770A"/>
    <w:rsid w:val="00AC3107"/>
    <w:rsid w:val="00AC66C1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E0BED"/>
    <w:rsid w:val="00AE0EA0"/>
    <w:rsid w:val="00AE2001"/>
    <w:rsid w:val="00AE25F0"/>
    <w:rsid w:val="00AE37D8"/>
    <w:rsid w:val="00AE3A21"/>
    <w:rsid w:val="00AE4A2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620"/>
    <w:rsid w:val="00B01D42"/>
    <w:rsid w:val="00B02890"/>
    <w:rsid w:val="00B035D0"/>
    <w:rsid w:val="00B03BC2"/>
    <w:rsid w:val="00B045E3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AC2"/>
    <w:rsid w:val="00B23C58"/>
    <w:rsid w:val="00B240B6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971"/>
    <w:rsid w:val="00B36DF4"/>
    <w:rsid w:val="00B370A0"/>
    <w:rsid w:val="00B377C9"/>
    <w:rsid w:val="00B37A8E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5A2"/>
    <w:rsid w:val="00B46D25"/>
    <w:rsid w:val="00B46EB7"/>
    <w:rsid w:val="00B52738"/>
    <w:rsid w:val="00B5498F"/>
    <w:rsid w:val="00B54B5C"/>
    <w:rsid w:val="00B55602"/>
    <w:rsid w:val="00B568B4"/>
    <w:rsid w:val="00B56D68"/>
    <w:rsid w:val="00B57D2E"/>
    <w:rsid w:val="00B57FDB"/>
    <w:rsid w:val="00B60827"/>
    <w:rsid w:val="00B61DCB"/>
    <w:rsid w:val="00B63A3B"/>
    <w:rsid w:val="00B63B9D"/>
    <w:rsid w:val="00B651DD"/>
    <w:rsid w:val="00B65803"/>
    <w:rsid w:val="00B664B6"/>
    <w:rsid w:val="00B6664A"/>
    <w:rsid w:val="00B67B5F"/>
    <w:rsid w:val="00B67F5A"/>
    <w:rsid w:val="00B73D95"/>
    <w:rsid w:val="00B743E1"/>
    <w:rsid w:val="00B7440F"/>
    <w:rsid w:val="00B750B3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3529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0B65"/>
    <w:rsid w:val="00B91C16"/>
    <w:rsid w:val="00B91D20"/>
    <w:rsid w:val="00B91F53"/>
    <w:rsid w:val="00B93638"/>
    <w:rsid w:val="00B94537"/>
    <w:rsid w:val="00B94EAB"/>
    <w:rsid w:val="00B972FC"/>
    <w:rsid w:val="00BA0399"/>
    <w:rsid w:val="00BA11E3"/>
    <w:rsid w:val="00BA15C9"/>
    <w:rsid w:val="00BA2141"/>
    <w:rsid w:val="00BA2482"/>
    <w:rsid w:val="00BA4193"/>
    <w:rsid w:val="00BA4275"/>
    <w:rsid w:val="00BA470A"/>
    <w:rsid w:val="00BA4847"/>
    <w:rsid w:val="00BA4885"/>
    <w:rsid w:val="00BB109A"/>
    <w:rsid w:val="00BB10C6"/>
    <w:rsid w:val="00BB2134"/>
    <w:rsid w:val="00BB2957"/>
    <w:rsid w:val="00BB3BE3"/>
    <w:rsid w:val="00BB413F"/>
    <w:rsid w:val="00BB4462"/>
    <w:rsid w:val="00BB5223"/>
    <w:rsid w:val="00BB58FB"/>
    <w:rsid w:val="00BB746B"/>
    <w:rsid w:val="00BC0BB0"/>
    <w:rsid w:val="00BC12FE"/>
    <w:rsid w:val="00BC169B"/>
    <w:rsid w:val="00BC18C4"/>
    <w:rsid w:val="00BC1D6C"/>
    <w:rsid w:val="00BC2703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3DC5"/>
    <w:rsid w:val="00BD5A5A"/>
    <w:rsid w:val="00BD5B36"/>
    <w:rsid w:val="00BD739B"/>
    <w:rsid w:val="00BD780E"/>
    <w:rsid w:val="00BE053D"/>
    <w:rsid w:val="00BE18EA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BF5E90"/>
    <w:rsid w:val="00C0331C"/>
    <w:rsid w:val="00C05EC3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6F08"/>
    <w:rsid w:val="00C17657"/>
    <w:rsid w:val="00C17839"/>
    <w:rsid w:val="00C17C6C"/>
    <w:rsid w:val="00C20383"/>
    <w:rsid w:val="00C20515"/>
    <w:rsid w:val="00C2059C"/>
    <w:rsid w:val="00C20D79"/>
    <w:rsid w:val="00C20D85"/>
    <w:rsid w:val="00C242A3"/>
    <w:rsid w:val="00C25D7A"/>
    <w:rsid w:val="00C2617B"/>
    <w:rsid w:val="00C265EA"/>
    <w:rsid w:val="00C27B7C"/>
    <w:rsid w:val="00C32447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0615"/>
    <w:rsid w:val="00C41354"/>
    <w:rsid w:val="00C42368"/>
    <w:rsid w:val="00C42BB1"/>
    <w:rsid w:val="00C433E4"/>
    <w:rsid w:val="00C44768"/>
    <w:rsid w:val="00C44896"/>
    <w:rsid w:val="00C47B9E"/>
    <w:rsid w:val="00C51A01"/>
    <w:rsid w:val="00C5391E"/>
    <w:rsid w:val="00C53CFC"/>
    <w:rsid w:val="00C53F21"/>
    <w:rsid w:val="00C54030"/>
    <w:rsid w:val="00C55E63"/>
    <w:rsid w:val="00C626BA"/>
    <w:rsid w:val="00C63B1D"/>
    <w:rsid w:val="00C64235"/>
    <w:rsid w:val="00C67701"/>
    <w:rsid w:val="00C67FE0"/>
    <w:rsid w:val="00C731DC"/>
    <w:rsid w:val="00C7348E"/>
    <w:rsid w:val="00C7454C"/>
    <w:rsid w:val="00C75D87"/>
    <w:rsid w:val="00C807A9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57B1"/>
    <w:rsid w:val="00CB67B5"/>
    <w:rsid w:val="00CC0D99"/>
    <w:rsid w:val="00CC3484"/>
    <w:rsid w:val="00CC3926"/>
    <w:rsid w:val="00CC5229"/>
    <w:rsid w:val="00CC5623"/>
    <w:rsid w:val="00CC6619"/>
    <w:rsid w:val="00CC7DE6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1F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DB5"/>
    <w:rsid w:val="00CF2E3B"/>
    <w:rsid w:val="00CF2F3B"/>
    <w:rsid w:val="00CF34A9"/>
    <w:rsid w:val="00CF4372"/>
    <w:rsid w:val="00CF4D23"/>
    <w:rsid w:val="00CF6C0D"/>
    <w:rsid w:val="00D0121C"/>
    <w:rsid w:val="00D01DF2"/>
    <w:rsid w:val="00D02C75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47EB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E6B"/>
    <w:rsid w:val="00D30544"/>
    <w:rsid w:val="00D32ADB"/>
    <w:rsid w:val="00D32D66"/>
    <w:rsid w:val="00D32E95"/>
    <w:rsid w:val="00D34AC2"/>
    <w:rsid w:val="00D35930"/>
    <w:rsid w:val="00D3732B"/>
    <w:rsid w:val="00D40AD0"/>
    <w:rsid w:val="00D42297"/>
    <w:rsid w:val="00D42EFD"/>
    <w:rsid w:val="00D4346D"/>
    <w:rsid w:val="00D43712"/>
    <w:rsid w:val="00D441C5"/>
    <w:rsid w:val="00D44BEB"/>
    <w:rsid w:val="00D45E1C"/>
    <w:rsid w:val="00D4615E"/>
    <w:rsid w:val="00D46B6A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303"/>
    <w:rsid w:val="00D6266C"/>
    <w:rsid w:val="00D6277C"/>
    <w:rsid w:val="00D639E6"/>
    <w:rsid w:val="00D642FD"/>
    <w:rsid w:val="00D64D86"/>
    <w:rsid w:val="00D67BA4"/>
    <w:rsid w:val="00D70053"/>
    <w:rsid w:val="00D70F5D"/>
    <w:rsid w:val="00D7129F"/>
    <w:rsid w:val="00D71391"/>
    <w:rsid w:val="00D71FEC"/>
    <w:rsid w:val="00D72B1B"/>
    <w:rsid w:val="00D73987"/>
    <w:rsid w:val="00D74159"/>
    <w:rsid w:val="00D76704"/>
    <w:rsid w:val="00D76D32"/>
    <w:rsid w:val="00D77499"/>
    <w:rsid w:val="00D81526"/>
    <w:rsid w:val="00D819BD"/>
    <w:rsid w:val="00D82B87"/>
    <w:rsid w:val="00D82C56"/>
    <w:rsid w:val="00D8331A"/>
    <w:rsid w:val="00D83954"/>
    <w:rsid w:val="00D8411F"/>
    <w:rsid w:val="00D845AA"/>
    <w:rsid w:val="00D846E1"/>
    <w:rsid w:val="00D84F87"/>
    <w:rsid w:val="00D857DC"/>
    <w:rsid w:val="00D859FE"/>
    <w:rsid w:val="00D85C80"/>
    <w:rsid w:val="00D86D0A"/>
    <w:rsid w:val="00D87144"/>
    <w:rsid w:val="00D877BB"/>
    <w:rsid w:val="00D92073"/>
    <w:rsid w:val="00D9332E"/>
    <w:rsid w:val="00D94BFE"/>
    <w:rsid w:val="00D9563F"/>
    <w:rsid w:val="00D97B57"/>
    <w:rsid w:val="00DA0268"/>
    <w:rsid w:val="00DA05C4"/>
    <w:rsid w:val="00DA1362"/>
    <w:rsid w:val="00DA1547"/>
    <w:rsid w:val="00DA2467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4981"/>
    <w:rsid w:val="00DB4F27"/>
    <w:rsid w:val="00DB6C92"/>
    <w:rsid w:val="00DB71D6"/>
    <w:rsid w:val="00DC01BE"/>
    <w:rsid w:val="00DC1079"/>
    <w:rsid w:val="00DC190C"/>
    <w:rsid w:val="00DC1A96"/>
    <w:rsid w:val="00DC1D92"/>
    <w:rsid w:val="00DC29AB"/>
    <w:rsid w:val="00DC4F13"/>
    <w:rsid w:val="00DC6048"/>
    <w:rsid w:val="00DD0597"/>
    <w:rsid w:val="00DD069F"/>
    <w:rsid w:val="00DD0A11"/>
    <w:rsid w:val="00DD0BAB"/>
    <w:rsid w:val="00DD2ED5"/>
    <w:rsid w:val="00DD48E2"/>
    <w:rsid w:val="00DD4BD4"/>
    <w:rsid w:val="00DD60EE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6F76"/>
    <w:rsid w:val="00DE7199"/>
    <w:rsid w:val="00DF0639"/>
    <w:rsid w:val="00DF0C78"/>
    <w:rsid w:val="00DF1B7D"/>
    <w:rsid w:val="00DF2074"/>
    <w:rsid w:val="00DF2FC0"/>
    <w:rsid w:val="00DF4661"/>
    <w:rsid w:val="00DF6905"/>
    <w:rsid w:val="00DF734E"/>
    <w:rsid w:val="00DF7C22"/>
    <w:rsid w:val="00E004E4"/>
    <w:rsid w:val="00E00F74"/>
    <w:rsid w:val="00E05A11"/>
    <w:rsid w:val="00E062EC"/>
    <w:rsid w:val="00E064B8"/>
    <w:rsid w:val="00E06511"/>
    <w:rsid w:val="00E068E7"/>
    <w:rsid w:val="00E06F3B"/>
    <w:rsid w:val="00E10010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037"/>
    <w:rsid w:val="00E42343"/>
    <w:rsid w:val="00E43506"/>
    <w:rsid w:val="00E43A5A"/>
    <w:rsid w:val="00E43D65"/>
    <w:rsid w:val="00E43DB0"/>
    <w:rsid w:val="00E4465B"/>
    <w:rsid w:val="00E4509B"/>
    <w:rsid w:val="00E45BE2"/>
    <w:rsid w:val="00E45C3E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4F37"/>
    <w:rsid w:val="00E6618A"/>
    <w:rsid w:val="00E71211"/>
    <w:rsid w:val="00E720D9"/>
    <w:rsid w:val="00E7285C"/>
    <w:rsid w:val="00E747F2"/>
    <w:rsid w:val="00E7503A"/>
    <w:rsid w:val="00E7557D"/>
    <w:rsid w:val="00E757EE"/>
    <w:rsid w:val="00E80015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878D8"/>
    <w:rsid w:val="00E87B0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6DB"/>
    <w:rsid w:val="00EA7D42"/>
    <w:rsid w:val="00EB00E4"/>
    <w:rsid w:val="00EB1B5F"/>
    <w:rsid w:val="00EB24A7"/>
    <w:rsid w:val="00EB32D3"/>
    <w:rsid w:val="00EB5F65"/>
    <w:rsid w:val="00EB65E2"/>
    <w:rsid w:val="00EB6D52"/>
    <w:rsid w:val="00EB7098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4DC8"/>
    <w:rsid w:val="00EC65AE"/>
    <w:rsid w:val="00EC7BA4"/>
    <w:rsid w:val="00ED0209"/>
    <w:rsid w:val="00ED0CA5"/>
    <w:rsid w:val="00ED19B6"/>
    <w:rsid w:val="00ED209F"/>
    <w:rsid w:val="00ED28D4"/>
    <w:rsid w:val="00ED548A"/>
    <w:rsid w:val="00ED5BC4"/>
    <w:rsid w:val="00ED5C7F"/>
    <w:rsid w:val="00ED60B8"/>
    <w:rsid w:val="00EE0774"/>
    <w:rsid w:val="00EE12EE"/>
    <w:rsid w:val="00EE2703"/>
    <w:rsid w:val="00EE2C8A"/>
    <w:rsid w:val="00EE3523"/>
    <w:rsid w:val="00EE4108"/>
    <w:rsid w:val="00EE4438"/>
    <w:rsid w:val="00EE4471"/>
    <w:rsid w:val="00EE4E8E"/>
    <w:rsid w:val="00EE5144"/>
    <w:rsid w:val="00EE5879"/>
    <w:rsid w:val="00EE5E01"/>
    <w:rsid w:val="00EE67A6"/>
    <w:rsid w:val="00EE6AB2"/>
    <w:rsid w:val="00EF0859"/>
    <w:rsid w:val="00EF08BA"/>
    <w:rsid w:val="00EF102D"/>
    <w:rsid w:val="00EF1952"/>
    <w:rsid w:val="00EF21D8"/>
    <w:rsid w:val="00EF2397"/>
    <w:rsid w:val="00EF5724"/>
    <w:rsid w:val="00EF5A52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6DA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679E"/>
    <w:rsid w:val="00F172D2"/>
    <w:rsid w:val="00F17DD7"/>
    <w:rsid w:val="00F207C4"/>
    <w:rsid w:val="00F22C6F"/>
    <w:rsid w:val="00F22E49"/>
    <w:rsid w:val="00F22EB6"/>
    <w:rsid w:val="00F249F5"/>
    <w:rsid w:val="00F260BE"/>
    <w:rsid w:val="00F2616C"/>
    <w:rsid w:val="00F2617D"/>
    <w:rsid w:val="00F27362"/>
    <w:rsid w:val="00F31069"/>
    <w:rsid w:val="00F31E86"/>
    <w:rsid w:val="00F326A2"/>
    <w:rsid w:val="00F33CEA"/>
    <w:rsid w:val="00F34119"/>
    <w:rsid w:val="00F34F9A"/>
    <w:rsid w:val="00F350EB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47A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2DD8"/>
    <w:rsid w:val="00F64051"/>
    <w:rsid w:val="00F645BB"/>
    <w:rsid w:val="00F64788"/>
    <w:rsid w:val="00F649D1"/>
    <w:rsid w:val="00F64D4B"/>
    <w:rsid w:val="00F65B73"/>
    <w:rsid w:val="00F6651F"/>
    <w:rsid w:val="00F70563"/>
    <w:rsid w:val="00F70952"/>
    <w:rsid w:val="00F70E4B"/>
    <w:rsid w:val="00F72398"/>
    <w:rsid w:val="00F726AD"/>
    <w:rsid w:val="00F72C1A"/>
    <w:rsid w:val="00F741E9"/>
    <w:rsid w:val="00F76AFC"/>
    <w:rsid w:val="00F80811"/>
    <w:rsid w:val="00F82C2F"/>
    <w:rsid w:val="00F82E56"/>
    <w:rsid w:val="00F831AC"/>
    <w:rsid w:val="00F83F01"/>
    <w:rsid w:val="00F84FC7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0C3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4DAD"/>
    <w:rsid w:val="00FA7833"/>
    <w:rsid w:val="00FA7A78"/>
    <w:rsid w:val="00FB1928"/>
    <w:rsid w:val="00FB2177"/>
    <w:rsid w:val="00FB2B83"/>
    <w:rsid w:val="00FB4259"/>
    <w:rsid w:val="00FB4D9B"/>
    <w:rsid w:val="00FB5CB1"/>
    <w:rsid w:val="00FB5F1F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581"/>
    <w:rsid w:val="00FE1608"/>
    <w:rsid w:val="00FE2CE9"/>
    <w:rsid w:val="00FE3981"/>
    <w:rsid w:val="00FE40DD"/>
    <w:rsid w:val="00FE440C"/>
    <w:rsid w:val="00FE492A"/>
    <w:rsid w:val="00FE4A2C"/>
    <w:rsid w:val="00FE62F4"/>
    <w:rsid w:val="00FE62F9"/>
    <w:rsid w:val="00FE6C6B"/>
    <w:rsid w:val="00FF0F1D"/>
    <w:rsid w:val="00FF2237"/>
    <w:rsid w:val="00FF2246"/>
    <w:rsid w:val="00FF598A"/>
    <w:rsid w:val="00FF59E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20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semiHidden="1" w:uiPriority="28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Normal">
    <w:name w:val="Normal"/>
    <w:uiPriority w:val="39"/>
    <w:rsid w:val="00683A9D"/>
    <w:rPr>
      <w:rFonts w:ascii="Arial" w:hAnsi="Arial" w:cs="Arial"/>
    </w:rPr>
  </w:style>
  <w:style w:type="paragraph" w:styleId="Heading1">
    <w:name w:val="heading 1"/>
    <w:next w:val="Norm"/>
    <w:link w:val="Heading1Char"/>
    <w:uiPriority w:val="2"/>
    <w:locked/>
    <w:rsid w:val="001942D8"/>
    <w:pPr>
      <w:framePr w:w="10773" w:wrap="notBeside" w:vAnchor="text" w:hAnchor="text" w:xAlign="center" w:y="1"/>
      <w:widowControl w:val="0"/>
      <w:numPr>
        <w:numId w:val="17"/>
      </w:numPr>
      <w:shd w:val="clear" w:color="CCECFF" w:fill="000095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1942D8"/>
    <w:pPr>
      <w:framePr w:wrap="notBeside"/>
      <w:numPr>
        <w:ilvl w:val="1"/>
      </w:numPr>
      <w:shd w:val="clear" w:color="FFFFFF" w:themeColor="background1" w:fill="00000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1942D8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000095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1942D8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1942D8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1942D8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1942D8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1942D8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1942D8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19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942D8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000095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1942D8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00000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1942D8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000095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1942D8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1942D8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1942D8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1942D8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1942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1942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1942D8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5"/>
    <w:semiHidden/>
    <w:locked/>
    <w:rsid w:val="001942D8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semiHidden/>
    <w:rsid w:val="0019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6"/>
    <w:semiHidden/>
    <w:locked/>
    <w:rsid w:val="001942D8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6"/>
    <w:semiHidden/>
    <w:rsid w:val="001942D8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9"/>
    <w:semiHidden/>
    <w:locked/>
    <w:rsid w:val="001942D8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1942D8"/>
    <w:rPr>
      <w:i/>
      <w:iCs/>
    </w:rPr>
  </w:style>
  <w:style w:type="paragraph" w:styleId="NoSpacing">
    <w:name w:val="No Spacing"/>
    <w:uiPriority w:val="22"/>
    <w:semiHidden/>
    <w:locked/>
    <w:rsid w:val="001942D8"/>
  </w:style>
  <w:style w:type="paragraph" w:styleId="Quote">
    <w:name w:val="Quote"/>
    <w:basedOn w:val="Normal"/>
    <w:next w:val="Normal"/>
    <w:link w:val="QuoteChar"/>
    <w:uiPriority w:val="29"/>
    <w:semiHidden/>
    <w:locked/>
    <w:rsid w:val="001942D8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942D8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1942D8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942D8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6"/>
    <w:semiHidden/>
    <w:locked/>
    <w:rsid w:val="001942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locked/>
    <w:rsid w:val="001942D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1942D8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1942D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1942D8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1942D8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29"/>
    <w:qFormat/>
    <w:locked/>
    <w:rsid w:val="001942D8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1942D8"/>
    <w:pPr>
      <w:ind w:left="794"/>
    </w:pPr>
  </w:style>
  <w:style w:type="paragraph" w:styleId="TOC1">
    <w:name w:val="toc 1"/>
    <w:next w:val="Norm"/>
    <w:uiPriority w:val="39"/>
    <w:locked/>
    <w:rsid w:val="001942D8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0000" w:themeColor="text1"/>
      <w:sz w:val="28"/>
      <w:szCs w:val="28"/>
    </w:rPr>
  </w:style>
  <w:style w:type="paragraph" w:styleId="TOC2">
    <w:name w:val="toc 2"/>
    <w:next w:val="Norm"/>
    <w:uiPriority w:val="20"/>
    <w:locked/>
    <w:rsid w:val="001942D8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0000" w:themeColor="text1"/>
    </w:rPr>
  </w:style>
  <w:style w:type="character" w:styleId="Hyperlink">
    <w:name w:val="Hyperlink"/>
    <w:basedOn w:val="DefaultParagraphFont"/>
    <w:uiPriority w:val="99"/>
    <w:locked/>
    <w:rsid w:val="001942D8"/>
    <w:rPr>
      <w:color w:val="0563C1" w:themeColor="hyperlink"/>
      <w:u w:val="single"/>
    </w:rPr>
  </w:style>
  <w:style w:type="paragraph" w:styleId="TOC3">
    <w:name w:val="toc 3"/>
    <w:next w:val="Norm"/>
    <w:uiPriority w:val="21"/>
    <w:locked/>
    <w:rsid w:val="001942D8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000000" w:themeColor="tex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1942D8"/>
    <w:rPr>
      <w:color w:val="808080"/>
    </w:rPr>
  </w:style>
  <w:style w:type="paragraph" w:customStyle="1" w:styleId="Numer">
    <w:name w:val="Numer"/>
    <w:basedOn w:val="Norm"/>
    <w:uiPriority w:val="30"/>
    <w:qFormat/>
    <w:rsid w:val="001942D8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1942D8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94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D8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1942D8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1942D8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942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42D8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1942D8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1942D8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1942D8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1942D8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1942D8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1942D8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1942D8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1942D8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1942D8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1942D8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1942D8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1942D8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1942D8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1942D8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19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9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9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next w:val="Norm"/>
    <w:uiPriority w:val="6"/>
    <w:rsid w:val="001942D8"/>
    <w:pPr>
      <w:numPr>
        <w:numId w:val="28"/>
      </w:numPr>
      <w:ind w:left="341" w:right="57" w:hanging="284"/>
      <w:contextualSpacing/>
      <w:jc w:val="both"/>
    </w:pPr>
    <w:rPr>
      <w:rFonts w:ascii="Arial" w:hAnsi="Arial" w:cs="Arial"/>
      <w:color w:val="0D0D0D"/>
      <w:sz w:val="20"/>
      <w:szCs w:val="20"/>
      <w:lang w:eastAsia="he-IL"/>
    </w:rPr>
  </w:style>
  <w:style w:type="paragraph" w:customStyle="1" w:styleId="notesnumer">
    <w:name w:val="notes_numer"/>
    <w:basedOn w:val="Norm"/>
    <w:uiPriority w:val="8"/>
    <w:rsid w:val="001942D8"/>
    <w:pPr>
      <w:ind w:left="341" w:right="57" w:hanging="284"/>
      <w:jc w:val="both"/>
    </w:pPr>
    <w:rPr>
      <w:rFonts w:asciiTheme="minorBidi" w:hAnsiTheme="minorBidi" w:cstheme="minorBidi"/>
      <w:sz w:val="20"/>
      <w:szCs w:val="20"/>
    </w:rPr>
  </w:style>
  <w:style w:type="paragraph" w:customStyle="1" w:styleId="noteshead">
    <w:name w:val="notes_head"/>
    <w:basedOn w:val="notesnumer"/>
    <w:uiPriority w:val="7"/>
    <w:rsid w:val="001942D8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6"/>
    <w:rsid w:val="001942D8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5"/>
    <w:rsid w:val="001942D8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35"/>
    <w:rsid w:val="001942D8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36"/>
    <w:rsid w:val="001942D8"/>
    <w:pPr>
      <w:ind w:left="57"/>
    </w:pPr>
  </w:style>
  <w:style w:type="table" w:customStyle="1" w:styleId="TableGrid4">
    <w:name w:val="Table Grid4"/>
    <w:basedOn w:val="TableNormal"/>
    <w:next w:val="TableGrid"/>
    <w:locked/>
    <w:rsid w:val="00194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rsid w:val="001942D8"/>
    <w:rPr>
      <w:rFonts w:ascii="Arial" w:hAnsi="Arial" w:cs="Arial"/>
    </w:rPr>
  </w:style>
  <w:style w:type="paragraph" w:customStyle="1" w:styleId="Norm15">
    <w:name w:val="Norm_1.5"/>
    <w:basedOn w:val="Norm"/>
    <w:uiPriority w:val="28"/>
    <w:rsid w:val="001942D8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14"/>
    <w:rsid w:val="001942D8"/>
    <w:rPr>
      <w:rFonts w:ascii="Arial" w:hAnsi="Arial" w:cs="Arial"/>
      <w:sz w:val="2"/>
      <w:szCs w:val="2"/>
    </w:rPr>
  </w:style>
  <w:style w:type="character" w:customStyle="1" w:styleId="Field10">
    <w:name w:val="Field10"/>
    <w:basedOn w:val="Field11"/>
    <w:uiPriority w:val="15"/>
    <w:rsid w:val="001942D8"/>
    <w:rPr>
      <w:rFonts w:asciiTheme="minorBidi" w:hAnsiTheme="minorBidi"/>
      <w:color w:val="002060"/>
      <w:sz w:val="20"/>
      <w:szCs w:val="20"/>
    </w:rPr>
  </w:style>
  <w:style w:type="paragraph" w:customStyle="1" w:styleId="NumerAlpha">
    <w:name w:val="Numer_Alpha"/>
    <w:basedOn w:val="Normal"/>
    <w:uiPriority w:val="24"/>
    <w:rsid w:val="001942D8"/>
    <w:pPr>
      <w:widowControl w:val="0"/>
      <w:numPr>
        <w:numId w:val="23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semiHidden/>
    <w:rsid w:val="001942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1942D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194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2D8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1942D8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1942D8"/>
    <w:pPr>
      <w:numPr>
        <w:ilvl w:val="1"/>
      </w:numPr>
      <w:tabs>
        <w:tab w:val="clear" w:pos="1191"/>
      </w:tabs>
    </w:pPr>
  </w:style>
  <w:style w:type="character" w:customStyle="1" w:styleId="NormRed">
    <w:name w:val="Norm_Red"/>
    <w:basedOn w:val="DefaultParagraphFont"/>
    <w:uiPriority w:val="26"/>
    <w:rsid w:val="001942D8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uiPriority w:val="27"/>
    <w:rsid w:val="001942D8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uiPriority w:val="25"/>
    <w:rsid w:val="001942D8"/>
    <w:pPr>
      <w:jc w:val="center"/>
    </w:pPr>
  </w:style>
  <w:style w:type="paragraph" w:customStyle="1" w:styleId="notesbullet2">
    <w:name w:val="notes_bullet_2"/>
    <w:next w:val="Norm"/>
    <w:uiPriority w:val="6"/>
    <w:rsid w:val="001942D8"/>
    <w:pPr>
      <w:numPr>
        <w:numId w:val="30"/>
      </w:numPr>
      <w:ind w:left="341" w:right="57" w:hanging="284"/>
      <w:jc w:val="both"/>
    </w:pPr>
    <w:rPr>
      <w:rFonts w:ascii="Arial" w:hAnsi="Arial" w:cs="Arial"/>
      <w:sz w:val="20"/>
      <w:szCs w:val="20"/>
      <w:lang w:eastAsia="he-IL"/>
    </w:rPr>
  </w:style>
  <w:style w:type="paragraph" w:customStyle="1" w:styleId="notesbulletindent">
    <w:name w:val="notes_bullet_indent"/>
    <w:basedOn w:val="notesbullet2"/>
    <w:next w:val="Norm"/>
    <w:uiPriority w:val="6"/>
    <w:rsid w:val="001942D8"/>
    <w:pPr>
      <w:ind w:left="737" w:hanging="397"/>
    </w:pPr>
  </w:style>
  <w:style w:type="paragraph" w:customStyle="1" w:styleId="notesemphasis">
    <w:name w:val="notes_emphasis"/>
    <w:next w:val="Norm"/>
    <w:uiPriority w:val="9"/>
    <w:rsid w:val="001942D8"/>
    <w:rPr>
      <w:rFonts w:asciiTheme="minorBidi" w:hAnsiTheme="minorBidi"/>
      <w:b/>
      <w:bCs/>
      <w:color w:val="000095"/>
      <w:sz w:val="24"/>
      <w:szCs w:val="24"/>
    </w:rPr>
  </w:style>
  <w:style w:type="character" w:styleId="IntenseEmphasis">
    <w:name w:val="Intense Emphasis"/>
    <w:basedOn w:val="DefaultParagraphFont"/>
    <w:uiPriority w:val="28"/>
    <w:semiHidden/>
    <w:rsid w:val="001942D8"/>
    <w:rPr>
      <w:i/>
      <w:iCs/>
      <w:color w:val="70AD47" w:themeColor="accent1"/>
    </w:rPr>
  </w:style>
  <w:style w:type="paragraph" w:customStyle="1" w:styleId="Title2nd">
    <w:name w:val="Title 2nd"/>
    <w:next w:val="Norm"/>
    <w:rsid w:val="001942D8"/>
    <w:rPr>
      <w:rFonts w:ascii="Arial" w:hAnsi="Arial" w:cs="Arial"/>
      <w:color w:val="BCBCFF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?page_id=41842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D803A31A734E57A7DD3EFD5A2D0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A45E-C944-4EDC-9C47-6F6A86905FC4}"/>
      </w:docPartPr>
      <w:docPartBody>
        <w:p w:rsidR="00051C43" w:rsidRDefault="00583F32" w:rsidP="00583F32">
          <w:pPr>
            <w:pStyle w:val="CAD803A31A734E57A7DD3EFD5A2D023E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3953F394A4D2CA02B82A2EAA08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D318-B100-4637-BE12-70755DA9181D}"/>
      </w:docPartPr>
      <w:docPartBody>
        <w:p w:rsidR="00051C43" w:rsidRDefault="00583F32" w:rsidP="00583F32">
          <w:pPr>
            <w:pStyle w:val="ADC3953F394A4D2CA02B82A2EAA08F7A"/>
          </w:pPr>
          <w:r w:rsidRPr="00D91D89">
            <w:rPr>
              <w:rFonts w:hint="cs"/>
              <w:color w:val="A00000"/>
              <w:sz w:val="18"/>
              <w:szCs w:val="18"/>
              <w:rtl/>
            </w:rPr>
            <w:t>בחר</w:t>
          </w:r>
          <w:r>
            <w:rPr>
              <w:rFonts w:hint="cs"/>
              <w:color w:val="A00000"/>
              <w:sz w:val="18"/>
              <w:szCs w:val="18"/>
              <w:rtl/>
            </w:rPr>
            <w:t xml:space="preserve"> או הקלד</w:t>
          </w:r>
          <w:r w:rsidRPr="00D91D89">
            <w:rPr>
              <w:rFonts w:hint="cs"/>
              <w:color w:val="A00000"/>
              <w:sz w:val="18"/>
              <w:szCs w:val="18"/>
              <w:rtl/>
            </w:rPr>
            <w:t>...</w:t>
          </w:r>
        </w:p>
      </w:docPartBody>
    </w:docPart>
    <w:docPart>
      <w:docPartPr>
        <w:name w:val="0CE20B32579040D9A40E92180D7CC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80E8-1FED-4D1D-B221-6B2EE9B0670D}"/>
      </w:docPartPr>
      <w:docPartBody>
        <w:p w:rsidR="00051C43" w:rsidRDefault="00583F32" w:rsidP="00583F32">
          <w:pPr>
            <w:pStyle w:val="0CE20B32579040D9A40E92180D7CCC8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D95E12B2D5F43D6BEE4A6F1CBCEB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E7EAA-386C-4284-8894-FCBA5B8DDEEF}"/>
      </w:docPartPr>
      <w:docPartBody>
        <w:p w:rsidR="00051C43" w:rsidRDefault="00583F32" w:rsidP="00583F32">
          <w:pPr>
            <w:pStyle w:val="3D95E12B2D5F43D6BEE4A6F1CBCEB20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02E570738624080997B39C9C5E6B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56E05-0227-4E89-8CC8-62D4B1A8FE30}"/>
      </w:docPartPr>
      <w:docPartBody>
        <w:p w:rsidR="00051C43" w:rsidRDefault="00583F32" w:rsidP="00583F32">
          <w:pPr>
            <w:pStyle w:val="402E570738624080997B39C9C5E6BD35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4FDD281AEA2455FB194E3C60217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59CD-FDCA-4AA4-A242-DDFE69016AA0}"/>
      </w:docPartPr>
      <w:docPartBody>
        <w:p w:rsidR="00051C43" w:rsidRDefault="00583F32" w:rsidP="00583F32">
          <w:pPr>
            <w:pStyle w:val="44FDD281AEA2455FB194E3C602178E6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827A1A9C64F4E1DB25DBDE472044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EF80-8C1D-416C-B3D4-7BDE1B969ED1}"/>
      </w:docPartPr>
      <w:docPartBody>
        <w:p w:rsidR="00051C43" w:rsidRDefault="00583F32" w:rsidP="00583F32">
          <w:pPr>
            <w:pStyle w:val="A827A1A9C64F4E1DB25DBDE472044FF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13E8F889CA14B6ABF55AACEBD18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F195C-FB73-4C61-AE33-F26B3DBBF83B}"/>
      </w:docPartPr>
      <w:docPartBody>
        <w:p w:rsidR="00051C43" w:rsidRDefault="00583F32" w:rsidP="00583F32">
          <w:pPr>
            <w:pStyle w:val="113E8F889CA14B6ABF55AACEBD18D1E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4348536A37D4E3E8B4C3AF26BBE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A7901-A48A-45FF-8205-6F717AF4F562}"/>
      </w:docPartPr>
      <w:docPartBody>
        <w:p w:rsidR="00051C43" w:rsidRDefault="00583F32" w:rsidP="00583F32">
          <w:pPr>
            <w:pStyle w:val="54348536A37D4E3E8B4C3AF26BBE3EB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0B7839196744B3281AA5FD6A238B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49BC-8F30-4030-8D32-7090605495C1}"/>
      </w:docPartPr>
      <w:docPartBody>
        <w:p w:rsidR="00051C43" w:rsidRDefault="00583F32" w:rsidP="00583F32">
          <w:pPr>
            <w:pStyle w:val="60B7839196744B3281AA5FD6A238B54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24F4553E4C940FE957F514432F2A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D246E-CA3E-4EE6-91B3-50134A0CED30}"/>
      </w:docPartPr>
      <w:docPartBody>
        <w:p w:rsidR="00051C43" w:rsidRDefault="00583F32" w:rsidP="00583F32">
          <w:pPr>
            <w:pStyle w:val="924F4553E4C940FE957F514432F2AFE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5DCB6053EF648E1A8DE5F4B4342A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5B315-FCD6-4C3F-815A-4E658EE654D2}"/>
      </w:docPartPr>
      <w:docPartBody>
        <w:p w:rsidR="00051C43" w:rsidRDefault="00583F32" w:rsidP="00583F32">
          <w:pPr>
            <w:pStyle w:val="25DCB6053EF648E1A8DE5F4B4342A8F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49492953B5C4ED19B5087212B9C3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82C47-3353-42C2-B6D6-02C68890D699}"/>
      </w:docPartPr>
      <w:docPartBody>
        <w:p w:rsidR="00051C43" w:rsidRDefault="00583F32" w:rsidP="00583F32">
          <w:pPr>
            <w:pStyle w:val="249492953B5C4ED19B5087212B9C32C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BD5DE636730435B924742722992D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DF672-F2F8-4A3C-9371-32F0636A28A4}"/>
      </w:docPartPr>
      <w:docPartBody>
        <w:p w:rsidR="00051C43" w:rsidRDefault="00583F32" w:rsidP="00583F32">
          <w:pPr>
            <w:pStyle w:val="4BD5DE636730435B924742722992D980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34E07A7FACD4EF494F24EB02FD7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7CA6C-FC50-4FAC-B757-F2648B704A7D}"/>
      </w:docPartPr>
      <w:docPartBody>
        <w:p w:rsidR="00051C43" w:rsidRDefault="00583F32" w:rsidP="00583F32">
          <w:pPr>
            <w:pStyle w:val="A34E07A7FACD4EF494F24EB02FD71F97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32"/>
    <w:rsid w:val="00051C43"/>
    <w:rsid w:val="00200222"/>
    <w:rsid w:val="002048E8"/>
    <w:rsid w:val="002A7A3E"/>
    <w:rsid w:val="002E2505"/>
    <w:rsid w:val="00397C0A"/>
    <w:rsid w:val="004A0376"/>
    <w:rsid w:val="00527BFA"/>
    <w:rsid w:val="00583F32"/>
    <w:rsid w:val="00787AB8"/>
    <w:rsid w:val="007D6C6C"/>
    <w:rsid w:val="008C101F"/>
    <w:rsid w:val="008D3677"/>
    <w:rsid w:val="00AC66C1"/>
    <w:rsid w:val="00AE4A20"/>
    <w:rsid w:val="00CF4372"/>
    <w:rsid w:val="00D46B6A"/>
    <w:rsid w:val="00DF6905"/>
    <w:rsid w:val="00E01990"/>
    <w:rsid w:val="00E7503A"/>
    <w:rsid w:val="00FA2549"/>
    <w:rsid w:val="00FE42E5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3F32"/>
    <w:rPr>
      <w:color w:val="808080"/>
    </w:rPr>
  </w:style>
  <w:style w:type="paragraph" w:customStyle="1" w:styleId="CAD803A31A734E57A7DD3EFD5A2D023E">
    <w:name w:val="CAD803A31A734E57A7DD3EFD5A2D023E"/>
    <w:rsid w:val="00583F32"/>
  </w:style>
  <w:style w:type="paragraph" w:customStyle="1" w:styleId="ADC3953F394A4D2CA02B82A2EAA08F7A">
    <w:name w:val="ADC3953F394A4D2CA02B82A2EAA08F7A"/>
    <w:rsid w:val="00583F32"/>
  </w:style>
  <w:style w:type="paragraph" w:customStyle="1" w:styleId="0CE20B32579040D9A40E92180D7CCC87">
    <w:name w:val="0CE20B32579040D9A40E92180D7CCC87"/>
    <w:rsid w:val="00583F32"/>
  </w:style>
  <w:style w:type="paragraph" w:customStyle="1" w:styleId="3D95E12B2D5F43D6BEE4A6F1CBCEB20A">
    <w:name w:val="3D95E12B2D5F43D6BEE4A6F1CBCEB20A"/>
    <w:rsid w:val="00583F32"/>
  </w:style>
  <w:style w:type="paragraph" w:customStyle="1" w:styleId="402E570738624080997B39C9C5E6BD35">
    <w:name w:val="402E570738624080997B39C9C5E6BD35"/>
    <w:rsid w:val="00583F32"/>
  </w:style>
  <w:style w:type="paragraph" w:customStyle="1" w:styleId="44FDD281AEA2455FB194E3C602178E6F">
    <w:name w:val="44FDD281AEA2455FB194E3C602178E6F"/>
    <w:rsid w:val="00583F32"/>
  </w:style>
  <w:style w:type="paragraph" w:customStyle="1" w:styleId="A827A1A9C64F4E1DB25DBDE472044FF7">
    <w:name w:val="A827A1A9C64F4E1DB25DBDE472044FF7"/>
    <w:rsid w:val="00583F32"/>
  </w:style>
  <w:style w:type="paragraph" w:customStyle="1" w:styleId="113E8F889CA14B6ABF55AACEBD18D1EB">
    <w:name w:val="113E8F889CA14B6ABF55AACEBD18D1EB"/>
    <w:rsid w:val="00583F32"/>
  </w:style>
  <w:style w:type="paragraph" w:customStyle="1" w:styleId="54348536A37D4E3E8B4C3AF26BBE3EB6">
    <w:name w:val="54348536A37D4E3E8B4C3AF26BBE3EB6"/>
    <w:rsid w:val="00583F32"/>
  </w:style>
  <w:style w:type="paragraph" w:customStyle="1" w:styleId="60B7839196744B3281AA5FD6A238B54A">
    <w:name w:val="60B7839196744B3281AA5FD6A238B54A"/>
    <w:rsid w:val="00583F32"/>
  </w:style>
  <w:style w:type="paragraph" w:customStyle="1" w:styleId="924F4553E4C940FE957F514432F2AFE7">
    <w:name w:val="924F4553E4C940FE957F514432F2AFE7"/>
    <w:rsid w:val="00583F32"/>
  </w:style>
  <w:style w:type="paragraph" w:customStyle="1" w:styleId="25DCB6053EF648E1A8DE5F4B4342A8F1">
    <w:name w:val="25DCB6053EF648E1A8DE5F4B4342A8F1"/>
    <w:rsid w:val="00583F32"/>
  </w:style>
  <w:style w:type="paragraph" w:customStyle="1" w:styleId="249492953B5C4ED19B5087212B9C32C2">
    <w:name w:val="249492953B5C4ED19B5087212B9C32C2"/>
    <w:rsid w:val="00583F32"/>
  </w:style>
  <w:style w:type="paragraph" w:customStyle="1" w:styleId="4BD5DE636730435B924742722992D980">
    <w:name w:val="4BD5DE636730435B924742722992D980"/>
    <w:rsid w:val="00583F32"/>
  </w:style>
  <w:style w:type="paragraph" w:customStyle="1" w:styleId="A34E07A7FACD4EF494F24EB02FD71F97">
    <w:name w:val="A34E07A7FACD4EF494F24EB02FD71F97"/>
    <w:rsid w:val="00583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0</TotalTime>
  <Pages>7</Pages>
  <Words>1436</Words>
  <Characters>8190</Characters>
  <Application>Microsoft Office Word</Application>
  <DocSecurity>8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2026-06-04T18:58:00Z</dcterms:created>
  <dcterms:modified xsi:type="dcterms:W3CDTF">2026-06-04T18:58:00Z</dcterms:modified>
</cp:coreProperties>
</file>