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1E197B" w:rsidRPr="000310E9" w14:paraId="38065B2D" w14:textId="77777777" w:rsidTr="00E83405">
        <w:trPr>
          <w:trHeight w:hRule="exact" w:val="119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5E3321D" w14:textId="6962E99F" w:rsidR="001E197B" w:rsidRPr="00A41C54" w:rsidRDefault="001E197B" w:rsidP="00BB42B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bookmarkStart w:id="0" w:name="bm_title" w:colFirst="0" w:colLast="0"/>
            <w:r w:rsidRPr="00A62871">
              <w:rPr>
                <w:noProof/>
              </w:rPr>
              <w:drawing>
                <wp:inline distT="0" distB="0" distL="0" distR="0" wp14:anchorId="12A968EF" wp14:editId="29EFC3D6">
                  <wp:extent cx="6807330" cy="755793"/>
                  <wp:effectExtent l="0" t="0" r="0" b="6350"/>
                  <wp:docPr id="928173957" name="Picture 928173957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55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413" cy="79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7B" w:rsidRPr="000310E9" w14:paraId="54D3063B" w14:textId="77777777" w:rsidTr="00D76C1A">
        <w:trPr>
          <w:trHeight w:hRule="exact" w:val="73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66E4A29D" w14:textId="4391297D" w:rsidR="001E197B" w:rsidRPr="00B23AC2" w:rsidRDefault="001E197B" w:rsidP="00BB42BD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1" w:name="_Toc200283380"/>
            <w:bookmarkStart w:id="2" w:name="_Toc215729151"/>
            <w:r w:rsidRPr="001E197B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הצעה </w:t>
            </w:r>
            <w:r w:rsidR="00E61715" w:rsidRPr="00E61715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מפורטת להפעלת תוכנית עמיתי אקלימטק</w:t>
            </w:r>
            <w:bookmarkEnd w:id="1"/>
            <w:bookmarkEnd w:id="2"/>
          </w:p>
          <w:p w14:paraId="6C3F55FF" w14:textId="0B5BABE9" w:rsidR="001E197B" w:rsidRPr="000310E9" w:rsidRDefault="00E83405" w:rsidP="00BB42B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755C38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נספח </w:t>
            </w:r>
            <w:r w:rsidR="009E4B73" w:rsidRPr="00755C38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ב'</w:t>
            </w:r>
            <w:r w:rsidR="009B31D3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3</w:t>
            </w:r>
            <w:r w:rsidRPr="00755C38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מכרז מס' </w:t>
            </w:r>
            <w:r w:rsidR="00755C38">
              <w:rPr>
                <w:rFonts w:asciiTheme="minorBidi" w:hAnsiTheme="minorBidi"/>
                <w:noProof/>
                <w:sz w:val="20"/>
                <w:szCs w:val="20"/>
              </w:rPr>
              <w:t>07</w:t>
            </w:r>
            <w:r w:rsidRPr="00755C38">
              <w:rPr>
                <w:rFonts w:asciiTheme="minorBidi" w:hAnsiTheme="minorBidi"/>
                <w:noProof/>
                <w:sz w:val="20"/>
                <w:szCs w:val="20"/>
                <w:rtl/>
              </w:rPr>
              <w:t>/2025</w:t>
            </w:r>
            <w:r w:rsidR="00997214" w:rsidRPr="00755C38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 xml:space="preserve"> (2025</w:t>
            </w:r>
            <w:r w:rsidR="00997214" w:rsidRPr="00755C38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</w:t>
            </w:r>
            <w:r w:rsidR="00755C38" w:rsidRPr="00755C38">
              <w:rPr>
                <w:rFonts w:asciiTheme="minorBidi" w:hAnsiTheme="minorBidi" w:cstheme="minorBidi"/>
                <w:noProof/>
                <w:sz w:val="20"/>
                <w:szCs w:val="20"/>
              </w:rPr>
              <w:t>1</w:t>
            </w:r>
            <w:r w:rsidR="009B31D3">
              <w:rPr>
                <w:rFonts w:asciiTheme="minorBidi" w:hAnsiTheme="minorBidi" w:cstheme="minorBidi"/>
                <w:noProof/>
                <w:sz w:val="20"/>
                <w:szCs w:val="20"/>
              </w:rPr>
              <w:t>2</w:t>
            </w:r>
            <w:r w:rsidR="00997214" w:rsidRPr="00755C38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)</w:t>
            </w:r>
          </w:p>
        </w:tc>
      </w:tr>
      <w:bookmarkEnd w:id="0"/>
      <w:tr w:rsidR="000310E9" w:rsidRPr="000310E9" w14:paraId="49043674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1E95D18" w14:textId="77777777" w:rsidR="00585164" w:rsidRPr="00614AB9" w:rsidRDefault="00585164" w:rsidP="00585164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להגשת הבקשה</w:t>
            </w:r>
          </w:p>
          <w:p w14:paraId="10A52A41" w14:textId="77777777" w:rsidR="00585164" w:rsidRDefault="00585164" w:rsidP="002C19A3">
            <w:pPr>
              <w:pStyle w:val="notesbullet"/>
            </w:pPr>
            <w:r w:rsidRPr="005A24DB">
              <w:rPr>
                <w:rtl/>
              </w:rPr>
              <w:t xml:space="preserve">כל השדות במסמך הבקשה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2B52AC7F" w14:textId="77777777" w:rsidR="00585164" w:rsidRDefault="00585164" w:rsidP="002C19A3">
            <w:pPr>
              <w:pStyle w:val="notesbullet"/>
            </w:pPr>
            <w:r w:rsidRPr="005A24DB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6E1FC891" w14:textId="39BB3F7A" w:rsidR="000B3266" w:rsidRDefault="000B3266" w:rsidP="002C19A3">
            <w:pPr>
              <w:pStyle w:val="notesbullet"/>
            </w:pPr>
            <w:r w:rsidRPr="000B3266">
              <w:rPr>
                <w:rtl/>
              </w:rPr>
              <w:t>המסמך נכתב בלשון זכר מטעמי נוחות בלבד, אך מיועד לנשים וגברים כאחד.</w:t>
            </w:r>
          </w:p>
          <w:p w14:paraId="6D5CCADE" w14:textId="77777777" w:rsidR="00A27A53" w:rsidRDefault="00A27A53" w:rsidP="00571F1D">
            <w:pPr>
              <w:pStyle w:val="Field03"/>
              <w:rPr>
                <w:rtl/>
              </w:rPr>
            </w:pPr>
          </w:p>
          <w:p w14:paraId="2C73B59E" w14:textId="43BE6047" w:rsidR="00C0684A" w:rsidRPr="00C25D7A" w:rsidRDefault="00C0684A" w:rsidP="00571F1D">
            <w:pPr>
              <w:pStyle w:val="Field03"/>
              <w:rPr>
                <w:rtl/>
              </w:rPr>
            </w:pPr>
          </w:p>
          <w:p w14:paraId="586E2134" w14:textId="77777777" w:rsidR="00585164" w:rsidRPr="00E62CD2" w:rsidRDefault="00585164" w:rsidP="00585164">
            <w:pPr>
              <w:pStyle w:val="Field05"/>
              <w:rPr>
                <w:sz w:val="2"/>
                <w:szCs w:val="2"/>
                <w:rtl/>
              </w:rPr>
            </w:pPr>
          </w:p>
          <w:p w14:paraId="41DFFD46" w14:textId="6566D2EF" w:rsidR="000310E9" w:rsidRPr="008C57B3" w:rsidRDefault="00585164" w:rsidP="00E7557D">
            <w:pPr>
              <w:pStyle w:val="noteshead"/>
              <w:jc w:val="center"/>
              <w:rPr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0586DC17" w14:textId="77777777" w:rsidR="00E7557D" w:rsidRPr="00D857DC" w:rsidRDefault="00E7557D" w:rsidP="00F11591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הבקשה.</w:t>
            </w:r>
          </w:p>
          <w:p w14:paraId="21B62205" w14:textId="36D1C5E6" w:rsidR="00E7557D" w:rsidRDefault="00E7557D" w:rsidP="00F11591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642F66">
              <w:rPr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5FA2BBB5" w:rsidR="00A41C54" w:rsidRDefault="00A41C54" w:rsidP="00F11591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12" w:anchor="macuser" w:history="1">
              <w:r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F11591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F11591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E7557D" w:rsidRPr="000310E9" w14:paraId="2E1553CA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59EDA3CE" w14:textId="77777777" w:rsidR="00E7557D" w:rsidRPr="00D857DC" w:rsidRDefault="00E7557D" w:rsidP="002C19A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2C19A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2C19A3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325E44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81463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9"/>
        <w:gridCol w:w="186"/>
        <w:gridCol w:w="1326"/>
        <w:gridCol w:w="1325"/>
        <w:gridCol w:w="1741"/>
        <w:gridCol w:w="569"/>
        <w:gridCol w:w="424"/>
        <w:gridCol w:w="4253"/>
      </w:tblGrid>
      <w:tr w:rsidR="00EA76DB" w:rsidRPr="00721116" w14:paraId="2BCD966E" w14:textId="77777777" w:rsidTr="006A15EC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7EE672D7" w14:textId="664BF05C" w:rsidR="00EA76DB" w:rsidRPr="00197DE5" w:rsidRDefault="00FE2DF6" w:rsidP="0013157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3" w:name="bm_build_number" w:colFirst="1" w:colLast="1"/>
            <w:bookmarkStart w:id="4" w:name="bm_template_vers" w:colFirst="2" w:colLast="2"/>
            <w:bookmarkStart w:id="5" w:name="bm_track_num" w:colFirst="3" w:colLast="3"/>
            <w:bookmarkStart w:id="6" w:name="bm_track_name" w:colFirst="4" w:colLast="4"/>
            <w:bookmarkStart w:id="7" w:name="bm_template_date" w:colFirst="0" w:colLast="0"/>
            <w:bookmarkStart w:id="8" w:name="_Hlk94520614"/>
            <w:bookmarkStart w:id="9" w:name="bm_req_assimilate_ready" w:colFirst="5" w:colLast="5"/>
            <w:bookmarkStart w:id="10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04.12.2025</w:t>
            </w:r>
          </w:p>
        </w:tc>
        <w:tc>
          <w:tcPr>
            <w:tcW w:w="86" w:type="pct"/>
            <w:shd w:val="clear" w:color="auto" w:fill="FFFFFF" w:themeFill="background1"/>
            <w:vAlign w:val="center"/>
          </w:tcPr>
          <w:p w14:paraId="69D0A4DA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04513E0E" w14:textId="750E04AE" w:rsidR="00EA76DB" w:rsidRPr="00197DE5" w:rsidRDefault="00FE2DF6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3.10.23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3BC6400E" w14:textId="3F5D58BF" w:rsidR="00EA76DB" w:rsidRPr="00197DE5" w:rsidRDefault="00FE2DF6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track_ClimaTech_b4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3F942FEE" w14:textId="2A79A7F6" w:rsidR="00EA76DB" w:rsidRPr="00197DE5" w:rsidRDefault="00FE2DF6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תוכנית עמיתי אקלימטק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32FF84F2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99653091005F492291319F292DBB193E"/>
            </w:placeholder>
          </w:sdtPr>
          <w:sdtEndPr/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0F9BF655" w14:textId="6CAD845F" w:rsidR="00EA76DB" w:rsidRPr="00197DE5" w:rsidRDefault="00FE2DF6" w:rsidP="0013157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1974" w:type="pct"/>
            <w:shd w:val="clear" w:color="auto" w:fill="FFFFFF" w:themeFill="background1"/>
            <w:vAlign w:val="center"/>
          </w:tcPr>
          <w:p w14:paraId="6D45DA1E" w14:textId="2A273ADD" w:rsidR="00EA76DB" w:rsidRPr="00197DE5" w:rsidRDefault="00FE2DF6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IIA_SupReq__ClimaTech_b4_3.10.23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846E73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</w:rPr>
      </w:pPr>
      <w:r w:rsidRPr="00846E73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p w14:paraId="30BFD122" w14:textId="7CE4645B" w:rsidR="00FE2DF6" w:rsidRDefault="00D76C1A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r>
        <w:rPr>
          <w:sz w:val="2"/>
          <w:szCs w:val="2"/>
          <w:rtl/>
        </w:rPr>
        <w:fldChar w:fldCharType="begin"/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</w:rPr>
        <w:instrText>TOC</w:instrText>
      </w:r>
      <w:r>
        <w:rPr>
          <w:sz w:val="2"/>
          <w:szCs w:val="2"/>
          <w:rtl/>
        </w:rPr>
        <w:instrText xml:space="preserve"> \</w:instrText>
      </w:r>
      <w:r>
        <w:rPr>
          <w:sz w:val="2"/>
          <w:szCs w:val="2"/>
        </w:rPr>
        <w:instrText>o "1-2" \n \p " " \h \z \u</w:instrText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  <w:rtl/>
        </w:rPr>
        <w:fldChar w:fldCharType="separate"/>
      </w:r>
      <w:hyperlink w:anchor="_Toc215729151" w:history="1">
        <w:r w:rsidR="00FE2DF6" w:rsidRPr="00FA4B33">
          <w:rPr>
            <w:rStyle w:val="Hyperlink"/>
            <w:rFonts w:eastAsia="Arial" w:hint="eastAsia"/>
            <w:rtl/>
            <w:lang w:eastAsia="he-IL"/>
          </w:rPr>
          <w:t>הצעה</w:t>
        </w:r>
        <w:r w:rsidR="00FE2DF6" w:rsidRPr="00FA4B33">
          <w:rPr>
            <w:rStyle w:val="Hyperlink"/>
            <w:rFonts w:eastAsia="Arial"/>
            <w:rtl/>
            <w:lang w:eastAsia="he-IL"/>
          </w:rPr>
          <w:t xml:space="preserve"> </w:t>
        </w:r>
        <w:r w:rsidR="00FE2DF6" w:rsidRPr="00FA4B33">
          <w:rPr>
            <w:rStyle w:val="Hyperlink"/>
            <w:rFonts w:eastAsia="Arial" w:hint="eastAsia"/>
            <w:rtl/>
            <w:lang w:eastAsia="he-IL"/>
          </w:rPr>
          <w:t>מפורטת</w:t>
        </w:r>
        <w:r w:rsidR="00FE2DF6" w:rsidRPr="00FA4B33">
          <w:rPr>
            <w:rStyle w:val="Hyperlink"/>
            <w:rFonts w:eastAsia="Arial"/>
            <w:rtl/>
            <w:lang w:eastAsia="he-IL"/>
          </w:rPr>
          <w:t xml:space="preserve"> </w:t>
        </w:r>
        <w:r w:rsidR="00FE2DF6" w:rsidRPr="00FA4B33">
          <w:rPr>
            <w:rStyle w:val="Hyperlink"/>
            <w:rFonts w:eastAsia="Arial" w:hint="eastAsia"/>
            <w:rtl/>
            <w:lang w:eastAsia="he-IL"/>
          </w:rPr>
          <w:t>להפעלת</w:t>
        </w:r>
        <w:r w:rsidR="00FE2DF6" w:rsidRPr="00FA4B33">
          <w:rPr>
            <w:rStyle w:val="Hyperlink"/>
            <w:rFonts w:eastAsia="Arial"/>
            <w:rtl/>
            <w:lang w:eastAsia="he-IL"/>
          </w:rPr>
          <w:t xml:space="preserve"> </w:t>
        </w:r>
        <w:r w:rsidR="00FE2DF6" w:rsidRPr="00FA4B33">
          <w:rPr>
            <w:rStyle w:val="Hyperlink"/>
            <w:rFonts w:eastAsia="Arial" w:hint="eastAsia"/>
            <w:rtl/>
            <w:lang w:eastAsia="he-IL"/>
          </w:rPr>
          <w:t>תוכנית</w:t>
        </w:r>
        <w:r w:rsidR="00FE2DF6" w:rsidRPr="00FA4B33">
          <w:rPr>
            <w:rStyle w:val="Hyperlink"/>
            <w:rFonts w:eastAsia="Arial"/>
            <w:rtl/>
            <w:lang w:eastAsia="he-IL"/>
          </w:rPr>
          <w:t xml:space="preserve"> </w:t>
        </w:r>
        <w:r w:rsidR="00FE2DF6" w:rsidRPr="00FA4B33">
          <w:rPr>
            <w:rStyle w:val="Hyperlink"/>
            <w:rFonts w:eastAsia="Arial" w:hint="eastAsia"/>
            <w:rtl/>
            <w:lang w:eastAsia="he-IL"/>
          </w:rPr>
          <w:t>עמיתי</w:t>
        </w:r>
        <w:r w:rsidR="00FE2DF6" w:rsidRPr="00FA4B33">
          <w:rPr>
            <w:rStyle w:val="Hyperlink"/>
            <w:rFonts w:eastAsia="Arial"/>
            <w:rtl/>
            <w:lang w:eastAsia="he-IL"/>
          </w:rPr>
          <w:t xml:space="preserve"> </w:t>
        </w:r>
        <w:r w:rsidR="00FE2DF6" w:rsidRPr="00FA4B33">
          <w:rPr>
            <w:rStyle w:val="Hyperlink"/>
            <w:rFonts w:eastAsia="Arial" w:hint="eastAsia"/>
            <w:rtl/>
            <w:lang w:eastAsia="he-IL"/>
          </w:rPr>
          <w:t>אקלימטק</w:t>
        </w:r>
      </w:hyperlink>
    </w:p>
    <w:p w14:paraId="49C6E20A" w14:textId="2F2B4D89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52" w:history="1">
        <w:r w:rsidRPr="00FA4B33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פרטי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המציע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והבקשה</w:t>
        </w:r>
      </w:hyperlink>
    </w:p>
    <w:p w14:paraId="6DDA678E" w14:textId="5E24089C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53" w:history="1">
        <w:r w:rsidRPr="00FA4B33">
          <w:rPr>
            <w:rStyle w:val="Hyperlink"/>
            <w:rtl/>
          </w:rPr>
          <w:t>1.1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פרטי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המציע</w:t>
        </w:r>
      </w:hyperlink>
    </w:p>
    <w:p w14:paraId="6EC3AF30" w14:textId="572889F4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54" w:history="1">
        <w:r w:rsidRPr="00FA4B33">
          <w:rPr>
            <w:rStyle w:val="Hyperlink"/>
            <w:rtl/>
          </w:rPr>
          <w:t>1.2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פרטי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איש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הקשר</w:t>
        </w:r>
      </w:hyperlink>
    </w:p>
    <w:p w14:paraId="6424C756" w14:textId="6895C783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55" w:history="1">
        <w:r w:rsidRPr="00FA4B33">
          <w:rPr>
            <w:rStyle w:val="Hyperlink"/>
            <w:rtl/>
          </w:rPr>
          <w:t>1.3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נושא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ותיאור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התוכנית</w:t>
        </w:r>
      </w:hyperlink>
    </w:p>
    <w:p w14:paraId="720014AB" w14:textId="75FA75BD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56" w:history="1">
        <w:r w:rsidRPr="00FA4B33">
          <w:rPr>
            <w:rStyle w:val="Hyperlink"/>
            <w:rtl/>
          </w:rPr>
          <w:t>1.4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אנשי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המפתח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בתוכנית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הרב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שנתית</w:t>
        </w:r>
      </w:hyperlink>
    </w:p>
    <w:p w14:paraId="0825C994" w14:textId="6D97D74E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57" w:history="1">
        <w:r w:rsidRPr="00FA4B33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סיכום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מנהלים</w:t>
        </w:r>
      </w:hyperlink>
    </w:p>
    <w:p w14:paraId="2CB2E425" w14:textId="2CBED85C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58" w:history="1">
        <w:r w:rsidRPr="00FA4B33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המציע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וניסיונו</w:t>
        </w:r>
      </w:hyperlink>
    </w:p>
    <w:p w14:paraId="65E72DD0" w14:textId="168DB34B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59" w:history="1">
        <w:r w:rsidRPr="00FA4B33">
          <w:rPr>
            <w:rStyle w:val="Hyperlink"/>
            <w:rtl/>
          </w:rPr>
          <w:t>3.1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קודם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בהובלת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תוכניות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מנהיגות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</w:t>
        </w:r>
        <w:r w:rsidRPr="00FA4B33">
          <w:rPr>
            <w:rStyle w:val="Hyperlink"/>
            <w:rFonts w:cs="Arial"/>
            <w:rtl/>
          </w:rPr>
          <w:t>/</w:t>
        </w:r>
        <w:r w:rsidRPr="00FA4B33">
          <w:rPr>
            <w:rStyle w:val="Hyperlink"/>
            <w:rFonts w:cs="Arial" w:hint="eastAsia"/>
            <w:rtl/>
          </w:rPr>
          <w:t>או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יזמות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עסקית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</w:t>
        </w:r>
        <w:r w:rsidRPr="00FA4B33">
          <w:rPr>
            <w:rStyle w:val="Hyperlink"/>
            <w:rFonts w:cs="Arial"/>
            <w:rtl/>
          </w:rPr>
          <w:t>/</w:t>
        </w:r>
        <w:r w:rsidRPr="00FA4B33">
          <w:rPr>
            <w:rStyle w:val="Hyperlink"/>
            <w:rFonts w:cs="Arial" w:hint="eastAsia"/>
            <w:rtl/>
          </w:rPr>
          <w:t>או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תוכניות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הכשרה</w:t>
        </w:r>
      </w:hyperlink>
    </w:p>
    <w:p w14:paraId="70D5849D" w14:textId="5F1A0EEE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0" w:history="1">
        <w:r w:rsidRPr="00FA4B33">
          <w:rPr>
            <w:rStyle w:val="Hyperlink"/>
            <w:rFonts w:cs="Arial"/>
            <w:rtl/>
          </w:rPr>
          <w:t>3.2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ניסיון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קודם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בפעילות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לקידום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ויצירת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שיתופי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פעולה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בתחום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טכנולוגיות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האקלים</w:t>
        </w:r>
      </w:hyperlink>
    </w:p>
    <w:p w14:paraId="4A4D6522" w14:textId="0C06AC06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1" w:history="1">
        <w:r w:rsidRPr="00FA4B33">
          <w:rPr>
            <w:rStyle w:val="Hyperlink"/>
            <w:rtl/>
          </w:rPr>
          <w:t>3.3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קודם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בפעילות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לאיתור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ובניית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תשתית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מחקר</w:t>
        </w:r>
        <w:r w:rsidRPr="00FA4B33">
          <w:rPr>
            <w:rStyle w:val="Hyperlink"/>
            <w:rFonts w:cs="Arial"/>
            <w:rtl/>
          </w:rPr>
          <w:t>-</w:t>
        </w:r>
        <w:r w:rsidRPr="00FA4B33">
          <w:rPr>
            <w:rStyle w:val="Hyperlink"/>
            <w:rFonts w:cs="Arial" w:hint="eastAsia"/>
            <w:rtl/>
          </w:rPr>
          <w:t>אקדמי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לקידום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טכנולוגיות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אקלים</w:t>
        </w:r>
      </w:hyperlink>
    </w:p>
    <w:p w14:paraId="162DAAFC" w14:textId="265BDBD3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62" w:history="1">
        <w:r w:rsidRPr="00FA4B33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מנהל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התוכנית</w:t>
        </w:r>
      </w:hyperlink>
    </w:p>
    <w:p w14:paraId="71055305" w14:textId="668C4DF6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3" w:history="1">
        <w:r w:rsidRPr="00FA4B33">
          <w:rPr>
            <w:rStyle w:val="Hyperlink"/>
            <w:rtl/>
          </w:rPr>
          <w:t>4.1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פרטי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מנהל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התוכנית</w:t>
        </w:r>
      </w:hyperlink>
    </w:p>
    <w:p w14:paraId="744EDFF9" w14:textId="6E5D38BA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4" w:history="1">
        <w:r w:rsidRPr="00FA4B33">
          <w:rPr>
            <w:rStyle w:val="Hyperlink"/>
            <w:rtl/>
          </w:rPr>
          <w:t>4.2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קודם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בתוכניות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מנהיגות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</w:t>
        </w:r>
        <w:r w:rsidRPr="00FA4B33">
          <w:rPr>
            <w:rStyle w:val="Hyperlink"/>
            <w:rFonts w:cs="Arial"/>
            <w:rtl/>
          </w:rPr>
          <w:t>/</w:t>
        </w:r>
        <w:r w:rsidRPr="00FA4B33">
          <w:rPr>
            <w:rStyle w:val="Hyperlink"/>
            <w:rFonts w:cs="Arial" w:hint="eastAsia"/>
            <w:rtl/>
          </w:rPr>
          <w:t>או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יזמות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עסקית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</w:t>
        </w:r>
        <w:r w:rsidRPr="00FA4B33">
          <w:rPr>
            <w:rStyle w:val="Hyperlink"/>
            <w:rFonts w:cs="Arial"/>
            <w:rtl/>
          </w:rPr>
          <w:t>/</w:t>
        </w:r>
        <w:r w:rsidRPr="00FA4B33">
          <w:rPr>
            <w:rStyle w:val="Hyperlink"/>
            <w:rFonts w:cs="Arial" w:hint="eastAsia"/>
            <w:rtl/>
          </w:rPr>
          <w:t>או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תוכנית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הכשרה</w:t>
        </w:r>
      </w:hyperlink>
    </w:p>
    <w:p w14:paraId="10F348B9" w14:textId="49A10FF4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5" w:history="1">
        <w:r w:rsidRPr="00FA4B33">
          <w:rPr>
            <w:rStyle w:val="Hyperlink"/>
            <w:rtl/>
          </w:rPr>
          <w:t>4.3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ניסיון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קודם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בפעילות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לקידום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ויצירת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שיתופי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פעולה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בתחום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טכנולוגיות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האקלים</w:t>
        </w:r>
      </w:hyperlink>
    </w:p>
    <w:p w14:paraId="60399F05" w14:textId="3D3F07DC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6" w:history="1">
        <w:r w:rsidRPr="00FA4B33">
          <w:rPr>
            <w:rStyle w:val="Hyperlink"/>
            <w:rtl/>
          </w:rPr>
          <w:t>4.4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ניסיון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קודם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בפעילות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לאיתור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ובניית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תשתית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מחקר</w:t>
        </w:r>
        <w:r w:rsidRPr="00FA4B33">
          <w:rPr>
            <w:rStyle w:val="Hyperlink"/>
            <w:rFonts w:cs="Arial"/>
            <w:rtl/>
          </w:rPr>
          <w:t>-</w:t>
        </w:r>
        <w:r w:rsidRPr="00FA4B33">
          <w:rPr>
            <w:rStyle w:val="Hyperlink"/>
            <w:rFonts w:cs="Arial" w:hint="eastAsia"/>
            <w:rtl/>
          </w:rPr>
          <w:t>אקדמי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לקידום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טכנולוגיות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אקלים</w:t>
        </w:r>
      </w:hyperlink>
    </w:p>
    <w:p w14:paraId="1D967D67" w14:textId="2070CB85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67" w:history="1">
        <w:r w:rsidRPr="00FA4B33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מנהל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ההכשרה</w:t>
        </w:r>
      </w:hyperlink>
    </w:p>
    <w:p w14:paraId="31559230" w14:textId="064804A6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8" w:history="1">
        <w:r w:rsidRPr="00FA4B33">
          <w:rPr>
            <w:rStyle w:val="Hyperlink"/>
            <w:rtl/>
          </w:rPr>
          <w:t>5.1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פרטי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מנהל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ההכשרה</w:t>
        </w:r>
      </w:hyperlink>
    </w:p>
    <w:p w14:paraId="3AD61700" w14:textId="20284095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69" w:history="1">
        <w:r w:rsidRPr="00FA4B33">
          <w:rPr>
            <w:rStyle w:val="Hyperlink"/>
            <w:rtl/>
          </w:rPr>
          <w:t>5.2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קודם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בתוכניות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מנהיגות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</w:t>
        </w:r>
        <w:r w:rsidRPr="00FA4B33">
          <w:rPr>
            <w:rStyle w:val="Hyperlink"/>
            <w:rFonts w:cs="Arial"/>
            <w:rtl/>
          </w:rPr>
          <w:t>/</w:t>
        </w:r>
        <w:r w:rsidRPr="00FA4B33">
          <w:rPr>
            <w:rStyle w:val="Hyperlink"/>
            <w:rFonts w:cs="Arial" w:hint="eastAsia"/>
            <w:rtl/>
          </w:rPr>
          <w:t>או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יזמות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עסקית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</w:t>
        </w:r>
        <w:r w:rsidRPr="00FA4B33">
          <w:rPr>
            <w:rStyle w:val="Hyperlink"/>
            <w:rFonts w:cs="Arial"/>
            <w:rtl/>
          </w:rPr>
          <w:t>/</w:t>
        </w:r>
        <w:r w:rsidRPr="00FA4B33">
          <w:rPr>
            <w:rStyle w:val="Hyperlink"/>
            <w:rFonts w:cs="Arial" w:hint="eastAsia"/>
            <w:rtl/>
          </w:rPr>
          <w:t>או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תוכנית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הכשרה</w:t>
        </w:r>
      </w:hyperlink>
    </w:p>
    <w:p w14:paraId="423D337E" w14:textId="62AD60DD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0" w:history="1">
        <w:r w:rsidRPr="00FA4B33">
          <w:rPr>
            <w:rStyle w:val="Hyperlink"/>
            <w:rtl/>
          </w:rPr>
          <w:t>5.3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קודם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בפעילות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לקידום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ויצירת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שיתופי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פעולה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בתחום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טכנולוגיות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האקלים</w:t>
        </w:r>
      </w:hyperlink>
    </w:p>
    <w:p w14:paraId="40ED301B" w14:textId="6B244C4C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1" w:history="1">
        <w:r w:rsidRPr="00FA4B33">
          <w:rPr>
            <w:rStyle w:val="Hyperlink"/>
            <w:rtl/>
          </w:rPr>
          <w:t>5.4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קודם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בפעילות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לאיתור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ובניית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תשתית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מחקר</w:t>
        </w:r>
        <w:r w:rsidRPr="00FA4B33">
          <w:rPr>
            <w:rStyle w:val="Hyperlink"/>
            <w:rtl/>
          </w:rPr>
          <w:t>-</w:t>
        </w:r>
        <w:r w:rsidRPr="00FA4B33">
          <w:rPr>
            <w:rStyle w:val="Hyperlink"/>
            <w:rFonts w:hint="eastAsia"/>
            <w:rtl/>
          </w:rPr>
          <w:t>אקדמי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לקידום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טכנולוגיות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אקלים</w:t>
        </w:r>
      </w:hyperlink>
    </w:p>
    <w:p w14:paraId="665B52A6" w14:textId="30F6C4A7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72" w:history="1">
        <w:r w:rsidRPr="00FA4B33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ניסיון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חברי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הצוות</w:t>
        </w:r>
      </w:hyperlink>
    </w:p>
    <w:p w14:paraId="587E9826" w14:textId="72FE37C0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73" w:history="1">
        <w:r w:rsidRPr="00FA4B33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איכות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תוכנית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ההפעלה</w:t>
        </w:r>
      </w:hyperlink>
    </w:p>
    <w:p w14:paraId="0B9FCE96" w14:textId="2BFB9765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4" w:history="1">
        <w:r w:rsidRPr="00FA4B33">
          <w:rPr>
            <w:rStyle w:val="Hyperlink"/>
            <w:rtl/>
          </w:rPr>
          <w:t>7.1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מטרות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התוכנית</w:t>
        </w:r>
      </w:hyperlink>
    </w:p>
    <w:p w14:paraId="0CC50FBC" w14:textId="08D58F52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5" w:history="1">
        <w:r w:rsidRPr="00FA4B33">
          <w:rPr>
            <w:rStyle w:val="Hyperlink"/>
            <w:rtl/>
          </w:rPr>
          <w:t>7.2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ייחודיות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התוכנית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ביחס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לתוכניות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הקיימות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בשוק</w:t>
        </w:r>
      </w:hyperlink>
    </w:p>
    <w:p w14:paraId="7EF95E75" w14:textId="71A90D03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6" w:history="1">
        <w:r w:rsidRPr="00FA4B33">
          <w:rPr>
            <w:rStyle w:val="Hyperlink"/>
            <w:rtl/>
          </w:rPr>
          <w:t>7.3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סילבוס</w:t>
        </w:r>
        <w:r w:rsidRPr="00FA4B33">
          <w:rPr>
            <w:rStyle w:val="Hyperlink"/>
            <w:rFonts w:cs="Arial"/>
            <w:rtl/>
          </w:rPr>
          <w:t xml:space="preserve"> - </w:t>
        </w:r>
        <w:r w:rsidRPr="00FA4B33">
          <w:rPr>
            <w:rStyle w:val="Hyperlink"/>
            <w:rFonts w:cs="Arial" w:hint="eastAsia"/>
            <w:rtl/>
          </w:rPr>
          <w:t>תכני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התוכנית</w:t>
        </w:r>
      </w:hyperlink>
    </w:p>
    <w:p w14:paraId="3FA9B36D" w14:textId="2E0D833C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7" w:history="1">
        <w:r w:rsidRPr="00FA4B33">
          <w:rPr>
            <w:rStyle w:val="Hyperlink"/>
            <w:rtl/>
          </w:rPr>
          <w:t>7.4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מספר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ותמהיל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המשתתפים</w:t>
        </w:r>
      </w:hyperlink>
    </w:p>
    <w:p w14:paraId="6C553F6D" w14:textId="0DBEC6FF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8" w:history="1">
        <w:r w:rsidRPr="00FA4B33">
          <w:rPr>
            <w:rStyle w:val="Hyperlink"/>
            <w:rFonts w:cs="Arial"/>
            <w:rtl/>
          </w:rPr>
          <w:t>7.5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מתודולוגיות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הוראה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ולמידה</w:t>
        </w:r>
      </w:hyperlink>
    </w:p>
    <w:p w14:paraId="1D6F28D8" w14:textId="686BE065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79" w:history="1">
        <w:r w:rsidRPr="00FA4B33">
          <w:rPr>
            <w:rStyle w:val="Hyperlink"/>
            <w:rtl/>
          </w:rPr>
          <w:t>7.6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חשיפה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לפעילות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בינ</w:t>
        </w:r>
        <w:r w:rsidRPr="00FA4B33">
          <w:rPr>
            <w:rStyle w:val="Hyperlink"/>
            <w:rFonts w:cs="Arial"/>
            <w:rtl/>
          </w:rPr>
          <w:t>"</w:t>
        </w:r>
        <w:r w:rsidRPr="00FA4B33">
          <w:rPr>
            <w:rStyle w:val="Hyperlink"/>
            <w:rFonts w:cs="Arial" w:hint="eastAsia"/>
            <w:rtl/>
          </w:rPr>
          <w:t>ל</w:t>
        </w:r>
      </w:hyperlink>
    </w:p>
    <w:p w14:paraId="4C7E9DD7" w14:textId="5F8F7F01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80" w:history="1">
        <w:r w:rsidRPr="00FA4B33">
          <w:rPr>
            <w:rStyle w:val="Hyperlink"/>
            <w:rtl/>
          </w:rPr>
          <w:t>7.7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הנגשת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מידע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לציבור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ותוכנית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המשך</w:t>
        </w:r>
      </w:hyperlink>
    </w:p>
    <w:p w14:paraId="307A23DD" w14:textId="183AFC8C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81" w:history="1">
        <w:r w:rsidRPr="00FA4B33">
          <w:rPr>
            <w:rStyle w:val="Hyperlink"/>
            <w:rtl/>
          </w:rPr>
          <w:t>7.8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cs="Arial" w:hint="eastAsia"/>
            <w:rtl/>
          </w:rPr>
          <w:t>אבני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הדרך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של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התוכנית</w:t>
        </w:r>
      </w:hyperlink>
    </w:p>
    <w:p w14:paraId="58BE9832" w14:textId="0BC24FB6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82" w:history="1">
        <w:r w:rsidRPr="00FA4B33">
          <w:rPr>
            <w:rStyle w:val="Hyperlink"/>
            <w:rtl/>
          </w:rPr>
          <w:t>7.9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יעדים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ומדדי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ההצלחה</w:t>
        </w:r>
        <w:r w:rsidRPr="00FA4B33">
          <w:rPr>
            <w:rStyle w:val="Hyperlink"/>
            <w:rtl/>
          </w:rPr>
          <w:t xml:space="preserve"> (</w:t>
        </w:r>
        <w:r w:rsidRPr="00FA4B33">
          <w:rPr>
            <w:rStyle w:val="Hyperlink"/>
          </w:rPr>
          <w:t>KPI</w:t>
        </w:r>
        <w:r w:rsidRPr="00FA4B33">
          <w:rPr>
            <w:rStyle w:val="Hyperlink"/>
            <w:rtl/>
          </w:rPr>
          <w:t xml:space="preserve">) </w:t>
        </w:r>
        <w:r w:rsidRPr="00FA4B33">
          <w:rPr>
            <w:rStyle w:val="Hyperlink"/>
            <w:rFonts w:hint="eastAsia"/>
            <w:rtl/>
          </w:rPr>
          <w:t>בתוכנית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המוצעת</w:t>
        </w:r>
      </w:hyperlink>
    </w:p>
    <w:p w14:paraId="22E197DF" w14:textId="0A31417F" w:rsidR="00FE2DF6" w:rsidRDefault="00FE2DF6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5729183" w:history="1">
        <w:r w:rsidRPr="00FA4B33">
          <w:rPr>
            <w:rStyle w:val="Hyperlink"/>
            <w:rtl/>
          </w:rPr>
          <w:t>7.10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יעדים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ומדדי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ההצלחה</w:t>
        </w:r>
        <w:r w:rsidRPr="00FA4B33">
          <w:rPr>
            <w:rStyle w:val="Hyperlink"/>
            <w:rtl/>
          </w:rPr>
          <w:t xml:space="preserve"> (</w:t>
        </w:r>
        <w:r w:rsidRPr="00FA4B33">
          <w:rPr>
            <w:rStyle w:val="Hyperlink"/>
          </w:rPr>
          <w:t>KPI</w:t>
        </w:r>
        <w:r w:rsidRPr="00FA4B33">
          <w:rPr>
            <w:rStyle w:val="Hyperlink"/>
            <w:rtl/>
          </w:rPr>
          <w:t xml:space="preserve">) </w:t>
        </w:r>
        <w:r w:rsidRPr="00FA4B33">
          <w:rPr>
            <w:rStyle w:val="Hyperlink"/>
            <w:rFonts w:cs="Arial" w:hint="eastAsia"/>
            <w:rtl/>
          </w:rPr>
          <w:t>בפעילות</w:t>
        </w:r>
        <w:r w:rsidRPr="00FA4B33">
          <w:rPr>
            <w:rStyle w:val="Hyperlink"/>
            <w:rFonts w:cs="Arial"/>
            <w:rtl/>
          </w:rPr>
          <w:t xml:space="preserve"> </w:t>
        </w:r>
        <w:r w:rsidRPr="00FA4B33">
          <w:rPr>
            <w:rStyle w:val="Hyperlink"/>
            <w:rFonts w:cs="Arial" w:hint="eastAsia"/>
            <w:rtl/>
          </w:rPr>
          <w:t>ההמשך</w:t>
        </w:r>
      </w:hyperlink>
    </w:p>
    <w:p w14:paraId="438C1A75" w14:textId="075E58FD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84" w:history="1">
        <w:r w:rsidRPr="00FA4B33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מימון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התוכנית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ומודל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עסקי</w:t>
        </w:r>
      </w:hyperlink>
    </w:p>
    <w:p w14:paraId="70DFC92D" w14:textId="170E91B1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85" w:history="1">
        <w:r w:rsidRPr="00FA4B33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מימון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תקציב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הבקשה</w:t>
        </w:r>
      </w:hyperlink>
    </w:p>
    <w:p w14:paraId="5435B8E9" w14:textId="58489057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86" w:history="1">
        <w:r w:rsidRPr="00FA4B33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תמיכה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קיימת</w:t>
        </w:r>
      </w:hyperlink>
    </w:p>
    <w:p w14:paraId="2C039C56" w14:textId="1ED6AA35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87" w:history="1">
        <w:r w:rsidRPr="00FA4B33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פרטים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נוספים</w:t>
        </w:r>
      </w:hyperlink>
    </w:p>
    <w:p w14:paraId="219152FB" w14:textId="0E74B2EA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88" w:history="1">
        <w:r w:rsidRPr="00FA4B33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ייעוץ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וליווי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במילוי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והגשת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הבקשה</w:t>
        </w:r>
      </w:hyperlink>
    </w:p>
    <w:p w14:paraId="5F292273" w14:textId="60E924BC" w:rsidR="00FE2DF6" w:rsidRDefault="00FE2DF6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15729189" w:history="1">
        <w:r w:rsidRPr="00FA4B33">
          <w:rPr>
            <w:rStyle w:val="Hyperlink"/>
            <w:rtl/>
          </w:rPr>
          <w:t>13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FA4B33">
          <w:rPr>
            <w:rStyle w:val="Hyperlink"/>
            <w:rFonts w:hint="eastAsia"/>
            <w:rtl/>
          </w:rPr>
          <w:t>נספחים</w:t>
        </w:r>
        <w:r w:rsidRPr="00FA4B33">
          <w:rPr>
            <w:rStyle w:val="Hyperlink"/>
            <w:rtl/>
          </w:rPr>
          <w:t xml:space="preserve"> (</w:t>
        </w:r>
        <w:r w:rsidRPr="00FA4B33">
          <w:rPr>
            <w:rStyle w:val="Hyperlink"/>
            <w:rFonts w:hint="eastAsia"/>
            <w:rtl/>
          </w:rPr>
          <w:t>לשימוש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מגיש</w:t>
        </w:r>
        <w:r w:rsidRPr="00FA4B33">
          <w:rPr>
            <w:rStyle w:val="Hyperlink"/>
            <w:rtl/>
          </w:rPr>
          <w:t xml:space="preserve"> </w:t>
        </w:r>
        <w:r w:rsidRPr="00FA4B33">
          <w:rPr>
            <w:rStyle w:val="Hyperlink"/>
            <w:rFonts w:hint="eastAsia"/>
            <w:rtl/>
          </w:rPr>
          <w:t>הבקשה</w:t>
        </w:r>
        <w:r w:rsidRPr="00FA4B33">
          <w:rPr>
            <w:rStyle w:val="Hyperlink"/>
            <w:rtl/>
          </w:rPr>
          <w:t>)</w:t>
        </w:r>
      </w:hyperlink>
    </w:p>
    <w:p w14:paraId="34F5C25B" w14:textId="481B899E" w:rsidR="00571F1D" w:rsidRPr="00260200" w:rsidRDefault="00D76C1A" w:rsidP="00571F1D">
      <w:pPr>
        <w:pStyle w:val="Norm"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7BE11026" w:rsidR="000310E9" w:rsidRDefault="000310E9" w:rsidP="008C57B3">
      <w:pPr>
        <w:pStyle w:val="1"/>
        <w:pageBreakBefore/>
        <w:framePr w:wrap="notBeside"/>
        <w:rPr>
          <w:rtl/>
        </w:rPr>
      </w:pPr>
      <w:bookmarkStart w:id="11" w:name="_Toc208132474"/>
      <w:bookmarkStart w:id="12" w:name="_Toc215729152"/>
      <w:bookmarkStart w:id="13" w:name="_Toc505100751"/>
      <w:r w:rsidRPr="000310E9">
        <w:rPr>
          <w:rtl/>
        </w:rPr>
        <w:lastRenderedPageBreak/>
        <w:t xml:space="preserve">פרטי </w:t>
      </w:r>
      <w:bookmarkEnd w:id="11"/>
      <w:r w:rsidR="000B3266">
        <w:rPr>
          <w:rFonts w:cs="Arial" w:hint="cs"/>
          <w:rtl/>
        </w:rPr>
        <w:t>המציע</w:t>
      </w:r>
      <w:r w:rsidR="009C0A32" w:rsidRPr="009C0A32">
        <w:rPr>
          <w:rFonts w:cs="Arial"/>
          <w:rtl/>
        </w:rPr>
        <w:t xml:space="preserve"> והבקשה</w:t>
      </w:r>
      <w:bookmarkEnd w:id="12"/>
    </w:p>
    <w:p w14:paraId="7A972787" w14:textId="77777777" w:rsidR="009C0A32" w:rsidRPr="009C0A32" w:rsidRDefault="009C0A32" w:rsidP="009C0A32">
      <w:pPr>
        <w:pStyle w:val="Norm"/>
        <w:rPr>
          <w:sz w:val="2"/>
          <w:szCs w:val="2"/>
          <w:rtl/>
          <w:lang w:eastAsia="he-IL"/>
        </w:rPr>
      </w:pPr>
    </w:p>
    <w:p w14:paraId="0046912A" w14:textId="359A6901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4" w:name="_Toc215729153"/>
      <w:r w:rsidRPr="00A03D7D">
        <w:rPr>
          <w:rtl/>
        </w:rPr>
        <w:t>פרטי</w:t>
      </w:r>
      <w:r>
        <w:rPr>
          <w:rtl/>
        </w:rPr>
        <w:t xml:space="preserve"> </w:t>
      </w:r>
      <w:r w:rsidR="000B3266">
        <w:rPr>
          <w:rFonts w:hint="cs"/>
          <w:rtl/>
        </w:rPr>
        <w:t>המציע</w:t>
      </w:r>
      <w:bookmarkEnd w:id="1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832"/>
        <w:gridCol w:w="4257"/>
        <w:gridCol w:w="1701"/>
        <w:gridCol w:w="1977"/>
      </w:tblGrid>
      <w:tr w:rsidR="009C0A32" w:rsidRPr="00A62871" w14:paraId="71AC3738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2E3BB45A" w14:textId="77777777" w:rsidR="009C0A32" w:rsidRPr="0073520D" w:rsidRDefault="009C0A32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630013002" w:edGrp="everyone" w:colFirst="1" w:colLast="1"/>
            <w:permStart w:id="1000689250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9C0A3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(</w:t>
            </w:r>
            <w:r w:rsidRPr="009C0A32">
              <w:rPr>
                <w:rFonts w:asciiTheme="minorBidi" w:hAnsiTheme="minorBidi" w:cstheme="minorBidi" w:hint="cs"/>
                <w:sz w:val="20"/>
                <w:szCs w:val="20"/>
                <w:rtl/>
              </w:rPr>
              <w:t>עברית)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4382AE19" w14:textId="24251D37" w:rsidR="009C0A32" w:rsidRPr="005A0D34" w:rsidRDefault="009C0A32" w:rsidP="00444842">
            <w:pPr>
              <w:pStyle w:val="Norm"/>
              <w:rPr>
                <w:rStyle w:val="Field11"/>
                <w:rtl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77BA9851" w14:textId="77777777" w:rsidR="000B3266" w:rsidRPr="000B3266" w:rsidRDefault="000B3266" w:rsidP="000B3266">
            <w:pPr>
              <w:pStyle w:val="Norm"/>
              <w:ind w:left="57"/>
              <w:contextualSpacing w:val="0"/>
              <w:rPr>
                <w:b/>
                <w:bCs/>
              </w:rPr>
            </w:pPr>
            <w:r w:rsidRPr="000B3266">
              <w:rPr>
                <w:b/>
                <w:bCs/>
                <w:rtl/>
              </w:rPr>
              <w:t>מס' רישום</w:t>
            </w:r>
          </w:p>
          <w:p w14:paraId="34E664C3" w14:textId="77777777" w:rsidR="009C0A32" w:rsidRPr="002F463A" w:rsidRDefault="009C0A32" w:rsidP="000B3266">
            <w:pPr>
              <w:pStyle w:val="Norm"/>
              <w:ind w:left="57"/>
              <w:contextualSpacing w:val="0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05B451A1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5183CC7D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76CF6636" w14:textId="77777777" w:rsidR="009C0A32" w:rsidRPr="0073520D" w:rsidRDefault="009C0A32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70651256" w:edGrp="everyone" w:colFirst="1" w:colLast="1"/>
            <w:permStart w:id="735322531" w:edGrp="everyone" w:colFirst="3" w:colLast="3"/>
            <w:permEnd w:id="630013002"/>
            <w:permEnd w:id="1000689250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9C0A32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0D912406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90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1FBE25" w14:textId="77777777" w:rsidR="009C0A32" w:rsidRPr="002F463A" w:rsidRDefault="009C0A32" w:rsidP="000B3266">
            <w:pPr>
              <w:pStyle w:val="Norm"/>
              <w:ind w:left="57"/>
              <w:contextualSpacing w:val="0"/>
              <w:rPr>
                <w:b/>
                <w:bCs/>
                <w:rtl/>
              </w:rPr>
            </w:pPr>
            <w:r w:rsidRPr="002F463A">
              <w:rPr>
                <w:b/>
                <w:bCs/>
                <w:rtl/>
              </w:rPr>
              <w:t xml:space="preserve">מס' </w:t>
            </w:r>
            <w:r w:rsidRPr="002F463A">
              <w:rPr>
                <w:rFonts w:hint="cs"/>
                <w:b/>
                <w:bCs/>
                <w:rtl/>
              </w:rPr>
              <w:t>עובדים בארץ</w:t>
            </w:r>
          </w:p>
          <w:p w14:paraId="20CE3B41" w14:textId="77777777" w:rsidR="009C0A32" w:rsidRPr="002F463A" w:rsidRDefault="009C0A32" w:rsidP="000B3266">
            <w:pPr>
              <w:pStyle w:val="Norm"/>
              <w:ind w:left="57"/>
              <w:contextualSpacing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22C3EDBA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83405" w:rsidRPr="00A62871" w14:paraId="78B00110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1E66C46E" w14:textId="679D4F69" w:rsidR="00E83405" w:rsidRDefault="00E83405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785487755" w:edGrp="everyone" w:colFirst="1" w:colLast="1"/>
            <w:permEnd w:id="1470651256"/>
            <w:permEnd w:id="735322531"/>
            <w:r w:rsidRPr="00997214">
              <w:rPr>
                <w:rFonts w:asciiTheme="minorBidi" w:hAnsiTheme="minorBidi" w:cstheme="minorBidi"/>
                <w:b/>
                <w:bCs/>
                <w:rtl/>
              </w:rPr>
              <w:t>מספר המציע ברשות החדשנות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678A6AED" w14:textId="020DB429" w:rsidR="00E83405" w:rsidRPr="005A0D34" w:rsidRDefault="00E83405" w:rsidP="001548AD">
            <w:pPr>
              <w:pStyle w:val="Norm"/>
              <w:jc w:val="center"/>
              <w:rPr>
                <w:rStyle w:val="Field11"/>
                <w:rtl/>
              </w:rPr>
            </w:pPr>
            <w:r>
              <w:rPr>
                <w:rStyle w:val="Field11"/>
                <w:rFonts w:hint="cs"/>
                <w:rtl/>
              </w:rPr>
              <w:t>(אופציונאלי)</w:t>
            </w:r>
          </w:p>
        </w:tc>
        <w:tc>
          <w:tcPr>
            <w:tcW w:w="790" w:type="pct"/>
            <w:tcBorders>
              <w:right w:val="nil"/>
            </w:tcBorders>
            <w:shd w:val="clear" w:color="auto" w:fill="D9D9D9"/>
            <w:vAlign w:val="center"/>
          </w:tcPr>
          <w:p w14:paraId="4435046D" w14:textId="77777777" w:rsidR="00E83405" w:rsidRPr="002F463A" w:rsidRDefault="00E83405" w:rsidP="001548AD">
            <w:pPr>
              <w:pStyle w:val="Norm"/>
              <w:ind w:left="57"/>
              <w:rPr>
                <w:b/>
                <w:bCs/>
                <w:rtl/>
              </w:rPr>
            </w:pPr>
          </w:p>
        </w:tc>
        <w:tc>
          <w:tcPr>
            <w:tcW w:w="918" w:type="pct"/>
            <w:tcBorders>
              <w:left w:val="nil"/>
            </w:tcBorders>
            <w:shd w:val="clear" w:color="auto" w:fill="D9D9D9"/>
            <w:vAlign w:val="center"/>
          </w:tcPr>
          <w:p w14:paraId="40F7ACE1" w14:textId="77777777" w:rsidR="00E83405" w:rsidRPr="005A0D34" w:rsidRDefault="00E83405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785487755"/>
    </w:tbl>
    <w:p w14:paraId="4848C208" w14:textId="77777777" w:rsidR="009C0A32" w:rsidRPr="006A3901" w:rsidRDefault="009C0A32" w:rsidP="00E83405">
      <w:pPr>
        <w:pStyle w:val="Norm"/>
        <w:rPr>
          <w:rtl/>
        </w:rPr>
      </w:pPr>
    </w:p>
    <w:p w14:paraId="2A4898F4" w14:textId="77777777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5" w:name="_Toc215729154"/>
      <w:r w:rsidRPr="00A03D7D">
        <w:rPr>
          <w:rFonts w:hint="cs"/>
          <w:rtl/>
        </w:rPr>
        <w:t>פרטי</w:t>
      </w:r>
      <w:r>
        <w:rPr>
          <w:rFonts w:hint="cs"/>
          <w:rtl/>
        </w:rPr>
        <w:t xml:space="preserve"> איש הקשר</w:t>
      </w:r>
      <w:bookmarkEnd w:id="1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846"/>
        <w:gridCol w:w="2552"/>
        <w:gridCol w:w="1983"/>
        <w:gridCol w:w="5386"/>
      </w:tblGrid>
      <w:tr w:rsidR="009C0A32" w:rsidRPr="00E45CB3" w14:paraId="13587A3F" w14:textId="77777777" w:rsidTr="00E83405">
        <w:trPr>
          <w:trHeight w:hRule="exact" w:val="283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3E209FA2" w14:textId="77777777" w:rsidR="009C0A32" w:rsidRPr="00B702FC" w:rsidRDefault="009C0A32" w:rsidP="001548AD">
            <w:pPr>
              <w:pStyle w:val="Norm"/>
              <w:ind w:left="57"/>
              <w:rPr>
                <w:rStyle w:val="Field11"/>
                <w:rtl/>
              </w:rPr>
            </w:pPr>
            <w:permStart w:id="331032298" w:edGrp="everyone" w:colFirst="3" w:colLast="3"/>
            <w:permStart w:id="1698700855" w:edGrp="everyone" w:colFirst="1" w:colLast="1"/>
            <w:r w:rsidRPr="002F463A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shd w:val="clear" w:color="auto" w:fill="FFF8E5"/>
            <w:vAlign w:val="center"/>
          </w:tcPr>
          <w:p w14:paraId="0498DF46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7BA369A" w14:textId="77777777" w:rsidR="009C0A32" w:rsidRPr="00B702FC" w:rsidRDefault="009C0A32" w:rsidP="001548AD">
            <w:pPr>
              <w:pStyle w:val="Norm"/>
              <w:ind w:left="57"/>
              <w:rPr>
                <w:rStyle w:val="Field11"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למשלוח דואר</w:t>
            </w:r>
          </w:p>
        </w:tc>
        <w:tc>
          <w:tcPr>
            <w:tcW w:w="2501" w:type="pct"/>
            <w:shd w:val="clear" w:color="auto" w:fill="FFF8E5"/>
            <w:vAlign w:val="center"/>
          </w:tcPr>
          <w:p w14:paraId="3DCD984C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9C0A32" w:rsidRPr="00E45CB3" w14:paraId="5D3BDE7B" w14:textId="77777777" w:rsidTr="00E83405">
        <w:trPr>
          <w:trHeight w:hRule="exact" w:val="283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4456862C" w14:textId="77777777" w:rsidR="009C0A32" w:rsidRPr="002F463A" w:rsidRDefault="009C0A32" w:rsidP="001548AD">
            <w:pPr>
              <w:pStyle w:val="Norm"/>
              <w:ind w:left="57"/>
              <w:rPr>
                <w:b/>
                <w:bCs/>
                <w:rtl/>
              </w:rPr>
            </w:pPr>
            <w:permStart w:id="270141904" w:edGrp="everyone" w:colFirst="3" w:colLast="3"/>
            <w:permStart w:id="844258531" w:edGrp="everyone" w:colFirst="1" w:colLast="1"/>
            <w:permEnd w:id="331032298"/>
            <w:permEnd w:id="1698700855"/>
            <w:r w:rsidRPr="002F463A">
              <w:rPr>
                <w:rFonts w:hint="cs"/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>'</w:t>
            </w:r>
            <w:r w:rsidRPr="002F463A">
              <w:rPr>
                <w:rFonts w:hint="cs"/>
                <w:b/>
                <w:bCs/>
                <w:rtl/>
              </w:rPr>
              <w:t xml:space="preserve"> נייד</w:t>
            </w:r>
          </w:p>
        </w:tc>
        <w:tc>
          <w:tcPr>
            <w:tcW w:w="1185" w:type="pct"/>
            <w:shd w:val="clear" w:color="auto" w:fill="FFF8E5"/>
            <w:vAlign w:val="center"/>
          </w:tcPr>
          <w:p w14:paraId="4666242B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57866BD2" w14:textId="77777777" w:rsidR="009C0A32" w:rsidRPr="002F463A" w:rsidRDefault="009C0A32" w:rsidP="001548AD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המייל</w:t>
            </w:r>
          </w:p>
        </w:tc>
        <w:tc>
          <w:tcPr>
            <w:tcW w:w="2501" w:type="pct"/>
            <w:shd w:val="clear" w:color="auto" w:fill="FFF8E5"/>
            <w:vAlign w:val="center"/>
          </w:tcPr>
          <w:p w14:paraId="5AE34E33" w14:textId="77777777" w:rsidR="009C0A32" w:rsidRPr="00B702FC" w:rsidRDefault="009C0A32" w:rsidP="00E83405">
            <w:pPr>
              <w:pStyle w:val="Norm"/>
              <w:bidi w:val="0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270141904"/>
      <w:permEnd w:id="844258531"/>
    </w:tbl>
    <w:p w14:paraId="5CD2FA5C" w14:textId="77777777" w:rsidR="009C0A32" w:rsidRPr="00E83405" w:rsidRDefault="009C0A32" w:rsidP="00E83405">
      <w:pPr>
        <w:pStyle w:val="Norm"/>
        <w:rPr>
          <w:rtl/>
        </w:rPr>
      </w:pPr>
    </w:p>
    <w:p w14:paraId="24DB87EC" w14:textId="77777777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6" w:name="_Toc215729155"/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</w:t>
      </w:r>
      <w:bookmarkEnd w:id="16"/>
      <w:r>
        <w:rPr>
          <w:rFonts w:hint="cs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36"/>
        <w:gridCol w:w="8831"/>
      </w:tblGrid>
      <w:tr w:rsidR="009C0A32" w:rsidRPr="00A62871" w14:paraId="0185E067" w14:textId="77777777" w:rsidTr="00E83405">
        <w:trPr>
          <w:trHeight w:hRule="exact" w:val="283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14FA1CD0" w14:textId="77777777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407663913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5A301441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1B85DDC1" w14:textId="77777777" w:rsidTr="001548AD">
        <w:trPr>
          <w:trHeight w:hRule="exact" w:val="1020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07FE7A48" w14:textId="77777777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96931712" w:edGrp="everyone" w:colFirst="1" w:colLast="1"/>
            <w:permEnd w:id="1407663913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48A5CBBD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45F02306" w14:textId="77777777" w:rsidTr="00E83405">
        <w:trPr>
          <w:trHeight w:hRule="exact" w:val="283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7998E6DD" w14:textId="40E1FB21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942440327" w:edGrp="everyone" w:colFirst="1" w:colLast="1"/>
            <w:r>
              <w:rPr>
                <w:rFonts w:asciiTheme="minorBidi" w:hAnsiTheme="minorBidi" w:hint="cs"/>
                <w:b/>
                <w:bCs/>
                <w:rtl/>
              </w:rPr>
              <w:t>מספר המכרז</w:t>
            </w:r>
            <w:permEnd w:id="1796931712"/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79DD9D80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942440327"/>
    </w:tbl>
    <w:p w14:paraId="1EAD0B95" w14:textId="77777777" w:rsidR="009C0A32" w:rsidRPr="00E83405" w:rsidRDefault="009C0A32" w:rsidP="00E83405">
      <w:pPr>
        <w:pStyle w:val="Norm"/>
      </w:pPr>
    </w:p>
    <w:p w14:paraId="6FA20FE5" w14:textId="77777777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7" w:name="_Toc215729156"/>
      <w:r>
        <w:rPr>
          <w:rFonts w:hint="cs"/>
          <w:rtl/>
        </w:rPr>
        <w:t xml:space="preserve">אנשי </w:t>
      </w:r>
      <w:r w:rsidRPr="00A03D7D">
        <w:rPr>
          <w:rFonts w:hint="cs"/>
          <w:rtl/>
        </w:rPr>
        <w:t>המפתח</w:t>
      </w:r>
      <w:r>
        <w:rPr>
          <w:rFonts w:hint="cs"/>
          <w:rtl/>
        </w:rPr>
        <w:t xml:space="preserve"> בתוכנית הרב שנתית</w:t>
      </w:r>
      <w:bookmarkEnd w:id="1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B3266" w:rsidRPr="000E13F4" w14:paraId="798E94F1" w14:textId="77777777" w:rsidTr="000B3266">
        <w:trPr>
          <w:trHeight w:val="2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3B345FE" w14:textId="413D6FF2" w:rsidR="000B3266" w:rsidRPr="000E13F4" w:rsidRDefault="000B3266" w:rsidP="003B0E39">
            <w:pPr>
              <w:pStyle w:val="noteshead"/>
              <w:rPr>
                <w:rtl/>
              </w:rPr>
            </w:pPr>
            <w:r w:rsidRPr="000B3266">
              <w:rPr>
                <w:rFonts w:cs="Arial"/>
                <w:rtl/>
              </w:rPr>
              <w:t>חובה לפרט, לכל הפחות, את בעלי התפקידים הבאים:</w:t>
            </w:r>
          </w:p>
          <w:p w14:paraId="6F855821" w14:textId="77C7FBE9" w:rsidR="000B3266" w:rsidRPr="000B3266" w:rsidRDefault="000B3266" w:rsidP="000B3266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B3266">
              <w:rPr>
                <w:rFonts w:cs="Arial"/>
                <w:rtl/>
              </w:rPr>
              <w:t>מנהל התוכנית</w:t>
            </w:r>
          </w:p>
          <w:p w14:paraId="261BE1EB" w14:textId="30933002" w:rsidR="000B3266" w:rsidRDefault="000B3266" w:rsidP="000B3266">
            <w:pPr>
              <w:pStyle w:val="notesnumer"/>
              <w:rPr>
                <w:rFonts w:cs="Arial"/>
              </w:rPr>
            </w:pPr>
            <w:r w:rsidRPr="000B3266">
              <w:rPr>
                <w:rFonts w:cs="Arial"/>
                <w:rtl/>
              </w:rPr>
              <w:t>[</w:t>
            </w:r>
            <w:r w:rsidRPr="000B3266">
              <w:rPr>
                <w:rFonts w:cs="Arial"/>
                <w:b/>
                <w:bCs/>
                <w:rtl/>
              </w:rPr>
              <w:t>2</w:t>
            </w:r>
            <w:r w:rsidRPr="000B3266">
              <w:rPr>
                <w:rFonts w:cs="Arial"/>
                <w:rtl/>
              </w:rPr>
              <w:t xml:space="preserve">] מנהל </w:t>
            </w:r>
            <w:r w:rsidR="00AD76C6">
              <w:rPr>
                <w:rFonts w:cs="Arial" w:hint="cs"/>
                <w:rtl/>
              </w:rPr>
              <w:t>ההכשרה</w:t>
            </w:r>
          </w:p>
          <w:p w14:paraId="3EFC8BDE" w14:textId="0BCD03F8" w:rsidR="00755C38" w:rsidRPr="000E13F4" w:rsidRDefault="00755C38" w:rsidP="000B3266">
            <w:pPr>
              <w:pStyle w:val="notesnumer"/>
              <w:rPr>
                <w:rtl/>
              </w:rPr>
            </w:pPr>
            <w:r w:rsidRPr="00755C38">
              <w:rPr>
                <w:rFonts w:cs="Arial"/>
                <w:rtl/>
              </w:rPr>
              <w:t>[</w:t>
            </w:r>
            <w:r w:rsidRPr="00755C38">
              <w:rPr>
                <w:rFonts w:cs="Arial"/>
                <w:b/>
                <w:bCs/>
                <w:rtl/>
              </w:rPr>
              <w:t>3</w:t>
            </w:r>
            <w:r w:rsidRPr="00755C38">
              <w:rPr>
                <w:rFonts w:cs="Arial"/>
                <w:rtl/>
              </w:rPr>
              <w:t>] חברי הצוות המובילים</w:t>
            </w:r>
          </w:p>
        </w:tc>
      </w:tr>
    </w:tbl>
    <w:p w14:paraId="64D7105E" w14:textId="77777777" w:rsidR="000B3266" w:rsidRPr="000B3266" w:rsidRDefault="000B3266" w:rsidP="000B326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9C0A32" w14:paraId="3266330E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8A9F2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18" w:name="tavlat_anshey_mafteach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C7629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3E0D82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935EE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6AF0C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9C0A32" w14:paraId="15218190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C175CF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990490636" w:edGrp="everyone" w:colFirst="1" w:colLast="1"/>
            <w:permStart w:id="1804878944" w:edGrp="everyone" w:colFirst="2" w:colLast="2"/>
            <w:permStart w:id="1815703141" w:edGrp="everyone" w:colFirst="3" w:colLast="3"/>
            <w:permStart w:id="432216062" w:edGrp="everyone" w:colFirst="4" w:colLast="4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9D131E2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7380F9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F278A1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AE8EEE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2A0F014E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7437E5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63713024" w:edGrp="everyone" w:colFirst="1" w:colLast="1"/>
            <w:permStart w:id="1803488522" w:edGrp="everyone" w:colFirst="2" w:colLast="2"/>
            <w:permStart w:id="240266202" w:edGrp="everyone" w:colFirst="3" w:colLast="3"/>
            <w:permStart w:id="2124291660" w:edGrp="everyone" w:colFirst="4" w:colLast="4"/>
            <w:permEnd w:id="1990490636"/>
            <w:permEnd w:id="1804878944"/>
            <w:permEnd w:id="1815703141"/>
            <w:permEnd w:id="432216062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2912A14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6080B98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DB1A740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36A24B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5903C2C2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1E71A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71847951" w:edGrp="everyone" w:colFirst="1" w:colLast="1"/>
            <w:permStart w:id="1225288906" w:edGrp="everyone" w:colFirst="2" w:colLast="2"/>
            <w:permStart w:id="639136329" w:edGrp="everyone" w:colFirst="3" w:colLast="3"/>
            <w:permStart w:id="1591291825" w:edGrp="everyone" w:colFirst="4" w:colLast="4"/>
            <w:permEnd w:id="163713024"/>
            <w:permEnd w:id="1803488522"/>
            <w:permEnd w:id="240266202"/>
            <w:permEnd w:id="2124291660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FFB9B25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27BDE51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50C9748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F144E11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3E229D8C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536B7D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757898854" w:edGrp="everyone" w:colFirst="1" w:colLast="1"/>
            <w:permStart w:id="1600026630" w:edGrp="everyone" w:colFirst="2" w:colLast="2"/>
            <w:permStart w:id="1860723427" w:edGrp="everyone" w:colFirst="3" w:colLast="3"/>
            <w:permStart w:id="488833047" w:edGrp="everyone" w:colFirst="4" w:colLast="4"/>
            <w:permEnd w:id="71847951"/>
            <w:permEnd w:id="1225288906"/>
            <w:permEnd w:id="639136329"/>
            <w:permEnd w:id="1591291825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B4F5A2D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E4339EE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4122F90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8B76175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bookmarkEnd w:id="18"/>
      </w:tr>
      <w:tr w:rsidR="009C0A32" w14:paraId="3D721422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02C7BE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870385074" w:edGrp="everyone" w:colFirst="1" w:colLast="1"/>
            <w:permStart w:id="947547077" w:edGrp="everyone" w:colFirst="2" w:colLast="2"/>
            <w:permStart w:id="1173514335" w:edGrp="everyone" w:colFirst="3" w:colLast="3"/>
            <w:permStart w:id="759305024" w:edGrp="everyone" w:colFirst="4" w:colLast="4"/>
            <w:permEnd w:id="1757898854"/>
            <w:permEnd w:id="1600026630"/>
            <w:permEnd w:id="1860723427"/>
            <w:permEnd w:id="488833047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B5B397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FB79374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0A09CB1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CA7D3B8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870385074"/>
      <w:permEnd w:id="947547077"/>
      <w:permEnd w:id="1173514335"/>
      <w:permEnd w:id="759305024"/>
    </w:tbl>
    <w:p w14:paraId="4F2D5F31" w14:textId="77777777" w:rsidR="009C0A32" w:rsidRDefault="009C0A32" w:rsidP="009C0A32">
      <w:pPr>
        <w:pStyle w:val="Norm"/>
        <w:rPr>
          <w:rtl/>
          <w:lang w:eastAsia="he-IL"/>
        </w:rPr>
      </w:pPr>
    </w:p>
    <w:p w14:paraId="75E743FF" w14:textId="77777777" w:rsidR="009C0A32" w:rsidRDefault="009C0A32" w:rsidP="009C0A32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19" w:name="_Toc173608788"/>
      <w:bookmarkStart w:id="20" w:name="_Toc215729157"/>
      <w:bookmarkEnd w:id="13"/>
      <w:r w:rsidRPr="00287D09">
        <w:rPr>
          <w:rtl/>
        </w:rPr>
        <w:t>סיכום</w:t>
      </w:r>
      <w:r>
        <w:rPr>
          <w:rtl/>
        </w:rPr>
        <w:t xml:space="preserve"> </w:t>
      </w:r>
      <w:r w:rsidRPr="00A03D7D">
        <w:rPr>
          <w:rtl/>
        </w:rPr>
        <w:t>מנהלים</w:t>
      </w:r>
      <w:bookmarkEnd w:id="19"/>
      <w:bookmarkEnd w:id="20"/>
    </w:p>
    <w:tbl>
      <w:tblPr>
        <w:tblStyle w:val="a5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9C0A32" w:rsidRPr="00A62871" w14:paraId="7F29A5A6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CD34112" w14:textId="79E54D8E" w:rsidR="000B3266" w:rsidRPr="000B3266" w:rsidRDefault="009C0A32" w:rsidP="000B3266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="000B3266" w:rsidRPr="000B3266">
              <w:rPr>
                <w:rtl/>
              </w:rPr>
              <w:t>התאגיד להציג באופן תמציתי נושאים נבחרים מתוך התוכנית, כגון:</w:t>
            </w:r>
          </w:p>
          <w:p w14:paraId="0F741740" w14:textId="1E14C145" w:rsidR="000B3266" w:rsidRPr="000B3266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tl/>
              </w:rPr>
              <w:t>[</w:t>
            </w:r>
            <w:r w:rsidRPr="000B3266">
              <w:rPr>
                <w:b/>
                <w:bCs/>
                <w:rtl/>
              </w:rPr>
              <w:t>1</w:t>
            </w:r>
            <w:r w:rsidRPr="000B3266">
              <w:rPr>
                <w:rtl/>
              </w:rPr>
              <w:t xml:space="preserve">] </w:t>
            </w:r>
            <w:r w:rsidR="00755C38" w:rsidRPr="00755C38">
              <w:rPr>
                <w:rFonts w:cs="Arial"/>
                <w:rtl/>
              </w:rPr>
              <w:t>היקף התוכנית, אוכלוסיית היעד ,החדשנות (אם יש בתוכנית), ההכשרה/תוכנית הלימודים מושא המכרז</w:t>
            </w:r>
          </w:p>
          <w:p w14:paraId="658A431D" w14:textId="73AC9F34" w:rsidR="009C0A32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tl/>
              </w:rPr>
              <w:t>[</w:t>
            </w:r>
            <w:r w:rsidRPr="000B3266">
              <w:rPr>
                <w:b/>
                <w:bCs/>
                <w:rtl/>
              </w:rPr>
              <w:t>2</w:t>
            </w:r>
            <w:r w:rsidRPr="000B3266">
              <w:rPr>
                <w:rtl/>
              </w:rPr>
              <w:t>] ניסיון המציע, התוכנית והיעדים</w:t>
            </w:r>
          </w:p>
          <w:p w14:paraId="5103AC9E" w14:textId="77777777" w:rsidR="000B3266" w:rsidRPr="00F13210" w:rsidRDefault="000B3266" w:rsidP="000B3266">
            <w:pPr>
              <w:pStyle w:val="Field05"/>
              <w:rPr>
                <w:rtl/>
              </w:rPr>
            </w:pPr>
          </w:p>
          <w:p w14:paraId="6EAACEC6" w14:textId="61BA5AA2" w:rsidR="009C0A32" w:rsidRPr="000B3266" w:rsidRDefault="009C0A32" w:rsidP="00A3264A">
            <w:pPr>
              <w:pStyle w:val="notesbullet"/>
            </w:pPr>
            <w:r w:rsidRPr="000B3266">
              <w:rPr>
                <w:rtl/>
              </w:rPr>
              <w:t xml:space="preserve">סעיף זה </w:t>
            </w:r>
            <w:r w:rsidR="00EF3494" w:rsidRPr="00EF3494">
              <w:rPr>
                <w:rtl/>
              </w:rPr>
              <w:t>יועתק כלשונו לחוות הדעת של הוועדה המקצועית, ויוצג בפני ועדת המכרזים</w:t>
            </w:r>
          </w:p>
          <w:p w14:paraId="29CB813C" w14:textId="77777777" w:rsidR="009C0A32" w:rsidRPr="009A6569" w:rsidRDefault="009C0A32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 xml:space="preserve">עד </w:t>
            </w:r>
            <w:r w:rsidRPr="000B3266">
              <w:t>20</w:t>
            </w:r>
            <w:r w:rsidRPr="000B3266">
              <w:rPr>
                <w:rtl/>
              </w:rPr>
              <w:t xml:space="preserve"> שורות</w:t>
            </w:r>
          </w:p>
        </w:tc>
      </w:tr>
      <w:tr w:rsidR="009C0A32" w:rsidRPr="00A62871" w14:paraId="4589FDDF" w14:textId="77777777" w:rsidTr="001548AD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BC4BCC0" w14:textId="18878D17" w:rsidR="009C0A32" w:rsidRPr="00BD7A1D" w:rsidRDefault="00444842" w:rsidP="001548AD">
            <w:pPr>
              <w:pStyle w:val="Norm"/>
            </w:pPr>
            <w:bookmarkStart w:id="21" w:name="sikum_menahalim"/>
            <w:bookmarkEnd w:id="21"/>
            <w:permStart w:id="2110135971" w:edGrp="everyone" w:colFirst="0" w:colLast="0"/>
            <w:r>
              <w:rPr>
                <w:rFonts w:hint="cs"/>
                <w:rtl/>
              </w:rPr>
              <w:t xml:space="preserve">הזן </w:t>
            </w:r>
            <w:r w:rsidR="009C0A32" w:rsidRPr="00BD7A1D">
              <w:rPr>
                <w:rtl/>
              </w:rPr>
              <w:t>טקסט כאן...</w:t>
            </w:r>
          </w:p>
        </w:tc>
      </w:tr>
      <w:permEnd w:id="2110135971"/>
    </w:tbl>
    <w:p w14:paraId="08767CC4" w14:textId="77777777" w:rsidR="009C0A32" w:rsidRPr="009C0A32" w:rsidRDefault="009C0A32" w:rsidP="00B40167">
      <w:pPr>
        <w:pStyle w:val="Norm"/>
        <w:rPr>
          <w:sz w:val="2"/>
          <w:szCs w:val="2"/>
          <w:rtl/>
        </w:rPr>
      </w:pPr>
    </w:p>
    <w:p w14:paraId="531A46C5" w14:textId="22C89C37" w:rsidR="009C0A32" w:rsidRPr="000E13F4" w:rsidRDefault="000B3266" w:rsidP="009C0A32">
      <w:pPr>
        <w:pStyle w:val="1"/>
        <w:pageBreakBefore/>
        <w:framePr w:wrap="notBeside"/>
        <w:numPr>
          <w:ilvl w:val="0"/>
          <w:numId w:val="14"/>
        </w:numPr>
        <w:rPr>
          <w:rtl/>
        </w:rPr>
      </w:pPr>
      <w:bookmarkStart w:id="22" w:name="_Toc215729158"/>
      <w:r>
        <w:rPr>
          <w:rFonts w:hint="cs"/>
          <w:rtl/>
        </w:rPr>
        <w:lastRenderedPageBreak/>
        <w:t>המציע</w:t>
      </w:r>
      <w:r w:rsidR="009C0A32">
        <w:rPr>
          <w:rFonts w:hint="cs"/>
          <w:rtl/>
        </w:rPr>
        <w:t xml:space="preserve"> וניסיונו</w:t>
      </w:r>
      <w:bookmarkEnd w:id="22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0A32" w:rsidRPr="000E13F4" w14:paraId="7A3D2D54" w14:textId="77777777" w:rsidTr="00484677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219E3E3" w14:textId="77777777" w:rsidR="009C0A32" w:rsidRPr="000E13F4" w:rsidRDefault="009C0A32" w:rsidP="001548AD">
            <w:pPr>
              <w:pStyle w:val="noteshead"/>
              <w:rPr>
                <w:rtl/>
              </w:rPr>
            </w:pPr>
            <w:bookmarkStart w:id="23" w:name="_Hlk209078943"/>
            <w:r w:rsidRPr="000E13F4">
              <w:rPr>
                <w:rtl/>
              </w:rPr>
              <w:t>תאר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ופרט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את הנושאים הבאים:</w:t>
            </w:r>
          </w:p>
          <w:p w14:paraId="1E273374" w14:textId="42B2912E" w:rsidR="00997214" w:rsidRDefault="009C0A32" w:rsidP="00997214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997214" w:rsidRPr="00997214">
              <w:rPr>
                <w:rFonts w:cs="Arial"/>
                <w:rtl/>
              </w:rPr>
              <w:t>תארו בקצרה את המציע - תחום העיסוק, כמות עובדים, חזון</w:t>
            </w:r>
          </w:p>
          <w:p w14:paraId="0355A885" w14:textId="11C06D21" w:rsidR="009C0A32" w:rsidRDefault="00997214" w:rsidP="00997214">
            <w:pPr>
              <w:pStyle w:val="notesnumer"/>
              <w:rPr>
                <w:rFonts w:cs="Arial"/>
                <w:rtl/>
              </w:rPr>
            </w:pPr>
            <w:r w:rsidRPr="00997214">
              <w:rPr>
                <w:rFonts w:cs="Arial"/>
                <w:rtl/>
              </w:rPr>
              <w:t>[</w:t>
            </w:r>
            <w:r w:rsidRPr="00997214">
              <w:rPr>
                <w:rFonts w:cs="Arial"/>
                <w:b/>
                <w:bCs/>
                <w:rtl/>
              </w:rPr>
              <w:t>2</w:t>
            </w:r>
            <w:r w:rsidRPr="00997214">
              <w:rPr>
                <w:rFonts w:cs="Arial"/>
                <w:rtl/>
              </w:rPr>
              <w:t>] הניסיון הרלוונטי של המציע במתן שירותים כדוגמת השירותים מושא המכרז</w:t>
            </w:r>
          </w:p>
          <w:p w14:paraId="1B5FD0CE" w14:textId="77777777" w:rsidR="00997214" w:rsidRDefault="00997214" w:rsidP="00997214">
            <w:pPr>
              <w:pStyle w:val="Field05"/>
            </w:pPr>
          </w:p>
          <w:p w14:paraId="3806661B" w14:textId="4FC9FF2B" w:rsidR="00755C38" w:rsidRPr="00755C38" w:rsidRDefault="00755C38" w:rsidP="00755C3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הערות:</w:t>
            </w:r>
          </w:p>
          <w:p w14:paraId="700EDB63" w14:textId="17E2F967" w:rsidR="00755C38" w:rsidRDefault="00755C38" w:rsidP="009C0A32">
            <w:pPr>
              <w:pStyle w:val="notesbullet"/>
            </w:pPr>
            <w:r w:rsidRPr="00755C38">
              <w:rPr>
                <w:rtl/>
              </w:rPr>
              <w:t>לעניין סעיף זה ייחשב גם ניסיונו של מי מבעלי המניות או השותפים במציע.</w:t>
            </w:r>
          </w:p>
          <w:p w14:paraId="020AFA9E" w14:textId="610DF8CE" w:rsidR="009C0A32" w:rsidRPr="000E13F4" w:rsidRDefault="009C0A32" w:rsidP="009C0A32">
            <w:pPr>
              <w:pStyle w:val="notesbullet"/>
              <w:rPr>
                <w:rtl/>
              </w:rPr>
            </w:pPr>
            <w:r w:rsidRPr="009A6569">
              <w:rPr>
                <w:rtl/>
              </w:rPr>
              <w:t xml:space="preserve">עד </w:t>
            </w:r>
            <w:r w:rsidR="00997214">
              <w:rPr>
                <w:rFonts w:hint="cs"/>
                <w:rtl/>
              </w:rPr>
              <w:t>שני עמודים</w:t>
            </w:r>
          </w:p>
        </w:tc>
      </w:tr>
      <w:bookmarkEnd w:id="23"/>
    </w:tbl>
    <w:p w14:paraId="1800D69F" w14:textId="77777777" w:rsidR="009C0A32" w:rsidRPr="00CD6BEF" w:rsidRDefault="009C0A32" w:rsidP="009C0A32">
      <w:pPr>
        <w:pStyle w:val="Norm"/>
        <w:rPr>
          <w:sz w:val="6"/>
          <w:szCs w:val="6"/>
          <w:rtl/>
        </w:rPr>
      </w:pPr>
    </w:p>
    <w:p w14:paraId="733659EA" w14:textId="15D28EB2" w:rsidR="009C0A32" w:rsidRPr="000E13F4" w:rsidRDefault="009C0A32" w:rsidP="009C0A32">
      <w:pPr>
        <w:pStyle w:val="Norm"/>
        <w:rPr>
          <w:rtl/>
        </w:rPr>
      </w:pPr>
      <w:permStart w:id="1360149125" w:edGrp="everyone"/>
    </w:p>
    <w:permEnd w:id="1360149125"/>
    <w:p w14:paraId="07246324" w14:textId="77777777" w:rsidR="009C0A32" w:rsidRPr="009C0A32" w:rsidRDefault="009C0A32" w:rsidP="009C0A32">
      <w:pPr>
        <w:pStyle w:val="Norm"/>
        <w:rPr>
          <w:sz w:val="20"/>
          <w:szCs w:val="20"/>
          <w:rtl/>
        </w:rPr>
      </w:pPr>
    </w:p>
    <w:p w14:paraId="19FC1CBE" w14:textId="77777777" w:rsidR="009C0A32" w:rsidRPr="009C0A32" w:rsidRDefault="009C0A32" w:rsidP="009C0A32">
      <w:pPr>
        <w:pStyle w:val="Norm"/>
        <w:rPr>
          <w:sz w:val="2"/>
          <w:szCs w:val="2"/>
          <w:rtl/>
        </w:rPr>
      </w:pPr>
    </w:p>
    <w:p w14:paraId="1088BC27" w14:textId="42EF0C55" w:rsidR="009C0A32" w:rsidRDefault="009C0A32" w:rsidP="009C0A32">
      <w:pPr>
        <w:pStyle w:val="21"/>
        <w:framePr w:wrap="notBeside"/>
        <w:rPr>
          <w:rtl/>
        </w:rPr>
      </w:pPr>
      <w:bookmarkStart w:id="24" w:name="_Toc215729159"/>
      <w:r w:rsidRPr="009C0A32">
        <w:rPr>
          <w:rtl/>
        </w:rPr>
        <w:t xml:space="preserve">ניסיון קודם </w:t>
      </w:r>
      <w:r w:rsidR="00755C38" w:rsidRPr="00755C38">
        <w:rPr>
          <w:rFonts w:cs="Arial"/>
          <w:color w:val="FFFF00"/>
          <w:rtl/>
        </w:rPr>
        <w:t>בהובלת תוכניות מנהיגות ו/או יזמות עסקית ו/או תוכניות הכשרה</w:t>
      </w:r>
      <w:bookmarkEnd w:id="2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1DBA" w:rsidRPr="00A62871" w14:paraId="4FDCC0D9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BF1233" w14:textId="6CE24D37" w:rsidR="009C1DBA" w:rsidRDefault="009C1DBA" w:rsidP="001548AD">
            <w:pPr>
              <w:pStyle w:val="noteshead"/>
              <w:rPr>
                <w:rtl/>
              </w:rPr>
            </w:pPr>
            <w:bookmarkStart w:id="25" w:name="_Hlk208135690"/>
            <w:r>
              <w:rPr>
                <w:rFonts w:hint="cs"/>
                <w:rtl/>
              </w:rPr>
              <w:t>הנחיות ל</w:t>
            </w:r>
            <w:r w:rsidR="000B3266">
              <w:rPr>
                <w:rFonts w:hint="cs"/>
                <w:rtl/>
              </w:rPr>
              <w:t>מילוי המידע</w:t>
            </w:r>
            <w:r>
              <w:rPr>
                <w:rFonts w:hint="cs"/>
                <w:rtl/>
              </w:rPr>
              <w:t>:</w:t>
            </w:r>
          </w:p>
          <w:p w14:paraId="2C865525" w14:textId="09555F69" w:rsidR="00755C38" w:rsidRDefault="00755C38" w:rsidP="00755C3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ניתן לפרט בפרק זה מספר פרויקטים/ תוכניות. </w:t>
            </w:r>
          </w:p>
          <w:p w14:paraId="387D27A3" w14:textId="77777777" w:rsidR="00755C38" w:rsidRDefault="00755C38" w:rsidP="00755C38">
            <w:pPr>
              <w:pStyle w:val="notesbullet"/>
              <w:rPr>
                <w:rtl/>
              </w:rPr>
            </w:pPr>
            <w:r>
              <w:rPr>
                <w:rtl/>
              </w:rPr>
              <w:t>עבור כל אחד מ-הפרויקטים/תוכניות / המסגרות או מזמין השירות יש להעתק ולהדביק את כל הפרק הנוכחי באופן הבא:</w:t>
            </w:r>
          </w:p>
          <w:p w14:paraId="29B24CE5" w14:textId="34665EB9" w:rsidR="000B3266" w:rsidRDefault="000B3266" w:rsidP="000B3266">
            <w:pPr>
              <w:pStyle w:val="Field05"/>
              <w:rPr>
                <w:rtl/>
              </w:rPr>
            </w:pPr>
          </w:p>
          <w:p w14:paraId="3D8BAFD6" w14:textId="79CE48D6" w:rsidR="009C1DBA" w:rsidRDefault="009C1DBA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>: התחל להעתיק מכאן</w:t>
            </w:r>
            <w:r w:rsidRPr="00361093">
              <w:rPr>
                <w:rFonts w:cs="Arial"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</w:t>
            </w:r>
            <w:r w:rsidR="00755C38">
              <w:rPr>
                <w:rFonts w:hint="cs"/>
                <w:rtl/>
              </w:rPr>
              <w:t xml:space="preserve">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עב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>: העתק עד לכאן</w:t>
            </w:r>
            <w:r w:rsidR="00361093"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="00361093"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⬆</w:t>
            </w:r>
          </w:p>
          <w:p w14:paraId="32E588B3" w14:textId="003B1062" w:rsidR="009C1DBA" w:rsidRDefault="009C1DBA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: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הדבק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 לכאן</w:t>
            </w:r>
            <w:r w:rsidRPr="00361093">
              <w:rPr>
                <w:rFonts w:cs="Arial"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⬇⬇</w:t>
            </w:r>
          </w:p>
          <w:p w14:paraId="45E7C82C" w14:textId="77777777" w:rsidR="00FC52DC" w:rsidRDefault="00FC52DC" w:rsidP="00FC52DC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AB9FA58" w14:textId="77777777" w:rsidR="009C1DBA" w:rsidRPr="000B2730" w:rsidRDefault="009C1DBA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0210BB66" w14:textId="77777777" w:rsidR="009C1DBA" w:rsidRDefault="009C1DBA" w:rsidP="009C1DBA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05B092CF" w14:textId="0FD14D81" w:rsidR="009C1DBA" w:rsidRPr="00997214" w:rsidRDefault="009C1DBA" w:rsidP="009C1DBA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Pr="009C1DBA">
              <w:rPr>
                <w:rFonts w:cs="Arial"/>
                <w:rtl/>
              </w:rPr>
              <w:t>לתאגיד אין ניסיון בתחום זה ב</w:t>
            </w:r>
            <w:r w:rsidR="00755C38">
              <w:rPr>
                <w:rFonts w:cs="Arial" w:hint="cs"/>
                <w:rtl/>
              </w:rPr>
              <w:t xml:space="preserve">- </w:t>
            </w:r>
            <w:r w:rsidR="00AD76C6">
              <w:rPr>
                <w:rFonts w:cs="Arial" w:hint="cs"/>
                <w:b/>
                <w:bCs/>
                <w:color w:val="A00000"/>
                <w:rtl/>
              </w:rPr>
              <w:t>5</w:t>
            </w:r>
            <w:r w:rsidRPr="009C1DBA">
              <w:rPr>
                <w:rFonts w:cs="Arial"/>
                <w:rtl/>
              </w:rPr>
              <w:t xml:space="preserve"> </w:t>
            </w:r>
            <w:r w:rsidR="00755C38"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>שנים האחרונות, יש לציין "לא רלוונטי"</w:t>
            </w:r>
          </w:p>
          <w:p w14:paraId="5B1BAD85" w14:textId="3ED2A9A7" w:rsidR="00997214" w:rsidRPr="00997214" w:rsidRDefault="00997214" w:rsidP="009C1DBA">
            <w:pPr>
              <w:pStyle w:val="notesbulletindent"/>
              <w:rPr>
                <w:i/>
                <w:iCs/>
                <w:rtl/>
              </w:rPr>
            </w:pPr>
            <w:r w:rsidRPr="00997214">
              <w:rPr>
                <w:rFonts w:hint="cs"/>
                <w:i/>
                <w:iCs/>
                <w:shd w:val="clear" w:color="auto" w:fill="EBD9E2"/>
                <w:rtl/>
              </w:rPr>
              <w:t>צבע זה משמש לשכפולים בפרק זה</w:t>
            </w:r>
            <w:r w:rsidR="00001234">
              <w:rPr>
                <w:rFonts w:hint="cs"/>
                <w:i/>
                <w:iCs/>
                <w:shd w:val="clear" w:color="auto" w:fill="EBD9E2"/>
                <w:rtl/>
              </w:rPr>
              <w:t xml:space="preserve"> (3.1)</w:t>
            </w:r>
          </w:p>
        </w:tc>
      </w:tr>
      <w:bookmarkEnd w:id="25"/>
    </w:tbl>
    <w:p w14:paraId="36D5BB2F" w14:textId="77777777" w:rsidR="0099108C" w:rsidRPr="00260200" w:rsidRDefault="0099108C" w:rsidP="0099108C">
      <w:pPr>
        <w:pStyle w:val="Field05"/>
        <w:rPr>
          <w:rtl/>
        </w:rPr>
      </w:pPr>
    </w:p>
    <w:p w14:paraId="407ABD6F" w14:textId="30042F6F" w:rsidR="0099108C" w:rsidRDefault="0099108C" w:rsidP="00997214">
      <w:pPr>
        <w:pStyle w:val="Norm"/>
        <w:shd w:val="clear" w:color="auto" w:fill="EBD9E2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 w:rsidR="00317467">
        <w:rPr>
          <w:rFonts w:hint="cs"/>
          <w:color w:val="002060"/>
          <w:sz w:val="18"/>
          <w:szCs w:val="18"/>
          <w:rtl/>
        </w:rPr>
        <w:t>3.1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 w:rsidR="00317467">
        <w:rPr>
          <w:rFonts w:hint="cs"/>
          <w:i/>
          <w:iCs/>
          <w:color w:val="002060"/>
          <w:sz w:val="18"/>
          <w:szCs w:val="18"/>
          <w:rtl/>
        </w:rPr>
        <w:t>פרויקט</w:t>
      </w:r>
      <w:r>
        <w:rPr>
          <w:rFonts w:hint="cs"/>
          <w:i/>
          <w:iCs/>
          <w:color w:val="002060"/>
          <w:sz w:val="18"/>
          <w:szCs w:val="18"/>
          <w:rtl/>
        </w:rPr>
        <w:t>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61093">
        <w:rPr>
          <w:rFonts w:ascii="Cambria Math" w:hAnsi="Cambria Math" w:cs="Cambria Math" w:hint="cs"/>
          <w:color w:val="A00000"/>
          <w:sz w:val="20"/>
          <w:szCs w:val="20"/>
          <w:shd w:val="clear" w:color="auto" w:fill="FFF2CC" w:themeFill="accent5" w:themeFillTint="33"/>
          <w:rtl/>
        </w:rPr>
        <w:t>⬇</w:t>
      </w:r>
    </w:p>
    <w:p w14:paraId="3FC2307A" w14:textId="77777777" w:rsidR="0099108C" w:rsidRDefault="0099108C" w:rsidP="0099108C">
      <w:pPr>
        <w:pStyle w:val="Field05"/>
        <w:rPr>
          <w:rtl/>
        </w:rPr>
      </w:pPr>
    </w:p>
    <w:p w14:paraId="55A52174" w14:textId="77777777" w:rsidR="0099108C" w:rsidRPr="0099108C" w:rsidRDefault="0099108C" w:rsidP="0099108C">
      <w:pPr>
        <w:pStyle w:val="Field05"/>
        <w:rPr>
          <w:rtl/>
        </w:rPr>
      </w:pPr>
      <w:permStart w:id="59130573" w:edGrp="everyone"/>
    </w:p>
    <w:p w14:paraId="128D30DA" w14:textId="77777777" w:rsidR="00FC52DC" w:rsidRDefault="00FC52DC" w:rsidP="00FC52DC">
      <w:pPr>
        <w:pStyle w:val="Field05"/>
        <w:rPr>
          <w:rtl/>
          <w:lang w:eastAsia="he-IL"/>
        </w:rPr>
      </w:pPr>
    </w:p>
    <w:p w14:paraId="6D80D24E" w14:textId="77777777" w:rsidR="00FC52DC" w:rsidRPr="00FC52DC" w:rsidRDefault="00FC52DC" w:rsidP="00FC52DC">
      <w:pPr>
        <w:pStyle w:val="Field05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7C454F17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77366172" w14:textId="2810D9C3" w:rsidR="00603F6E" w:rsidRPr="00C35072" w:rsidRDefault="00603F6E" w:rsidP="00603F6E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095B2A7A" w14:textId="77777777" w:rsidR="00FC52DC" w:rsidRPr="00FC52DC" w:rsidRDefault="00FC52DC">
      <w:pPr>
        <w:rPr>
          <w:sz w:val="2"/>
          <w:szCs w:val="2"/>
        </w:rPr>
      </w:pPr>
    </w:p>
    <w:tbl>
      <w:tblPr>
        <w:tblStyle w:val="a5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373"/>
        <w:gridCol w:w="5385"/>
      </w:tblGrid>
      <w:tr w:rsidR="0099108C" w:rsidRPr="00C35072" w14:paraId="2E5CCC8A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CCCCCC"/>
          </w:tcPr>
          <w:p w14:paraId="23B1D2E7" w14:textId="12D37B67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2B9C8310" w14:textId="7DB01B8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2922209B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D9D9D9" w:themeFill="background1" w:themeFillShade="D9"/>
          </w:tcPr>
          <w:p w14:paraId="24BF95FB" w14:textId="4FA1979F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גילאים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24D20BF9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755C38" w:rsidRPr="00C35072" w14:paraId="75B114E8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D9D9D9" w:themeFill="background1" w:themeFillShade="D9"/>
          </w:tcPr>
          <w:p w14:paraId="71ACC4F8" w14:textId="04E6A55B" w:rsidR="00755C38" w:rsidRPr="00C166E7" w:rsidRDefault="00755C38" w:rsidP="0099108C">
            <w:pPr>
              <w:pStyle w:val="TableTitle"/>
              <w:jc w:val="left"/>
              <w:rPr>
                <w:rtl/>
              </w:rPr>
            </w:pPr>
            <w:r w:rsidRPr="00755C38">
              <w:rPr>
                <w:rtl/>
              </w:rPr>
              <w:t xml:space="preserve">סוג הפרויקט </w:t>
            </w:r>
            <w:r w:rsidRPr="00755C38">
              <w:rPr>
                <w:b w:val="0"/>
                <w:bCs w:val="0"/>
                <w:sz w:val="20"/>
                <w:szCs w:val="20"/>
                <w:rtl/>
              </w:rPr>
              <w:t>(תוכניות מנהיגות או יזמות עסקית או תוכניות הכשרה)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0C0D4F8A" w14:textId="77777777" w:rsidR="00755C38" w:rsidRPr="00C35072" w:rsidRDefault="00755C38" w:rsidP="0099108C">
            <w:pPr>
              <w:pStyle w:val="TableCell"/>
              <w:ind w:left="0"/>
            </w:pPr>
          </w:p>
        </w:tc>
      </w:tr>
      <w:tr w:rsidR="00755C38" w:rsidRPr="00C35072" w14:paraId="508D0E8C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D9D9D9" w:themeFill="background1" w:themeFillShade="D9"/>
          </w:tcPr>
          <w:p w14:paraId="11F03D5B" w14:textId="29F3D758" w:rsidR="00755C38" w:rsidRPr="00755C38" w:rsidRDefault="00755C38" w:rsidP="0099108C">
            <w:pPr>
              <w:pStyle w:val="TableTitle"/>
              <w:jc w:val="left"/>
              <w:rPr>
                <w:rtl/>
              </w:rPr>
            </w:pPr>
            <w:r w:rsidRPr="00755C38">
              <w:rPr>
                <w:rtl/>
              </w:rPr>
              <w:t xml:space="preserve">אוכלוסיית היעד </w:t>
            </w:r>
            <w:r w:rsidRPr="00755C38">
              <w:rPr>
                <w:b w:val="0"/>
                <w:bCs w:val="0"/>
                <w:sz w:val="20"/>
                <w:szCs w:val="20"/>
                <w:rtl/>
              </w:rPr>
              <w:t>(הכשרה/ גיל/ גאוגרפיה/ מגזר)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486E750B" w14:textId="77777777" w:rsidR="00755C38" w:rsidRPr="00C35072" w:rsidRDefault="00755C38" w:rsidP="0099108C">
            <w:pPr>
              <w:pStyle w:val="TableCell"/>
              <w:ind w:left="0"/>
            </w:pPr>
          </w:p>
        </w:tc>
      </w:tr>
      <w:tr w:rsidR="0099108C" w:rsidRPr="00C35072" w14:paraId="17A1AF4B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CCCCCC"/>
          </w:tcPr>
          <w:p w14:paraId="1D49A949" w14:textId="0542993D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627402F0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363FB1F7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D9D9D9" w:themeFill="background1" w:themeFillShade="D9"/>
          </w:tcPr>
          <w:p w14:paraId="7873F4E4" w14:textId="479F0E80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="00997214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1386D255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450CCA3B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CCCCCC"/>
            <w:vAlign w:val="center"/>
          </w:tcPr>
          <w:p w14:paraId="14A96F3B" w14:textId="70184232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431CDB10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7214" w:rsidRPr="00C35072" w14:paraId="5F992F2C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D9D9D9"/>
          </w:tcPr>
          <w:p w14:paraId="38E2421A" w14:textId="7B827E07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5B0EBDEE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717900AD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CCCCCC"/>
          </w:tcPr>
          <w:p w14:paraId="34E8AB36" w14:textId="5829B9DE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5CFD036B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560C7CC7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D9D9D9"/>
          </w:tcPr>
          <w:p w14:paraId="79E447D4" w14:textId="53CC6612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45A4959D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30E250B1" w14:textId="77777777" w:rsidTr="00755C38">
        <w:trPr>
          <w:trHeight w:val="255"/>
          <w:jc w:val="center"/>
        </w:trPr>
        <w:tc>
          <w:tcPr>
            <w:tcW w:w="2497" w:type="pct"/>
            <w:shd w:val="clear" w:color="auto" w:fill="CCCCCC"/>
          </w:tcPr>
          <w:p w14:paraId="4BEA96E5" w14:textId="63749402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2503" w:type="pct"/>
            <w:shd w:val="clear" w:color="auto" w:fill="F5EBF0"/>
            <w:vAlign w:val="center"/>
          </w:tcPr>
          <w:p w14:paraId="01ABA4EA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</w:tbl>
    <w:p w14:paraId="33B7854B" w14:textId="77777777" w:rsidR="0099108C" w:rsidRDefault="0099108C" w:rsidP="0099108C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603F6E" w:rsidRPr="00C35072" w14:paraId="74B87A4C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64D90598" w14:textId="7FF324C6" w:rsidR="00603F6E" w:rsidRPr="00C35072" w:rsidRDefault="00603F6E" w:rsidP="00603F6E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997214">
              <w:rPr>
                <w:rFonts w:hint="cs"/>
                <w:color w:val="002060"/>
                <w:sz w:val="24"/>
                <w:szCs w:val="24"/>
                <w:rtl/>
              </w:rPr>
              <w:t xml:space="preserve"> ותפקידם</w:t>
            </w:r>
          </w:p>
        </w:tc>
      </w:tr>
    </w:tbl>
    <w:p w14:paraId="3184A482" w14:textId="77777777" w:rsidR="00FC52DC" w:rsidRPr="00FC52DC" w:rsidRDefault="00FC52DC" w:rsidP="00FC52DC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484677" w14:paraId="12AFB60B" w14:textId="77777777" w:rsidTr="00484677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85CBBA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E568E6" w14:textId="24E8B3A3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62096" w14:textId="4FE66DAD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4CFCF3" w14:textId="35BAD472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9284E0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  <w:p w14:paraId="74025C0E" w14:textId="4DD73D19" w:rsidR="00907012" w:rsidRDefault="0090701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90C3AD" w14:textId="19533B29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484677" w14:paraId="2379010B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79E77093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3ED6BA87" w14:textId="447B7880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EBEA216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25D060E" w14:textId="64CFE341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4265213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45BDF551" w14:textId="3824BAFD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484677" w14:paraId="48C3D8F9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7429BA97" w14:textId="77777777" w:rsidR="00484677" w:rsidRDefault="00484677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FE82A83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B3E6F1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8AF6F0F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772BF60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7D448589" w14:textId="6F3F38CB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484677" w14:paraId="5500CB78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1C679A35" w14:textId="77777777" w:rsidR="00484677" w:rsidRDefault="00484677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D939D3F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33046A5B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B70F12F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C608E49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46E186E5" w14:textId="721AE21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430EB90" w14:textId="77777777" w:rsidR="00484677" w:rsidRDefault="00484677" w:rsidP="00484677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603F6E" w:rsidRPr="00C35072" w14:paraId="2FF5A117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3155499C" w14:textId="22258F12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4C518D0A" w14:textId="2C81396C" w:rsidR="00484677" w:rsidRPr="00603F6E" w:rsidRDefault="00484677" w:rsidP="00603F6E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07012" w:rsidRPr="000E13F4" w14:paraId="57C53832" w14:textId="77777777" w:rsidTr="0090701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43C9EED" w14:textId="53AD1CF1" w:rsidR="00907012" w:rsidRDefault="00907012" w:rsidP="00907012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74A9AE7C" w14:textId="48DE2DA8" w:rsidR="00907012" w:rsidRDefault="00907012" w:rsidP="00907012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</w:t>
            </w:r>
            <w:r w:rsidR="00997214">
              <w:rPr>
                <w:rFonts w:hint="cs"/>
                <w:rtl/>
              </w:rPr>
              <w:t>ן</w:t>
            </w:r>
          </w:p>
          <w:p w14:paraId="173B44A5" w14:textId="2F024F3F" w:rsidR="00907012" w:rsidRPr="000E13F4" w:rsidRDefault="00907012" w:rsidP="00907012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שורות</w:t>
            </w:r>
            <w:r w:rsidR="00317467">
              <w:rPr>
                <w:rFonts w:hint="cs"/>
                <w:rtl/>
              </w:rPr>
              <w:t xml:space="preserve"> ככל שנדרש</w:t>
            </w:r>
          </w:p>
        </w:tc>
      </w:tr>
    </w:tbl>
    <w:p w14:paraId="70CCE71F" w14:textId="77777777" w:rsidR="00907012" w:rsidRPr="00907012" w:rsidRDefault="00907012" w:rsidP="004846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0"/>
        <w:gridCol w:w="3824"/>
        <w:gridCol w:w="4111"/>
        <w:gridCol w:w="1206"/>
        <w:gridCol w:w="1346"/>
      </w:tblGrid>
      <w:tr w:rsidR="00997214" w14:paraId="7D7CA8AE" w14:textId="77777777" w:rsidTr="00755C38">
        <w:trPr>
          <w:trHeight w:hRule="exact"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03068" w14:textId="77777777" w:rsidR="00997214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26" w:name="_Hlk209081569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DDC300" w14:textId="60541ACB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1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8E99D7" w14:textId="1594CA3F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0817A" w14:textId="2F0FB972" w:rsidR="00997214" w:rsidRPr="00755C38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5C38">
              <w:rPr>
                <w:b/>
                <w:bCs/>
                <w:sz w:val="20"/>
                <w:szCs w:val="20"/>
                <w:rtl/>
              </w:rPr>
              <w:t>היקף השעות שהוקדש לנושא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2EA1C0" w14:textId="110C110D" w:rsidR="00755C38" w:rsidRPr="00755C38" w:rsidRDefault="00755C38" w:rsidP="00997214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5C38">
              <w:rPr>
                <w:b/>
                <w:bCs/>
                <w:sz w:val="20"/>
                <w:szCs w:val="20"/>
                <w:rtl/>
              </w:rPr>
              <w:t>מס' המשתתפים מאוכלוסיית היעד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55C38">
              <w:rPr>
                <w:b/>
                <w:bCs/>
                <w:sz w:val="20"/>
                <w:szCs w:val="20"/>
                <w:rtl/>
              </w:rPr>
              <w:t xml:space="preserve">שהשתתפו </w:t>
            </w:r>
          </w:p>
          <w:p w14:paraId="47CF79B3" w14:textId="3317EEBD" w:rsidR="00997214" w:rsidRPr="00755C38" w:rsidRDefault="00755C38" w:rsidP="0099721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5C38">
              <w:rPr>
                <w:b/>
                <w:bCs/>
                <w:sz w:val="20"/>
                <w:szCs w:val="20"/>
                <w:rtl/>
              </w:rPr>
              <w:t>בכל פעילות</w:t>
            </w:r>
          </w:p>
        </w:tc>
      </w:tr>
      <w:tr w:rsidR="00997214" w14:paraId="0F1B7145" w14:textId="77777777" w:rsidTr="00755C38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278E" w14:textId="77777777" w:rsidR="00997214" w:rsidRDefault="00997214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2DDA2E4E" w14:textId="1739AAE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262F3743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C67BF68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625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7DA5C7F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97214" w14:paraId="1B3E6002" w14:textId="77777777" w:rsidTr="00755C38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524BB" w14:textId="77777777" w:rsidR="00997214" w:rsidRDefault="00997214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DEEEA68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1A374C4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6C36D00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625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13B4D43A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97214" w14:paraId="23F553CE" w14:textId="77777777" w:rsidTr="00755C38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F5E346" w14:textId="77777777" w:rsidR="00997214" w:rsidRDefault="00997214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E1CD742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37AEF38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E381513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625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7E8403D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bookmarkEnd w:id="26"/>
    </w:tbl>
    <w:p w14:paraId="7E3B02D2" w14:textId="77777777" w:rsidR="00603F6E" w:rsidRDefault="00603F6E" w:rsidP="00603F6E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603F6E" w:rsidRPr="00C35072" w14:paraId="3EB4FFCB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38E83138" w14:textId="74DF545A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איכות הפרויקט</w:t>
            </w:r>
          </w:p>
        </w:tc>
      </w:tr>
    </w:tbl>
    <w:p w14:paraId="4A7CDD9A" w14:textId="1189B72D" w:rsidR="00317467" w:rsidRPr="00603F6E" w:rsidRDefault="00317467" w:rsidP="00603F6E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17467" w:rsidRPr="000E13F4" w14:paraId="4E44A7C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C733216" w14:textId="278384AD" w:rsidR="00317467" w:rsidRDefault="00317467" w:rsidP="00317467">
            <w:pPr>
              <w:pStyle w:val="noteshead"/>
              <w:rPr>
                <w:rtl/>
              </w:rPr>
            </w:pPr>
            <w:bookmarkStart w:id="27" w:name="_Hlk209079254"/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143774C4" w14:textId="6B1C9808" w:rsidR="00230BC5" w:rsidRDefault="00230BC5" w:rsidP="00230BC5">
            <w:pPr>
              <w:pStyle w:val="notesbullet"/>
              <w:rPr>
                <w:rtl/>
              </w:rPr>
            </w:pPr>
            <w:r>
              <w:rPr>
                <w:rtl/>
              </w:rPr>
              <w:t>תארו את ההכשרה והתוצרים שלה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tl/>
              </w:rPr>
              <w:t>ניתן להתייחס לכלל הפרויקט או לפעילויות ונושאים ספציפיים</w:t>
            </w:r>
            <w:r>
              <w:rPr>
                <w:rFonts w:hint="cs"/>
                <w:rtl/>
              </w:rPr>
              <w:t>)</w:t>
            </w:r>
          </w:p>
          <w:p w14:paraId="2E873C60" w14:textId="195AE7D2" w:rsidR="00230BC5" w:rsidRDefault="00230BC5" w:rsidP="00230BC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תוצרים </w:t>
            </w:r>
            <w:r w:rsidR="00755C38" w:rsidRPr="00755C38">
              <w:rPr>
                <w:rtl/>
              </w:rPr>
              <w:t xml:space="preserve">כגון: מיזמים שהוקמו, </w:t>
            </w:r>
            <w:proofErr w:type="spellStart"/>
            <w:r w:rsidR="00755C38" w:rsidRPr="00755C38">
              <w:rPr>
                <w:rtl/>
              </w:rPr>
              <w:t>שת"פים</w:t>
            </w:r>
            <w:proofErr w:type="spellEnd"/>
            <w:r w:rsidR="00755C38" w:rsidRPr="00755C38">
              <w:rPr>
                <w:rtl/>
              </w:rPr>
              <w:t xml:space="preserve"> שנוצרו, יישום מחקר, מסחור ידע, מוצרים שפותחו וכיו"ב.</w:t>
            </w:r>
          </w:p>
          <w:p w14:paraId="2A553CF3" w14:textId="1523F90F" w:rsidR="00317467" w:rsidRDefault="00317467" w:rsidP="00755C38">
            <w:pPr>
              <w:pStyle w:val="Field05"/>
              <w:rPr>
                <w:rtl/>
              </w:rPr>
            </w:pPr>
          </w:p>
          <w:p w14:paraId="2003D665" w14:textId="3A5B3FAA" w:rsidR="00317467" w:rsidRPr="000E13F4" w:rsidRDefault="00317467" w:rsidP="00317467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  <w:bookmarkEnd w:id="27"/>
    </w:tbl>
    <w:p w14:paraId="3AE62569" w14:textId="77777777" w:rsidR="00317467" w:rsidRPr="00CD6BEF" w:rsidRDefault="00317467" w:rsidP="00317467">
      <w:pPr>
        <w:pStyle w:val="Norm"/>
        <w:rPr>
          <w:sz w:val="6"/>
          <w:szCs w:val="6"/>
          <w:rtl/>
        </w:rPr>
      </w:pPr>
    </w:p>
    <w:p w14:paraId="2A3600FE" w14:textId="77777777" w:rsidR="00317467" w:rsidRPr="000E13F4" w:rsidRDefault="00317467" w:rsidP="00317467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74D0CD90" w14:textId="77777777" w:rsidR="00317467" w:rsidRPr="00317467" w:rsidRDefault="00317467" w:rsidP="00317467">
      <w:pPr>
        <w:pStyle w:val="Norm"/>
        <w:rPr>
          <w:sz w:val="20"/>
          <w:szCs w:val="20"/>
          <w:rtl/>
        </w:rPr>
      </w:pPr>
    </w:p>
    <w:p w14:paraId="096AFD7C" w14:textId="77777777" w:rsidR="00317467" w:rsidRPr="00317467" w:rsidRDefault="00317467" w:rsidP="0031746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603F6E" w:rsidRPr="00C35072" w14:paraId="545CA237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4E34A2F6" w14:textId="33CC9B22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מדדי הצלחה (</w:t>
            </w:r>
            <w:r w:rsidRPr="00603F6E">
              <w:rPr>
                <w:color w:val="002060"/>
                <w:sz w:val="24"/>
                <w:szCs w:val="24"/>
              </w:rPr>
              <w:t>KPI</w:t>
            </w:r>
            <w:r w:rsidRPr="00603F6E">
              <w:rPr>
                <w:color w:val="002060"/>
                <w:sz w:val="24"/>
                <w:szCs w:val="24"/>
                <w:rtl/>
              </w:rPr>
              <w:t>) ואופן מדידתם</w:t>
            </w:r>
          </w:p>
        </w:tc>
      </w:tr>
    </w:tbl>
    <w:p w14:paraId="59390EF1" w14:textId="77777777" w:rsidR="00603F6E" w:rsidRPr="00603F6E" w:rsidRDefault="00603F6E" w:rsidP="00603F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17467" w:rsidRPr="000E13F4" w14:paraId="778BF6B6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9A5DED3" w14:textId="69413B45" w:rsidR="00317467" w:rsidRPr="00317467" w:rsidRDefault="00317467" w:rsidP="00317467">
            <w:pPr>
              <w:pStyle w:val="noteshead"/>
              <w:rPr>
                <w:rFonts w:cs="Arial"/>
                <w:rtl/>
              </w:rPr>
            </w:pPr>
            <w:r w:rsidRPr="00317467">
              <w:rPr>
                <w:rFonts w:cs="Arial"/>
                <w:rtl/>
              </w:rPr>
              <w:t>תארו ופרטו את הנושאים הבאים:</w:t>
            </w:r>
          </w:p>
          <w:p w14:paraId="3B6205D7" w14:textId="66950F0B" w:rsidR="00317467" w:rsidRPr="00317467" w:rsidRDefault="00230BC5" w:rsidP="00230BC5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17467" w:rsidRPr="00317467">
              <w:rPr>
                <w:rtl/>
              </w:rPr>
              <w:t>מה הם מדדי ההצלחה שהוגדרו לפעילויות/ נושאים השונים</w:t>
            </w:r>
          </w:p>
          <w:p w14:paraId="3A86E3FF" w14:textId="6FC7AF98" w:rsidR="00317467" w:rsidRDefault="00230BC5" w:rsidP="00230BC5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317467" w:rsidRPr="00317467">
              <w:rPr>
                <w:rtl/>
              </w:rPr>
              <w:t>איך נמדדה ההצלחה ומה התוצאות</w:t>
            </w:r>
          </w:p>
          <w:p w14:paraId="022ED77D" w14:textId="77777777" w:rsidR="00230BC5" w:rsidRPr="00317467" w:rsidRDefault="00230BC5" w:rsidP="00230BC5">
            <w:pPr>
              <w:pStyle w:val="Field05"/>
              <w:rPr>
                <w:rtl/>
              </w:rPr>
            </w:pPr>
          </w:p>
          <w:p w14:paraId="63E56DC6" w14:textId="48AB9D24" w:rsidR="00317467" w:rsidRDefault="00317467" w:rsidP="00317467">
            <w:pPr>
              <w:pStyle w:val="notesbullet"/>
            </w:pPr>
            <w:r w:rsidRPr="00317467">
              <w:rPr>
                <w:rtl/>
              </w:rPr>
              <w:t>ניתן להוסיף שורות</w:t>
            </w:r>
            <w:r>
              <w:rPr>
                <w:rFonts w:hint="cs"/>
                <w:rtl/>
              </w:rPr>
              <w:t xml:space="preserve"> ככל שנדרש</w:t>
            </w:r>
          </w:p>
          <w:p w14:paraId="1B21B791" w14:textId="139C904F" w:rsidR="00317467" w:rsidRPr="000E13F4" w:rsidRDefault="00317467" w:rsidP="00317467">
            <w:pPr>
              <w:pStyle w:val="notesbullet"/>
              <w:rPr>
                <w:rtl/>
              </w:rPr>
            </w:pPr>
            <w:r w:rsidRPr="00317467">
              <w:rPr>
                <w:rtl/>
              </w:rPr>
              <w:t xml:space="preserve">במידה והנושא לא רלוונטי – </w:t>
            </w:r>
            <w:r w:rsidR="00B13077">
              <w:rPr>
                <w:rFonts w:hint="cs"/>
                <w:rtl/>
              </w:rPr>
              <w:t>יש לציין</w:t>
            </w:r>
            <w:r w:rsidRPr="00317467">
              <w:rPr>
                <w:rtl/>
              </w:rPr>
              <w:t xml:space="preserve"> </w:t>
            </w:r>
            <w:r w:rsidR="00230BC5" w:rsidRPr="00317467">
              <w:rPr>
                <w:rtl/>
              </w:rPr>
              <w:t xml:space="preserve">בטבלה </w:t>
            </w:r>
            <w:r w:rsidR="00B13077"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>לא רלוונטי</w:t>
            </w:r>
            <w:r w:rsidR="00B13077">
              <w:rPr>
                <w:rFonts w:hint="cs"/>
                <w:rtl/>
              </w:rPr>
              <w:t>"</w:t>
            </w:r>
          </w:p>
        </w:tc>
      </w:tr>
    </w:tbl>
    <w:p w14:paraId="6367DB83" w14:textId="77777777" w:rsidR="00317467" w:rsidRPr="00603F6E" w:rsidRDefault="00317467" w:rsidP="00603F6E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260"/>
        <w:gridCol w:w="3260"/>
        <w:gridCol w:w="1983"/>
        <w:gridCol w:w="1983"/>
      </w:tblGrid>
      <w:tr w:rsidR="00603F6E" w:rsidRPr="00603F6E" w14:paraId="54772F12" w14:textId="77777777" w:rsidTr="00B13077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2009B6" w14:textId="77777777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2181A8" w14:textId="799415E7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03F6E">
              <w:rPr>
                <w:b/>
                <w:bCs/>
                <w:rtl/>
              </w:rPr>
              <w:t>שם הפעילות/ הנושא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77CB26" w14:textId="411930CF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מדד ההצלחה שהוגדר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F8840B" w14:textId="7E7252A2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אופן המדידה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EE7124" w14:textId="02D8FE1A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התוצאות שנמדדו</w:t>
            </w:r>
          </w:p>
        </w:tc>
      </w:tr>
      <w:tr w:rsidR="00603F6E" w:rsidRPr="00603F6E" w14:paraId="4E13DD4A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599D5" w14:textId="77777777" w:rsidR="00603F6E" w:rsidRPr="00603F6E" w:rsidRDefault="00603F6E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1DFB677C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0BDB120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E7D3296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740A66BA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603F6E" w:rsidRPr="00603F6E" w14:paraId="07D09C76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D3320" w14:textId="77777777" w:rsidR="00603F6E" w:rsidRPr="00603F6E" w:rsidRDefault="00603F6E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A3F4B42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9370DE6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64CA90B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55FDE1E9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603F6E" w:rsidRPr="00603F6E" w14:paraId="3C7C3954" w14:textId="77777777" w:rsidTr="00B13077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F1529" w14:textId="77777777" w:rsidR="00603F6E" w:rsidRPr="00603F6E" w:rsidRDefault="00603F6E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2ABABE0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EED6C05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6911221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06711D43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B13077" w:rsidRPr="00603F6E" w14:paraId="7A6FEB80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EF719" w14:textId="672F4937" w:rsidR="00B13077" w:rsidRPr="00603F6E" w:rsidRDefault="00B130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FA5EB7" w14:textId="77777777" w:rsidR="00B13077" w:rsidRPr="00603F6E" w:rsidRDefault="00B13077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1043C9" w14:textId="77777777" w:rsidR="00B13077" w:rsidRPr="00603F6E" w:rsidRDefault="00B13077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3053D6C" w14:textId="77777777" w:rsidR="00B13077" w:rsidRPr="00603F6E" w:rsidRDefault="00B13077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2B125C69" w14:textId="77777777" w:rsidR="00B13077" w:rsidRPr="00603F6E" w:rsidRDefault="00B13077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</w:tbl>
    <w:p w14:paraId="0781EC36" w14:textId="77777777" w:rsidR="00603F6E" w:rsidRDefault="00603F6E" w:rsidP="00603F6E">
      <w:pPr>
        <w:pStyle w:val="Field05"/>
        <w:rPr>
          <w:rtl/>
        </w:rPr>
      </w:pPr>
    </w:p>
    <w:p w14:paraId="048A90EB" w14:textId="77777777" w:rsidR="00603F6E" w:rsidRPr="00260200" w:rsidRDefault="00603F6E" w:rsidP="00603F6E">
      <w:pPr>
        <w:pStyle w:val="Field05"/>
        <w:rPr>
          <w:rtl/>
        </w:rPr>
      </w:pPr>
    </w:p>
    <w:p w14:paraId="6A2BC42D" w14:textId="1F8F5029" w:rsidR="00317467" w:rsidRDefault="00317467" w:rsidP="00317467">
      <w:pPr>
        <w:pStyle w:val="Norm"/>
        <w:shd w:val="clear" w:color="auto" w:fill="EBD9E2" w:themeFill="accent6" w:themeFillTint="3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3.1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17467">
        <w:rPr>
          <w:rFonts w:ascii="Cambria Math" w:hAnsi="Cambria Math" w:cs="Cambria Math" w:hint="cs"/>
          <w:color w:val="A00000"/>
          <w:sz w:val="20"/>
          <w:szCs w:val="20"/>
          <w:shd w:val="clear" w:color="auto" w:fill="EBD9E2" w:themeFill="accent6" w:themeFillTint="33"/>
          <w:rtl/>
        </w:rPr>
        <w:t>⬆</w:t>
      </w:r>
    </w:p>
    <w:p w14:paraId="0AA2F264" w14:textId="77777777" w:rsidR="00317467" w:rsidRDefault="00317467" w:rsidP="00317467">
      <w:pPr>
        <w:pStyle w:val="Norm"/>
        <w:shd w:val="clear" w:color="auto" w:fill="D7B5C6" w:themeFill="accent6" w:themeFillTint="66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43EEA42A" w14:textId="77777777" w:rsidR="00907012" w:rsidRDefault="00907012" w:rsidP="00FC52DC">
      <w:pPr>
        <w:pStyle w:val="Field05"/>
        <w:rPr>
          <w:rtl/>
          <w:lang w:eastAsia="he-IL"/>
        </w:rPr>
      </w:pPr>
    </w:p>
    <w:p w14:paraId="75C10865" w14:textId="77777777" w:rsidR="00603F6E" w:rsidRDefault="00603F6E" w:rsidP="00603F6E">
      <w:pPr>
        <w:pStyle w:val="Field05"/>
        <w:rPr>
          <w:rtl/>
          <w:lang w:eastAsia="he-IL"/>
        </w:rPr>
      </w:pPr>
    </w:p>
    <w:p w14:paraId="1D79470C" w14:textId="77777777" w:rsidR="00603F6E" w:rsidRPr="00603F6E" w:rsidRDefault="00603F6E" w:rsidP="00603F6E">
      <w:pPr>
        <w:pStyle w:val="Field05"/>
        <w:rPr>
          <w:rtl/>
          <w:lang w:eastAsia="he-IL"/>
        </w:rPr>
      </w:pPr>
    </w:p>
    <w:p w14:paraId="149557EA" w14:textId="77777777" w:rsidR="00FC52DC" w:rsidRDefault="00FC52DC" w:rsidP="00FC52DC">
      <w:pPr>
        <w:pStyle w:val="Field05"/>
        <w:rPr>
          <w:rtl/>
          <w:lang w:eastAsia="he-IL"/>
        </w:rPr>
      </w:pPr>
    </w:p>
    <w:permEnd w:id="59130573"/>
    <w:p w14:paraId="123DC325" w14:textId="77777777" w:rsidR="00755C38" w:rsidRDefault="00755C38" w:rsidP="00E61715">
      <w:pPr>
        <w:pStyle w:val="Norm"/>
        <w:rPr>
          <w:rtl/>
          <w:lang w:eastAsia="he-IL"/>
        </w:rPr>
      </w:pPr>
    </w:p>
    <w:p w14:paraId="60AD7C23" w14:textId="77777777" w:rsidR="00E61715" w:rsidRPr="00E61715" w:rsidRDefault="00E61715" w:rsidP="00E61715">
      <w:pPr>
        <w:pStyle w:val="Norm"/>
        <w:rPr>
          <w:rtl/>
          <w:lang w:eastAsia="he-IL"/>
        </w:rPr>
      </w:pPr>
    </w:p>
    <w:p w14:paraId="66742C65" w14:textId="16D536F5" w:rsidR="00755C38" w:rsidRPr="00755C38" w:rsidRDefault="00755C38" w:rsidP="006B532F">
      <w:pPr>
        <w:pStyle w:val="21"/>
        <w:framePr w:wrap="notBeside"/>
        <w:rPr>
          <w:rFonts w:cs="Arial"/>
          <w:rtl/>
        </w:rPr>
      </w:pPr>
      <w:bookmarkStart w:id="28" w:name="_Toc215729160"/>
      <w:r w:rsidRPr="00755C38">
        <w:rPr>
          <w:rFonts w:cs="Arial"/>
          <w:rtl/>
        </w:rPr>
        <w:t xml:space="preserve">ניסיון קודם </w:t>
      </w:r>
      <w:r w:rsidRPr="00755C38">
        <w:rPr>
          <w:color w:val="FFFF00"/>
          <w:rtl/>
        </w:rPr>
        <w:t>בפעילות לקידום ויצירת שיתופי פעולה בתחום טכנולוגיות האקלים</w:t>
      </w:r>
      <w:bookmarkEnd w:id="2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5C38" w:rsidRPr="000E13F4" w14:paraId="27015896" w14:textId="77777777" w:rsidTr="0023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691F9E8" w14:textId="272748FD" w:rsidR="00755C38" w:rsidRDefault="00755C38" w:rsidP="00755C38">
            <w:pPr>
              <w:pStyle w:val="noteshead"/>
              <w:rPr>
                <w:rtl/>
              </w:rPr>
            </w:pPr>
            <w:r>
              <w:rPr>
                <w:rtl/>
              </w:rPr>
              <w:t>פרט והסבר את הנושאים הבאים:</w:t>
            </w:r>
          </w:p>
          <w:p w14:paraId="592D3390" w14:textId="77777777" w:rsidR="00755C38" w:rsidRDefault="00755C38" w:rsidP="00755C3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55C38">
              <w:rPr>
                <w:b/>
                <w:bCs/>
                <w:rtl/>
              </w:rPr>
              <w:t>1</w:t>
            </w:r>
            <w:r>
              <w:rPr>
                <w:rtl/>
              </w:rPr>
              <w:t>] תאר את הניסיון, היקף הפעילות, עיתוי הפעילות, אוכלוסיית היעד וכיו"ב</w:t>
            </w:r>
          </w:p>
          <w:p w14:paraId="362005F0" w14:textId="77777777" w:rsidR="00755C38" w:rsidRDefault="00755C38" w:rsidP="00755C3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55C38">
              <w:rPr>
                <w:b/>
                <w:bCs/>
                <w:rtl/>
              </w:rPr>
              <w:t>2</w:t>
            </w:r>
            <w:r>
              <w:rPr>
                <w:rtl/>
              </w:rPr>
              <w:t>] תאר את היעדים של הפעילות, אופן המדידה והתוצאות</w:t>
            </w:r>
          </w:p>
          <w:p w14:paraId="05908DE0" w14:textId="77777777" w:rsidR="00755C38" w:rsidRDefault="00755C38" w:rsidP="00755C38">
            <w:pPr>
              <w:pStyle w:val="Field05"/>
              <w:rPr>
                <w:rtl/>
              </w:rPr>
            </w:pPr>
          </w:p>
          <w:p w14:paraId="11D80340" w14:textId="4E62324C" w:rsidR="00755C38" w:rsidRPr="000E13F4" w:rsidRDefault="00755C38" w:rsidP="00755C38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עמוד</w:t>
            </w:r>
          </w:p>
        </w:tc>
      </w:tr>
    </w:tbl>
    <w:p w14:paraId="79B03E04" w14:textId="77777777" w:rsidR="00755C38" w:rsidRPr="00CD6BEF" w:rsidRDefault="00755C38" w:rsidP="00755C38">
      <w:pPr>
        <w:pStyle w:val="Norm"/>
        <w:rPr>
          <w:sz w:val="6"/>
          <w:szCs w:val="6"/>
          <w:rtl/>
        </w:rPr>
      </w:pPr>
    </w:p>
    <w:p w14:paraId="79482340" w14:textId="77777777" w:rsidR="00755C38" w:rsidRPr="000E13F4" w:rsidRDefault="00755C38" w:rsidP="00755C38">
      <w:pPr>
        <w:pStyle w:val="Norm"/>
        <w:rPr>
          <w:rtl/>
        </w:rPr>
      </w:pPr>
      <w:permStart w:id="2095334297" w:edGrp="everyone"/>
      <w:r w:rsidRPr="000E13F4">
        <w:rPr>
          <w:rtl/>
        </w:rPr>
        <w:t>הזן טקסט כאן...</w:t>
      </w:r>
    </w:p>
    <w:permEnd w:id="2095334297"/>
    <w:p w14:paraId="1780B537" w14:textId="77777777" w:rsidR="00755C38" w:rsidRDefault="00755C38" w:rsidP="00755C38">
      <w:pPr>
        <w:pStyle w:val="Norm"/>
        <w:rPr>
          <w:sz w:val="20"/>
          <w:szCs w:val="20"/>
          <w:rtl/>
          <w:lang w:eastAsia="he-IL"/>
        </w:rPr>
      </w:pPr>
    </w:p>
    <w:p w14:paraId="6914B44E" w14:textId="77777777" w:rsidR="00755C38" w:rsidRPr="00755C38" w:rsidRDefault="00755C38" w:rsidP="00755C38">
      <w:pPr>
        <w:pStyle w:val="Norm"/>
        <w:rPr>
          <w:sz w:val="2"/>
          <w:szCs w:val="2"/>
          <w:rtl/>
          <w:lang w:eastAsia="he-IL"/>
        </w:rPr>
      </w:pPr>
    </w:p>
    <w:p w14:paraId="0737683D" w14:textId="047D8763" w:rsidR="00317467" w:rsidRDefault="00D21B71" w:rsidP="00D21B71">
      <w:pPr>
        <w:pStyle w:val="21"/>
        <w:framePr w:wrap="notBeside"/>
        <w:rPr>
          <w:rtl/>
        </w:rPr>
      </w:pPr>
      <w:bookmarkStart w:id="29" w:name="_Toc215729161"/>
      <w:r w:rsidRPr="00D21B71">
        <w:rPr>
          <w:rtl/>
        </w:rPr>
        <w:t xml:space="preserve">ניסיון קודם </w:t>
      </w:r>
      <w:r w:rsidR="00755C38" w:rsidRPr="00755C38">
        <w:rPr>
          <w:rFonts w:cs="Arial"/>
          <w:color w:val="FFFF00"/>
          <w:rtl/>
        </w:rPr>
        <w:t>בפעילות לאיתור ובניית תשתית מחקר-אקדמי לקידום טכנולוגיות אקלים</w:t>
      </w:r>
      <w:bookmarkEnd w:id="2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55C38" w:rsidRPr="000E13F4" w14:paraId="2893789C" w14:textId="77777777" w:rsidTr="0023708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5A26C43" w14:textId="77777777" w:rsidR="00755C38" w:rsidRDefault="00755C38" w:rsidP="00237084">
            <w:pPr>
              <w:pStyle w:val="noteshead"/>
              <w:rPr>
                <w:rtl/>
              </w:rPr>
            </w:pPr>
            <w:r>
              <w:rPr>
                <w:rtl/>
              </w:rPr>
              <w:t>פרט והסבר את הנושאים הבאים:</w:t>
            </w:r>
          </w:p>
          <w:p w14:paraId="23202D38" w14:textId="77777777" w:rsidR="00755C38" w:rsidRDefault="00755C38" w:rsidP="00237084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55C38">
              <w:rPr>
                <w:b/>
                <w:bCs/>
                <w:rtl/>
              </w:rPr>
              <w:t>1</w:t>
            </w:r>
            <w:r>
              <w:rPr>
                <w:rtl/>
              </w:rPr>
              <w:t>] תאר את הניסיון, היקף הפעילות, עיתוי הפעילות, אוכלוסיית היעד וכיו"ב</w:t>
            </w:r>
          </w:p>
          <w:p w14:paraId="3172A6EF" w14:textId="18B5660A" w:rsidR="00AD76C6" w:rsidRDefault="00755C38" w:rsidP="00AD76C6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55C38">
              <w:rPr>
                <w:b/>
                <w:bCs/>
                <w:rtl/>
              </w:rPr>
              <w:t>2</w:t>
            </w:r>
            <w:r>
              <w:rPr>
                <w:rtl/>
              </w:rPr>
              <w:t>]</w:t>
            </w:r>
            <w:r w:rsidR="00AD76C6">
              <w:rPr>
                <w:rFonts w:cs="Arial"/>
                <w:rtl/>
              </w:rPr>
              <w:t xml:space="preserve"> תאר את היעדים של הפעילות, אופן המדידה והתוצאות המוכחות שהובילו למסחור מחקרים בטכנולוגיות האקלים</w:t>
            </w:r>
          </w:p>
          <w:p w14:paraId="24737FE2" w14:textId="167AF60B" w:rsidR="00755C38" w:rsidRDefault="00AD76C6" w:rsidP="00AD76C6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D76C6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תאר את הפריסה הגיאוגרפית של הפעילות</w:t>
            </w:r>
          </w:p>
          <w:p w14:paraId="7DFDBFF7" w14:textId="77777777" w:rsidR="00755C38" w:rsidRDefault="00755C38" w:rsidP="00237084">
            <w:pPr>
              <w:pStyle w:val="Field05"/>
              <w:rPr>
                <w:rtl/>
              </w:rPr>
            </w:pPr>
          </w:p>
          <w:p w14:paraId="2ADE5110" w14:textId="2107CCF2" w:rsidR="00AD76C6" w:rsidRPr="00997214" w:rsidRDefault="00AD76C6" w:rsidP="00AD76C6">
            <w:pPr>
              <w:pStyle w:val="notesbullet"/>
            </w:pPr>
            <w:r w:rsidRPr="00AD76C6">
              <w:rPr>
                <w:rFonts w:hint="cs"/>
                <w:rtl/>
              </w:rPr>
              <w:t xml:space="preserve">אם </w:t>
            </w:r>
            <w:r w:rsidRPr="00AD76C6">
              <w:rPr>
                <w:rtl/>
              </w:rPr>
              <w:t>לתאגיד אין ניסיון בתחום זה ב</w:t>
            </w:r>
            <w:r w:rsidRPr="00AD76C6">
              <w:rPr>
                <w:rFonts w:hint="cs"/>
                <w:rtl/>
              </w:rPr>
              <w:t xml:space="preserve">- </w:t>
            </w:r>
            <w:r w:rsidRPr="00AD76C6">
              <w:rPr>
                <w:rFonts w:hint="cs"/>
                <w:b/>
                <w:bCs/>
                <w:color w:val="A00000"/>
                <w:rtl/>
              </w:rPr>
              <w:t>5</w:t>
            </w:r>
            <w:r w:rsidRPr="00AD76C6">
              <w:rPr>
                <w:rtl/>
              </w:rPr>
              <w:t xml:space="preserve"> </w:t>
            </w:r>
            <w:r w:rsidRPr="00AD76C6">
              <w:rPr>
                <w:rFonts w:hint="cs"/>
                <w:rtl/>
              </w:rPr>
              <w:t>ה</w:t>
            </w:r>
            <w:r w:rsidRPr="00AD76C6">
              <w:rPr>
                <w:rtl/>
              </w:rPr>
              <w:t>שנים האחרונות, יש לציין "לא רלוונטי"</w:t>
            </w:r>
          </w:p>
          <w:p w14:paraId="0ABA4FC9" w14:textId="73EE8411" w:rsidR="00AD76C6" w:rsidRPr="000E13F4" w:rsidRDefault="00AD76C6" w:rsidP="00AD76C6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ניתן למלא עד חצי </w:t>
            </w:r>
            <w:r w:rsidRPr="00AD76C6">
              <w:rPr>
                <w:rtl/>
              </w:rPr>
              <w:t>עמוד</w:t>
            </w:r>
          </w:p>
        </w:tc>
      </w:tr>
    </w:tbl>
    <w:p w14:paraId="3C86C10E" w14:textId="77777777" w:rsidR="00755C38" w:rsidRPr="00CD6BEF" w:rsidRDefault="00755C38" w:rsidP="00755C38">
      <w:pPr>
        <w:pStyle w:val="Norm"/>
        <w:rPr>
          <w:sz w:val="6"/>
          <w:szCs w:val="6"/>
          <w:rtl/>
        </w:rPr>
      </w:pPr>
    </w:p>
    <w:p w14:paraId="18A8FB66" w14:textId="77777777" w:rsidR="00755C38" w:rsidRPr="000E13F4" w:rsidRDefault="00755C38" w:rsidP="00755C38">
      <w:pPr>
        <w:pStyle w:val="Norm"/>
        <w:rPr>
          <w:rtl/>
        </w:rPr>
      </w:pPr>
      <w:permStart w:id="1906976472" w:edGrp="everyone"/>
      <w:r w:rsidRPr="000E13F4">
        <w:rPr>
          <w:rtl/>
        </w:rPr>
        <w:t>הזן טקסט כאן...</w:t>
      </w:r>
    </w:p>
    <w:permEnd w:id="1906976472"/>
    <w:p w14:paraId="25C12C35" w14:textId="77777777" w:rsidR="00755C38" w:rsidRPr="00755C38" w:rsidRDefault="00755C38" w:rsidP="00755C38">
      <w:pPr>
        <w:pStyle w:val="Norm"/>
        <w:rPr>
          <w:sz w:val="20"/>
          <w:szCs w:val="20"/>
          <w:rtl/>
        </w:rPr>
      </w:pPr>
    </w:p>
    <w:p w14:paraId="41D8F742" w14:textId="77777777" w:rsidR="00DA2619" w:rsidRPr="00755C38" w:rsidRDefault="00DA2619" w:rsidP="00DA2619">
      <w:pPr>
        <w:pStyle w:val="Field05"/>
        <w:rPr>
          <w:sz w:val="2"/>
          <w:szCs w:val="2"/>
          <w:rtl/>
          <w:lang w:eastAsia="he-IL"/>
        </w:rPr>
      </w:pPr>
    </w:p>
    <w:p w14:paraId="4F7BAA26" w14:textId="65D61846" w:rsidR="000873F1" w:rsidRDefault="009C414D" w:rsidP="009C414D">
      <w:pPr>
        <w:pStyle w:val="1"/>
        <w:framePr w:wrap="notBeside"/>
        <w:rPr>
          <w:rtl/>
        </w:rPr>
      </w:pPr>
      <w:bookmarkStart w:id="30" w:name="_Toc215729162"/>
      <w:r w:rsidRPr="009C414D">
        <w:rPr>
          <w:rtl/>
        </w:rPr>
        <w:t xml:space="preserve">ניסיון מנהל </w:t>
      </w:r>
      <w:r w:rsidR="000B3266">
        <w:rPr>
          <w:rFonts w:hint="cs"/>
          <w:rtl/>
        </w:rPr>
        <w:t>התוכנית</w:t>
      </w:r>
      <w:bookmarkEnd w:id="30"/>
    </w:p>
    <w:p w14:paraId="62F74C31" w14:textId="66C2E1CD" w:rsidR="009C414D" w:rsidRDefault="009C414D" w:rsidP="009C414D">
      <w:pPr>
        <w:pStyle w:val="21"/>
        <w:framePr w:wrap="notBeside"/>
        <w:rPr>
          <w:rtl/>
        </w:rPr>
      </w:pPr>
      <w:bookmarkStart w:id="31" w:name="_Toc215729163"/>
      <w:r>
        <w:rPr>
          <w:rFonts w:hint="cs"/>
          <w:rtl/>
        </w:rPr>
        <w:t xml:space="preserve">פרטי מנהל </w:t>
      </w:r>
      <w:r w:rsidR="000B3266">
        <w:rPr>
          <w:rFonts w:hint="cs"/>
          <w:rtl/>
        </w:rPr>
        <w:t>התוכנית</w:t>
      </w:r>
      <w:bookmarkEnd w:id="31"/>
    </w:p>
    <w:p w14:paraId="6CD294F5" w14:textId="5EC1CF29" w:rsidR="00E61715" w:rsidRPr="00E61715" w:rsidRDefault="00E61715" w:rsidP="00E61715">
      <w:pPr>
        <w:pStyle w:val="31"/>
        <w:framePr w:wrap="notBeside"/>
        <w:rPr>
          <w:rtl/>
        </w:rPr>
      </w:pPr>
      <w:r>
        <w:rPr>
          <w:rFonts w:hint="cs"/>
          <w:rtl/>
        </w:rPr>
        <w:t>פרטי קשר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163"/>
        <w:gridCol w:w="1253"/>
        <w:gridCol w:w="3021"/>
        <w:gridCol w:w="1253"/>
        <w:gridCol w:w="3077"/>
      </w:tblGrid>
      <w:tr w:rsidR="009C414D" w14:paraId="6DBC8FD7" w14:textId="77777777" w:rsidTr="009C414D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F6BD5B" w14:textId="77777777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CB2D3E" w14:textId="67214C67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ת.ז.</w:t>
            </w: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936D8E" w14:textId="297C35D8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95CF6" w14:textId="18F86E7B" w:rsidR="009C414D" w:rsidRDefault="009C414D" w:rsidP="009C414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C03BA2" w14:textId="2B41BD1C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</w:tr>
      <w:tr w:rsidR="009C414D" w14:paraId="58FFC724" w14:textId="77777777" w:rsidTr="009C414D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B92DFA1" w14:textId="20C81E73" w:rsidR="009C414D" w:rsidRPr="00B702FC" w:rsidRDefault="009C414D" w:rsidP="001548AD">
            <w:pPr>
              <w:pStyle w:val="Norm"/>
              <w:jc w:val="center"/>
              <w:rPr>
                <w:rStyle w:val="Field11"/>
                <w:rtl/>
              </w:rPr>
            </w:pPr>
            <w:permStart w:id="1103519951" w:edGrp="everyone" w:colFirst="0" w:colLast="0"/>
            <w:permStart w:id="702116749" w:edGrp="everyone" w:colFirst="1" w:colLast="1"/>
            <w:permStart w:id="432485973" w:edGrp="everyone" w:colFirst="2" w:colLast="2"/>
            <w:permStart w:id="491594731" w:edGrp="everyone" w:colFirst="3" w:colLast="3"/>
            <w:permStart w:id="1708477510" w:edGrp="everyone" w:colFirst="4" w:colLast="4"/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C99F28B" w14:textId="2E8B802A" w:rsidR="009C414D" w:rsidRPr="00B702FC" w:rsidRDefault="009C414D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FA63D0" w14:textId="77777777" w:rsidR="009C414D" w:rsidRPr="00B702FC" w:rsidRDefault="009C414D" w:rsidP="009C414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D3E793" w14:textId="031C7DDE" w:rsidR="009C414D" w:rsidRPr="00B702FC" w:rsidRDefault="009C414D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429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467B10B" w14:textId="77777777" w:rsidR="009C414D" w:rsidRPr="00B702FC" w:rsidRDefault="009C414D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103519951"/>
      <w:permEnd w:id="702116749"/>
      <w:permEnd w:id="432485973"/>
      <w:permEnd w:id="491594731"/>
      <w:permEnd w:id="1708477510"/>
    </w:tbl>
    <w:p w14:paraId="4C7CE645" w14:textId="77777777" w:rsidR="009C414D" w:rsidRPr="00E61715" w:rsidRDefault="009C414D" w:rsidP="00E61715">
      <w:pPr>
        <w:pStyle w:val="Norm"/>
      </w:pPr>
    </w:p>
    <w:p w14:paraId="7425AA1E" w14:textId="66F49DA6" w:rsidR="00E61715" w:rsidRDefault="00E61715" w:rsidP="00E61715">
      <w:pPr>
        <w:pStyle w:val="31"/>
        <w:framePr w:wrap="notBeside"/>
        <w:rPr>
          <w:rtl/>
        </w:rPr>
      </w:pPr>
      <w:r>
        <w:rPr>
          <w:rFonts w:hint="cs"/>
          <w:rtl/>
        </w:rPr>
        <w:t>השכלה</w:t>
      </w:r>
      <w:r w:rsidRPr="00E61715">
        <w:rPr>
          <w:rtl/>
        </w:rPr>
        <w:t xml:space="preserve"> </w:t>
      </w:r>
      <w:r w:rsidRPr="00E61715">
        <w:rPr>
          <w:rFonts w:cs="Arial"/>
          <w:rtl/>
        </w:rPr>
        <w:t>מנהל התוכנית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393"/>
        <w:gridCol w:w="4393"/>
        <w:gridCol w:w="1981"/>
      </w:tblGrid>
      <w:tr w:rsidR="00E61715" w14:paraId="657B5022" w14:textId="77777777" w:rsidTr="00E61715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</w:tcPr>
          <w:p w14:paraId="57507D6B" w14:textId="5BE749B5" w:rsidR="00E61715" w:rsidRPr="00E61715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61715">
              <w:rPr>
                <w:b/>
                <w:bCs/>
                <w:rtl/>
              </w:rPr>
              <w:t>תואר אקדמאי</w:t>
            </w:r>
          </w:p>
        </w:tc>
        <w:tc>
          <w:tcPr>
            <w:tcW w:w="20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</w:tcPr>
          <w:p w14:paraId="7F070581" w14:textId="53037946" w:rsidR="00E61715" w:rsidRPr="00E61715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61715">
              <w:rPr>
                <w:b/>
                <w:bCs/>
                <w:rtl/>
              </w:rPr>
              <w:t>שם מוסד ההשכלה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6B1116" w14:textId="47504813" w:rsidR="00E61715" w:rsidRPr="00E61715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61715">
              <w:rPr>
                <w:b/>
                <w:bCs/>
                <w:rtl/>
              </w:rPr>
              <w:t>משנה – עד שנה</w:t>
            </w:r>
          </w:p>
        </w:tc>
      </w:tr>
      <w:tr w:rsidR="00E61715" w14:paraId="3DEC095B" w14:textId="77777777" w:rsidTr="00E61715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6BE0BB5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  <w:permStart w:id="1204557212" w:edGrp="everyone" w:colFirst="0" w:colLast="0"/>
            <w:permStart w:id="1749968261" w:edGrp="everyone" w:colFirst="1" w:colLast="1"/>
            <w:permStart w:id="1539855104" w:edGrp="everyone" w:colFirst="2" w:colLast="2"/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6D8584E" w14:textId="77777777" w:rsidR="00E61715" w:rsidRPr="00B702FC" w:rsidRDefault="00E61715" w:rsidP="00E61715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4C0A7A4" w14:textId="77777777" w:rsidR="00E61715" w:rsidRPr="00B702FC" w:rsidRDefault="00E61715" w:rsidP="00E61715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61715" w14:paraId="741C8749" w14:textId="77777777" w:rsidTr="00E61715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BBE07D2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  <w:permStart w:id="1668946560" w:edGrp="everyone" w:colFirst="0" w:colLast="0"/>
            <w:permStart w:id="28053507" w:edGrp="everyone" w:colFirst="1" w:colLast="1"/>
            <w:permStart w:id="170549484" w:edGrp="everyone" w:colFirst="2" w:colLast="2"/>
            <w:permEnd w:id="1204557212"/>
            <w:permEnd w:id="1749968261"/>
            <w:permEnd w:id="1539855104"/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43EF016" w14:textId="77777777" w:rsidR="00E61715" w:rsidRPr="00B702FC" w:rsidRDefault="00E61715" w:rsidP="00E61715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D8D6305" w14:textId="77777777" w:rsidR="00E61715" w:rsidRPr="00B702FC" w:rsidRDefault="00E61715" w:rsidP="00E61715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61715" w14:paraId="07C3F944" w14:textId="77777777" w:rsidTr="00E61715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510B78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  <w:permStart w:id="756036728" w:edGrp="everyone" w:colFirst="0" w:colLast="0"/>
            <w:permStart w:id="1376548630" w:edGrp="everyone" w:colFirst="1" w:colLast="1"/>
            <w:permStart w:id="577916777" w:edGrp="everyone" w:colFirst="2" w:colLast="2"/>
            <w:permEnd w:id="1668946560"/>
            <w:permEnd w:id="28053507"/>
            <w:permEnd w:id="170549484"/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A31E48B" w14:textId="77777777" w:rsidR="00E61715" w:rsidRPr="00B702FC" w:rsidRDefault="00E61715" w:rsidP="00E61715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7197C57" w14:textId="77777777" w:rsidR="00E61715" w:rsidRPr="00B702FC" w:rsidRDefault="00E61715" w:rsidP="00E61715">
            <w:pPr>
              <w:pStyle w:val="Norm"/>
              <w:jc w:val="center"/>
              <w:rPr>
                <w:rStyle w:val="Field11"/>
              </w:rPr>
            </w:pPr>
          </w:p>
        </w:tc>
      </w:tr>
      <w:permEnd w:id="756036728"/>
      <w:permEnd w:id="1376548630"/>
      <w:permEnd w:id="577916777"/>
    </w:tbl>
    <w:p w14:paraId="2F540D7E" w14:textId="77777777" w:rsidR="00E61715" w:rsidRDefault="00E61715" w:rsidP="009C414D">
      <w:pPr>
        <w:pStyle w:val="Norm"/>
        <w:rPr>
          <w:rtl/>
          <w:lang w:eastAsia="he-IL"/>
        </w:rPr>
      </w:pPr>
    </w:p>
    <w:p w14:paraId="0714B809" w14:textId="61243729" w:rsidR="009C414D" w:rsidRDefault="001C08B7" w:rsidP="001C08B7">
      <w:pPr>
        <w:pStyle w:val="31"/>
        <w:framePr w:wrap="notBeside"/>
        <w:rPr>
          <w:rtl/>
        </w:rPr>
      </w:pPr>
      <w:r>
        <w:rPr>
          <w:rFonts w:hint="cs"/>
          <w:rtl/>
        </w:rPr>
        <w:t>רקע</w:t>
      </w:r>
      <w:r w:rsidR="009C414D" w:rsidRPr="009C414D">
        <w:rPr>
          <w:rtl/>
        </w:rPr>
        <w:t xml:space="preserve"> כללי</w:t>
      </w:r>
      <w:r>
        <w:rPr>
          <w:rFonts w:hint="cs"/>
          <w:rtl/>
        </w:rPr>
        <w:t xml:space="preserve"> של </w:t>
      </w:r>
      <w:r w:rsidRPr="00E61715">
        <w:rPr>
          <w:rtl/>
        </w:rPr>
        <w:t>מנהל התוכנית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414D" w:rsidRPr="000E13F4" w14:paraId="76AAFEBA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2A53339" w14:textId="595F4561" w:rsidR="009C414D" w:rsidRPr="000E13F4" w:rsidRDefault="00E61715" w:rsidP="00B13077">
            <w:pPr>
              <w:pStyle w:val="notesbullet"/>
              <w:rPr>
                <w:rtl/>
              </w:rPr>
            </w:pPr>
            <w:r w:rsidRPr="00E61715">
              <w:rPr>
                <w:rtl/>
              </w:rPr>
              <w:t>תארו בקצרה את ניסיונו של מנהל התוכנית המוצע במתן שירותים דומים לשירותים מושא מכרז זה</w:t>
            </w:r>
          </w:p>
        </w:tc>
      </w:tr>
    </w:tbl>
    <w:p w14:paraId="35DE87CB" w14:textId="77777777" w:rsidR="009C414D" w:rsidRPr="00CD6BEF" w:rsidRDefault="009C414D" w:rsidP="009C414D">
      <w:pPr>
        <w:pStyle w:val="Norm"/>
        <w:rPr>
          <w:sz w:val="6"/>
          <w:szCs w:val="6"/>
          <w:rtl/>
        </w:rPr>
      </w:pPr>
    </w:p>
    <w:p w14:paraId="350C49FE" w14:textId="77777777" w:rsidR="009C414D" w:rsidRPr="000E13F4" w:rsidRDefault="009C414D" w:rsidP="009C414D">
      <w:pPr>
        <w:pStyle w:val="Norm"/>
        <w:rPr>
          <w:rtl/>
        </w:rPr>
      </w:pPr>
      <w:permStart w:id="1796802862" w:edGrp="everyone"/>
      <w:r w:rsidRPr="000E13F4">
        <w:rPr>
          <w:rtl/>
        </w:rPr>
        <w:t>הזן טקסט כאן...</w:t>
      </w:r>
    </w:p>
    <w:permEnd w:id="1796802862"/>
    <w:p w14:paraId="337F678C" w14:textId="77777777" w:rsidR="009C414D" w:rsidRDefault="009C414D" w:rsidP="009C414D">
      <w:pPr>
        <w:pStyle w:val="Norm"/>
        <w:rPr>
          <w:sz w:val="20"/>
          <w:szCs w:val="20"/>
          <w:rtl/>
        </w:rPr>
      </w:pPr>
    </w:p>
    <w:p w14:paraId="7FA67134" w14:textId="77777777" w:rsidR="00E61715" w:rsidRPr="00E61715" w:rsidRDefault="00E61715" w:rsidP="009C414D">
      <w:pPr>
        <w:pStyle w:val="Norm"/>
        <w:rPr>
          <w:sz w:val="2"/>
          <w:szCs w:val="2"/>
          <w:rtl/>
        </w:rPr>
      </w:pPr>
    </w:p>
    <w:p w14:paraId="63BC7AE2" w14:textId="30BC7FDE" w:rsidR="00E42EF2" w:rsidRDefault="00E42EF2" w:rsidP="001C08B7">
      <w:pPr>
        <w:pStyle w:val="31"/>
        <w:framePr w:wrap="notBeside"/>
        <w:rPr>
          <w:rtl/>
        </w:rPr>
      </w:pPr>
      <w:r>
        <w:rPr>
          <w:rFonts w:hint="cs"/>
          <w:rtl/>
        </w:rPr>
        <w:t>ס</w:t>
      </w:r>
      <w:r w:rsidRPr="00E42EF2">
        <w:rPr>
          <w:rtl/>
        </w:rPr>
        <w:t>ה"כ ניסיון מנהל התוכנית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0773"/>
      </w:tblGrid>
      <w:tr w:rsidR="00E42EF2" w:rsidRPr="000E13F4" w14:paraId="6E2638D8" w14:textId="77777777" w:rsidTr="00E42EF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B90D41D" w14:textId="3D6FE66C" w:rsidR="00E42EF2" w:rsidRPr="000E13F4" w:rsidRDefault="00E42EF2" w:rsidP="00BB42BD">
            <w:pPr>
              <w:pStyle w:val="notesbullet"/>
              <w:rPr>
                <w:rtl/>
              </w:rPr>
            </w:pPr>
            <w:r w:rsidRPr="00E42EF2">
              <w:rPr>
                <w:rtl/>
              </w:rPr>
              <w:t xml:space="preserve">סכמו בטבלה זו את הנתונים המופיעים בסעיף </w:t>
            </w:r>
            <w:r>
              <w:rPr>
                <w:rFonts w:hint="cs"/>
                <w:rtl/>
              </w:rPr>
              <w:t>הבא (4.</w:t>
            </w:r>
            <w:r w:rsidR="00AD76C6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  <w:r w:rsidRPr="00E42EF2">
              <w:rPr>
                <w:rtl/>
              </w:rPr>
              <w:t xml:space="preserve"> לגבי כלל הפרויקטים המפורטים</w:t>
            </w:r>
          </w:p>
        </w:tc>
      </w:tr>
    </w:tbl>
    <w:p w14:paraId="1BAB02CB" w14:textId="77777777" w:rsidR="00E42EF2" w:rsidRPr="00E42EF2" w:rsidRDefault="00E42EF2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383"/>
        <w:gridCol w:w="5384"/>
      </w:tblGrid>
      <w:tr w:rsidR="00E42EF2" w:rsidRPr="00A62871" w14:paraId="262B6986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0BC5013E" w14:textId="3208BA0D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74402359" w:edGrp="everyone" w:colFirst="1" w:colLast="1"/>
            <w:r w:rsidRPr="00E42EF2">
              <w:rPr>
                <w:b/>
                <w:bCs/>
                <w:rtl/>
              </w:rPr>
              <w:t>מספר חודשי פעילות במצטבר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1FCD686A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42EF2" w:rsidRPr="00A62871" w14:paraId="390F30C0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6A7C0A4D" w14:textId="13D661B6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55128165" w:edGrp="everyone" w:colFirst="1" w:colLast="1"/>
            <w:permEnd w:id="1774402359"/>
            <w:r w:rsidRPr="00E42EF2">
              <w:rPr>
                <w:b/>
                <w:bCs/>
                <w:rtl/>
              </w:rPr>
              <w:t>מספר הקבוצות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33A416E5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42EF2" w:rsidRPr="00A62871" w14:paraId="50D38DA4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16CDFC43" w14:textId="226F468E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471144513" w:edGrp="everyone" w:colFirst="1" w:colLast="1"/>
            <w:permEnd w:id="1755128165"/>
            <w:r w:rsidRPr="00E42EF2">
              <w:rPr>
                <w:b/>
                <w:bCs/>
                <w:rtl/>
              </w:rPr>
              <w:t>סה"כ משתתפים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775346E4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471144513"/>
    </w:tbl>
    <w:p w14:paraId="69BF8F2E" w14:textId="77777777" w:rsidR="00E42EF2" w:rsidRPr="00317467" w:rsidRDefault="00E42EF2" w:rsidP="009C414D">
      <w:pPr>
        <w:pStyle w:val="Norm"/>
        <w:rPr>
          <w:sz w:val="20"/>
          <w:szCs w:val="20"/>
          <w:rtl/>
        </w:rPr>
      </w:pPr>
    </w:p>
    <w:p w14:paraId="39B42A45" w14:textId="77777777" w:rsidR="009C414D" w:rsidRPr="00317467" w:rsidRDefault="009C414D" w:rsidP="009C414D">
      <w:pPr>
        <w:pStyle w:val="Norm"/>
        <w:rPr>
          <w:sz w:val="2"/>
          <w:szCs w:val="2"/>
          <w:rtl/>
          <w:lang w:eastAsia="he-IL"/>
        </w:rPr>
      </w:pPr>
    </w:p>
    <w:p w14:paraId="4433392A" w14:textId="364AB02D" w:rsidR="009C414D" w:rsidRDefault="009C414D" w:rsidP="009C414D">
      <w:pPr>
        <w:pStyle w:val="21"/>
        <w:framePr w:wrap="notBeside"/>
        <w:rPr>
          <w:rtl/>
        </w:rPr>
      </w:pPr>
      <w:bookmarkStart w:id="32" w:name="_Toc215729164"/>
      <w:r w:rsidRPr="009C414D">
        <w:rPr>
          <w:rtl/>
        </w:rPr>
        <w:t xml:space="preserve">ניסיון קודם </w:t>
      </w:r>
      <w:r w:rsidR="00E61715" w:rsidRPr="00E61715">
        <w:rPr>
          <w:rFonts w:cs="Arial"/>
          <w:color w:val="FFFF00"/>
          <w:rtl/>
        </w:rPr>
        <w:t>בתוכניות מנהיגות ו/או יזמות עסקית ו/או תוכנית הכשרה</w:t>
      </w:r>
      <w:bookmarkEnd w:id="32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A62871" w14:paraId="7ADE75D9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B809C1" w14:textId="77777777" w:rsidR="000B3266" w:rsidRDefault="000B3266" w:rsidP="000B3266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 למילוי המידע:</w:t>
            </w:r>
          </w:p>
          <w:p w14:paraId="425B0269" w14:textId="77777777" w:rsidR="000B3266" w:rsidRDefault="000B3266" w:rsidP="000B3266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3878530E" w14:textId="77777777" w:rsidR="000B3266" w:rsidRDefault="000B3266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0BB8161B" w14:textId="77777777" w:rsidR="00896C8A" w:rsidRDefault="00896C8A" w:rsidP="001548AD">
            <w:pPr>
              <w:pStyle w:val="Field05"/>
            </w:pPr>
          </w:p>
          <w:p w14:paraId="3034AE3A" w14:textId="77777777" w:rsidR="00896C8A" w:rsidRDefault="00896C8A" w:rsidP="001548AD">
            <w:pPr>
              <w:pStyle w:val="notesnumer"/>
              <w:rPr>
                <w:rtl/>
              </w:rPr>
            </w:pPr>
            <w:r w:rsidRPr="009C1DBA">
              <w:rPr>
                <w:rFonts w:cs="Arial"/>
                <w:rtl/>
              </w:rPr>
              <w:t>עבור כל אחד מ</w:t>
            </w:r>
            <w:r>
              <w:rPr>
                <w:rFonts w:cs="Arial" w:hint="cs"/>
                <w:rtl/>
              </w:rPr>
              <w:t>-</w:t>
            </w:r>
            <w:r w:rsidRPr="009C1DBA">
              <w:rPr>
                <w:rFonts w:cs="Arial"/>
                <w:u w:val="single"/>
                <w:rtl/>
              </w:rPr>
              <w:t>הפרויקטים</w:t>
            </w:r>
            <w:r>
              <w:rPr>
                <w:rFonts w:cs="Arial" w:hint="cs"/>
                <w:rtl/>
              </w:rPr>
              <w:t xml:space="preserve">, </w:t>
            </w:r>
            <w:r w:rsidRPr="009C1DBA">
              <w:rPr>
                <w:rFonts w:cs="Arial"/>
                <w:u w:val="single"/>
                <w:rtl/>
              </w:rPr>
              <w:t>המסגרות</w:t>
            </w:r>
            <w:r>
              <w:rPr>
                <w:rFonts w:cs="Arial" w:hint="cs"/>
                <w:rtl/>
              </w:rPr>
              <w:t xml:space="preserve"> או </w:t>
            </w:r>
            <w:r w:rsidRPr="009C1DBA">
              <w:rPr>
                <w:rFonts w:cs="Arial"/>
                <w:u w:val="single"/>
                <w:rtl/>
              </w:rPr>
              <w:t>מזמין השירות</w:t>
            </w:r>
            <w:r w:rsidRPr="009C1DBA">
              <w:rPr>
                <w:rFonts w:cs="Arial"/>
                <w:rtl/>
              </w:rPr>
              <w:t xml:space="preserve"> העתק והדבק את כל </w:t>
            </w:r>
            <w:r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 xml:space="preserve">פרק </w:t>
            </w:r>
            <w:r>
              <w:rPr>
                <w:rFonts w:cs="Arial" w:hint="cs"/>
                <w:rtl/>
              </w:rPr>
              <w:t xml:space="preserve">הנוכחי </w:t>
            </w:r>
            <w:r w:rsidRPr="009C1DBA">
              <w:rPr>
                <w:rFonts w:cs="Arial"/>
                <w:rtl/>
              </w:rPr>
              <w:t>באופן הבא:</w:t>
            </w:r>
          </w:p>
          <w:p w14:paraId="700CA52F" w14:textId="7FAD5DFC" w:rsidR="00896C8A" w:rsidRDefault="00896C8A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עבור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>: התחל להעתיק מכאן</w:t>
            </w:r>
            <w:r w:rsidRPr="00DA2619">
              <w:rPr>
                <w:rFonts w:cs="Arial"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</w:t>
            </w:r>
            <w:r w:rsidR="00755C38">
              <w:rPr>
                <w:rFonts w:hint="cs"/>
                <w:rtl/>
              </w:rPr>
              <w:t xml:space="preserve">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עב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>: העתק עד לכאן</w:t>
            </w:r>
            <w:r w:rsid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="00DA2619"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⬆</w:t>
            </w:r>
          </w:p>
          <w:p w14:paraId="3029EC2B" w14:textId="7230D71C" w:rsidR="00896C8A" w:rsidRDefault="00896C8A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עבור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: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הדבק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 לכאן</w:t>
            </w:r>
            <w:r w:rsidRPr="00DA2619">
              <w:rPr>
                <w:rFonts w:cs="Arial"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⬇⬇</w:t>
            </w:r>
          </w:p>
          <w:p w14:paraId="5355FD45" w14:textId="77777777" w:rsidR="00896C8A" w:rsidRDefault="00896C8A" w:rsidP="001548AD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4E21D21" w14:textId="77777777" w:rsidR="00896C8A" w:rsidRPr="000B2730" w:rsidRDefault="00896C8A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11844565" w14:textId="77777777" w:rsidR="00896C8A" w:rsidRDefault="00896C8A" w:rsidP="001548AD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7545A9F6" w14:textId="6A132B2B" w:rsidR="00896C8A" w:rsidRPr="00036E08" w:rsidRDefault="00896C8A" w:rsidP="001548AD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="00036E08" w:rsidRPr="00036E08">
              <w:rPr>
                <w:rFonts w:cs="Arial"/>
                <w:rtl/>
              </w:rPr>
              <w:t xml:space="preserve">למנהל התוכנית </w:t>
            </w:r>
            <w:r w:rsidRPr="009C1DBA">
              <w:rPr>
                <w:rFonts w:cs="Arial"/>
                <w:rtl/>
              </w:rPr>
              <w:t xml:space="preserve">אין ניסיון בתחום זה ב </w:t>
            </w:r>
            <w:r w:rsidR="00AD76C6" w:rsidRPr="00AD76C6">
              <w:rPr>
                <w:rFonts w:cs="Arial" w:hint="cs"/>
                <w:b/>
                <w:bCs/>
                <w:color w:val="A00000"/>
                <w:rtl/>
              </w:rPr>
              <w:t>5</w:t>
            </w:r>
            <w:r w:rsidRPr="009C1DBA">
              <w:rPr>
                <w:rFonts w:cs="Arial"/>
                <w:rtl/>
              </w:rPr>
              <w:t xml:space="preserve"> </w:t>
            </w:r>
            <w:r w:rsidR="00E61715"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>שנים האחרונות, יש לציין "לא רלוונטי"</w:t>
            </w:r>
          </w:p>
          <w:p w14:paraId="1A66F555" w14:textId="3E481F28" w:rsidR="00036E08" w:rsidRPr="00036E08" w:rsidRDefault="00036E08" w:rsidP="001548AD">
            <w:pPr>
              <w:pStyle w:val="notesbulletindent"/>
              <w:rPr>
                <w:i/>
                <w:iCs/>
                <w:rtl/>
              </w:rPr>
            </w:pPr>
            <w:r w:rsidRPr="00036E08">
              <w:rPr>
                <w:rFonts w:cs="Arial"/>
                <w:i/>
                <w:iCs/>
                <w:shd w:val="clear" w:color="auto" w:fill="C5E0B3"/>
                <w:rtl/>
              </w:rPr>
              <w:t>צבע זה משמש לשכפולים בפרק זה (</w:t>
            </w:r>
            <w:r w:rsidRPr="00036E08">
              <w:rPr>
                <w:rFonts w:cs="Arial" w:hint="cs"/>
                <w:i/>
                <w:iCs/>
                <w:shd w:val="clear" w:color="auto" w:fill="C5E0B3"/>
                <w:rtl/>
              </w:rPr>
              <w:t>4.</w:t>
            </w:r>
            <w:r w:rsidR="00AD76C6">
              <w:rPr>
                <w:rFonts w:cs="Arial" w:hint="cs"/>
                <w:i/>
                <w:iCs/>
                <w:shd w:val="clear" w:color="auto" w:fill="C5E0B3"/>
                <w:rtl/>
              </w:rPr>
              <w:t>2</w:t>
            </w:r>
            <w:r w:rsidRPr="00036E08">
              <w:rPr>
                <w:rFonts w:cs="Arial"/>
                <w:i/>
                <w:iCs/>
                <w:shd w:val="clear" w:color="auto" w:fill="C5E0B3"/>
                <w:rtl/>
              </w:rPr>
              <w:t>)</w:t>
            </w:r>
          </w:p>
        </w:tc>
      </w:tr>
    </w:tbl>
    <w:p w14:paraId="435BF9F9" w14:textId="77777777" w:rsidR="00896C8A" w:rsidRPr="00260200" w:rsidRDefault="00896C8A" w:rsidP="00896C8A">
      <w:pPr>
        <w:pStyle w:val="Field05"/>
        <w:rPr>
          <w:rtl/>
        </w:rPr>
      </w:pPr>
    </w:p>
    <w:p w14:paraId="3A918DEA" w14:textId="192C2CCD" w:rsidR="00896C8A" w:rsidRDefault="00896C8A" w:rsidP="00036E08">
      <w:pPr>
        <w:pStyle w:val="Norm"/>
        <w:shd w:val="clear" w:color="auto" w:fill="C5E0B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 w:rsidR="00DA2619">
        <w:rPr>
          <w:rFonts w:hint="cs"/>
          <w:color w:val="002060"/>
          <w:sz w:val="18"/>
          <w:szCs w:val="18"/>
          <w:rtl/>
        </w:rPr>
        <w:t>4.</w:t>
      </w:r>
      <w:r w:rsidR="00D76C1A">
        <w:rPr>
          <w:rFonts w:hint="cs"/>
          <w:color w:val="002060"/>
          <w:sz w:val="18"/>
          <w:szCs w:val="18"/>
          <w:rtl/>
        </w:rPr>
        <w:t>4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DA2619">
        <w:rPr>
          <w:rFonts w:ascii="Cambria Math" w:hAnsi="Cambria Math" w:cs="Cambria Math" w:hint="cs"/>
          <w:color w:val="A00000"/>
          <w:sz w:val="20"/>
          <w:szCs w:val="20"/>
          <w:shd w:val="clear" w:color="auto" w:fill="C5E0B3" w:themeFill="accent1" w:themeFillTint="66"/>
          <w:rtl/>
        </w:rPr>
        <w:t>⬇</w:t>
      </w:r>
    </w:p>
    <w:p w14:paraId="7CFE1648" w14:textId="77777777" w:rsidR="00896C8A" w:rsidRPr="0099108C" w:rsidRDefault="00896C8A" w:rsidP="00896C8A">
      <w:pPr>
        <w:pStyle w:val="Field05"/>
        <w:rPr>
          <w:rtl/>
        </w:rPr>
      </w:pPr>
      <w:permStart w:id="1057168934" w:edGrp="everyone"/>
    </w:p>
    <w:p w14:paraId="3AA9C4EA" w14:textId="77777777" w:rsidR="00896C8A" w:rsidRDefault="00896C8A" w:rsidP="00896C8A">
      <w:pPr>
        <w:pStyle w:val="Field05"/>
        <w:rPr>
          <w:rtl/>
          <w:lang w:eastAsia="he-IL"/>
        </w:rPr>
      </w:pPr>
    </w:p>
    <w:p w14:paraId="1DF4091F" w14:textId="77777777" w:rsidR="00896C8A" w:rsidRPr="00FC52DC" w:rsidRDefault="00896C8A" w:rsidP="00896C8A">
      <w:pPr>
        <w:pStyle w:val="Field05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896C8A" w:rsidRPr="00C35072" w14:paraId="6A6A05F5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360EA202" w14:textId="3B94B8F2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00B7F96F" w14:textId="77777777" w:rsidR="00036E08" w:rsidRPr="00E61715" w:rsidRDefault="00036E08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237"/>
        <w:gridCol w:w="6521"/>
      </w:tblGrid>
      <w:tr w:rsidR="00E61715" w:rsidRPr="00C35072" w14:paraId="572F585C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5188D63A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098F3D4D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7AE22DB9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4E5DB3C3" w14:textId="77777777" w:rsidR="00E61715" w:rsidRPr="00C166E7" w:rsidRDefault="00E61715" w:rsidP="00CA6BDF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סוג הפרויקט </w:t>
            </w:r>
            <w:r w:rsidRPr="00E9559A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(תוכניות מנהיגות או יזמות </w:t>
            </w:r>
            <w:r w:rsidRPr="00E9559A">
              <w:rPr>
                <w:b w:val="0"/>
                <w:bCs w:val="0"/>
                <w:sz w:val="20"/>
                <w:szCs w:val="20"/>
                <w:rtl/>
              </w:rPr>
              <w:t xml:space="preserve">עסקית </w:t>
            </w:r>
            <w:r w:rsidRPr="00E9559A">
              <w:rPr>
                <w:rFonts w:hint="cs"/>
                <w:b w:val="0"/>
                <w:bCs w:val="0"/>
                <w:sz w:val="20"/>
                <w:szCs w:val="20"/>
                <w:rtl/>
              </w:rPr>
              <w:t>או תוכניות הכשרה)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7BC620B8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2D363C4F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D9D9D9" w:themeFill="background1" w:themeFillShade="D9"/>
          </w:tcPr>
          <w:p w14:paraId="52010E36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אוכלוסיית היעד </w:t>
            </w:r>
            <w:r w:rsidRPr="00E9559A">
              <w:rPr>
                <w:rFonts w:hint="cs"/>
                <w:b w:val="0"/>
                <w:bCs w:val="0"/>
                <w:sz w:val="20"/>
                <w:szCs w:val="20"/>
                <w:rtl/>
              </w:rPr>
              <w:t>(הכשרה/ גיל/ גאוגרפיה/ מגזר)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0D8B1F23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6E7F50D1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14B47E31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6B59C8F5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6AC7A277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D9D9D9" w:themeFill="background1" w:themeFillShade="D9"/>
          </w:tcPr>
          <w:p w14:paraId="254C5ED5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7DDEE36C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022E14B2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CCCCCC"/>
            <w:vAlign w:val="center"/>
          </w:tcPr>
          <w:p w14:paraId="07B08F5E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1B78BE6D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24DEF52F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D9D9D9"/>
          </w:tcPr>
          <w:p w14:paraId="3CDCB3E0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79ED6F97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4F976869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D9D9D9"/>
          </w:tcPr>
          <w:p w14:paraId="5102071D" w14:textId="078E091E" w:rsidR="00E61715" w:rsidRPr="00F43774" w:rsidRDefault="00E61715" w:rsidP="00CA6BDF">
            <w:pPr>
              <w:pStyle w:val="TableTitle"/>
              <w:jc w:val="left"/>
              <w:rPr>
                <w:rtl/>
              </w:rPr>
            </w:pPr>
            <w:r w:rsidRPr="00E61715">
              <w:rPr>
                <w:rtl/>
              </w:rPr>
              <w:t>מספר שעות פעילות במצטבר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55D7B714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27963EB8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1870D355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3B6833C1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72B3D5D6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D9D9D9"/>
          </w:tcPr>
          <w:p w14:paraId="49F0D6E2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3770853A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39670EAC" w14:textId="77777777" w:rsidTr="00E61715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781F75CA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31" w:type="pct"/>
            <w:shd w:val="clear" w:color="auto" w:fill="F4F9F1"/>
            <w:vAlign w:val="center"/>
          </w:tcPr>
          <w:p w14:paraId="69F6BABF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</w:tbl>
    <w:p w14:paraId="459AD067" w14:textId="77777777" w:rsidR="00E61715" w:rsidRDefault="00E61715" w:rsidP="00896C8A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896C8A" w:rsidRPr="00C35072" w14:paraId="0B6ACB38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73F4A4FF" w14:textId="3299A049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9E4B73">
              <w:rPr>
                <w:rFonts w:hint="cs"/>
                <w:color w:val="002060"/>
                <w:sz w:val="24"/>
                <w:szCs w:val="24"/>
                <w:rtl/>
              </w:rPr>
              <w:t xml:space="preserve"> ותפקידם</w:t>
            </w:r>
          </w:p>
        </w:tc>
      </w:tr>
    </w:tbl>
    <w:p w14:paraId="1B02CB22" w14:textId="77777777" w:rsidR="00896C8A" w:rsidRPr="00FC52DC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896C8A" w14:paraId="17C7563D" w14:textId="77777777" w:rsidTr="00036E08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379C23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6DBAD0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A49E11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50F095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1C6A88" w14:textId="30BAD7AC" w:rsidR="00896C8A" w:rsidRDefault="00896C8A" w:rsidP="00036E0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2FA485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896C8A" w14:paraId="24E4B7C4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44266B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282C2EB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D7C885D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D882D35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C3B006D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3E8C3BF3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96C8A" w14:paraId="0565D979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6A8F8D" w14:textId="77777777" w:rsidR="00896C8A" w:rsidRDefault="00896C8A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411FAA7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0C997D6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0D2A4F1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C0E6DDE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6099BFF4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96C8A" w14:paraId="0FFF1132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4A4AA" w14:textId="77777777" w:rsidR="00896C8A" w:rsidRDefault="00896C8A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D3DDFF4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9C57772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7842828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40554E8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1B9721F9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4743666F" w14:textId="77777777" w:rsidR="00896C8A" w:rsidRDefault="00896C8A" w:rsidP="00896C8A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896C8A" w:rsidRPr="00C35072" w14:paraId="238FF445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/>
          </w:tcPr>
          <w:p w14:paraId="7FBD7DCC" w14:textId="4BFCB597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649AC9F7" w14:textId="77777777" w:rsidR="00896C8A" w:rsidRPr="00603F6E" w:rsidRDefault="00896C8A" w:rsidP="00896C8A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0E13F4" w14:paraId="17AAA43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142ECD6" w14:textId="77777777" w:rsidR="00896C8A" w:rsidRDefault="00896C8A" w:rsidP="001548A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1F849AFF" w14:textId="77777777" w:rsidR="00896C8A" w:rsidRDefault="00896C8A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והיקפם</w:t>
            </w:r>
          </w:p>
          <w:p w14:paraId="3D3AE687" w14:textId="77777777" w:rsidR="00896C8A" w:rsidRPr="000E13F4" w:rsidRDefault="00896C8A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שורות</w:t>
            </w:r>
            <w:r>
              <w:rPr>
                <w:rFonts w:hint="cs"/>
                <w:rtl/>
              </w:rPr>
              <w:t xml:space="preserve"> ככל שנדרש</w:t>
            </w:r>
          </w:p>
        </w:tc>
      </w:tr>
    </w:tbl>
    <w:p w14:paraId="086B4773" w14:textId="77777777" w:rsidR="00896C8A" w:rsidRPr="00907012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E61715" w14:paraId="1E85EDBD" w14:textId="77777777" w:rsidTr="00BB42BD">
        <w:trPr>
          <w:trHeight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28F6DD" w14:textId="77777777" w:rsidR="00E61715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936D0E" w14:textId="77777777" w:rsidR="00E61715" w:rsidRPr="00907012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CB73BA" w14:textId="77777777" w:rsidR="00E61715" w:rsidRPr="00907012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35E8B" w14:textId="77777777" w:rsidR="00E61715" w:rsidRPr="00E61715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61715">
              <w:rPr>
                <w:b/>
                <w:bCs/>
                <w:sz w:val="20"/>
                <w:szCs w:val="20"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AB8736" w14:textId="77777777" w:rsidR="00E61715" w:rsidRPr="00755C38" w:rsidRDefault="00E61715" w:rsidP="00E61715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5C38">
              <w:rPr>
                <w:b/>
                <w:bCs/>
                <w:sz w:val="20"/>
                <w:szCs w:val="20"/>
                <w:rtl/>
              </w:rPr>
              <w:t>מס' המשתתפים מאוכלוסיית היעד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55C38">
              <w:rPr>
                <w:b/>
                <w:bCs/>
                <w:sz w:val="20"/>
                <w:szCs w:val="20"/>
                <w:rtl/>
              </w:rPr>
              <w:t xml:space="preserve">שהשתתפו </w:t>
            </w:r>
          </w:p>
          <w:p w14:paraId="77EEC845" w14:textId="0A6F1EB4" w:rsidR="00E61715" w:rsidRPr="00907012" w:rsidRDefault="00E61715" w:rsidP="00E6171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55C38">
              <w:rPr>
                <w:b/>
                <w:bCs/>
                <w:sz w:val="20"/>
                <w:szCs w:val="20"/>
                <w:rtl/>
              </w:rPr>
              <w:t>בכל פעילות</w:t>
            </w:r>
          </w:p>
        </w:tc>
      </w:tr>
      <w:tr w:rsidR="009E4B73" w14:paraId="6898A4D2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E2A14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BA10081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A9D3A65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CD5ECE3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5EDA325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425A5CE3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F7F916" w14:textId="77777777" w:rsidR="009E4B73" w:rsidRDefault="009E4B73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E1B90F1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294401F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C6CC58B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3E34F00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04EC1665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A388C" w14:textId="77777777" w:rsidR="009E4B73" w:rsidRDefault="009E4B73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04822A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A667207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7315F11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C18F7EE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5A5F42A2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23C541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753410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FF2917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7C37FF6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210D245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76DD2A5" w14:textId="77777777" w:rsidR="00896C8A" w:rsidRDefault="00896C8A" w:rsidP="00896C8A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1CB17AD9" w14:textId="77777777" w:rsidTr="00E61715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/>
          </w:tcPr>
          <w:p w14:paraId="1B36B459" w14:textId="153F2289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 w:rsidR="00755C38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איכות </w:t>
            </w:r>
            <w:r w:rsidR="00DB4189">
              <w:rPr>
                <w:rFonts w:hint="cs"/>
                <w:color w:val="002060"/>
                <w:sz w:val="24"/>
                <w:szCs w:val="24"/>
                <w:rtl/>
              </w:rPr>
              <w:t>הניסיון</w:t>
            </w:r>
          </w:p>
        </w:tc>
      </w:tr>
    </w:tbl>
    <w:p w14:paraId="5FC2995E" w14:textId="77777777" w:rsidR="00896C8A" w:rsidRPr="00603F6E" w:rsidRDefault="00896C8A" w:rsidP="00896C8A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0E13F4" w14:paraId="21761B70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7829060" w14:textId="77777777" w:rsidR="00896C8A" w:rsidRDefault="00896C8A" w:rsidP="001548AD">
            <w:pPr>
              <w:pStyle w:val="noteshead"/>
              <w:rPr>
                <w:rtl/>
              </w:rPr>
            </w:pPr>
            <w:bookmarkStart w:id="33" w:name="_Hlk209950793"/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6F62ADD7" w14:textId="2ACCDE1D" w:rsidR="009E4B73" w:rsidRPr="009E4B73" w:rsidRDefault="00E61715" w:rsidP="00E61715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E6171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9E4B73" w:rsidRPr="009E4B73">
              <w:rPr>
                <w:rtl/>
              </w:rPr>
              <w:t>תאר את הניסיון, ניתן להתייחס לכלל הפרויקט או לפעילויות ונושאים ספציפיים.</w:t>
            </w:r>
          </w:p>
          <w:p w14:paraId="76E99BEC" w14:textId="37B3FA9B" w:rsidR="00896C8A" w:rsidRDefault="00896C8A" w:rsidP="009E4B73">
            <w:pPr>
              <w:pStyle w:val="Field05"/>
              <w:rPr>
                <w:rtl/>
              </w:rPr>
            </w:pPr>
          </w:p>
          <w:p w14:paraId="7B0F9FE5" w14:textId="77777777" w:rsidR="00896C8A" w:rsidRPr="000E13F4" w:rsidRDefault="00896C8A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  <w:bookmarkEnd w:id="33"/>
    </w:tbl>
    <w:p w14:paraId="4B076C48" w14:textId="77777777" w:rsidR="00896C8A" w:rsidRPr="00CD6BEF" w:rsidRDefault="00896C8A" w:rsidP="00896C8A">
      <w:pPr>
        <w:pStyle w:val="Norm"/>
        <w:rPr>
          <w:sz w:val="6"/>
          <w:szCs w:val="6"/>
          <w:rtl/>
        </w:rPr>
      </w:pPr>
    </w:p>
    <w:p w14:paraId="76D1E2C4" w14:textId="77777777" w:rsidR="00896C8A" w:rsidRPr="000E13F4" w:rsidRDefault="00896C8A" w:rsidP="00896C8A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6CF56685" w14:textId="77777777" w:rsidR="00896C8A" w:rsidRDefault="00896C8A" w:rsidP="00896C8A">
      <w:pPr>
        <w:pStyle w:val="Norm"/>
        <w:rPr>
          <w:sz w:val="20"/>
          <w:szCs w:val="20"/>
          <w:rtl/>
        </w:rPr>
      </w:pPr>
    </w:p>
    <w:p w14:paraId="1D88E11D" w14:textId="77777777" w:rsidR="00E61715" w:rsidRPr="00317467" w:rsidRDefault="00E61715" w:rsidP="00E6171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715" w:rsidRPr="00C35072" w14:paraId="181A6D0E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/>
          </w:tcPr>
          <w:p w14:paraId="2730D9A6" w14:textId="511CF8EF" w:rsidR="00E61715" w:rsidRPr="00C35072" w:rsidRDefault="00E61715" w:rsidP="00CA6BDF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מדדי הצלחה (</w:t>
            </w:r>
            <w:r w:rsidRPr="00603F6E">
              <w:rPr>
                <w:color w:val="002060"/>
                <w:sz w:val="24"/>
                <w:szCs w:val="24"/>
              </w:rPr>
              <w:t>KPI</w:t>
            </w:r>
            <w:r w:rsidRPr="00603F6E">
              <w:rPr>
                <w:color w:val="002060"/>
                <w:sz w:val="24"/>
                <w:szCs w:val="24"/>
                <w:rtl/>
              </w:rPr>
              <w:t>) ואופן מדידתם</w:t>
            </w:r>
          </w:p>
        </w:tc>
      </w:tr>
    </w:tbl>
    <w:p w14:paraId="48D66AF5" w14:textId="77777777" w:rsidR="00E61715" w:rsidRPr="00603F6E" w:rsidRDefault="00E61715" w:rsidP="00E6171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714694AE" w14:textId="77777777" w:rsidTr="00CA6B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4D20DAC" w14:textId="77777777" w:rsidR="00E61715" w:rsidRPr="00317467" w:rsidRDefault="00E61715" w:rsidP="00CA6BDF">
            <w:pPr>
              <w:pStyle w:val="noteshead"/>
              <w:rPr>
                <w:rFonts w:cs="Arial"/>
                <w:rtl/>
              </w:rPr>
            </w:pPr>
            <w:r w:rsidRPr="00317467">
              <w:rPr>
                <w:rFonts w:cs="Arial"/>
                <w:rtl/>
              </w:rPr>
              <w:t>תארו ופרטו את הנושאים הבאים:</w:t>
            </w:r>
          </w:p>
          <w:p w14:paraId="69636310" w14:textId="77777777" w:rsidR="00E61715" w:rsidRPr="00317467" w:rsidRDefault="00E61715" w:rsidP="00CA6BDF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מה הם מדדי ההצלחה שהוגדרו לפעילויות/ נושאים השונים</w:t>
            </w:r>
          </w:p>
          <w:p w14:paraId="24DC4604" w14:textId="77777777" w:rsidR="00E61715" w:rsidRDefault="00E61715" w:rsidP="00CA6BDF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איך נמדדה ההצלחה ומה התוצאות</w:t>
            </w:r>
          </w:p>
          <w:p w14:paraId="3176BBD4" w14:textId="77777777" w:rsidR="00E61715" w:rsidRPr="00317467" w:rsidRDefault="00E61715" w:rsidP="00CA6BDF">
            <w:pPr>
              <w:pStyle w:val="Field05"/>
              <w:rPr>
                <w:rtl/>
              </w:rPr>
            </w:pPr>
          </w:p>
          <w:p w14:paraId="33108C95" w14:textId="77777777" w:rsidR="00E61715" w:rsidRDefault="00E61715" w:rsidP="00CA6BDF">
            <w:pPr>
              <w:pStyle w:val="notesbullet"/>
            </w:pPr>
            <w:r w:rsidRPr="00317467">
              <w:rPr>
                <w:rtl/>
              </w:rPr>
              <w:t>ניתן להוסיף שורות</w:t>
            </w:r>
            <w:r>
              <w:rPr>
                <w:rFonts w:hint="cs"/>
                <w:rtl/>
              </w:rPr>
              <w:t xml:space="preserve"> ככל שנדרש</w:t>
            </w:r>
          </w:p>
          <w:p w14:paraId="1CEDFE6E" w14:textId="54D41212" w:rsidR="00E61715" w:rsidRPr="000E13F4" w:rsidRDefault="00E61715" w:rsidP="00CA6BD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 w:rsidRPr="00317467">
              <w:rPr>
                <w:rtl/>
              </w:rPr>
              <w:t xml:space="preserve">הנושא </w:t>
            </w:r>
            <w:r>
              <w:rPr>
                <w:rFonts w:hint="cs"/>
                <w:rtl/>
              </w:rPr>
              <w:t>אינו</w:t>
            </w:r>
            <w:r w:rsidRPr="00317467">
              <w:rPr>
                <w:rtl/>
              </w:rPr>
              <w:t xml:space="preserve"> רלוונטי – </w:t>
            </w:r>
            <w:r>
              <w:rPr>
                <w:rFonts w:hint="cs"/>
                <w:rtl/>
              </w:rPr>
              <w:t>יש לציין</w:t>
            </w:r>
            <w:r w:rsidRPr="00317467">
              <w:rPr>
                <w:rtl/>
              </w:rPr>
              <w:t xml:space="preserve"> בטבלה </w:t>
            </w:r>
            <w:r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>לא רלוונטי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3BC2C56E" w14:textId="77777777" w:rsidR="00E61715" w:rsidRPr="00603F6E" w:rsidRDefault="00E61715" w:rsidP="00E61715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260"/>
        <w:gridCol w:w="3260"/>
        <w:gridCol w:w="1983"/>
        <w:gridCol w:w="1983"/>
      </w:tblGrid>
      <w:tr w:rsidR="00E61715" w:rsidRPr="00603F6E" w14:paraId="1B56C7BC" w14:textId="77777777" w:rsidTr="00CA6BDF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CEE4B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EE8B37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03F6E">
              <w:rPr>
                <w:b/>
                <w:bCs/>
                <w:rtl/>
              </w:rPr>
              <w:t>שם הפעילות/ הנושא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5F79E6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מדד ההצלחה שהוגדר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D439E2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אופן המדידה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BD6EF7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התוצאות שנמדדו</w:t>
            </w:r>
          </w:p>
        </w:tc>
      </w:tr>
      <w:tr w:rsidR="00E61715" w:rsidRPr="00603F6E" w14:paraId="328C094E" w14:textId="77777777" w:rsidTr="00E61715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392E24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BAC19C9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465ED7D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554BA77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0E8229D8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E61715" w:rsidRPr="00603F6E" w14:paraId="42B8ABB8" w14:textId="77777777" w:rsidTr="00E61715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4DB3E7" w14:textId="77777777" w:rsidR="00E61715" w:rsidRPr="00603F6E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CFB7218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554E001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42265AD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06A35320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E61715" w:rsidRPr="00603F6E" w14:paraId="496C6C1C" w14:textId="77777777" w:rsidTr="00E61715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A09B6B" w14:textId="77777777" w:rsidR="00E61715" w:rsidRPr="00603F6E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9772F16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7C564950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547789A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71EA6D35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E61715" w:rsidRPr="00603F6E" w14:paraId="0BAD24EF" w14:textId="77777777" w:rsidTr="00E61715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7C50B3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F30DDC3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0B8498C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8EA532E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6085E4F3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</w:tbl>
    <w:p w14:paraId="0C6E9276" w14:textId="77777777" w:rsidR="00E61715" w:rsidRDefault="00E61715" w:rsidP="00E61715">
      <w:pPr>
        <w:pStyle w:val="Field05"/>
        <w:rPr>
          <w:rtl/>
        </w:rPr>
      </w:pPr>
    </w:p>
    <w:p w14:paraId="6F9FDB7C" w14:textId="77777777" w:rsidR="00E61715" w:rsidRPr="00317467" w:rsidRDefault="00E61715" w:rsidP="00896C8A">
      <w:pPr>
        <w:pStyle w:val="Norm"/>
        <w:rPr>
          <w:sz w:val="20"/>
          <w:szCs w:val="20"/>
          <w:rtl/>
        </w:rPr>
      </w:pPr>
    </w:p>
    <w:p w14:paraId="4D804D23" w14:textId="77777777" w:rsidR="00853BEF" w:rsidRPr="000873F1" w:rsidRDefault="00853BEF" w:rsidP="00853BEF">
      <w:pPr>
        <w:pStyle w:val="Field05"/>
        <w:rPr>
          <w:rtl/>
        </w:rPr>
      </w:pPr>
    </w:p>
    <w:p w14:paraId="4E1C081D" w14:textId="65E9749D" w:rsidR="00853BEF" w:rsidRDefault="00853BEF" w:rsidP="00DA2619">
      <w:pPr>
        <w:pStyle w:val="Norm"/>
        <w:shd w:val="clear" w:color="auto" w:fill="C5E0B3" w:themeFill="accent1" w:themeFillTint="66"/>
        <w:jc w:val="center"/>
        <w:rPr>
          <w:rFonts w:ascii="Cambria Math" w:hAnsi="Cambria Math" w:cs="Cambria Math"/>
          <w:color w:val="A00000"/>
          <w:sz w:val="20"/>
          <w:szCs w:val="20"/>
          <w:shd w:val="clear" w:color="auto" w:fill="EBD9E2" w:themeFill="accent6" w:themeFillTint="33"/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4.</w:t>
      </w:r>
      <w:r w:rsidR="00AD76C6">
        <w:rPr>
          <w:rFonts w:hint="cs"/>
          <w:color w:val="002060"/>
          <w:sz w:val="18"/>
          <w:szCs w:val="18"/>
          <w:rtl/>
        </w:rPr>
        <w:t>2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DA2619">
        <w:rPr>
          <w:rFonts w:ascii="Cambria Math" w:hAnsi="Cambria Math" w:cs="Cambria Math" w:hint="cs"/>
          <w:color w:val="A00000"/>
          <w:sz w:val="20"/>
          <w:szCs w:val="20"/>
          <w:shd w:val="clear" w:color="auto" w:fill="C5E0B3" w:themeFill="accent1" w:themeFillTint="66"/>
          <w:rtl/>
        </w:rPr>
        <w:t>⬆</w:t>
      </w:r>
    </w:p>
    <w:p w14:paraId="2470168E" w14:textId="77777777" w:rsidR="00853BEF" w:rsidRDefault="00853BEF" w:rsidP="00DA2619">
      <w:pPr>
        <w:pStyle w:val="Norm"/>
        <w:shd w:val="clear" w:color="auto" w:fill="A8D08D" w:themeFill="accent1" w:themeFillTint="99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4AEB09D3" w14:textId="77777777" w:rsidR="00853BEF" w:rsidRDefault="00853BEF" w:rsidP="00853BEF">
      <w:pPr>
        <w:pStyle w:val="Field05"/>
        <w:rPr>
          <w:rtl/>
        </w:rPr>
      </w:pPr>
    </w:p>
    <w:p w14:paraId="35E4C549" w14:textId="77777777" w:rsidR="00853BEF" w:rsidRDefault="00853BEF" w:rsidP="00853BEF">
      <w:pPr>
        <w:pStyle w:val="Field05"/>
        <w:rPr>
          <w:rtl/>
        </w:rPr>
      </w:pPr>
    </w:p>
    <w:p w14:paraId="06A8F943" w14:textId="77777777" w:rsidR="00BA45FA" w:rsidRPr="00BA45FA" w:rsidRDefault="00BA45FA" w:rsidP="00BA45FA">
      <w:pPr>
        <w:pStyle w:val="Field05"/>
        <w:rPr>
          <w:rtl/>
        </w:rPr>
      </w:pPr>
    </w:p>
    <w:p w14:paraId="24714EFF" w14:textId="77777777" w:rsidR="00853BEF" w:rsidRPr="000873F1" w:rsidRDefault="00853BEF" w:rsidP="00853BEF">
      <w:pPr>
        <w:pStyle w:val="Field05"/>
        <w:rPr>
          <w:rtl/>
        </w:rPr>
      </w:pPr>
    </w:p>
    <w:permEnd w:id="1057168934"/>
    <w:p w14:paraId="4F632916" w14:textId="77777777" w:rsidR="00E61715" w:rsidRDefault="00E61715" w:rsidP="009C414D">
      <w:pPr>
        <w:pStyle w:val="Norm"/>
        <w:rPr>
          <w:rtl/>
          <w:lang w:eastAsia="he-IL"/>
        </w:rPr>
      </w:pPr>
    </w:p>
    <w:p w14:paraId="65ADA1F0" w14:textId="77777777" w:rsidR="00E61715" w:rsidRPr="00E61715" w:rsidRDefault="00E61715" w:rsidP="00E61715">
      <w:pPr>
        <w:pStyle w:val="21"/>
        <w:framePr w:wrap="notBeside"/>
        <w:rPr>
          <w:rtl/>
        </w:rPr>
      </w:pPr>
      <w:bookmarkStart w:id="34" w:name="_Toc215729165"/>
      <w:r w:rsidRPr="00E61715">
        <w:rPr>
          <w:rFonts w:cs="Arial"/>
          <w:rtl/>
        </w:rPr>
        <w:t xml:space="preserve">ניסיון קודם </w:t>
      </w:r>
      <w:r w:rsidRPr="00E61715">
        <w:rPr>
          <w:rFonts w:cs="Arial"/>
          <w:color w:val="FFFF00"/>
          <w:rtl/>
        </w:rPr>
        <w:t>בפעילות לקידום ויצירת שיתופי פעולה בתחום טכנולוגיות האקלים</w:t>
      </w:r>
      <w:bookmarkEnd w:id="3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2793CD95" w14:textId="77777777" w:rsidTr="00CA6BDF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DF75247" w14:textId="350981FB" w:rsidR="00E61715" w:rsidRPr="000E13F4" w:rsidRDefault="00E61715" w:rsidP="00CA6BDF">
            <w:pPr>
              <w:pStyle w:val="noteshead"/>
              <w:rPr>
                <w:rtl/>
              </w:rPr>
            </w:pPr>
            <w:r w:rsidRPr="00E61715">
              <w:rPr>
                <w:rFonts w:cs="Arial"/>
                <w:rtl/>
              </w:rPr>
              <w:t>פרט והסבר את הנושאים הבאים:</w:t>
            </w:r>
          </w:p>
          <w:p w14:paraId="28F1D74F" w14:textId="77777777" w:rsidR="00E61715" w:rsidRDefault="00E61715" w:rsidP="00E61715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E61715">
              <w:rPr>
                <w:rFonts w:cs="Arial"/>
                <w:rtl/>
              </w:rPr>
              <w:t>תאר את הניסיון, היקף הפעילות, עיתוי הפעילות, אוכלוסיית היעד וכיו"ב</w:t>
            </w:r>
          </w:p>
          <w:p w14:paraId="1967251D" w14:textId="5D693A63" w:rsidR="00E61715" w:rsidRDefault="00E61715" w:rsidP="00E61715">
            <w:pPr>
              <w:pStyle w:val="notesnumer"/>
              <w:rPr>
                <w:rFonts w:cs="Arial"/>
                <w:rtl/>
              </w:rPr>
            </w:pPr>
            <w:r w:rsidRPr="00E61715">
              <w:rPr>
                <w:rFonts w:cs="Arial"/>
                <w:rtl/>
              </w:rPr>
              <w:t>[</w:t>
            </w:r>
            <w:r w:rsidRPr="00E61715">
              <w:rPr>
                <w:rFonts w:cs="Arial"/>
                <w:b/>
                <w:bCs/>
                <w:rtl/>
              </w:rPr>
              <w:t>2</w:t>
            </w:r>
            <w:r w:rsidRPr="00E61715">
              <w:rPr>
                <w:rFonts w:cs="Arial"/>
                <w:rtl/>
              </w:rPr>
              <w:t>] תאר את היעדים של הפעילות, אופן המדידה והתוצאות</w:t>
            </w:r>
          </w:p>
          <w:p w14:paraId="7509A116" w14:textId="77777777" w:rsidR="00E61715" w:rsidRDefault="00E61715" w:rsidP="00E61715">
            <w:pPr>
              <w:pStyle w:val="Field05"/>
            </w:pPr>
          </w:p>
          <w:p w14:paraId="2507804F" w14:textId="77777777" w:rsidR="00E61715" w:rsidRPr="00755C38" w:rsidRDefault="00E61715" w:rsidP="00CA6BDF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הערות:</w:t>
            </w:r>
          </w:p>
          <w:p w14:paraId="21744F95" w14:textId="33EBE634" w:rsidR="00E61715" w:rsidRDefault="00E61715" w:rsidP="00E6171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לתאר את הניסיון בתחום זה ב </w:t>
            </w:r>
            <w:r w:rsidR="00AD76C6">
              <w:rPr>
                <w:rFonts w:hint="cs"/>
                <w:b/>
                <w:bCs/>
                <w:color w:val="C00000"/>
                <w:rtl/>
              </w:rPr>
              <w:t>10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שנים האחרונות שקדמו להגשת ההצעה.</w:t>
            </w:r>
          </w:p>
          <w:p w14:paraId="38581E6B" w14:textId="061DCD31" w:rsidR="00E61715" w:rsidRPr="000E13F4" w:rsidRDefault="00E61715" w:rsidP="00E61715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6C429761" w14:textId="77777777" w:rsidR="00E61715" w:rsidRPr="00CD6BEF" w:rsidRDefault="00E61715" w:rsidP="00E61715">
      <w:pPr>
        <w:pStyle w:val="Norm"/>
        <w:rPr>
          <w:sz w:val="6"/>
          <w:szCs w:val="6"/>
          <w:rtl/>
        </w:rPr>
      </w:pPr>
    </w:p>
    <w:p w14:paraId="51B664AA" w14:textId="77777777" w:rsidR="00E61715" w:rsidRPr="000E13F4" w:rsidRDefault="00E61715" w:rsidP="00E61715">
      <w:pPr>
        <w:pStyle w:val="Norm"/>
        <w:rPr>
          <w:rtl/>
        </w:rPr>
      </w:pPr>
      <w:permStart w:id="2147181697" w:edGrp="everyone"/>
      <w:r w:rsidRPr="000E13F4">
        <w:rPr>
          <w:rtl/>
        </w:rPr>
        <w:t>הזן טקסט כאן...</w:t>
      </w:r>
    </w:p>
    <w:permEnd w:id="2147181697"/>
    <w:p w14:paraId="68CA3E32" w14:textId="77777777" w:rsidR="00E61715" w:rsidRDefault="00E61715" w:rsidP="00E61715">
      <w:pPr>
        <w:pStyle w:val="Norm"/>
        <w:rPr>
          <w:sz w:val="20"/>
          <w:szCs w:val="20"/>
          <w:rtl/>
          <w:lang w:eastAsia="he-IL"/>
        </w:rPr>
      </w:pPr>
    </w:p>
    <w:p w14:paraId="3A576C88" w14:textId="77777777" w:rsidR="00E61715" w:rsidRPr="00E61715" w:rsidRDefault="00E61715" w:rsidP="00E61715">
      <w:pPr>
        <w:pStyle w:val="Norm"/>
        <w:rPr>
          <w:sz w:val="2"/>
          <w:szCs w:val="2"/>
          <w:rtl/>
          <w:lang w:eastAsia="he-IL"/>
        </w:rPr>
      </w:pPr>
    </w:p>
    <w:p w14:paraId="5AEEFE98" w14:textId="77777777" w:rsidR="00E61715" w:rsidRPr="00E61715" w:rsidRDefault="00E61715" w:rsidP="00E61715">
      <w:pPr>
        <w:pStyle w:val="21"/>
        <w:framePr w:wrap="notBeside"/>
        <w:rPr>
          <w:rtl/>
        </w:rPr>
      </w:pPr>
      <w:bookmarkStart w:id="35" w:name="_Toc215729166"/>
      <w:r w:rsidRPr="00E61715">
        <w:rPr>
          <w:rFonts w:cs="Arial"/>
          <w:rtl/>
        </w:rPr>
        <w:t xml:space="preserve">ניסיון </w:t>
      </w:r>
      <w:r w:rsidRPr="006E1F62">
        <w:rPr>
          <w:rFonts w:cs="Arial"/>
          <w:rtl/>
        </w:rPr>
        <w:t>קודם</w:t>
      </w:r>
      <w:r w:rsidRPr="00E61715">
        <w:rPr>
          <w:rFonts w:cs="Arial"/>
          <w:color w:val="FFFF00"/>
          <w:rtl/>
        </w:rPr>
        <w:t xml:space="preserve"> בפעילות לאיתור ובניית תשתית מחקר-אקדמי לקידום טכנולוגיות אקלים</w:t>
      </w:r>
      <w:bookmarkEnd w:id="3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03A367A8" w14:textId="77777777" w:rsidTr="00CA6BDF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24673B6" w14:textId="77777777" w:rsidR="00E61715" w:rsidRPr="000E13F4" w:rsidRDefault="00E61715" w:rsidP="00E61715">
            <w:pPr>
              <w:pStyle w:val="noteshead"/>
              <w:rPr>
                <w:rtl/>
              </w:rPr>
            </w:pPr>
            <w:r w:rsidRPr="00E61715">
              <w:rPr>
                <w:rFonts w:cs="Arial"/>
                <w:rtl/>
              </w:rPr>
              <w:t>פרט והסבר את הנושאים הבאים:</w:t>
            </w:r>
          </w:p>
          <w:p w14:paraId="12918F43" w14:textId="3D5767E2" w:rsidR="00AD76C6" w:rsidRPr="00AD76C6" w:rsidRDefault="00E61715" w:rsidP="00AD76C6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AD76C6" w:rsidRPr="00AD76C6">
              <w:rPr>
                <w:rFonts w:cs="Arial"/>
                <w:rtl/>
              </w:rPr>
              <w:t>תאר את הניסיון, היקף הפעילות, עיתוי הפעילות, אוכלוסיית היעד וכיו"ב</w:t>
            </w:r>
          </w:p>
          <w:p w14:paraId="0758D899" w14:textId="77777777" w:rsidR="00AD76C6" w:rsidRDefault="00AD76C6" w:rsidP="00AD76C6">
            <w:pPr>
              <w:pStyle w:val="notesnumer"/>
              <w:rPr>
                <w:rFonts w:cs="Arial"/>
                <w:rtl/>
              </w:rPr>
            </w:pPr>
            <w:r w:rsidRPr="00AD76C6">
              <w:rPr>
                <w:rFonts w:cs="Arial"/>
                <w:rtl/>
              </w:rPr>
              <w:t>[</w:t>
            </w:r>
            <w:r w:rsidRPr="00AD76C6">
              <w:rPr>
                <w:rFonts w:cs="Arial"/>
                <w:b/>
                <w:bCs/>
                <w:rtl/>
              </w:rPr>
              <w:t>2</w:t>
            </w:r>
            <w:r w:rsidRPr="00AD76C6">
              <w:rPr>
                <w:rFonts w:cs="Arial"/>
                <w:rtl/>
              </w:rPr>
              <w:t>] תאר את היעדים של הפעילות, אופן המדידה והתוצאות המוכחות שהובילו למסחור מחקרים בטכנולוגיות האקלים</w:t>
            </w:r>
          </w:p>
          <w:p w14:paraId="62B79866" w14:textId="3FE3203F" w:rsidR="00E61715" w:rsidRDefault="00AD76C6" w:rsidP="00AD76C6">
            <w:pPr>
              <w:pStyle w:val="notesnumer"/>
              <w:rPr>
                <w:rFonts w:cs="Arial"/>
                <w:rtl/>
              </w:rPr>
            </w:pPr>
            <w:r w:rsidRPr="00AD76C6">
              <w:rPr>
                <w:rFonts w:cs="Arial"/>
                <w:rtl/>
              </w:rPr>
              <w:t>[</w:t>
            </w:r>
            <w:r w:rsidRPr="00AD76C6">
              <w:rPr>
                <w:rFonts w:cs="Arial"/>
                <w:b/>
                <w:bCs/>
                <w:rtl/>
              </w:rPr>
              <w:t>3</w:t>
            </w:r>
            <w:r w:rsidRPr="00AD76C6">
              <w:rPr>
                <w:rFonts w:cs="Arial"/>
                <w:rtl/>
              </w:rPr>
              <w:t>] תאר את הפריסה הגיאוגרפית של הפעילות</w:t>
            </w:r>
          </w:p>
          <w:p w14:paraId="62E5DD68" w14:textId="77777777" w:rsidR="00AD76C6" w:rsidRDefault="00AD76C6" w:rsidP="00AD76C6">
            <w:pPr>
              <w:pStyle w:val="Field05"/>
            </w:pPr>
          </w:p>
          <w:p w14:paraId="385E6B14" w14:textId="77777777" w:rsidR="00E61715" w:rsidRPr="00755C38" w:rsidRDefault="00E61715" w:rsidP="00E61715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הערות:</w:t>
            </w:r>
          </w:p>
          <w:p w14:paraId="193EB8EE" w14:textId="0805EC03" w:rsidR="00E61715" w:rsidRDefault="00E61715" w:rsidP="00E6171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לתאר את הניסיון בתחום זה ב </w:t>
            </w:r>
            <w:r w:rsidR="00AD76C6">
              <w:rPr>
                <w:rFonts w:hint="cs"/>
                <w:b/>
                <w:bCs/>
                <w:color w:val="C00000"/>
                <w:rtl/>
              </w:rPr>
              <w:t>10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שנים האחרונות שקדמו להגשת ההצעה.</w:t>
            </w:r>
          </w:p>
          <w:p w14:paraId="61E0AEEB" w14:textId="16495410" w:rsidR="00E61715" w:rsidRPr="000E13F4" w:rsidRDefault="00E61715" w:rsidP="00E61715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2ECC5C4B" w14:textId="77777777" w:rsidR="00E61715" w:rsidRPr="00CD6BEF" w:rsidRDefault="00E61715" w:rsidP="00E61715">
      <w:pPr>
        <w:pStyle w:val="Norm"/>
        <w:rPr>
          <w:sz w:val="6"/>
          <w:szCs w:val="6"/>
          <w:rtl/>
        </w:rPr>
      </w:pPr>
    </w:p>
    <w:p w14:paraId="70FD6EED" w14:textId="77777777" w:rsidR="00E61715" w:rsidRPr="000E13F4" w:rsidRDefault="00E61715" w:rsidP="00E61715">
      <w:pPr>
        <w:pStyle w:val="Norm"/>
        <w:rPr>
          <w:rtl/>
        </w:rPr>
      </w:pPr>
      <w:permStart w:id="1274087158" w:edGrp="everyone"/>
      <w:r w:rsidRPr="000E13F4">
        <w:rPr>
          <w:rtl/>
        </w:rPr>
        <w:t>הזן טקסט כאן...</w:t>
      </w:r>
    </w:p>
    <w:permEnd w:id="1274087158"/>
    <w:p w14:paraId="4E4C5220" w14:textId="77777777" w:rsidR="00E61715" w:rsidRDefault="00E61715" w:rsidP="00E61715">
      <w:pPr>
        <w:pStyle w:val="Norm"/>
        <w:rPr>
          <w:sz w:val="20"/>
          <w:szCs w:val="20"/>
          <w:rtl/>
        </w:rPr>
      </w:pPr>
    </w:p>
    <w:p w14:paraId="0C9720D0" w14:textId="77777777" w:rsidR="006E1F62" w:rsidRPr="006E1F62" w:rsidRDefault="006E1F62" w:rsidP="00E61715">
      <w:pPr>
        <w:pStyle w:val="Norm"/>
        <w:rPr>
          <w:sz w:val="2"/>
          <w:szCs w:val="2"/>
          <w:rtl/>
        </w:rPr>
      </w:pPr>
    </w:p>
    <w:p w14:paraId="3C944399" w14:textId="56D201F8" w:rsidR="00E61715" w:rsidRDefault="00E61715" w:rsidP="00E61715">
      <w:pPr>
        <w:pStyle w:val="1"/>
        <w:framePr w:wrap="notBeside"/>
        <w:rPr>
          <w:rtl/>
        </w:rPr>
      </w:pPr>
      <w:bookmarkStart w:id="36" w:name="_Toc215729167"/>
      <w:r w:rsidRPr="009C414D">
        <w:rPr>
          <w:rtl/>
        </w:rPr>
        <w:t xml:space="preserve">ניסיון מנהל </w:t>
      </w:r>
      <w:r w:rsidRPr="00E61715">
        <w:rPr>
          <w:rFonts w:cs="Arial"/>
          <w:rtl/>
        </w:rPr>
        <w:t>ההכשרה</w:t>
      </w:r>
      <w:bookmarkEnd w:id="36"/>
    </w:p>
    <w:p w14:paraId="1EF22A0A" w14:textId="272DD981" w:rsidR="00E61715" w:rsidRDefault="00E61715" w:rsidP="00E61715">
      <w:pPr>
        <w:pStyle w:val="21"/>
        <w:framePr w:wrap="notBeside"/>
        <w:rPr>
          <w:rtl/>
        </w:rPr>
      </w:pPr>
      <w:bookmarkStart w:id="37" w:name="_Toc215729168"/>
      <w:r>
        <w:rPr>
          <w:rFonts w:hint="cs"/>
          <w:rtl/>
        </w:rPr>
        <w:t xml:space="preserve">פרטי מנהל </w:t>
      </w:r>
      <w:r w:rsidRPr="00E61715">
        <w:rPr>
          <w:rFonts w:cs="Arial"/>
          <w:rtl/>
        </w:rPr>
        <w:t>ההכשרה</w:t>
      </w:r>
      <w:bookmarkEnd w:id="37"/>
    </w:p>
    <w:p w14:paraId="4B4372DC" w14:textId="77777777" w:rsidR="00E61715" w:rsidRPr="00E61715" w:rsidRDefault="00E61715" w:rsidP="00E61715">
      <w:pPr>
        <w:pStyle w:val="31"/>
        <w:framePr w:wrap="notBeside"/>
        <w:rPr>
          <w:rtl/>
        </w:rPr>
      </w:pPr>
      <w:r>
        <w:rPr>
          <w:rFonts w:hint="cs"/>
          <w:rtl/>
        </w:rPr>
        <w:t>פרטי קשר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163"/>
        <w:gridCol w:w="1253"/>
        <w:gridCol w:w="3021"/>
        <w:gridCol w:w="1253"/>
        <w:gridCol w:w="3077"/>
      </w:tblGrid>
      <w:tr w:rsidR="00E61715" w14:paraId="12FFC34B" w14:textId="77777777" w:rsidTr="00CA6BDF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9A48B8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E4C324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ת.ז.</w:t>
            </w: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1EFF23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2ED15C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2282C6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</w:tr>
      <w:tr w:rsidR="00E61715" w14:paraId="08C519BF" w14:textId="77777777" w:rsidTr="00CA6BDF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8F3D428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  <w:permStart w:id="869221815" w:edGrp="everyone" w:colFirst="0" w:colLast="0"/>
            <w:permStart w:id="746345801" w:edGrp="everyone" w:colFirst="1" w:colLast="1"/>
            <w:permStart w:id="1273125972" w:edGrp="everyone" w:colFirst="2" w:colLast="2"/>
            <w:permStart w:id="589649522" w:edGrp="everyone" w:colFirst="3" w:colLast="3"/>
            <w:permStart w:id="1036321990" w:edGrp="everyone" w:colFirst="4" w:colLast="4"/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D1F0069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95F9BFA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3EFABE0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429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CA172FC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869221815"/>
      <w:permEnd w:id="746345801"/>
      <w:permEnd w:id="1273125972"/>
      <w:permEnd w:id="589649522"/>
      <w:permEnd w:id="1036321990"/>
    </w:tbl>
    <w:p w14:paraId="0C7972F5" w14:textId="77777777" w:rsidR="00E61715" w:rsidRPr="00E61715" w:rsidRDefault="00E61715" w:rsidP="00E61715">
      <w:pPr>
        <w:pStyle w:val="Norm"/>
        <w:rPr>
          <w:sz w:val="2"/>
          <w:szCs w:val="2"/>
        </w:rPr>
      </w:pPr>
    </w:p>
    <w:p w14:paraId="2A3BC7D2" w14:textId="0DE048D6" w:rsidR="00E61715" w:rsidRDefault="00E61715" w:rsidP="00E61715">
      <w:pPr>
        <w:pStyle w:val="31"/>
        <w:framePr w:wrap="notBeside"/>
        <w:rPr>
          <w:rtl/>
        </w:rPr>
      </w:pPr>
      <w:r>
        <w:rPr>
          <w:rFonts w:hint="cs"/>
          <w:rtl/>
        </w:rPr>
        <w:t xml:space="preserve">השכלת </w:t>
      </w:r>
      <w:r w:rsidRPr="00E61715">
        <w:rPr>
          <w:rFonts w:cs="Arial"/>
          <w:rtl/>
        </w:rPr>
        <w:t>מנהל ההכשרה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393"/>
        <w:gridCol w:w="4393"/>
        <w:gridCol w:w="1981"/>
      </w:tblGrid>
      <w:tr w:rsidR="00E61715" w14:paraId="225C16C2" w14:textId="77777777" w:rsidTr="00CA6BDF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</w:tcPr>
          <w:p w14:paraId="526D7A36" w14:textId="77777777" w:rsidR="00E61715" w:rsidRP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61715">
              <w:rPr>
                <w:b/>
                <w:bCs/>
                <w:rtl/>
              </w:rPr>
              <w:t>תואר אקדמאי</w:t>
            </w:r>
          </w:p>
        </w:tc>
        <w:tc>
          <w:tcPr>
            <w:tcW w:w="20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</w:tcPr>
          <w:p w14:paraId="4CF648ED" w14:textId="77777777" w:rsidR="00E61715" w:rsidRP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61715">
              <w:rPr>
                <w:b/>
                <w:bCs/>
                <w:rtl/>
              </w:rPr>
              <w:t>שם מוסד ההשכלה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5887BD" w14:textId="77777777" w:rsidR="00E61715" w:rsidRP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61715">
              <w:rPr>
                <w:b/>
                <w:bCs/>
                <w:rtl/>
              </w:rPr>
              <w:t>משנה – עד שנה</w:t>
            </w:r>
          </w:p>
        </w:tc>
      </w:tr>
      <w:tr w:rsidR="00E61715" w14:paraId="276279F3" w14:textId="77777777" w:rsidTr="00CA6BDF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1E1D3B0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  <w:permStart w:id="916479213" w:edGrp="everyone" w:colFirst="0" w:colLast="0"/>
            <w:permStart w:id="1785414639" w:edGrp="everyone" w:colFirst="1" w:colLast="1"/>
            <w:permStart w:id="1099586844" w:edGrp="everyone" w:colFirst="2" w:colLast="2"/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F82DE28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A91687E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61715" w14:paraId="0DC96647" w14:textId="77777777" w:rsidTr="00CA6BDF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7ED2065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  <w:permStart w:id="996933672" w:edGrp="everyone" w:colFirst="0" w:colLast="0"/>
            <w:permStart w:id="1105678142" w:edGrp="everyone" w:colFirst="1" w:colLast="1"/>
            <w:permStart w:id="1226115667" w:edGrp="everyone" w:colFirst="2" w:colLast="2"/>
            <w:permEnd w:id="916479213"/>
            <w:permEnd w:id="1785414639"/>
            <w:permEnd w:id="1099586844"/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F007040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EDF0B83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61715" w14:paraId="4FD14D3C" w14:textId="77777777" w:rsidTr="00CA6BDF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265626D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  <w:permStart w:id="849242833" w:edGrp="everyone" w:colFirst="0" w:colLast="0"/>
            <w:permStart w:id="2001535505" w:edGrp="everyone" w:colFirst="1" w:colLast="1"/>
            <w:permStart w:id="1068571911" w:edGrp="everyone" w:colFirst="2" w:colLast="2"/>
            <w:permEnd w:id="996933672"/>
            <w:permEnd w:id="1105678142"/>
            <w:permEnd w:id="1226115667"/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67D9EA8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C3C4936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</w:tr>
      <w:permEnd w:id="849242833"/>
      <w:permEnd w:id="2001535505"/>
      <w:permEnd w:id="1068571911"/>
    </w:tbl>
    <w:p w14:paraId="2B8CE355" w14:textId="77777777" w:rsidR="00E61715" w:rsidRDefault="00E61715" w:rsidP="00E61715">
      <w:pPr>
        <w:pStyle w:val="Norm"/>
        <w:rPr>
          <w:rtl/>
          <w:lang w:eastAsia="he-IL"/>
        </w:rPr>
      </w:pPr>
    </w:p>
    <w:p w14:paraId="56F9FEA8" w14:textId="27014864" w:rsidR="00E61715" w:rsidRDefault="001C08B7" w:rsidP="001C08B7">
      <w:pPr>
        <w:pStyle w:val="31"/>
        <w:framePr w:wrap="notBeside"/>
        <w:rPr>
          <w:rtl/>
        </w:rPr>
      </w:pPr>
      <w:r>
        <w:rPr>
          <w:rFonts w:hint="cs"/>
          <w:rtl/>
        </w:rPr>
        <w:t>רקע</w:t>
      </w:r>
      <w:r w:rsidR="00E61715" w:rsidRPr="009C414D">
        <w:rPr>
          <w:rtl/>
        </w:rPr>
        <w:t xml:space="preserve"> כללי</w:t>
      </w:r>
      <w:r>
        <w:rPr>
          <w:rFonts w:hint="cs"/>
          <w:rtl/>
        </w:rPr>
        <w:t xml:space="preserve"> של מנהל ההכשרה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7B490651" w14:textId="77777777" w:rsidTr="00CA6B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FAB5782" w14:textId="00DF979A" w:rsidR="00E61715" w:rsidRPr="000E13F4" w:rsidRDefault="00E61715" w:rsidP="00CA6BDF">
            <w:pPr>
              <w:pStyle w:val="notesbullet"/>
              <w:rPr>
                <w:rtl/>
              </w:rPr>
            </w:pPr>
            <w:r w:rsidRPr="00E61715">
              <w:rPr>
                <w:rtl/>
              </w:rPr>
              <w:t>תארו בקצרה את ניסיונו של מנהל ההכשרה המוצע במתן שירותים דומים לשירותים מושא מכרז זה</w:t>
            </w:r>
          </w:p>
        </w:tc>
      </w:tr>
    </w:tbl>
    <w:p w14:paraId="3B844770" w14:textId="77777777" w:rsidR="00E61715" w:rsidRPr="00CD6BEF" w:rsidRDefault="00E61715" w:rsidP="00E61715">
      <w:pPr>
        <w:pStyle w:val="Norm"/>
        <w:rPr>
          <w:sz w:val="6"/>
          <w:szCs w:val="6"/>
          <w:rtl/>
        </w:rPr>
      </w:pPr>
    </w:p>
    <w:p w14:paraId="5CB570D2" w14:textId="77777777" w:rsidR="00E61715" w:rsidRPr="000E13F4" w:rsidRDefault="00E61715" w:rsidP="00E61715">
      <w:pPr>
        <w:pStyle w:val="Norm"/>
        <w:rPr>
          <w:rtl/>
        </w:rPr>
      </w:pPr>
      <w:permStart w:id="2040478266" w:edGrp="everyone"/>
      <w:r w:rsidRPr="000E13F4">
        <w:rPr>
          <w:rtl/>
        </w:rPr>
        <w:t>הזן טקסט כאן...</w:t>
      </w:r>
    </w:p>
    <w:permEnd w:id="2040478266"/>
    <w:p w14:paraId="37B62006" w14:textId="77777777" w:rsidR="00E61715" w:rsidRDefault="00E61715" w:rsidP="00E61715">
      <w:pPr>
        <w:pStyle w:val="Norm"/>
        <w:rPr>
          <w:sz w:val="20"/>
          <w:szCs w:val="20"/>
          <w:rtl/>
        </w:rPr>
      </w:pPr>
    </w:p>
    <w:p w14:paraId="60F76A0F" w14:textId="77777777" w:rsidR="00E61715" w:rsidRPr="00E61715" w:rsidRDefault="00E61715" w:rsidP="00E61715">
      <w:pPr>
        <w:pStyle w:val="Norm"/>
        <w:rPr>
          <w:sz w:val="2"/>
          <w:szCs w:val="2"/>
          <w:rtl/>
        </w:rPr>
      </w:pPr>
    </w:p>
    <w:p w14:paraId="0EACA029" w14:textId="3567312A" w:rsidR="00E61715" w:rsidRDefault="00E61715" w:rsidP="001C08B7">
      <w:pPr>
        <w:pStyle w:val="31"/>
        <w:framePr w:wrap="notBeside"/>
        <w:rPr>
          <w:rtl/>
        </w:rPr>
      </w:pPr>
      <w:r>
        <w:rPr>
          <w:rFonts w:hint="cs"/>
          <w:rtl/>
        </w:rPr>
        <w:t>ס</w:t>
      </w:r>
      <w:r w:rsidRPr="00E42EF2">
        <w:rPr>
          <w:rtl/>
        </w:rPr>
        <w:t xml:space="preserve">ה"כ ניסיון מנהל </w:t>
      </w:r>
      <w:r w:rsidRPr="00E61715">
        <w:rPr>
          <w:rFonts w:cs="Arial"/>
          <w:rtl/>
        </w:rPr>
        <w:t>ההכשרה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0773"/>
      </w:tblGrid>
      <w:tr w:rsidR="00E61715" w:rsidRPr="000E13F4" w14:paraId="1816FEDF" w14:textId="77777777" w:rsidTr="00CA6B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F890F27" w14:textId="5B60BE27" w:rsidR="00E61715" w:rsidRPr="000E13F4" w:rsidRDefault="00E61715" w:rsidP="00CA6BDF">
            <w:pPr>
              <w:pStyle w:val="notesbullet"/>
              <w:rPr>
                <w:rtl/>
              </w:rPr>
            </w:pPr>
            <w:r w:rsidRPr="00E42EF2">
              <w:rPr>
                <w:rtl/>
              </w:rPr>
              <w:t xml:space="preserve">סכמו בטבלה זו את הנתונים המופיעים בסעיף </w:t>
            </w:r>
            <w:r>
              <w:rPr>
                <w:rFonts w:hint="cs"/>
                <w:rtl/>
              </w:rPr>
              <w:t>הבא (5.</w:t>
            </w:r>
            <w:r w:rsidR="00AD76C6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  <w:r w:rsidRPr="00E42EF2">
              <w:rPr>
                <w:rtl/>
              </w:rPr>
              <w:t xml:space="preserve"> לגבי כלל הפרויקטים המפורטים</w:t>
            </w:r>
          </w:p>
        </w:tc>
      </w:tr>
    </w:tbl>
    <w:p w14:paraId="453C713A" w14:textId="77777777" w:rsidR="00E61715" w:rsidRPr="00E42EF2" w:rsidRDefault="00E61715" w:rsidP="00E61715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383"/>
        <w:gridCol w:w="5384"/>
      </w:tblGrid>
      <w:tr w:rsidR="00E61715" w:rsidRPr="00A62871" w14:paraId="3E911C83" w14:textId="77777777" w:rsidTr="00CA6BDF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3AD08B19" w14:textId="77777777" w:rsidR="00E61715" w:rsidRPr="00E42EF2" w:rsidRDefault="00E61715" w:rsidP="00CA6BDF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056710695" w:edGrp="everyone" w:colFirst="1" w:colLast="1"/>
            <w:r w:rsidRPr="00E42EF2">
              <w:rPr>
                <w:b/>
                <w:bCs/>
                <w:rtl/>
              </w:rPr>
              <w:t>מספר חודשי פעילות במצטבר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6D750D6E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056710695"/>
      <w:tr w:rsidR="00E61715" w:rsidRPr="00A62871" w14:paraId="0CB7F5F2" w14:textId="77777777" w:rsidTr="00CA6BDF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62AE07F6" w14:textId="3CE288B0" w:rsidR="00E61715" w:rsidRPr="00E42EF2" w:rsidRDefault="00E61715" w:rsidP="00CA6BDF">
            <w:pPr>
              <w:pStyle w:val="Norm"/>
              <w:rPr>
                <w:b/>
                <w:bCs/>
                <w:rtl/>
              </w:rPr>
            </w:pPr>
            <w:r w:rsidRPr="00E61715">
              <w:rPr>
                <w:b/>
                <w:bCs/>
                <w:rtl/>
              </w:rPr>
              <w:t>מספר חודשי פעילות במצטבר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49744641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61715" w:rsidRPr="00A62871" w14:paraId="69A3D67D" w14:textId="77777777" w:rsidTr="00CA6BDF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5FFFA8A0" w14:textId="77777777" w:rsidR="00E61715" w:rsidRPr="00E42EF2" w:rsidRDefault="00E61715" w:rsidP="00CA6BDF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701894043" w:edGrp="everyone" w:colFirst="1" w:colLast="1"/>
            <w:r w:rsidRPr="00E42EF2">
              <w:rPr>
                <w:b/>
                <w:bCs/>
                <w:rtl/>
              </w:rPr>
              <w:t>מספר הקבוצות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6DF4F690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61715" w:rsidRPr="00A62871" w14:paraId="2B6D563C" w14:textId="77777777" w:rsidTr="00CA6BDF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4D687411" w14:textId="77777777" w:rsidR="00E61715" w:rsidRPr="00E42EF2" w:rsidRDefault="00E61715" w:rsidP="00CA6BDF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733029652" w:edGrp="everyone" w:colFirst="1" w:colLast="1"/>
            <w:permEnd w:id="701894043"/>
            <w:r w:rsidRPr="00E42EF2">
              <w:rPr>
                <w:b/>
                <w:bCs/>
                <w:rtl/>
              </w:rPr>
              <w:t>סה"כ משתתפים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3B399747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733029652"/>
    </w:tbl>
    <w:p w14:paraId="1C9214AA" w14:textId="77777777" w:rsidR="00E61715" w:rsidRPr="00317467" w:rsidRDefault="00E61715" w:rsidP="00E61715">
      <w:pPr>
        <w:pStyle w:val="Norm"/>
        <w:rPr>
          <w:sz w:val="20"/>
          <w:szCs w:val="20"/>
          <w:rtl/>
        </w:rPr>
      </w:pPr>
    </w:p>
    <w:p w14:paraId="2B2F8192" w14:textId="77777777" w:rsidR="00E61715" w:rsidRPr="00317467" w:rsidRDefault="00E61715" w:rsidP="00E61715">
      <w:pPr>
        <w:pStyle w:val="Norm"/>
        <w:rPr>
          <w:sz w:val="2"/>
          <w:szCs w:val="2"/>
          <w:rtl/>
          <w:lang w:eastAsia="he-IL"/>
        </w:rPr>
      </w:pPr>
    </w:p>
    <w:p w14:paraId="588A8046" w14:textId="77777777" w:rsidR="00E61715" w:rsidRDefault="00E61715" w:rsidP="00E61715">
      <w:pPr>
        <w:pStyle w:val="21"/>
        <w:framePr w:wrap="notBeside"/>
        <w:rPr>
          <w:rtl/>
        </w:rPr>
      </w:pPr>
      <w:bookmarkStart w:id="38" w:name="_Toc215729169"/>
      <w:r w:rsidRPr="009C414D">
        <w:rPr>
          <w:rtl/>
        </w:rPr>
        <w:t xml:space="preserve">ניסיון קודם </w:t>
      </w:r>
      <w:r w:rsidRPr="00E61715">
        <w:rPr>
          <w:rFonts w:cs="Arial"/>
          <w:color w:val="FFFF00"/>
          <w:rtl/>
        </w:rPr>
        <w:t>בתוכניות מנהיגות ו/או יזמות עסקית ו/או תוכנית הכשרה</w:t>
      </w:r>
      <w:bookmarkEnd w:id="3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A62871" w14:paraId="3F1ED915" w14:textId="77777777" w:rsidTr="00CA6BD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67ED26" w14:textId="77777777" w:rsidR="00E61715" w:rsidRDefault="00E61715" w:rsidP="00CA6BDF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 למילוי המידע:</w:t>
            </w:r>
          </w:p>
          <w:p w14:paraId="32019DFA" w14:textId="77777777" w:rsidR="00E61715" w:rsidRDefault="00E61715" w:rsidP="00CA6BDF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03164B21" w14:textId="77777777" w:rsidR="00E61715" w:rsidRDefault="00E61715" w:rsidP="00CA6BDF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094CD329" w14:textId="77777777" w:rsidR="00E61715" w:rsidRDefault="00E61715" w:rsidP="00CA6BDF">
            <w:pPr>
              <w:pStyle w:val="Field05"/>
            </w:pPr>
          </w:p>
          <w:p w14:paraId="634D78C7" w14:textId="77777777" w:rsidR="00E61715" w:rsidRDefault="00E61715" w:rsidP="00CA6BDF">
            <w:pPr>
              <w:pStyle w:val="notesnumer"/>
              <w:rPr>
                <w:rtl/>
              </w:rPr>
            </w:pPr>
            <w:r w:rsidRPr="009C1DBA">
              <w:rPr>
                <w:rFonts w:cs="Arial"/>
                <w:rtl/>
              </w:rPr>
              <w:t>עבור כל אחד מ</w:t>
            </w:r>
            <w:r>
              <w:rPr>
                <w:rFonts w:cs="Arial" w:hint="cs"/>
                <w:rtl/>
              </w:rPr>
              <w:t>-</w:t>
            </w:r>
            <w:r w:rsidRPr="009C1DBA">
              <w:rPr>
                <w:rFonts w:cs="Arial"/>
                <w:u w:val="single"/>
                <w:rtl/>
              </w:rPr>
              <w:t>הפרויקטים</w:t>
            </w:r>
            <w:r>
              <w:rPr>
                <w:rFonts w:cs="Arial" w:hint="cs"/>
                <w:rtl/>
              </w:rPr>
              <w:t xml:space="preserve">, </w:t>
            </w:r>
            <w:r w:rsidRPr="009C1DBA">
              <w:rPr>
                <w:rFonts w:cs="Arial"/>
                <w:u w:val="single"/>
                <w:rtl/>
              </w:rPr>
              <w:t>המסגרות</w:t>
            </w:r>
            <w:r>
              <w:rPr>
                <w:rFonts w:cs="Arial" w:hint="cs"/>
                <w:rtl/>
              </w:rPr>
              <w:t xml:space="preserve"> או </w:t>
            </w:r>
            <w:r w:rsidRPr="009C1DBA">
              <w:rPr>
                <w:rFonts w:cs="Arial"/>
                <w:u w:val="single"/>
                <w:rtl/>
              </w:rPr>
              <w:t>מזמין השירות</w:t>
            </w:r>
            <w:r w:rsidRPr="009C1DBA">
              <w:rPr>
                <w:rFonts w:cs="Arial"/>
                <w:rtl/>
              </w:rPr>
              <w:t xml:space="preserve"> העתק והדבק את כל </w:t>
            </w:r>
            <w:r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 xml:space="preserve">פרק </w:t>
            </w:r>
            <w:r>
              <w:rPr>
                <w:rFonts w:cs="Arial" w:hint="cs"/>
                <w:rtl/>
              </w:rPr>
              <w:t xml:space="preserve">הנוכחי </w:t>
            </w:r>
            <w:r w:rsidRPr="009C1DBA">
              <w:rPr>
                <w:rFonts w:cs="Arial"/>
                <w:rtl/>
              </w:rPr>
              <w:t>באופן הבא:</w:t>
            </w:r>
          </w:p>
          <w:p w14:paraId="2E1F538F" w14:textId="77777777" w:rsidR="00E61715" w:rsidRDefault="00E61715" w:rsidP="00CA6BDF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העתיקו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926E4C">
              <w:rPr>
                <w:rFonts w:cs="Arial"/>
                <w:i/>
                <w:iCs/>
                <w:u w:val="single"/>
                <w:shd w:val="clear" w:color="auto" w:fill="DECDFF"/>
                <w:rtl/>
              </w:rPr>
              <w:t xml:space="preserve">עבור כל </w:t>
            </w:r>
            <w:r w:rsidRPr="00926E4C">
              <w:rPr>
                <w:rFonts w:cs="Arial" w:hint="cs"/>
                <w:i/>
                <w:iCs/>
                <w:u w:val="single"/>
                <w:shd w:val="clear" w:color="auto" w:fill="DECDFF"/>
                <w:rtl/>
              </w:rPr>
              <w:t>פרויקט</w:t>
            </w:r>
            <w:r w:rsidRPr="00926E4C">
              <w:rPr>
                <w:rFonts w:cs="Arial"/>
                <w:i/>
                <w:iCs/>
                <w:u w:val="single"/>
                <w:shd w:val="clear" w:color="auto" w:fill="DECDFF"/>
                <w:rtl/>
              </w:rPr>
              <w:t>: התחל להעתיק מכאן</w:t>
            </w:r>
            <w:r w:rsidRPr="00926E4C">
              <w:rPr>
                <w:rFonts w:cs="Arial"/>
                <w:u w:val="single"/>
                <w:shd w:val="clear" w:color="auto" w:fill="DECDFF"/>
                <w:rtl/>
              </w:rPr>
              <w:t xml:space="preserve"> </w:t>
            </w:r>
            <w:r w:rsidRPr="00926E4C">
              <w:rPr>
                <w:rFonts w:ascii="Cambria Math" w:hAnsi="Cambria Math" w:cs="Cambria Math" w:hint="cs"/>
                <w:color w:val="A00000"/>
                <w:shd w:val="clear" w:color="auto" w:fill="DECDFF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 w:rsidRPr="00926E4C">
              <w:rPr>
                <w:rFonts w:cs="Arial" w:hint="cs"/>
                <w:i/>
                <w:iCs/>
                <w:u w:val="single"/>
                <w:shd w:val="clear" w:color="auto" w:fill="DECDFF"/>
                <w:rtl/>
              </w:rPr>
              <w:t>עב</w:t>
            </w:r>
            <w:r w:rsidRPr="00926E4C">
              <w:rPr>
                <w:rFonts w:cs="Arial"/>
                <w:i/>
                <w:iCs/>
                <w:u w:val="single"/>
                <w:shd w:val="clear" w:color="auto" w:fill="DECDFF"/>
                <w:rtl/>
              </w:rPr>
              <w:t xml:space="preserve">ור כל </w:t>
            </w:r>
            <w:r w:rsidRPr="00926E4C">
              <w:rPr>
                <w:rFonts w:cs="Arial" w:hint="cs"/>
                <w:i/>
                <w:iCs/>
                <w:u w:val="single"/>
                <w:shd w:val="clear" w:color="auto" w:fill="DECDFF"/>
                <w:rtl/>
              </w:rPr>
              <w:t>פרוייקט</w:t>
            </w:r>
            <w:r w:rsidRPr="00926E4C">
              <w:rPr>
                <w:rFonts w:cs="Arial"/>
                <w:i/>
                <w:iCs/>
                <w:u w:val="single"/>
                <w:shd w:val="clear" w:color="auto" w:fill="DECDFF"/>
                <w:rtl/>
              </w:rPr>
              <w:t>: העתק עד לכאן</w:t>
            </w:r>
            <w:r w:rsidRPr="00926E4C">
              <w:rPr>
                <w:rFonts w:cs="Arial" w:hint="cs"/>
                <w:i/>
                <w:iCs/>
                <w:u w:val="single"/>
                <w:shd w:val="clear" w:color="auto" w:fill="DECDFF"/>
                <w:rtl/>
              </w:rPr>
              <w:t xml:space="preserve"> </w:t>
            </w:r>
            <w:r w:rsidRPr="00926E4C">
              <w:rPr>
                <w:rFonts w:ascii="Cambria Math" w:hAnsi="Cambria Math" w:cs="Cambria Math" w:hint="cs"/>
                <w:color w:val="A00000"/>
                <w:shd w:val="clear" w:color="auto" w:fill="DECDFF"/>
                <w:rtl/>
              </w:rPr>
              <w:t>⬆</w:t>
            </w:r>
          </w:p>
          <w:p w14:paraId="02D56760" w14:textId="77777777" w:rsidR="00E61715" w:rsidRDefault="00E61715" w:rsidP="00CA6BDF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 xml:space="preserve">הדביקו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926E4C">
              <w:rPr>
                <w:rFonts w:cs="Arial"/>
                <w:i/>
                <w:iCs/>
                <w:u w:val="single"/>
                <w:shd w:val="clear" w:color="auto" w:fill="DECDFF"/>
                <w:rtl/>
              </w:rPr>
              <w:t xml:space="preserve">עבור כל </w:t>
            </w:r>
            <w:r w:rsidRPr="00926E4C">
              <w:rPr>
                <w:rFonts w:cs="Arial" w:hint="cs"/>
                <w:i/>
                <w:iCs/>
                <w:u w:val="single"/>
                <w:shd w:val="clear" w:color="auto" w:fill="DECDFF"/>
                <w:rtl/>
              </w:rPr>
              <w:t>פרויקט</w:t>
            </w:r>
            <w:r w:rsidRPr="00926E4C">
              <w:rPr>
                <w:rFonts w:cs="Arial"/>
                <w:i/>
                <w:iCs/>
                <w:u w:val="single"/>
                <w:shd w:val="clear" w:color="auto" w:fill="DECDFF"/>
                <w:rtl/>
              </w:rPr>
              <w:t xml:space="preserve">: </w:t>
            </w:r>
            <w:r w:rsidRPr="00926E4C">
              <w:rPr>
                <w:rFonts w:cs="Arial" w:hint="cs"/>
                <w:i/>
                <w:iCs/>
                <w:u w:val="single"/>
                <w:shd w:val="clear" w:color="auto" w:fill="DECDFF"/>
                <w:rtl/>
              </w:rPr>
              <w:t>הדבק</w:t>
            </w:r>
            <w:r w:rsidRPr="00926E4C">
              <w:rPr>
                <w:rFonts w:cs="Arial"/>
                <w:i/>
                <w:iCs/>
                <w:u w:val="single"/>
                <w:shd w:val="clear" w:color="auto" w:fill="DECDFF"/>
                <w:rtl/>
              </w:rPr>
              <w:t xml:space="preserve"> לכאן</w:t>
            </w:r>
            <w:r w:rsidRPr="00926E4C">
              <w:rPr>
                <w:rFonts w:cs="Arial"/>
                <w:u w:val="single"/>
                <w:shd w:val="clear" w:color="auto" w:fill="DECDFF"/>
                <w:rtl/>
              </w:rPr>
              <w:t xml:space="preserve"> </w:t>
            </w:r>
            <w:r w:rsidRPr="00926E4C">
              <w:rPr>
                <w:rFonts w:ascii="Cambria Math" w:hAnsi="Cambria Math" w:cs="Cambria Math" w:hint="cs"/>
                <w:color w:val="A00000"/>
                <w:shd w:val="clear" w:color="auto" w:fill="DECDFF"/>
                <w:rtl/>
              </w:rPr>
              <w:t>⬇⬇</w:t>
            </w:r>
          </w:p>
          <w:p w14:paraId="4FEB79DB" w14:textId="77777777" w:rsidR="00E61715" w:rsidRDefault="00E61715" w:rsidP="00CA6BDF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17AEB84E" w14:textId="77777777" w:rsidR="00E61715" w:rsidRPr="000B2730" w:rsidRDefault="00E61715" w:rsidP="00CA6BDF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24E1487A" w14:textId="77777777" w:rsidR="00E61715" w:rsidRDefault="00E61715" w:rsidP="00CA6BDF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71A63660" w14:textId="395F7C5C" w:rsidR="00E61715" w:rsidRPr="00036E08" w:rsidRDefault="00E61715" w:rsidP="00CA6BDF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Pr="00036E08">
              <w:rPr>
                <w:rFonts w:cs="Arial"/>
                <w:rtl/>
              </w:rPr>
              <w:t xml:space="preserve">למנהל התוכנית </w:t>
            </w:r>
            <w:r w:rsidRPr="009C1DBA">
              <w:rPr>
                <w:rFonts w:cs="Arial"/>
                <w:rtl/>
              </w:rPr>
              <w:t xml:space="preserve">אין ניסיון בתחום זה ב </w:t>
            </w:r>
            <w:r w:rsidR="00AD76C6">
              <w:rPr>
                <w:rFonts w:cs="Arial" w:hint="cs"/>
                <w:b/>
                <w:bCs/>
                <w:color w:val="C00000"/>
                <w:rtl/>
              </w:rPr>
              <w:t>5</w:t>
            </w:r>
            <w:r w:rsidRPr="009C1DB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>שנים האחרונות, יש לציין "לא רלוונטי"</w:t>
            </w:r>
          </w:p>
          <w:p w14:paraId="1080FAB6" w14:textId="349E6AB8" w:rsidR="00E61715" w:rsidRPr="00036E08" w:rsidRDefault="00E61715" w:rsidP="00CA6BDF">
            <w:pPr>
              <w:pStyle w:val="notesbulletindent"/>
              <w:rPr>
                <w:i/>
                <w:iCs/>
                <w:rtl/>
              </w:rPr>
            </w:pPr>
            <w:r w:rsidRPr="00926E4C">
              <w:rPr>
                <w:rFonts w:cs="Arial"/>
                <w:i/>
                <w:iCs/>
                <w:shd w:val="clear" w:color="auto" w:fill="DECDFF"/>
                <w:rtl/>
              </w:rPr>
              <w:t>צבע זה משמש לשכפולים בפרק זה (</w:t>
            </w:r>
            <w:r w:rsidRPr="00926E4C">
              <w:rPr>
                <w:rFonts w:cs="Arial" w:hint="cs"/>
                <w:i/>
                <w:iCs/>
                <w:shd w:val="clear" w:color="auto" w:fill="DECDFF"/>
                <w:rtl/>
              </w:rPr>
              <w:t>5.</w:t>
            </w:r>
            <w:r w:rsidR="00AD76C6">
              <w:rPr>
                <w:rFonts w:cs="Arial" w:hint="cs"/>
                <w:i/>
                <w:iCs/>
                <w:shd w:val="clear" w:color="auto" w:fill="DECDFF"/>
                <w:rtl/>
              </w:rPr>
              <w:t>2</w:t>
            </w:r>
            <w:r w:rsidRPr="00926E4C">
              <w:rPr>
                <w:rFonts w:cs="Arial"/>
                <w:i/>
                <w:iCs/>
                <w:shd w:val="clear" w:color="auto" w:fill="DECDFF"/>
                <w:rtl/>
              </w:rPr>
              <w:t>)</w:t>
            </w:r>
          </w:p>
        </w:tc>
      </w:tr>
    </w:tbl>
    <w:p w14:paraId="1D7AC09D" w14:textId="77777777" w:rsidR="00E61715" w:rsidRPr="00260200" w:rsidRDefault="00E61715" w:rsidP="00E61715">
      <w:pPr>
        <w:pStyle w:val="Field05"/>
        <w:rPr>
          <w:rtl/>
        </w:rPr>
      </w:pPr>
    </w:p>
    <w:p w14:paraId="093C138A" w14:textId="3BDF9DDD" w:rsidR="00E61715" w:rsidRDefault="00E61715" w:rsidP="00926E4C">
      <w:pPr>
        <w:pStyle w:val="Norm"/>
        <w:shd w:val="clear" w:color="auto" w:fill="DECDFF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 w:rsidR="001C08B7">
        <w:rPr>
          <w:rFonts w:hint="cs"/>
          <w:color w:val="002060"/>
          <w:sz w:val="18"/>
          <w:szCs w:val="18"/>
          <w:rtl/>
        </w:rPr>
        <w:t>5</w:t>
      </w:r>
      <w:r>
        <w:rPr>
          <w:rFonts w:hint="cs"/>
          <w:color w:val="002060"/>
          <w:sz w:val="18"/>
          <w:szCs w:val="18"/>
          <w:rtl/>
        </w:rPr>
        <w:t>.</w:t>
      </w:r>
      <w:r w:rsidR="00AD76C6">
        <w:rPr>
          <w:rFonts w:hint="cs"/>
          <w:color w:val="002060"/>
          <w:sz w:val="18"/>
          <w:szCs w:val="18"/>
          <w:rtl/>
        </w:rPr>
        <w:t>2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926E4C">
        <w:rPr>
          <w:rFonts w:ascii="Cambria Math" w:hAnsi="Cambria Math" w:cs="Cambria Math" w:hint="cs"/>
          <w:color w:val="A00000"/>
          <w:sz w:val="20"/>
          <w:szCs w:val="20"/>
          <w:shd w:val="clear" w:color="auto" w:fill="D7C3FF"/>
          <w:rtl/>
        </w:rPr>
        <w:t>⬇</w:t>
      </w:r>
    </w:p>
    <w:p w14:paraId="60C65A11" w14:textId="77777777" w:rsidR="00E61715" w:rsidRPr="0099108C" w:rsidRDefault="00E61715" w:rsidP="00E61715">
      <w:pPr>
        <w:pStyle w:val="Field05"/>
        <w:rPr>
          <w:rtl/>
        </w:rPr>
      </w:pPr>
      <w:permStart w:id="633434603" w:edGrp="everyone"/>
    </w:p>
    <w:p w14:paraId="347A1C36" w14:textId="77777777" w:rsidR="00E61715" w:rsidRDefault="00E61715" w:rsidP="00E61715">
      <w:pPr>
        <w:pStyle w:val="Field05"/>
        <w:rPr>
          <w:rtl/>
          <w:lang w:eastAsia="he-IL"/>
        </w:rPr>
      </w:pPr>
    </w:p>
    <w:p w14:paraId="4F198268" w14:textId="77777777" w:rsidR="006E1F62" w:rsidRPr="006E1F62" w:rsidRDefault="006E1F62" w:rsidP="006E1F62">
      <w:pPr>
        <w:pStyle w:val="Field05"/>
        <w:rPr>
          <w:rtl/>
        </w:rPr>
      </w:pPr>
    </w:p>
    <w:p w14:paraId="4B991BE2" w14:textId="77777777" w:rsidR="00E61715" w:rsidRPr="00FC52DC" w:rsidRDefault="00E61715" w:rsidP="00E61715">
      <w:pPr>
        <w:pStyle w:val="Field05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715" w:rsidRPr="00C35072" w14:paraId="73505F08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ECDFF"/>
          </w:tcPr>
          <w:p w14:paraId="4BCF85E4" w14:textId="33DE2A83" w:rsidR="00E61715" w:rsidRPr="00C35072" w:rsidRDefault="00E61715" w:rsidP="00CA6BDF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6E1F62"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6D5AA2A0" w14:textId="77777777" w:rsidR="00E61715" w:rsidRPr="006E1F62" w:rsidRDefault="00E61715" w:rsidP="00E6171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237"/>
        <w:gridCol w:w="6521"/>
      </w:tblGrid>
      <w:tr w:rsidR="00E61715" w:rsidRPr="00C35072" w14:paraId="55147F30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491DC38B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15E3893C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48258319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0E603DB7" w14:textId="77777777" w:rsidR="00E61715" w:rsidRPr="00C166E7" w:rsidRDefault="00E61715" w:rsidP="00CA6BDF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סוג הפרויקט </w:t>
            </w:r>
            <w:r w:rsidRPr="00E9559A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(תוכניות מנהיגות או יזמות </w:t>
            </w:r>
            <w:r w:rsidRPr="00E9559A">
              <w:rPr>
                <w:b w:val="0"/>
                <w:bCs w:val="0"/>
                <w:sz w:val="20"/>
                <w:szCs w:val="20"/>
                <w:rtl/>
              </w:rPr>
              <w:t xml:space="preserve">עסקית </w:t>
            </w:r>
            <w:r w:rsidRPr="00E9559A">
              <w:rPr>
                <w:rFonts w:hint="cs"/>
                <w:b w:val="0"/>
                <w:bCs w:val="0"/>
                <w:sz w:val="20"/>
                <w:szCs w:val="20"/>
                <w:rtl/>
              </w:rPr>
              <w:t>או תוכניות הכשרה)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1D2C50D3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0BEEC777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D9D9D9" w:themeFill="background1" w:themeFillShade="D9"/>
          </w:tcPr>
          <w:p w14:paraId="622324C1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אוכלוסיית היעד </w:t>
            </w:r>
            <w:r w:rsidRPr="00E9559A">
              <w:rPr>
                <w:rFonts w:hint="cs"/>
                <w:b w:val="0"/>
                <w:bCs w:val="0"/>
                <w:sz w:val="20"/>
                <w:szCs w:val="20"/>
                <w:rtl/>
              </w:rPr>
              <w:t>(הכשרה/ גיל/ גאוגרפיה/ מגזר)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7945F5AC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6A03B16D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6266DCFF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1F390864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659547F8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D9D9D9" w:themeFill="background1" w:themeFillShade="D9"/>
          </w:tcPr>
          <w:p w14:paraId="2ABA9F48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547D4A39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6542F02F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CCCCCC"/>
            <w:vAlign w:val="center"/>
          </w:tcPr>
          <w:p w14:paraId="2AF6D813" w14:textId="77777777" w:rsidR="00E61715" w:rsidRPr="00065524" w:rsidRDefault="00E61715" w:rsidP="00CA6BDF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5ACC28B8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39FEEEDA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D9D9D9"/>
          </w:tcPr>
          <w:p w14:paraId="54053701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671C0BD6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30391412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D9D9D9"/>
          </w:tcPr>
          <w:p w14:paraId="041E006F" w14:textId="77777777" w:rsidR="00E61715" w:rsidRPr="00F43774" w:rsidRDefault="00E61715" w:rsidP="00CA6BDF">
            <w:pPr>
              <w:pStyle w:val="TableTitle"/>
              <w:jc w:val="left"/>
              <w:rPr>
                <w:rtl/>
              </w:rPr>
            </w:pPr>
            <w:r w:rsidRPr="00E61715">
              <w:rPr>
                <w:rtl/>
              </w:rPr>
              <w:t>מספר שעות פעילות במצטבר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0E0350A2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7758C999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18C3B961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27AB729D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07F9BE67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D9D9D9"/>
          </w:tcPr>
          <w:p w14:paraId="243AE73F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02C62EB0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  <w:tr w:rsidR="00E61715" w:rsidRPr="00C35072" w14:paraId="3C670930" w14:textId="77777777" w:rsidTr="00926E4C">
        <w:trPr>
          <w:trHeight w:val="255"/>
          <w:jc w:val="center"/>
        </w:trPr>
        <w:tc>
          <w:tcPr>
            <w:tcW w:w="1969" w:type="pct"/>
            <w:shd w:val="clear" w:color="auto" w:fill="CCCCCC"/>
          </w:tcPr>
          <w:p w14:paraId="130A2C32" w14:textId="77777777" w:rsidR="00E61715" w:rsidRPr="0099108C" w:rsidRDefault="00E61715" w:rsidP="00CA6BDF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31" w:type="pct"/>
            <w:shd w:val="clear" w:color="auto" w:fill="F2EBFF"/>
            <w:vAlign w:val="center"/>
          </w:tcPr>
          <w:p w14:paraId="084E3C2C" w14:textId="77777777" w:rsidR="00E61715" w:rsidRPr="00C35072" w:rsidRDefault="00E61715" w:rsidP="00CA6BDF">
            <w:pPr>
              <w:pStyle w:val="TableCell"/>
              <w:ind w:left="0"/>
            </w:pPr>
          </w:p>
        </w:tc>
      </w:tr>
    </w:tbl>
    <w:p w14:paraId="57D8442D" w14:textId="77777777" w:rsidR="00E61715" w:rsidRDefault="00E61715" w:rsidP="006E1F62">
      <w:pPr>
        <w:pStyle w:val="Field10"/>
        <w:rPr>
          <w:rtl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715" w:rsidRPr="00C35072" w14:paraId="387BC258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ECDFF"/>
          </w:tcPr>
          <w:p w14:paraId="1EBC4A51" w14:textId="485BAE9A" w:rsidR="00E61715" w:rsidRPr="00C35072" w:rsidRDefault="00E61715" w:rsidP="00CA6BDF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6E1F62"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ותפקידם</w:t>
            </w:r>
          </w:p>
        </w:tc>
      </w:tr>
    </w:tbl>
    <w:p w14:paraId="7EDB774B" w14:textId="77777777" w:rsidR="00E61715" w:rsidRPr="00FC52DC" w:rsidRDefault="00E61715" w:rsidP="00E6171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E61715" w14:paraId="680BDAC8" w14:textId="77777777" w:rsidTr="00CA6BDF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7C6378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00C9BC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4814A8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4D1F1C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AF6A35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8A7733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E61715" w14:paraId="01CAB82F" w14:textId="77777777" w:rsidTr="00926E4C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D52338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70B4D8C8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64ED6EC2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03BEFD4B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107E08A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vAlign w:val="center"/>
          </w:tcPr>
          <w:p w14:paraId="363DF41C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61715" w14:paraId="70F0718D" w14:textId="77777777" w:rsidTr="00926E4C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886AA" w14:textId="77777777" w:rsidR="00E61715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37230C51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69C40C3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436D61AA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6489504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vAlign w:val="center"/>
          </w:tcPr>
          <w:p w14:paraId="3989A7A0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61715" w14:paraId="6A3A26EB" w14:textId="77777777" w:rsidTr="00926E4C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41128D" w14:textId="77777777" w:rsidR="00E61715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02718D75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94C7A00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65F12A31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6FEC829F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vAlign w:val="center"/>
          </w:tcPr>
          <w:p w14:paraId="5F5C1262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53F40619" w14:textId="77777777" w:rsidR="00E61715" w:rsidRDefault="00E61715" w:rsidP="006E1F62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715" w:rsidRPr="00C35072" w14:paraId="74245986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ECDFF"/>
          </w:tcPr>
          <w:p w14:paraId="539AC92B" w14:textId="3D24D80C" w:rsidR="00E61715" w:rsidRPr="00C35072" w:rsidRDefault="00E61715" w:rsidP="00CA6BDF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6E1F62"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318B60E4" w14:textId="77777777" w:rsidR="00E61715" w:rsidRPr="00603F6E" w:rsidRDefault="00E61715" w:rsidP="00E61715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6FE70A20" w14:textId="77777777" w:rsidTr="00CA6B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B10E45E" w14:textId="77777777" w:rsidR="00E61715" w:rsidRDefault="00E61715" w:rsidP="00CA6BDF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6215C64F" w14:textId="77777777" w:rsidR="00E61715" w:rsidRDefault="00E61715" w:rsidP="00CA6BDF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והיקפם</w:t>
            </w:r>
          </w:p>
          <w:p w14:paraId="7865AE92" w14:textId="77777777" w:rsidR="00E61715" w:rsidRPr="000E13F4" w:rsidRDefault="00E61715" w:rsidP="00CA6BDF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שורות</w:t>
            </w:r>
            <w:r>
              <w:rPr>
                <w:rFonts w:hint="cs"/>
                <w:rtl/>
              </w:rPr>
              <w:t xml:space="preserve"> ככל שנדרש</w:t>
            </w:r>
          </w:p>
        </w:tc>
      </w:tr>
    </w:tbl>
    <w:p w14:paraId="0D7C6DD5" w14:textId="77777777" w:rsidR="00E61715" w:rsidRPr="00907012" w:rsidRDefault="00E61715" w:rsidP="00E6171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E61715" w14:paraId="41600AB0" w14:textId="77777777" w:rsidTr="00CA6BDF">
        <w:trPr>
          <w:trHeight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8E2FC2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CB2C32" w14:textId="77777777" w:rsidR="00E61715" w:rsidRPr="00907012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6B6AC8" w14:textId="77777777" w:rsidR="00E61715" w:rsidRPr="00907012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EC54B8" w14:textId="77777777" w:rsidR="00E61715" w:rsidRP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61715">
              <w:rPr>
                <w:b/>
                <w:bCs/>
                <w:sz w:val="20"/>
                <w:szCs w:val="20"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7AFD6C" w14:textId="77777777" w:rsidR="00E61715" w:rsidRPr="00755C38" w:rsidRDefault="00E61715" w:rsidP="00CA6BDF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5C38">
              <w:rPr>
                <w:b/>
                <w:bCs/>
                <w:sz w:val="20"/>
                <w:szCs w:val="20"/>
                <w:rtl/>
              </w:rPr>
              <w:t>מס' המשתתפים מאוכלוסיית היעד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55C38">
              <w:rPr>
                <w:b/>
                <w:bCs/>
                <w:sz w:val="20"/>
                <w:szCs w:val="20"/>
                <w:rtl/>
              </w:rPr>
              <w:t xml:space="preserve">שהשתתפו </w:t>
            </w:r>
          </w:p>
          <w:p w14:paraId="6458E542" w14:textId="77777777" w:rsidR="00E61715" w:rsidRPr="00907012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55C38">
              <w:rPr>
                <w:b/>
                <w:bCs/>
                <w:sz w:val="20"/>
                <w:szCs w:val="20"/>
                <w:rtl/>
              </w:rPr>
              <w:t>בכל פעילות</w:t>
            </w:r>
          </w:p>
        </w:tc>
      </w:tr>
      <w:tr w:rsidR="00E61715" w14:paraId="78FA43FB" w14:textId="77777777" w:rsidTr="00926E4C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86E97E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7EB83B4B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7CC7B91C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15155399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6E34C1C3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61715" w14:paraId="12CCB727" w14:textId="77777777" w:rsidTr="00926E4C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0EF4FD" w14:textId="77777777" w:rsidR="00E61715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3CD94AAD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7712B499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23A7450C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6310B3C0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61715" w14:paraId="6A86DF20" w14:textId="77777777" w:rsidTr="00926E4C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B03F2" w14:textId="77777777" w:rsidR="00E61715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1FF33E45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1A8B15C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4FA8FD86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2112D520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61715" w14:paraId="0E8848C8" w14:textId="77777777" w:rsidTr="00926E4C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2AB8CC" w14:textId="77777777" w:rsidR="00E61715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290052B6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0C71D97A" w14:textId="77777777" w:rsidR="00E61715" w:rsidRPr="00B702FC" w:rsidRDefault="00E61715" w:rsidP="00CA6BD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06B0CA22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47471F4B" w14:textId="77777777" w:rsidR="00E61715" w:rsidRPr="00B702FC" w:rsidRDefault="00E61715" w:rsidP="00CA6BDF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1D5CCD8A" w14:textId="77777777" w:rsidR="00E61715" w:rsidRDefault="00E61715" w:rsidP="006E1F62">
      <w:pPr>
        <w:pStyle w:val="Field10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715" w:rsidRPr="00C35072" w14:paraId="737DCF30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ECDFF"/>
          </w:tcPr>
          <w:p w14:paraId="0C45F968" w14:textId="3758AAF1" w:rsidR="00E61715" w:rsidRPr="00C35072" w:rsidRDefault="00E61715" w:rsidP="00CA6BDF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6E1F62"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איכות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הניסיון</w:t>
            </w:r>
          </w:p>
        </w:tc>
      </w:tr>
    </w:tbl>
    <w:p w14:paraId="3C825E6C" w14:textId="77777777" w:rsidR="00E61715" w:rsidRPr="00603F6E" w:rsidRDefault="00E61715" w:rsidP="00E61715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12D8B388" w14:textId="77777777" w:rsidTr="00CA6B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06D23FB" w14:textId="77777777" w:rsidR="00E61715" w:rsidRDefault="00E61715" w:rsidP="00CA6BDF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260A50B7" w14:textId="77777777" w:rsidR="00E61715" w:rsidRPr="009E4B73" w:rsidRDefault="00E61715" w:rsidP="00CA6BDF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E6171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9E4B73">
              <w:rPr>
                <w:rtl/>
              </w:rPr>
              <w:t>תאר את הניסיון, ניתן להתייחס לכלל הפרויקט או לפעילויות ונושאים ספציפיים.</w:t>
            </w:r>
          </w:p>
          <w:p w14:paraId="74C7521F" w14:textId="77777777" w:rsidR="00E61715" w:rsidRDefault="00E61715" w:rsidP="00CA6BDF">
            <w:pPr>
              <w:pStyle w:val="Field05"/>
              <w:rPr>
                <w:rtl/>
              </w:rPr>
            </w:pPr>
          </w:p>
          <w:p w14:paraId="1DA660B5" w14:textId="77777777" w:rsidR="00E61715" w:rsidRPr="000E13F4" w:rsidRDefault="00E61715" w:rsidP="00CA6BDF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</w:tbl>
    <w:p w14:paraId="1E6C2F97" w14:textId="77777777" w:rsidR="00E61715" w:rsidRPr="00CD6BEF" w:rsidRDefault="00E61715" w:rsidP="00E61715">
      <w:pPr>
        <w:pStyle w:val="Norm"/>
        <w:rPr>
          <w:sz w:val="6"/>
          <w:szCs w:val="6"/>
          <w:rtl/>
        </w:rPr>
      </w:pPr>
    </w:p>
    <w:p w14:paraId="376A7CC3" w14:textId="77777777" w:rsidR="00E61715" w:rsidRPr="000E13F4" w:rsidRDefault="00E61715" w:rsidP="00E61715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0B411491" w14:textId="77777777" w:rsidR="00E61715" w:rsidRPr="006E1F62" w:rsidRDefault="00E61715" w:rsidP="006E1F62">
      <w:pPr>
        <w:pStyle w:val="Norm"/>
        <w:rPr>
          <w:sz w:val="20"/>
          <w:szCs w:val="20"/>
          <w:rtl/>
        </w:rPr>
      </w:pPr>
    </w:p>
    <w:p w14:paraId="5ABEBC57" w14:textId="77777777" w:rsidR="00E61715" w:rsidRDefault="00E61715" w:rsidP="00E61715">
      <w:pPr>
        <w:pStyle w:val="Norm"/>
        <w:rPr>
          <w:sz w:val="2"/>
          <w:szCs w:val="2"/>
          <w:rtl/>
          <w:lang w:eastAsia="he-IL"/>
        </w:rPr>
      </w:pPr>
    </w:p>
    <w:p w14:paraId="6748A274" w14:textId="77777777" w:rsidR="006E1F62" w:rsidRPr="00317467" w:rsidRDefault="006E1F62" w:rsidP="00E6171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715" w:rsidRPr="00C35072" w14:paraId="229679A1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ECDFF"/>
          </w:tcPr>
          <w:p w14:paraId="624C4240" w14:textId="24040E42" w:rsidR="00E61715" w:rsidRPr="00C35072" w:rsidRDefault="00E61715" w:rsidP="00CA6BDF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6E1F62"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 w:rsidR="00AD76C6"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Pr="00603F6E">
              <w:rPr>
                <w:color w:val="002060"/>
                <w:sz w:val="24"/>
                <w:szCs w:val="24"/>
                <w:rtl/>
              </w:rPr>
              <w:t>מדדי הצלחה (</w:t>
            </w:r>
            <w:r w:rsidRPr="00603F6E">
              <w:rPr>
                <w:color w:val="002060"/>
                <w:sz w:val="24"/>
                <w:szCs w:val="24"/>
              </w:rPr>
              <w:t>KPI</w:t>
            </w:r>
            <w:r w:rsidRPr="00603F6E">
              <w:rPr>
                <w:color w:val="002060"/>
                <w:sz w:val="24"/>
                <w:szCs w:val="24"/>
                <w:rtl/>
              </w:rPr>
              <w:t>) ואופן מדידתם</w:t>
            </w:r>
          </w:p>
        </w:tc>
      </w:tr>
    </w:tbl>
    <w:p w14:paraId="01C4C9F1" w14:textId="77777777" w:rsidR="00E61715" w:rsidRPr="00603F6E" w:rsidRDefault="00E61715" w:rsidP="00E61715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0CE7C852" w14:textId="77777777" w:rsidTr="00CA6B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583DBB8" w14:textId="77777777" w:rsidR="00E61715" w:rsidRPr="00317467" w:rsidRDefault="00E61715" w:rsidP="00CA6BDF">
            <w:pPr>
              <w:pStyle w:val="noteshead"/>
              <w:rPr>
                <w:rFonts w:cs="Arial"/>
                <w:rtl/>
              </w:rPr>
            </w:pPr>
            <w:r w:rsidRPr="00317467">
              <w:rPr>
                <w:rFonts w:cs="Arial"/>
                <w:rtl/>
              </w:rPr>
              <w:t>תארו ופרטו את הנושאים הבאים:</w:t>
            </w:r>
          </w:p>
          <w:p w14:paraId="5E911263" w14:textId="77777777" w:rsidR="00E61715" w:rsidRPr="00317467" w:rsidRDefault="00E61715" w:rsidP="00CA6BDF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מה הם מדדי ההצלחה שהוגדרו לפעילויות/ נושאים השונים</w:t>
            </w:r>
          </w:p>
          <w:p w14:paraId="7E7B4A22" w14:textId="77777777" w:rsidR="00E61715" w:rsidRDefault="00E61715" w:rsidP="00CA6BDF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איך נמדדה ההצלחה ומה התוצאות</w:t>
            </w:r>
          </w:p>
          <w:p w14:paraId="5AD80950" w14:textId="77777777" w:rsidR="00E61715" w:rsidRPr="00317467" w:rsidRDefault="00E61715" w:rsidP="00CA6BDF">
            <w:pPr>
              <w:pStyle w:val="Field05"/>
              <w:rPr>
                <w:rtl/>
              </w:rPr>
            </w:pPr>
          </w:p>
          <w:p w14:paraId="2CEA31C8" w14:textId="77777777" w:rsidR="00E61715" w:rsidRDefault="00E61715" w:rsidP="00CA6BDF">
            <w:pPr>
              <w:pStyle w:val="notesbullet"/>
            </w:pPr>
            <w:r w:rsidRPr="00317467">
              <w:rPr>
                <w:rtl/>
              </w:rPr>
              <w:t>ניתן להוסיף שורות</w:t>
            </w:r>
            <w:r>
              <w:rPr>
                <w:rFonts w:hint="cs"/>
                <w:rtl/>
              </w:rPr>
              <w:t xml:space="preserve"> ככל שנדרש</w:t>
            </w:r>
          </w:p>
          <w:p w14:paraId="2F8498D4" w14:textId="77777777" w:rsidR="00E61715" w:rsidRPr="000E13F4" w:rsidRDefault="00E61715" w:rsidP="00CA6BD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 w:rsidRPr="00317467">
              <w:rPr>
                <w:rtl/>
              </w:rPr>
              <w:t xml:space="preserve">הנושא </w:t>
            </w:r>
            <w:r>
              <w:rPr>
                <w:rFonts w:hint="cs"/>
                <w:rtl/>
              </w:rPr>
              <w:t>אינו</w:t>
            </w:r>
            <w:r w:rsidRPr="00317467">
              <w:rPr>
                <w:rtl/>
              </w:rPr>
              <w:t xml:space="preserve"> רלוונטי – </w:t>
            </w:r>
            <w:r>
              <w:rPr>
                <w:rFonts w:hint="cs"/>
                <w:rtl/>
              </w:rPr>
              <w:t>יש לציין</w:t>
            </w:r>
            <w:r w:rsidRPr="00317467">
              <w:rPr>
                <w:rtl/>
              </w:rPr>
              <w:t xml:space="preserve"> בטבלה </w:t>
            </w:r>
            <w:r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>לא רלוונטי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32FCBA52" w14:textId="77777777" w:rsidR="00E61715" w:rsidRPr="00603F6E" w:rsidRDefault="00E61715" w:rsidP="00E61715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260"/>
        <w:gridCol w:w="3260"/>
        <w:gridCol w:w="1983"/>
        <w:gridCol w:w="1983"/>
      </w:tblGrid>
      <w:tr w:rsidR="00E61715" w:rsidRPr="00603F6E" w14:paraId="12E1574B" w14:textId="77777777" w:rsidTr="00CA6BDF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4AF09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3BBE8B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03F6E">
              <w:rPr>
                <w:b/>
                <w:bCs/>
                <w:rtl/>
              </w:rPr>
              <w:t>שם הפעילות/ הנושא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099EE8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מדד ההצלחה שהוגדר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1FDE6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אופן המדידה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B1655AB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התוצאות שנמדדו</w:t>
            </w:r>
          </w:p>
        </w:tc>
      </w:tr>
      <w:tr w:rsidR="00E61715" w:rsidRPr="00603F6E" w14:paraId="589202B3" w14:textId="77777777" w:rsidTr="00926E4C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DE8760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18FC5162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22CAD879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ADF5274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vAlign w:val="center"/>
          </w:tcPr>
          <w:p w14:paraId="446B0455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E61715" w:rsidRPr="00603F6E" w14:paraId="414FE418" w14:textId="77777777" w:rsidTr="00926E4C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7E745A" w14:textId="77777777" w:rsidR="00E61715" w:rsidRPr="00603F6E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32428D0B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3E29ABA6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FAAD22C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vAlign w:val="center"/>
          </w:tcPr>
          <w:p w14:paraId="374DDE24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E61715" w:rsidRPr="00603F6E" w14:paraId="5ED2117F" w14:textId="77777777" w:rsidTr="00926E4C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EE3E77" w14:textId="77777777" w:rsidR="00E61715" w:rsidRPr="00603F6E" w:rsidRDefault="00E61715" w:rsidP="00CA6BDF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3EDF3B97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14FDD9F6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699F7E7E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vAlign w:val="center"/>
          </w:tcPr>
          <w:p w14:paraId="26C49698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E61715" w:rsidRPr="00603F6E" w14:paraId="38B364C1" w14:textId="77777777" w:rsidTr="00926E4C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F60B88" w14:textId="77777777" w:rsidR="00E61715" w:rsidRPr="00603F6E" w:rsidRDefault="00E61715" w:rsidP="00CA6BD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69252470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50F3DA31" w14:textId="77777777" w:rsidR="00E61715" w:rsidRPr="00603F6E" w:rsidRDefault="00E61715" w:rsidP="00CA6BDF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EBFF"/>
            <w:noWrap/>
            <w:vAlign w:val="center"/>
          </w:tcPr>
          <w:p w14:paraId="36066D28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2EBFF"/>
            <w:vAlign w:val="center"/>
          </w:tcPr>
          <w:p w14:paraId="2F966BD4" w14:textId="77777777" w:rsidR="00E61715" w:rsidRPr="00603F6E" w:rsidRDefault="00E61715" w:rsidP="00CA6BDF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</w:tbl>
    <w:p w14:paraId="552D178E" w14:textId="77777777" w:rsidR="00E61715" w:rsidRDefault="00E61715" w:rsidP="00E61715">
      <w:pPr>
        <w:pStyle w:val="Field05"/>
        <w:rPr>
          <w:rtl/>
        </w:rPr>
      </w:pPr>
    </w:p>
    <w:p w14:paraId="3DED7B74" w14:textId="77777777" w:rsidR="00E61715" w:rsidRPr="00317467" w:rsidRDefault="00E61715" w:rsidP="006E1F62">
      <w:pPr>
        <w:pStyle w:val="Field05"/>
        <w:rPr>
          <w:rtl/>
        </w:rPr>
      </w:pPr>
    </w:p>
    <w:p w14:paraId="5AA5D4F3" w14:textId="77777777" w:rsidR="00E61715" w:rsidRPr="000873F1" w:rsidRDefault="00E61715" w:rsidP="00E61715">
      <w:pPr>
        <w:pStyle w:val="Field05"/>
        <w:rPr>
          <w:rtl/>
        </w:rPr>
      </w:pPr>
    </w:p>
    <w:p w14:paraId="26E756E1" w14:textId="4EEB8648" w:rsidR="00E61715" w:rsidRDefault="00E61715" w:rsidP="00926E4C">
      <w:pPr>
        <w:pStyle w:val="Norm"/>
        <w:shd w:val="clear" w:color="auto" w:fill="EBE1FF"/>
        <w:jc w:val="center"/>
        <w:rPr>
          <w:rFonts w:ascii="Cambria Math" w:hAnsi="Cambria Math" w:cs="Cambria Math"/>
          <w:color w:val="A00000"/>
          <w:sz w:val="20"/>
          <w:szCs w:val="20"/>
          <w:shd w:val="clear" w:color="auto" w:fill="EBD9E2" w:themeFill="accent6" w:themeFillTint="33"/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 w:rsidR="001C08B7">
        <w:rPr>
          <w:rFonts w:hint="cs"/>
          <w:color w:val="002060"/>
          <w:sz w:val="18"/>
          <w:szCs w:val="18"/>
          <w:rtl/>
        </w:rPr>
        <w:t>5</w:t>
      </w:r>
      <w:r>
        <w:rPr>
          <w:rFonts w:hint="cs"/>
          <w:color w:val="002060"/>
          <w:sz w:val="18"/>
          <w:szCs w:val="18"/>
          <w:rtl/>
        </w:rPr>
        <w:t>.</w:t>
      </w:r>
      <w:r w:rsidR="00AD76C6">
        <w:rPr>
          <w:rFonts w:hint="cs"/>
          <w:color w:val="002060"/>
          <w:sz w:val="18"/>
          <w:szCs w:val="18"/>
          <w:rtl/>
        </w:rPr>
        <w:t>2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DA2619">
        <w:rPr>
          <w:rFonts w:ascii="Cambria Math" w:hAnsi="Cambria Math" w:cs="Cambria Math" w:hint="cs"/>
          <w:color w:val="A00000"/>
          <w:sz w:val="20"/>
          <w:szCs w:val="20"/>
          <w:shd w:val="clear" w:color="auto" w:fill="C5E0B3" w:themeFill="accent1" w:themeFillTint="66"/>
          <w:rtl/>
        </w:rPr>
        <w:t>⬆</w:t>
      </w:r>
    </w:p>
    <w:p w14:paraId="13FCBF19" w14:textId="77777777" w:rsidR="00E61715" w:rsidRDefault="00E61715" w:rsidP="00926E4C">
      <w:pPr>
        <w:pStyle w:val="Norm"/>
        <w:shd w:val="clear" w:color="auto" w:fill="DECDFF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623BCEE3" w14:textId="77777777" w:rsidR="00E61715" w:rsidRDefault="00E61715" w:rsidP="00E61715">
      <w:pPr>
        <w:pStyle w:val="Field05"/>
        <w:rPr>
          <w:rtl/>
        </w:rPr>
      </w:pPr>
    </w:p>
    <w:p w14:paraId="2B7CCC22" w14:textId="77777777" w:rsidR="00E61715" w:rsidRDefault="00E61715" w:rsidP="00E61715">
      <w:pPr>
        <w:pStyle w:val="Field05"/>
        <w:rPr>
          <w:rtl/>
        </w:rPr>
      </w:pPr>
    </w:p>
    <w:p w14:paraId="6DAFFCE1" w14:textId="77777777" w:rsidR="00E61715" w:rsidRPr="00BA45FA" w:rsidRDefault="00E61715" w:rsidP="00E61715">
      <w:pPr>
        <w:pStyle w:val="Field05"/>
        <w:rPr>
          <w:rtl/>
        </w:rPr>
      </w:pPr>
    </w:p>
    <w:p w14:paraId="13853D5A" w14:textId="77777777" w:rsidR="00E61715" w:rsidRPr="000873F1" w:rsidRDefault="00E61715" w:rsidP="00E61715">
      <w:pPr>
        <w:pStyle w:val="Field05"/>
        <w:rPr>
          <w:rtl/>
        </w:rPr>
      </w:pPr>
    </w:p>
    <w:permEnd w:id="633434603"/>
    <w:p w14:paraId="798F51AD" w14:textId="77777777" w:rsidR="00E61715" w:rsidRDefault="00E61715" w:rsidP="00E61715">
      <w:pPr>
        <w:pStyle w:val="Norm"/>
        <w:rPr>
          <w:rtl/>
          <w:lang w:eastAsia="he-IL"/>
        </w:rPr>
      </w:pPr>
    </w:p>
    <w:p w14:paraId="0A3D4B98" w14:textId="77777777" w:rsidR="00E61715" w:rsidRPr="00E61715" w:rsidRDefault="00E61715" w:rsidP="00926E4C">
      <w:pPr>
        <w:pStyle w:val="21"/>
        <w:framePr w:wrap="notBeside"/>
        <w:rPr>
          <w:rtl/>
        </w:rPr>
      </w:pPr>
      <w:bookmarkStart w:id="39" w:name="_Toc215729170"/>
      <w:r w:rsidRPr="00926E4C">
        <w:rPr>
          <w:rtl/>
        </w:rPr>
        <w:t xml:space="preserve">ניסיון קודם </w:t>
      </w:r>
      <w:r w:rsidRPr="00AD76C6">
        <w:rPr>
          <w:color w:val="FFFF00"/>
          <w:rtl/>
        </w:rPr>
        <w:t>בפעילות לקידום ויצירת שיתופי פעולה בתחום טכנולוגיות האקלים</w:t>
      </w:r>
      <w:bookmarkEnd w:id="3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53A3D6A5" w14:textId="77777777" w:rsidTr="00CA6BDF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C89AF80" w14:textId="77777777" w:rsidR="00E61715" w:rsidRPr="000E13F4" w:rsidRDefault="00E61715" w:rsidP="00CA6BDF">
            <w:pPr>
              <w:pStyle w:val="noteshead"/>
              <w:rPr>
                <w:rtl/>
              </w:rPr>
            </w:pPr>
            <w:r w:rsidRPr="00E61715">
              <w:rPr>
                <w:rFonts w:cs="Arial"/>
                <w:rtl/>
              </w:rPr>
              <w:t>פרט והסבר את הנושאים הבאים:</w:t>
            </w:r>
          </w:p>
          <w:p w14:paraId="791EC4EC" w14:textId="77777777" w:rsidR="00E61715" w:rsidRDefault="00E61715" w:rsidP="00CA6BDF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E61715">
              <w:rPr>
                <w:rFonts w:cs="Arial"/>
                <w:rtl/>
              </w:rPr>
              <w:t>תאר את הניסיון, היקף הפעילות, עיתוי הפעילות, אוכלוסיית היעד וכיו"ב</w:t>
            </w:r>
          </w:p>
          <w:p w14:paraId="2C7582A7" w14:textId="77777777" w:rsidR="00E61715" w:rsidRDefault="00E61715" w:rsidP="00CA6BDF">
            <w:pPr>
              <w:pStyle w:val="notesnumer"/>
              <w:rPr>
                <w:rFonts w:cs="Arial"/>
                <w:rtl/>
              </w:rPr>
            </w:pPr>
            <w:r w:rsidRPr="00E61715">
              <w:rPr>
                <w:rFonts w:cs="Arial"/>
                <w:rtl/>
              </w:rPr>
              <w:t>[</w:t>
            </w:r>
            <w:r w:rsidRPr="00E61715">
              <w:rPr>
                <w:rFonts w:cs="Arial"/>
                <w:b/>
                <w:bCs/>
                <w:rtl/>
              </w:rPr>
              <w:t>2</w:t>
            </w:r>
            <w:r w:rsidRPr="00E61715">
              <w:rPr>
                <w:rFonts w:cs="Arial"/>
                <w:rtl/>
              </w:rPr>
              <w:t>] תאר את היעדים של הפעילות, אופן המדידה והתוצאות</w:t>
            </w:r>
          </w:p>
          <w:p w14:paraId="33221051" w14:textId="77777777" w:rsidR="00E61715" w:rsidRDefault="00E61715" w:rsidP="00CA6BDF">
            <w:pPr>
              <w:pStyle w:val="Field05"/>
            </w:pPr>
          </w:p>
          <w:p w14:paraId="3CD8D07D" w14:textId="77777777" w:rsidR="00E61715" w:rsidRPr="00755C38" w:rsidRDefault="00E61715" w:rsidP="00CA6BDF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הערות:</w:t>
            </w:r>
          </w:p>
          <w:p w14:paraId="64C315D0" w14:textId="224EEEA5" w:rsidR="00E61715" w:rsidRDefault="00E61715" w:rsidP="00CA6BDF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לתאר את הניסיון בתחום זה ב </w:t>
            </w:r>
            <w:r w:rsidR="00AD76C6">
              <w:rPr>
                <w:rFonts w:hint="cs"/>
                <w:b/>
                <w:bCs/>
                <w:color w:val="C00000"/>
                <w:rtl/>
              </w:rPr>
              <w:t>10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שנים האחרונות שקדמו להגשת ההצעה.</w:t>
            </w:r>
          </w:p>
          <w:p w14:paraId="2B28B491" w14:textId="77777777" w:rsidR="00E61715" w:rsidRPr="000E13F4" w:rsidRDefault="00E61715" w:rsidP="00CA6BDF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4F6E6C14" w14:textId="77777777" w:rsidR="00E61715" w:rsidRPr="00CD6BEF" w:rsidRDefault="00E61715" w:rsidP="00E61715">
      <w:pPr>
        <w:pStyle w:val="Norm"/>
        <w:rPr>
          <w:sz w:val="6"/>
          <w:szCs w:val="6"/>
          <w:rtl/>
        </w:rPr>
      </w:pPr>
    </w:p>
    <w:p w14:paraId="5A3529EF" w14:textId="77777777" w:rsidR="00E61715" w:rsidRPr="000E13F4" w:rsidRDefault="00E61715" w:rsidP="00E61715">
      <w:pPr>
        <w:pStyle w:val="Norm"/>
        <w:rPr>
          <w:rtl/>
        </w:rPr>
      </w:pPr>
      <w:permStart w:id="396757052" w:edGrp="everyone"/>
      <w:r w:rsidRPr="000E13F4">
        <w:rPr>
          <w:rtl/>
        </w:rPr>
        <w:t>הזן טקסט כאן...</w:t>
      </w:r>
    </w:p>
    <w:permEnd w:id="396757052"/>
    <w:p w14:paraId="44969A87" w14:textId="77777777" w:rsidR="00E61715" w:rsidRDefault="00E61715" w:rsidP="00E61715">
      <w:pPr>
        <w:pStyle w:val="Norm"/>
        <w:rPr>
          <w:sz w:val="20"/>
          <w:szCs w:val="20"/>
          <w:rtl/>
          <w:lang w:eastAsia="he-IL"/>
        </w:rPr>
      </w:pPr>
    </w:p>
    <w:p w14:paraId="60B30BAD" w14:textId="77777777" w:rsidR="00E61715" w:rsidRPr="00E61715" w:rsidRDefault="00E61715" w:rsidP="00E61715">
      <w:pPr>
        <w:pStyle w:val="Norm"/>
        <w:rPr>
          <w:sz w:val="2"/>
          <w:szCs w:val="2"/>
          <w:rtl/>
          <w:lang w:eastAsia="he-IL"/>
        </w:rPr>
      </w:pPr>
    </w:p>
    <w:p w14:paraId="4FD3D57F" w14:textId="77777777" w:rsidR="00E61715" w:rsidRPr="00E61715" w:rsidRDefault="00E61715" w:rsidP="00926E4C">
      <w:pPr>
        <w:pStyle w:val="21"/>
        <w:framePr w:wrap="notBeside"/>
        <w:rPr>
          <w:rtl/>
        </w:rPr>
      </w:pPr>
      <w:bookmarkStart w:id="40" w:name="_Toc215729171"/>
      <w:r w:rsidRPr="00926E4C">
        <w:rPr>
          <w:rtl/>
        </w:rPr>
        <w:t xml:space="preserve">ניסיון קודם </w:t>
      </w:r>
      <w:r w:rsidRPr="00AD76C6">
        <w:rPr>
          <w:color w:val="FFFF00"/>
          <w:rtl/>
        </w:rPr>
        <w:t>בפעילות לאיתור ובניית תשתית מחקר-אקדמי לקידום טכנולוגיות אקלים</w:t>
      </w:r>
      <w:bookmarkEnd w:id="4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61715" w:rsidRPr="000E13F4" w14:paraId="6FC7FF87" w14:textId="77777777" w:rsidTr="00CA6BDF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CB24753" w14:textId="77777777" w:rsidR="00E61715" w:rsidRPr="000E13F4" w:rsidRDefault="00E61715" w:rsidP="00CA6BDF">
            <w:pPr>
              <w:pStyle w:val="noteshead"/>
              <w:rPr>
                <w:rtl/>
              </w:rPr>
            </w:pPr>
            <w:r w:rsidRPr="00E61715">
              <w:rPr>
                <w:rFonts w:cs="Arial"/>
                <w:rtl/>
              </w:rPr>
              <w:t>פרט והסבר את הנושאים הבאים:</w:t>
            </w:r>
          </w:p>
          <w:p w14:paraId="2E66FAFE" w14:textId="77777777" w:rsidR="00E61715" w:rsidRDefault="00E61715" w:rsidP="00CA6BDF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E61715">
              <w:rPr>
                <w:rFonts w:cs="Arial"/>
                <w:rtl/>
              </w:rPr>
              <w:t>תאר את הניסיון, היקף הפעילות, עיתוי הפעילות, אוכלוסיית היעד וכיו"ב</w:t>
            </w:r>
          </w:p>
          <w:p w14:paraId="3FB7B2D2" w14:textId="77777777" w:rsidR="00E61715" w:rsidRDefault="00E61715" w:rsidP="00CA6BDF">
            <w:pPr>
              <w:pStyle w:val="notesnumer"/>
              <w:rPr>
                <w:rFonts w:cs="Arial"/>
                <w:rtl/>
              </w:rPr>
            </w:pPr>
            <w:r w:rsidRPr="00E61715">
              <w:rPr>
                <w:rFonts w:cs="Arial"/>
                <w:rtl/>
              </w:rPr>
              <w:t>[</w:t>
            </w:r>
            <w:r w:rsidRPr="00E61715">
              <w:rPr>
                <w:rFonts w:cs="Arial"/>
                <w:b/>
                <w:bCs/>
                <w:rtl/>
              </w:rPr>
              <w:t>2</w:t>
            </w:r>
            <w:r w:rsidRPr="00E61715">
              <w:rPr>
                <w:rFonts w:cs="Arial"/>
                <w:rtl/>
              </w:rPr>
              <w:t>] תאר את היעדים של הפעילות, אופן המדידה והתוצאות</w:t>
            </w:r>
          </w:p>
          <w:p w14:paraId="0554063F" w14:textId="77777777" w:rsidR="00E61715" w:rsidRDefault="00E61715" w:rsidP="00CA6BDF">
            <w:pPr>
              <w:pStyle w:val="Field05"/>
            </w:pPr>
          </w:p>
          <w:p w14:paraId="03805E35" w14:textId="77777777" w:rsidR="00E61715" w:rsidRPr="00755C38" w:rsidRDefault="00E61715" w:rsidP="00CA6BDF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הערות:</w:t>
            </w:r>
          </w:p>
          <w:p w14:paraId="6EAAB705" w14:textId="57199732" w:rsidR="00E61715" w:rsidRDefault="00E61715" w:rsidP="00CA6BDF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לתאר את הניסיון בתחום זה ב </w:t>
            </w:r>
            <w:r w:rsidR="00AD76C6">
              <w:rPr>
                <w:rFonts w:hint="cs"/>
                <w:b/>
                <w:bCs/>
                <w:color w:val="C00000"/>
                <w:rtl/>
              </w:rPr>
              <w:t>10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שנים האחרונות שקדמו להגשת ההצעה.</w:t>
            </w:r>
          </w:p>
          <w:p w14:paraId="263C3B9F" w14:textId="77777777" w:rsidR="00E61715" w:rsidRPr="000E13F4" w:rsidRDefault="00E61715" w:rsidP="00CA6BDF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66A2C3CB" w14:textId="77777777" w:rsidR="00E61715" w:rsidRPr="00CD6BEF" w:rsidRDefault="00E61715" w:rsidP="00E61715">
      <w:pPr>
        <w:pStyle w:val="Norm"/>
        <w:rPr>
          <w:sz w:val="6"/>
          <w:szCs w:val="6"/>
          <w:rtl/>
        </w:rPr>
      </w:pPr>
    </w:p>
    <w:p w14:paraId="0D3E365D" w14:textId="77777777" w:rsidR="00E61715" w:rsidRPr="000E13F4" w:rsidRDefault="00E61715" w:rsidP="00E61715">
      <w:pPr>
        <w:pStyle w:val="Norm"/>
        <w:rPr>
          <w:rtl/>
        </w:rPr>
      </w:pPr>
      <w:permStart w:id="430337298" w:edGrp="everyone"/>
      <w:r w:rsidRPr="000E13F4">
        <w:rPr>
          <w:rtl/>
        </w:rPr>
        <w:t>הזן טקסט כאן...</w:t>
      </w:r>
    </w:p>
    <w:permEnd w:id="430337298"/>
    <w:p w14:paraId="26B84BAE" w14:textId="77777777" w:rsidR="00E61715" w:rsidRPr="009C0A32" w:rsidRDefault="00E61715" w:rsidP="00E61715">
      <w:pPr>
        <w:pStyle w:val="Norm"/>
        <w:rPr>
          <w:sz w:val="20"/>
          <w:szCs w:val="20"/>
          <w:rtl/>
        </w:rPr>
      </w:pPr>
    </w:p>
    <w:p w14:paraId="01C00525" w14:textId="77777777" w:rsidR="00E61715" w:rsidRPr="006E1F62" w:rsidRDefault="00E61715" w:rsidP="00E61715">
      <w:pPr>
        <w:pStyle w:val="Norm"/>
        <w:rPr>
          <w:sz w:val="2"/>
          <w:szCs w:val="2"/>
        </w:rPr>
      </w:pPr>
    </w:p>
    <w:p w14:paraId="7D0FBC37" w14:textId="2D61220D" w:rsidR="003C1C88" w:rsidRDefault="006E1F62" w:rsidP="00F33A6E">
      <w:pPr>
        <w:pStyle w:val="1"/>
        <w:framePr w:wrap="notBeside"/>
        <w:rPr>
          <w:rtl/>
        </w:rPr>
      </w:pPr>
      <w:bookmarkStart w:id="41" w:name="_Toc215729172"/>
      <w:r w:rsidRPr="006E1F62">
        <w:rPr>
          <w:rFonts w:cs="Arial"/>
          <w:rtl/>
        </w:rPr>
        <w:t>ניסיון חברי הצוות</w:t>
      </w:r>
      <w:bookmarkEnd w:id="4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E1F62" w:rsidRPr="00A62871" w14:paraId="32E1BD42" w14:textId="77777777" w:rsidTr="00181821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7CF0354" w14:textId="77777777" w:rsidR="006E1F62" w:rsidRDefault="006E1F62" w:rsidP="00181821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 למילוי המידע:</w:t>
            </w:r>
          </w:p>
          <w:p w14:paraId="6EDE17E8" w14:textId="4C8B8F09" w:rsidR="006E1F62" w:rsidRDefault="006E1F62" w:rsidP="006E1F62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ניתן לפרט בפרק זה מידע לגבי מספר חברי הצוות. </w:t>
            </w:r>
          </w:p>
          <w:p w14:paraId="594805EF" w14:textId="77777777" w:rsidR="006E1F62" w:rsidRPr="006E1F62" w:rsidRDefault="006E1F62" w:rsidP="006E1F62">
            <w:pPr>
              <w:pStyle w:val="notesbullet"/>
              <w:rPr>
                <w:b/>
                <w:bCs/>
                <w:rtl/>
              </w:rPr>
            </w:pPr>
            <w:r w:rsidRPr="006E1F62">
              <w:rPr>
                <w:b/>
                <w:bCs/>
                <w:rtl/>
              </w:rPr>
              <w:t>פרק זה אינו מתייחס למנהל התוכנית ו/או למנהל ההכשרה</w:t>
            </w:r>
          </w:p>
          <w:p w14:paraId="335B6D47" w14:textId="34728442" w:rsidR="006E1F62" w:rsidRDefault="006E1F62" w:rsidP="00181821">
            <w:pPr>
              <w:pStyle w:val="Field05"/>
            </w:pPr>
          </w:p>
          <w:p w14:paraId="557C0BEB" w14:textId="463CB2C2" w:rsidR="006E1F62" w:rsidRDefault="006E1F62" w:rsidP="00181821">
            <w:pPr>
              <w:pStyle w:val="notesnumer"/>
              <w:rPr>
                <w:rtl/>
              </w:rPr>
            </w:pPr>
            <w:r w:rsidRPr="006E1F62">
              <w:rPr>
                <w:rFonts w:cs="Arial"/>
                <w:rtl/>
              </w:rPr>
              <w:t>עבור כל אחד מחברי הצוות יש להעתק ולהדביק את כל הפרק הנוכחי באופן הבא:</w:t>
            </w:r>
          </w:p>
          <w:p w14:paraId="12E20905" w14:textId="262F339B" w:rsidR="006E1F62" w:rsidRDefault="006E1F62" w:rsidP="00181821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העתק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6E1F62">
              <w:rPr>
                <w:rFonts w:cs="Arial"/>
                <w:i/>
                <w:iCs/>
                <w:u w:val="single"/>
                <w:shd w:val="clear" w:color="auto" w:fill="FBE4D5"/>
                <w:rtl/>
              </w:rPr>
              <w:t xml:space="preserve">עבור כל </w:t>
            </w:r>
            <w:r w:rsidRPr="006E1F62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>חבר צוות</w:t>
            </w:r>
            <w:r w:rsidRPr="006E1F62">
              <w:rPr>
                <w:rFonts w:cs="Arial"/>
                <w:i/>
                <w:iCs/>
                <w:u w:val="single"/>
                <w:shd w:val="clear" w:color="auto" w:fill="FBE4D5"/>
                <w:rtl/>
              </w:rPr>
              <w:t>: התחל להעתיק מכאן</w:t>
            </w:r>
            <w:r w:rsidRPr="006E1F62">
              <w:rPr>
                <w:rFonts w:cs="Arial"/>
                <w:u w:val="single"/>
                <w:shd w:val="clear" w:color="auto" w:fill="FBE4D5"/>
                <w:rtl/>
              </w:rPr>
              <w:t xml:space="preserve"> </w:t>
            </w:r>
            <w:r w:rsidRPr="006E1F62">
              <w:rPr>
                <w:rFonts w:ascii="Cambria Math" w:hAnsi="Cambria Math" w:cs="Cambria Math" w:hint="cs"/>
                <w:color w:val="A00000"/>
                <w:shd w:val="clear" w:color="auto" w:fill="FBE4D5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 w:rsidRPr="006E1F62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>עב</w:t>
            </w:r>
            <w:r w:rsidRPr="006E1F62">
              <w:rPr>
                <w:rFonts w:cs="Arial"/>
                <w:i/>
                <w:iCs/>
                <w:u w:val="single"/>
                <w:shd w:val="clear" w:color="auto" w:fill="FBE4D5"/>
                <w:rtl/>
              </w:rPr>
              <w:t xml:space="preserve">ור כל </w:t>
            </w:r>
            <w:r w:rsidRPr="006E1F62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>חבר צוות</w:t>
            </w:r>
            <w:r w:rsidRPr="006E1F62">
              <w:rPr>
                <w:rFonts w:cs="Arial"/>
                <w:i/>
                <w:iCs/>
                <w:u w:val="single"/>
                <w:shd w:val="clear" w:color="auto" w:fill="FBE4D5"/>
                <w:rtl/>
              </w:rPr>
              <w:t>: העתק עד לכאן</w:t>
            </w:r>
            <w:r w:rsidRPr="006E1F62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 xml:space="preserve"> </w:t>
            </w:r>
            <w:r w:rsidRPr="006E1F62">
              <w:rPr>
                <w:rFonts w:ascii="Cambria Math" w:hAnsi="Cambria Math" w:cs="Cambria Math" w:hint="cs"/>
                <w:color w:val="A00000"/>
                <w:shd w:val="clear" w:color="auto" w:fill="FBE4D5"/>
                <w:rtl/>
              </w:rPr>
              <w:t>⬆</w:t>
            </w:r>
          </w:p>
          <w:p w14:paraId="0480C5B5" w14:textId="1ABBC513" w:rsidR="006E1F62" w:rsidRDefault="006E1F62" w:rsidP="00181821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 xml:space="preserve">הדבק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6E1F62">
              <w:rPr>
                <w:rFonts w:cs="Arial"/>
                <w:i/>
                <w:iCs/>
                <w:u w:val="single"/>
                <w:shd w:val="clear" w:color="auto" w:fill="FBE4D5"/>
                <w:rtl/>
              </w:rPr>
              <w:t xml:space="preserve">עבור כל </w:t>
            </w:r>
            <w:r w:rsidRPr="006E1F62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>חבר צוות</w:t>
            </w:r>
            <w:r w:rsidRPr="006E1F62">
              <w:rPr>
                <w:rFonts w:cs="Arial"/>
                <w:i/>
                <w:iCs/>
                <w:u w:val="single"/>
                <w:shd w:val="clear" w:color="auto" w:fill="FBE4D5"/>
                <w:rtl/>
              </w:rPr>
              <w:t xml:space="preserve">: </w:t>
            </w:r>
            <w:r w:rsidRPr="006E1F62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>הדבק</w:t>
            </w:r>
            <w:r w:rsidRPr="006E1F62">
              <w:rPr>
                <w:rFonts w:cs="Arial"/>
                <w:i/>
                <w:iCs/>
                <w:u w:val="single"/>
                <w:shd w:val="clear" w:color="auto" w:fill="FBE4D5"/>
                <w:rtl/>
              </w:rPr>
              <w:t xml:space="preserve"> לכאן</w:t>
            </w:r>
            <w:r w:rsidRPr="006E1F62">
              <w:rPr>
                <w:rFonts w:cs="Arial"/>
                <w:u w:val="single"/>
                <w:shd w:val="clear" w:color="auto" w:fill="FBE4D5"/>
                <w:rtl/>
              </w:rPr>
              <w:t xml:space="preserve"> </w:t>
            </w:r>
            <w:r w:rsidRPr="006E1F62">
              <w:rPr>
                <w:rFonts w:ascii="Cambria Math" w:hAnsi="Cambria Math" w:cs="Cambria Math" w:hint="cs"/>
                <w:color w:val="A00000"/>
                <w:shd w:val="clear" w:color="auto" w:fill="FBE4D5"/>
                <w:rtl/>
              </w:rPr>
              <w:t>⬇⬇</w:t>
            </w:r>
          </w:p>
          <w:p w14:paraId="5B2D6FC4" w14:textId="77777777" w:rsidR="006E1F62" w:rsidRDefault="006E1F62" w:rsidP="00181821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7925A930" w14:textId="77777777" w:rsidR="006E1F62" w:rsidRPr="000B2730" w:rsidRDefault="006E1F62" w:rsidP="00181821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34D8815C" w14:textId="77777777" w:rsidR="006E1F62" w:rsidRDefault="006E1F62" w:rsidP="00181821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7D5B4E8F" w14:textId="5E8FA11D" w:rsidR="006E1F62" w:rsidRPr="00036E08" w:rsidRDefault="006E1F62" w:rsidP="00181821">
            <w:pPr>
              <w:pStyle w:val="notesbulletindent"/>
              <w:rPr>
                <w:i/>
                <w:iCs/>
                <w:rtl/>
              </w:rPr>
            </w:pPr>
            <w:r w:rsidRPr="006E1F62">
              <w:rPr>
                <w:rFonts w:cs="Arial"/>
                <w:i/>
                <w:iCs/>
                <w:shd w:val="clear" w:color="auto" w:fill="FBE4D5"/>
                <w:rtl/>
              </w:rPr>
              <w:t>צבע זה משמש לשכפולים בפרק זה (</w:t>
            </w:r>
            <w:r w:rsidRPr="006E1F62">
              <w:rPr>
                <w:rFonts w:cs="Arial" w:hint="cs"/>
                <w:i/>
                <w:iCs/>
                <w:shd w:val="clear" w:color="auto" w:fill="FBE4D5"/>
                <w:rtl/>
              </w:rPr>
              <w:t>6.1</w:t>
            </w:r>
            <w:r w:rsidRPr="006E1F62">
              <w:rPr>
                <w:rFonts w:cs="Arial"/>
                <w:i/>
                <w:iCs/>
                <w:shd w:val="clear" w:color="auto" w:fill="FBE4D5"/>
                <w:rtl/>
              </w:rPr>
              <w:t>)</w:t>
            </w:r>
          </w:p>
        </w:tc>
      </w:tr>
    </w:tbl>
    <w:p w14:paraId="192669D1" w14:textId="77777777" w:rsidR="006E1F62" w:rsidRPr="00260200" w:rsidRDefault="006E1F62" w:rsidP="006E1F62">
      <w:pPr>
        <w:pStyle w:val="Field05"/>
        <w:rPr>
          <w:rtl/>
        </w:rPr>
      </w:pPr>
    </w:p>
    <w:p w14:paraId="71B62C6C" w14:textId="29004AD4" w:rsidR="006E1F62" w:rsidRDefault="006E1F62" w:rsidP="006E1F62">
      <w:pPr>
        <w:pStyle w:val="Norm"/>
        <w:shd w:val="clear" w:color="auto" w:fill="F7CAAC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6.1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6E1F62">
        <w:rPr>
          <w:rFonts w:hint="cs"/>
          <w:i/>
          <w:iCs/>
          <w:color w:val="002060"/>
          <w:sz w:val="18"/>
          <w:szCs w:val="18"/>
          <w:shd w:val="clear" w:color="auto" w:fill="F7CAAC"/>
          <w:rtl/>
        </w:rPr>
        <w:t>מכאן</w:t>
      </w:r>
      <w:r w:rsidRPr="006E1F62">
        <w:rPr>
          <w:i/>
          <w:iCs/>
          <w:color w:val="002060"/>
          <w:sz w:val="18"/>
          <w:szCs w:val="18"/>
          <w:shd w:val="clear" w:color="auto" w:fill="F7CAAC"/>
        </w:rPr>
        <w:t xml:space="preserve"> </w:t>
      </w:r>
      <w:r w:rsidRPr="006E1F62">
        <w:rPr>
          <w:rFonts w:hint="cs"/>
          <w:color w:val="002060"/>
          <w:sz w:val="18"/>
          <w:szCs w:val="18"/>
          <w:shd w:val="clear" w:color="auto" w:fill="F7CAAC"/>
          <w:rtl/>
        </w:rPr>
        <w:t xml:space="preserve">: </w:t>
      </w:r>
      <w:r w:rsidRPr="006E1F62">
        <w:rPr>
          <w:rFonts w:ascii="Cambria Math" w:hAnsi="Cambria Math" w:cs="Cambria Math" w:hint="cs"/>
          <w:color w:val="A00000"/>
          <w:sz w:val="20"/>
          <w:szCs w:val="20"/>
          <w:shd w:val="clear" w:color="auto" w:fill="F7CAAC"/>
          <w:rtl/>
        </w:rPr>
        <w:t>⬇</w:t>
      </w:r>
    </w:p>
    <w:p w14:paraId="74D31F98" w14:textId="77777777" w:rsidR="006E1F62" w:rsidRPr="0099108C" w:rsidRDefault="006E1F62" w:rsidP="006E1F62">
      <w:pPr>
        <w:pStyle w:val="Field05"/>
        <w:rPr>
          <w:rtl/>
        </w:rPr>
      </w:pPr>
      <w:permStart w:id="567942363" w:edGrp="everyone"/>
    </w:p>
    <w:p w14:paraId="62700DDE" w14:textId="77777777" w:rsidR="006E1F62" w:rsidRDefault="006E1F62" w:rsidP="006E1F62">
      <w:pPr>
        <w:pStyle w:val="Field05"/>
        <w:rPr>
          <w:rtl/>
          <w:lang w:eastAsia="he-IL"/>
        </w:rPr>
      </w:pPr>
    </w:p>
    <w:p w14:paraId="2CC803D6" w14:textId="77777777" w:rsidR="006E1F62" w:rsidRPr="006E1F62" w:rsidRDefault="006E1F62" w:rsidP="006E1F62">
      <w:pPr>
        <w:pStyle w:val="Field05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6E1F62" w:rsidRPr="00C35072" w14:paraId="7782A2ED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/>
          </w:tcPr>
          <w:p w14:paraId="0ABC5E84" w14:textId="3CE7AB4E" w:rsidR="006E1F62" w:rsidRPr="00C35072" w:rsidRDefault="006E1F62" w:rsidP="00181821">
            <w:pPr>
              <w:pStyle w:val="TableTitle"/>
              <w:jc w:val="left"/>
            </w:pPr>
            <w:r w:rsidRPr="006E1F62">
              <w:rPr>
                <w:rFonts w:hint="cs"/>
                <w:rtl/>
              </w:rPr>
              <w:t>[6</w:t>
            </w:r>
            <w:r w:rsidRPr="006E1F62">
              <w:rPr>
                <w:rtl/>
              </w:rPr>
              <w:t>.1</w:t>
            </w:r>
            <w:r w:rsidRPr="006E1F62">
              <w:rPr>
                <w:rFonts w:hint="cs"/>
                <w:rtl/>
              </w:rPr>
              <w:t xml:space="preserve">] פרטי </w:t>
            </w:r>
            <w:r w:rsidRPr="006E1F62">
              <w:rPr>
                <w:rtl/>
              </w:rPr>
              <w:t>חבר הצוות</w:t>
            </w:r>
          </w:p>
        </w:tc>
      </w:tr>
    </w:tbl>
    <w:p w14:paraId="592ACD3A" w14:textId="77777777" w:rsidR="006E1F62" w:rsidRPr="006E1F62" w:rsidRDefault="006E1F62" w:rsidP="006E1F62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6E1F62" w14:paraId="7240C45B" w14:textId="77777777" w:rsidTr="00181821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1BF702" w14:textId="77777777" w:rsidR="006E1F62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DFDE44" w14:textId="77777777" w:rsidR="006E1F62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5ECF0A" w14:textId="77777777" w:rsidR="006E1F62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398188" w14:textId="77777777" w:rsidR="006E1F62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2B2283" w14:textId="77777777" w:rsidR="006E1F62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D7C8D7" w14:textId="77777777" w:rsidR="006E1F62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6E1F62" w14:paraId="6DB3C3C8" w14:textId="77777777" w:rsidTr="006E1F6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B9D8C3" w14:textId="77777777" w:rsidR="006E1F62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29BD7480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642B2D29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677075DA" w14:textId="77777777" w:rsidR="006E1F62" w:rsidRPr="00B702FC" w:rsidRDefault="006E1F62" w:rsidP="00181821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606624FA" w14:textId="77777777" w:rsidR="006E1F62" w:rsidRPr="00B702FC" w:rsidRDefault="006E1F62" w:rsidP="00181821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vAlign w:val="center"/>
          </w:tcPr>
          <w:p w14:paraId="49A58388" w14:textId="77777777" w:rsidR="006E1F62" w:rsidRPr="00B702FC" w:rsidRDefault="006E1F62" w:rsidP="00181821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42B0110C" w14:textId="77777777" w:rsidR="006E1F62" w:rsidRDefault="006E1F62" w:rsidP="006E1F62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6E1F62" w:rsidRPr="00C35072" w14:paraId="60402030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/>
          </w:tcPr>
          <w:p w14:paraId="6511358C" w14:textId="406DEC70" w:rsidR="006E1F62" w:rsidRPr="00C35072" w:rsidRDefault="006E1F62" w:rsidP="00181821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6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השכלת חבר הצוות</w:t>
            </w:r>
          </w:p>
        </w:tc>
      </w:tr>
    </w:tbl>
    <w:p w14:paraId="2770A5DE" w14:textId="77777777" w:rsidR="006E1F62" w:rsidRPr="006E1F62" w:rsidRDefault="006E1F62" w:rsidP="006E1F62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393"/>
        <w:gridCol w:w="4393"/>
        <w:gridCol w:w="1981"/>
      </w:tblGrid>
      <w:tr w:rsidR="006E1F62" w14:paraId="3102B6EC" w14:textId="77777777" w:rsidTr="00181821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</w:tcPr>
          <w:p w14:paraId="54739F9F" w14:textId="77777777" w:rsidR="006E1F62" w:rsidRPr="00E61715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61715">
              <w:rPr>
                <w:b/>
                <w:bCs/>
                <w:rtl/>
              </w:rPr>
              <w:t>תואר אקדמאי</w:t>
            </w:r>
          </w:p>
        </w:tc>
        <w:tc>
          <w:tcPr>
            <w:tcW w:w="20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</w:tcPr>
          <w:p w14:paraId="72BF85CD" w14:textId="77777777" w:rsidR="006E1F62" w:rsidRPr="00E61715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61715">
              <w:rPr>
                <w:b/>
                <w:bCs/>
                <w:rtl/>
              </w:rPr>
              <w:t>שם מוסד ההשכלה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7D1105" w14:textId="77777777" w:rsidR="006E1F62" w:rsidRPr="00E61715" w:rsidRDefault="006E1F62" w:rsidP="0018182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61715">
              <w:rPr>
                <w:b/>
                <w:bCs/>
                <w:rtl/>
              </w:rPr>
              <w:t>משנה – עד שנה</w:t>
            </w:r>
          </w:p>
        </w:tc>
      </w:tr>
      <w:tr w:rsidR="006E1F62" w14:paraId="3A956A5E" w14:textId="77777777" w:rsidTr="006E1F62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03047DC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6741B1BD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vAlign w:val="center"/>
          </w:tcPr>
          <w:p w14:paraId="5E4C924D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</w:rPr>
            </w:pPr>
          </w:p>
        </w:tc>
      </w:tr>
      <w:tr w:rsidR="006E1F62" w14:paraId="049AF28A" w14:textId="77777777" w:rsidTr="006E1F62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111E5C30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4C34E37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vAlign w:val="center"/>
          </w:tcPr>
          <w:p w14:paraId="639C7755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</w:rPr>
            </w:pPr>
          </w:p>
        </w:tc>
      </w:tr>
      <w:tr w:rsidR="006E1F62" w14:paraId="574B09AF" w14:textId="77777777" w:rsidTr="006E1F62">
        <w:trPr>
          <w:trHeight w:val="255"/>
          <w:jc w:val="center"/>
        </w:trPr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475758DF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040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CF93A73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vAlign w:val="center"/>
          </w:tcPr>
          <w:p w14:paraId="00444D03" w14:textId="77777777" w:rsidR="006E1F62" w:rsidRPr="00B702FC" w:rsidRDefault="006E1F62" w:rsidP="00181821">
            <w:pPr>
              <w:pStyle w:val="Norm"/>
              <w:jc w:val="center"/>
              <w:rPr>
                <w:rStyle w:val="Field11"/>
              </w:rPr>
            </w:pPr>
          </w:p>
        </w:tc>
      </w:tr>
    </w:tbl>
    <w:p w14:paraId="6A07D2E8" w14:textId="77777777" w:rsidR="006E1F62" w:rsidRDefault="006E1F62" w:rsidP="006E1F62">
      <w:pPr>
        <w:pStyle w:val="Norm"/>
        <w:rPr>
          <w:rtl/>
          <w:lang w:eastAsia="he-IL"/>
        </w:rPr>
      </w:pPr>
    </w:p>
    <w:tbl>
      <w:tblPr>
        <w:tblStyle w:val="a5"/>
        <w:bidiVisual/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72"/>
      </w:tblGrid>
      <w:tr w:rsidR="006E1F62" w:rsidRPr="00C35072" w14:paraId="445B3844" w14:textId="77777777" w:rsidTr="006E1F6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/>
          </w:tcPr>
          <w:p w14:paraId="4932FE86" w14:textId="19B47134" w:rsidR="006E1F62" w:rsidRPr="00C35072" w:rsidRDefault="006E1F62" w:rsidP="00181821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1C08B7">
              <w:rPr>
                <w:rFonts w:hint="cs"/>
                <w:color w:val="002060"/>
                <w:sz w:val="24"/>
                <w:szCs w:val="24"/>
                <w:rtl/>
              </w:rPr>
              <w:t>6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רקע כללי של חבר הצוות</w:t>
            </w:r>
          </w:p>
        </w:tc>
      </w:tr>
    </w:tbl>
    <w:p w14:paraId="7A8A5D85" w14:textId="77777777" w:rsidR="006E1F62" w:rsidRPr="00603F6E" w:rsidRDefault="006E1F62" w:rsidP="006E1F62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E1F62" w:rsidRPr="000E13F4" w14:paraId="2A02BB59" w14:textId="77777777" w:rsidTr="0018182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8F137DD" w14:textId="74658122" w:rsidR="006E1F62" w:rsidRPr="006E1F62" w:rsidRDefault="006E1F62" w:rsidP="006E1F62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6E1F62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6E1F62">
              <w:rPr>
                <w:rtl/>
              </w:rPr>
              <w:t>תארו בקצרה את ניסיונו של חבר הצוות המוצע במתן שירותים דומים לשירותים מושא מכרז זה</w:t>
            </w:r>
          </w:p>
          <w:p w14:paraId="18F8D874" w14:textId="7518CFD1" w:rsidR="006E1F62" w:rsidRPr="006E1F62" w:rsidRDefault="006E1F62" w:rsidP="006E1F62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6E1F62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6E1F62">
              <w:rPr>
                <w:rtl/>
              </w:rPr>
              <w:t>התייחסו להיקף הפעילות, תחומי הפעילות ועיתוי הפעילות</w:t>
            </w:r>
          </w:p>
          <w:p w14:paraId="1D949257" w14:textId="3177BA1A" w:rsidR="006E1F62" w:rsidRPr="006E1F62" w:rsidRDefault="006E1F62" w:rsidP="006E1F62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6E1F6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 w:rsidRPr="006E1F62">
              <w:rPr>
                <w:rtl/>
              </w:rPr>
              <w:t>תארו תוצרים מרכזיים שהושגו במהלך פעילות חבר הצוות</w:t>
            </w:r>
          </w:p>
          <w:p w14:paraId="67BECFEC" w14:textId="77777777" w:rsidR="006E1F62" w:rsidRPr="006E1F62" w:rsidRDefault="006E1F62" w:rsidP="006E1F62">
            <w:pPr>
              <w:pStyle w:val="Field05"/>
              <w:rPr>
                <w:rtl/>
              </w:rPr>
            </w:pPr>
          </w:p>
          <w:p w14:paraId="3778A29A" w14:textId="1E3B730B" w:rsidR="006E1F62" w:rsidRPr="000E13F4" w:rsidRDefault="006E1F62" w:rsidP="006E1F62">
            <w:pPr>
              <w:pStyle w:val="notesbullet"/>
              <w:rPr>
                <w:rtl/>
              </w:rPr>
            </w:pPr>
            <w:r w:rsidRPr="006E1F62">
              <w:rPr>
                <w:rtl/>
              </w:rPr>
              <w:t>ניתן למלא עד חצי עמוד לכל חבר צוות</w:t>
            </w:r>
          </w:p>
        </w:tc>
      </w:tr>
    </w:tbl>
    <w:p w14:paraId="509BD45E" w14:textId="77777777" w:rsidR="006E1F62" w:rsidRPr="00CD6BEF" w:rsidRDefault="006E1F62" w:rsidP="006E1F62">
      <w:pPr>
        <w:pStyle w:val="Norm"/>
        <w:rPr>
          <w:sz w:val="6"/>
          <w:szCs w:val="6"/>
          <w:rtl/>
        </w:rPr>
      </w:pPr>
    </w:p>
    <w:p w14:paraId="052F09DF" w14:textId="77777777" w:rsidR="006E1F62" w:rsidRPr="000E13F4" w:rsidRDefault="006E1F62" w:rsidP="006E1F62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789A5CD1" w14:textId="77777777" w:rsidR="006E1F62" w:rsidRDefault="006E1F62" w:rsidP="006E1F62">
      <w:pPr>
        <w:pStyle w:val="Norm"/>
        <w:rPr>
          <w:sz w:val="20"/>
          <w:szCs w:val="20"/>
          <w:rtl/>
        </w:rPr>
      </w:pPr>
    </w:p>
    <w:p w14:paraId="19B869A7" w14:textId="77777777" w:rsidR="006E1F62" w:rsidRPr="006E1F62" w:rsidRDefault="006E1F62" w:rsidP="006E1F62">
      <w:pPr>
        <w:pStyle w:val="Field05"/>
        <w:rPr>
          <w:sz w:val="2"/>
          <w:szCs w:val="2"/>
          <w:rtl/>
        </w:rPr>
      </w:pPr>
    </w:p>
    <w:p w14:paraId="52B9EB48" w14:textId="4C6F2019" w:rsidR="006E1F62" w:rsidRDefault="006E1F62" w:rsidP="006E1F62">
      <w:pPr>
        <w:pStyle w:val="Norm"/>
        <w:shd w:val="clear" w:color="auto" w:fill="FBE4D5"/>
        <w:jc w:val="center"/>
        <w:rPr>
          <w:rFonts w:ascii="Cambria Math" w:hAnsi="Cambria Math" w:cs="Cambria Math"/>
          <w:color w:val="A00000"/>
          <w:sz w:val="20"/>
          <w:szCs w:val="20"/>
          <w:shd w:val="clear" w:color="auto" w:fill="EBD9E2" w:themeFill="accent6" w:themeFillTint="33"/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6.1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6E1F62">
        <w:rPr>
          <w:rFonts w:ascii="Cambria Math" w:hAnsi="Cambria Math" w:cs="Cambria Math" w:hint="cs"/>
          <w:color w:val="A00000"/>
          <w:sz w:val="20"/>
          <w:szCs w:val="20"/>
          <w:shd w:val="clear" w:color="auto" w:fill="F7CAAC"/>
          <w:rtl/>
        </w:rPr>
        <w:t>⬆</w:t>
      </w:r>
    </w:p>
    <w:p w14:paraId="41840B2A" w14:textId="77777777" w:rsidR="006E1F62" w:rsidRDefault="006E1F62" w:rsidP="006E1F62">
      <w:pPr>
        <w:pStyle w:val="Norm"/>
        <w:shd w:val="clear" w:color="auto" w:fill="F7CAAC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01AD1437" w14:textId="77777777" w:rsidR="006E1F62" w:rsidRDefault="006E1F62" w:rsidP="006E1F62">
      <w:pPr>
        <w:pStyle w:val="Field05"/>
        <w:rPr>
          <w:rtl/>
        </w:rPr>
      </w:pPr>
    </w:p>
    <w:p w14:paraId="67ED402B" w14:textId="77777777" w:rsidR="006E1F62" w:rsidRDefault="006E1F62" w:rsidP="006E1F62">
      <w:pPr>
        <w:pStyle w:val="Field05"/>
        <w:rPr>
          <w:rtl/>
        </w:rPr>
      </w:pPr>
    </w:p>
    <w:p w14:paraId="13C3A8B0" w14:textId="77777777" w:rsidR="006E1F62" w:rsidRPr="00BA45FA" w:rsidRDefault="006E1F62" w:rsidP="006E1F62">
      <w:pPr>
        <w:pStyle w:val="Field05"/>
        <w:rPr>
          <w:rtl/>
        </w:rPr>
      </w:pPr>
    </w:p>
    <w:p w14:paraId="542B241B" w14:textId="77777777" w:rsidR="006E1F62" w:rsidRPr="000873F1" w:rsidRDefault="006E1F62" w:rsidP="006E1F62">
      <w:pPr>
        <w:pStyle w:val="Field05"/>
        <w:rPr>
          <w:rtl/>
        </w:rPr>
      </w:pPr>
    </w:p>
    <w:permEnd w:id="567942363"/>
    <w:p w14:paraId="69B51A7F" w14:textId="77777777" w:rsidR="00DA2619" w:rsidRPr="006E1F62" w:rsidRDefault="00DA2619" w:rsidP="006E1F62">
      <w:pPr>
        <w:pStyle w:val="Norm"/>
        <w:rPr>
          <w:rtl/>
        </w:rPr>
      </w:pPr>
    </w:p>
    <w:p w14:paraId="3951A171" w14:textId="03B93A31" w:rsidR="00307068" w:rsidRDefault="00307068" w:rsidP="00307068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42" w:name="_Toc173608791"/>
      <w:bookmarkStart w:id="43" w:name="_Toc215729173"/>
      <w:r>
        <w:rPr>
          <w:rtl/>
        </w:rPr>
        <w:t xml:space="preserve">איכות </w:t>
      </w:r>
      <w:bookmarkEnd w:id="42"/>
      <w:r w:rsidR="001F180D" w:rsidRPr="001F180D">
        <w:rPr>
          <w:rFonts w:cs="Arial"/>
          <w:rtl/>
        </w:rPr>
        <w:t>תוכנית ההפעלה</w:t>
      </w:r>
      <w:bookmarkEnd w:id="43"/>
    </w:p>
    <w:p w14:paraId="0BAB4345" w14:textId="77777777" w:rsidR="00307068" w:rsidRPr="009046BC" w:rsidRDefault="00307068" w:rsidP="00307068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44" w:name="_Toc215729174"/>
      <w:r>
        <w:rPr>
          <w:rFonts w:hint="cs"/>
          <w:rtl/>
        </w:rPr>
        <w:t>מטרות התוכנית</w:t>
      </w:r>
      <w:bookmarkEnd w:id="4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36C9A800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C0B20BA" w14:textId="48F511BC" w:rsidR="00307068" w:rsidRDefault="001F180D" w:rsidP="001F180D">
            <w:pPr>
              <w:pStyle w:val="notesnumer"/>
              <w:rPr>
                <w:b/>
                <w:bCs/>
                <w:rtl/>
              </w:rPr>
            </w:pPr>
            <w:r>
              <w:rPr>
                <w:rFonts w:hint="cs"/>
                <w:rtl/>
                <w:lang w:eastAsia="he-IL"/>
              </w:rPr>
              <w:t>[</w:t>
            </w:r>
            <w:r w:rsidRPr="001F180D">
              <w:rPr>
                <w:rFonts w:hint="cs"/>
                <w:b/>
                <w:bCs/>
                <w:rtl/>
                <w:lang w:eastAsia="he-IL"/>
              </w:rPr>
              <w:t>1</w:t>
            </w:r>
            <w:r>
              <w:rPr>
                <w:rFonts w:hint="cs"/>
                <w:rtl/>
                <w:lang w:eastAsia="he-IL"/>
              </w:rPr>
              <w:t xml:space="preserve">] </w:t>
            </w:r>
            <w:r w:rsidR="00307068">
              <w:rPr>
                <w:rtl/>
                <w:lang w:eastAsia="he-IL"/>
              </w:rPr>
              <w:t xml:space="preserve">תארו </w:t>
            </w:r>
            <w:r w:rsidR="00307068" w:rsidRPr="009046BC">
              <w:rPr>
                <w:rtl/>
              </w:rPr>
              <w:t>בקצרה</w:t>
            </w:r>
            <w:r w:rsidR="00307068">
              <w:rPr>
                <w:rtl/>
                <w:lang w:eastAsia="he-IL"/>
              </w:rPr>
              <w:t xml:space="preserve"> את מטרות התוכנית</w:t>
            </w:r>
            <w:r w:rsidR="00307068">
              <w:rPr>
                <w:rFonts w:hint="cs"/>
                <w:rtl/>
                <w:lang w:eastAsia="he-IL"/>
              </w:rPr>
              <w:t xml:space="preserve"> </w:t>
            </w:r>
            <w:r w:rsidR="00307068" w:rsidRPr="00307068">
              <w:rPr>
                <w:rFonts w:hint="cs"/>
                <w:rtl/>
                <w:lang w:eastAsia="he-IL"/>
              </w:rPr>
              <w:t>(</w:t>
            </w:r>
            <w:r w:rsidR="00307068" w:rsidRPr="00307068">
              <w:rPr>
                <w:rtl/>
              </w:rPr>
              <w:t xml:space="preserve">עד </w:t>
            </w:r>
            <w:r w:rsidR="00307068" w:rsidRPr="00307068">
              <w:rPr>
                <w:rFonts w:hint="cs"/>
                <w:rtl/>
              </w:rPr>
              <w:t>חצי עמוד)</w:t>
            </w:r>
          </w:p>
          <w:p w14:paraId="2192B2B0" w14:textId="77777777" w:rsidR="001F180D" w:rsidRDefault="001F180D" w:rsidP="001F180D">
            <w:pPr>
              <w:pStyle w:val="Field05"/>
              <w:rPr>
                <w:rtl/>
              </w:rPr>
            </w:pPr>
          </w:p>
          <w:p w14:paraId="369CC1F5" w14:textId="69E2CD6E" w:rsidR="001F180D" w:rsidRPr="000E13F4" w:rsidRDefault="001F180D" w:rsidP="001F180D">
            <w:pPr>
              <w:pStyle w:val="notesbullet"/>
              <w:rPr>
                <w:rtl/>
              </w:rPr>
            </w:pPr>
            <w:r w:rsidRPr="001F180D">
              <w:rPr>
                <w:rtl/>
              </w:rPr>
              <w:t xml:space="preserve">על המציע להתייחס לתוכנית ההפעלה בת </w:t>
            </w:r>
            <w:r w:rsidRPr="00AD76C6">
              <w:rPr>
                <w:b/>
                <w:bCs/>
                <w:color w:val="C00000"/>
                <w:rtl/>
              </w:rPr>
              <w:t>3</w:t>
            </w:r>
            <w:r w:rsidRPr="001F180D">
              <w:rPr>
                <w:rtl/>
              </w:rPr>
              <w:t xml:space="preserve"> שנים.</w:t>
            </w:r>
          </w:p>
        </w:tc>
      </w:tr>
    </w:tbl>
    <w:p w14:paraId="713ED33A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123A4000" w14:textId="77777777" w:rsidR="00307068" w:rsidRPr="000E13F4" w:rsidRDefault="00307068" w:rsidP="00307068">
      <w:pPr>
        <w:pStyle w:val="Norm"/>
        <w:rPr>
          <w:rtl/>
        </w:rPr>
      </w:pPr>
      <w:permStart w:id="212024130" w:edGrp="everyone"/>
      <w:r w:rsidRPr="000E13F4">
        <w:rPr>
          <w:rtl/>
        </w:rPr>
        <w:t>הזן טקסט כאן...</w:t>
      </w:r>
    </w:p>
    <w:permEnd w:id="212024130"/>
    <w:p w14:paraId="5FB5F114" w14:textId="77777777" w:rsidR="00307068" w:rsidRPr="009046BC" w:rsidRDefault="00307068" w:rsidP="00307068">
      <w:pPr>
        <w:pStyle w:val="Norm"/>
        <w:rPr>
          <w:rtl/>
        </w:rPr>
      </w:pPr>
    </w:p>
    <w:p w14:paraId="61EE6521" w14:textId="77777777" w:rsidR="00307068" w:rsidRPr="005C07B6" w:rsidRDefault="00307068" w:rsidP="00307068">
      <w:pPr>
        <w:pStyle w:val="Norm"/>
        <w:rPr>
          <w:sz w:val="6"/>
          <w:szCs w:val="6"/>
          <w:rtl/>
        </w:rPr>
      </w:pPr>
    </w:p>
    <w:p w14:paraId="11AA8D2A" w14:textId="484AD51A" w:rsidR="00307068" w:rsidRDefault="00307068" w:rsidP="00FE7181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45" w:name="_Toc215729175"/>
      <w:r w:rsidRPr="00307068">
        <w:rPr>
          <w:rFonts w:cs="Arial"/>
          <w:rtl/>
        </w:rPr>
        <w:t>ייחודיות התוכנית ביחס לתוכניות הקיימות בשוק</w:t>
      </w:r>
      <w:bookmarkEnd w:id="4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01BF97F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DCD555E" w14:textId="31E924A4" w:rsidR="001115C9" w:rsidRDefault="001115C9" w:rsidP="001115C9">
            <w:pPr>
              <w:pStyle w:val="noteshead"/>
            </w:pPr>
            <w:r>
              <w:rPr>
                <w:rFonts w:hint="cs"/>
                <w:rtl/>
              </w:rPr>
              <w:t>פרט והסבר את הנושאים הבאים:</w:t>
            </w:r>
          </w:p>
          <w:p w14:paraId="3275799C" w14:textId="4D838EC4" w:rsidR="00307068" w:rsidRDefault="001115C9" w:rsidP="0011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115C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07068">
              <w:rPr>
                <w:rtl/>
              </w:rPr>
              <w:t xml:space="preserve">הסבירו במה תוכנית זו שונה מהתוכניות הקיימות בשוק </w:t>
            </w:r>
            <w:r w:rsidR="00307068" w:rsidRPr="00307068">
              <w:rPr>
                <w:rtl/>
              </w:rPr>
              <w:t>(כולל תוכניות קיימות או תוכניות עבר של מגיש הבקשה)</w:t>
            </w:r>
          </w:p>
          <w:p w14:paraId="6F6FB590" w14:textId="5C6FA229" w:rsidR="00307068" w:rsidRDefault="001115C9" w:rsidP="001115C9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="00437C97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אם </w:t>
            </w:r>
            <w:r w:rsidR="00307068">
              <w:rPr>
                <w:rtl/>
              </w:rPr>
              <w:t>יש בתוכנית רכיב של פיתוח טכנולוגי, אנא פרטו את ייחודיות הפיתוח והטכנולוגיה העומדת מאחוריו</w:t>
            </w:r>
          </w:p>
          <w:p w14:paraId="5F958523" w14:textId="77777777" w:rsidR="001115C9" w:rsidRDefault="001115C9" w:rsidP="001115C9">
            <w:pPr>
              <w:pStyle w:val="Field05"/>
            </w:pPr>
          </w:p>
          <w:p w14:paraId="40FB3F7E" w14:textId="2358BC78" w:rsidR="00307068" w:rsidRPr="000E13F4" w:rsidRDefault="00307068" w:rsidP="00307068">
            <w:pPr>
              <w:pStyle w:val="notesbullet"/>
              <w:rPr>
                <w:rtl/>
              </w:rPr>
            </w:pPr>
            <w:r w:rsidRPr="00307068">
              <w:rPr>
                <w:rtl/>
              </w:rPr>
              <w:t>ניתן למלא עד חצי עמוד</w:t>
            </w:r>
          </w:p>
        </w:tc>
      </w:tr>
    </w:tbl>
    <w:p w14:paraId="2E34EA38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3F0A2EE1" w14:textId="77777777" w:rsidR="00307068" w:rsidRPr="000E13F4" w:rsidRDefault="00307068" w:rsidP="00307068">
      <w:pPr>
        <w:pStyle w:val="Norm"/>
        <w:rPr>
          <w:rtl/>
        </w:rPr>
      </w:pPr>
      <w:permStart w:id="1587244621" w:edGrp="everyone"/>
      <w:r w:rsidRPr="000E13F4">
        <w:rPr>
          <w:rtl/>
        </w:rPr>
        <w:t>הזן טקסט כאן...</w:t>
      </w:r>
    </w:p>
    <w:permEnd w:id="1587244621"/>
    <w:p w14:paraId="04B531A1" w14:textId="77777777" w:rsidR="00307068" w:rsidRPr="009046BC" w:rsidRDefault="00307068" w:rsidP="00307068">
      <w:pPr>
        <w:pStyle w:val="Norm"/>
        <w:rPr>
          <w:rtl/>
        </w:rPr>
      </w:pPr>
    </w:p>
    <w:p w14:paraId="363D9055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5B17BC34" w14:textId="0D1F8CB1" w:rsidR="00307068" w:rsidRPr="00307068" w:rsidRDefault="00307068" w:rsidP="00307068">
      <w:pPr>
        <w:pStyle w:val="21"/>
        <w:framePr w:wrap="notBeside"/>
        <w:rPr>
          <w:rtl/>
        </w:rPr>
      </w:pPr>
      <w:bookmarkStart w:id="46" w:name="_Toc215729176"/>
      <w:r w:rsidRPr="00307068">
        <w:rPr>
          <w:rFonts w:cs="Arial"/>
          <w:rtl/>
        </w:rPr>
        <w:t>סילבוס - תכני הת</w:t>
      </w:r>
      <w:r w:rsidR="001115C9">
        <w:rPr>
          <w:rFonts w:cs="Arial" w:hint="cs"/>
          <w:rtl/>
        </w:rPr>
        <w:t>ו</w:t>
      </w:r>
      <w:r w:rsidRPr="00307068">
        <w:rPr>
          <w:rFonts w:cs="Arial"/>
          <w:rtl/>
        </w:rPr>
        <w:t>כנית</w:t>
      </w:r>
      <w:bookmarkEnd w:id="46"/>
      <w:r w:rsidRPr="00307068">
        <w:rPr>
          <w:rFonts w:cs="Arial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46D7032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E6655DF" w14:textId="6640FA8B" w:rsidR="00307068" w:rsidRDefault="00307068" w:rsidP="00307068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פרטו את התכנים שיילמדו בת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כנית, תוך רישום של מרכיבי התוכן השונים</w:t>
            </w:r>
          </w:p>
          <w:p w14:paraId="06F91020" w14:textId="77777777" w:rsidR="00307068" w:rsidRDefault="00307068" w:rsidP="00307068">
            <w:pPr>
              <w:pStyle w:val="Field05"/>
              <w:rPr>
                <w:rtl/>
              </w:rPr>
            </w:pPr>
          </w:p>
          <w:p w14:paraId="5302EB0B" w14:textId="2D965D73" w:rsidR="001F180D" w:rsidRDefault="001F180D" w:rsidP="001F180D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סילבוס מפורט של התוכנית, כולל נושאים, פרשיות הלימוד, היקף הלמידה בתוכנית</w:t>
            </w:r>
          </w:p>
          <w:p w14:paraId="31FFEDF9" w14:textId="53950E43" w:rsidR="001F180D" w:rsidRDefault="001F180D" w:rsidP="001F180D">
            <w:pPr>
              <w:pStyle w:val="notesbullet"/>
              <w:rPr>
                <w:rtl/>
              </w:rPr>
            </w:pPr>
            <w:r>
              <w:rPr>
                <w:rtl/>
              </w:rPr>
              <w:t>יש להתייחס להיערכות לפרויקט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י גמר על ידי המשתתפים</w:t>
            </w:r>
          </w:p>
          <w:p w14:paraId="580B5C0B" w14:textId="03D4E6C6" w:rsidR="00307068" w:rsidRPr="000E13F4" w:rsidRDefault="001F180D" w:rsidP="001F180D">
            <w:pPr>
              <w:pStyle w:val="notesbullet"/>
              <w:rPr>
                <w:rtl/>
              </w:rPr>
            </w:pPr>
            <w:r>
              <w:rPr>
                <w:rtl/>
              </w:rPr>
              <w:t>פרטו לוחות זמנים</w:t>
            </w:r>
          </w:p>
        </w:tc>
      </w:tr>
    </w:tbl>
    <w:p w14:paraId="41A03A3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3AE559E5" w14:textId="77777777" w:rsidR="00307068" w:rsidRPr="000E13F4" w:rsidRDefault="00307068" w:rsidP="00307068">
      <w:pPr>
        <w:pStyle w:val="Norm"/>
        <w:rPr>
          <w:rtl/>
        </w:rPr>
      </w:pPr>
      <w:permStart w:id="1603292740" w:edGrp="everyone"/>
      <w:r w:rsidRPr="000E13F4">
        <w:rPr>
          <w:rtl/>
        </w:rPr>
        <w:t>הזן טקסט כאן...</w:t>
      </w:r>
    </w:p>
    <w:permEnd w:id="1603292740"/>
    <w:p w14:paraId="0BB675D8" w14:textId="77777777" w:rsidR="00307068" w:rsidRPr="009046BC" w:rsidRDefault="00307068" w:rsidP="00307068">
      <w:pPr>
        <w:pStyle w:val="Norm"/>
        <w:rPr>
          <w:rtl/>
        </w:rPr>
      </w:pPr>
    </w:p>
    <w:p w14:paraId="71D3962A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7A4B690F" w14:textId="79B19317" w:rsidR="00307068" w:rsidRDefault="00AD76C6" w:rsidP="00B84BD0">
      <w:pPr>
        <w:pStyle w:val="21"/>
        <w:framePr w:wrap="notBeside"/>
        <w:rPr>
          <w:rtl/>
        </w:rPr>
      </w:pPr>
      <w:bookmarkStart w:id="47" w:name="_Toc215729177"/>
      <w:r w:rsidRPr="00AD76C6">
        <w:rPr>
          <w:rFonts w:cs="Arial"/>
          <w:rtl/>
        </w:rPr>
        <w:t>מספר ותמהיל המשתתפים</w:t>
      </w:r>
      <w:bookmarkEnd w:id="4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683C301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476A89B" w14:textId="234FC181" w:rsidR="00307068" w:rsidRDefault="001F180D" w:rsidP="00307068">
            <w:pPr>
              <w:pStyle w:val="noteshead"/>
              <w:rPr>
                <w:rtl/>
              </w:rPr>
            </w:pPr>
            <w:r w:rsidRPr="001F180D">
              <w:rPr>
                <w:rFonts w:cs="Arial"/>
                <w:rtl/>
              </w:rPr>
              <w:t>פרט והסבר את הנושאים הבאים:</w:t>
            </w:r>
          </w:p>
          <w:p w14:paraId="7C2AC24B" w14:textId="23915377" w:rsidR="001F180D" w:rsidRDefault="001F180D" w:rsidP="001F180D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1F180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1F180D">
              <w:rPr>
                <w:rtl/>
              </w:rPr>
              <w:t>פרטו לכל תוכנית את מס' המשתתפים</w:t>
            </w:r>
          </w:p>
          <w:p w14:paraId="06731320" w14:textId="0C6209A0" w:rsidR="001F180D" w:rsidRDefault="001F180D" w:rsidP="001F180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F180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מהו תמהיל המשתתפים בכל תוכנית מהמגזרים השונים (יזמים, תעשיה, אקדמיה, משקיעים, מגזר ציבורי)</w:t>
            </w:r>
          </w:p>
          <w:p w14:paraId="07B16654" w14:textId="0906A70B" w:rsidR="001F180D" w:rsidRDefault="001F180D" w:rsidP="001F180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F180D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מה האופן שבו ישווקו התוכניות השונות</w:t>
            </w:r>
          </w:p>
          <w:p w14:paraId="3A83AACC" w14:textId="2A2F213C" w:rsidR="00307068" w:rsidRPr="000E13F4" w:rsidRDefault="001F180D" w:rsidP="001F180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F180D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מהו האופן שבו יתבצע גיוס וסינון המועמדים</w:t>
            </w:r>
          </w:p>
        </w:tc>
      </w:tr>
    </w:tbl>
    <w:p w14:paraId="680EF13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20480680" w14:textId="77777777" w:rsidR="00307068" w:rsidRPr="000E13F4" w:rsidRDefault="00307068" w:rsidP="00307068">
      <w:pPr>
        <w:pStyle w:val="Norm"/>
        <w:rPr>
          <w:rtl/>
        </w:rPr>
      </w:pPr>
      <w:permStart w:id="386728259" w:edGrp="everyone"/>
      <w:r w:rsidRPr="000E13F4">
        <w:rPr>
          <w:rtl/>
        </w:rPr>
        <w:t>הזן טקסט כאן...</w:t>
      </w:r>
    </w:p>
    <w:permEnd w:id="386728259"/>
    <w:p w14:paraId="062E0F3B" w14:textId="77777777" w:rsidR="00307068" w:rsidRPr="009046BC" w:rsidRDefault="00307068" w:rsidP="00307068">
      <w:pPr>
        <w:pStyle w:val="Norm"/>
        <w:rPr>
          <w:rtl/>
        </w:rPr>
      </w:pPr>
    </w:p>
    <w:p w14:paraId="300AFCC9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59626CB7" w14:textId="77777777" w:rsidR="001F180D" w:rsidRPr="001F180D" w:rsidRDefault="001F180D" w:rsidP="001F180D">
      <w:pPr>
        <w:pStyle w:val="21"/>
        <w:framePr w:wrap="notBeside"/>
        <w:rPr>
          <w:rFonts w:cs="Arial"/>
          <w:rtl/>
        </w:rPr>
      </w:pPr>
      <w:bookmarkStart w:id="48" w:name="_Toc215729178"/>
      <w:r w:rsidRPr="001F180D">
        <w:rPr>
          <w:rFonts w:cs="Arial"/>
          <w:rtl/>
        </w:rPr>
        <w:t>מתודולוגיות הוראה ולמידה</w:t>
      </w:r>
      <w:bookmarkEnd w:id="4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12EEC104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87F60CD" w14:textId="16A185BE" w:rsidR="001F180D" w:rsidRDefault="001F180D" w:rsidP="001F180D">
            <w:pPr>
              <w:pStyle w:val="noteshead"/>
              <w:rPr>
                <w:rtl/>
              </w:rPr>
            </w:pPr>
            <w:r w:rsidRPr="001F180D">
              <w:rPr>
                <w:rFonts w:cs="Arial"/>
                <w:rtl/>
              </w:rPr>
              <w:t>הציגו את מתודולוגיות ההוראה והלמידה בתוכנית</w:t>
            </w:r>
          </w:p>
          <w:p w14:paraId="5F4502DA" w14:textId="501C87C8" w:rsidR="001F180D" w:rsidRDefault="001F180D" w:rsidP="001F180D">
            <w:pPr>
              <w:pStyle w:val="notesbullet"/>
              <w:rPr>
                <w:rtl/>
              </w:rPr>
            </w:pPr>
            <w:r>
              <w:rPr>
                <w:rtl/>
              </w:rPr>
              <w:t>יש להתייחס לדרכי הוראה, דרכי הערכה, שימוש בטכנולוגיות למידה, מרכיבים של למידה התנסותית, פיתוח מיומנויות, פרסונליזציה, התייחסות להכשרת אוכלוסיות יעד שונות, חשיפה למחקרים עדכניים וכיו"ב</w:t>
            </w:r>
          </w:p>
          <w:p w14:paraId="7D00634F" w14:textId="758B421A" w:rsidR="00307068" w:rsidRPr="000E13F4" w:rsidRDefault="001F180D" w:rsidP="001F180D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לתאר היכן תתבצע הלמידה ומה אופן העברת התכנים (פרונטלי, וירטואלי, שימוש בטכנולוגיות למידה מתקדמות כגון כיתה הפוכה, </w:t>
            </w:r>
            <w:r>
              <w:t>jigsaw</w:t>
            </w:r>
            <w:r>
              <w:rPr>
                <w:rtl/>
              </w:rPr>
              <w:t xml:space="preserve"> וכו')</w:t>
            </w:r>
          </w:p>
        </w:tc>
      </w:tr>
    </w:tbl>
    <w:p w14:paraId="6C6F7EE8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0C647CED" w14:textId="77777777" w:rsidR="00307068" w:rsidRPr="000E13F4" w:rsidRDefault="00307068" w:rsidP="00307068">
      <w:pPr>
        <w:pStyle w:val="Norm"/>
        <w:rPr>
          <w:rtl/>
        </w:rPr>
      </w:pPr>
      <w:permStart w:id="496307411" w:edGrp="everyone"/>
      <w:r w:rsidRPr="000E13F4">
        <w:rPr>
          <w:rtl/>
        </w:rPr>
        <w:t>הזן טקסט כאן...</w:t>
      </w:r>
    </w:p>
    <w:permEnd w:id="496307411"/>
    <w:p w14:paraId="06194048" w14:textId="77777777" w:rsidR="00307068" w:rsidRPr="009046BC" w:rsidRDefault="00307068" w:rsidP="00307068">
      <w:pPr>
        <w:pStyle w:val="Norm"/>
        <w:rPr>
          <w:rtl/>
        </w:rPr>
      </w:pPr>
    </w:p>
    <w:p w14:paraId="11C3B5C5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5F14FD55" w14:textId="1988480A" w:rsidR="00307068" w:rsidRDefault="001F180D" w:rsidP="00B60F4E">
      <w:pPr>
        <w:pStyle w:val="21"/>
        <w:framePr w:wrap="notBeside"/>
        <w:rPr>
          <w:rtl/>
        </w:rPr>
      </w:pPr>
      <w:bookmarkStart w:id="49" w:name="_Toc215729179"/>
      <w:r w:rsidRPr="001F180D">
        <w:rPr>
          <w:rFonts w:cs="Arial"/>
          <w:rtl/>
        </w:rPr>
        <w:t>חשיפה לפעילות בינ"ל</w:t>
      </w:r>
      <w:bookmarkEnd w:id="4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645D5E6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E979AC8" w14:textId="77777777" w:rsidR="001F180D" w:rsidRDefault="001F180D" w:rsidP="001F180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F180D">
              <w:rPr>
                <w:b/>
                <w:bCs/>
                <w:rtl/>
              </w:rPr>
              <w:t>1</w:t>
            </w:r>
            <w:r>
              <w:rPr>
                <w:rtl/>
              </w:rPr>
              <w:t>] הציגו את תוכנית החשיפה</w:t>
            </w:r>
          </w:p>
          <w:p w14:paraId="28912C4D" w14:textId="5919B6EF" w:rsidR="00307068" w:rsidRPr="000E13F4" w:rsidRDefault="001F180D" w:rsidP="001F180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F180D">
              <w:rPr>
                <w:b/>
                <w:bCs/>
                <w:rtl/>
              </w:rPr>
              <w:t>2</w:t>
            </w:r>
            <w:r>
              <w:rPr>
                <w:rtl/>
              </w:rPr>
              <w:t>] יש להתייחס לסיורים המתוכננים, חברות שבהן הסיורים יתקיימו, אופי הסיור ומיקום המתקן שבו יבוצע הסיור</w:t>
            </w:r>
          </w:p>
        </w:tc>
      </w:tr>
    </w:tbl>
    <w:p w14:paraId="6CFAE2B0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6FD77B43" w14:textId="77777777" w:rsidR="00307068" w:rsidRPr="000E13F4" w:rsidRDefault="00307068" w:rsidP="00307068">
      <w:pPr>
        <w:pStyle w:val="Norm"/>
        <w:rPr>
          <w:rtl/>
        </w:rPr>
      </w:pPr>
      <w:permStart w:id="301425637" w:edGrp="everyone"/>
      <w:r w:rsidRPr="000E13F4">
        <w:rPr>
          <w:rtl/>
        </w:rPr>
        <w:t>הזן טקסט כאן...</w:t>
      </w:r>
    </w:p>
    <w:permEnd w:id="301425637"/>
    <w:p w14:paraId="5A405A4F" w14:textId="77777777" w:rsidR="001F180D" w:rsidRPr="001F180D" w:rsidRDefault="001F180D" w:rsidP="001F180D">
      <w:pPr>
        <w:pStyle w:val="Norm"/>
        <w:rPr>
          <w:sz w:val="20"/>
          <w:szCs w:val="20"/>
          <w:rtl/>
        </w:rPr>
      </w:pPr>
    </w:p>
    <w:p w14:paraId="48995652" w14:textId="77777777" w:rsidR="001F180D" w:rsidRPr="001F180D" w:rsidRDefault="001F180D" w:rsidP="001F180D">
      <w:pPr>
        <w:pStyle w:val="Norm"/>
        <w:rPr>
          <w:sz w:val="2"/>
          <w:szCs w:val="2"/>
          <w:rtl/>
        </w:rPr>
      </w:pPr>
    </w:p>
    <w:p w14:paraId="25E6DD77" w14:textId="1ED4FBC1" w:rsidR="001F180D" w:rsidRDefault="001F180D" w:rsidP="00E5088F">
      <w:pPr>
        <w:pStyle w:val="21"/>
        <w:framePr w:wrap="notBeside"/>
        <w:rPr>
          <w:rtl/>
        </w:rPr>
      </w:pPr>
      <w:bookmarkStart w:id="50" w:name="_Toc215729180"/>
      <w:r w:rsidRPr="001F180D">
        <w:rPr>
          <w:rFonts w:cs="Arial"/>
          <w:rtl/>
        </w:rPr>
        <w:t>הנגשת מידע לציבור ותוכנית המשך</w:t>
      </w:r>
      <w:bookmarkEnd w:id="5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F180D" w:rsidRPr="000E13F4" w14:paraId="2AEE7CE9" w14:textId="77777777" w:rsidTr="0018182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9B43AD0" w14:textId="77777777" w:rsidR="001F180D" w:rsidRDefault="001F180D" w:rsidP="001F180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1F180D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פרטו את התוכנית להנגשת מידע לציבור בדבר התפתחויות מקצועיות ועסקיות בתחומי אקלימטק לרבות סקירות בין-לאומיות</w:t>
            </w:r>
          </w:p>
          <w:p w14:paraId="7241318C" w14:textId="77777777" w:rsidR="001F180D" w:rsidRDefault="001F180D" w:rsidP="001F180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1F180D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פרטו את העיתוי, היקף, ודרכי הפעולה</w:t>
            </w:r>
          </w:p>
          <w:p w14:paraId="17CCE80A" w14:textId="4A16CEF4" w:rsidR="001F180D" w:rsidRPr="000E13F4" w:rsidRDefault="001F180D" w:rsidP="001F180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1F180D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 xml:space="preserve">] פרטו את ההיערכות לקידום תוכנית המשכית עבור בוגרי תוכנית העמיתים  </w:t>
            </w:r>
          </w:p>
        </w:tc>
      </w:tr>
    </w:tbl>
    <w:p w14:paraId="1A3AAFBE" w14:textId="77777777" w:rsidR="001F180D" w:rsidRPr="00CD6BEF" w:rsidRDefault="001F180D" w:rsidP="001F180D">
      <w:pPr>
        <w:pStyle w:val="Norm"/>
        <w:rPr>
          <w:sz w:val="6"/>
          <w:szCs w:val="6"/>
          <w:rtl/>
        </w:rPr>
      </w:pPr>
    </w:p>
    <w:p w14:paraId="5874CF3C" w14:textId="77777777" w:rsidR="001F180D" w:rsidRPr="000E13F4" w:rsidRDefault="001F180D" w:rsidP="001F180D">
      <w:pPr>
        <w:pStyle w:val="Norm"/>
        <w:rPr>
          <w:rtl/>
        </w:rPr>
      </w:pPr>
      <w:permStart w:id="48328334" w:edGrp="everyone"/>
      <w:r w:rsidRPr="000E13F4">
        <w:rPr>
          <w:rtl/>
        </w:rPr>
        <w:t>הזן טקסט כאן...</w:t>
      </w:r>
    </w:p>
    <w:permEnd w:id="48328334"/>
    <w:p w14:paraId="143F0804" w14:textId="77777777" w:rsidR="001F180D" w:rsidRPr="009046BC" w:rsidRDefault="001F180D" w:rsidP="001F180D">
      <w:pPr>
        <w:pStyle w:val="Norm"/>
        <w:rPr>
          <w:rtl/>
        </w:rPr>
      </w:pPr>
    </w:p>
    <w:p w14:paraId="5123456A" w14:textId="77777777" w:rsidR="001F180D" w:rsidRPr="005C07B6" w:rsidRDefault="001F180D" w:rsidP="001F180D">
      <w:pPr>
        <w:pStyle w:val="Norm"/>
        <w:rPr>
          <w:sz w:val="6"/>
          <w:szCs w:val="6"/>
          <w:rtl/>
          <w:lang w:eastAsia="he-IL"/>
        </w:rPr>
      </w:pPr>
    </w:p>
    <w:p w14:paraId="65BA9982" w14:textId="77777777" w:rsidR="001F180D" w:rsidRDefault="001F180D" w:rsidP="001F180D">
      <w:pPr>
        <w:pStyle w:val="Norm"/>
        <w:rPr>
          <w:rtl/>
        </w:rPr>
      </w:pPr>
    </w:p>
    <w:p w14:paraId="3A780BFC" w14:textId="77777777" w:rsidR="001F180D" w:rsidRPr="001F180D" w:rsidRDefault="001F180D" w:rsidP="001F180D">
      <w:pPr>
        <w:pStyle w:val="Norm"/>
      </w:pPr>
    </w:p>
    <w:p w14:paraId="488FCE6B" w14:textId="78CCEE40" w:rsidR="00307068" w:rsidRDefault="00B83CA1" w:rsidP="00BA2AC1">
      <w:pPr>
        <w:pStyle w:val="21"/>
        <w:framePr w:wrap="notBeside"/>
        <w:rPr>
          <w:rtl/>
        </w:rPr>
      </w:pPr>
      <w:bookmarkStart w:id="51" w:name="_Toc215729181"/>
      <w:r w:rsidRPr="00B83CA1">
        <w:rPr>
          <w:rFonts w:cs="Arial"/>
          <w:rtl/>
        </w:rPr>
        <w:t>אבני הדרך של הת</w:t>
      </w:r>
      <w:r>
        <w:rPr>
          <w:rFonts w:cs="Arial" w:hint="cs"/>
          <w:rtl/>
        </w:rPr>
        <w:t>ו</w:t>
      </w:r>
      <w:r w:rsidRPr="00B83CA1">
        <w:rPr>
          <w:rFonts w:cs="Arial"/>
          <w:rtl/>
        </w:rPr>
        <w:t>כנית</w:t>
      </w:r>
      <w:bookmarkEnd w:id="5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247A229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B186B22" w14:textId="77777777" w:rsidR="00B83CA1" w:rsidRPr="00B83CA1" w:rsidRDefault="00B83CA1" w:rsidP="00B83CA1">
            <w:pPr>
              <w:pStyle w:val="noteshead"/>
              <w:rPr>
                <w:rFonts w:ascii="Arial" w:hAnsi="Arial"/>
                <w:sz w:val="20"/>
                <w:szCs w:val="20"/>
                <w:lang w:eastAsia="he-IL"/>
              </w:rPr>
            </w:pPr>
            <w:r w:rsidRPr="00B83CA1">
              <w:rPr>
                <w:rtl/>
              </w:rPr>
              <w:t>תארו את אבני הדרך המשמעותיות למימוש התוכנית והשגת היעדים</w:t>
            </w:r>
          </w:p>
          <w:p w14:paraId="1556229A" w14:textId="35A75B6B" w:rsidR="00307068" w:rsidRPr="000E13F4" w:rsidRDefault="00B83CA1" w:rsidP="00B83CA1">
            <w:pPr>
              <w:pStyle w:val="notesbullet"/>
              <w:rPr>
                <w:rtl/>
              </w:rPr>
            </w:pPr>
            <w:r w:rsidRPr="00B83CA1">
              <w:rPr>
                <w:rtl/>
                <w:lang w:eastAsia="en-US"/>
              </w:rPr>
              <w:t xml:space="preserve"> </w:t>
            </w:r>
            <w:r w:rsidRPr="00B83CA1">
              <w:rPr>
                <w:rtl/>
              </w:rPr>
              <w:t>ניתן</w:t>
            </w:r>
            <w:r w:rsidRPr="00B83CA1">
              <w:rPr>
                <w:rtl/>
                <w:lang w:eastAsia="en-US"/>
              </w:rPr>
              <w:t xml:space="preserve"> להוסיף שורות</w:t>
            </w:r>
            <w:r>
              <w:rPr>
                <w:rFonts w:hint="cs"/>
                <w:rtl/>
                <w:lang w:eastAsia="en-US"/>
              </w:rPr>
              <w:t xml:space="preserve"> ככל שנדרש</w:t>
            </w:r>
          </w:p>
        </w:tc>
      </w:tr>
    </w:tbl>
    <w:p w14:paraId="1B9A1176" w14:textId="77777777" w:rsidR="00B83CA1" w:rsidRPr="00B83CA1" w:rsidRDefault="00B83CA1" w:rsidP="00B83CA1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44E6A4F8" w14:textId="77777777" w:rsidTr="001548AD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9C9A5D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12DA81A2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3ABDEE5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5392E1A0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5F53A2DF" w14:textId="77777777" w:rsidR="00B83CA1" w:rsidRPr="00071CCF" w:rsidRDefault="00B83CA1" w:rsidP="00B83CA1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3F17499B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1928021552" w:edGrp="everyone" w:displacedByCustomXml="next"/>
          <w:sdt>
            <w:sdtPr>
              <w:rPr>
                <w:rFonts w:hint="cs"/>
                <w:rtl/>
              </w:rPr>
              <w:id w:val="-1989697500"/>
              <w:lock w:val="sdtLocked"/>
              <w:placeholder>
                <w:docPart w:val="8E49B08BC34E447BB895D3B01F2B01E6"/>
              </w:placeholder>
            </w:sdtPr>
            <w:sdtEndPr/>
            <w:sdtContent>
              <w:p w14:paraId="269C2A9E" w14:textId="77777777" w:rsidR="00B83CA1" w:rsidRPr="00A37B43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8E5"/>
            <w:vAlign w:val="center"/>
          </w:tcPr>
          <w:p w14:paraId="501BAE90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104A8DF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ACF55B1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15E20F8B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B6FA522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051F03CA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1E1085E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10AC988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576C7955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C7B16A0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391FAFE9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AC4D2F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019C376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928021552"/>
    </w:tbl>
    <w:p w14:paraId="1D786924" w14:textId="77777777" w:rsidR="00B83CA1" w:rsidRDefault="00B83CA1" w:rsidP="00307068">
      <w:pPr>
        <w:pStyle w:val="Norm"/>
        <w:rPr>
          <w:rtl/>
          <w:lang w:eastAsia="he-IL"/>
        </w:rPr>
      </w:pPr>
    </w:p>
    <w:p w14:paraId="251166B2" w14:textId="711C70D1" w:rsidR="00B83CA1" w:rsidRDefault="00B83CA1" w:rsidP="00B83CA1">
      <w:pPr>
        <w:pStyle w:val="21"/>
        <w:framePr w:wrap="notBeside"/>
        <w:rPr>
          <w:rtl/>
        </w:rPr>
      </w:pPr>
      <w:bookmarkStart w:id="52" w:name="_Toc215729182"/>
      <w:r>
        <w:rPr>
          <w:rtl/>
        </w:rPr>
        <w:t xml:space="preserve">יעדים ומדדי ההצלחה </w:t>
      </w:r>
      <w:r w:rsidRPr="001115C9">
        <w:rPr>
          <w:b w:val="0"/>
          <w:bCs w:val="0"/>
          <w:sz w:val="22"/>
          <w:szCs w:val="22"/>
          <w:rtl/>
        </w:rPr>
        <w:t>(</w:t>
      </w:r>
      <w:r w:rsidRPr="001115C9">
        <w:rPr>
          <w:b w:val="0"/>
          <w:bCs w:val="0"/>
          <w:sz w:val="22"/>
          <w:szCs w:val="22"/>
        </w:rPr>
        <w:t>KPI</w:t>
      </w:r>
      <w:r w:rsidR="001115C9" w:rsidRPr="001115C9">
        <w:rPr>
          <w:rFonts w:hint="cs"/>
          <w:b w:val="0"/>
          <w:bCs w:val="0"/>
          <w:sz w:val="22"/>
          <w:szCs w:val="22"/>
          <w:rtl/>
        </w:rPr>
        <w:t>)</w:t>
      </w:r>
      <w:r>
        <w:rPr>
          <w:rtl/>
        </w:rPr>
        <w:t xml:space="preserve"> </w:t>
      </w:r>
      <w:r w:rsidRPr="001C08B7">
        <w:rPr>
          <w:color w:val="FFFF00"/>
          <w:rtl/>
        </w:rPr>
        <w:t>בתוכנית המוצעת</w:t>
      </w:r>
      <w:bookmarkEnd w:id="52"/>
    </w:p>
    <w:p w14:paraId="640A969A" w14:textId="5D4471E6" w:rsidR="00B83CA1" w:rsidRPr="00B83CA1" w:rsidRDefault="00B83CA1" w:rsidP="00B83CA1">
      <w:pPr>
        <w:pStyle w:val="31"/>
        <w:framePr w:wrap="notBeside"/>
        <w:rPr>
          <w:rtl/>
        </w:rPr>
      </w:pPr>
      <w:r w:rsidRPr="00B83CA1">
        <w:rPr>
          <w:rtl/>
        </w:rPr>
        <w:t>תיאור היעדים ומדדי הצלחה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7AB7E4BE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5BC7A98" w14:textId="789B539F" w:rsidR="00B83CA1" w:rsidRPr="000E13F4" w:rsidRDefault="00B83CA1" w:rsidP="001548AD">
            <w:pPr>
              <w:pStyle w:val="notesbullet"/>
              <w:rPr>
                <w:rtl/>
              </w:rPr>
            </w:pPr>
            <w:r w:rsidRPr="00B83CA1">
              <w:rPr>
                <w:rtl/>
              </w:rPr>
              <w:t>ניתן</w:t>
            </w:r>
            <w:r w:rsidRPr="00B83CA1">
              <w:rPr>
                <w:rtl/>
                <w:lang w:eastAsia="en-US"/>
              </w:rPr>
              <w:t xml:space="preserve"> להוסיף שורות</w:t>
            </w:r>
            <w:r>
              <w:rPr>
                <w:rFonts w:hint="cs"/>
                <w:rtl/>
                <w:lang w:eastAsia="en-US"/>
              </w:rPr>
              <w:t xml:space="preserve"> ככל שנדרש</w:t>
            </w:r>
          </w:p>
        </w:tc>
      </w:tr>
    </w:tbl>
    <w:p w14:paraId="1271C109" w14:textId="77777777" w:rsidR="00B83CA1" w:rsidRPr="00B83CA1" w:rsidRDefault="00B83CA1" w:rsidP="00B83CA1">
      <w:pPr>
        <w:pStyle w:val="Norm"/>
        <w:rPr>
          <w:sz w:val="2"/>
          <w:szCs w:val="2"/>
          <w:rtl/>
        </w:rPr>
      </w:pPr>
      <w:bookmarkStart w:id="53" w:name="_Hlk20909487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33D0654B" w14:textId="77777777" w:rsidTr="009C7AD8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1072301" w14:textId="77777777" w:rsidR="00B83CA1" w:rsidRPr="00A37B43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79D6A1B2" w14:textId="56575D3F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יעד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</w:tcPr>
          <w:p w14:paraId="3A061CAE" w14:textId="70280519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7871229" w14:textId="77777777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5CCAC323" w14:textId="77777777" w:rsidR="00B83CA1" w:rsidRPr="00071CCF" w:rsidRDefault="00B83CA1" w:rsidP="00B83CA1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1A9E198D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579674945" w:edGrp="everyone" w:displacedByCustomXml="next"/>
          <w:sdt>
            <w:sdtPr>
              <w:rPr>
                <w:rFonts w:hint="cs"/>
                <w:rtl/>
              </w:rPr>
              <w:id w:val="1545634199"/>
              <w:lock w:val="sdtLocked"/>
              <w:placeholder>
                <w:docPart w:val="252F53528E20435097FA531DA091CA34"/>
              </w:placeholder>
            </w:sdtPr>
            <w:sdtEndPr/>
            <w:sdtContent>
              <w:p w14:paraId="69AD0E33" w14:textId="77777777" w:rsidR="00B83CA1" w:rsidRPr="00A37B43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8E5"/>
            <w:vAlign w:val="center"/>
          </w:tcPr>
          <w:p w14:paraId="2F06975D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AE9A6A6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0AAFC4E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538F4B74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E46E833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4146CC49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417EB9A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4B6600B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1045BFA6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B4E8997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4F0147A3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F2613A0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2CBD20A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bookmarkEnd w:id="53"/>
      <w:permEnd w:id="579674945"/>
    </w:tbl>
    <w:p w14:paraId="3A6A4563" w14:textId="77777777" w:rsidR="00B83CA1" w:rsidRDefault="00B83CA1" w:rsidP="00307068">
      <w:pPr>
        <w:pStyle w:val="Norm"/>
        <w:rPr>
          <w:rtl/>
          <w:lang w:eastAsia="he-IL"/>
        </w:rPr>
      </w:pPr>
    </w:p>
    <w:p w14:paraId="3689C5D8" w14:textId="627299C7" w:rsidR="00B83CA1" w:rsidRDefault="00B83CA1" w:rsidP="00B83CA1">
      <w:pPr>
        <w:pStyle w:val="31"/>
        <w:framePr w:wrap="notBeside"/>
        <w:rPr>
          <w:rtl/>
        </w:rPr>
      </w:pPr>
      <w:r w:rsidRPr="00B83CA1">
        <w:rPr>
          <w:rtl/>
        </w:rPr>
        <w:t>פירוט היעדים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45FD896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30FF381" w14:textId="19BC8BBB" w:rsidR="00B83CA1" w:rsidRPr="000E13F4" w:rsidRDefault="00B83CA1" w:rsidP="00B83CA1">
            <w:pPr>
              <w:pStyle w:val="noteshead"/>
              <w:rPr>
                <w:rtl/>
              </w:rPr>
            </w:pPr>
            <w:r w:rsidRPr="00B83CA1">
              <w:rPr>
                <w:rFonts w:cs="Arial"/>
                <w:rtl/>
              </w:rPr>
              <w:t>נמקו את הבחירה ביעדים ובמדדי ההצלחה המוזכרים לעיל</w:t>
            </w:r>
            <w:r>
              <w:rPr>
                <w:rFonts w:cs="Arial" w:hint="cs"/>
                <w:rtl/>
              </w:rPr>
              <w:t xml:space="preserve"> </w:t>
            </w:r>
            <w:r w:rsidRPr="00B83CA1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(עד חצי עמוד)</w:t>
            </w:r>
          </w:p>
        </w:tc>
      </w:tr>
    </w:tbl>
    <w:p w14:paraId="2A8D4A34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09646431" w14:textId="77777777" w:rsidR="00B83CA1" w:rsidRPr="000E13F4" w:rsidRDefault="00B83CA1" w:rsidP="00B83CA1">
      <w:pPr>
        <w:pStyle w:val="Norm"/>
        <w:rPr>
          <w:rtl/>
        </w:rPr>
      </w:pPr>
      <w:permStart w:id="1183076955" w:edGrp="everyone"/>
      <w:r w:rsidRPr="000E13F4">
        <w:rPr>
          <w:rtl/>
        </w:rPr>
        <w:t>הזן טקסט כאן...</w:t>
      </w:r>
    </w:p>
    <w:permEnd w:id="1183076955"/>
    <w:p w14:paraId="6B646139" w14:textId="77777777" w:rsidR="00B83CA1" w:rsidRPr="009046BC" w:rsidRDefault="00B83CA1" w:rsidP="00B83CA1">
      <w:pPr>
        <w:pStyle w:val="Norm"/>
        <w:rPr>
          <w:rtl/>
        </w:rPr>
      </w:pPr>
    </w:p>
    <w:p w14:paraId="04F2B51B" w14:textId="77777777" w:rsidR="00B83CA1" w:rsidRPr="005C07B6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59E69447" w14:textId="46C44116" w:rsidR="001C08B7" w:rsidRDefault="001C08B7" w:rsidP="001C08B7">
      <w:pPr>
        <w:pStyle w:val="21"/>
        <w:framePr w:wrap="notBeside"/>
        <w:rPr>
          <w:rtl/>
        </w:rPr>
      </w:pPr>
      <w:bookmarkStart w:id="54" w:name="_Toc215729183"/>
      <w:r>
        <w:rPr>
          <w:rtl/>
        </w:rPr>
        <w:t xml:space="preserve">יעדים ומדדי ההצלחה </w:t>
      </w:r>
      <w:r w:rsidRPr="001115C9">
        <w:rPr>
          <w:b w:val="0"/>
          <w:bCs w:val="0"/>
          <w:sz w:val="22"/>
          <w:szCs w:val="22"/>
          <w:rtl/>
        </w:rPr>
        <w:t>(</w:t>
      </w:r>
      <w:r w:rsidRPr="001115C9">
        <w:rPr>
          <w:b w:val="0"/>
          <w:bCs w:val="0"/>
          <w:sz w:val="22"/>
          <w:szCs w:val="22"/>
        </w:rPr>
        <w:t>KPI</w:t>
      </w:r>
      <w:r w:rsidRPr="001115C9">
        <w:rPr>
          <w:rFonts w:hint="cs"/>
          <w:b w:val="0"/>
          <w:bCs w:val="0"/>
          <w:sz w:val="22"/>
          <w:szCs w:val="22"/>
          <w:rtl/>
        </w:rPr>
        <w:t>)</w:t>
      </w:r>
      <w:r>
        <w:rPr>
          <w:rtl/>
        </w:rPr>
        <w:t xml:space="preserve"> </w:t>
      </w:r>
      <w:r w:rsidRPr="001C08B7">
        <w:rPr>
          <w:rFonts w:cs="Arial"/>
          <w:color w:val="FFFF00"/>
          <w:rtl/>
        </w:rPr>
        <w:t>בפעילות ההמשך</w:t>
      </w:r>
      <w:bookmarkEnd w:id="54"/>
    </w:p>
    <w:p w14:paraId="7DD3557C" w14:textId="77777777" w:rsidR="001C08B7" w:rsidRPr="00B83CA1" w:rsidRDefault="001C08B7" w:rsidP="001C08B7">
      <w:pPr>
        <w:pStyle w:val="31"/>
        <w:framePr w:wrap="notBeside"/>
        <w:rPr>
          <w:rtl/>
        </w:rPr>
      </w:pPr>
      <w:r w:rsidRPr="00B83CA1">
        <w:rPr>
          <w:rtl/>
        </w:rPr>
        <w:t>תיאור היעדים ומדדי הצלחה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C08B7" w:rsidRPr="000E13F4" w14:paraId="60E94C2B" w14:textId="77777777" w:rsidTr="0018182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F837341" w14:textId="77777777" w:rsidR="001C08B7" w:rsidRPr="000E13F4" w:rsidRDefault="001C08B7" w:rsidP="00181821">
            <w:pPr>
              <w:pStyle w:val="notesbullet"/>
              <w:rPr>
                <w:rtl/>
              </w:rPr>
            </w:pPr>
            <w:r w:rsidRPr="00B83CA1">
              <w:rPr>
                <w:rtl/>
              </w:rPr>
              <w:t>ניתן</w:t>
            </w:r>
            <w:r w:rsidRPr="00B83CA1">
              <w:rPr>
                <w:rtl/>
                <w:lang w:eastAsia="en-US"/>
              </w:rPr>
              <w:t xml:space="preserve"> להוסיף שורות</w:t>
            </w:r>
            <w:r>
              <w:rPr>
                <w:rFonts w:hint="cs"/>
                <w:rtl/>
                <w:lang w:eastAsia="en-US"/>
              </w:rPr>
              <w:t xml:space="preserve"> ככל שנדרש</w:t>
            </w:r>
          </w:p>
        </w:tc>
      </w:tr>
    </w:tbl>
    <w:p w14:paraId="711BF95E" w14:textId="77777777" w:rsidR="001C08B7" w:rsidRPr="00B83CA1" w:rsidRDefault="001C08B7" w:rsidP="001C08B7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1C08B7" w:rsidRPr="00A37B43" w14:paraId="7524AC16" w14:textId="77777777" w:rsidTr="00181821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3A6CA1" w14:textId="77777777" w:rsidR="001C08B7" w:rsidRPr="00A37B43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31664278" w14:textId="77777777" w:rsidR="001C08B7" w:rsidRPr="00B83CA1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יעד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</w:tcPr>
          <w:p w14:paraId="3B10B13D" w14:textId="77777777" w:rsidR="001C08B7" w:rsidRPr="00B83CA1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A6C3B1E" w14:textId="77777777" w:rsidR="001C08B7" w:rsidRPr="00B83CA1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1AEABF0E" w14:textId="77777777" w:rsidR="001C08B7" w:rsidRPr="00071CCF" w:rsidRDefault="001C08B7" w:rsidP="001C08B7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1C08B7" w:rsidRPr="00A37B43" w14:paraId="7D9CF839" w14:textId="77777777" w:rsidTr="00181821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1771858850" w:edGrp="everyone" w:displacedByCustomXml="next"/>
          <w:sdt>
            <w:sdtPr>
              <w:rPr>
                <w:rFonts w:hint="cs"/>
                <w:rtl/>
              </w:rPr>
              <w:id w:val="-1897968367"/>
              <w:lock w:val="sdtLocked"/>
              <w:placeholder>
                <w:docPart w:val="C5D3B053C462423999401791601B01E4"/>
              </w:placeholder>
            </w:sdtPr>
            <w:sdtEndPr/>
            <w:sdtContent>
              <w:p w14:paraId="3AB047B0" w14:textId="77777777" w:rsidR="001C08B7" w:rsidRPr="00A37B43" w:rsidRDefault="001C08B7" w:rsidP="00181821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8E5"/>
            <w:vAlign w:val="center"/>
          </w:tcPr>
          <w:p w14:paraId="17BB0F58" w14:textId="77777777" w:rsidR="001C08B7" w:rsidRPr="00A37B43" w:rsidRDefault="001C08B7" w:rsidP="00181821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E4865BA" w14:textId="77777777" w:rsidR="001C08B7" w:rsidRPr="00A37B43" w:rsidRDefault="001C08B7" w:rsidP="00181821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A738AB4" w14:textId="77777777" w:rsidR="001C08B7" w:rsidRPr="00A37B43" w:rsidRDefault="001C08B7" w:rsidP="00181821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6B6F6549" w14:textId="77777777" w:rsidTr="00181821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9EBA4F0" w14:textId="77777777" w:rsidR="001C08B7" w:rsidRPr="00A37B43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302332FA" w14:textId="77777777" w:rsidR="001C08B7" w:rsidRPr="00A37B43" w:rsidRDefault="001C08B7" w:rsidP="00181821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167659B" w14:textId="77777777" w:rsidR="001C08B7" w:rsidRPr="00A37B43" w:rsidRDefault="001C08B7" w:rsidP="00181821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6B1BB69" w14:textId="77777777" w:rsidR="001C08B7" w:rsidRPr="00A37B43" w:rsidRDefault="001C08B7" w:rsidP="00181821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7AE4A4D1" w14:textId="77777777" w:rsidTr="00181821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B8D9FED" w14:textId="77777777" w:rsidR="001C08B7" w:rsidRPr="00A37B43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733D0B0E" w14:textId="77777777" w:rsidR="001C08B7" w:rsidRPr="00A37B43" w:rsidRDefault="001C08B7" w:rsidP="00181821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7DE0EA0" w14:textId="77777777" w:rsidR="001C08B7" w:rsidRPr="00A37B43" w:rsidRDefault="001C08B7" w:rsidP="00181821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CE3D163" w14:textId="77777777" w:rsidR="001C08B7" w:rsidRPr="00A37B43" w:rsidRDefault="001C08B7" w:rsidP="00181821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771858850"/>
    </w:tbl>
    <w:p w14:paraId="3093EED2" w14:textId="77777777" w:rsidR="001C08B7" w:rsidRDefault="001C08B7" w:rsidP="001C08B7">
      <w:pPr>
        <w:pStyle w:val="Norm"/>
        <w:rPr>
          <w:rtl/>
          <w:lang w:eastAsia="he-IL"/>
        </w:rPr>
      </w:pPr>
    </w:p>
    <w:p w14:paraId="363DC2BC" w14:textId="77777777" w:rsidR="001C08B7" w:rsidRDefault="001C08B7" w:rsidP="001C08B7">
      <w:pPr>
        <w:pStyle w:val="31"/>
        <w:framePr w:wrap="notBeside"/>
        <w:rPr>
          <w:rtl/>
        </w:rPr>
      </w:pPr>
      <w:r w:rsidRPr="00B83CA1">
        <w:rPr>
          <w:rtl/>
        </w:rPr>
        <w:t>פירוט היעדים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C08B7" w:rsidRPr="000E13F4" w14:paraId="7AE843A7" w14:textId="77777777" w:rsidTr="0018182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A6474F8" w14:textId="77777777" w:rsidR="001C08B7" w:rsidRPr="000E13F4" w:rsidRDefault="001C08B7" w:rsidP="00181821">
            <w:pPr>
              <w:pStyle w:val="noteshead"/>
              <w:rPr>
                <w:rtl/>
              </w:rPr>
            </w:pPr>
            <w:r w:rsidRPr="00B83CA1">
              <w:rPr>
                <w:rFonts w:cs="Arial"/>
                <w:rtl/>
              </w:rPr>
              <w:t>נמקו את הבחירה ביעדים ובמדדי ההצלחה המוזכרים לעיל</w:t>
            </w:r>
            <w:r>
              <w:rPr>
                <w:rFonts w:cs="Arial" w:hint="cs"/>
                <w:rtl/>
              </w:rPr>
              <w:t xml:space="preserve"> </w:t>
            </w:r>
            <w:r w:rsidRPr="00B83CA1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(עד חצי עמוד)</w:t>
            </w:r>
          </w:p>
        </w:tc>
      </w:tr>
    </w:tbl>
    <w:p w14:paraId="3B785DB9" w14:textId="77777777" w:rsidR="001C08B7" w:rsidRPr="00CD6BEF" w:rsidRDefault="001C08B7" w:rsidP="001C08B7">
      <w:pPr>
        <w:pStyle w:val="Norm"/>
        <w:rPr>
          <w:sz w:val="6"/>
          <w:szCs w:val="6"/>
          <w:rtl/>
        </w:rPr>
      </w:pPr>
    </w:p>
    <w:p w14:paraId="13B04605" w14:textId="77777777" w:rsidR="001C08B7" w:rsidRPr="000E13F4" w:rsidRDefault="001C08B7" w:rsidP="001C08B7">
      <w:pPr>
        <w:pStyle w:val="Norm"/>
        <w:rPr>
          <w:rtl/>
        </w:rPr>
      </w:pPr>
      <w:permStart w:id="671572001" w:edGrp="everyone"/>
      <w:r w:rsidRPr="000E13F4">
        <w:rPr>
          <w:rtl/>
        </w:rPr>
        <w:t>הזן טקסט כאן...</w:t>
      </w:r>
    </w:p>
    <w:permEnd w:id="671572001"/>
    <w:p w14:paraId="57C9C7EF" w14:textId="77777777" w:rsidR="001C08B7" w:rsidRPr="001C08B7" w:rsidRDefault="001C08B7" w:rsidP="001C08B7">
      <w:pPr>
        <w:pStyle w:val="Norm"/>
        <w:rPr>
          <w:sz w:val="20"/>
          <w:szCs w:val="20"/>
          <w:rtl/>
        </w:rPr>
      </w:pPr>
    </w:p>
    <w:p w14:paraId="4A68B088" w14:textId="77777777" w:rsidR="001C08B7" w:rsidRPr="001C08B7" w:rsidRDefault="001C08B7" w:rsidP="001C08B7">
      <w:pPr>
        <w:pStyle w:val="Norm"/>
        <w:rPr>
          <w:sz w:val="2"/>
          <w:szCs w:val="2"/>
        </w:rPr>
      </w:pPr>
    </w:p>
    <w:p w14:paraId="38901080" w14:textId="10187B52" w:rsidR="00B83CA1" w:rsidRDefault="001115C9" w:rsidP="0027288D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55" w:name="_Toc215729184"/>
      <w:r w:rsidRPr="001115C9">
        <w:rPr>
          <w:rFonts w:cs="Arial"/>
          <w:rtl/>
        </w:rPr>
        <w:t>מימון התוכנית ומודל עסקי</w:t>
      </w:r>
      <w:bookmarkEnd w:id="5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0EBB75E2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6B5BB5A" w14:textId="77777777" w:rsidR="001C08B7" w:rsidRDefault="001C08B7" w:rsidP="001C08B7">
            <w:pPr>
              <w:pStyle w:val="notesnum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[</w:t>
            </w:r>
            <w:r w:rsidRPr="001C08B7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פרט את מקורות המימון הנוספים והמשלימים לתוכנית, לרבות גביית דמי השתתפות מהמועמדים או מימון משלים לפעילות מגורם צד שלישי</w:t>
            </w:r>
          </w:p>
          <w:p w14:paraId="301F0012" w14:textId="1ED04362" w:rsidR="001115C9" w:rsidRDefault="001C08B7" w:rsidP="001C08B7">
            <w:pPr>
              <w:pStyle w:val="notesnum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[</w:t>
            </w:r>
            <w:r w:rsidRPr="001C08B7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פרט את המודל העסקי של התוכנית</w:t>
            </w:r>
          </w:p>
          <w:p w14:paraId="409914CE" w14:textId="77777777" w:rsidR="001C08B7" w:rsidRDefault="001C08B7" w:rsidP="001C08B7">
            <w:pPr>
              <w:pStyle w:val="Field05"/>
              <w:rPr>
                <w:rtl/>
              </w:rPr>
            </w:pPr>
          </w:p>
          <w:p w14:paraId="7A078D0F" w14:textId="2BC1DC63" w:rsidR="001115C9" w:rsidRPr="000E13F4" w:rsidRDefault="00B83CA1" w:rsidP="007C7F80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48A61546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268B04C9" w14:textId="77777777" w:rsidR="00B83CA1" w:rsidRPr="000E13F4" w:rsidRDefault="00B83CA1" w:rsidP="00B83CA1">
      <w:pPr>
        <w:pStyle w:val="Norm"/>
        <w:rPr>
          <w:rtl/>
        </w:rPr>
      </w:pPr>
      <w:permStart w:id="1411474630" w:edGrp="everyone"/>
      <w:r w:rsidRPr="000E13F4">
        <w:rPr>
          <w:rtl/>
        </w:rPr>
        <w:t>הזן טקסט כאן...</w:t>
      </w:r>
    </w:p>
    <w:permEnd w:id="1411474630"/>
    <w:p w14:paraId="3E434B24" w14:textId="77777777" w:rsidR="00B83CA1" w:rsidRPr="001115C9" w:rsidRDefault="00B83CA1" w:rsidP="00B83CA1">
      <w:pPr>
        <w:pStyle w:val="Norm"/>
        <w:rPr>
          <w:sz w:val="20"/>
          <w:szCs w:val="20"/>
          <w:rtl/>
        </w:rPr>
      </w:pPr>
    </w:p>
    <w:p w14:paraId="341BE170" w14:textId="77777777" w:rsidR="001C08B7" w:rsidRPr="001C08B7" w:rsidRDefault="001C08B7" w:rsidP="001C08B7">
      <w:pPr>
        <w:pStyle w:val="Norm"/>
        <w:rPr>
          <w:sz w:val="2"/>
          <w:szCs w:val="2"/>
        </w:rPr>
      </w:pPr>
      <w:bookmarkStart w:id="56" w:name="_Toc173608798"/>
    </w:p>
    <w:p w14:paraId="4A9B4B4D" w14:textId="2CEB26F7" w:rsidR="001C08B7" w:rsidRDefault="001C08B7" w:rsidP="004A31CA">
      <w:pPr>
        <w:pStyle w:val="1"/>
        <w:framePr w:wrap="notBeside"/>
        <w:numPr>
          <w:ilvl w:val="0"/>
          <w:numId w:val="14"/>
        </w:numPr>
        <w:tabs>
          <w:tab w:val="num" w:pos="360"/>
        </w:tabs>
        <w:ind w:left="360" w:hanging="360"/>
        <w:rPr>
          <w:rtl/>
        </w:rPr>
      </w:pPr>
      <w:bookmarkStart w:id="57" w:name="_Toc215729185"/>
      <w:r w:rsidRPr="001C08B7">
        <w:rPr>
          <w:rFonts w:cs="Arial"/>
          <w:rtl/>
        </w:rPr>
        <w:t>מימון תקציב הבקשה</w:t>
      </w:r>
      <w:bookmarkEnd w:id="5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C08B7" w:rsidRPr="000E13F4" w14:paraId="150FCDD9" w14:textId="77777777" w:rsidTr="0018182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57B9B14" w14:textId="5C8E92FB" w:rsidR="001C08B7" w:rsidRPr="001C08B7" w:rsidRDefault="001C08B7" w:rsidP="001C08B7">
            <w:pPr>
              <w:pStyle w:val="noteshead"/>
              <w:rPr>
                <w:rtl/>
              </w:rPr>
            </w:pPr>
            <w:r w:rsidRPr="001C08B7">
              <w:rPr>
                <w:rtl/>
              </w:rPr>
              <w:t>פרט את הנושאים הבאים בהתאמה לקובץ התקציב</w:t>
            </w:r>
          </w:p>
          <w:p w14:paraId="01F9384B" w14:textId="77777777" w:rsidR="001C08B7" w:rsidRPr="001C08B7" w:rsidRDefault="001C08B7" w:rsidP="001C08B7">
            <w:pPr>
              <w:pStyle w:val="Field05"/>
              <w:rPr>
                <w:rtl/>
              </w:rPr>
            </w:pPr>
          </w:p>
          <w:p w14:paraId="50F1498C" w14:textId="77777777" w:rsidR="001C08B7" w:rsidRPr="001C08B7" w:rsidRDefault="001C08B7" w:rsidP="001C08B7">
            <w:pPr>
              <w:pStyle w:val="notesbullet"/>
              <w:rPr>
                <w:rtl/>
              </w:rPr>
            </w:pPr>
            <w:r w:rsidRPr="001C08B7">
              <w:rPr>
                <w:rtl/>
              </w:rPr>
              <w:t>הטבלה המופיעה להלן הנה טבלה מרכזת לפי נושאי התקציב בהליך זה.</w:t>
            </w:r>
          </w:p>
          <w:p w14:paraId="7B555E4E" w14:textId="539F5175" w:rsidR="001C08B7" w:rsidRPr="000E13F4" w:rsidRDefault="001C08B7" w:rsidP="001C08B7">
            <w:pPr>
              <w:pStyle w:val="notesbullet"/>
              <w:rPr>
                <w:rtl/>
              </w:rPr>
            </w:pPr>
            <w:r w:rsidRPr="001C08B7">
              <w:rPr>
                <w:rtl/>
              </w:rPr>
              <w:t>נושא תקציבי עשוי לכלול מספר שורות תקציב מחוצצים שונים מקובץ אקסל התקציב.</w:t>
            </w:r>
          </w:p>
        </w:tc>
      </w:tr>
    </w:tbl>
    <w:p w14:paraId="686B15B2" w14:textId="77777777" w:rsidR="001C08B7" w:rsidRPr="001C08B7" w:rsidRDefault="001C08B7" w:rsidP="001C08B7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5244"/>
        <w:gridCol w:w="2128"/>
        <w:gridCol w:w="1038"/>
        <w:gridCol w:w="1038"/>
        <w:gridCol w:w="1038"/>
      </w:tblGrid>
      <w:tr w:rsidR="001C08B7" w:rsidRPr="00A37B43" w14:paraId="5379C81B" w14:textId="77777777" w:rsidTr="00AD76C6">
        <w:trPr>
          <w:trHeight w:hRule="exact" w:val="567"/>
          <w:jc w:val="center"/>
        </w:trPr>
        <w:tc>
          <w:tcPr>
            <w:tcW w:w="130" w:type="pct"/>
            <w:shd w:val="clear" w:color="auto" w:fill="D9D9D9"/>
            <w:vAlign w:val="center"/>
          </w:tcPr>
          <w:p w14:paraId="293F2C6D" w14:textId="77777777" w:rsidR="001C08B7" w:rsidRPr="00A37B43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435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8E2618E" w14:textId="03EB646E" w:rsidR="001C08B7" w:rsidRPr="00A37B43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סעיף</w:t>
            </w:r>
          </w:p>
        </w:tc>
        <w:tc>
          <w:tcPr>
            <w:tcW w:w="988" w:type="pct"/>
            <w:shd w:val="clear" w:color="auto" w:fill="D9D9D9"/>
            <w:vAlign w:val="center"/>
          </w:tcPr>
          <w:p w14:paraId="1FC5791A" w14:textId="6E8B5971" w:rsidR="001C08B7" w:rsidRPr="00A37B43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נושא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77982CB5" w14:textId="4BD56275" w:rsidR="001C08B7" w:rsidRP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C08B7">
              <w:rPr>
                <w:b/>
                <w:bCs/>
                <w:rtl/>
              </w:rPr>
              <w:t>שנה ראשונה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3F7A61A3" w14:textId="77777777" w:rsidR="001C08B7" w:rsidRPr="001C08B7" w:rsidRDefault="001C08B7" w:rsidP="001C08B7">
            <w:pPr>
              <w:pStyle w:val="Norm"/>
              <w:jc w:val="center"/>
              <w:rPr>
                <w:b/>
                <w:bCs/>
                <w:rtl/>
              </w:rPr>
            </w:pPr>
            <w:r w:rsidRPr="001C08B7">
              <w:rPr>
                <w:b/>
                <w:bCs/>
                <w:rtl/>
              </w:rPr>
              <w:t>שנה</w:t>
            </w:r>
          </w:p>
          <w:p w14:paraId="23F8172A" w14:textId="7460C534" w:rsidR="001C08B7" w:rsidRP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C08B7">
              <w:rPr>
                <w:b/>
                <w:bCs/>
                <w:rtl/>
              </w:rPr>
              <w:t xml:space="preserve"> שניה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7F9D6006" w14:textId="29CA2B2F" w:rsidR="001C08B7" w:rsidRP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C08B7">
              <w:rPr>
                <w:b/>
                <w:bCs/>
                <w:rtl/>
              </w:rPr>
              <w:t>שנה שלישית</w:t>
            </w:r>
          </w:p>
        </w:tc>
      </w:tr>
      <w:tr w:rsidR="001C08B7" w:rsidRPr="00A37B43" w14:paraId="4AEBCD9D" w14:textId="77777777" w:rsidTr="00AD76C6">
        <w:trPr>
          <w:trHeight w:hRule="exact" w:val="454"/>
          <w:jc w:val="center"/>
        </w:trPr>
        <w:tc>
          <w:tcPr>
            <w:tcW w:w="130" w:type="pct"/>
            <w:shd w:val="clear" w:color="auto" w:fill="FFF8E5"/>
            <w:vAlign w:val="center"/>
          </w:tcPr>
          <w:permStart w:id="1938443662" w:edGrp="everyone" w:colFirst="3" w:colLast="3" w:displacedByCustomXml="next"/>
          <w:permStart w:id="428873776" w:edGrp="everyone" w:colFirst="4" w:colLast="4" w:displacedByCustomXml="next"/>
          <w:permStart w:id="1054231688" w:edGrp="everyone" w:colFirst="5" w:colLast="5" w:displacedByCustomXml="next"/>
          <w:sdt>
            <w:sdtPr>
              <w:rPr>
                <w:rFonts w:hint="cs"/>
                <w:rtl/>
              </w:rPr>
              <w:id w:val="-346020347"/>
              <w:lock w:val="sdtLocked"/>
              <w:placeholder>
                <w:docPart w:val="3905C34D39FB47888DBA89433D753932"/>
              </w:placeholder>
            </w:sdtPr>
            <w:sdtEndPr/>
            <w:sdtContent>
              <w:p w14:paraId="1D5EED0C" w14:textId="77777777" w:rsidR="001C08B7" w:rsidRPr="00A37B43" w:rsidRDefault="001C08B7" w:rsidP="00181821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435" w:type="pct"/>
            <w:tcBorders>
              <w:bottom w:val="nil"/>
            </w:tcBorders>
            <w:shd w:val="clear" w:color="auto" w:fill="FFF8E5"/>
            <w:vAlign w:val="center"/>
          </w:tcPr>
          <w:p w14:paraId="31523F98" w14:textId="208C00DD" w:rsidR="001C08B7" w:rsidRPr="001C08B7" w:rsidRDefault="001C08B7" w:rsidP="001C08B7">
            <w:pPr>
              <w:pStyle w:val="Norm"/>
              <w:ind w:left="57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הוצאות כ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ו</w:t>
            </w: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ח-אדם בעבור ניהול וריכוז התוכנית</w:t>
            </w:r>
          </w:p>
          <w:p w14:paraId="6918157D" w14:textId="7D58CE3A" w:rsidR="001C08B7" w:rsidRPr="001C08B7" w:rsidRDefault="001C08B7" w:rsidP="001C08B7">
            <w:pPr>
              <w:pStyle w:val="Norm"/>
              <w:ind w:left="57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לרבות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פיתוח תוכן,</w:t>
            </w:r>
          </w:p>
        </w:tc>
        <w:tc>
          <w:tcPr>
            <w:tcW w:w="988" w:type="pct"/>
            <w:shd w:val="clear" w:color="auto" w:fill="FFF8E5"/>
            <w:vAlign w:val="center"/>
          </w:tcPr>
          <w:p w14:paraId="5BFD4D40" w14:textId="530DC4BC" w:rsidR="001C08B7" w:rsidRPr="001C08B7" w:rsidRDefault="001C08B7" w:rsidP="001C08B7">
            <w:pPr>
              <w:pStyle w:val="Norm"/>
              <w:ind w:left="57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מספר אנשי הצוות</w:t>
            </w:r>
          </w:p>
        </w:tc>
        <w:tc>
          <w:tcPr>
            <w:tcW w:w="482" w:type="pct"/>
            <w:shd w:val="clear" w:color="auto" w:fill="FFF8E5"/>
            <w:vAlign w:val="center"/>
          </w:tcPr>
          <w:p w14:paraId="5DB8B3F6" w14:textId="464BE835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11DCC39B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5D48BF9D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23A6C538" w14:textId="77777777" w:rsidTr="00AD76C6">
        <w:trPr>
          <w:trHeight w:hRule="exact" w:val="454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533BE93C" w14:textId="77777777" w:rsidR="001C08B7" w:rsidRPr="00A37B43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899321195" w:edGrp="everyone" w:colFirst="3" w:colLast="3"/>
            <w:permStart w:id="649743082" w:edGrp="everyone" w:colFirst="4" w:colLast="4"/>
            <w:permStart w:id="470314628" w:edGrp="everyone" w:colFirst="5" w:colLast="5"/>
            <w:permEnd w:id="1054231688"/>
            <w:permEnd w:id="428873776"/>
            <w:permEnd w:id="1938443662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435" w:type="pct"/>
            <w:tcBorders>
              <w:top w:val="nil"/>
              <w:bottom w:val="single" w:sz="2" w:space="0" w:color="auto"/>
            </w:tcBorders>
            <w:shd w:val="clear" w:color="auto" w:fill="FFF8E5"/>
            <w:vAlign w:val="center"/>
          </w:tcPr>
          <w:p w14:paraId="5AF6DC8B" w14:textId="35E7FFE6" w:rsidR="001C08B7" w:rsidRPr="001C08B7" w:rsidRDefault="001C08B7" w:rsidP="001C08B7">
            <w:pPr>
              <w:pStyle w:val="Norm"/>
              <w:ind w:left="57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בניית התוכנית, גיוס מומחים ומרצים, סיורים, תיאום סדנאות ומפגשים וכיו"ב</w:t>
            </w:r>
          </w:p>
        </w:tc>
        <w:tc>
          <w:tcPr>
            <w:tcW w:w="988" w:type="pct"/>
            <w:shd w:val="clear" w:color="auto" w:fill="FFF8E5"/>
            <w:vAlign w:val="center"/>
          </w:tcPr>
          <w:p w14:paraId="4B779996" w14:textId="6453AC2F" w:rsidR="001C08B7" w:rsidRPr="001C08B7" w:rsidRDefault="001C08B7" w:rsidP="001C08B7">
            <w:pPr>
              <w:pStyle w:val="Norm"/>
              <w:ind w:left="57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טווח שכר צפוי</w:t>
            </w:r>
          </w:p>
        </w:tc>
        <w:tc>
          <w:tcPr>
            <w:tcW w:w="482" w:type="pct"/>
            <w:shd w:val="clear" w:color="auto" w:fill="FFF8E5"/>
            <w:vAlign w:val="center"/>
          </w:tcPr>
          <w:p w14:paraId="3C6F7D89" w14:textId="04B626B0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1C2FC956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704BB68A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37577483" w14:textId="77777777" w:rsidTr="00AD76C6">
        <w:trPr>
          <w:trHeight w:hRule="exact" w:val="284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4FE8BD33" w14:textId="77777777" w:rsidR="001C08B7" w:rsidRPr="00A37B43" w:rsidRDefault="001C08B7" w:rsidP="0018182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505892925" w:edGrp="everyone" w:colFirst="3" w:colLast="3"/>
            <w:permStart w:id="272835983" w:edGrp="everyone" w:colFirst="4" w:colLast="4"/>
            <w:permStart w:id="413926443" w:edGrp="everyone" w:colFirst="5" w:colLast="5"/>
            <w:permEnd w:id="1899321195"/>
            <w:permEnd w:id="649743082"/>
            <w:permEnd w:id="470314628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435" w:type="pct"/>
            <w:tcBorders>
              <w:bottom w:val="nil"/>
            </w:tcBorders>
            <w:shd w:val="clear" w:color="auto" w:fill="FFF2CD"/>
            <w:vAlign w:val="center"/>
          </w:tcPr>
          <w:p w14:paraId="771E6089" w14:textId="5E89545F" w:rsidR="001C08B7" w:rsidRPr="001C08B7" w:rsidRDefault="001C08B7" w:rsidP="001C08B7">
            <w:pPr>
              <w:pStyle w:val="Norm"/>
              <w:ind w:left="57"/>
              <w:jc w:val="center"/>
              <w:rPr>
                <w:b/>
                <w:bCs/>
                <w:rtl/>
                <w:lang w:eastAsia="he-IL"/>
              </w:rPr>
            </w:pPr>
            <w:r w:rsidRPr="001C08B7">
              <w:rPr>
                <w:b/>
                <w:bCs/>
                <w:rtl/>
                <w:lang w:eastAsia="he-IL"/>
              </w:rPr>
              <w:t>הוצאות פעילות הכשרה בישראל</w:t>
            </w:r>
          </w:p>
        </w:tc>
        <w:tc>
          <w:tcPr>
            <w:tcW w:w="988" w:type="pct"/>
            <w:shd w:val="clear" w:color="auto" w:fill="FFF2CD"/>
            <w:vAlign w:val="center"/>
          </w:tcPr>
          <w:p w14:paraId="636A6BCB" w14:textId="20BA27AE" w:rsidR="001C08B7" w:rsidRPr="001C08B7" w:rsidRDefault="001C08B7" w:rsidP="00181821">
            <w:pPr>
              <w:pStyle w:val="Norm"/>
              <w:ind w:left="57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מספר משתתפים</w:t>
            </w:r>
          </w:p>
        </w:tc>
        <w:tc>
          <w:tcPr>
            <w:tcW w:w="482" w:type="pct"/>
            <w:shd w:val="clear" w:color="auto" w:fill="FFF2CD"/>
            <w:vAlign w:val="center"/>
          </w:tcPr>
          <w:p w14:paraId="2EAF2EC9" w14:textId="249805AC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11A2A605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27C7CEDB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2303FCD9" w14:textId="77777777" w:rsidTr="00AD76C6">
        <w:trPr>
          <w:trHeight w:hRule="exact" w:val="284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66CFE7AD" w14:textId="582B045D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826091183" w:edGrp="everyone" w:colFirst="3" w:colLast="3"/>
            <w:permStart w:id="248986714" w:edGrp="everyone" w:colFirst="4" w:colLast="4"/>
            <w:permStart w:id="368407306" w:edGrp="everyone" w:colFirst="5" w:colLast="5"/>
            <w:permEnd w:id="1505892925"/>
            <w:permEnd w:id="272835983"/>
            <w:permEnd w:id="413926443"/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435" w:type="pct"/>
            <w:tcBorders>
              <w:top w:val="nil"/>
              <w:bottom w:val="single" w:sz="2" w:space="0" w:color="auto"/>
            </w:tcBorders>
            <w:shd w:val="clear" w:color="auto" w:fill="FFF2CD"/>
            <w:vAlign w:val="center"/>
          </w:tcPr>
          <w:p w14:paraId="50F7C8FD" w14:textId="5567E925" w:rsidR="001C08B7" w:rsidRPr="001C08B7" w:rsidRDefault="001C08B7" w:rsidP="001C08B7">
            <w:pPr>
              <w:pStyle w:val="Norm"/>
              <w:ind w:left="57"/>
              <w:jc w:val="center"/>
              <w:rPr>
                <w:b/>
                <w:bCs/>
                <w:rtl/>
                <w:lang w:eastAsia="he-IL"/>
              </w:rPr>
            </w:pPr>
            <w:r w:rsidRPr="001C08B7">
              <w:rPr>
                <w:b/>
                <w:bCs/>
                <w:rtl/>
                <w:lang w:eastAsia="he-IL"/>
              </w:rPr>
              <w:t>(עבור 120 שעות הכשרה למשתתף)</w:t>
            </w:r>
          </w:p>
        </w:tc>
        <w:tc>
          <w:tcPr>
            <w:tcW w:w="988" w:type="pct"/>
            <w:shd w:val="clear" w:color="auto" w:fill="FFF2CD"/>
            <w:vAlign w:val="center"/>
          </w:tcPr>
          <w:p w14:paraId="4CE67663" w14:textId="0616C023" w:rsidR="001C08B7" w:rsidRPr="001C08B7" w:rsidRDefault="001C08B7" w:rsidP="001C08B7">
            <w:pPr>
              <w:pStyle w:val="Norm"/>
              <w:ind w:left="57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עלות אומדן למשתתף</w:t>
            </w:r>
          </w:p>
        </w:tc>
        <w:tc>
          <w:tcPr>
            <w:tcW w:w="482" w:type="pct"/>
            <w:shd w:val="clear" w:color="auto" w:fill="FFF2CD"/>
            <w:vAlign w:val="center"/>
          </w:tcPr>
          <w:p w14:paraId="4058A40F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239AA31A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7E6FD324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12F24C90" w14:textId="77777777" w:rsidTr="00AD76C6">
        <w:trPr>
          <w:trHeight w:hRule="exact" w:val="284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45FDC84E" w14:textId="5EBDC73F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97204259" w:edGrp="everyone" w:colFirst="3" w:colLast="3"/>
            <w:permStart w:id="239344748" w:edGrp="everyone" w:colFirst="4" w:colLast="4"/>
            <w:permStart w:id="1045919573" w:edGrp="everyone" w:colFirst="5" w:colLast="5"/>
            <w:permEnd w:id="826091183"/>
            <w:permEnd w:id="248986714"/>
            <w:permEnd w:id="368407306"/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2435" w:type="pct"/>
            <w:tcBorders>
              <w:bottom w:val="nil"/>
            </w:tcBorders>
            <w:shd w:val="clear" w:color="auto" w:fill="FFF8E5"/>
            <w:vAlign w:val="center"/>
          </w:tcPr>
          <w:p w14:paraId="33FA20A5" w14:textId="61B0EFD2" w:rsidR="001C08B7" w:rsidRPr="001C08B7" w:rsidRDefault="001C08B7" w:rsidP="001C08B7">
            <w:pPr>
              <w:pStyle w:val="Norm"/>
              <w:ind w:left="57"/>
              <w:jc w:val="center"/>
              <w:rPr>
                <w:b/>
                <w:bCs/>
                <w:rtl/>
                <w:lang w:eastAsia="he-IL"/>
              </w:rPr>
            </w:pPr>
            <w:r w:rsidRPr="001C08B7">
              <w:rPr>
                <w:b/>
                <w:bCs/>
                <w:rtl/>
              </w:rPr>
              <w:t>הוצאות</w:t>
            </w:r>
          </w:p>
        </w:tc>
        <w:tc>
          <w:tcPr>
            <w:tcW w:w="988" w:type="pct"/>
            <w:shd w:val="clear" w:color="auto" w:fill="FFF8E5"/>
            <w:vAlign w:val="center"/>
          </w:tcPr>
          <w:p w14:paraId="1DC31849" w14:textId="5F075E47" w:rsidR="001C08B7" w:rsidRPr="001C08B7" w:rsidRDefault="001C08B7" w:rsidP="001C08B7">
            <w:pPr>
              <w:pStyle w:val="Norm"/>
              <w:ind w:left="57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עלות צפויה למשתתף</w:t>
            </w:r>
          </w:p>
        </w:tc>
        <w:tc>
          <w:tcPr>
            <w:tcW w:w="482" w:type="pct"/>
            <w:shd w:val="clear" w:color="auto" w:fill="FFF8E5"/>
            <w:vAlign w:val="center"/>
          </w:tcPr>
          <w:p w14:paraId="608760CA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44990F08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3EE28417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722821D4" w14:textId="77777777" w:rsidTr="00AD76C6">
        <w:trPr>
          <w:trHeight w:hRule="exact" w:val="567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2B356628" w14:textId="1E8DC6EF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641891806" w:edGrp="everyone" w:colFirst="3" w:colLast="3"/>
            <w:permStart w:id="2031034876" w:edGrp="everyone" w:colFirst="4" w:colLast="4"/>
            <w:permStart w:id="1169167162" w:edGrp="everyone" w:colFirst="5" w:colLast="5"/>
            <w:permEnd w:id="197204259"/>
            <w:permEnd w:id="239344748"/>
            <w:permEnd w:id="1045919573"/>
            <w:r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2435" w:type="pct"/>
            <w:tcBorders>
              <w:top w:val="nil"/>
            </w:tcBorders>
            <w:shd w:val="clear" w:color="auto" w:fill="FFF8E5"/>
            <w:vAlign w:val="center"/>
          </w:tcPr>
          <w:p w14:paraId="36CC91BE" w14:textId="5BC40814" w:rsidR="001C08B7" w:rsidRDefault="001C08B7" w:rsidP="001C08B7">
            <w:pPr>
              <w:pStyle w:val="Norm"/>
              <w:ind w:left="5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עבור</w:t>
            </w:r>
          </w:p>
          <w:p w14:paraId="3A9CE745" w14:textId="71647AEC" w:rsidR="001C08B7" w:rsidRPr="001C08B7" w:rsidRDefault="001C08B7" w:rsidP="001C08B7">
            <w:pPr>
              <w:pStyle w:val="Norm"/>
              <w:ind w:left="57"/>
              <w:jc w:val="center"/>
              <w:rPr>
                <w:b/>
                <w:bCs/>
                <w:rtl/>
                <w:lang w:eastAsia="he-IL"/>
              </w:rPr>
            </w:pPr>
            <w:r w:rsidRPr="001C08B7">
              <w:rPr>
                <w:b/>
                <w:bCs/>
                <w:rtl/>
              </w:rPr>
              <w:t>סמינר בינלאומי / חשיפה עולמית</w:t>
            </w:r>
          </w:p>
        </w:tc>
        <w:tc>
          <w:tcPr>
            <w:tcW w:w="988" w:type="pct"/>
            <w:shd w:val="clear" w:color="auto" w:fill="FFF8E5"/>
            <w:vAlign w:val="center"/>
          </w:tcPr>
          <w:p w14:paraId="30611AA2" w14:textId="587B8F6A" w:rsidR="001C08B7" w:rsidRPr="001C08B7" w:rsidRDefault="001C08B7" w:rsidP="001C08B7">
            <w:pPr>
              <w:pStyle w:val="Norm"/>
              <w:ind w:left="57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מס</w:t>
            </w:r>
            <w:r w:rsidRPr="001C08B7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'</w:t>
            </w: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 xml:space="preserve"> משתתפים </w:t>
            </w:r>
            <w:r w:rsidRPr="001C08B7">
              <w:rPr>
                <w:sz w:val="20"/>
                <w:szCs w:val="20"/>
                <w:rtl/>
                <w:lang w:eastAsia="he-IL"/>
              </w:rPr>
              <w:t>(אנשי צוות</w:t>
            </w:r>
            <w:r w:rsidRPr="001C08B7">
              <w:rPr>
                <w:rFonts w:hint="cs"/>
                <w:sz w:val="20"/>
                <w:szCs w:val="20"/>
                <w:rtl/>
                <w:lang w:eastAsia="he-IL"/>
              </w:rPr>
              <w:t xml:space="preserve">, </w:t>
            </w:r>
            <w:r w:rsidRPr="001C08B7">
              <w:rPr>
                <w:sz w:val="20"/>
                <w:szCs w:val="20"/>
                <w:rtl/>
                <w:lang w:eastAsia="he-IL"/>
              </w:rPr>
              <w:t>מוזמנים צפויים)</w:t>
            </w:r>
          </w:p>
        </w:tc>
        <w:tc>
          <w:tcPr>
            <w:tcW w:w="482" w:type="pct"/>
            <w:shd w:val="clear" w:color="auto" w:fill="FFF8E5"/>
            <w:vAlign w:val="center"/>
          </w:tcPr>
          <w:p w14:paraId="18478728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0B18B5E4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4E06B3AF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7E423705" w14:textId="77777777" w:rsidTr="00AD76C6">
        <w:trPr>
          <w:trHeight w:hRule="exact" w:val="283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5BFC83E5" w14:textId="16522BFD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889743163" w:edGrp="everyone" w:colFirst="3" w:colLast="3"/>
            <w:permStart w:id="1294888311" w:edGrp="everyone" w:colFirst="4" w:colLast="4"/>
            <w:permStart w:id="122041917" w:edGrp="everyone" w:colFirst="5" w:colLast="5"/>
            <w:permEnd w:id="1641891806"/>
            <w:permEnd w:id="2031034876"/>
            <w:permEnd w:id="1169167162"/>
            <w:r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2435" w:type="pct"/>
            <w:shd w:val="clear" w:color="auto" w:fill="FFF2CD"/>
            <w:vAlign w:val="center"/>
          </w:tcPr>
          <w:p w14:paraId="015CC029" w14:textId="2C54290F" w:rsidR="001C08B7" w:rsidRPr="00AD76C6" w:rsidRDefault="001C08B7" w:rsidP="001C08B7">
            <w:pPr>
              <w:pStyle w:val="Norm"/>
              <w:ind w:left="57"/>
              <w:rPr>
                <w:b/>
                <w:bCs/>
                <w:rtl/>
                <w:lang w:eastAsia="he-IL"/>
              </w:rPr>
            </w:pPr>
            <w:r w:rsidRPr="00AD76C6">
              <w:rPr>
                <w:b/>
                <w:bCs/>
                <w:rtl/>
                <w:lang w:eastAsia="he-IL"/>
              </w:rPr>
              <w:t>הוצאות בניית קהילה, קהילת בוגרים ורשת קשרים</w:t>
            </w:r>
          </w:p>
        </w:tc>
        <w:tc>
          <w:tcPr>
            <w:tcW w:w="988" w:type="pct"/>
            <w:shd w:val="clear" w:color="auto" w:fill="FFF2CD"/>
            <w:vAlign w:val="center"/>
          </w:tcPr>
          <w:p w14:paraId="5E44A1CF" w14:textId="77777777" w:rsidR="001C08B7" w:rsidRPr="00A37B43" w:rsidRDefault="001C08B7" w:rsidP="001C08B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0A0075E5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4EB77C27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7022B337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33D5CB0E" w14:textId="77777777" w:rsidTr="00AD76C6">
        <w:trPr>
          <w:trHeight w:hRule="exact" w:val="283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0BFDD8C7" w14:textId="2F152287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431652882" w:edGrp="everyone" w:colFirst="3" w:colLast="3"/>
            <w:permStart w:id="1642099878" w:edGrp="everyone" w:colFirst="4" w:colLast="4"/>
            <w:permStart w:id="897586114" w:edGrp="everyone" w:colFirst="5" w:colLast="5"/>
            <w:permEnd w:id="1889743163"/>
            <w:permEnd w:id="1294888311"/>
            <w:permEnd w:id="122041917"/>
            <w:r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2435" w:type="pct"/>
            <w:shd w:val="clear" w:color="auto" w:fill="FFF8E5"/>
            <w:vAlign w:val="center"/>
          </w:tcPr>
          <w:p w14:paraId="74B9F8E3" w14:textId="2BC94C0C" w:rsidR="001C08B7" w:rsidRPr="001C08B7" w:rsidRDefault="001C08B7" w:rsidP="001C08B7">
            <w:pPr>
              <w:pStyle w:val="Norm"/>
              <w:ind w:left="57"/>
              <w:rPr>
                <w:b/>
                <w:bCs/>
                <w:sz w:val="20"/>
                <w:szCs w:val="20"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הוצאות פיתוח ידע, כתיבת מסמכים, סקר חסמים, ליווי מחקרים</w:t>
            </w:r>
          </w:p>
          <w:p w14:paraId="2471F215" w14:textId="77777777" w:rsidR="001C08B7" w:rsidRPr="001C08B7" w:rsidRDefault="001C08B7" w:rsidP="001C08B7">
            <w:pPr>
              <w:pStyle w:val="Norm"/>
              <w:ind w:left="57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88" w:type="pct"/>
            <w:shd w:val="clear" w:color="auto" w:fill="FFF8E5"/>
            <w:vAlign w:val="center"/>
          </w:tcPr>
          <w:p w14:paraId="4260D46A" w14:textId="77777777" w:rsidR="001C08B7" w:rsidRPr="00A37B43" w:rsidRDefault="001C08B7" w:rsidP="001C08B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17C1B69C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7D8738D0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479B81F7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0D4BCC6A" w14:textId="77777777" w:rsidTr="00AD76C6">
        <w:trPr>
          <w:trHeight w:hRule="exact" w:val="284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365601BE" w14:textId="7A987A15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593450092" w:edGrp="everyone" w:colFirst="3" w:colLast="3"/>
            <w:permStart w:id="21324539" w:edGrp="everyone" w:colFirst="4" w:colLast="4"/>
            <w:permStart w:id="1862103580" w:edGrp="everyone" w:colFirst="5" w:colLast="5"/>
            <w:permEnd w:id="1431652882"/>
            <w:permEnd w:id="1642099878"/>
            <w:permEnd w:id="897586114"/>
            <w:r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2435" w:type="pct"/>
            <w:shd w:val="clear" w:color="auto" w:fill="FFF2CD"/>
            <w:vAlign w:val="center"/>
          </w:tcPr>
          <w:p w14:paraId="1C8D9DE2" w14:textId="63F01431" w:rsidR="001C08B7" w:rsidRPr="001C08B7" w:rsidRDefault="001C08B7" w:rsidP="001C08B7">
            <w:pPr>
              <w:pStyle w:val="Norm"/>
              <w:ind w:left="57"/>
              <w:rPr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הוצאות הנגשת ידע, תפעול דיגיטלי, כנסים ותקשורת</w:t>
            </w:r>
          </w:p>
        </w:tc>
        <w:tc>
          <w:tcPr>
            <w:tcW w:w="988" w:type="pct"/>
            <w:shd w:val="clear" w:color="auto" w:fill="FFF2CD"/>
            <w:vAlign w:val="center"/>
          </w:tcPr>
          <w:p w14:paraId="7FEEA1FE" w14:textId="77777777" w:rsidR="001C08B7" w:rsidRPr="00A37B43" w:rsidRDefault="001C08B7" w:rsidP="001C08B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00C984A3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4DF22254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5D1BC46F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014AEA7B" w14:textId="77777777" w:rsidTr="00AD76C6">
        <w:trPr>
          <w:trHeight w:hRule="exact" w:val="284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7872A79F" w14:textId="61BC66A3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476926724" w:edGrp="everyone" w:colFirst="3" w:colLast="3"/>
            <w:permStart w:id="1330473499" w:edGrp="everyone" w:colFirst="4" w:colLast="4"/>
            <w:permStart w:id="889589154" w:edGrp="everyone" w:colFirst="5" w:colLast="5"/>
            <w:permEnd w:id="1593450092"/>
            <w:permEnd w:id="21324539"/>
            <w:permEnd w:id="1862103580"/>
            <w:r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2435" w:type="pct"/>
            <w:tcBorders>
              <w:bottom w:val="single" w:sz="2" w:space="0" w:color="auto"/>
            </w:tcBorders>
            <w:shd w:val="clear" w:color="auto" w:fill="FFF8E5"/>
            <w:vAlign w:val="center"/>
          </w:tcPr>
          <w:p w14:paraId="7566CDD2" w14:textId="2FD1ED0F" w:rsidR="001C08B7" w:rsidRPr="001C08B7" w:rsidRDefault="001C08B7" w:rsidP="00AD76C6">
            <w:pPr>
              <w:pStyle w:val="Norm"/>
              <w:rPr>
                <w:b/>
                <w:bCs/>
                <w:sz w:val="20"/>
                <w:szCs w:val="20"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הוצאות נוספות</w:t>
            </w:r>
            <w:r w:rsidR="00AD76C6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="00AD76C6" w:rsidRPr="00AD76C6">
              <w:rPr>
                <w:rFonts w:hint="cs"/>
                <w:sz w:val="20"/>
                <w:szCs w:val="20"/>
                <w:rtl/>
                <w:lang w:eastAsia="he-IL"/>
              </w:rPr>
              <w:t>(</w:t>
            </w:r>
            <w:r w:rsidR="00AD76C6" w:rsidRPr="00AD76C6">
              <w:rPr>
                <w:sz w:val="20"/>
                <w:szCs w:val="20"/>
                <w:rtl/>
                <w:lang w:eastAsia="he-IL"/>
              </w:rPr>
              <w:t xml:space="preserve">יש לפרט </w:t>
            </w:r>
            <w:r w:rsidR="00AD76C6" w:rsidRPr="00AD76C6">
              <w:rPr>
                <w:rFonts w:hint="cs"/>
                <w:sz w:val="20"/>
                <w:szCs w:val="20"/>
                <w:rtl/>
                <w:lang w:eastAsia="he-IL"/>
              </w:rPr>
              <w:t xml:space="preserve">את סכום </w:t>
            </w:r>
            <w:r w:rsidR="00AD76C6" w:rsidRPr="00AD76C6">
              <w:rPr>
                <w:sz w:val="20"/>
                <w:szCs w:val="20"/>
                <w:rtl/>
                <w:lang w:eastAsia="he-IL"/>
              </w:rPr>
              <w:t xml:space="preserve">מרכיבי </w:t>
            </w:r>
            <w:r w:rsidR="00AD76C6" w:rsidRPr="00AD76C6">
              <w:rPr>
                <w:rFonts w:hint="cs"/>
                <w:sz w:val="20"/>
                <w:szCs w:val="20"/>
                <w:rtl/>
                <w:lang w:eastAsia="he-IL"/>
              </w:rPr>
              <w:t>ה</w:t>
            </w:r>
            <w:r w:rsidR="00AD76C6" w:rsidRPr="00AD76C6">
              <w:rPr>
                <w:sz w:val="20"/>
                <w:szCs w:val="20"/>
                <w:rtl/>
                <w:lang w:eastAsia="he-IL"/>
              </w:rPr>
              <w:t>הוצאות נוספות</w:t>
            </w:r>
            <w:r w:rsidR="00AD76C6" w:rsidRPr="00AD76C6">
              <w:rPr>
                <w:rFonts w:hint="cs"/>
                <w:sz w:val="20"/>
                <w:szCs w:val="20"/>
                <w:rtl/>
                <w:lang w:eastAsia="he-IL"/>
              </w:rPr>
              <w:t>)</w:t>
            </w:r>
          </w:p>
          <w:p w14:paraId="03F2F9E3" w14:textId="77777777" w:rsidR="001C08B7" w:rsidRPr="001C08B7" w:rsidRDefault="001C08B7" w:rsidP="001C08B7">
            <w:pPr>
              <w:pStyle w:val="Norm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 xml:space="preserve">יש לפרט </w:t>
            </w:r>
            <w:r w:rsidRPr="001C08B7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 xml:space="preserve">את סכום </w:t>
            </w: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 xml:space="preserve">מרכיבי </w:t>
            </w:r>
            <w:r w:rsidRPr="001C08B7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ה</w:t>
            </w:r>
            <w:r w:rsidRPr="001C08B7">
              <w:rPr>
                <w:b/>
                <w:bCs/>
                <w:sz w:val="20"/>
                <w:szCs w:val="20"/>
                <w:rtl/>
                <w:lang w:eastAsia="he-IL"/>
              </w:rPr>
              <w:t>הוצאות נוספות</w:t>
            </w:r>
          </w:p>
          <w:p w14:paraId="619565C9" w14:textId="77777777" w:rsidR="001C08B7" w:rsidRPr="001C08B7" w:rsidRDefault="001C08B7" w:rsidP="001C08B7">
            <w:pPr>
              <w:pStyle w:val="Norm"/>
              <w:ind w:left="57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88" w:type="pct"/>
            <w:tcBorders>
              <w:bottom w:val="single" w:sz="2" w:space="0" w:color="auto"/>
            </w:tcBorders>
            <w:shd w:val="clear" w:color="auto" w:fill="FFF8E5"/>
            <w:vAlign w:val="center"/>
          </w:tcPr>
          <w:p w14:paraId="3B6EC6EE" w14:textId="77777777" w:rsidR="001C08B7" w:rsidRPr="00A37B43" w:rsidRDefault="001C08B7" w:rsidP="001C08B7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23D27C6B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5CFBD42F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8E5"/>
            <w:vAlign w:val="center"/>
          </w:tcPr>
          <w:p w14:paraId="4407FB92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1C08B7" w:rsidRPr="00A37B43" w14:paraId="0DAC5233" w14:textId="77777777" w:rsidTr="00AD76C6">
        <w:trPr>
          <w:trHeight w:hRule="exact" w:val="284"/>
          <w:jc w:val="center"/>
        </w:trPr>
        <w:tc>
          <w:tcPr>
            <w:tcW w:w="130" w:type="pct"/>
            <w:shd w:val="clear" w:color="auto" w:fill="FFF8E5"/>
            <w:vAlign w:val="center"/>
          </w:tcPr>
          <w:p w14:paraId="730D83FE" w14:textId="212A6A07" w:rsidR="001C08B7" w:rsidRDefault="001C08B7" w:rsidP="001C08B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28931205" w:edGrp="everyone" w:colFirst="3" w:colLast="3"/>
            <w:permStart w:id="422214304" w:edGrp="everyone" w:colFirst="4" w:colLast="4"/>
            <w:permStart w:id="1463487233" w:edGrp="everyone" w:colFirst="5" w:colLast="5"/>
            <w:permEnd w:id="1476926724"/>
            <w:permEnd w:id="1330473499"/>
            <w:permEnd w:id="889589154"/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435" w:type="pct"/>
            <w:tcBorders>
              <w:right w:val="nil"/>
            </w:tcBorders>
            <w:shd w:val="clear" w:color="auto" w:fill="FFF2CD"/>
            <w:vAlign w:val="center"/>
          </w:tcPr>
          <w:p w14:paraId="688D903D" w14:textId="1C527D2C" w:rsidR="001C08B7" w:rsidRPr="00A37B43" w:rsidRDefault="001C08B7" w:rsidP="001C08B7">
            <w:pPr>
              <w:pStyle w:val="Norm"/>
              <w:ind w:left="57"/>
              <w:rPr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סה"כ</w:t>
            </w:r>
          </w:p>
        </w:tc>
        <w:tc>
          <w:tcPr>
            <w:tcW w:w="988" w:type="pct"/>
            <w:tcBorders>
              <w:left w:val="nil"/>
              <w:right w:val="single" w:sz="2" w:space="0" w:color="auto"/>
            </w:tcBorders>
            <w:shd w:val="clear" w:color="auto" w:fill="FFF2CD"/>
            <w:vAlign w:val="center"/>
          </w:tcPr>
          <w:p w14:paraId="19E35126" w14:textId="1E3BAA2D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tcBorders>
              <w:left w:val="single" w:sz="2" w:space="0" w:color="auto"/>
            </w:tcBorders>
            <w:shd w:val="clear" w:color="auto" w:fill="FFF2CD"/>
            <w:vAlign w:val="center"/>
          </w:tcPr>
          <w:p w14:paraId="40ACE23E" w14:textId="77777777" w:rsidR="001C08B7" w:rsidRPr="00A37B43" w:rsidRDefault="001C08B7" w:rsidP="001C08B7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43702A48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82" w:type="pct"/>
            <w:shd w:val="clear" w:color="auto" w:fill="FFF2CD"/>
            <w:vAlign w:val="center"/>
          </w:tcPr>
          <w:p w14:paraId="4112EA1E" w14:textId="77777777" w:rsidR="001C08B7" w:rsidRPr="00A37B43" w:rsidRDefault="001C08B7" w:rsidP="001C08B7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28931205"/>
      <w:permEnd w:id="422214304"/>
      <w:permEnd w:id="1463487233"/>
    </w:tbl>
    <w:p w14:paraId="1B3BF0D7" w14:textId="77777777" w:rsidR="001C08B7" w:rsidRPr="001C08B7" w:rsidRDefault="001C08B7" w:rsidP="001C08B7">
      <w:pPr>
        <w:pStyle w:val="Norm"/>
      </w:pPr>
    </w:p>
    <w:p w14:paraId="63E312DC" w14:textId="1CABA130" w:rsidR="001115C9" w:rsidRDefault="001115C9" w:rsidP="001115C9">
      <w:pPr>
        <w:pStyle w:val="1"/>
        <w:framePr w:wrap="notBeside"/>
        <w:numPr>
          <w:ilvl w:val="0"/>
          <w:numId w:val="14"/>
        </w:numPr>
        <w:tabs>
          <w:tab w:val="num" w:pos="360"/>
        </w:tabs>
        <w:ind w:left="360" w:hanging="360"/>
        <w:rPr>
          <w:rtl/>
        </w:rPr>
      </w:pPr>
      <w:bookmarkStart w:id="58" w:name="_Toc215729186"/>
      <w:r w:rsidRPr="00071CCF">
        <w:rPr>
          <w:rFonts w:cs="Arial"/>
          <w:rtl/>
        </w:rPr>
        <w:t>תמיכה קיימת</w:t>
      </w:r>
      <w:bookmarkEnd w:id="5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115C9" w:rsidRPr="000E13F4" w14:paraId="7FA78FFA" w14:textId="77777777" w:rsidTr="00BB42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9575BC3" w14:textId="7DB21CFE" w:rsidR="001115C9" w:rsidRDefault="001115C9" w:rsidP="00BB42BD">
            <w:pPr>
              <w:pStyle w:val="notesbullet"/>
            </w:pPr>
            <w:r>
              <w:rPr>
                <w:rtl/>
              </w:rPr>
              <w:t>האם החברה נתמכת כעת ע"י הרשות/ גוף ממשלתי אחר? אם כן ציינו באיזה אופן</w:t>
            </w:r>
          </w:p>
          <w:p w14:paraId="57FDE8B1" w14:textId="77777777" w:rsidR="007C7F80" w:rsidRDefault="007C7F80" w:rsidP="007C7F80">
            <w:pPr>
              <w:pStyle w:val="Field05"/>
              <w:rPr>
                <w:rtl/>
              </w:rPr>
            </w:pPr>
          </w:p>
          <w:p w14:paraId="47681983" w14:textId="77777777" w:rsidR="001115C9" w:rsidRPr="000E13F4" w:rsidRDefault="001115C9" w:rsidP="00BB42BD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5A4B5E68" w14:textId="77777777" w:rsidR="001115C9" w:rsidRPr="00CD6BEF" w:rsidRDefault="001115C9" w:rsidP="001115C9">
      <w:pPr>
        <w:pStyle w:val="Norm"/>
        <w:rPr>
          <w:sz w:val="6"/>
          <w:szCs w:val="6"/>
          <w:rtl/>
        </w:rPr>
      </w:pPr>
    </w:p>
    <w:p w14:paraId="1871ADE6" w14:textId="77777777" w:rsidR="001115C9" w:rsidRPr="000E13F4" w:rsidRDefault="001115C9" w:rsidP="001115C9">
      <w:pPr>
        <w:pStyle w:val="Norm"/>
        <w:rPr>
          <w:rtl/>
        </w:rPr>
      </w:pPr>
      <w:permStart w:id="1501383743" w:edGrp="everyone"/>
      <w:r w:rsidRPr="000E13F4">
        <w:rPr>
          <w:rtl/>
        </w:rPr>
        <w:t>הזן טקסט כאן...</w:t>
      </w:r>
    </w:p>
    <w:permEnd w:id="1501383743"/>
    <w:p w14:paraId="30386E4A" w14:textId="77777777" w:rsidR="001115C9" w:rsidRPr="007C7F80" w:rsidRDefault="001115C9" w:rsidP="007C7F80">
      <w:pPr>
        <w:pStyle w:val="Norm"/>
        <w:rPr>
          <w:sz w:val="20"/>
          <w:szCs w:val="20"/>
        </w:rPr>
      </w:pPr>
    </w:p>
    <w:p w14:paraId="230A43C5" w14:textId="77777777" w:rsidR="001115C9" w:rsidRPr="007C7F80" w:rsidRDefault="001115C9" w:rsidP="001115C9">
      <w:pPr>
        <w:pStyle w:val="Norm"/>
        <w:rPr>
          <w:sz w:val="2"/>
          <w:szCs w:val="2"/>
        </w:rPr>
      </w:pPr>
    </w:p>
    <w:p w14:paraId="2C814ED0" w14:textId="78797AA7" w:rsidR="00B83CA1" w:rsidRDefault="007C7F80" w:rsidP="00BD46C5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59" w:name="_Toc215729187"/>
      <w:bookmarkEnd w:id="56"/>
      <w:r w:rsidRPr="007C7F80">
        <w:rPr>
          <w:rFonts w:cs="Arial"/>
          <w:rtl/>
        </w:rPr>
        <w:t>פרטים נוספים</w:t>
      </w:r>
      <w:bookmarkEnd w:id="5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6AC871F2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7B940A6" w14:textId="77777777" w:rsidR="00B83CA1" w:rsidRDefault="00B83CA1" w:rsidP="001548AD">
            <w:pPr>
              <w:pStyle w:val="noteshead"/>
              <w:rPr>
                <w:rFonts w:cs="Arial"/>
                <w:rtl/>
              </w:rPr>
            </w:pPr>
            <w:r w:rsidRPr="005D1EF4">
              <w:rPr>
                <w:rFonts w:cs="Arial"/>
                <w:rtl/>
              </w:rPr>
              <w:t>האם יש דבר מה נוסף שתרצו לציין ולהרחיב אודות התוכנית?</w:t>
            </w:r>
          </w:p>
          <w:p w14:paraId="1B7FB0DB" w14:textId="77777777" w:rsidR="00B83CA1" w:rsidRPr="005C07B6" w:rsidRDefault="00B83CA1" w:rsidP="001548AD">
            <w:pPr>
              <w:pStyle w:val="noteshead"/>
              <w:rPr>
                <w:sz w:val="10"/>
                <w:szCs w:val="10"/>
              </w:rPr>
            </w:pPr>
          </w:p>
          <w:p w14:paraId="0CB08419" w14:textId="77777777" w:rsidR="00B83CA1" w:rsidRPr="000E13F4" w:rsidRDefault="00B83CA1" w:rsidP="00B83CA1">
            <w:pPr>
              <w:pStyle w:val="notesbullet"/>
              <w:tabs>
                <w:tab w:val="clear" w:pos="397"/>
                <w:tab w:val="num" w:pos="539"/>
              </w:tabs>
              <w:ind w:left="539" w:hanging="397"/>
              <w:rPr>
                <w:rtl/>
              </w:rPr>
            </w:pPr>
            <w:r w:rsidRPr="005C07B6">
              <w:rPr>
                <w:rtl/>
              </w:rPr>
              <w:t>ניתן למלא עד עמוד</w:t>
            </w:r>
          </w:p>
        </w:tc>
      </w:tr>
    </w:tbl>
    <w:p w14:paraId="26C839F7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6A6485AE" w14:textId="77777777" w:rsidR="00B83CA1" w:rsidRPr="000E13F4" w:rsidRDefault="00B83CA1" w:rsidP="00B83CA1">
      <w:pPr>
        <w:pStyle w:val="Norm"/>
        <w:rPr>
          <w:rtl/>
        </w:rPr>
      </w:pPr>
      <w:permStart w:id="1814181426" w:edGrp="everyone"/>
      <w:r w:rsidRPr="000E13F4">
        <w:rPr>
          <w:rtl/>
        </w:rPr>
        <w:t>הזן טקסט כאן...</w:t>
      </w:r>
    </w:p>
    <w:permEnd w:id="1814181426"/>
    <w:p w14:paraId="2D6952F5" w14:textId="77777777" w:rsidR="00B83CA1" w:rsidRDefault="00B83CA1" w:rsidP="00B83CA1">
      <w:pPr>
        <w:pStyle w:val="Norm"/>
        <w:rPr>
          <w:rtl/>
        </w:rPr>
      </w:pPr>
    </w:p>
    <w:p w14:paraId="3CA04650" w14:textId="77777777" w:rsidR="00B83CA1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147CC32D" w14:textId="77777777" w:rsidR="00B83CA1" w:rsidRPr="00BD3A4C" w:rsidRDefault="00B83CA1" w:rsidP="00B83CA1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60" w:name="_Toc173608800"/>
      <w:bookmarkStart w:id="61" w:name="_Toc215729188"/>
      <w:bookmarkStart w:id="62" w:name="_Hlk41034648"/>
      <w:bookmarkStart w:id="63" w:name="table_52070_title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60"/>
      <w:bookmarkEnd w:id="6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A62871" w14:paraId="0211424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BA90253" w14:textId="77777777" w:rsidR="00B83CA1" w:rsidRDefault="00B83CA1" w:rsidP="001548AD">
            <w:pPr>
              <w:pStyle w:val="notesbullet"/>
            </w:pPr>
            <w:bookmarkStart w:id="64" w:name="_Hlk40883855"/>
            <w:bookmarkEnd w:id="62"/>
            <w:bookmarkEnd w:id="63"/>
            <w:r w:rsidRPr="00F92B0D">
              <w:rPr>
                <w:rtl/>
              </w:rPr>
              <w:t>אם התאגיד נעזר ביועץ חיצוני בכתיבת בקשה זו יש לפרט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אחרת יש לכתוב: "</w:t>
            </w:r>
            <w:r w:rsidRPr="002821E2">
              <w:rPr>
                <w:color w:val="C00000"/>
                <w:rtl/>
              </w:rPr>
              <w:t>ללא</w:t>
            </w:r>
            <w:r>
              <w:rPr>
                <w:rtl/>
              </w:rPr>
              <w:t>"</w:t>
            </w:r>
          </w:p>
          <w:p w14:paraId="1158430F" w14:textId="0A6105DE" w:rsidR="007C7F80" w:rsidRPr="00A3577E" w:rsidRDefault="007C7F80" w:rsidP="001548AD">
            <w:pPr>
              <w:pStyle w:val="notesbullet"/>
              <w:rPr>
                <w:rtl/>
              </w:rPr>
            </w:pPr>
            <w:r w:rsidRPr="007C7F80">
              <w:rPr>
                <w:rtl/>
              </w:rPr>
              <w:t>סעיף זה הינו לצרכי בקרה פנימיים, ולא יפגע באופן כלשהו בניקוד.</w:t>
            </w:r>
          </w:p>
        </w:tc>
      </w:tr>
      <w:bookmarkEnd w:id="64"/>
    </w:tbl>
    <w:p w14:paraId="6B28A7F5" w14:textId="77777777" w:rsidR="00B83CA1" w:rsidRPr="009F0ED7" w:rsidRDefault="00B83CA1" w:rsidP="00B83CA1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83CA1" w14:paraId="19F46EE3" w14:textId="77777777" w:rsidTr="007C7F80">
        <w:trPr>
          <w:trHeight w:val="284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bookmarkStart w:id="65" w:name="table_52070_head" w:displacedByCustomXml="next"/>
          <w:bookmarkStart w:id="66" w:name="table_52070_full" w:displacedByCustomXml="next"/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949794E096ED4DF0BCE0818C48DAD635"/>
              </w:placeholder>
            </w:sdtPr>
            <w:sdtEndPr/>
            <w:sdtContent>
              <w:p w14:paraId="11C0601D" w14:textId="77777777" w:rsidR="00B83CA1" w:rsidRPr="009F0ED7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C33F78D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tcBorders>
              <w:left w:val="single" w:sz="2" w:space="0" w:color="auto"/>
            </w:tcBorders>
            <w:shd w:val="clear" w:color="auto" w:fill="CCCCCC"/>
            <w:vAlign w:val="center"/>
          </w:tcPr>
          <w:p w14:paraId="10ACACD9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4B6FC564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  <w:bookmarkEnd w:id="65"/>
    </w:tbl>
    <w:p w14:paraId="514EC0F9" w14:textId="77777777" w:rsidR="00B83CA1" w:rsidRPr="009F0ED7" w:rsidRDefault="00B83CA1" w:rsidP="00B83CA1">
      <w:pPr>
        <w:rPr>
          <w:sz w:val="2"/>
          <w:szCs w:val="2"/>
        </w:rPr>
      </w:pPr>
    </w:p>
    <w:tbl>
      <w:tblPr>
        <w:tblStyle w:val="a5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83CA1" w14:paraId="2B345B5B" w14:textId="77777777" w:rsidTr="007C7F80">
        <w:trPr>
          <w:trHeight w:val="284"/>
        </w:trPr>
        <w:tc>
          <w:tcPr>
            <w:tcW w:w="274" w:type="dxa"/>
            <w:shd w:val="clear" w:color="auto" w:fill="FFF8E5"/>
            <w:vAlign w:val="center"/>
          </w:tcPr>
          <w:permStart w:id="101329325" w:edGrp="everyone" w:displacedByCustomXml="next"/>
          <w:bookmarkStart w:id="67" w:name="table_52070_body" w:displacedByCustomXml="next"/>
          <w:sdt>
            <w:sdtPr>
              <w:rPr>
                <w:rFonts w:hint="cs"/>
                <w:rtl/>
              </w:rPr>
              <w:id w:val="-1917781643"/>
              <w:lock w:val="sdtLocked"/>
              <w:placeholder>
                <w:docPart w:val="FA2DEB951EB44C90A291A6FE141473BB"/>
              </w:placeholder>
            </w:sdtPr>
            <w:sdtEndPr/>
            <w:sdtContent>
              <w:p w14:paraId="554DE75F" w14:textId="77777777" w:rsidR="00B83CA1" w:rsidRPr="009F0ED7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shd w:val="clear" w:color="auto" w:fill="FFF8E5"/>
            <w:vAlign w:val="center"/>
          </w:tcPr>
          <w:p w14:paraId="28B21C5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53F57CCF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0BC1F72E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</w:tr>
      <w:tr w:rsidR="00B83CA1" w14:paraId="580EB53E" w14:textId="77777777" w:rsidTr="007C7F80">
        <w:trPr>
          <w:trHeight w:val="284"/>
        </w:trPr>
        <w:tc>
          <w:tcPr>
            <w:tcW w:w="274" w:type="dxa"/>
            <w:shd w:val="clear" w:color="auto" w:fill="FFF8E5"/>
            <w:vAlign w:val="center"/>
          </w:tcPr>
          <w:p w14:paraId="12A17C04" w14:textId="77777777" w:rsidR="00B83CA1" w:rsidRPr="009F0ED7" w:rsidRDefault="00B83CA1" w:rsidP="001548AD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shd w:val="clear" w:color="auto" w:fill="FFF8E5"/>
            <w:vAlign w:val="center"/>
          </w:tcPr>
          <w:p w14:paraId="581F63A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473E81A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44003C1B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</w:tr>
    </w:tbl>
    <w:p w14:paraId="474BF8C5" w14:textId="77777777" w:rsidR="00B83CA1" w:rsidRPr="00AE711D" w:rsidRDefault="00B83CA1" w:rsidP="00B83CA1">
      <w:pPr>
        <w:pStyle w:val="1"/>
        <w:pageBreakBefore/>
        <w:framePr w:wrap="notBeside"/>
        <w:numPr>
          <w:ilvl w:val="0"/>
          <w:numId w:val="14"/>
        </w:numPr>
        <w:rPr>
          <w:rtl/>
        </w:rPr>
      </w:pPr>
      <w:bookmarkStart w:id="68" w:name="_Toc173608801"/>
      <w:bookmarkStart w:id="69" w:name="_Toc215729189"/>
      <w:bookmarkStart w:id="70" w:name="saeif_68010_title"/>
      <w:bookmarkEnd w:id="67"/>
      <w:bookmarkEnd w:id="66"/>
      <w:permEnd w:id="101329325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68"/>
      <w:bookmarkEnd w:id="69"/>
    </w:p>
    <w:bookmarkEnd w:id="70"/>
    <w:p w14:paraId="489370F6" w14:textId="77777777" w:rsidR="00B83CA1" w:rsidRDefault="00B83CA1" w:rsidP="00B83CA1">
      <w:pPr>
        <w:pStyle w:val="Field01"/>
      </w:pPr>
    </w:p>
    <w:p w14:paraId="5B616D93" w14:textId="77777777" w:rsidR="00B83CA1" w:rsidRPr="00B44DAF" w:rsidRDefault="00B83CA1" w:rsidP="00B83CA1">
      <w:pPr>
        <w:pStyle w:val="Field01"/>
        <w:rPr>
          <w:rtl/>
        </w:rPr>
      </w:pPr>
      <w:bookmarkStart w:id="71" w:name="saeif_68010_cont"/>
    </w:p>
    <w:p w14:paraId="43B582EF" w14:textId="77777777" w:rsidR="00B83CA1" w:rsidRPr="00311210" w:rsidRDefault="00B83CA1" w:rsidP="00B83CA1">
      <w:pPr>
        <w:pStyle w:val="Norm"/>
      </w:pPr>
      <w:permStart w:id="1724145776" w:edGrp="everyone"/>
      <w:r w:rsidRPr="00311210">
        <w:rPr>
          <w:rtl/>
        </w:rPr>
        <w:t>הזן טקסט כאן...</w:t>
      </w:r>
    </w:p>
    <w:bookmarkEnd w:id="71"/>
    <w:permEnd w:id="1724145776"/>
    <w:p w14:paraId="256CDF32" w14:textId="77777777" w:rsidR="00B83CA1" w:rsidRPr="00311210" w:rsidRDefault="00B83CA1" w:rsidP="00B83CA1">
      <w:pPr>
        <w:pStyle w:val="Field10"/>
        <w:rPr>
          <w:rtl/>
        </w:rPr>
      </w:pPr>
    </w:p>
    <w:p w14:paraId="5CBB48DE" w14:textId="77777777" w:rsidR="00B83CA1" w:rsidRPr="00311210" w:rsidRDefault="00B83CA1" w:rsidP="00B83CA1">
      <w:pPr>
        <w:pStyle w:val="Field01"/>
        <w:rPr>
          <w:rtl/>
        </w:rPr>
      </w:pPr>
    </w:p>
    <w:p w14:paraId="17E76656" w14:textId="77777777" w:rsidR="00B83CA1" w:rsidRPr="00B80B02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234DA41F" w14:textId="77777777" w:rsidR="00B83CA1" w:rsidRPr="00B80B02" w:rsidRDefault="00B83CA1" w:rsidP="00B83CA1">
      <w:pPr>
        <w:pStyle w:val="Norm"/>
        <w:rPr>
          <w:sz w:val="6"/>
          <w:szCs w:val="6"/>
          <w:lang w:eastAsia="he-IL"/>
        </w:rPr>
      </w:pPr>
    </w:p>
    <w:p w14:paraId="113D6624" w14:textId="77777777" w:rsidR="00B83CA1" w:rsidRPr="00B83CA1" w:rsidRDefault="00B83CA1" w:rsidP="00B83CA1">
      <w:pPr>
        <w:pStyle w:val="Norm"/>
        <w:rPr>
          <w:rtl/>
          <w:lang w:eastAsia="he-IL"/>
        </w:rPr>
      </w:pPr>
    </w:p>
    <w:sectPr w:rsidR="00B83CA1" w:rsidRPr="00B83CA1" w:rsidSect="002670A2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AFB8" w14:textId="77777777" w:rsidR="00E06B42" w:rsidRDefault="00E06B42" w:rsidP="00BF2C64">
      <w:r>
        <w:separator/>
      </w:r>
    </w:p>
    <w:p w14:paraId="016C1D0F" w14:textId="77777777" w:rsidR="00E06B42" w:rsidRDefault="00E06B42"/>
  </w:endnote>
  <w:endnote w:type="continuationSeparator" w:id="0">
    <w:p w14:paraId="39C7A56B" w14:textId="77777777" w:rsidR="00E06B42" w:rsidRDefault="00E06B42" w:rsidP="00BF2C64">
      <w:r>
        <w:continuationSeparator/>
      </w:r>
    </w:p>
    <w:p w14:paraId="3B21CD01" w14:textId="77777777" w:rsidR="00E06B42" w:rsidRDefault="00E06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3575D9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B81F" w14:textId="501DC667" w:rsidR="00F76AFC" w:rsidRPr="00F76AFC" w:rsidRDefault="00F76AFC" w:rsidP="00F76AFC">
    <w:pPr>
      <w:pStyle w:val="aff3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af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6B20" w14:textId="77777777" w:rsidR="00E06B42" w:rsidRDefault="00E06B42" w:rsidP="00BF2C64">
      <w:r>
        <w:separator/>
      </w:r>
    </w:p>
    <w:p w14:paraId="7E8D7F37" w14:textId="77777777" w:rsidR="00E06B42" w:rsidRDefault="00E06B42"/>
  </w:footnote>
  <w:footnote w:type="continuationSeparator" w:id="0">
    <w:p w14:paraId="2E4574F6" w14:textId="77777777" w:rsidR="00E06B42" w:rsidRDefault="00E06B42" w:rsidP="00BF2C64">
      <w:r>
        <w:continuationSeparator/>
      </w:r>
    </w:p>
    <w:p w14:paraId="39A4DBBB" w14:textId="77777777" w:rsidR="00E06B42" w:rsidRDefault="00E06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384EE84D" w:rsidR="00144F8B" w:rsidRPr="00144F8B" w:rsidRDefault="00144F8B" w:rsidP="00144F8B">
    <w:pPr>
      <w:pStyle w:val="aff1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3575D9">
        <w:rPr>
          <w:noProof/>
        </w:rPr>
        <w:instrText>12</w:instrText>
      </w:r>
    </w:fldSimple>
    <w:r>
      <w:instrText xml:space="preserve"> &gt;= </w:instrText>
    </w:r>
    <w:r w:rsidR="00571F1D">
      <w:rPr>
        <w:rFonts w:hint="cs"/>
        <w:rtl/>
      </w:rPr>
      <w:instrText>51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9E692B">
      <w:rPr>
        <w:b/>
        <w:bCs/>
        <w:color w:val="C00000"/>
        <w:sz w:val="52"/>
        <w:szCs w:val="52"/>
      </w:rPr>
      <w:instrText>5</w:instrText>
    </w:r>
    <w:r w:rsidR="00571F1D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26220A71" w:rsidR="00144F8B" w:rsidRPr="00144F8B" w:rsidRDefault="00144F8B" w:rsidP="00144F8B">
    <w:pPr>
      <w:pStyle w:val="aff1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3575D9">
        <w:rPr>
          <w:noProof/>
        </w:rPr>
        <w:instrText>2</w:instrText>
      </w:r>
    </w:fldSimple>
    <w:r>
      <w:instrText xml:space="preserve"> &gt;= </w:instrText>
    </w:r>
    <w:r w:rsidR="001E197B">
      <w:instrText>51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9E692B">
      <w:rPr>
        <w:b/>
        <w:bCs/>
        <w:color w:val="C00000"/>
        <w:sz w:val="52"/>
        <w:szCs w:val="52"/>
      </w:rPr>
      <w:instrText>5</w:instrText>
    </w:r>
    <w:r w:rsidR="00571F1D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A602E"/>
    <w:multiLevelType w:val="hybridMultilevel"/>
    <w:tmpl w:val="49606BEC"/>
    <w:lvl w:ilvl="0" w:tplc="B82C133C">
      <w:start w:val="1"/>
      <w:numFmt w:val="bullet"/>
      <w:pStyle w:val="TabSubTitleInden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475B0"/>
    <w:multiLevelType w:val="hybridMultilevel"/>
    <w:tmpl w:val="7DD4B8C4"/>
    <w:lvl w:ilvl="0" w:tplc="040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675CC854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DDE3EA2"/>
    <w:multiLevelType w:val="multilevel"/>
    <w:tmpl w:val="5FE669DC"/>
    <w:lvl w:ilvl="0">
      <w:start w:val="1"/>
      <w:numFmt w:val="lowerLetter"/>
      <w:pStyle w:val="notesalpha"/>
      <w:lvlText w:val="%1)"/>
      <w:lvlJc w:val="left"/>
      <w:pPr>
        <w:ind w:left="397" w:firstLine="0"/>
      </w:pPr>
    </w:lvl>
    <w:lvl w:ilvl="1">
      <w:start w:val="1"/>
      <w:numFmt w:val="lowerLetter"/>
      <w:lvlText w:val="%2."/>
      <w:lvlJc w:val="left"/>
      <w:pPr>
        <w:ind w:left="15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4" w:hanging="180"/>
      </w:pPr>
      <w:rPr>
        <w:rFonts w:hint="default"/>
      </w:rPr>
    </w:lvl>
  </w:abstractNum>
  <w:abstractNum w:abstractNumId="14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48DD070E"/>
    <w:multiLevelType w:val="hybridMultilevel"/>
    <w:tmpl w:val="422E5334"/>
    <w:lvl w:ilvl="0" w:tplc="7618111C">
      <w:start w:val="1"/>
      <w:numFmt w:val="bullet"/>
      <w:pStyle w:val="TabSubTitleIndent2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7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8" w15:restartNumberingAfterBreak="0">
    <w:nsid w:val="55BF43AA"/>
    <w:multiLevelType w:val="multilevel"/>
    <w:tmpl w:val="6C42986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inden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70122C62"/>
    <w:multiLevelType w:val="multilevel"/>
    <w:tmpl w:val="7F86C748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1792170673">
    <w:abstractNumId w:val="15"/>
  </w:num>
  <w:num w:numId="2" w16cid:durableId="1129544328">
    <w:abstractNumId w:val="9"/>
  </w:num>
  <w:num w:numId="3" w16cid:durableId="629283814">
    <w:abstractNumId w:val="7"/>
  </w:num>
  <w:num w:numId="4" w16cid:durableId="1701777323">
    <w:abstractNumId w:val="6"/>
  </w:num>
  <w:num w:numId="5" w16cid:durableId="2096125070">
    <w:abstractNumId w:val="5"/>
  </w:num>
  <w:num w:numId="6" w16cid:durableId="509180760">
    <w:abstractNumId w:val="4"/>
  </w:num>
  <w:num w:numId="7" w16cid:durableId="1011681991">
    <w:abstractNumId w:val="8"/>
  </w:num>
  <w:num w:numId="8" w16cid:durableId="1417551066">
    <w:abstractNumId w:val="3"/>
  </w:num>
  <w:num w:numId="9" w16cid:durableId="127625360">
    <w:abstractNumId w:val="2"/>
  </w:num>
  <w:num w:numId="10" w16cid:durableId="680666797">
    <w:abstractNumId w:val="1"/>
  </w:num>
  <w:num w:numId="11" w16cid:durableId="1794782303">
    <w:abstractNumId w:val="0"/>
  </w:num>
  <w:num w:numId="12" w16cid:durableId="2075542113">
    <w:abstractNumId w:val="14"/>
  </w:num>
  <w:num w:numId="13" w16cid:durableId="472991645">
    <w:abstractNumId w:val="19"/>
  </w:num>
  <w:num w:numId="14" w16cid:durableId="470709717">
    <w:abstractNumId w:val="12"/>
  </w:num>
  <w:num w:numId="15" w16cid:durableId="697201724">
    <w:abstractNumId w:val="17"/>
  </w:num>
  <w:num w:numId="16" w16cid:durableId="1281957832">
    <w:abstractNumId w:val="18"/>
  </w:num>
  <w:num w:numId="17" w16cid:durableId="1957322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9953276">
    <w:abstractNumId w:val="13"/>
  </w:num>
  <w:num w:numId="19" w16cid:durableId="2134396472">
    <w:abstractNumId w:val="10"/>
  </w:num>
  <w:num w:numId="20" w16cid:durableId="1137449860">
    <w:abstractNumId w:val="16"/>
  </w:num>
  <w:num w:numId="21" w16cid:durableId="58242304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c//l9HdYYVzb7NYp1O552d3tWApM3zRaCK6bNOG5qANS0zw6yNt72gJ2f+upJaiBaZ6H6DZ7OdQZIaTNIrm/ew==" w:salt="Csq4Xq/4J9uwUC4FmnrgRw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4DC"/>
    <w:rsid w:val="00000FBA"/>
    <w:rsid w:val="00001234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183"/>
    <w:rsid w:val="0002045D"/>
    <w:rsid w:val="00020867"/>
    <w:rsid w:val="00021D4A"/>
    <w:rsid w:val="00021FEA"/>
    <w:rsid w:val="000248D3"/>
    <w:rsid w:val="0002720F"/>
    <w:rsid w:val="00027362"/>
    <w:rsid w:val="000274B1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6E08"/>
    <w:rsid w:val="00037BB6"/>
    <w:rsid w:val="00037E5F"/>
    <w:rsid w:val="00041A39"/>
    <w:rsid w:val="00041EE8"/>
    <w:rsid w:val="00042387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3F1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016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2730"/>
    <w:rsid w:val="000B3266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15A9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457C"/>
    <w:rsid w:val="000D5863"/>
    <w:rsid w:val="000D7E11"/>
    <w:rsid w:val="000D7F7E"/>
    <w:rsid w:val="000E0029"/>
    <w:rsid w:val="000E053B"/>
    <w:rsid w:val="000E3C86"/>
    <w:rsid w:val="000E49E8"/>
    <w:rsid w:val="000E522C"/>
    <w:rsid w:val="000E5AB6"/>
    <w:rsid w:val="000E7191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5C9"/>
    <w:rsid w:val="00111A24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1C69"/>
    <w:rsid w:val="001322AA"/>
    <w:rsid w:val="00132ED5"/>
    <w:rsid w:val="001353A5"/>
    <w:rsid w:val="001353EC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29F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C8C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5FED"/>
    <w:rsid w:val="00196EF5"/>
    <w:rsid w:val="0019734E"/>
    <w:rsid w:val="00197E3F"/>
    <w:rsid w:val="001A202D"/>
    <w:rsid w:val="001A2466"/>
    <w:rsid w:val="001A3D59"/>
    <w:rsid w:val="001A49ED"/>
    <w:rsid w:val="001A54C6"/>
    <w:rsid w:val="001A6F3E"/>
    <w:rsid w:val="001B0E41"/>
    <w:rsid w:val="001B1565"/>
    <w:rsid w:val="001B1750"/>
    <w:rsid w:val="001B3064"/>
    <w:rsid w:val="001B342F"/>
    <w:rsid w:val="001B3BDC"/>
    <w:rsid w:val="001B4CD7"/>
    <w:rsid w:val="001B661D"/>
    <w:rsid w:val="001B6BF0"/>
    <w:rsid w:val="001B6CC5"/>
    <w:rsid w:val="001B70D3"/>
    <w:rsid w:val="001B7C8B"/>
    <w:rsid w:val="001C08B7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97B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180D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63E"/>
    <w:rsid w:val="00226884"/>
    <w:rsid w:val="00227AE8"/>
    <w:rsid w:val="00227F1A"/>
    <w:rsid w:val="00230258"/>
    <w:rsid w:val="00230BC5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0200"/>
    <w:rsid w:val="002615A1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19A3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450E"/>
    <w:rsid w:val="002D4D25"/>
    <w:rsid w:val="002D5FCB"/>
    <w:rsid w:val="002D72C1"/>
    <w:rsid w:val="002E0074"/>
    <w:rsid w:val="002E08A1"/>
    <w:rsid w:val="002E117C"/>
    <w:rsid w:val="002E11B5"/>
    <w:rsid w:val="002E1688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F4B"/>
    <w:rsid w:val="002F65D5"/>
    <w:rsid w:val="002F67C1"/>
    <w:rsid w:val="002F6FDD"/>
    <w:rsid w:val="002F7BED"/>
    <w:rsid w:val="00300663"/>
    <w:rsid w:val="00300E08"/>
    <w:rsid w:val="0030184A"/>
    <w:rsid w:val="0030188E"/>
    <w:rsid w:val="00301F6F"/>
    <w:rsid w:val="0030399B"/>
    <w:rsid w:val="0030445D"/>
    <w:rsid w:val="00304522"/>
    <w:rsid w:val="003049DB"/>
    <w:rsid w:val="00305936"/>
    <w:rsid w:val="0030598D"/>
    <w:rsid w:val="003064BC"/>
    <w:rsid w:val="00307068"/>
    <w:rsid w:val="003074A6"/>
    <w:rsid w:val="003110F6"/>
    <w:rsid w:val="00311152"/>
    <w:rsid w:val="00311172"/>
    <w:rsid w:val="00311E5D"/>
    <w:rsid w:val="00314B76"/>
    <w:rsid w:val="00315126"/>
    <w:rsid w:val="0031516A"/>
    <w:rsid w:val="003153BF"/>
    <w:rsid w:val="00317467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944"/>
    <w:rsid w:val="00325E44"/>
    <w:rsid w:val="00326D2A"/>
    <w:rsid w:val="0032722B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20E6"/>
    <w:rsid w:val="00352DA2"/>
    <w:rsid w:val="00354E10"/>
    <w:rsid w:val="00356079"/>
    <w:rsid w:val="00357058"/>
    <w:rsid w:val="003575D9"/>
    <w:rsid w:val="00357DFE"/>
    <w:rsid w:val="00360477"/>
    <w:rsid w:val="00360593"/>
    <w:rsid w:val="003610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3420"/>
    <w:rsid w:val="003B4B1C"/>
    <w:rsid w:val="003B5419"/>
    <w:rsid w:val="003B5A59"/>
    <w:rsid w:val="003B5BFB"/>
    <w:rsid w:val="003B63D3"/>
    <w:rsid w:val="003B7B5C"/>
    <w:rsid w:val="003C0BAF"/>
    <w:rsid w:val="003C1316"/>
    <w:rsid w:val="003C1C88"/>
    <w:rsid w:val="003C1F6A"/>
    <w:rsid w:val="003C4F30"/>
    <w:rsid w:val="003C6284"/>
    <w:rsid w:val="003C6D6B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29F"/>
    <w:rsid w:val="003D72B7"/>
    <w:rsid w:val="003D74FC"/>
    <w:rsid w:val="003D7A3E"/>
    <w:rsid w:val="003D7CA4"/>
    <w:rsid w:val="003D7CAE"/>
    <w:rsid w:val="003E080F"/>
    <w:rsid w:val="003E1833"/>
    <w:rsid w:val="003E2A16"/>
    <w:rsid w:val="003E33DB"/>
    <w:rsid w:val="003E39F4"/>
    <w:rsid w:val="003E4FB4"/>
    <w:rsid w:val="003E52D0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0D1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37C97"/>
    <w:rsid w:val="00442B19"/>
    <w:rsid w:val="00442F03"/>
    <w:rsid w:val="00443A49"/>
    <w:rsid w:val="004441B4"/>
    <w:rsid w:val="00444842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46D3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4677"/>
    <w:rsid w:val="00484E22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97E7A"/>
    <w:rsid w:val="004A1150"/>
    <w:rsid w:val="004A12E5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0D36"/>
    <w:rsid w:val="004B2899"/>
    <w:rsid w:val="004B2969"/>
    <w:rsid w:val="004B2F17"/>
    <w:rsid w:val="004B381B"/>
    <w:rsid w:val="004B6A89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01B6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5928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60A02"/>
    <w:rsid w:val="005617DC"/>
    <w:rsid w:val="0056185F"/>
    <w:rsid w:val="00561A22"/>
    <w:rsid w:val="005623CF"/>
    <w:rsid w:val="00562565"/>
    <w:rsid w:val="00563049"/>
    <w:rsid w:val="0056393C"/>
    <w:rsid w:val="005643ED"/>
    <w:rsid w:val="0056457B"/>
    <w:rsid w:val="0056611F"/>
    <w:rsid w:val="00571747"/>
    <w:rsid w:val="00571F1D"/>
    <w:rsid w:val="0057226B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86C98"/>
    <w:rsid w:val="00592FA3"/>
    <w:rsid w:val="00593EA2"/>
    <w:rsid w:val="00595F04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359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2212"/>
    <w:rsid w:val="005D2531"/>
    <w:rsid w:val="005D2818"/>
    <w:rsid w:val="005D4873"/>
    <w:rsid w:val="005D4E5E"/>
    <w:rsid w:val="005D5291"/>
    <w:rsid w:val="005D58C8"/>
    <w:rsid w:val="005D5D63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8D2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3F6E"/>
    <w:rsid w:val="0060434A"/>
    <w:rsid w:val="006044AD"/>
    <w:rsid w:val="00604FDF"/>
    <w:rsid w:val="006056E6"/>
    <w:rsid w:val="00605701"/>
    <w:rsid w:val="006104D4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5F9E"/>
    <w:rsid w:val="006263D9"/>
    <w:rsid w:val="00630EF0"/>
    <w:rsid w:val="006319DD"/>
    <w:rsid w:val="00633D75"/>
    <w:rsid w:val="00633E0A"/>
    <w:rsid w:val="00633F95"/>
    <w:rsid w:val="00634884"/>
    <w:rsid w:val="00634DBE"/>
    <w:rsid w:val="0063509F"/>
    <w:rsid w:val="00636EE8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4EF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2C3"/>
    <w:rsid w:val="006576AD"/>
    <w:rsid w:val="00657ABE"/>
    <w:rsid w:val="006602A7"/>
    <w:rsid w:val="00660B9E"/>
    <w:rsid w:val="00661AF4"/>
    <w:rsid w:val="00665A9B"/>
    <w:rsid w:val="0066671D"/>
    <w:rsid w:val="00667BB9"/>
    <w:rsid w:val="0067215A"/>
    <w:rsid w:val="00672A6B"/>
    <w:rsid w:val="0067489F"/>
    <w:rsid w:val="00674915"/>
    <w:rsid w:val="00676035"/>
    <w:rsid w:val="006801AE"/>
    <w:rsid w:val="006816FA"/>
    <w:rsid w:val="00681FF0"/>
    <w:rsid w:val="0068230E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5EC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4150"/>
    <w:rsid w:val="006C099B"/>
    <w:rsid w:val="006C0E83"/>
    <w:rsid w:val="006C26DA"/>
    <w:rsid w:val="006C39BE"/>
    <w:rsid w:val="006C3B3E"/>
    <w:rsid w:val="006C6715"/>
    <w:rsid w:val="006C67CC"/>
    <w:rsid w:val="006C6AD8"/>
    <w:rsid w:val="006C7AB0"/>
    <w:rsid w:val="006D352F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1F62"/>
    <w:rsid w:val="006E21D4"/>
    <w:rsid w:val="006E548A"/>
    <w:rsid w:val="006F194D"/>
    <w:rsid w:val="006F1F80"/>
    <w:rsid w:val="006F2632"/>
    <w:rsid w:val="006F2FC9"/>
    <w:rsid w:val="006F41CC"/>
    <w:rsid w:val="006F5219"/>
    <w:rsid w:val="006F5517"/>
    <w:rsid w:val="006F59C9"/>
    <w:rsid w:val="006F7583"/>
    <w:rsid w:val="006F7BBF"/>
    <w:rsid w:val="006F7C50"/>
    <w:rsid w:val="00703D0F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009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0062"/>
    <w:rsid w:val="0075116B"/>
    <w:rsid w:val="00751755"/>
    <w:rsid w:val="00752F84"/>
    <w:rsid w:val="00753F86"/>
    <w:rsid w:val="007558D1"/>
    <w:rsid w:val="00755B89"/>
    <w:rsid w:val="00755C38"/>
    <w:rsid w:val="00755E21"/>
    <w:rsid w:val="0075741C"/>
    <w:rsid w:val="007575B4"/>
    <w:rsid w:val="0076243A"/>
    <w:rsid w:val="007625D2"/>
    <w:rsid w:val="007634F6"/>
    <w:rsid w:val="00763B47"/>
    <w:rsid w:val="007656AE"/>
    <w:rsid w:val="00765D38"/>
    <w:rsid w:val="00766ADD"/>
    <w:rsid w:val="00767A87"/>
    <w:rsid w:val="007706C8"/>
    <w:rsid w:val="00771E65"/>
    <w:rsid w:val="007720A7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87B02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C7F80"/>
    <w:rsid w:val="007D0240"/>
    <w:rsid w:val="007D04CF"/>
    <w:rsid w:val="007D2579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27EA"/>
    <w:rsid w:val="007F39A0"/>
    <w:rsid w:val="007F4EE7"/>
    <w:rsid w:val="007F59EB"/>
    <w:rsid w:val="007F64D2"/>
    <w:rsid w:val="007F66F7"/>
    <w:rsid w:val="007F7A5A"/>
    <w:rsid w:val="007F7EA9"/>
    <w:rsid w:val="00802250"/>
    <w:rsid w:val="0080230F"/>
    <w:rsid w:val="00802ACC"/>
    <w:rsid w:val="00803872"/>
    <w:rsid w:val="00803F68"/>
    <w:rsid w:val="00804C82"/>
    <w:rsid w:val="008074AA"/>
    <w:rsid w:val="008079CE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2B1D"/>
    <w:rsid w:val="00822B20"/>
    <w:rsid w:val="008243A1"/>
    <w:rsid w:val="00824F48"/>
    <w:rsid w:val="0082623F"/>
    <w:rsid w:val="00827883"/>
    <w:rsid w:val="00827F98"/>
    <w:rsid w:val="008300C9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37109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73"/>
    <w:rsid w:val="00846E86"/>
    <w:rsid w:val="008472BA"/>
    <w:rsid w:val="0084731F"/>
    <w:rsid w:val="008476F0"/>
    <w:rsid w:val="008500C9"/>
    <w:rsid w:val="00851056"/>
    <w:rsid w:val="00851210"/>
    <w:rsid w:val="00852A2A"/>
    <w:rsid w:val="00853BEF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3C98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96C8A"/>
    <w:rsid w:val="008A083E"/>
    <w:rsid w:val="008A0F6E"/>
    <w:rsid w:val="008A1121"/>
    <w:rsid w:val="008A16C7"/>
    <w:rsid w:val="008A1F6C"/>
    <w:rsid w:val="008A2808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8B8"/>
    <w:rsid w:val="008C3F4C"/>
    <w:rsid w:val="008C42CB"/>
    <w:rsid w:val="008C4DA9"/>
    <w:rsid w:val="008C57B3"/>
    <w:rsid w:val="008C5BA4"/>
    <w:rsid w:val="008C6572"/>
    <w:rsid w:val="008C70DB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119E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012"/>
    <w:rsid w:val="009079C3"/>
    <w:rsid w:val="00912ED7"/>
    <w:rsid w:val="00912F95"/>
    <w:rsid w:val="0091301F"/>
    <w:rsid w:val="00913873"/>
    <w:rsid w:val="00914914"/>
    <w:rsid w:val="009149FE"/>
    <w:rsid w:val="00915201"/>
    <w:rsid w:val="009163AA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6E4C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AEB"/>
    <w:rsid w:val="00940D97"/>
    <w:rsid w:val="00941BB7"/>
    <w:rsid w:val="00941CAA"/>
    <w:rsid w:val="00941FA1"/>
    <w:rsid w:val="0094220E"/>
    <w:rsid w:val="0094242E"/>
    <w:rsid w:val="0094424B"/>
    <w:rsid w:val="0094448B"/>
    <w:rsid w:val="00944E51"/>
    <w:rsid w:val="00945279"/>
    <w:rsid w:val="009457DC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66B55"/>
    <w:rsid w:val="00971491"/>
    <w:rsid w:val="00971A62"/>
    <w:rsid w:val="00971DB4"/>
    <w:rsid w:val="009741BC"/>
    <w:rsid w:val="00974B00"/>
    <w:rsid w:val="009750E1"/>
    <w:rsid w:val="00977001"/>
    <w:rsid w:val="009770FD"/>
    <w:rsid w:val="009779CE"/>
    <w:rsid w:val="009804CB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108C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97214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31D3"/>
    <w:rsid w:val="009B5991"/>
    <w:rsid w:val="009B6269"/>
    <w:rsid w:val="009B74B7"/>
    <w:rsid w:val="009C0A32"/>
    <w:rsid w:val="009C179C"/>
    <w:rsid w:val="009C1A31"/>
    <w:rsid w:val="009C1BF6"/>
    <w:rsid w:val="009C1DBA"/>
    <w:rsid w:val="009C3148"/>
    <w:rsid w:val="009C37A8"/>
    <w:rsid w:val="009C414D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B73"/>
    <w:rsid w:val="009E4C39"/>
    <w:rsid w:val="009E692B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CE6"/>
    <w:rsid w:val="00A01155"/>
    <w:rsid w:val="00A01648"/>
    <w:rsid w:val="00A01A1D"/>
    <w:rsid w:val="00A01C27"/>
    <w:rsid w:val="00A042D9"/>
    <w:rsid w:val="00A049E3"/>
    <w:rsid w:val="00A04D7F"/>
    <w:rsid w:val="00A06C22"/>
    <w:rsid w:val="00A0787F"/>
    <w:rsid w:val="00A0796B"/>
    <w:rsid w:val="00A10155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7BF"/>
    <w:rsid w:val="00A22FBE"/>
    <w:rsid w:val="00A24A40"/>
    <w:rsid w:val="00A24C53"/>
    <w:rsid w:val="00A24E4B"/>
    <w:rsid w:val="00A2546E"/>
    <w:rsid w:val="00A2787B"/>
    <w:rsid w:val="00A27A50"/>
    <w:rsid w:val="00A27A53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37EC1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3DAD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28C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3DB0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25DC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D76C6"/>
    <w:rsid w:val="00AD7CEE"/>
    <w:rsid w:val="00AE0BED"/>
    <w:rsid w:val="00AE0EA0"/>
    <w:rsid w:val="00AE2001"/>
    <w:rsid w:val="00AE25F0"/>
    <w:rsid w:val="00AE4E5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377D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3077"/>
    <w:rsid w:val="00B14923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0167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3CA1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5FA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B746B"/>
    <w:rsid w:val="00BC0BB0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2499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37EB"/>
    <w:rsid w:val="00C05EC3"/>
    <w:rsid w:val="00C0684A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55E8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AFC"/>
    <w:rsid w:val="00C55E63"/>
    <w:rsid w:val="00C626BA"/>
    <w:rsid w:val="00C63B1D"/>
    <w:rsid w:val="00C64235"/>
    <w:rsid w:val="00C64BA1"/>
    <w:rsid w:val="00C67701"/>
    <w:rsid w:val="00C67FE0"/>
    <w:rsid w:val="00C70A1F"/>
    <w:rsid w:val="00C731DC"/>
    <w:rsid w:val="00C7348E"/>
    <w:rsid w:val="00C7454C"/>
    <w:rsid w:val="00C75D87"/>
    <w:rsid w:val="00C76F40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D0881"/>
    <w:rsid w:val="00CD099A"/>
    <w:rsid w:val="00CD1163"/>
    <w:rsid w:val="00CD120E"/>
    <w:rsid w:val="00CD1610"/>
    <w:rsid w:val="00CD529D"/>
    <w:rsid w:val="00CD571A"/>
    <w:rsid w:val="00CD5DAD"/>
    <w:rsid w:val="00CE173A"/>
    <w:rsid w:val="00CE1964"/>
    <w:rsid w:val="00CE281F"/>
    <w:rsid w:val="00CE3158"/>
    <w:rsid w:val="00CE3181"/>
    <w:rsid w:val="00CE36D0"/>
    <w:rsid w:val="00CE48DF"/>
    <w:rsid w:val="00CE6185"/>
    <w:rsid w:val="00CE71B6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1E55"/>
    <w:rsid w:val="00D12BE8"/>
    <w:rsid w:val="00D13E77"/>
    <w:rsid w:val="00D1467D"/>
    <w:rsid w:val="00D147EB"/>
    <w:rsid w:val="00D15EFA"/>
    <w:rsid w:val="00D16EE2"/>
    <w:rsid w:val="00D2017A"/>
    <w:rsid w:val="00D214D2"/>
    <w:rsid w:val="00D21B71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DE7"/>
    <w:rsid w:val="00D27E6B"/>
    <w:rsid w:val="00D30544"/>
    <w:rsid w:val="00D32ADB"/>
    <w:rsid w:val="00D32D66"/>
    <w:rsid w:val="00D32E95"/>
    <w:rsid w:val="00D34A27"/>
    <w:rsid w:val="00D34AC2"/>
    <w:rsid w:val="00D35930"/>
    <w:rsid w:val="00D3732B"/>
    <w:rsid w:val="00D40AD0"/>
    <w:rsid w:val="00D42297"/>
    <w:rsid w:val="00D42EFD"/>
    <w:rsid w:val="00D4346D"/>
    <w:rsid w:val="00D43712"/>
    <w:rsid w:val="00D43B00"/>
    <w:rsid w:val="00D44BEB"/>
    <w:rsid w:val="00D45E1C"/>
    <w:rsid w:val="00D4615E"/>
    <w:rsid w:val="00D47221"/>
    <w:rsid w:val="00D476CE"/>
    <w:rsid w:val="00D479A7"/>
    <w:rsid w:val="00D51556"/>
    <w:rsid w:val="00D51F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6E23"/>
    <w:rsid w:val="00D67BA4"/>
    <w:rsid w:val="00D70053"/>
    <w:rsid w:val="00D702E9"/>
    <w:rsid w:val="00D70F5D"/>
    <w:rsid w:val="00D7129F"/>
    <w:rsid w:val="00D71391"/>
    <w:rsid w:val="00D71FEC"/>
    <w:rsid w:val="00D72B1B"/>
    <w:rsid w:val="00D73987"/>
    <w:rsid w:val="00D74159"/>
    <w:rsid w:val="00D76704"/>
    <w:rsid w:val="00D76C1A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4C02"/>
    <w:rsid w:val="00D9563F"/>
    <w:rsid w:val="00D97B57"/>
    <w:rsid w:val="00DA0268"/>
    <w:rsid w:val="00DA05C4"/>
    <w:rsid w:val="00DA1362"/>
    <w:rsid w:val="00DA1547"/>
    <w:rsid w:val="00DA2467"/>
    <w:rsid w:val="00DA2619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189"/>
    <w:rsid w:val="00DB4981"/>
    <w:rsid w:val="00DB4F27"/>
    <w:rsid w:val="00DB6C92"/>
    <w:rsid w:val="00DB71D6"/>
    <w:rsid w:val="00DC01BE"/>
    <w:rsid w:val="00DC1079"/>
    <w:rsid w:val="00DC190C"/>
    <w:rsid w:val="00DC1D92"/>
    <w:rsid w:val="00DC29AB"/>
    <w:rsid w:val="00DC406E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30DA"/>
    <w:rsid w:val="00E05A11"/>
    <w:rsid w:val="00E062EC"/>
    <w:rsid w:val="00E064B8"/>
    <w:rsid w:val="00E06511"/>
    <w:rsid w:val="00E068E7"/>
    <w:rsid w:val="00E06B42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2EF2"/>
    <w:rsid w:val="00E43506"/>
    <w:rsid w:val="00E43A5A"/>
    <w:rsid w:val="00E43D65"/>
    <w:rsid w:val="00E43DB0"/>
    <w:rsid w:val="00E4434B"/>
    <w:rsid w:val="00E4465B"/>
    <w:rsid w:val="00E4509B"/>
    <w:rsid w:val="00E45BE2"/>
    <w:rsid w:val="00E45C3E"/>
    <w:rsid w:val="00E46002"/>
    <w:rsid w:val="00E472A5"/>
    <w:rsid w:val="00E477B1"/>
    <w:rsid w:val="00E516A3"/>
    <w:rsid w:val="00E51C2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57F17"/>
    <w:rsid w:val="00E6031F"/>
    <w:rsid w:val="00E61715"/>
    <w:rsid w:val="00E62CD2"/>
    <w:rsid w:val="00E62E9C"/>
    <w:rsid w:val="00E648E2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405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131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2EA"/>
    <w:rsid w:val="00EF0859"/>
    <w:rsid w:val="00EF08BA"/>
    <w:rsid w:val="00EF102D"/>
    <w:rsid w:val="00EF1952"/>
    <w:rsid w:val="00EF21D8"/>
    <w:rsid w:val="00EF2397"/>
    <w:rsid w:val="00EF3494"/>
    <w:rsid w:val="00EF5724"/>
    <w:rsid w:val="00EF5A52"/>
    <w:rsid w:val="00EF6205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591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0BE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47D6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80811"/>
    <w:rsid w:val="00F82C2F"/>
    <w:rsid w:val="00F82E56"/>
    <w:rsid w:val="00F831AC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6326"/>
    <w:rsid w:val="00FA73FC"/>
    <w:rsid w:val="00FA7833"/>
    <w:rsid w:val="00FA7A78"/>
    <w:rsid w:val="00FB1928"/>
    <w:rsid w:val="00FB2177"/>
    <w:rsid w:val="00FB2B83"/>
    <w:rsid w:val="00FB4259"/>
    <w:rsid w:val="00FB441E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2DC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2DF6"/>
    <w:rsid w:val="00FE3981"/>
    <w:rsid w:val="00FE40DD"/>
    <w:rsid w:val="00FE440C"/>
    <w:rsid w:val="00FE492A"/>
    <w:rsid w:val="00FE4A2C"/>
    <w:rsid w:val="00FE4D0A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  <w15:docId w15:val="{163BBA47-E13B-46E2-8A5B-EDCBA140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5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a1">
    <w:name w:val="Normal"/>
    <w:uiPriority w:val="39"/>
    <w:rsid w:val="001C08B7"/>
    <w:rPr>
      <w:rFonts w:ascii="Arial" w:hAnsi="Arial" w:cs="Arial"/>
    </w:rPr>
  </w:style>
  <w:style w:type="paragraph" w:styleId="1">
    <w:name w:val="heading 1"/>
    <w:next w:val="Norm"/>
    <w:link w:val="10"/>
    <w:uiPriority w:val="2"/>
    <w:locked/>
    <w:rsid w:val="00C0684A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3"/>
    <w:locked/>
    <w:rsid w:val="00C0684A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4"/>
    <w:locked/>
    <w:rsid w:val="005A4359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31"/>
    <w:next w:val="Norm"/>
    <w:link w:val="42"/>
    <w:uiPriority w:val="5"/>
    <w:locked/>
    <w:rsid w:val="00C0684A"/>
    <w:pPr>
      <w:framePr w:wrap="notBeside"/>
      <w:numPr>
        <w:ilvl w:val="3"/>
      </w:numPr>
      <w:shd w:val="clear" w:color="FFFFFF" w:themeColor="background1" w:fill="40739B" w:themeFill="accent2" w:themeFillShade="80"/>
      <w:tabs>
        <w:tab w:val="left" w:pos="397"/>
      </w:tabs>
      <w:ind w:left="0" w:firstLine="0"/>
      <w:outlineLvl w:val="3"/>
    </w:pPr>
  </w:style>
  <w:style w:type="paragraph" w:styleId="51">
    <w:name w:val="heading 5"/>
    <w:basedOn w:val="41"/>
    <w:next w:val="a1"/>
    <w:link w:val="52"/>
    <w:uiPriority w:val="31"/>
    <w:semiHidden/>
    <w:locked/>
    <w:rsid w:val="00C0684A"/>
    <w:pPr>
      <w:framePr w:wrap="notBeside"/>
      <w:outlineLvl w:val="4"/>
    </w:pPr>
  </w:style>
  <w:style w:type="paragraph" w:styleId="6">
    <w:name w:val="heading 6"/>
    <w:basedOn w:val="Norm"/>
    <w:next w:val="a1"/>
    <w:link w:val="60"/>
    <w:uiPriority w:val="31"/>
    <w:semiHidden/>
    <w:locked/>
    <w:rsid w:val="00C0684A"/>
    <w:pPr>
      <w:outlineLvl w:val="5"/>
    </w:pPr>
  </w:style>
  <w:style w:type="paragraph" w:styleId="7">
    <w:name w:val="heading 7"/>
    <w:basedOn w:val="a1"/>
    <w:next w:val="a1"/>
    <w:link w:val="70"/>
    <w:uiPriority w:val="31"/>
    <w:semiHidden/>
    <w:locked/>
    <w:rsid w:val="00C0684A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31"/>
    <w:semiHidden/>
    <w:unhideWhenUsed/>
    <w:locked/>
    <w:rsid w:val="00C0684A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31"/>
    <w:semiHidden/>
    <w:unhideWhenUsed/>
    <w:qFormat/>
    <w:locked/>
    <w:rsid w:val="00C0684A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locked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2"/>
    <w:rsid w:val="00C0684A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3"/>
    <w:rsid w:val="00C0684A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4"/>
    <w:rsid w:val="005A4359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5"/>
    <w:rsid w:val="00C0684A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52">
    <w:name w:val="כותרת 5 תו"/>
    <w:basedOn w:val="a2"/>
    <w:link w:val="51"/>
    <w:uiPriority w:val="31"/>
    <w:semiHidden/>
    <w:rsid w:val="00C0684A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60">
    <w:name w:val="כותרת 6 תו"/>
    <w:basedOn w:val="a2"/>
    <w:link w:val="6"/>
    <w:uiPriority w:val="31"/>
    <w:semiHidden/>
    <w:rsid w:val="00C0684A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31"/>
    <w:semiHidden/>
    <w:rsid w:val="00C0684A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31"/>
    <w:semiHidden/>
    <w:rsid w:val="00C068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31"/>
    <w:semiHidden/>
    <w:rsid w:val="00C068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C0684A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25"/>
    <w:semiHidden/>
    <w:locked/>
    <w:rsid w:val="00C0684A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25"/>
    <w:semiHidden/>
    <w:rsid w:val="00C0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26"/>
    <w:semiHidden/>
    <w:locked/>
    <w:rsid w:val="00C0684A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26"/>
    <w:semiHidden/>
    <w:rsid w:val="00C0684A"/>
    <w:rPr>
      <w:rFonts w:ascii="Arial" w:eastAsiaTheme="minorEastAsia" w:hAnsi="Arial" w:cs="Arial"/>
      <w:color w:val="5A5A5A" w:themeColor="text1" w:themeTint="A5"/>
      <w:spacing w:val="15"/>
    </w:rPr>
  </w:style>
  <w:style w:type="character" w:styleId="ab">
    <w:name w:val="Strong"/>
    <w:basedOn w:val="a2"/>
    <w:uiPriority w:val="29"/>
    <w:semiHidden/>
    <w:locked/>
    <w:rsid w:val="00C0684A"/>
    <w:rPr>
      <w:b/>
      <w:bCs/>
    </w:rPr>
  </w:style>
  <w:style w:type="character" w:styleId="ac">
    <w:name w:val="Emphasis"/>
    <w:basedOn w:val="a2"/>
    <w:uiPriority w:val="29"/>
    <w:semiHidden/>
    <w:locked/>
    <w:rsid w:val="00C0684A"/>
    <w:rPr>
      <w:i/>
      <w:iCs/>
    </w:rPr>
  </w:style>
  <w:style w:type="paragraph" w:styleId="ad">
    <w:name w:val="No Spacing"/>
    <w:uiPriority w:val="22"/>
    <w:semiHidden/>
    <w:locked/>
    <w:rsid w:val="00C0684A"/>
  </w:style>
  <w:style w:type="paragraph" w:styleId="ae">
    <w:name w:val="Quote"/>
    <w:basedOn w:val="a1"/>
    <w:next w:val="a1"/>
    <w:link w:val="af"/>
    <w:uiPriority w:val="29"/>
    <w:semiHidden/>
    <w:locked/>
    <w:rsid w:val="00C0684A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2"/>
    <w:link w:val="ae"/>
    <w:uiPriority w:val="29"/>
    <w:semiHidden/>
    <w:rsid w:val="00C0684A"/>
    <w:rPr>
      <w:rFonts w:ascii="Arial" w:hAnsi="Arial" w:cs="Arial"/>
      <w:i/>
      <w:iCs/>
      <w:color w:val="404040" w:themeColor="text1" w:themeTint="BF"/>
    </w:rPr>
  </w:style>
  <w:style w:type="paragraph" w:styleId="af0">
    <w:name w:val="Intense Quote"/>
    <w:basedOn w:val="a1"/>
    <w:next w:val="a1"/>
    <w:link w:val="af1"/>
    <w:uiPriority w:val="30"/>
    <w:semiHidden/>
    <w:locked/>
    <w:rsid w:val="00C0684A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1">
    <w:name w:val="ציטוט חזק תו"/>
    <w:basedOn w:val="a2"/>
    <w:link w:val="af0"/>
    <w:uiPriority w:val="30"/>
    <w:semiHidden/>
    <w:rsid w:val="00C0684A"/>
    <w:rPr>
      <w:rFonts w:ascii="Arial" w:hAnsi="Arial" w:cs="Arial"/>
      <w:i/>
      <w:iCs/>
      <w:color w:val="70AD47" w:themeColor="accent1"/>
    </w:rPr>
  </w:style>
  <w:style w:type="character" w:styleId="af2">
    <w:name w:val="Subtle Emphasis"/>
    <w:basedOn w:val="a2"/>
    <w:uiPriority w:val="26"/>
    <w:semiHidden/>
    <w:locked/>
    <w:rsid w:val="00C0684A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8"/>
    <w:semiHidden/>
    <w:locked/>
    <w:rsid w:val="00C0684A"/>
    <w:rPr>
      <w:i/>
      <w:iCs/>
      <w:color w:val="70AD47" w:themeColor="accent1"/>
    </w:rPr>
  </w:style>
  <w:style w:type="character" w:styleId="af4">
    <w:name w:val="Subtle Reference"/>
    <w:basedOn w:val="a2"/>
    <w:uiPriority w:val="31"/>
    <w:semiHidden/>
    <w:locked/>
    <w:rsid w:val="00C0684A"/>
    <w:rPr>
      <w:smallCaps/>
      <w:color w:val="5A5A5A" w:themeColor="text1" w:themeTint="A5"/>
    </w:rPr>
  </w:style>
  <w:style w:type="character" w:styleId="af5">
    <w:name w:val="Intense Reference"/>
    <w:basedOn w:val="a2"/>
    <w:uiPriority w:val="32"/>
    <w:semiHidden/>
    <w:locked/>
    <w:rsid w:val="00C0684A"/>
    <w:rPr>
      <w:b/>
      <w:bCs/>
      <w:smallCaps/>
      <w:color w:val="70AD47" w:themeColor="accent1"/>
      <w:spacing w:val="5"/>
    </w:rPr>
  </w:style>
  <w:style w:type="character" w:styleId="af6">
    <w:name w:val="Book Title"/>
    <w:basedOn w:val="a2"/>
    <w:uiPriority w:val="33"/>
    <w:semiHidden/>
    <w:locked/>
    <w:rsid w:val="00C0684A"/>
    <w:rPr>
      <w:b/>
      <w:bCs/>
      <w:i/>
      <w:iC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locked/>
    <w:rsid w:val="00C0684A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C0684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C0684A"/>
    <w:pPr>
      <w:numPr>
        <w:numId w:val="1"/>
      </w:numPr>
    </w:pPr>
    <w:rPr>
      <w:lang w:eastAsia="he-IL"/>
    </w:rPr>
  </w:style>
  <w:style w:type="paragraph" w:styleId="af8">
    <w:name w:val="List Paragraph"/>
    <w:basedOn w:val="a1"/>
    <w:uiPriority w:val="34"/>
    <w:semiHidden/>
    <w:locked/>
    <w:rsid w:val="00C0684A"/>
    <w:pPr>
      <w:ind w:left="794"/>
    </w:pPr>
  </w:style>
  <w:style w:type="paragraph" w:styleId="TOC1">
    <w:name w:val="toc 1"/>
    <w:next w:val="Norm"/>
    <w:uiPriority w:val="39"/>
    <w:unhideWhenUsed/>
    <w:locked/>
    <w:rsid w:val="001C08B7"/>
    <w:pPr>
      <w:tabs>
        <w:tab w:val="right" w:leader="dot" w:pos="10763"/>
      </w:tabs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</w:rPr>
  </w:style>
  <w:style w:type="paragraph" w:styleId="TOC2">
    <w:name w:val="toc 2"/>
    <w:next w:val="Norm"/>
    <w:uiPriority w:val="39"/>
    <w:unhideWhenUsed/>
    <w:locked/>
    <w:rsid w:val="001C08B7"/>
    <w:pPr>
      <w:tabs>
        <w:tab w:val="right" w:leader="dot" w:pos="10763"/>
      </w:tabs>
      <w:ind w:left="1418" w:hanging="1021"/>
      <w:contextualSpacing/>
    </w:pPr>
    <w:rPr>
      <w:rFonts w:asciiTheme="minorBidi" w:eastAsiaTheme="minorEastAsia" w:hAnsiTheme="minorBidi"/>
      <w:noProof/>
      <w:color w:val="002060"/>
      <w:sz w:val="18"/>
      <w:szCs w:val="18"/>
    </w:rPr>
  </w:style>
  <w:style w:type="character" w:styleId="Hyperlink">
    <w:name w:val="Hyperlink"/>
    <w:basedOn w:val="a2"/>
    <w:uiPriority w:val="99"/>
    <w:locked/>
    <w:rsid w:val="00C0684A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C0684A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9">
    <w:name w:val="Placeholder Text"/>
    <w:basedOn w:val="a2"/>
    <w:uiPriority w:val="99"/>
    <w:semiHidden/>
    <w:locked/>
    <w:rsid w:val="00C0684A"/>
    <w:rPr>
      <w:color w:val="808080"/>
    </w:rPr>
  </w:style>
  <w:style w:type="paragraph" w:customStyle="1" w:styleId="Numer">
    <w:name w:val="Numer"/>
    <w:basedOn w:val="Norm"/>
    <w:uiPriority w:val="15"/>
    <w:qFormat/>
    <w:rsid w:val="00C0684A"/>
    <w:pPr>
      <w:numPr>
        <w:numId w:val="12"/>
      </w:numPr>
    </w:pPr>
  </w:style>
  <w:style w:type="paragraph" w:styleId="afa">
    <w:name w:val="List"/>
    <w:basedOn w:val="a1"/>
    <w:uiPriority w:val="99"/>
    <w:semiHidden/>
    <w:unhideWhenUsed/>
    <w:locked/>
    <w:rsid w:val="00C0684A"/>
    <w:pPr>
      <w:ind w:left="397" w:hanging="397"/>
    </w:pPr>
  </w:style>
  <w:style w:type="paragraph" w:styleId="afb">
    <w:name w:val="Balloon Text"/>
    <w:basedOn w:val="a1"/>
    <w:link w:val="afc"/>
    <w:uiPriority w:val="99"/>
    <w:semiHidden/>
    <w:unhideWhenUsed/>
    <w:locked/>
    <w:rsid w:val="00C0684A"/>
    <w:rPr>
      <w:rFonts w:ascii="Segoe UI" w:hAnsi="Segoe UI" w:cs="Segoe UI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C0684A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C0684A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C0684A"/>
    <w:pPr>
      <w:ind w:left="1191" w:hanging="397"/>
    </w:pPr>
  </w:style>
  <w:style w:type="paragraph" w:styleId="afd">
    <w:name w:val="endnote text"/>
    <w:basedOn w:val="a1"/>
    <w:link w:val="afe"/>
    <w:uiPriority w:val="99"/>
    <w:semiHidden/>
    <w:unhideWhenUsed/>
    <w:locked/>
    <w:rsid w:val="00C0684A"/>
    <w:rPr>
      <w:sz w:val="20"/>
      <w:szCs w:val="20"/>
    </w:rPr>
  </w:style>
  <w:style w:type="character" w:customStyle="1" w:styleId="afe">
    <w:name w:val="טקסט הערת סיום תו"/>
    <w:basedOn w:val="a2"/>
    <w:link w:val="afd"/>
    <w:uiPriority w:val="99"/>
    <w:semiHidden/>
    <w:rsid w:val="00C0684A"/>
    <w:rPr>
      <w:rFonts w:ascii="Arial" w:hAnsi="Arial" w:cs="Arial"/>
      <w:sz w:val="20"/>
      <w:szCs w:val="20"/>
    </w:rPr>
  </w:style>
  <w:style w:type="character" w:styleId="aff">
    <w:name w:val="endnote reference"/>
    <w:basedOn w:val="a2"/>
    <w:uiPriority w:val="99"/>
    <w:semiHidden/>
    <w:unhideWhenUsed/>
    <w:locked/>
    <w:rsid w:val="00C0684A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C0684A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C0684A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C0684A"/>
    <w:pPr>
      <w:numPr>
        <w:numId w:val="2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C0684A"/>
    <w:pPr>
      <w:numPr>
        <w:numId w:val="3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C0684A"/>
    <w:pPr>
      <w:numPr>
        <w:numId w:val="4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C0684A"/>
    <w:pPr>
      <w:numPr>
        <w:numId w:val="5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C0684A"/>
    <w:pPr>
      <w:numPr>
        <w:numId w:val="6"/>
      </w:numPr>
      <w:ind w:left="1985" w:hanging="397"/>
    </w:pPr>
  </w:style>
  <w:style w:type="paragraph" w:styleId="aff0">
    <w:name w:val="List Continue"/>
    <w:basedOn w:val="a1"/>
    <w:uiPriority w:val="99"/>
    <w:semiHidden/>
    <w:unhideWhenUsed/>
    <w:locked/>
    <w:rsid w:val="00C0684A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C0684A"/>
    <w:pPr>
      <w:numPr>
        <w:numId w:val="7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C0684A"/>
    <w:pPr>
      <w:numPr>
        <w:numId w:val="8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C0684A"/>
    <w:pPr>
      <w:numPr>
        <w:numId w:val="9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C0684A"/>
    <w:pPr>
      <w:numPr>
        <w:numId w:val="10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C0684A"/>
    <w:pPr>
      <w:numPr>
        <w:numId w:val="11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907012"/>
    <w:pPr>
      <w:numPr>
        <w:numId w:val="13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8"/>
    <w:rsid w:val="00C0684A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C0684A"/>
    <w:rPr>
      <w:b/>
      <w:bCs/>
      <w:sz w:val="22"/>
      <w:szCs w:val="22"/>
    </w:rPr>
  </w:style>
  <w:style w:type="character" w:customStyle="1" w:styleId="Field11">
    <w:name w:val="Field11"/>
    <w:basedOn w:val="a2"/>
    <w:uiPriority w:val="12"/>
    <w:rsid w:val="00C0684A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2"/>
    <w:rsid w:val="00C0684A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C0684A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C0684A"/>
    <w:pPr>
      <w:ind w:left="57"/>
    </w:pPr>
  </w:style>
  <w:style w:type="table" w:customStyle="1" w:styleId="TableGrid4">
    <w:name w:val="Table Grid4"/>
    <w:basedOn w:val="a3"/>
    <w:next w:val="a5"/>
    <w:locked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a2"/>
    <w:link w:val="Norm"/>
    <w:rsid w:val="00C0684A"/>
    <w:rPr>
      <w:rFonts w:ascii="Arial" w:hAnsi="Arial" w:cs="Arial"/>
    </w:rPr>
  </w:style>
  <w:style w:type="paragraph" w:customStyle="1" w:styleId="Norm15">
    <w:name w:val="Norm_1.5"/>
    <w:basedOn w:val="Norm"/>
    <w:uiPriority w:val="37"/>
    <w:rsid w:val="00C0684A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9"/>
    <w:rsid w:val="00C0684A"/>
    <w:rPr>
      <w:rFonts w:ascii="Arial" w:hAnsi="Arial" w:cs="Arial"/>
      <w:sz w:val="2"/>
      <w:szCs w:val="2"/>
    </w:rPr>
  </w:style>
  <w:style w:type="paragraph" w:customStyle="1" w:styleId="Field10">
    <w:name w:val="Field10"/>
    <w:basedOn w:val="Field03"/>
    <w:uiPriority w:val="11"/>
    <w:rsid w:val="00325944"/>
    <w:pPr>
      <w:contextualSpacing/>
    </w:pPr>
    <w:rPr>
      <w:color w:val="000000" w:themeColor="text1"/>
      <w:sz w:val="20"/>
      <w:szCs w:val="20"/>
    </w:rPr>
  </w:style>
  <w:style w:type="paragraph" w:customStyle="1" w:styleId="NumerAlpha">
    <w:name w:val="Numer_Alpha"/>
    <w:basedOn w:val="a1"/>
    <w:uiPriority w:val="34"/>
    <w:rsid w:val="00C0684A"/>
    <w:pPr>
      <w:widowControl w:val="0"/>
      <w:numPr>
        <w:numId w:val="15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aff1">
    <w:name w:val="header"/>
    <w:basedOn w:val="a1"/>
    <w:link w:val="aff2"/>
    <w:semiHidden/>
    <w:rsid w:val="0081463B"/>
    <w:pPr>
      <w:tabs>
        <w:tab w:val="center" w:pos="4513"/>
        <w:tab w:val="right" w:pos="9026"/>
      </w:tabs>
    </w:pPr>
  </w:style>
  <w:style w:type="character" w:customStyle="1" w:styleId="aff2">
    <w:name w:val="כותרת עליונה תו"/>
    <w:basedOn w:val="a2"/>
    <w:link w:val="aff1"/>
    <w:semiHidden/>
    <w:rsid w:val="0081463B"/>
    <w:rPr>
      <w:rFonts w:ascii="Arial" w:hAnsi="Arial" w:cs="Arial"/>
    </w:rPr>
  </w:style>
  <w:style w:type="paragraph" w:styleId="aff3">
    <w:name w:val="footer"/>
    <w:basedOn w:val="a1"/>
    <w:link w:val="aff4"/>
    <w:uiPriority w:val="99"/>
    <w:semiHidden/>
    <w:rsid w:val="0081463B"/>
    <w:pPr>
      <w:tabs>
        <w:tab w:val="center" w:pos="4513"/>
        <w:tab w:val="right" w:pos="9026"/>
      </w:tabs>
    </w:pPr>
  </w:style>
  <w:style w:type="character" w:customStyle="1" w:styleId="aff4">
    <w:name w:val="כותרת תחתונה תו"/>
    <w:basedOn w:val="a2"/>
    <w:link w:val="aff3"/>
    <w:uiPriority w:val="99"/>
    <w:semiHidden/>
    <w:rsid w:val="0081463B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C0684A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C0684A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a2"/>
    <w:uiPriority w:val="13"/>
    <w:rsid w:val="0075116B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rsid w:val="00C54030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rsid w:val="00C54030"/>
    <w:pPr>
      <w:jc w:val="center"/>
    </w:pPr>
  </w:style>
  <w:style w:type="paragraph" w:customStyle="1" w:styleId="Norm5">
    <w:name w:val="Norm5"/>
    <w:next w:val="Norm"/>
    <w:uiPriority w:val="18"/>
    <w:rsid w:val="00C0684A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rsid w:val="00C0684A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paragraph" w:customStyle="1" w:styleId="notesbulletindent">
    <w:name w:val="notes_bullet_indent"/>
    <w:basedOn w:val="notesbullet"/>
    <w:uiPriority w:val="7"/>
    <w:rsid w:val="00C0684A"/>
    <w:pPr>
      <w:numPr>
        <w:ilvl w:val="1"/>
        <w:numId w:val="16"/>
      </w:numPr>
      <w:tabs>
        <w:tab w:val="clear" w:pos="794"/>
      </w:tabs>
    </w:pPr>
    <w:rPr>
      <w:rFonts w:cstheme="minorBidi"/>
    </w:rPr>
  </w:style>
  <w:style w:type="paragraph" w:customStyle="1" w:styleId="Field03">
    <w:name w:val="Field03"/>
    <w:basedOn w:val="Field01"/>
    <w:uiPriority w:val="10"/>
    <w:rsid w:val="00C0684A"/>
    <w:rPr>
      <w:sz w:val="6"/>
      <w:szCs w:val="6"/>
    </w:rPr>
  </w:style>
  <w:style w:type="paragraph" w:customStyle="1" w:styleId="notesalpha">
    <w:name w:val="notes_alpha"/>
    <w:uiPriority w:val="8"/>
    <w:rsid w:val="00C0684A"/>
    <w:pPr>
      <w:numPr>
        <w:numId w:val="18"/>
      </w:numPr>
      <w:spacing w:after="20"/>
      <w:ind w:left="794" w:hanging="397"/>
    </w:pPr>
    <w:rPr>
      <w:rFonts w:ascii="Arial" w:hAnsi="Arial"/>
      <w:color w:val="002060"/>
      <w:sz w:val="20"/>
      <w:szCs w:val="20"/>
      <w:lang w:eastAsia="he-IL"/>
    </w:rPr>
  </w:style>
  <w:style w:type="paragraph" w:customStyle="1" w:styleId="BlueTitle">
    <w:name w:val="Blue_Title"/>
    <w:next w:val="a1"/>
    <w:uiPriority w:val="29"/>
    <w:rsid w:val="005A4359"/>
    <w:pPr>
      <w:shd w:val="clear" w:color="auto" w:fill="C5DDDC"/>
      <w:jc w:val="both"/>
    </w:pPr>
    <w:rPr>
      <w:rFonts w:ascii="David" w:hAnsi="David" w:cs="David"/>
      <w:b/>
      <w:bCs/>
      <w:color w:val="002060"/>
    </w:rPr>
  </w:style>
  <w:style w:type="paragraph" w:customStyle="1" w:styleId="TabSubTitle">
    <w:name w:val="Tab_Sub_Title"/>
    <w:basedOn w:val="BlueTitle"/>
    <w:next w:val="Field10"/>
    <w:uiPriority w:val="39"/>
    <w:rsid w:val="00325944"/>
    <w:pPr>
      <w:shd w:val="clear" w:color="auto" w:fill="FFE599" w:themeFill="accent5" w:themeFillTint="66"/>
      <w:contextualSpacing/>
    </w:pPr>
  </w:style>
  <w:style w:type="paragraph" w:customStyle="1" w:styleId="TabSubTitleIndent">
    <w:name w:val="Tab_Sub_Title_Indent"/>
    <w:basedOn w:val="Field10"/>
    <w:next w:val="Field10"/>
    <w:uiPriority w:val="39"/>
    <w:rsid w:val="00325944"/>
    <w:pPr>
      <w:numPr>
        <w:numId w:val="19"/>
      </w:numPr>
      <w:shd w:val="clear" w:color="auto" w:fill="F7CAAC" w:themeFill="accent4" w:themeFillTint="66"/>
      <w:ind w:left="794" w:right="57" w:hanging="397"/>
    </w:pPr>
  </w:style>
  <w:style w:type="paragraph" w:customStyle="1" w:styleId="TabSubTitleIndent2">
    <w:name w:val="Tab_Sub_Title_Indent2"/>
    <w:next w:val="Field10"/>
    <w:uiPriority w:val="39"/>
    <w:rsid w:val="00325944"/>
    <w:pPr>
      <w:numPr>
        <w:numId w:val="20"/>
      </w:numPr>
      <w:shd w:val="clear" w:color="auto" w:fill="FBE4D5" w:themeFill="accent4" w:themeFillTint="33"/>
      <w:ind w:left="1191" w:right="57" w:hanging="397"/>
    </w:pPr>
    <w:rPr>
      <w:rFonts w:ascii="Arial" w:hAnsi="Arial" w:cs="Arial"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novationisrael.org.il/?page_id=41842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53091005F492291319F292DBB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4059-65DC-4411-A25B-92C5B0ED7B75}"/>
      </w:docPartPr>
      <w:docPartBody>
        <w:p w:rsidR="00410905" w:rsidRDefault="00DA3BBE" w:rsidP="00DA3BBE">
          <w:pPr>
            <w:pStyle w:val="99653091005F492291319F292DBB193E"/>
          </w:pPr>
          <w:r w:rsidRPr="00CD368C">
            <w:rPr>
              <w:rStyle w:val="a3"/>
            </w:rPr>
            <w:t>Click or tap here to enter text.</w:t>
          </w:r>
        </w:p>
      </w:docPartBody>
    </w:docPart>
    <w:docPart>
      <w:docPartPr>
        <w:name w:val="8E49B08BC34E447BB895D3B01F2B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87F4-D339-43E7-A6CD-1B6D7B37679C}"/>
      </w:docPartPr>
      <w:docPartBody>
        <w:p w:rsidR="004739F9" w:rsidRDefault="0069487D" w:rsidP="0069487D">
          <w:pPr>
            <w:pStyle w:val="8E49B08BC34E447BB895D3B01F2B01E6"/>
          </w:pPr>
          <w:r>
            <w:rPr>
              <w:rStyle w:val="a3"/>
            </w:rPr>
            <w:t>-</w:t>
          </w:r>
        </w:p>
      </w:docPartBody>
    </w:docPart>
    <w:docPart>
      <w:docPartPr>
        <w:name w:val="252F53528E20435097FA531DA091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57BE-FAF0-4410-8277-41F156BB4D53}"/>
      </w:docPartPr>
      <w:docPartBody>
        <w:p w:rsidR="004739F9" w:rsidRDefault="0069487D" w:rsidP="0069487D">
          <w:pPr>
            <w:pStyle w:val="252F53528E20435097FA531DA091CA34"/>
          </w:pPr>
          <w:r>
            <w:rPr>
              <w:rStyle w:val="a3"/>
            </w:rPr>
            <w:t>-</w:t>
          </w:r>
        </w:p>
      </w:docPartBody>
    </w:docPart>
    <w:docPart>
      <w:docPartPr>
        <w:name w:val="949794E096ED4DF0BCE0818C48DA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9363-D251-4259-8397-D60A71FC8499}"/>
      </w:docPartPr>
      <w:docPartBody>
        <w:p w:rsidR="004739F9" w:rsidRDefault="0069487D" w:rsidP="0069487D">
          <w:pPr>
            <w:pStyle w:val="949794E096ED4DF0BCE0818C48DAD635"/>
          </w:pPr>
          <w:r>
            <w:rPr>
              <w:rStyle w:val="a3"/>
            </w:rPr>
            <w:t>-</w:t>
          </w:r>
        </w:p>
      </w:docPartBody>
    </w:docPart>
    <w:docPart>
      <w:docPartPr>
        <w:name w:val="FA2DEB951EB44C90A291A6FE14147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AB84-DE56-437B-95D8-FDD8F3119573}"/>
      </w:docPartPr>
      <w:docPartBody>
        <w:p w:rsidR="004739F9" w:rsidRDefault="0069487D" w:rsidP="0069487D">
          <w:pPr>
            <w:pStyle w:val="FA2DEB951EB44C90A291A6FE141473BB"/>
          </w:pPr>
          <w:r>
            <w:rPr>
              <w:rStyle w:val="a3"/>
            </w:rPr>
            <w:t>-</w:t>
          </w:r>
        </w:p>
      </w:docPartBody>
    </w:docPart>
    <w:docPart>
      <w:docPartPr>
        <w:name w:val="C5D3B053C462423999401791601B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65471-6A41-4D02-99CB-F622B2511939}"/>
      </w:docPartPr>
      <w:docPartBody>
        <w:p w:rsidR="007837C2" w:rsidRDefault="00D43FA8" w:rsidP="00D43FA8">
          <w:pPr>
            <w:pStyle w:val="C5D3B053C462423999401791601B01E4"/>
          </w:pPr>
          <w:r>
            <w:rPr>
              <w:rStyle w:val="a3"/>
            </w:rPr>
            <w:t>-</w:t>
          </w:r>
        </w:p>
      </w:docPartBody>
    </w:docPart>
    <w:docPart>
      <w:docPartPr>
        <w:name w:val="3905C34D39FB47888DBA89433D75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6343-F08B-4A71-9BA2-D025BC3C7918}"/>
      </w:docPartPr>
      <w:docPartBody>
        <w:p w:rsidR="007837C2" w:rsidRDefault="00D43FA8" w:rsidP="00D43FA8">
          <w:pPr>
            <w:pStyle w:val="3905C34D39FB47888DBA89433D753932"/>
          </w:pPr>
          <w:r>
            <w:rPr>
              <w:rStyle w:val="a3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004DC"/>
    <w:rsid w:val="00004E45"/>
    <w:rsid w:val="00013403"/>
    <w:rsid w:val="000166CB"/>
    <w:rsid w:val="00055B24"/>
    <w:rsid w:val="00065048"/>
    <w:rsid w:val="00070A0F"/>
    <w:rsid w:val="00072751"/>
    <w:rsid w:val="0008015B"/>
    <w:rsid w:val="0009530D"/>
    <w:rsid w:val="000A134C"/>
    <w:rsid w:val="000A2E0D"/>
    <w:rsid w:val="000C08C3"/>
    <w:rsid w:val="000C0ABB"/>
    <w:rsid w:val="000C4A33"/>
    <w:rsid w:val="000E1901"/>
    <w:rsid w:val="000E7191"/>
    <w:rsid w:val="000F2EFB"/>
    <w:rsid w:val="00103029"/>
    <w:rsid w:val="00131C69"/>
    <w:rsid w:val="0013485C"/>
    <w:rsid w:val="0014350D"/>
    <w:rsid w:val="001641EA"/>
    <w:rsid w:val="00193A6A"/>
    <w:rsid w:val="00194A7E"/>
    <w:rsid w:val="0019734E"/>
    <w:rsid w:val="001A6ED1"/>
    <w:rsid w:val="001A78E7"/>
    <w:rsid w:val="001A7E96"/>
    <w:rsid w:val="001B6766"/>
    <w:rsid w:val="001B78ED"/>
    <w:rsid w:val="001C3CB2"/>
    <w:rsid w:val="001C4047"/>
    <w:rsid w:val="001E5655"/>
    <w:rsid w:val="00220F72"/>
    <w:rsid w:val="002244DF"/>
    <w:rsid w:val="0022663E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BE"/>
    <w:rsid w:val="002513F4"/>
    <w:rsid w:val="0025691E"/>
    <w:rsid w:val="002622BA"/>
    <w:rsid w:val="002678AF"/>
    <w:rsid w:val="00291445"/>
    <w:rsid w:val="00296A75"/>
    <w:rsid w:val="002A12CE"/>
    <w:rsid w:val="002B5099"/>
    <w:rsid w:val="002D450E"/>
    <w:rsid w:val="002E1559"/>
    <w:rsid w:val="002E6D75"/>
    <w:rsid w:val="003153BF"/>
    <w:rsid w:val="00327747"/>
    <w:rsid w:val="0033266A"/>
    <w:rsid w:val="003354BC"/>
    <w:rsid w:val="00351FF4"/>
    <w:rsid w:val="00375F27"/>
    <w:rsid w:val="003A2459"/>
    <w:rsid w:val="003A45FF"/>
    <w:rsid w:val="003C4B93"/>
    <w:rsid w:val="003E130C"/>
    <w:rsid w:val="003E32DF"/>
    <w:rsid w:val="00401E48"/>
    <w:rsid w:val="00410905"/>
    <w:rsid w:val="0041290E"/>
    <w:rsid w:val="004177B0"/>
    <w:rsid w:val="00422BD1"/>
    <w:rsid w:val="00464E03"/>
    <w:rsid w:val="004739F9"/>
    <w:rsid w:val="00477CAD"/>
    <w:rsid w:val="004804F1"/>
    <w:rsid w:val="00484E22"/>
    <w:rsid w:val="00487BB0"/>
    <w:rsid w:val="00497C7F"/>
    <w:rsid w:val="004A2506"/>
    <w:rsid w:val="004A63BA"/>
    <w:rsid w:val="004B0D36"/>
    <w:rsid w:val="004C3BAB"/>
    <w:rsid w:val="004C7FE2"/>
    <w:rsid w:val="004D4212"/>
    <w:rsid w:val="004E03DF"/>
    <w:rsid w:val="004E46A4"/>
    <w:rsid w:val="004F0E33"/>
    <w:rsid w:val="004F0E7F"/>
    <w:rsid w:val="004F14B2"/>
    <w:rsid w:val="00525CAA"/>
    <w:rsid w:val="00562565"/>
    <w:rsid w:val="00565A76"/>
    <w:rsid w:val="00570E9F"/>
    <w:rsid w:val="00586C98"/>
    <w:rsid w:val="005955DD"/>
    <w:rsid w:val="005A024C"/>
    <w:rsid w:val="005A5503"/>
    <w:rsid w:val="005A7120"/>
    <w:rsid w:val="005C179B"/>
    <w:rsid w:val="005D5D63"/>
    <w:rsid w:val="005D645F"/>
    <w:rsid w:val="005E065B"/>
    <w:rsid w:val="005E0AD0"/>
    <w:rsid w:val="005E4711"/>
    <w:rsid w:val="005F10D4"/>
    <w:rsid w:val="005F251A"/>
    <w:rsid w:val="005F4105"/>
    <w:rsid w:val="00601D27"/>
    <w:rsid w:val="006033AF"/>
    <w:rsid w:val="00624ABD"/>
    <w:rsid w:val="00626DB0"/>
    <w:rsid w:val="00627D1C"/>
    <w:rsid w:val="006514EF"/>
    <w:rsid w:val="006572C3"/>
    <w:rsid w:val="006573FA"/>
    <w:rsid w:val="006816FA"/>
    <w:rsid w:val="00693BE2"/>
    <w:rsid w:val="0069487D"/>
    <w:rsid w:val="00694D71"/>
    <w:rsid w:val="006A57BA"/>
    <w:rsid w:val="006C39BE"/>
    <w:rsid w:val="006D4D62"/>
    <w:rsid w:val="006E6B97"/>
    <w:rsid w:val="00716D03"/>
    <w:rsid w:val="007361F0"/>
    <w:rsid w:val="0075503A"/>
    <w:rsid w:val="00761B18"/>
    <w:rsid w:val="00762879"/>
    <w:rsid w:val="007837C2"/>
    <w:rsid w:val="007872F0"/>
    <w:rsid w:val="00787B02"/>
    <w:rsid w:val="00792AFB"/>
    <w:rsid w:val="007B3AE8"/>
    <w:rsid w:val="007D35A3"/>
    <w:rsid w:val="007F27EA"/>
    <w:rsid w:val="008079CE"/>
    <w:rsid w:val="00826AE0"/>
    <w:rsid w:val="008300C9"/>
    <w:rsid w:val="00837EA5"/>
    <w:rsid w:val="00851CA1"/>
    <w:rsid w:val="008526D7"/>
    <w:rsid w:val="00853300"/>
    <w:rsid w:val="00857882"/>
    <w:rsid w:val="00875A5D"/>
    <w:rsid w:val="00875DF8"/>
    <w:rsid w:val="00883C98"/>
    <w:rsid w:val="008877A1"/>
    <w:rsid w:val="008A6004"/>
    <w:rsid w:val="008A7420"/>
    <w:rsid w:val="008A7E37"/>
    <w:rsid w:val="008B4410"/>
    <w:rsid w:val="008C68B4"/>
    <w:rsid w:val="008C70DB"/>
    <w:rsid w:val="008D57F3"/>
    <w:rsid w:val="008D7727"/>
    <w:rsid w:val="008E119E"/>
    <w:rsid w:val="008F3F4A"/>
    <w:rsid w:val="008F5536"/>
    <w:rsid w:val="00911631"/>
    <w:rsid w:val="00911BD8"/>
    <w:rsid w:val="009243B7"/>
    <w:rsid w:val="00936A55"/>
    <w:rsid w:val="00945EF3"/>
    <w:rsid w:val="00961744"/>
    <w:rsid w:val="00967C90"/>
    <w:rsid w:val="00983AB1"/>
    <w:rsid w:val="009947F3"/>
    <w:rsid w:val="009A58B3"/>
    <w:rsid w:val="009A6CE8"/>
    <w:rsid w:val="009F7279"/>
    <w:rsid w:val="00A13173"/>
    <w:rsid w:val="00A227BF"/>
    <w:rsid w:val="00A22C76"/>
    <w:rsid w:val="00A46B04"/>
    <w:rsid w:val="00A53DAD"/>
    <w:rsid w:val="00A6121E"/>
    <w:rsid w:val="00A61D6E"/>
    <w:rsid w:val="00A62ABE"/>
    <w:rsid w:val="00A6628C"/>
    <w:rsid w:val="00A8552A"/>
    <w:rsid w:val="00A87458"/>
    <w:rsid w:val="00A9319C"/>
    <w:rsid w:val="00AB0778"/>
    <w:rsid w:val="00AB3EFA"/>
    <w:rsid w:val="00AD0B4D"/>
    <w:rsid w:val="00AF08F3"/>
    <w:rsid w:val="00AF5345"/>
    <w:rsid w:val="00B14923"/>
    <w:rsid w:val="00B3708E"/>
    <w:rsid w:val="00B42BCC"/>
    <w:rsid w:val="00B50040"/>
    <w:rsid w:val="00B54FDA"/>
    <w:rsid w:val="00B71F7D"/>
    <w:rsid w:val="00BD0EB0"/>
    <w:rsid w:val="00C10BFC"/>
    <w:rsid w:val="00C155E8"/>
    <w:rsid w:val="00C166F8"/>
    <w:rsid w:val="00C42357"/>
    <w:rsid w:val="00C4642A"/>
    <w:rsid w:val="00C47DBF"/>
    <w:rsid w:val="00C51646"/>
    <w:rsid w:val="00C75515"/>
    <w:rsid w:val="00C94497"/>
    <w:rsid w:val="00C971E8"/>
    <w:rsid w:val="00CA3E32"/>
    <w:rsid w:val="00CB2856"/>
    <w:rsid w:val="00CB4B55"/>
    <w:rsid w:val="00CC40B6"/>
    <w:rsid w:val="00CE3158"/>
    <w:rsid w:val="00CE71B6"/>
    <w:rsid w:val="00CF690E"/>
    <w:rsid w:val="00D02B0F"/>
    <w:rsid w:val="00D15962"/>
    <w:rsid w:val="00D216C3"/>
    <w:rsid w:val="00D239FF"/>
    <w:rsid w:val="00D265DE"/>
    <w:rsid w:val="00D27DE7"/>
    <w:rsid w:val="00D43FA8"/>
    <w:rsid w:val="00D62FA2"/>
    <w:rsid w:val="00D66E23"/>
    <w:rsid w:val="00D7512B"/>
    <w:rsid w:val="00D75FC4"/>
    <w:rsid w:val="00D97B9C"/>
    <w:rsid w:val="00DA3BBE"/>
    <w:rsid w:val="00DB2A99"/>
    <w:rsid w:val="00DC1ACD"/>
    <w:rsid w:val="00DC2728"/>
    <w:rsid w:val="00DC406E"/>
    <w:rsid w:val="00DF1960"/>
    <w:rsid w:val="00E022A1"/>
    <w:rsid w:val="00E02CEE"/>
    <w:rsid w:val="00E1384F"/>
    <w:rsid w:val="00E2286E"/>
    <w:rsid w:val="00E23166"/>
    <w:rsid w:val="00E44FCB"/>
    <w:rsid w:val="00E51C23"/>
    <w:rsid w:val="00E57F17"/>
    <w:rsid w:val="00E915A0"/>
    <w:rsid w:val="00EC3DD4"/>
    <w:rsid w:val="00EE172A"/>
    <w:rsid w:val="00EE1A52"/>
    <w:rsid w:val="00EE42B2"/>
    <w:rsid w:val="00EE7A8D"/>
    <w:rsid w:val="00EF043B"/>
    <w:rsid w:val="00EF6E4C"/>
    <w:rsid w:val="00F0354D"/>
    <w:rsid w:val="00F224D2"/>
    <w:rsid w:val="00F31C9F"/>
    <w:rsid w:val="00F563CB"/>
    <w:rsid w:val="00F57F3C"/>
    <w:rsid w:val="00F62659"/>
    <w:rsid w:val="00F70CBF"/>
    <w:rsid w:val="00F75638"/>
    <w:rsid w:val="00F75949"/>
    <w:rsid w:val="00F9346F"/>
    <w:rsid w:val="00FA3D40"/>
    <w:rsid w:val="00FB441E"/>
    <w:rsid w:val="00FC0588"/>
    <w:rsid w:val="00FD0F22"/>
    <w:rsid w:val="00FD5D22"/>
    <w:rsid w:val="00FE3BC9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FA8"/>
    <w:rPr>
      <w:color w:val="808080"/>
    </w:rPr>
  </w:style>
  <w:style w:type="paragraph" w:customStyle="1" w:styleId="99653091005F492291319F292DBB193E">
    <w:name w:val="99653091005F492291319F292DBB193E"/>
    <w:rsid w:val="00DA3BBE"/>
  </w:style>
  <w:style w:type="paragraph" w:customStyle="1" w:styleId="8E49B08BC34E447BB895D3B01F2B01E6">
    <w:name w:val="8E49B08BC34E447BB895D3B01F2B01E6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F53528E20435097FA531DA091CA34">
    <w:name w:val="252F53528E20435097FA531DA091CA34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794E096ED4DF0BCE0818C48DAD635">
    <w:name w:val="949794E096ED4DF0BCE0818C48DAD635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DEB951EB44C90A291A6FE141473BB">
    <w:name w:val="FA2DEB951EB44C90A291A6FE141473BB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3B053C462423999401791601B01E4">
    <w:name w:val="C5D3B053C462423999401791601B01E4"/>
    <w:rsid w:val="00D43F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5C34D39FB47888DBA89433D753932">
    <w:name w:val="3905C34D39FB47888DBA89433D753932"/>
    <w:rsid w:val="00D43F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506e6e91-3c34-41e9-951f-3069a8eaf8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2affb3171fd53a054774393ec4ba2e3f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0b99ca3d5e9e9bdfc245e02c3110b6d7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0016-9534-4DC8-A29D-1FC6FC241E34}">
  <ds:schemaRefs>
    <ds:schemaRef ds:uri="http://schemas.microsoft.com/office/2006/metadata/properties"/>
    <ds:schemaRef ds:uri="http://schemas.microsoft.com/office/infopath/2007/PartnerControls"/>
    <ds:schemaRef ds:uri="4f196a77-4d03-40e6-af8a-a3a4ab4827df"/>
    <ds:schemaRef ds:uri="ca567584-2bdd-45c7-bbb2-f215813a922a"/>
  </ds:schemaRefs>
</ds:datastoreItem>
</file>

<file path=customXml/itemProps2.xml><?xml version="1.0" encoding="utf-8"?>
<ds:datastoreItem xmlns:ds="http://schemas.openxmlformats.org/officeDocument/2006/customXml" ds:itemID="{6CF13C69-F5A2-4591-A705-251799D02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9A2EC-4A78-4CCA-803C-809715510E59}"/>
</file>

<file path=customXml/itemProps4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51</TotalTime>
  <Pages>12</Pages>
  <Words>3138</Words>
  <Characters>14721</Characters>
  <Application>Microsoft Office Word</Application>
  <DocSecurity>8</DocSecurity>
  <Lines>1169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Barry Wurm</cp:lastModifiedBy>
  <cp:revision>11</cp:revision>
  <dcterms:created xsi:type="dcterms:W3CDTF">2025-11-26T11:09:00Z</dcterms:created>
  <dcterms:modified xsi:type="dcterms:W3CDTF">2025-12-10T12:46:00Z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  <property fmtid="{D5CDD505-2E9C-101B-9397-08002B2CF9AE}" pid="3" name="MediaServiceImageTags">
    <vt:lpwstr/>
  </property>
</Properties>
</file>