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1E197B" w:rsidRPr="000310E9" w14:paraId="38065B2D" w14:textId="77777777" w:rsidTr="00E83405">
        <w:trPr>
          <w:trHeight w:hRule="exact" w:val="1191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45E3321D" w14:textId="6962E99F" w:rsidR="001E197B" w:rsidRPr="00A41C54" w:rsidRDefault="001E197B" w:rsidP="00BB42B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bookmarkStart w:id="0" w:name="bm_title" w:colFirst="0" w:colLast="0"/>
            <w:r w:rsidRPr="00A62871">
              <w:rPr>
                <w:noProof/>
              </w:rPr>
              <w:drawing>
                <wp:inline distT="0" distB="0" distL="0" distR="0" wp14:anchorId="12A968EF" wp14:editId="29EFC3D6">
                  <wp:extent cx="6807330" cy="755793"/>
                  <wp:effectExtent l="0" t="0" r="0" b="6350"/>
                  <wp:docPr id="928173957" name="Picture 928173957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55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413" cy="793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97B" w:rsidRPr="000310E9" w14:paraId="54D3063B" w14:textId="77777777" w:rsidTr="00D76C1A">
        <w:trPr>
          <w:trHeight w:hRule="exact" w:val="73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66E4A29D" w14:textId="58FD9680" w:rsidR="001E197B" w:rsidRPr="00B23AC2" w:rsidRDefault="001E197B" w:rsidP="00BB42BD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1" w:name="_Toc200283380"/>
            <w:bookmarkStart w:id="2" w:name="_Toc210116061"/>
            <w:r w:rsidRPr="001E197B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הצעה מפורטת להפעלת תוכנית יזמות צעירה</w:t>
            </w:r>
            <w:bookmarkEnd w:id="1"/>
            <w:r w:rsidR="009D58E7">
              <w:rPr>
                <w:rFonts w:eastAsia="Arial" w:hint="cs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 xml:space="preserve"> עבור החברה הערבית</w:t>
            </w:r>
            <w:bookmarkEnd w:id="2"/>
          </w:p>
          <w:p w14:paraId="6C3F55FF" w14:textId="36BCE2F0" w:rsidR="001E197B" w:rsidRPr="000310E9" w:rsidRDefault="00E83405" w:rsidP="00BB42BD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 w:rsidRPr="00E83405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נספח </w:t>
            </w:r>
            <w:r w:rsidR="009E4B73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ב'4</w:t>
            </w:r>
            <w:r w:rsidRPr="00E83405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 מכרז מס' </w:t>
            </w:r>
            <w:r w:rsidR="009D5B7D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0</w:t>
            </w:r>
            <w:r w:rsidR="009D58E7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6</w:t>
            </w:r>
            <w:r w:rsidR="009D5B7D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/</w:t>
            </w:r>
            <w:r w:rsidRPr="00E83405">
              <w:rPr>
                <w:rFonts w:asciiTheme="minorBidi" w:hAnsiTheme="minorBidi"/>
                <w:noProof/>
                <w:sz w:val="20"/>
                <w:szCs w:val="20"/>
                <w:rtl/>
              </w:rPr>
              <w:t>2025</w:t>
            </w:r>
            <w:r w:rsidR="00997214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997214" w:rsidRPr="003B3C8A">
              <w:rPr>
                <w:rFonts w:asciiTheme="minorBidi" w:hAnsiTheme="minorBidi" w:cstheme="minorBidi" w:hint="cs"/>
                <w:noProof/>
                <w:color w:val="A6A6A6" w:themeColor="background1" w:themeShade="A6"/>
                <w:sz w:val="18"/>
                <w:szCs w:val="18"/>
                <w:rtl/>
              </w:rPr>
              <w:t>(2025/09)</w:t>
            </w:r>
          </w:p>
        </w:tc>
      </w:tr>
      <w:bookmarkEnd w:id="0"/>
      <w:tr w:rsidR="000310E9" w:rsidRPr="000310E9" w14:paraId="49043674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B42B85F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21E95D18" w14:textId="5ABF8785" w:rsidR="00585164" w:rsidRPr="00614AB9" w:rsidRDefault="00585164" w:rsidP="00585164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 xml:space="preserve">הנחיות להגשת </w:t>
            </w:r>
            <w:r w:rsidR="009D5B7D">
              <w:rPr>
                <w:sz w:val="24"/>
                <w:szCs w:val="24"/>
                <w:rtl/>
              </w:rPr>
              <w:t>ההצעה</w:t>
            </w:r>
          </w:p>
          <w:p w14:paraId="10A52A41" w14:textId="3840C2F5" w:rsidR="00585164" w:rsidRDefault="00585164" w:rsidP="002C19A3">
            <w:pPr>
              <w:pStyle w:val="notesbullet"/>
            </w:pPr>
            <w:r w:rsidRPr="005A24DB">
              <w:rPr>
                <w:rtl/>
              </w:rPr>
              <w:t xml:space="preserve">כל השדות במסמך </w:t>
            </w:r>
            <w:r w:rsidR="009D5B7D">
              <w:rPr>
                <w:rtl/>
              </w:rPr>
              <w:t>ההצעה</w:t>
            </w:r>
            <w:r w:rsidRPr="005A24DB">
              <w:rPr>
                <w:rtl/>
              </w:rPr>
              <w:t xml:space="preserve"> </w:t>
            </w:r>
            <w:r w:rsidRPr="00E7557D">
              <w:rPr>
                <w:rtl/>
              </w:rPr>
              <w:t>הינם</w:t>
            </w:r>
            <w:r w:rsidRPr="005A24DB">
              <w:rPr>
                <w:rtl/>
              </w:rPr>
              <w:t xml:space="preserve"> חובה. היכן שלא רלוונטי יש לציין "לא רלוונטי".</w:t>
            </w:r>
          </w:p>
          <w:p w14:paraId="0C48190C" w14:textId="7306B23A" w:rsidR="009C0A32" w:rsidRPr="005A24DB" w:rsidRDefault="009C0A32" w:rsidP="00D82095">
            <w:pPr>
              <w:pStyle w:val="notesbullet"/>
              <w:rPr>
                <w:rtl/>
              </w:rPr>
            </w:pPr>
            <w:r w:rsidRPr="009C0A32">
              <w:rPr>
                <w:rtl/>
              </w:rPr>
              <w:t>מומלץ לקרוא את המדריך למגיש המופיע באתר רשות החדשנות.</w:t>
            </w:r>
          </w:p>
          <w:p w14:paraId="2B52AC7F" w14:textId="0D4538C4" w:rsidR="00585164" w:rsidRDefault="00585164" w:rsidP="002C19A3">
            <w:pPr>
              <w:pStyle w:val="notesbullet"/>
            </w:pPr>
            <w:r w:rsidRPr="005A24DB">
              <w:rPr>
                <w:rtl/>
              </w:rPr>
              <w:t xml:space="preserve">נספחים המצורפים לבקשה אינם מהווים תחליף למילוי מלא של סעיפי </w:t>
            </w:r>
            <w:r w:rsidR="009D5B7D">
              <w:rPr>
                <w:rtl/>
              </w:rPr>
              <w:t>ההצעה</w:t>
            </w:r>
            <w:r w:rsidRPr="005A24DB">
              <w:rPr>
                <w:rtl/>
              </w:rPr>
              <w:t>.</w:t>
            </w:r>
          </w:p>
          <w:p w14:paraId="6E1FC891" w14:textId="39BB3F7A" w:rsidR="000B3266" w:rsidRDefault="000B3266" w:rsidP="002C19A3">
            <w:pPr>
              <w:pStyle w:val="notesbullet"/>
            </w:pPr>
            <w:r w:rsidRPr="000B3266">
              <w:rPr>
                <w:rtl/>
              </w:rPr>
              <w:t>המסמך נכתב בלשון זכר מטעמי נוחות בלבד, אך מיועד לנשים וגברים כאחד.</w:t>
            </w:r>
          </w:p>
          <w:p w14:paraId="6D5CCADE" w14:textId="77777777" w:rsidR="00A27A53" w:rsidRDefault="00A27A53" w:rsidP="00571F1D">
            <w:pPr>
              <w:pStyle w:val="Field03"/>
              <w:rPr>
                <w:rtl/>
              </w:rPr>
            </w:pPr>
          </w:p>
          <w:p w14:paraId="2C73B59E" w14:textId="43BE6047" w:rsidR="00C0684A" w:rsidRPr="00C25D7A" w:rsidRDefault="00C0684A" w:rsidP="00571F1D">
            <w:pPr>
              <w:pStyle w:val="Field03"/>
              <w:rPr>
                <w:rtl/>
              </w:rPr>
            </w:pPr>
          </w:p>
          <w:p w14:paraId="586E2134" w14:textId="77777777" w:rsidR="00585164" w:rsidRPr="00E62CD2" w:rsidRDefault="00585164" w:rsidP="00585164">
            <w:pPr>
              <w:pStyle w:val="Field05"/>
              <w:rPr>
                <w:sz w:val="2"/>
                <w:szCs w:val="2"/>
                <w:rtl/>
              </w:rPr>
            </w:pPr>
          </w:p>
          <w:p w14:paraId="41DFFD46" w14:textId="6566D2EF" w:rsidR="000310E9" w:rsidRPr="008C57B3" w:rsidRDefault="00585164" w:rsidP="00E7557D">
            <w:pPr>
              <w:pStyle w:val="noteshead"/>
              <w:jc w:val="center"/>
              <w:rPr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לעריכת המסמך</w:t>
            </w:r>
          </w:p>
        </w:tc>
      </w:tr>
      <w:tr w:rsidR="00E7557D" w:rsidRPr="000310E9" w14:paraId="46FC1A85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right w:w="0" w:type="dxa"/>
            </w:tcMar>
          </w:tcPr>
          <w:p w14:paraId="0586DC17" w14:textId="07BDB083" w:rsidR="00E7557D" w:rsidRPr="00D857DC" w:rsidRDefault="00E7557D" w:rsidP="00F11591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</w:t>
            </w:r>
            <w:r w:rsidR="009D5B7D">
              <w:rPr>
                <w:rtl/>
              </w:rPr>
              <w:t>ההצעה</w:t>
            </w:r>
            <w:r w:rsidRPr="00D857DC">
              <w:rPr>
                <w:rtl/>
              </w:rPr>
              <w:t>.</w:t>
            </w:r>
          </w:p>
          <w:p w14:paraId="21B62205" w14:textId="36D1C5E6" w:rsidR="00E7557D" w:rsidRDefault="00E7557D" w:rsidP="00F11591">
            <w:pPr>
              <w:pStyle w:val="notesbullet"/>
              <w:numPr>
                <w:ilvl w:val="0"/>
                <w:numId w:val="0"/>
              </w:numPr>
              <w:ind w:left="360"/>
              <w:jc w:val="center"/>
            </w:pPr>
            <w:r w:rsidRPr="00D857DC">
              <w:rPr>
                <w:rtl/>
              </w:rPr>
              <w:t xml:space="preserve">יש להשתמש בגרסת </w:t>
            </w:r>
            <w:r w:rsidRPr="00642F66">
              <w:rPr>
                <w:b/>
                <w:bCs/>
                <w:color w:val="A00000"/>
                <w:u w:val="single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28A1C745" w14:textId="381C05BE" w:rsidR="00A41C54" w:rsidRDefault="00A41C54" w:rsidP="00F11591">
            <w:pPr>
              <w:pStyle w:val="notesbullet"/>
              <w:numPr>
                <w:ilvl w:val="0"/>
                <w:numId w:val="0"/>
              </w:numPr>
              <w:ind w:left="57"/>
              <w:jc w:val="center"/>
            </w:pPr>
            <w:hyperlink r:id="rId12" w:anchor="macuser" w:history="1">
              <w:r w:rsidRPr="00500B6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Pr="00500B68">
                <w:rPr>
                  <w:rFonts w:hint="cs"/>
                  <w:rtl/>
                </w:rPr>
                <w:t xml:space="preserve"> : </w:t>
              </w:r>
              <w:r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>
                <w:rPr>
                  <w:rFonts w:hint="cs"/>
                  <w:rtl/>
                </w:rPr>
                <w:t xml:space="preserve"> </w:t>
              </w:r>
            </w:hyperlink>
          </w:p>
          <w:p w14:paraId="6203F9DE" w14:textId="77777777" w:rsidR="00E7557D" w:rsidRDefault="00E7557D" w:rsidP="00F11591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1C894AA" w14:textId="3E1C62B8" w:rsidR="00E7557D" w:rsidRPr="00D857DC" w:rsidRDefault="00E7557D" w:rsidP="00F11591">
            <w:pPr>
              <w:ind w:left="360"/>
              <w:jc w:val="center"/>
              <w:rPr>
                <w:rtl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גוגל-דוקס,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E7557D" w:rsidRPr="000310E9" w14:paraId="2E1553CA" w14:textId="77777777" w:rsidTr="00E7557D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59EDA3CE" w14:textId="77777777" w:rsidR="00E7557D" w:rsidRPr="00D857DC" w:rsidRDefault="00E7557D" w:rsidP="002C19A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0CB1EC15" w14:textId="339E7414" w:rsidR="00E7557D" w:rsidRPr="00D857DC" w:rsidRDefault="00E7557D" w:rsidP="002C19A3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</w:t>
            </w:r>
            <w:r w:rsidR="009D5B7D">
              <w:rPr>
                <w:rtl/>
              </w:rPr>
              <w:t>ההצעה</w:t>
            </w:r>
            <w:r w:rsidRPr="00D857DC">
              <w:rPr>
                <w:rtl/>
              </w:rPr>
              <w:t xml:space="preserve">) למעט תמונות בפורמט </w:t>
            </w:r>
            <w:r w:rsidR="00C67701">
              <w:t>.</w:t>
            </w:r>
            <w:r w:rsidRPr="00D857DC">
              <w:t>JPG</w:t>
            </w:r>
          </w:p>
          <w:p w14:paraId="0168D739" w14:textId="45038048" w:rsidR="00E7557D" w:rsidRPr="000310E9" w:rsidRDefault="00E7557D" w:rsidP="002C19A3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022AF9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0310E9" w:rsidRPr="000310E9" w14:paraId="317A54B1" w14:textId="77777777" w:rsidTr="00325E44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1A9D9AE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2C10C460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A4A5A63" w14:textId="77777777" w:rsidR="000310E9" w:rsidRPr="000310E9" w:rsidRDefault="000310E9" w:rsidP="000310E9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EF102D" w:rsidRPr="000310E9" w14:paraId="2822E41B" w14:textId="77777777" w:rsidTr="0081463B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27093AD6" w14:textId="77777777" w:rsidR="00EF102D" w:rsidRPr="00614AB9" w:rsidRDefault="00EF102D" w:rsidP="00325E44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</w:tbl>
    <w:p w14:paraId="5EB11022" w14:textId="77777777" w:rsidR="00325E44" w:rsidRPr="00325E44" w:rsidRDefault="00325E44">
      <w:pPr>
        <w:rPr>
          <w:sz w:val="2"/>
          <w:szCs w:val="2"/>
        </w:rPr>
      </w:pPr>
    </w:p>
    <w:p w14:paraId="71A959A6" w14:textId="2DB7832F" w:rsidR="00B419A0" w:rsidRDefault="00B419A0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9"/>
        <w:gridCol w:w="186"/>
        <w:gridCol w:w="1326"/>
        <w:gridCol w:w="1788"/>
        <w:gridCol w:w="1278"/>
        <w:gridCol w:w="569"/>
        <w:gridCol w:w="424"/>
        <w:gridCol w:w="4253"/>
      </w:tblGrid>
      <w:tr w:rsidR="00EA76DB" w:rsidRPr="00721116" w14:paraId="2BCD966E" w14:textId="77777777" w:rsidTr="00307902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7EE672D7" w14:textId="2B0690C7" w:rsidR="00EA76DB" w:rsidRPr="00197DE5" w:rsidRDefault="00607524" w:rsidP="00131571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3" w:name="bm_build_number" w:colFirst="1" w:colLast="1"/>
            <w:bookmarkStart w:id="4" w:name="bm_template_vers" w:colFirst="2" w:colLast="2"/>
            <w:bookmarkStart w:id="5" w:name="bm_track_num" w:colFirst="3" w:colLast="3"/>
            <w:bookmarkStart w:id="6" w:name="bm_track_name" w:colFirst="4" w:colLast="4"/>
            <w:bookmarkStart w:id="7" w:name="bm_template_date" w:colFirst="0" w:colLast="0"/>
            <w:bookmarkStart w:id="8" w:name="_Hlk94520614"/>
            <w:bookmarkStart w:id="9" w:name="bm_req_assimilate_ready" w:colFirst="5" w:colLast="5"/>
            <w:bookmarkStart w:id="10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30.09.2025</w:t>
            </w:r>
          </w:p>
        </w:tc>
        <w:tc>
          <w:tcPr>
            <w:tcW w:w="86" w:type="pct"/>
            <w:shd w:val="clear" w:color="auto" w:fill="FFFFFF" w:themeFill="background1"/>
            <w:vAlign w:val="center"/>
          </w:tcPr>
          <w:p w14:paraId="69D0A4DA" w14:textId="77777777" w:rsidR="00EA76DB" w:rsidRPr="00197DE5" w:rsidRDefault="00EA76DB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615" w:type="pct"/>
            <w:shd w:val="clear" w:color="auto" w:fill="FFFFFF" w:themeFill="background1"/>
            <w:vAlign w:val="center"/>
          </w:tcPr>
          <w:p w14:paraId="04513E0E" w14:textId="7F0D871E" w:rsidR="00EA76DB" w:rsidRPr="00197DE5" w:rsidRDefault="00607524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3.10.14</w:t>
            </w:r>
          </w:p>
        </w:tc>
        <w:tc>
          <w:tcPr>
            <w:tcW w:w="830" w:type="pct"/>
            <w:shd w:val="clear" w:color="auto" w:fill="FFFFFF" w:themeFill="background1"/>
            <w:vAlign w:val="center"/>
          </w:tcPr>
          <w:p w14:paraId="3BC6400E" w14:textId="78325BD9" w:rsidR="00EA76DB" w:rsidRPr="00197DE5" w:rsidRDefault="00607524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track_YoungEntrepreneurship_Arab_b4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14:paraId="3F942FEE" w14:textId="47748563" w:rsidR="00EA76DB" w:rsidRPr="00197DE5" w:rsidRDefault="00607524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יזמות צעירה בחברה הערבית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32FF84F2" w14:textId="77777777" w:rsidR="00EA76DB" w:rsidRPr="00197DE5" w:rsidRDefault="00EA76DB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99653091005F492291319F292DBB193E"/>
            </w:placeholder>
          </w:sdtPr>
          <w:sdtEndPr/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0F9BF655" w14:textId="3BAB2947" w:rsidR="00EA76DB" w:rsidRPr="00197DE5" w:rsidRDefault="00607524" w:rsidP="00131571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3.10</w:t>
                </w:r>
              </w:p>
            </w:tc>
          </w:sdtContent>
        </w:sdt>
        <w:tc>
          <w:tcPr>
            <w:tcW w:w="1974" w:type="pct"/>
            <w:shd w:val="clear" w:color="auto" w:fill="FFFFFF" w:themeFill="background1"/>
            <w:vAlign w:val="center"/>
          </w:tcPr>
          <w:p w14:paraId="6D45DA1E" w14:textId="76416363" w:rsidR="00EA76DB" w:rsidRPr="00197DE5" w:rsidRDefault="00607524" w:rsidP="0013157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IIA_SupReq_YoungEntrepreneurship_Arab_b4_3.10.14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743075D7" w14:textId="77777777" w:rsidR="00E06511" w:rsidRPr="000310E9" w:rsidRDefault="00E06511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42718FC3" w14:textId="67E61975" w:rsidR="000310E9" w:rsidRPr="00846E73" w:rsidRDefault="000310E9" w:rsidP="000310E9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jc w:val="center"/>
        <w:rPr>
          <w:b/>
          <w:bCs/>
          <w:color w:val="002060"/>
          <w:sz w:val="32"/>
          <w:szCs w:val="32"/>
        </w:rPr>
      </w:pPr>
      <w:r w:rsidRPr="00846E73">
        <w:rPr>
          <w:rFonts w:hint="cs"/>
          <w:b/>
          <w:bCs/>
          <w:color w:val="002060"/>
          <w:sz w:val="32"/>
          <w:szCs w:val="32"/>
          <w:rtl/>
        </w:rPr>
        <w:t>תוכן עניינים</w:t>
      </w:r>
    </w:p>
    <w:p w14:paraId="2544953E" w14:textId="77777777" w:rsidR="00607524" w:rsidRDefault="00D76C1A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r>
        <w:rPr>
          <w:sz w:val="2"/>
          <w:szCs w:val="2"/>
          <w:rtl/>
        </w:rPr>
        <w:fldChar w:fldCharType="begin"/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</w:rPr>
        <w:instrText>TOC</w:instrText>
      </w:r>
      <w:r>
        <w:rPr>
          <w:sz w:val="2"/>
          <w:szCs w:val="2"/>
          <w:rtl/>
        </w:rPr>
        <w:instrText xml:space="preserve"> \</w:instrText>
      </w:r>
      <w:r>
        <w:rPr>
          <w:sz w:val="2"/>
          <w:szCs w:val="2"/>
        </w:rPr>
        <w:instrText>o "1-2" \n \p " " \h \z \u</w:instrText>
      </w:r>
      <w:r>
        <w:rPr>
          <w:sz w:val="2"/>
          <w:szCs w:val="2"/>
          <w:rtl/>
        </w:rPr>
        <w:instrText xml:space="preserve"> </w:instrText>
      </w:r>
      <w:r>
        <w:rPr>
          <w:sz w:val="2"/>
          <w:szCs w:val="2"/>
          <w:rtl/>
        </w:rPr>
        <w:fldChar w:fldCharType="separate"/>
      </w:r>
      <w:hyperlink w:anchor="_Toc210116061" w:history="1">
        <w:r w:rsidR="00607524" w:rsidRPr="002527B7">
          <w:rPr>
            <w:rStyle w:val="Hyperlink"/>
            <w:rFonts w:eastAsia="Arial" w:hint="eastAsia"/>
            <w:rtl/>
            <w:lang w:eastAsia="he-IL"/>
          </w:rPr>
          <w:t>הצעה</w:t>
        </w:r>
        <w:r w:rsidR="00607524" w:rsidRPr="002527B7">
          <w:rPr>
            <w:rStyle w:val="Hyperlink"/>
            <w:rFonts w:eastAsia="Arial"/>
            <w:rtl/>
            <w:lang w:eastAsia="he-IL"/>
          </w:rPr>
          <w:t xml:space="preserve"> </w:t>
        </w:r>
        <w:r w:rsidR="00607524" w:rsidRPr="002527B7">
          <w:rPr>
            <w:rStyle w:val="Hyperlink"/>
            <w:rFonts w:eastAsia="Arial" w:hint="eastAsia"/>
            <w:rtl/>
            <w:lang w:eastAsia="he-IL"/>
          </w:rPr>
          <w:t>מפורטת</w:t>
        </w:r>
        <w:r w:rsidR="00607524" w:rsidRPr="002527B7">
          <w:rPr>
            <w:rStyle w:val="Hyperlink"/>
            <w:rFonts w:eastAsia="Arial"/>
            <w:rtl/>
            <w:lang w:eastAsia="he-IL"/>
          </w:rPr>
          <w:t xml:space="preserve"> </w:t>
        </w:r>
        <w:r w:rsidR="00607524" w:rsidRPr="002527B7">
          <w:rPr>
            <w:rStyle w:val="Hyperlink"/>
            <w:rFonts w:eastAsia="Arial" w:hint="eastAsia"/>
            <w:rtl/>
            <w:lang w:eastAsia="he-IL"/>
          </w:rPr>
          <w:t>להפעלת</w:t>
        </w:r>
        <w:r w:rsidR="00607524" w:rsidRPr="002527B7">
          <w:rPr>
            <w:rStyle w:val="Hyperlink"/>
            <w:rFonts w:eastAsia="Arial"/>
            <w:rtl/>
            <w:lang w:eastAsia="he-IL"/>
          </w:rPr>
          <w:t xml:space="preserve"> </w:t>
        </w:r>
        <w:r w:rsidR="00607524" w:rsidRPr="002527B7">
          <w:rPr>
            <w:rStyle w:val="Hyperlink"/>
            <w:rFonts w:eastAsia="Arial" w:hint="eastAsia"/>
            <w:rtl/>
            <w:lang w:eastAsia="he-IL"/>
          </w:rPr>
          <w:t>תוכנית</w:t>
        </w:r>
        <w:r w:rsidR="00607524" w:rsidRPr="002527B7">
          <w:rPr>
            <w:rStyle w:val="Hyperlink"/>
            <w:rFonts w:eastAsia="Arial"/>
            <w:rtl/>
            <w:lang w:eastAsia="he-IL"/>
          </w:rPr>
          <w:t xml:space="preserve"> </w:t>
        </w:r>
        <w:r w:rsidR="00607524" w:rsidRPr="002527B7">
          <w:rPr>
            <w:rStyle w:val="Hyperlink"/>
            <w:rFonts w:eastAsia="Arial" w:hint="eastAsia"/>
            <w:rtl/>
            <w:lang w:eastAsia="he-IL"/>
          </w:rPr>
          <w:t>יזמות</w:t>
        </w:r>
        <w:r w:rsidR="00607524" w:rsidRPr="002527B7">
          <w:rPr>
            <w:rStyle w:val="Hyperlink"/>
            <w:rFonts w:eastAsia="Arial"/>
            <w:rtl/>
            <w:lang w:eastAsia="he-IL"/>
          </w:rPr>
          <w:t xml:space="preserve"> </w:t>
        </w:r>
        <w:r w:rsidR="00607524" w:rsidRPr="002527B7">
          <w:rPr>
            <w:rStyle w:val="Hyperlink"/>
            <w:rFonts w:eastAsia="Arial" w:hint="eastAsia"/>
            <w:rtl/>
            <w:lang w:eastAsia="he-IL"/>
          </w:rPr>
          <w:t>צעירה</w:t>
        </w:r>
        <w:r w:rsidR="00607524" w:rsidRPr="002527B7">
          <w:rPr>
            <w:rStyle w:val="Hyperlink"/>
            <w:rFonts w:eastAsia="Arial"/>
            <w:rtl/>
            <w:lang w:eastAsia="he-IL"/>
          </w:rPr>
          <w:t xml:space="preserve"> </w:t>
        </w:r>
        <w:r w:rsidR="00607524" w:rsidRPr="002527B7">
          <w:rPr>
            <w:rStyle w:val="Hyperlink"/>
            <w:rFonts w:eastAsia="Arial" w:hint="eastAsia"/>
            <w:rtl/>
            <w:lang w:eastAsia="he-IL"/>
          </w:rPr>
          <w:t>עבור</w:t>
        </w:r>
        <w:r w:rsidR="00607524" w:rsidRPr="002527B7">
          <w:rPr>
            <w:rStyle w:val="Hyperlink"/>
            <w:rFonts w:eastAsia="Arial"/>
            <w:rtl/>
            <w:lang w:eastAsia="he-IL"/>
          </w:rPr>
          <w:t xml:space="preserve"> </w:t>
        </w:r>
        <w:r w:rsidR="00607524" w:rsidRPr="002527B7">
          <w:rPr>
            <w:rStyle w:val="Hyperlink"/>
            <w:rFonts w:eastAsia="Arial" w:hint="eastAsia"/>
            <w:rtl/>
            <w:lang w:eastAsia="he-IL"/>
          </w:rPr>
          <w:t>החברה</w:t>
        </w:r>
        <w:r w:rsidR="00607524" w:rsidRPr="002527B7">
          <w:rPr>
            <w:rStyle w:val="Hyperlink"/>
            <w:rFonts w:eastAsia="Arial"/>
            <w:rtl/>
            <w:lang w:eastAsia="he-IL"/>
          </w:rPr>
          <w:t xml:space="preserve"> </w:t>
        </w:r>
        <w:r w:rsidR="00607524" w:rsidRPr="002527B7">
          <w:rPr>
            <w:rStyle w:val="Hyperlink"/>
            <w:rFonts w:eastAsia="Arial" w:hint="eastAsia"/>
            <w:rtl/>
            <w:lang w:eastAsia="he-IL"/>
          </w:rPr>
          <w:t>הערבית</w:t>
        </w:r>
      </w:hyperlink>
    </w:p>
    <w:p w14:paraId="531E2152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62" w:history="1">
        <w:r w:rsidRPr="002527B7">
          <w:rPr>
            <w:rStyle w:val="Hyperlink"/>
            <w:rtl/>
          </w:rPr>
          <w:t>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פרטי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המציע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וההצעה</w:t>
        </w:r>
      </w:hyperlink>
    </w:p>
    <w:p w14:paraId="45F130AA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3" w:history="1">
        <w:r w:rsidRPr="002527B7">
          <w:rPr>
            <w:rStyle w:val="Hyperlink"/>
            <w:rtl/>
          </w:rPr>
          <w:t>1.1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פרטי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המציע</w:t>
        </w:r>
      </w:hyperlink>
    </w:p>
    <w:p w14:paraId="50E4B67C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4" w:history="1">
        <w:r w:rsidRPr="002527B7">
          <w:rPr>
            <w:rStyle w:val="Hyperlink"/>
            <w:rtl/>
          </w:rPr>
          <w:t>1.2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פרטי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איש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הקשר</w:t>
        </w:r>
      </w:hyperlink>
    </w:p>
    <w:p w14:paraId="71398CE2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5" w:history="1">
        <w:r w:rsidRPr="002527B7">
          <w:rPr>
            <w:rStyle w:val="Hyperlink"/>
            <w:rtl/>
          </w:rPr>
          <w:t>1.3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נושא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ותיאור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התוכנית</w:t>
        </w:r>
      </w:hyperlink>
    </w:p>
    <w:p w14:paraId="47DEB223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6" w:history="1">
        <w:r w:rsidRPr="002527B7">
          <w:rPr>
            <w:rStyle w:val="Hyperlink"/>
            <w:rtl/>
          </w:rPr>
          <w:t>1.4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אנשי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המפתח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בתוכנית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הרב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שנתית</w:t>
        </w:r>
      </w:hyperlink>
    </w:p>
    <w:p w14:paraId="4564C241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67" w:history="1">
        <w:r w:rsidRPr="002527B7">
          <w:rPr>
            <w:rStyle w:val="Hyperlink"/>
            <w:rtl/>
          </w:rPr>
          <w:t>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סיכום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מנהלים</w:t>
        </w:r>
      </w:hyperlink>
    </w:p>
    <w:p w14:paraId="457D13C6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68" w:history="1">
        <w:r w:rsidRPr="002527B7">
          <w:rPr>
            <w:rStyle w:val="Hyperlink"/>
            <w:rtl/>
          </w:rPr>
          <w:t>3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המציע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וניסיונו</w:t>
        </w:r>
      </w:hyperlink>
    </w:p>
    <w:p w14:paraId="6A6C7CCD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69" w:history="1">
        <w:r w:rsidRPr="002527B7">
          <w:rPr>
            <w:rStyle w:val="Hyperlink"/>
            <w:rtl/>
          </w:rPr>
          <w:t>3.1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ניסיון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קודם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בניהול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ארגוני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של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פרויקטים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ביזמות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טכנולוגית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בקרב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בני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נוער</w:t>
        </w:r>
      </w:hyperlink>
    </w:p>
    <w:p w14:paraId="5EFCB790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0" w:history="1">
        <w:r w:rsidRPr="002527B7">
          <w:rPr>
            <w:rStyle w:val="Hyperlink"/>
            <w:rtl/>
          </w:rPr>
          <w:t>3.2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ניסיון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קודם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בניהול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פדגוגי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של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פרויקטים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ביזמות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טכנולוגית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בקרב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בני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נוער</w:t>
        </w:r>
      </w:hyperlink>
    </w:p>
    <w:p w14:paraId="201AE927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71" w:history="1">
        <w:r w:rsidRPr="002527B7">
          <w:rPr>
            <w:rStyle w:val="Hyperlink"/>
            <w:rtl/>
          </w:rPr>
          <w:t>4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ניסיון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מנהל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התוכנית</w:t>
        </w:r>
      </w:hyperlink>
    </w:p>
    <w:p w14:paraId="436F4ED7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2" w:history="1">
        <w:r w:rsidRPr="002527B7">
          <w:rPr>
            <w:rStyle w:val="Hyperlink"/>
            <w:rtl/>
          </w:rPr>
          <w:t>4.1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פרטי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מנהל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התוכנית</w:t>
        </w:r>
      </w:hyperlink>
    </w:p>
    <w:p w14:paraId="2030677F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3" w:history="1">
        <w:r w:rsidRPr="002527B7">
          <w:rPr>
            <w:rStyle w:val="Hyperlink"/>
            <w:rFonts w:cs="Arial"/>
            <w:rtl/>
          </w:rPr>
          <w:t>4.2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cs="Arial" w:hint="eastAsia"/>
            <w:rtl/>
          </w:rPr>
          <w:t>תיאור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כללי</w:t>
        </w:r>
      </w:hyperlink>
    </w:p>
    <w:p w14:paraId="7BFF415C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4" w:history="1">
        <w:r w:rsidRPr="002527B7">
          <w:rPr>
            <w:rStyle w:val="Hyperlink"/>
            <w:rtl/>
          </w:rPr>
          <w:t>4.3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סה</w:t>
        </w:r>
        <w:r w:rsidRPr="002527B7">
          <w:rPr>
            <w:rStyle w:val="Hyperlink"/>
            <w:rtl/>
          </w:rPr>
          <w:t>"</w:t>
        </w:r>
        <w:r w:rsidRPr="002527B7">
          <w:rPr>
            <w:rStyle w:val="Hyperlink"/>
            <w:rFonts w:hint="eastAsia"/>
            <w:rtl/>
          </w:rPr>
          <w:t>כ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ניסיון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מנהל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התוכנית</w:t>
        </w:r>
      </w:hyperlink>
    </w:p>
    <w:p w14:paraId="0A7B588B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5" w:history="1">
        <w:r w:rsidRPr="002527B7">
          <w:rPr>
            <w:rStyle w:val="Hyperlink"/>
            <w:rtl/>
          </w:rPr>
          <w:t>4.4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ניסיון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קודם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בניהול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תוכניות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של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יזמות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טכנולוגית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בקרב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בני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נוער</w:t>
        </w:r>
      </w:hyperlink>
    </w:p>
    <w:p w14:paraId="39007230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76" w:history="1">
        <w:r w:rsidRPr="002527B7">
          <w:rPr>
            <w:rStyle w:val="Hyperlink"/>
            <w:rtl/>
          </w:rPr>
          <w:t>5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ניסיון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מנהל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פיתוח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ההדרכה</w:t>
        </w:r>
      </w:hyperlink>
    </w:p>
    <w:p w14:paraId="61295CEC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7" w:history="1">
        <w:r w:rsidRPr="002527B7">
          <w:rPr>
            <w:rStyle w:val="Hyperlink"/>
            <w:rtl/>
          </w:rPr>
          <w:t>5.1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נתונים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כלליים</w:t>
        </w:r>
      </w:hyperlink>
    </w:p>
    <w:p w14:paraId="0ADEC080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8" w:history="1">
        <w:r w:rsidRPr="002527B7">
          <w:rPr>
            <w:rStyle w:val="Hyperlink"/>
            <w:rtl/>
          </w:rPr>
          <w:t>5.2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תיאור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הפעילויות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והיקפן</w:t>
        </w:r>
      </w:hyperlink>
    </w:p>
    <w:p w14:paraId="1E8B9E28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79" w:history="1">
        <w:r w:rsidRPr="002527B7">
          <w:rPr>
            <w:rStyle w:val="Hyperlink"/>
            <w:rtl/>
          </w:rPr>
          <w:t>5.3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איכות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הניסיון</w:t>
        </w:r>
      </w:hyperlink>
    </w:p>
    <w:p w14:paraId="6D3F2C16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80" w:history="1">
        <w:r w:rsidRPr="002527B7">
          <w:rPr>
            <w:rStyle w:val="Hyperlink"/>
            <w:rtl/>
          </w:rPr>
          <w:t>6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היקף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פעילות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המציע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בקרב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בני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נוער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באזורי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פריפריה</w:t>
        </w:r>
      </w:hyperlink>
    </w:p>
    <w:p w14:paraId="2B8B33BE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1" w:history="1">
        <w:r w:rsidRPr="002527B7">
          <w:rPr>
            <w:rStyle w:val="Hyperlink"/>
            <w:rtl/>
          </w:rPr>
          <w:t>6.1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פעילות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המציע</w:t>
        </w:r>
      </w:hyperlink>
    </w:p>
    <w:p w14:paraId="164CBB4B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2" w:history="1">
        <w:r w:rsidRPr="002527B7">
          <w:rPr>
            <w:rStyle w:val="Hyperlink"/>
            <w:rtl/>
          </w:rPr>
          <w:t>6.2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פירוט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פעילות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המציע</w:t>
        </w:r>
      </w:hyperlink>
    </w:p>
    <w:p w14:paraId="18B9F9BA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83" w:history="1">
        <w:r w:rsidRPr="002527B7">
          <w:rPr>
            <w:rStyle w:val="Hyperlink"/>
            <w:rtl/>
          </w:rPr>
          <w:t>7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איכות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ההצעה</w:t>
        </w:r>
      </w:hyperlink>
    </w:p>
    <w:p w14:paraId="31AE0101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4" w:history="1">
        <w:r w:rsidRPr="002527B7">
          <w:rPr>
            <w:rStyle w:val="Hyperlink"/>
            <w:rtl/>
          </w:rPr>
          <w:t>7.1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מטרות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התוכנית</w:t>
        </w:r>
      </w:hyperlink>
    </w:p>
    <w:p w14:paraId="7B69522F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5" w:history="1">
        <w:r w:rsidRPr="002527B7">
          <w:rPr>
            <w:rStyle w:val="Hyperlink"/>
            <w:rtl/>
          </w:rPr>
          <w:t>7.2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cs="Arial" w:hint="eastAsia"/>
            <w:rtl/>
          </w:rPr>
          <w:t>ייחודיות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התוכנית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ביחס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לתוכניות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הקיימות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בשוק</w:t>
        </w:r>
      </w:hyperlink>
    </w:p>
    <w:p w14:paraId="1282D894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6" w:history="1">
        <w:r w:rsidRPr="002527B7">
          <w:rPr>
            <w:rStyle w:val="Hyperlink"/>
            <w:rtl/>
          </w:rPr>
          <w:t>7.3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cs="Arial" w:hint="eastAsia"/>
            <w:rtl/>
          </w:rPr>
          <w:t>סילבוס</w:t>
        </w:r>
        <w:r w:rsidRPr="002527B7">
          <w:rPr>
            <w:rStyle w:val="Hyperlink"/>
            <w:rFonts w:cs="Arial"/>
            <w:rtl/>
          </w:rPr>
          <w:t xml:space="preserve"> - </w:t>
        </w:r>
        <w:r w:rsidRPr="002527B7">
          <w:rPr>
            <w:rStyle w:val="Hyperlink"/>
            <w:rFonts w:cs="Arial" w:hint="eastAsia"/>
            <w:rtl/>
          </w:rPr>
          <w:t>תכני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התוכנית</w:t>
        </w:r>
      </w:hyperlink>
    </w:p>
    <w:p w14:paraId="40BB50DA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7" w:history="1">
        <w:r w:rsidRPr="002527B7">
          <w:rPr>
            <w:rStyle w:val="Hyperlink"/>
            <w:rtl/>
          </w:rPr>
          <w:t>7.4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cs="Arial" w:hint="eastAsia"/>
            <w:rtl/>
          </w:rPr>
          <w:t>מתודולוגיות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הוראה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ולמידה</w:t>
        </w:r>
      </w:hyperlink>
    </w:p>
    <w:p w14:paraId="6D197FAD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8" w:history="1">
        <w:r w:rsidRPr="002527B7">
          <w:rPr>
            <w:rStyle w:val="Hyperlink"/>
            <w:rtl/>
          </w:rPr>
          <w:t>7.5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cs="Arial" w:hint="eastAsia"/>
            <w:rtl/>
          </w:rPr>
          <w:t>חשיפה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לתעשייה</w:t>
        </w:r>
      </w:hyperlink>
    </w:p>
    <w:p w14:paraId="064410CE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89" w:history="1">
        <w:r w:rsidRPr="002527B7">
          <w:rPr>
            <w:rStyle w:val="Hyperlink"/>
            <w:rtl/>
          </w:rPr>
          <w:t>7.6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cs="Arial" w:hint="eastAsia"/>
            <w:rtl/>
          </w:rPr>
          <w:t>הכשרת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וליווי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הסגל</w:t>
        </w:r>
      </w:hyperlink>
    </w:p>
    <w:p w14:paraId="7C45532C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90" w:history="1">
        <w:r w:rsidRPr="002527B7">
          <w:rPr>
            <w:rStyle w:val="Hyperlink"/>
            <w:rtl/>
          </w:rPr>
          <w:t>7.7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cs="Arial" w:hint="eastAsia"/>
            <w:rtl/>
          </w:rPr>
          <w:t>אבני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הדרך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של</w:t>
        </w:r>
        <w:r w:rsidRPr="002527B7">
          <w:rPr>
            <w:rStyle w:val="Hyperlink"/>
            <w:rFonts w:cs="Arial"/>
            <w:rtl/>
          </w:rPr>
          <w:t xml:space="preserve"> </w:t>
        </w:r>
        <w:r w:rsidRPr="002527B7">
          <w:rPr>
            <w:rStyle w:val="Hyperlink"/>
            <w:rFonts w:cs="Arial" w:hint="eastAsia"/>
            <w:rtl/>
          </w:rPr>
          <w:t>התוכנית</w:t>
        </w:r>
      </w:hyperlink>
    </w:p>
    <w:p w14:paraId="0A94C2DD" w14:textId="77777777" w:rsidR="00607524" w:rsidRDefault="00607524">
      <w:pPr>
        <w:pStyle w:val="TOC2"/>
        <w:rPr>
          <w:rFonts w:asciiTheme="minorHAnsi" w:hAnsiTheme="minorHAnsi"/>
          <w:color w:val="auto"/>
          <w:kern w:val="2"/>
          <w:sz w:val="24"/>
          <w:szCs w:val="24"/>
          <w:rtl/>
          <w14:ligatures w14:val="standardContextual"/>
        </w:rPr>
      </w:pPr>
      <w:hyperlink w:anchor="_Toc210116091" w:history="1">
        <w:r w:rsidRPr="002527B7">
          <w:rPr>
            <w:rStyle w:val="Hyperlink"/>
            <w:rtl/>
          </w:rPr>
          <w:t>7.8</w:t>
        </w:r>
        <w:r>
          <w:rPr>
            <w:rFonts w:asciiTheme="minorHAnsi" w:hAnsiTheme="minorHAnsi"/>
            <w:color w:val="auto"/>
            <w:kern w:val="2"/>
            <w:sz w:val="24"/>
            <w:szCs w:val="24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יעדים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ומדדי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ההצלחה</w:t>
        </w:r>
        <w:r w:rsidRPr="002527B7">
          <w:rPr>
            <w:rStyle w:val="Hyperlink"/>
            <w:rtl/>
          </w:rPr>
          <w:t xml:space="preserve"> (</w:t>
        </w:r>
        <w:r w:rsidRPr="002527B7">
          <w:rPr>
            <w:rStyle w:val="Hyperlink"/>
          </w:rPr>
          <w:t>KPI</w:t>
        </w:r>
        <w:r w:rsidRPr="002527B7">
          <w:rPr>
            <w:rStyle w:val="Hyperlink"/>
            <w:rtl/>
          </w:rPr>
          <w:t xml:space="preserve">) </w:t>
        </w:r>
        <w:r w:rsidRPr="002527B7">
          <w:rPr>
            <w:rStyle w:val="Hyperlink"/>
            <w:rFonts w:hint="eastAsia"/>
            <w:rtl/>
          </w:rPr>
          <w:t>בתוכנית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המוצעת</w:t>
        </w:r>
      </w:hyperlink>
    </w:p>
    <w:p w14:paraId="08043FC7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92" w:history="1">
        <w:r w:rsidRPr="002527B7">
          <w:rPr>
            <w:rStyle w:val="Hyperlink"/>
            <w:rtl/>
          </w:rPr>
          <w:t>8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מימון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התוכנית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ומודל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עסקי</w:t>
        </w:r>
      </w:hyperlink>
    </w:p>
    <w:p w14:paraId="260F5E35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93" w:history="1">
        <w:r w:rsidRPr="002527B7">
          <w:rPr>
            <w:rStyle w:val="Hyperlink"/>
            <w:rtl/>
          </w:rPr>
          <w:t>9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תמיכה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קיימת</w:t>
        </w:r>
      </w:hyperlink>
    </w:p>
    <w:p w14:paraId="369DD179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94" w:history="1">
        <w:r w:rsidRPr="002527B7">
          <w:rPr>
            <w:rStyle w:val="Hyperlink"/>
            <w:rtl/>
          </w:rPr>
          <w:t>10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פרטים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נוספים</w:t>
        </w:r>
      </w:hyperlink>
    </w:p>
    <w:p w14:paraId="5F79EDF7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95" w:history="1">
        <w:r w:rsidRPr="002527B7">
          <w:rPr>
            <w:rStyle w:val="Hyperlink"/>
            <w:rtl/>
          </w:rPr>
          <w:t>11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ייעוץ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וליווי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במילוי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והגשת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ההצעה</w:t>
        </w:r>
      </w:hyperlink>
    </w:p>
    <w:p w14:paraId="63AB02DB" w14:textId="77777777" w:rsidR="00607524" w:rsidRDefault="00607524">
      <w:pPr>
        <w:pStyle w:val="TOC1"/>
        <w:rPr>
          <w:rFonts w:asciiTheme="minorHAnsi" w:hAnsiTheme="minorHAnsi" w:cstheme="minorBidi"/>
          <w:b w:val="0"/>
          <w:bCs w:val="0"/>
          <w:color w:val="auto"/>
          <w:kern w:val="2"/>
          <w:rtl/>
          <w14:ligatures w14:val="standardContextual"/>
        </w:rPr>
      </w:pPr>
      <w:hyperlink w:anchor="_Toc210116096" w:history="1">
        <w:r w:rsidRPr="002527B7">
          <w:rPr>
            <w:rStyle w:val="Hyperlink"/>
            <w:rtl/>
          </w:rPr>
          <w:t>12</w:t>
        </w:r>
        <w:r>
          <w:rPr>
            <w:rFonts w:asciiTheme="minorHAnsi" w:hAnsiTheme="minorHAnsi" w:cstheme="minorBidi"/>
            <w:b w:val="0"/>
            <w:bCs w:val="0"/>
            <w:color w:val="auto"/>
            <w:kern w:val="2"/>
            <w:rtl/>
            <w14:ligatures w14:val="standardContextual"/>
          </w:rPr>
          <w:tab/>
        </w:r>
        <w:r w:rsidRPr="002527B7">
          <w:rPr>
            <w:rStyle w:val="Hyperlink"/>
            <w:rFonts w:hint="eastAsia"/>
            <w:rtl/>
          </w:rPr>
          <w:t>נספחים</w:t>
        </w:r>
        <w:r w:rsidRPr="002527B7">
          <w:rPr>
            <w:rStyle w:val="Hyperlink"/>
            <w:rtl/>
          </w:rPr>
          <w:t xml:space="preserve"> (</w:t>
        </w:r>
        <w:r w:rsidRPr="002527B7">
          <w:rPr>
            <w:rStyle w:val="Hyperlink"/>
            <w:rFonts w:hint="eastAsia"/>
            <w:rtl/>
          </w:rPr>
          <w:t>לשימוש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מגיש</w:t>
        </w:r>
        <w:r w:rsidRPr="002527B7">
          <w:rPr>
            <w:rStyle w:val="Hyperlink"/>
            <w:rtl/>
          </w:rPr>
          <w:t xml:space="preserve"> </w:t>
        </w:r>
        <w:r w:rsidRPr="002527B7">
          <w:rPr>
            <w:rStyle w:val="Hyperlink"/>
            <w:rFonts w:hint="eastAsia"/>
            <w:rtl/>
          </w:rPr>
          <w:t>ההצעה</w:t>
        </w:r>
        <w:r w:rsidRPr="002527B7">
          <w:rPr>
            <w:rStyle w:val="Hyperlink"/>
            <w:rtl/>
          </w:rPr>
          <w:t>)</w:t>
        </w:r>
      </w:hyperlink>
    </w:p>
    <w:p w14:paraId="34F5C25B" w14:textId="32997B81" w:rsidR="00571F1D" w:rsidRPr="00260200" w:rsidRDefault="00D76C1A" w:rsidP="00571F1D">
      <w:pPr>
        <w:pStyle w:val="Norm"/>
        <w:rPr>
          <w:sz w:val="2"/>
          <w:szCs w:val="2"/>
          <w:rtl/>
        </w:rPr>
      </w:pPr>
      <w:r>
        <w:rPr>
          <w:sz w:val="2"/>
          <w:szCs w:val="2"/>
          <w:rtl/>
        </w:rPr>
        <w:fldChar w:fldCharType="end"/>
      </w:r>
    </w:p>
    <w:p w14:paraId="7B7B388D" w14:textId="7F51FD41" w:rsidR="000310E9" w:rsidRDefault="000310E9" w:rsidP="008C57B3">
      <w:pPr>
        <w:pStyle w:val="1"/>
        <w:pageBreakBefore/>
        <w:framePr w:wrap="notBeside"/>
        <w:rPr>
          <w:rtl/>
        </w:rPr>
      </w:pPr>
      <w:bookmarkStart w:id="11" w:name="_Toc208132474"/>
      <w:bookmarkStart w:id="12" w:name="_Toc210116062"/>
      <w:bookmarkStart w:id="13" w:name="_Toc505100751"/>
      <w:r w:rsidRPr="000310E9">
        <w:rPr>
          <w:rtl/>
        </w:rPr>
        <w:lastRenderedPageBreak/>
        <w:t xml:space="preserve">פרטי </w:t>
      </w:r>
      <w:bookmarkEnd w:id="11"/>
      <w:r w:rsidR="000B3266">
        <w:rPr>
          <w:rFonts w:cs="Arial" w:hint="cs"/>
          <w:rtl/>
        </w:rPr>
        <w:t>המציע</w:t>
      </w:r>
      <w:r w:rsidR="009D5B7D">
        <w:rPr>
          <w:rFonts w:cs="Arial" w:hint="cs"/>
          <w:rtl/>
        </w:rPr>
        <w:t xml:space="preserve"> וההצעה</w:t>
      </w:r>
      <w:bookmarkEnd w:id="12"/>
    </w:p>
    <w:p w14:paraId="7A972787" w14:textId="77777777" w:rsidR="009C0A32" w:rsidRPr="009C0A32" w:rsidRDefault="009C0A32" w:rsidP="009C0A32">
      <w:pPr>
        <w:pStyle w:val="Norm"/>
        <w:rPr>
          <w:sz w:val="2"/>
          <w:szCs w:val="2"/>
          <w:rtl/>
          <w:lang w:eastAsia="he-IL"/>
        </w:rPr>
      </w:pPr>
    </w:p>
    <w:p w14:paraId="0046912A" w14:textId="359A6901" w:rsidR="009C0A32" w:rsidRDefault="009C0A32" w:rsidP="009C0A32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14" w:name="_Toc210116063"/>
      <w:r w:rsidRPr="00A03D7D">
        <w:rPr>
          <w:rtl/>
        </w:rPr>
        <w:t>פרטי</w:t>
      </w:r>
      <w:r>
        <w:rPr>
          <w:rtl/>
        </w:rPr>
        <w:t xml:space="preserve"> </w:t>
      </w:r>
      <w:r w:rsidR="000B3266">
        <w:rPr>
          <w:rFonts w:hint="cs"/>
          <w:rtl/>
        </w:rPr>
        <w:t>המציע</w:t>
      </w:r>
      <w:bookmarkEnd w:id="1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832"/>
        <w:gridCol w:w="4257"/>
        <w:gridCol w:w="1701"/>
        <w:gridCol w:w="1977"/>
      </w:tblGrid>
      <w:tr w:rsidR="009C0A32" w:rsidRPr="00A62871" w14:paraId="71AC3738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2E3BB45A" w14:textId="77777777" w:rsidR="009C0A32" w:rsidRPr="0073520D" w:rsidRDefault="009C0A32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630013002" w:edGrp="everyone" w:colFirst="1" w:colLast="1"/>
            <w:permStart w:id="1000689250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9C0A3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(</w:t>
            </w:r>
            <w:r w:rsidRPr="009C0A32">
              <w:rPr>
                <w:rFonts w:asciiTheme="minorBidi" w:hAnsiTheme="minorBidi" w:cstheme="minorBidi" w:hint="cs"/>
                <w:sz w:val="20"/>
                <w:szCs w:val="20"/>
                <w:rtl/>
              </w:rPr>
              <w:t>עברית)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4382AE19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77BA9851" w14:textId="77777777" w:rsidR="000B3266" w:rsidRPr="000B3266" w:rsidRDefault="000B3266" w:rsidP="000B3266">
            <w:pPr>
              <w:pStyle w:val="Norm"/>
              <w:ind w:left="57"/>
              <w:contextualSpacing w:val="0"/>
              <w:rPr>
                <w:b/>
                <w:bCs/>
              </w:rPr>
            </w:pPr>
            <w:r w:rsidRPr="000B3266">
              <w:rPr>
                <w:b/>
                <w:bCs/>
                <w:rtl/>
              </w:rPr>
              <w:t>מס' רישום</w:t>
            </w:r>
          </w:p>
          <w:p w14:paraId="34E664C3" w14:textId="77777777" w:rsidR="009C0A32" w:rsidRPr="002F463A" w:rsidRDefault="009C0A32" w:rsidP="000B3266">
            <w:pPr>
              <w:pStyle w:val="Norm"/>
              <w:ind w:left="57"/>
              <w:contextualSpacing w:val="0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05B451A1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5183CC7D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76CF6636" w14:textId="77777777" w:rsidR="009C0A32" w:rsidRPr="0073520D" w:rsidRDefault="009C0A32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70651256" w:edGrp="everyone" w:colFirst="1" w:colLast="1"/>
            <w:permStart w:id="735322531" w:edGrp="everyone" w:colFirst="3" w:colLast="3"/>
            <w:permEnd w:id="630013002"/>
            <w:permEnd w:id="1000689250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9C0A32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0D912406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90" w:type="pct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41FBE25" w14:textId="77777777" w:rsidR="009C0A32" w:rsidRPr="002F463A" w:rsidRDefault="009C0A32" w:rsidP="000B3266">
            <w:pPr>
              <w:pStyle w:val="Norm"/>
              <w:ind w:left="57"/>
              <w:contextualSpacing w:val="0"/>
              <w:rPr>
                <w:b/>
                <w:bCs/>
                <w:rtl/>
              </w:rPr>
            </w:pPr>
            <w:r w:rsidRPr="002F463A">
              <w:rPr>
                <w:b/>
                <w:bCs/>
                <w:rtl/>
              </w:rPr>
              <w:t xml:space="preserve">מס' </w:t>
            </w:r>
            <w:r w:rsidRPr="002F463A">
              <w:rPr>
                <w:rFonts w:hint="cs"/>
                <w:b/>
                <w:bCs/>
                <w:rtl/>
              </w:rPr>
              <w:t>עובדים בארץ</w:t>
            </w:r>
          </w:p>
          <w:p w14:paraId="20CE3B41" w14:textId="77777777" w:rsidR="009C0A32" w:rsidRPr="002F463A" w:rsidRDefault="009C0A32" w:rsidP="000B3266">
            <w:pPr>
              <w:pStyle w:val="Norm"/>
              <w:ind w:left="57"/>
              <w:contextualSpacing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918" w:type="pct"/>
            <w:shd w:val="clear" w:color="auto" w:fill="FFF8E5"/>
            <w:vAlign w:val="center"/>
          </w:tcPr>
          <w:p w14:paraId="22C3EDBA" w14:textId="77777777" w:rsidR="009C0A32" w:rsidRPr="005A0D34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83405" w:rsidRPr="00A62871" w14:paraId="78B00110" w14:textId="77777777" w:rsidTr="00E83405">
        <w:trPr>
          <w:trHeight w:hRule="exact" w:val="283"/>
          <w:jc w:val="center"/>
        </w:trPr>
        <w:tc>
          <w:tcPr>
            <w:tcW w:w="1315" w:type="pct"/>
            <w:shd w:val="clear" w:color="auto" w:fill="D9D9D9" w:themeFill="background1" w:themeFillShade="D9"/>
            <w:noWrap/>
            <w:vAlign w:val="center"/>
          </w:tcPr>
          <w:p w14:paraId="1E66C46E" w14:textId="679D4F69" w:rsidR="00E83405" w:rsidRDefault="00E83405" w:rsidP="001548A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785487755" w:edGrp="everyone" w:colFirst="1" w:colLast="1"/>
            <w:permEnd w:id="1470651256"/>
            <w:permEnd w:id="735322531"/>
            <w:r w:rsidRPr="00997214">
              <w:rPr>
                <w:rFonts w:asciiTheme="minorBidi" w:hAnsiTheme="minorBidi" w:cstheme="minorBidi"/>
                <w:b/>
                <w:bCs/>
                <w:rtl/>
              </w:rPr>
              <w:t>מספר המציע ברשות החדשנות</w:t>
            </w:r>
          </w:p>
        </w:tc>
        <w:tc>
          <w:tcPr>
            <w:tcW w:w="1977" w:type="pct"/>
            <w:shd w:val="clear" w:color="auto" w:fill="FFF8E5"/>
            <w:noWrap/>
            <w:vAlign w:val="center"/>
          </w:tcPr>
          <w:p w14:paraId="678A6AED" w14:textId="020DB429" w:rsidR="00E83405" w:rsidRPr="005A0D34" w:rsidRDefault="00E83405" w:rsidP="001548AD">
            <w:pPr>
              <w:pStyle w:val="Norm"/>
              <w:jc w:val="center"/>
              <w:rPr>
                <w:rStyle w:val="Field11"/>
                <w:rtl/>
              </w:rPr>
            </w:pPr>
            <w:r>
              <w:rPr>
                <w:rStyle w:val="Field11"/>
                <w:rFonts w:hint="cs"/>
                <w:rtl/>
              </w:rPr>
              <w:t>(אופציונאלי)</w:t>
            </w:r>
          </w:p>
        </w:tc>
        <w:tc>
          <w:tcPr>
            <w:tcW w:w="790" w:type="pct"/>
            <w:tcBorders>
              <w:right w:val="nil"/>
            </w:tcBorders>
            <w:shd w:val="clear" w:color="auto" w:fill="D9D9D9"/>
            <w:vAlign w:val="center"/>
          </w:tcPr>
          <w:p w14:paraId="4435046D" w14:textId="77777777" w:rsidR="00E83405" w:rsidRPr="002F463A" w:rsidRDefault="00E83405" w:rsidP="001548AD">
            <w:pPr>
              <w:pStyle w:val="Norm"/>
              <w:ind w:left="57"/>
              <w:rPr>
                <w:b/>
                <w:bCs/>
                <w:rtl/>
              </w:rPr>
            </w:pPr>
          </w:p>
        </w:tc>
        <w:tc>
          <w:tcPr>
            <w:tcW w:w="918" w:type="pct"/>
            <w:tcBorders>
              <w:left w:val="nil"/>
            </w:tcBorders>
            <w:shd w:val="clear" w:color="auto" w:fill="D9D9D9"/>
            <w:vAlign w:val="center"/>
          </w:tcPr>
          <w:p w14:paraId="40F7ACE1" w14:textId="77777777" w:rsidR="00E83405" w:rsidRPr="005A0D34" w:rsidRDefault="00E83405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785487755"/>
    </w:tbl>
    <w:p w14:paraId="4848C208" w14:textId="77777777" w:rsidR="009C0A32" w:rsidRPr="006A3901" w:rsidRDefault="009C0A32" w:rsidP="00E83405">
      <w:pPr>
        <w:pStyle w:val="Norm"/>
        <w:rPr>
          <w:rtl/>
        </w:rPr>
      </w:pPr>
    </w:p>
    <w:p w14:paraId="2A4898F4" w14:textId="77777777" w:rsidR="009C0A32" w:rsidRDefault="009C0A32" w:rsidP="009C0A32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15" w:name="_Toc210116064"/>
      <w:r w:rsidRPr="00A03D7D">
        <w:rPr>
          <w:rFonts w:hint="cs"/>
          <w:rtl/>
        </w:rPr>
        <w:t>פרטי</w:t>
      </w:r>
      <w:r>
        <w:rPr>
          <w:rFonts w:hint="cs"/>
          <w:rtl/>
        </w:rPr>
        <w:t xml:space="preserve"> איש הקשר</w:t>
      </w:r>
      <w:bookmarkEnd w:id="15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846"/>
        <w:gridCol w:w="2552"/>
        <w:gridCol w:w="1983"/>
        <w:gridCol w:w="5386"/>
      </w:tblGrid>
      <w:tr w:rsidR="009C0A32" w:rsidRPr="00E45CB3" w14:paraId="13587A3F" w14:textId="77777777" w:rsidTr="00E83405">
        <w:trPr>
          <w:trHeight w:hRule="exact" w:val="283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3E209FA2" w14:textId="77777777" w:rsidR="009C0A32" w:rsidRPr="00B702FC" w:rsidRDefault="009C0A32" w:rsidP="001548AD">
            <w:pPr>
              <w:pStyle w:val="Norm"/>
              <w:ind w:left="57"/>
              <w:rPr>
                <w:rStyle w:val="Field11"/>
                <w:rtl/>
              </w:rPr>
            </w:pPr>
            <w:permStart w:id="331032298" w:edGrp="everyone" w:colFirst="3" w:colLast="3"/>
            <w:permStart w:id="1698700855" w:edGrp="everyone" w:colFirst="1" w:colLast="1"/>
            <w:r w:rsidRPr="002F463A">
              <w:rPr>
                <w:rFonts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shd w:val="clear" w:color="auto" w:fill="FFF8E5"/>
            <w:vAlign w:val="center"/>
          </w:tcPr>
          <w:p w14:paraId="0498DF46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77BA369A" w14:textId="77777777" w:rsidR="009C0A32" w:rsidRPr="00B702FC" w:rsidRDefault="009C0A32" w:rsidP="001548AD">
            <w:pPr>
              <w:pStyle w:val="Norm"/>
              <w:ind w:left="57"/>
              <w:rPr>
                <w:rStyle w:val="Field11"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למשלוח דואר</w:t>
            </w:r>
          </w:p>
        </w:tc>
        <w:tc>
          <w:tcPr>
            <w:tcW w:w="2501" w:type="pct"/>
            <w:shd w:val="clear" w:color="auto" w:fill="FFF8E5"/>
            <w:vAlign w:val="center"/>
          </w:tcPr>
          <w:p w14:paraId="3DCD984C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</w:tr>
      <w:tr w:rsidR="009C0A32" w:rsidRPr="00E45CB3" w14:paraId="5D3BDE7B" w14:textId="77777777" w:rsidTr="00E83405">
        <w:trPr>
          <w:trHeight w:hRule="exact" w:val="283"/>
          <w:jc w:val="center"/>
        </w:trPr>
        <w:tc>
          <w:tcPr>
            <w:tcW w:w="393" w:type="pct"/>
            <w:shd w:val="clear" w:color="auto" w:fill="D9D9D9" w:themeFill="background1" w:themeFillShade="D9"/>
            <w:noWrap/>
            <w:vAlign w:val="center"/>
          </w:tcPr>
          <w:p w14:paraId="4456862C" w14:textId="77777777" w:rsidR="009C0A32" w:rsidRPr="002F463A" w:rsidRDefault="009C0A32" w:rsidP="001548AD">
            <w:pPr>
              <w:pStyle w:val="Norm"/>
              <w:ind w:left="57"/>
              <w:rPr>
                <w:b/>
                <w:bCs/>
                <w:rtl/>
              </w:rPr>
            </w:pPr>
            <w:permStart w:id="270141904" w:edGrp="everyone" w:colFirst="3" w:colLast="3"/>
            <w:permStart w:id="844258531" w:edGrp="everyone" w:colFirst="1" w:colLast="1"/>
            <w:permEnd w:id="331032298"/>
            <w:permEnd w:id="1698700855"/>
            <w:r w:rsidRPr="002F463A">
              <w:rPr>
                <w:rFonts w:hint="cs"/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>'</w:t>
            </w:r>
            <w:r w:rsidRPr="002F463A">
              <w:rPr>
                <w:rFonts w:hint="cs"/>
                <w:b/>
                <w:bCs/>
                <w:rtl/>
              </w:rPr>
              <w:t xml:space="preserve"> נייד</w:t>
            </w:r>
          </w:p>
        </w:tc>
        <w:tc>
          <w:tcPr>
            <w:tcW w:w="1185" w:type="pct"/>
            <w:shd w:val="clear" w:color="auto" w:fill="FFF8E5"/>
            <w:vAlign w:val="center"/>
          </w:tcPr>
          <w:p w14:paraId="4666242B" w14:textId="77777777" w:rsidR="009C0A32" w:rsidRPr="00B702FC" w:rsidRDefault="009C0A32" w:rsidP="001548AD">
            <w:pPr>
              <w:pStyle w:val="Norm"/>
              <w:ind w:left="57"/>
              <w:jc w:val="center"/>
              <w:rPr>
                <w:rStyle w:val="Field11"/>
                <w:rtl/>
              </w:rPr>
            </w:pPr>
          </w:p>
        </w:tc>
        <w:tc>
          <w:tcPr>
            <w:tcW w:w="921" w:type="pct"/>
            <w:shd w:val="clear" w:color="auto" w:fill="D9D9D9" w:themeFill="background1" w:themeFillShade="D9"/>
            <w:vAlign w:val="center"/>
          </w:tcPr>
          <w:p w14:paraId="57866BD2" w14:textId="77777777" w:rsidR="009C0A32" w:rsidRPr="002F463A" w:rsidRDefault="009C0A32" w:rsidP="001548AD">
            <w:pPr>
              <w:pStyle w:val="Norm"/>
              <w:ind w:left="57"/>
              <w:rPr>
                <w:b/>
                <w:bCs/>
                <w:rtl/>
              </w:rPr>
            </w:pPr>
            <w:r w:rsidRPr="002F463A">
              <w:rPr>
                <w:rFonts w:hint="cs"/>
                <w:b/>
                <w:bCs/>
                <w:rtl/>
              </w:rPr>
              <w:t>כתובת המייל</w:t>
            </w:r>
          </w:p>
        </w:tc>
        <w:tc>
          <w:tcPr>
            <w:tcW w:w="2501" w:type="pct"/>
            <w:shd w:val="clear" w:color="auto" w:fill="FFF8E5"/>
            <w:vAlign w:val="center"/>
          </w:tcPr>
          <w:p w14:paraId="5AE34E33" w14:textId="77777777" w:rsidR="009C0A32" w:rsidRPr="00B702FC" w:rsidRDefault="009C0A32" w:rsidP="00E83405">
            <w:pPr>
              <w:pStyle w:val="Norm"/>
              <w:bidi w:val="0"/>
              <w:ind w:left="57"/>
              <w:jc w:val="center"/>
              <w:rPr>
                <w:rStyle w:val="Field11"/>
                <w:rtl/>
              </w:rPr>
            </w:pPr>
          </w:p>
        </w:tc>
      </w:tr>
      <w:permEnd w:id="270141904"/>
      <w:permEnd w:id="844258531"/>
    </w:tbl>
    <w:p w14:paraId="5CD2FA5C" w14:textId="77777777" w:rsidR="009C0A32" w:rsidRPr="00E83405" w:rsidRDefault="009C0A32" w:rsidP="00E83405">
      <w:pPr>
        <w:pStyle w:val="Norm"/>
        <w:rPr>
          <w:rtl/>
        </w:rPr>
      </w:pPr>
    </w:p>
    <w:p w14:paraId="24DB87EC" w14:textId="77777777" w:rsidR="009C0A32" w:rsidRDefault="009C0A32" w:rsidP="009C0A32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16" w:name="_Toc210116065"/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</w:t>
      </w:r>
      <w:bookmarkEnd w:id="16"/>
      <w:r>
        <w:rPr>
          <w:rFonts w:hint="cs"/>
          <w:rtl/>
        </w:rPr>
        <w:t xml:space="preserve"> 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36"/>
        <w:gridCol w:w="8831"/>
      </w:tblGrid>
      <w:tr w:rsidR="009C0A32" w:rsidRPr="00A62871" w14:paraId="0185E067" w14:textId="77777777" w:rsidTr="00E83405">
        <w:trPr>
          <w:trHeight w:hRule="exact" w:val="283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14FA1CD0" w14:textId="77777777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407663913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5A301441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1B85DDC1" w14:textId="77777777" w:rsidTr="001548AD">
        <w:trPr>
          <w:trHeight w:hRule="exact" w:val="1020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07FE7A48" w14:textId="77777777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96931712" w:edGrp="everyone" w:colFirst="1" w:colLast="1"/>
            <w:permEnd w:id="1407663913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48A5CBBD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9C0A32" w:rsidRPr="00A62871" w14:paraId="45F02306" w14:textId="77777777" w:rsidTr="00E83405">
        <w:trPr>
          <w:trHeight w:hRule="exact" w:val="283"/>
          <w:jc w:val="center"/>
        </w:trPr>
        <w:tc>
          <w:tcPr>
            <w:tcW w:w="899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  <w:vAlign w:val="center"/>
          </w:tcPr>
          <w:p w14:paraId="7998E6DD" w14:textId="40E1FB21" w:rsidR="009C0A32" w:rsidRPr="0049482E" w:rsidRDefault="009C0A32" w:rsidP="001548AD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942440327" w:edGrp="everyone" w:colFirst="1" w:colLast="1"/>
            <w:r>
              <w:rPr>
                <w:rFonts w:asciiTheme="minorBidi" w:hAnsiTheme="minorBidi" w:hint="cs"/>
                <w:b/>
                <w:bCs/>
                <w:rtl/>
              </w:rPr>
              <w:t>מספר המכרז</w:t>
            </w:r>
            <w:permEnd w:id="1796931712"/>
          </w:p>
        </w:tc>
        <w:tc>
          <w:tcPr>
            <w:tcW w:w="4101" w:type="pct"/>
            <w:shd w:val="clear" w:color="auto" w:fill="FFF8E5"/>
            <w:noWrap/>
            <w:vAlign w:val="center"/>
          </w:tcPr>
          <w:p w14:paraId="79DD9D80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942440327"/>
    </w:tbl>
    <w:p w14:paraId="1EAD0B95" w14:textId="77777777" w:rsidR="009C0A32" w:rsidRPr="00E83405" w:rsidRDefault="009C0A32" w:rsidP="00E83405">
      <w:pPr>
        <w:pStyle w:val="Norm"/>
      </w:pPr>
    </w:p>
    <w:p w14:paraId="6FA20FE5" w14:textId="77777777" w:rsidR="009C0A32" w:rsidRDefault="009C0A32" w:rsidP="009C0A32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17" w:name="_Toc210116066"/>
      <w:r>
        <w:rPr>
          <w:rFonts w:hint="cs"/>
          <w:rtl/>
        </w:rPr>
        <w:t xml:space="preserve">אנשי </w:t>
      </w:r>
      <w:r w:rsidRPr="00A03D7D">
        <w:rPr>
          <w:rFonts w:hint="cs"/>
          <w:rtl/>
        </w:rPr>
        <w:t>המפתח</w:t>
      </w:r>
      <w:r>
        <w:rPr>
          <w:rFonts w:hint="cs"/>
          <w:rtl/>
        </w:rPr>
        <w:t xml:space="preserve"> בתוכנית הרב שנתית</w:t>
      </w:r>
      <w:bookmarkEnd w:id="17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0B3266" w:rsidRPr="000E13F4" w14:paraId="798E94F1" w14:textId="77777777" w:rsidTr="000B3266">
        <w:trPr>
          <w:trHeight w:val="22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3B345FE" w14:textId="413D6FF2" w:rsidR="000B3266" w:rsidRPr="000E13F4" w:rsidRDefault="000B3266" w:rsidP="003B0E39">
            <w:pPr>
              <w:pStyle w:val="noteshead"/>
              <w:rPr>
                <w:rtl/>
              </w:rPr>
            </w:pPr>
            <w:r w:rsidRPr="000B3266">
              <w:rPr>
                <w:rFonts w:cs="Arial"/>
                <w:rtl/>
              </w:rPr>
              <w:t>חובה לפרט, לכל הפחות, את בעלי התפקידים הבאים:</w:t>
            </w:r>
          </w:p>
          <w:p w14:paraId="6F855821" w14:textId="77C7FBE9" w:rsidR="000B3266" w:rsidRPr="000B3266" w:rsidRDefault="000B3266" w:rsidP="000B3266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0B3266">
              <w:rPr>
                <w:rFonts w:cs="Arial"/>
                <w:rtl/>
              </w:rPr>
              <w:t>מנהל התוכנית</w:t>
            </w:r>
          </w:p>
          <w:p w14:paraId="3EFC8BDE" w14:textId="712BBCB1" w:rsidR="000B3266" w:rsidRPr="000E13F4" w:rsidRDefault="000B3266" w:rsidP="000B3266">
            <w:pPr>
              <w:pStyle w:val="notesnumer"/>
              <w:rPr>
                <w:rtl/>
              </w:rPr>
            </w:pPr>
            <w:r w:rsidRPr="000B3266">
              <w:rPr>
                <w:rFonts w:cs="Arial"/>
                <w:rtl/>
              </w:rPr>
              <w:t>[</w:t>
            </w:r>
            <w:r w:rsidRPr="000B3266">
              <w:rPr>
                <w:rFonts w:cs="Arial"/>
                <w:b/>
                <w:bCs/>
                <w:rtl/>
              </w:rPr>
              <w:t>2</w:t>
            </w:r>
            <w:r w:rsidRPr="000B3266">
              <w:rPr>
                <w:rFonts w:cs="Arial"/>
                <w:rtl/>
              </w:rPr>
              <w:t>] מנהל ההדרכה</w:t>
            </w:r>
          </w:p>
        </w:tc>
      </w:tr>
    </w:tbl>
    <w:p w14:paraId="64D7105E" w14:textId="77777777" w:rsidR="000B3266" w:rsidRPr="000B3266" w:rsidRDefault="000B3266" w:rsidP="000B3266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9C0A32" w14:paraId="3266330E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8A9F2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18" w:name="tavlat_anshey_mafteach"/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C7629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3E0D82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9935EE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6AF0C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9C0A32" w14:paraId="15218190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C175CF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1990490636" w:edGrp="everyone" w:colFirst="1" w:colLast="1"/>
            <w:permStart w:id="1804878944" w:edGrp="everyone" w:colFirst="2" w:colLast="2"/>
            <w:permStart w:id="1815703141" w:edGrp="everyone" w:colFirst="3" w:colLast="3"/>
            <w:permStart w:id="432216062" w:edGrp="everyone" w:colFirst="4" w:colLast="4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9D131E2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97380F9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F278A1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AE8EEE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2A0F014E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7437E5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63713024" w:edGrp="everyone" w:colFirst="1" w:colLast="1"/>
            <w:permStart w:id="1803488522" w:edGrp="everyone" w:colFirst="2" w:colLast="2"/>
            <w:permStart w:id="240266202" w:edGrp="everyone" w:colFirst="3" w:colLast="3"/>
            <w:permStart w:id="2124291660" w:edGrp="everyone" w:colFirst="4" w:colLast="4"/>
            <w:permEnd w:id="1990490636"/>
            <w:permEnd w:id="1804878944"/>
            <w:permEnd w:id="1815703141"/>
            <w:permEnd w:id="432216062"/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2912A14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6080B98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DB1A740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36A24B4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5903C2C2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B1E71A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71847951" w:edGrp="everyone" w:colFirst="1" w:colLast="1"/>
            <w:permStart w:id="1225288906" w:edGrp="everyone" w:colFirst="2" w:colLast="2"/>
            <w:permStart w:id="639136329" w:edGrp="everyone" w:colFirst="3" w:colLast="3"/>
            <w:permStart w:id="1591291825" w:edGrp="everyone" w:colFirst="4" w:colLast="4"/>
            <w:permEnd w:id="163713024"/>
            <w:permEnd w:id="1803488522"/>
            <w:permEnd w:id="240266202"/>
            <w:permEnd w:id="2124291660"/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FFB9B25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27BDE51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50C9748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F144E11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C0A32" w14:paraId="3E229D8C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536B7D" w14:textId="77777777" w:rsidR="009C0A32" w:rsidRDefault="009C0A32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permStart w:id="1757898854" w:edGrp="everyone" w:colFirst="1" w:colLast="1"/>
            <w:permStart w:id="1600026630" w:edGrp="everyone" w:colFirst="2" w:colLast="2"/>
            <w:permStart w:id="1860723427" w:edGrp="everyone" w:colFirst="3" w:colLast="3"/>
            <w:permStart w:id="488833047" w:edGrp="everyone" w:colFirst="4" w:colLast="4"/>
            <w:permEnd w:id="71847951"/>
            <w:permEnd w:id="1225288906"/>
            <w:permEnd w:id="639136329"/>
            <w:permEnd w:id="1591291825"/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B4F5A2D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E4339EE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4122F90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8B76175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bookmarkEnd w:id="18"/>
      </w:tr>
      <w:tr w:rsidR="009C0A32" w14:paraId="3D721422" w14:textId="77777777" w:rsidTr="00E83405">
        <w:trPr>
          <w:trHeight w:hRule="exact" w:val="283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02C7BE" w14:textId="77777777" w:rsidR="009C0A32" w:rsidRDefault="009C0A3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870385074" w:edGrp="everyone" w:colFirst="1" w:colLast="1"/>
            <w:permStart w:id="947547077" w:edGrp="everyone" w:colFirst="2" w:colLast="2"/>
            <w:permStart w:id="1173514335" w:edGrp="everyone" w:colFirst="3" w:colLast="3"/>
            <w:permStart w:id="759305024" w:edGrp="everyone" w:colFirst="4" w:colLast="4"/>
            <w:permEnd w:id="1757898854"/>
            <w:permEnd w:id="1600026630"/>
            <w:permEnd w:id="1860723427"/>
            <w:permEnd w:id="488833047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72B5B397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FB79374" w14:textId="77777777" w:rsidR="009C0A32" w:rsidRPr="00B702FC" w:rsidRDefault="009C0A32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0A09CB1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CA7D3B8" w14:textId="77777777" w:rsidR="009C0A32" w:rsidRPr="00B702FC" w:rsidRDefault="009C0A32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870385074"/>
      <w:permEnd w:id="947547077"/>
      <w:permEnd w:id="1173514335"/>
      <w:permEnd w:id="759305024"/>
    </w:tbl>
    <w:p w14:paraId="4F2D5F31" w14:textId="77777777" w:rsidR="009C0A32" w:rsidRDefault="009C0A32" w:rsidP="009C0A32">
      <w:pPr>
        <w:pStyle w:val="Norm"/>
        <w:rPr>
          <w:rtl/>
          <w:lang w:eastAsia="he-IL"/>
        </w:rPr>
      </w:pPr>
    </w:p>
    <w:p w14:paraId="75E743FF" w14:textId="77777777" w:rsidR="009C0A32" w:rsidRDefault="009C0A32" w:rsidP="009C0A32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19" w:name="_Toc173608788"/>
      <w:bookmarkStart w:id="20" w:name="_Toc210116067"/>
      <w:bookmarkEnd w:id="13"/>
      <w:r w:rsidRPr="00287D09">
        <w:rPr>
          <w:rtl/>
        </w:rPr>
        <w:t>סיכום</w:t>
      </w:r>
      <w:r>
        <w:rPr>
          <w:rtl/>
        </w:rPr>
        <w:t xml:space="preserve"> </w:t>
      </w:r>
      <w:r w:rsidRPr="00A03D7D">
        <w:rPr>
          <w:rtl/>
        </w:rPr>
        <w:t>מנהלים</w:t>
      </w:r>
      <w:bookmarkEnd w:id="19"/>
      <w:bookmarkEnd w:id="20"/>
    </w:p>
    <w:tbl>
      <w:tblPr>
        <w:tblStyle w:val="a5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9C0A32" w:rsidRPr="00A62871" w14:paraId="7F29A5A6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CD34112" w14:textId="79E54D8E" w:rsidR="000B3266" w:rsidRPr="000B3266" w:rsidRDefault="009C0A32" w:rsidP="000B3266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="000B3266" w:rsidRPr="000B3266">
              <w:rPr>
                <w:rtl/>
              </w:rPr>
              <w:t>התאגיד להציג באופן תמציתי נושאים נבחרים מתוך התוכנית, כגון:</w:t>
            </w:r>
          </w:p>
          <w:p w14:paraId="0F741740" w14:textId="77777777" w:rsidR="000B3266" w:rsidRPr="000B3266" w:rsidRDefault="000B3266" w:rsidP="000B3266">
            <w:pPr>
              <w:pStyle w:val="notesnumer"/>
              <w:rPr>
                <w:rtl/>
              </w:rPr>
            </w:pPr>
            <w:r w:rsidRPr="000B3266">
              <w:rPr>
                <w:rtl/>
              </w:rPr>
              <w:t>[</w:t>
            </w:r>
            <w:r w:rsidRPr="000B3266">
              <w:rPr>
                <w:b/>
                <w:bCs/>
                <w:rtl/>
              </w:rPr>
              <w:t>1</w:t>
            </w:r>
            <w:r w:rsidRPr="000B3266">
              <w:rPr>
                <w:rtl/>
              </w:rPr>
              <w:t>] היקף התוכנית, אוכלוסיית היעד ,החדשנות (אם יש בתוכנית), מספר התלמידים שיעברו את ההכשרה</w:t>
            </w:r>
          </w:p>
          <w:p w14:paraId="658A431D" w14:textId="73AC9F34" w:rsidR="009C0A32" w:rsidRDefault="000B3266" w:rsidP="000B3266">
            <w:pPr>
              <w:pStyle w:val="notesnumer"/>
              <w:rPr>
                <w:rtl/>
              </w:rPr>
            </w:pPr>
            <w:r w:rsidRPr="000B3266">
              <w:rPr>
                <w:rtl/>
              </w:rPr>
              <w:t>[</w:t>
            </w:r>
            <w:r w:rsidRPr="000B3266">
              <w:rPr>
                <w:b/>
                <w:bCs/>
                <w:rtl/>
              </w:rPr>
              <w:t>2</w:t>
            </w:r>
            <w:r w:rsidRPr="000B3266">
              <w:rPr>
                <w:rtl/>
              </w:rPr>
              <w:t>] ניסיון המציע, התוכנית והיעדים</w:t>
            </w:r>
          </w:p>
          <w:p w14:paraId="5103AC9E" w14:textId="77777777" w:rsidR="000B3266" w:rsidRPr="00F13210" w:rsidRDefault="000B3266" w:rsidP="000B3266">
            <w:pPr>
              <w:pStyle w:val="Field05"/>
              <w:rPr>
                <w:rtl/>
              </w:rPr>
            </w:pPr>
          </w:p>
          <w:p w14:paraId="6EAACEC6" w14:textId="61BA5AA2" w:rsidR="009C0A32" w:rsidRPr="000B3266" w:rsidRDefault="009C0A32" w:rsidP="00A3264A">
            <w:pPr>
              <w:pStyle w:val="notesbullet"/>
            </w:pPr>
            <w:r w:rsidRPr="000B3266">
              <w:rPr>
                <w:rtl/>
              </w:rPr>
              <w:t xml:space="preserve">סעיף זה </w:t>
            </w:r>
            <w:r w:rsidR="00EF3494" w:rsidRPr="00EF3494">
              <w:rPr>
                <w:rtl/>
              </w:rPr>
              <w:t>יועתק כלשונו לחוות הדעת של הוועדה המקצועית, ויוצג בפני ועדת המכרזים</w:t>
            </w:r>
          </w:p>
          <w:p w14:paraId="29CB813C" w14:textId="77777777" w:rsidR="009C0A32" w:rsidRPr="009A6569" w:rsidRDefault="009C0A32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 xml:space="preserve">עד </w:t>
            </w:r>
            <w:r w:rsidRPr="000B3266">
              <w:t>20</w:t>
            </w:r>
            <w:r w:rsidRPr="000B3266">
              <w:rPr>
                <w:rtl/>
              </w:rPr>
              <w:t xml:space="preserve"> שורות</w:t>
            </w:r>
          </w:p>
        </w:tc>
      </w:tr>
      <w:tr w:rsidR="009C0A32" w:rsidRPr="00A62871" w14:paraId="4589FDDF" w14:textId="77777777" w:rsidTr="001548AD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BC4BCC0" w14:textId="77777777" w:rsidR="009C0A32" w:rsidRPr="00BD7A1D" w:rsidRDefault="009C0A32" w:rsidP="001548AD">
            <w:pPr>
              <w:pStyle w:val="Norm"/>
            </w:pPr>
            <w:bookmarkStart w:id="21" w:name="sikum_menahalim"/>
            <w:bookmarkEnd w:id="21"/>
            <w:permStart w:id="2110135971" w:edGrp="everyone" w:colFirst="0" w:colLast="0"/>
            <w:r w:rsidRPr="00BD7A1D">
              <w:rPr>
                <w:rtl/>
              </w:rPr>
              <w:lastRenderedPageBreak/>
              <w:t>הזן טקסט כאן...</w:t>
            </w:r>
          </w:p>
        </w:tc>
      </w:tr>
      <w:permEnd w:id="2110135971"/>
    </w:tbl>
    <w:p w14:paraId="08767CC4" w14:textId="77777777" w:rsidR="009C0A32" w:rsidRPr="009C0A32" w:rsidRDefault="009C0A32" w:rsidP="00B40167">
      <w:pPr>
        <w:pStyle w:val="Norm"/>
        <w:rPr>
          <w:sz w:val="2"/>
          <w:szCs w:val="2"/>
          <w:rtl/>
        </w:rPr>
      </w:pPr>
    </w:p>
    <w:p w14:paraId="531A46C5" w14:textId="22C89C37" w:rsidR="009C0A32" w:rsidRPr="000E13F4" w:rsidRDefault="000B3266" w:rsidP="009C0A32">
      <w:pPr>
        <w:pStyle w:val="1"/>
        <w:pageBreakBefore/>
        <w:framePr w:wrap="notBeside"/>
        <w:numPr>
          <w:ilvl w:val="0"/>
          <w:numId w:val="14"/>
        </w:numPr>
        <w:rPr>
          <w:rtl/>
        </w:rPr>
      </w:pPr>
      <w:bookmarkStart w:id="22" w:name="_Toc210116068"/>
      <w:r>
        <w:rPr>
          <w:rFonts w:hint="cs"/>
          <w:rtl/>
        </w:rPr>
        <w:lastRenderedPageBreak/>
        <w:t>המציע</w:t>
      </w:r>
      <w:r w:rsidR="009C0A32">
        <w:rPr>
          <w:rFonts w:hint="cs"/>
          <w:rtl/>
        </w:rPr>
        <w:t xml:space="preserve"> וניסיונו</w:t>
      </w:r>
      <w:bookmarkEnd w:id="22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0A32" w:rsidRPr="000E13F4" w14:paraId="7A3D2D54" w14:textId="77777777" w:rsidTr="00484677">
        <w:trPr>
          <w:trHeight w:val="877"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219E3E3" w14:textId="77777777" w:rsidR="009C0A32" w:rsidRPr="000E13F4" w:rsidRDefault="009C0A32" w:rsidP="001548AD">
            <w:pPr>
              <w:pStyle w:val="noteshead"/>
              <w:rPr>
                <w:rtl/>
              </w:rPr>
            </w:pPr>
            <w:bookmarkStart w:id="23" w:name="_Hlk209078943"/>
            <w:r w:rsidRPr="000E13F4">
              <w:rPr>
                <w:rtl/>
              </w:rPr>
              <w:t>תאר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ופרט</w:t>
            </w:r>
            <w:r>
              <w:rPr>
                <w:rFonts w:hint="cs"/>
                <w:rtl/>
              </w:rPr>
              <w:t>ו</w:t>
            </w:r>
            <w:r w:rsidRPr="000E13F4">
              <w:rPr>
                <w:rtl/>
              </w:rPr>
              <w:t xml:space="preserve"> את הנושאים הבאים:</w:t>
            </w:r>
          </w:p>
          <w:p w14:paraId="1E273374" w14:textId="42B2912E" w:rsidR="00997214" w:rsidRDefault="009C0A32" w:rsidP="00997214">
            <w:pPr>
              <w:pStyle w:val="notesnumer"/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>[</w:t>
            </w:r>
            <w:r w:rsidRPr="004B1444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997214" w:rsidRPr="00997214">
              <w:rPr>
                <w:rFonts w:cs="Arial"/>
                <w:rtl/>
              </w:rPr>
              <w:t>תארו בקצרה את המציע - תחום העיסוק, כמות עובדים, חזון</w:t>
            </w:r>
          </w:p>
          <w:p w14:paraId="0355A885" w14:textId="11C06D21" w:rsidR="009C0A32" w:rsidRDefault="00997214" w:rsidP="00997214">
            <w:pPr>
              <w:pStyle w:val="notesnumer"/>
              <w:rPr>
                <w:rFonts w:cs="Arial"/>
                <w:rtl/>
              </w:rPr>
            </w:pPr>
            <w:r w:rsidRPr="00997214">
              <w:rPr>
                <w:rFonts w:cs="Arial"/>
                <w:rtl/>
              </w:rPr>
              <w:t>[</w:t>
            </w:r>
            <w:r w:rsidRPr="00997214">
              <w:rPr>
                <w:rFonts w:cs="Arial"/>
                <w:b/>
                <w:bCs/>
                <w:rtl/>
              </w:rPr>
              <w:t>2</w:t>
            </w:r>
            <w:r w:rsidRPr="00997214">
              <w:rPr>
                <w:rFonts w:cs="Arial"/>
                <w:rtl/>
              </w:rPr>
              <w:t>] הניסיון הרלוונטי של המציע במתן שירותים כדוגמת השירותים מושא המכרז</w:t>
            </w:r>
          </w:p>
          <w:p w14:paraId="1B5FD0CE" w14:textId="77777777" w:rsidR="00997214" w:rsidRDefault="00997214" w:rsidP="00997214">
            <w:pPr>
              <w:pStyle w:val="Field05"/>
              <w:rPr>
                <w:rtl/>
              </w:rPr>
            </w:pPr>
          </w:p>
          <w:p w14:paraId="020AFA9E" w14:textId="094D17A7" w:rsidR="009C0A32" w:rsidRPr="000E13F4" w:rsidRDefault="009C0A32" w:rsidP="009C0A32">
            <w:pPr>
              <w:pStyle w:val="notesbullet"/>
              <w:rPr>
                <w:rtl/>
              </w:rPr>
            </w:pPr>
            <w:r w:rsidRPr="009A6569">
              <w:rPr>
                <w:rtl/>
              </w:rPr>
              <w:t xml:space="preserve">עד </w:t>
            </w:r>
            <w:r w:rsidR="00997214">
              <w:rPr>
                <w:rFonts w:hint="cs"/>
                <w:rtl/>
              </w:rPr>
              <w:t>שני עמודים</w:t>
            </w:r>
          </w:p>
        </w:tc>
      </w:tr>
      <w:bookmarkEnd w:id="23"/>
    </w:tbl>
    <w:p w14:paraId="1800D69F" w14:textId="77777777" w:rsidR="009C0A32" w:rsidRPr="00CD6BEF" w:rsidRDefault="009C0A32" w:rsidP="009C0A32">
      <w:pPr>
        <w:pStyle w:val="Norm"/>
        <w:rPr>
          <w:sz w:val="6"/>
          <w:szCs w:val="6"/>
          <w:rtl/>
        </w:rPr>
      </w:pPr>
    </w:p>
    <w:p w14:paraId="733659EA" w14:textId="77777777" w:rsidR="009C0A32" w:rsidRPr="000E13F4" w:rsidRDefault="009C0A32" w:rsidP="009C0A32">
      <w:pPr>
        <w:pStyle w:val="Norm"/>
        <w:rPr>
          <w:rtl/>
        </w:rPr>
      </w:pPr>
      <w:permStart w:id="1360149125" w:edGrp="everyone"/>
      <w:r w:rsidRPr="000E13F4">
        <w:rPr>
          <w:rtl/>
        </w:rPr>
        <w:t>הזן טקסט כאן...</w:t>
      </w:r>
    </w:p>
    <w:permEnd w:id="1360149125"/>
    <w:p w14:paraId="07246324" w14:textId="77777777" w:rsidR="009C0A32" w:rsidRPr="009C0A32" w:rsidRDefault="009C0A32" w:rsidP="009C0A32">
      <w:pPr>
        <w:pStyle w:val="Norm"/>
        <w:rPr>
          <w:sz w:val="20"/>
          <w:szCs w:val="20"/>
          <w:rtl/>
        </w:rPr>
      </w:pPr>
    </w:p>
    <w:p w14:paraId="19FC1CBE" w14:textId="77777777" w:rsidR="009C0A32" w:rsidRPr="009C0A32" w:rsidRDefault="009C0A32" w:rsidP="009C0A32">
      <w:pPr>
        <w:pStyle w:val="Norm"/>
        <w:rPr>
          <w:sz w:val="2"/>
          <w:szCs w:val="2"/>
          <w:rtl/>
        </w:rPr>
      </w:pPr>
    </w:p>
    <w:p w14:paraId="1088BC27" w14:textId="3BA4434C" w:rsidR="009C0A32" w:rsidRPr="009D5B7D" w:rsidRDefault="009C0A32" w:rsidP="009D5B7D">
      <w:pPr>
        <w:pStyle w:val="21"/>
        <w:framePr w:wrap="notBeside"/>
        <w:rPr>
          <w:rtl/>
        </w:rPr>
      </w:pPr>
      <w:bookmarkStart w:id="24" w:name="_Toc210116069"/>
      <w:r w:rsidRPr="009D5B7D">
        <w:rPr>
          <w:rtl/>
        </w:rPr>
        <w:t>ניסיון קודם בניהול ארגוני של פרויקטים ביזמות טכנולוגית בקרב בני נוער</w:t>
      </w:r>
      <w:bookmarkEnd w:id="2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1DBA" w:rsidRPr="00A62871" w14:paraId="4FDCC0D9" w14:textId="77777777" w:rsidTr="001548A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9BF1233" w14:textId="6CE24D37" w:rsidR="009C1DBA" w:rsidRDefault="009C1DBA" w:rsidP="001548AD">
            <w:pPr>
              <w:pStyle w:val="noteshead"/>
              <w:rPr>
                <w:rtl/>
              </w:rPr>
            </w:pPr>
            <w:bookmarkStart w:id="25" w:name="_Hlk208135690"/>
            <w:r>
              <w:rPr>
                <w:rFonts w:hint="cs"/>
                <w:rtl/>
              </w:rPr>
              <w:t>הנחיות ל</w:t>
            </w:r>
            <w:r w:rsidR="000B3266">
              <w:rPr>
                <w:rFonts w:hint="cs"/>
                <w:rtl/>
              </w:rPr>
              <w:t>מילוי המידע</w:t>
            </w:r>
            <w:r>
              <w:rPr>
                <w:rFonts w:hint="cs"/>
                <w:rtl/>
              </w:rPr>
              <w:t>:</w:t>
            </w:r>
          </w:p>
          <w:p w14:paraId="6BCCF0EA" w14:textId="77777777" w:rsidR="000B3266" w:rsidRDefault="000B3266" w:rsidP="000B3266">
            <w:pPr>
              <w:pStyle w:val="notesbullet"/>
            </w:pPr>
            <w:r w:rsidRPr="000B3266">
              <w:rPr>
                <w:rtl/>
              </w:rPr>
              <w:t xml:space="preserve">ניתן לפרט בפרק זה מספר פרויקטים. </w:t>
            </w:r>
          </w:p>
          <w:p w14:paraId="1CCEB1C1" w14:textId="2C44F08C" w:rsidR="000B3266" w:rsidRDefault="000B3266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>עבור כל אחד מ-הפרויקטים, המסגרות או מזמין השירות יש להעתק ולהדביק את כל הפרק הנוכחי באופן הבא:</w:t>
            </w:r>
          </w:p>
          <w:p w14:paraId="29B24CE5" w14:textId="77777777" w:rsidR="000B3266" w:rsidRDefault="000B3266" w:rsidP="000B3266">
            <w:pPr>
              <w:pStyle w:val="Field05"/>
              <w:rPr>
                <w:rtl/>
              </w:rPr>
            </w:pPr>
          </w:p>
          <w:p w14:paraId="3D8BAFD6" w14:textId="70753A3D" w:rsidR="009C1DBA" w:rsidRDefault="009C1DBA" w:rsidP="001548AD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>: התחל להעתיק מכאן</w:t>
            </w:r>
            <w:r w:rsidRPr="00361093">
              <w:rPr>
                <w:rFonts w:cs="Arial"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 </w:t>
            </w:r>
            <w:r>
              <w:rPr>
                <w:rFonts w:ascii="Cambria Math" w:hAnsi="Cambria Math" w:cs="Cambria Math" w:hint="cs"/>
                <w:rtl/>
              </w:rPr>
              <w:t xml:space="preserve">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עב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>: העתק עד לכאן</w:t>
            </w:r>
            <w:r w:rsidR="00361093"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="00361093"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⬆</w:t>
            </w:r>
          </w:p>
          <w:p w14:paraId="32E588B3" w14:textId="003B1062" w:rsidR="009C1DBA" w:rsidRDefault="009C1DBA" w:rsidP="001548AD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הדב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: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EBD9E2" w:themeFill="accent6" w:themeFillTint="33"/>
                <w:rtl/>
              </w:rPr>
              <w:t>הדבק</w:t>
            </w:r>
            <w:r w:rsidRPr="00361093">
              <w:rPr>
                <w:rFonts w:cs="Arial"/>
                <w:i/>
                <w:iCs/>
                <w:u w:val="single"/>
                <w:shd w:val="clear" w:color="auto" w:fill="EBD9E2" w:themeFill="accent6" w:themeFillTint="33"/>
                <w:rtl/>
              </w:rPr>
              <w:t xml:space="preserve"> לכאן</w:t>
            </w:r>
            <w:r w:rsidRPr="00361093">
              <w:rPr>
                <w:rFonts w:cs="Arial"/>
                <w:u w:val="single"/>
                <w:shd w:val="clear" w:color="auto" w:fill="EBD9E2" w:themeFill="accent6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EBD9E2" w:themeFill="accent6" w:themeFillTint="33"/>
                <w:rtl/>
              </w:rPr>
              <w:t>⬇⬇</w:t>
            </w:r>
          </w:p>
          <w:p w14:paraId="45E7C82C" w14:textId="77777777" w:rsidR="00FC52DC" w:rsidRDefault="00FC52DC" w:rsidP="00FC52DC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2AB9FA58" w14:textId="77777777" w:rsidR="009C1DBA" w:rsidRPr="000B2730" w:rsidRDefault="009C1DBA" w:rsidP="001548AD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0210BB66" w14:textId="77777777" w:rsidR="009C1DBA" w:rsidRDefault="009C1DBA" w:rsidP="009C1DBA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05B092CF" w14:textId="77777777" w:rsidR="009C1DBA" w:rsidRPr="00997214" w:rsidRDefault="009C1DBA" w:rsidP="009C1DBA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Pr="009C1DBA">
              <w:rPr>
                <w:rFonts w:cs="Arial"/>
                <w:rtl/>
              </w:rPr>
              <w:t>לתאגיד אין ניסיון בתחום זה ב 5 שנים האחרונות, יש לציין "לא רלוונטי"</w:t>
            </w:r>
          </w:p>
          <w:p w14:paraId="5B1BAD85" w14:textId="3ED2A9A7" w:rsidR="00997214" w:rsidRPr="00997214" w:rsidRDefault="00997214" w:rsidP="009C1DBA">
            <w:pPr>
              <w:pStyle w:val="notesbulletindent"/>
              <w:rPr>
                <w:i/>
                <w:iCs/>
                <w:rtl/>
              </w:rPr>
            </w:pPr>
            <w:r w:rsidRPr="00997214">
              <w:rPr>
                <w:rFonts w:hint="cs"/>
                <w:i/>
                <w:iCs/>
                <w:shd w:val="clear" w:color="auto" w:fill="EBD9E2"/>
                <w:rtl/>
              </w:rPr>
              <w:t>צבע זה משמש לשכפולים בפרק זה</w:t>
            </w:r>
            <w:r w:rsidR="00001234">
              <w:rPr>
                <w:rFonts w:hint="cs"/>
                <w:i/>
                <w:iCs/>
                <w:shd w:val="clear" w:color="auto" w:fill="EBD9E2"/>
                <w:rtl/>
              </w:rPr>
              <w:t xml:space="preserve"> (3.1)</w:t>
            </w:r>
          </w:p>
        </w:tc>
      </w:tr>
      <w:bookmarkEnd w:id="25"/>
    </w:tbl>
    <w:p w14:paraId="36D5BB2F" w14:textId="77777777" w:rsidR="0099108C" w:rsidRPr="00260200" w:rsidRDefault="0099108C" w:rsidP="0099108C">
      <w:pPr>
        <w:pStyle w:val="Field05"/>
        <w:rPr>
          <w:rtl/>
        </w:rPr>
      </w:pPr>
    </w:p>
    <w:p w14:paraId="407ABD6F" w14:textId="30042F6F" w:rsidR="0099108C" w:rsidRDefault="0099108C" w:rsidP="00997214">
      <w:pPr>
        <w:pStyle w:val="Norm"/>
        <w:shd w:val="clear" w:color="auto" w:fill="EBD9E2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 w:rsidR="00317467">
        <w:rPr>
          <w:rFonts w:hint="cs"/>
          <w:color w:val="002060"/>
          <w:sz w:val="18"/>
          <w:szCs w:val="18"/>
          <w:rtl/>
        </w:rPr>
        <w:t>3.1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 w:rsidR="00317467">
        <w:rPr>
          <w:rFonts w:hint="cs"/>
          <w:i/>
          <w:iCs/>
          <w:color w:val="002060"/>
          <w:sz w:val="18"/>
          <w:szCs w:val="18"/>
          <w:rtl/>
        </w:rPr>
        <w:t>פרויקט</w:t>
      </w:r>
      <w:r>
        <w:rPr>
          <w:rFonts w:hint="cs"/>
          <w:i/>
          <w:iCs/>
          <w:color w:val="002060"/>
          <w:sz w:val="18"/>
          <w:szCs w:val="18"/>
          <w:rtl/>
        </w:rPr>
        <w:t>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61093">
        <w:rPr>
          <w:rFonts w:ascii="Cambria Math" w:hAnsi="Cambria Math" w:cs="Cambria Math" w:hint="cs"/>
          <w:color w:val="A00000"/>
          <w:sz w:val="20"/>
          <w:szCs w:val="20"/>
          <w:shd w:val="clear" w:color="auto" w:fill="FFF2CC" w:themeFill="accent5" w:themeFillTint="33"/>
          <w:rtl/>
        </w:rPr>
        <w:t>⬇</w:t>
      </w:r>
    </w:p>
    <w:p w14:paraId="3FC2307A" w14:textId="77777777" w:rsidR="0099108C" w:rsidRDefault="0099108C" w:rsidP="0099108C">
      <w:pPr>
        <w:pStyle w:val="Field05"/>
        <w:rPr>
          <w:rtl/>
        </w:rPr>
      </w:pPr>
    </w:p>
    <w:p w14:paraId="55A52174" w14:textId="77777777" w:rsidR="0099108C" w:rsidRPr="0099108C" w:rsidRDefault="0099108C" w:rsidP="0099108C">
      <w:pPr>
        <w:pStyle w:val="Field05"/>
        <w:rPr>
          <w:rtl/>
        </w:rPr>
      </w:pPr>
      <w:permStart w:id="59130573" w:edGrp="everyone"/>
    </w:p>
    <w:p w14:paraId="128D30DA" w14:textId="77777777" w:rsidR="00FC52DC" w:rsidRDefault="00FC52DC" w:rsidP="00FC52DC">
      <w:pPr>
        <w:pStyle w:val="Field05"/>
        <w:rPr>
          <w:rtl/>
          <w:lang w:eastAsia="he-IL"/>
        </w:rPr>
      </w:pPr>
    </w:p>
    <w:p w14:paraId="6D80D24E" w14:textId="77777777" w:rsidR="00FC52DC" w:rsidRPr="00FC52DC" w:rsidRDefault="00FC52DC" w:rsidP="00FC52DC">
      <w:pPr>
        <w:pStyle w:val="Field05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7C454F17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77366172" w14:textId="0B1AA7B6" w:rsidR="00603F6E" w:rsidRPr="00C35072" w:rsidRDefault="00603F6E" w:rsidP="00603F6E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095B2A7A" w14:textId="77777777" w:rsidR="00FC52DC" w:rsidRPr="00FC52DC" w:rsidRDefault="00FC52DC">
      <w:pPr>
        <w:rPr>
          <w:sz w:val="2"/>
          <w:szCs w:val="2"/>
        </w:rPr>
      </w:pPr>
    </w:p>
    <w:tbl>
      <w:tblPr>
        <w:tblStyle w:val="a5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6646"/>
      </w:tblGrid>
      <w:tr w:rsidR="0099108C" w:rsidRPr="00C35072" w14:paraId="2E5CCC8A" w14:textId="77777777" w:rsidTr="00DB4189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23B1D2E7" w14:textId="12D37B67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2B9C8310" w14:textId="7DB01B8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2922209B" w14:textId="77777777" w:rsidTr="00997214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24BF95FB" w14:textId="4FA1979F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גילאים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24D20BF9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17A1AF4B" w14:textId="77777777" w:rsidTr="00DB4189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1D49A949" w14:textId="0542993D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627402F0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363FB1F7" w14:textId="77777777" w:rsidTr="00997214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7873F4E4" w14:textId="479F0E80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="00997214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1386D255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108C" w:rsidRPr="00C35072" w14:paraId="450CCA3B" w14:textId="77777777" w:rsidTr="00DB4189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14A96F3B" w14:textId="70184232" w:rsidR="0099108C" w:rsidRPr="00065524" w:rsidRDefault="0099108C" w:rsidP="0099108C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431CDB10" w14:textId="77777777" w:rsidR="0099108C" w:rsidRPr="00C35072" w:rsidRDefault="0099108C" w:rsidP="0099108C">
            <w:pPr>
              <w:pStyle w:val="TableCell"/>
              <w:ind w:left="0"/>
            </w:pPr>
          </w:p>
        </w:tc>
      </w:tr>
      <w:tr w:rsidR="00997214" w:rsidRPr="00C35072" w14:paraId="5F992F2C" w14:textId="77777777" w:rsidTr="00997214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38E2421A" w14:textId="7B827E07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5B0EBDEE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717900AD" w14:textId="77777777" w:rsidTr="00C26FDB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34E8AB36" w14:textId="5829B9DE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5CFD036B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560C7CC7" w14:textId="77777777" w:rsidTr="00997214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79E447D4" w14:textId="53CC6612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45A4959D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  <w:tr w:rsidR="00997214" w:rsidRPr="00C35072" w14:paraId="30E250B1" w14:textId="77777777" w:rsidTr="00C26FDB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4BEA96E5" w14:textId="63749402" w:rsidR="00997214" w:rsidRPr="0099108C" w:rsidRDefault="00997214" w:rsidP="00997214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3089" w:type="pct"/>
            <w:shd w:val="clear" w:color="auto" w:fill="F5EBF0"/>
            <w:vAlign w:val="center"/>
          </w:tcPr>
          <w:p w14:paraId="01ABA4EA" w14:textId="77777777" w:rsidR="00997214" w:rsidRPr="00C35072" w:rsidRDefault="00997214" w:rsidP="00997214">
            <w:pPr>
              <w:pStyle w:val="TableCell"/>
              <w:ind w:left="0"/>
            </w:pPr>
          </w:p>
        </w:tc>
      </w:tr>
    </w:tbl>
    <w:p w14:paraId="33B7854B" w14:textId="77777777" w:rsidR="0099108C" w:rsidRDefault="0099108C" w:rsidP="0099108C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74B87A4C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64D90598" w14:textId="3EBBA0C3" w:rsidR="00603F6E" w:rsidRPr="00C35072" w:rsidRDefault="00603F6E" w:rsidP="00603F6E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 w:rsidR="00997214">
              <w:rPr>
                <w:rFonts w:hint="cs"/>
                <w:color w:val="002060"/>
                <w:sz w:val="24"/>
                <w:szCs w:val="24"/>
                <w:rtl/>
              </w:rPr>
              <w:t xml:space="preserve"> ותפקידם</w:t>
            </w:r>
          </w:p>
        </w:tc>
      </w:tr>
    </w:tbl>
    <w:p w14:paraId="3184A482" w14:textId="77777777" w:rsidR="00FC52DC" w:rsidRPr="00FC52DC" w:rsidRDefault="00FC52DC" w:rsidP="00FC52DC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484677" w14:paraId="12AFB60B" w14:textId="77777777" w:rsidTr="00484677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85CBBA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E568E6" w14:textId="24E8B3A3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F62096" w14:textId="4FE66DAD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4CFCF3" w14:textId="35BAD472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9284E0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  <w:p w14:paraId="74025C0E" w14:textId="4DD73D19" w:rsidR="00907012" w:rsidRDefault="00907012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90C3AD" w14:textId="19533B29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484677" w14:paraId="2379010B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79E77093" w14:textId="77777777" w:rsidR="00484677" w:rsidRDefault="004846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3ED6BA87" w14:textId="447B7880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EBEA216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25D060E" w14:textId="64CFE341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4265213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45BDF551" w14:textId="3824BAFD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484677" w14:paraId="48C3D8F9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7429BA97" w14:textId="77777777" w:rsidR="00484677" w:rsidRDefault="00484677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FE82A83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B3E6F1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8AF6F0F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772BF60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7D448589" w14:textId="6F3F38CB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484677" w14:paraId="5500CB78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BD9E2" w:themeFill="accent6" w:themeFillTint="33"/>
            <w:noWrap/>
            <w:vAlign w:val="center"/>
            <w:hideMark/>
          </w:tcPr>
          <w:p w14:paraId="1C679A35" w14:textId="77777777" w:rsidR="00484677" w:rsidRDefault="00484677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D939D3F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33046A5B" w14:textId="77777777" w:rsidR="00484677" w:rsidRPr="00B702FC" w:rsidRDefault="00484677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B70F12F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C608E49" w14:textId="7777777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46E186E5" w14:textId="721AE217" w:rsidR="00484677" w:rsidRPr="00B702FC" w:rsidRDefault="00484677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0430EB90" w14:textId="77777777" w:rsidR="00484677" w:rsidRDefault="00484677" w:rsidP="00484677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2FF5A117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3155499C" w14:textId="0C840A4D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4C518D0A" w14:textId="2C81396C" w:rsidR="00484677" w:rsidRPr="00603F6E" w:rsidRDefault="00484677" w:rsidP="00603F6E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07012" w:rsidRPr="000E13F4" w14:paraId="57C53832" w14:textId="77777777" w:rsidTr="0090701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43C9EED" w14:textId="53AD1CF1" w:rsidR="00907012" w:rsidRDefault="00907012" w:rsidP="00907012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74A9AE7C" w14:textId="48DE2DA8" w:rsidR="00907012" w:rsidRDefault="00907012" w:rsidP="00907012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</w:t>
            </w:r>
            <w:r w:rsidR="00997214">
              <w:rPr>
                <w:rFonts w:hint="cs"/>
                <w:rtl/>
              </w:rPr>
              <w:t>ן</w:t>
            </w:r>
          </w:p>
          <w:p w14:paraId="173B44A5" w14:textId="737CBD19" w:rsidR="00907012" w:rsidRPr="000E13F4" w:rsidRDefault="00907012" w:rsidP="00907012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70CCE71F" w14:textId="77777777" w:rsidR="00907012" w:rsidRPr="00907012" w:rsidRDefault="00907012" w:rsidP="0048467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825"/>
        <w:gridCol w:w="4535"/>
        <w:gridCol w:w="1064"/>
        <w:gridCol w:w="1062"/>
      </w:tblGrid>
      <w:tr w:rsidR="00997214" w14:paraId="7D7CA8AE" w14:textId="77777777" w:rsidTr="00230BC5">
        <w:trPr>
          <w:trHeight w:hRule="exact"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D03068" w14:textId="77777777" w:rsidR="00997214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bookmarkStart w:id="26" w:name="_Hlk209081569"/>
            <w:r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DDC300" w14:textId="60541ACB" w:rsidR="00997214" w:rsidRPr="00907012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8E99D7" w14:textId="1594CA3F" w:rsidR="00997214" w:rsidRPr="00907012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B0817A" w14:textId="2F0FB972" w:rsidR="00997214" w:rsidRPr="00907012" w:rsidRDefault="00997214" w:rsidP="00907012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היקף השעות שהוקדש לנושא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CF79B3" w14:textId="0BA2647A" w:rsidR="00997214" w:rsidRPr="00907012" w:rsidRDefault="00997214" w:rsidP="0099721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 xml:space="preserve">' </w:t>
            </w:r>
            <w:r w:rsidRPr="00907012">
              <w:rPr>
                <w:b/>
                <w:bCs/>
                <w:rtl/>
              </w:rPr>
              <w:t>בני הנוער שהשתתפו בכל פעילות</w:t>
            </w:r>
            <w:r>
              <w:rPr>
                <w:rFonts w:hint="cs"/>
                <w:b/>
                <w:bCs/>
                <w:rtl/>
              </w:rPr>
              <w:t xml:space="preserve"> בנפרד</w:t>
            </w:r>
          </w:p>
        </w:tc>
      </w:tr>
      <w:tr w:rsidR="00997214" w14:paraId="0F1B7145" w14:textId="77777777" w:rsidTr="00230BC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278E" w14:textId="77777777" w:rsidR="00997214" w:rsidRDefault="00997214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2DDA2E4E" w14:textId="1739AAE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262F3743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C67BF68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7DA5C7F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97214" w14:paraId="1B3E6002" w14:textId="77777777" w:rsidTr="00230BC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D524BB" w14:textId="77777777" w:rsidR="00997214" w:rsidRDefault="00997214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DEEEA68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1A374C4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6C36D00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13B4D43A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97214" w14:paraId="23F553CE" w14:textId="77777777" w:rsidTr="00230BC5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F5E346" w14:textId="77777777" w:rsidR="00997214" w:rsidRDefault="00997214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E1CD742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637AEF38" w14:textId="77777777" w:rsidR="00997214" w:rsidRPr="00B702FC" w:rsidRDefault="00997214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E381513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7E8403D" w14:textId="77777777" w:rsidR="00997214" w:rsidRPr="00B702FC" w:rsidRDefault="00997214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bookmarkEnd w:id="26"/>
    </w:tbl>
    <w:p w14:paraId="7E3B02D2" w14:textId="77777777" w:rsidR="00603F6E" w:rsidRDefault="00603F6E" w:rsidP="00603F6E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3EB4FFCB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38E83138" w14:textId="17C56CAE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איכות הפרויקט</w:t>
            </w:r>
          </w:p>
        </w:tc>
      </w:tr>
    </w:tbl>
    <w:p w14:paraId="4A7CDD9A" w14:textId="1189B72D" w:rsidR="00317467" w:rsidRPr="00603F6E" w:rsidRDefault="00317467" w:rsidP="00603F6E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17467" w:rsidRPr="000E13F4" w14:paraId="4E44A7CC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C733216" w14:textId="278384AD" w:rsidR="00317467" w:rsidRDefault="00317467" w:rsidP="00317467">
            <w:pPr>
              <w:pStyle w:val="noteshead"/>
              <w:rPr>
                <w:rtl/>
              </w:rPr>
            </w:pPr>
            <w:bookmarkStart w:id="27" w:name="_Hlk209079254"/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143774C4" w14:textId="6B1C9808" w:rsidR="00230BC5" w:rsidRDefault="00230BC5" w:rsidP="00230BC5">
            <w:pPr>
              <w:pStyle w:val="notesbullet"/>
              <w:rPr>
                <w:rtl/>
              </w:rPr>
            </w:pPr>
            <w:r>
              <w:rPr>
                <w:rtl/>
              </w:rPr>
              <w:t>תארו את ההכשרה והתוצרים שלה</w:t>
            </w:r>
            <w:r>
              <w:rPr>
                <w:rFonts w:hint="cs"/>
                <w:rtl/>
              </w:rPr>
              <w:t xml:space="preserve"> (</w:t>
            </w:r>
            <w:r>
              <w:rPr>
                <w:rtl/>
              </w:rPr>
              <w:t>ניתן להתייחס לכלל הפרויקט או לפעילויות ונושאים ספציפיים</w:t>
            </w:r>
            <w:r>
              <w:rPr>
                <w:rFonts w:hint="cs"/>
                <w:rtl/>
              </w:rPr>
              <w:t>)</w:t>
            </w:r>
          </w:p>
          <w:p w14:paraId="2E873C60" w14:textId="77777777" w:rsidR="00230BC5" w:rsidRDefault="00230BC5" w:rsidP="00230BC5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תוצרים כגון: אפליקציות, אתרי אינטרנט, מערכות </w:t>
            </w:r>
            <w:r>
              <w:t>IoT</w:t>
            </w:r>
            <w:r>
              <w:rPr>
                <w:rtl/>
              </w:rPr>
              <w:t xml:space="preserve"> , רובוטיקה, מחקרים, מכשירים, חידושים טכנולוגים, עיצובים תעשייתיים, מערכות שונות, מוצרים שונים וכיו"ב.</w:t>
            </w:r>
          </w:p>
          <w:p w14:paraId="2A553CF3" w14:textId="1523F90F" w:rsidR="00317467" w:rsidRDefault="00317467" w:rsidP="00317467">
            <w:pPr>
              <w:pStyle w:val="notesbullet"/>
              <w:rPr>
                <w:rtl/>
              </w:rPr>
            </w:pPr>
          </w:p>
          <w:p w14:paraId="2003D665" w14:textId="3A5B3FAA" w:rsidR="00317467" w:rsidRPr="000E13F4" w:rsidRDefault="00317467" w:rsidP="00317467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  <w:bookmarkEnd w:id="27"/>
    </w:tbl>
    <w:p w14:paraId="3AE62569" w14:textId="77777777" w:rsidR="00317467" w:rsidRPr="00CD6BEF" w:rsidRDefault="00317467" w:rsidP="00317467">
      <w:pPr>
        <w:pStyle w:val="Norm"/>
        <w:rPr>
          <w:sz w:val="6"/>
          <w:szCs w:val="6"/>
          <w:rtl/>
        </w:rPr>
      </w:pPr>
    </w:p>
    <w:p w14:paraId="2A3600FE" w14:textId="77777777" w:rsidR="00317467" w:rsidRPr="000E13F4" w:rsidRDefault="00317467" w:rsidP="00317467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74D0CD90" w14:textId="77777777" w:rsidR="00317467" w:rsidRPr="00317467" w:rsidRDefault="00317467" w:rsidP="00317467">
      <w:pPr>
        <w:pStyle w:val="Norm"/>
        <w:rPr>
          <w:sz w:val="20"/>
          <w:szCs w:val="20"/>
          <w:rtl/>
        </w:rPr>
      </w:pPr>
    </w:p>
    <w:p w14:paraId="096AFD7C" w14:textId="77777777" w:rsidR="00317467" w:rsidRPr="00317467" w:rsidRDefault="00317467" w:rsidP="00317467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603F6E" w:rsidRPr="00C35072" w14:paraId="545CA237" w14:textId="77777777" w:rsidTr="005E68D2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D7B5C6" w:themeFill="accent6" w:themeFillTint="66"/>
          </w:tcPr>
          <w:p w14:paraId="4E34A2F6" w14:textId="2B405D44" w:rsidR="00603F6E" w:rsidRPr="00C35072" w:rsidRDefault="00603F6E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3.1.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מדדי הצלחה (</w:t>
            </w:r>
            <w:r w:rsidRPr="00603F6E">
              <w:rPr>
                <w:color w:val="002060"/>
                <w:sz w:val="24"/>
                <w:szCs w:val="24"/>
              </w:rPr>
              <w:t>KPI</w:t>
            </w:r>
            <w:r w:rsidRPr="00603F6E">
              <w:rPr>
                <w:color w:val="002060"/>
                <w:sz w:val="24"/>
                <w:szCs w:val="24"/>
                <w:rtl/>
              </w:rPr>
              <w:t>) ואופן מדידתם</w:t>
            </w:r>
          </w:p>
        </w:tc>
      </w:tr>
    </w:tbl>
    <w:p w14:paraId="59390EF1" w14:textId="77777777" w:rsidR="00603F6E" w:rsidRPr="00603F6E" w:rsidRDefault="00603F6E" w:rsidP="00603F6E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17467" w:rsidRPr="000E13F4" w14:paraId="778BF6B6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9A5DED3" w14:textId="69413B45" w:rsidR="00317467" w:rsidRPr="00317467" w:rsidRDefault="00317467" w:rsidP="00317467">
            <w:pPr>
              <w:pStyle w:val="noteshead"/>
              <w:rPr>
                <w:rFonts w:cs="Arial"/>
                <w:rtl/>
              </w:rPr>
            </w:pPr>
            <w:r w:rsidRPr="00317467">
              <w:rPr>
                <w:rFonts w:cs="Arial"/>
                <w:rtl/>
              </w:rPr>
              <w:t>תארו ופרטו את הנושאים הבאים:</w:t>
            </w:r>
          </w:p>
          <w:p w14:paraId="3B6205D7" w14:textId="66950F0B" w:rsidR="00317467" w:rsidRPr="00317467" w:rsidRDefault="00230BC5" w:rsidP="00230BC5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317467" w:rsidRPr="00317467">
              <w:rPr>
                <w:rtl/>
              </w:rPr>
              <w:t>מה הם מדדי ההצלחה שהוגדרו לפעילויות/ נושאים השונים</w:t>
            </w:r>
          </w:p>
          <w:p w14:paraId="3A86E3FF" w14:textId="6FC7AF98" w:rsidR="00317467" w:rsidRDefault="00230BC5" w:rsidP="00230BC5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317467" w:rsidRPr="00317467">
              <w:rPr>
                <w:rtl/>
              </w:rPr>
              <w:t>איך נמדדה ההצלחה ומה התוצאות</w:t>
            </w:r>
          </w:p>
          <w:p w14:paraId="022ED77D" w14:textId="77777777" w:rsidR="00230BC5" w:rsidRPr="00317467" w:rsidRDefault="00230BC5" w:rsidP="00230BC5">
            <w:pPr>
              <w:pStyle w:val="Field05"/>
              <w:rPr>
                <w:rtl/>
              </w:rPr>
            </w:pPr>
          </w:p>
          <w:p w14:paraId="63E56DC6" w14:textId="34B2C240" w:rsidR="00317467" w:rsidRDefault="00317467" w:rsidP="00317467">
            <w:pPr>
              <w:pStyle w:val="notesbullet"/>
            </w:pPr>
            <w:r w:rsidRPr="00317467">
              <w:rPr>
                <w:rtl/>
              </w:rPr>
              <w:t xml:space="preserve">ניתן להוסיף </w:t>
            </w:r>
            <w:r w:rsidR="009D5B7D">
              <w:rPr>
                <w:rtl/>
              </w:rPr>
              <w:t>שורות אם נדרש</w:t>
            </w:r>
          </w:p>
          <w:p w14:paraId="1B21B791" w14:textId="139C904F" w:rsidR="00317467" w:rsidRPr="000E13F4" w:rsidRDefault="00317467" w:rsidP="00317467">
            <w:pPr>
              <w:pStyle w:val="notesbullet"/>
              <w:rPr>
                <w:rtl/>
              </w:rPr>
            </w:pPr>
            <w:r w:rsidRPr="00317467">
              <w:rPr>
                <w:rtl/>
              </w:rPr>
              <w:t xml:space="preserve">במידה והנושא לא רלוונטי – </w:t>
            </w:r>
            <w:r w:rsidR="00B13077">
              <w:rPr>
                <w:rFonts w:hint="cs"/>
                <w:rtl/>
              </w:rPr>
              <w:t>יש לציין</w:t>
            </w:r>
            <w:r w:rsidRPr="00317467">
              <w:rPr>
                <w:rtl/>
              </w:rPr>
              <w:t xml:space="preserve"> </w:t>
            </w:r>
            <w:r w:rsidR="00230BC5" w:rsidRPr="00317467">
              <w:rPr>
                <w:rtl/>
              </w:rPr>
              <w:t xml:space="preserve">בטבלה </w:t>
            </w:r>
            <w:r w:rsidR="00B13077"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>לא רלוונטי</w:t>
            </w:r>
            <w:r w:rsidR="00B13077">
              <w:rPr>
                <w:rFonts w:hint="cs"/>
                <w:rtl/>
              </w:rPr>
              <w:t>"</w:t>
            </w:r>
          </w:p>
        </w:tc>
      </w:tr>
    </w:tbl>
    <w:p w14:paraId="6367DB83" w14:textId="77777777" w:rsidR="00317467" w:rsidRPr="00603F6E" w:rsidRDefault="00317467" w:rsidP="00603F6E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260"/>
        <w:gridCol w:w="3260"/>
        <w:gridCol w:w="1983"/>
        <w:gridCol w:w="1983"/>
      </w:tblGrid>
      <w:tr w:rsidR="00603F6E" w:rsidRPr="00603F6E" w14:paraId="54772F12" w14:textId="77777777" w:rsidTr="00B13077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2009B6" w14:textId="77777777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2181A8" w14:textId="799415E7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03F6E">
              <w:rPr>
                <w:b/>
                <w:bCs/>
                <w:rtl/>
              </w:rPr>
              <w:t>שם הפעילות/ הנושא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77CB26" w14:textId="411930CF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מדד ההצלחה שהוגדר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F8840B" w14:textId="7E7252A2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אופן המדידה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EE7124" w14:textId="02D8FE1A" w:rsidR="00603F6E" w:rsidRPr="00603F6E" w:rsidRDefault="00603F6E" w:rsidP="00603F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התוצאות שנמדדו</w:t>
            </w:r>
          </w:p>
        </w:tc>
      </w:tr>
      <w:tr w:rsidR="00603F6E" w:rsidRPr="00603F6E" w14:paraId="4E13DD4A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599D5" w14:textId="77777777" w:rsidR="00603F6E" w:rsidRPr="00603F6E" w:rsidRDefault="00603F6E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1DFB677C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0BDB120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E7D3296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740A66BA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603F6E" w:rsidRPr="00603F6E" w14:paraId="07D09C76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D3320" w14:textId="77777777" w:rsidR="00603F6E" w:rsidRPr="00603F6E" w:rsidRDefault="00603F6E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A3F4B42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49370DE6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564CA90B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55FDE1E9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603F6E" w:rsidRPr="00603F6E" w14:paraId="3C7C3954" w14:textId="77777777" w:rsidTr="00B13077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F1529" w14:textId="77777777" w:rsidR="00603F6E" w:rsidRPr="00603F6E" w:rsidRDefault="00603F6E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2ABABE0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EED6C05" w14:textId="77777777" w:rsidR="00603F6E" w:rsidRPr="00603F6E" w:rsidRDefault="00603F6E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6911221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06711D43" w14:textId="77777777" w:rsidR="00603F6E" w:rsidRPr="00603F6E" w:rsidRDefault="00603F6E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B13077" w:rsidRPr="00603F6E" w14:paraId="7A6FEB80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1EF719" w14:textId="672F4937" w:rsidR="00B13077" w:rsidRPr="00603F6E" w:rsidRDefault="00B13077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FA5EB7" w14:textId="77777777" w:rsidR="00B13077" w:rsidRPr="00603F6E" w:rsidRDefault="00B13077" w:rsidP="00603F6E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081043C9" w14:textId="77777777" w:rsidR="00B13077" w:rsidRPr="00603F6E" w:rsidRDefault="00B13077" w:rsidP="00603F6E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5EBF0"/>
            <w:noWrap/>
            <w:vAlign w:val="center"/>
          </w:tcPr>
          <w:p w14:paraId="73053D6C" w14:textId="77777777" w:rsidR="00B13077" w:rsidRPr="00603F6E" w:rsidRDefault="00B13077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5EBF0"/>
            <w:vAlign w:val="center"/>
          </w:tcPr>
          <w:p w14:paraId="2B125C69" w14:textId="77777777" w:rsidR="00B13077" w:rsidRPr="00603F6E" w:rsidRDefault="00B13077" w:rsidP="00603F6E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</w:tbl>
    <w:p w14:paraId="0781EC36" w14:textId="77777777" w:rsidR="00603F6E" w:rsidRDefault="00603F6E" w:rsidP="00603F6E">
      <w:pPr>
        <w:pStyle w:val="Field05"/>
        <w:rPr>
          <w:rtl/>
        </w:rPr>
      </w:pPr>
    </w:p>
    <w:p w14:paraId="048A90EB" w14:textId="77777777" w:rsidR="00603F6E" w:rsidRPr="00260200" w:rsidRDefault="00603F6E" w:rsidP="00603F6E">
      <w:pPr>
        <w:pStyle w:val="Field05"/>
        <w:rPr>
          <w:rtl/>
        </w:rPr>
      </w:pPr>
    </w:p>
    <w:p w14:paraId="6A2BC42D" w14:textId="1F8F5029" w:rsidR="00317467" w:rsidRDefault="00317467" w:rsidP="00317467">
      <w:pPr>
        <w:pStyle w:val="Norm"/>
        <w:shd w:val="clear" w:color="auto" w:fill="EBD9E2" w:themeFill="accent6" w:themeFillTint="3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3.1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17467">
        <w:rPr>
          <w:rFonts w:ascii="Cambria Math" w:hAnsi="Cambria Math" w:cs="Cambria Math" w:hint="cs"/>
          <w:color w:val="A00000"/>
          <w:sz w:val="20"/>
          <w:szCs w:val="20"/>
          <w:shd w:val="clear" w:color="auto" w:fill="EBD9E2" w:themeFill="accent6" w:themeFillTint="33"/>
          <w:rtl/>
        </w:rPr>
        <w:t>⬆</w:t>
      </w:r>
    </w:p>
    <w:p w14:paraId="0AA2F264" w14:textId="77777777" w:rsidR="00317467" w:rsidRDefault="00317467" w:rsidP="00317467">
      <w:pPr>
        <w:pStyle w:val="Norm"/>
        <w:shd w:val="clear" w:color="auto" w:fill="D7B5C6" w:themeFill="accent6" w:themeFillTint="66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43EEA42A" w14:textId="77777777" w:rsidR="00907012" w:rsidRDefault="00907012" w:rsidP="00FC52DC">
      <w:pPr>
        <w:pStyle w:val="Field05"/>
        <w:rPr>
          <w:rtl/>
          <w:lang w:eastAsia="he-IL"/>
        </w:rPr>
      </w:pPr>
    </w:p>
    <w:p w14:paraId="75C10865" w14:textId="77777777" w:rsidR="00603F6E" w:rsidRDefault="00603F6E" w:rsidP="00603F6E">
      <w:pPr>
        <w:pStyle w:val="Field05"/>
        <w:rPr>
          <w:rtl/>
          <w:lang w:eastAsia="he-IL"/>
        </w:rPr>
      </w:pPr>
    </w:p>
    <w:p w14:paraId="1D79470C" w14:textId="77777777" w:rsidR="00603F6E" w:rsidRPr="00603F6E" w:rsidRDefault="00603F6E" w:rsidP="00603F6E">
      <w:pPr>
        <w:pStyle w:val="Field05"/>
        <w:rPr>
          <w:rtl/>
          <w:lang w:eastAsia="he-IL"/>
        </w:rPr>
      </w:pPr>
    </w:p>
    <w:p w14:paraId="149557EA" w14:textId="77777777" w:rsidR="00FC52DC" w:rsidRDefault="00FC52DC" w:rsidP="00FC52DC">
      <w:pPr>
        <w:pStyle w:val="Field05"/>
        <w:rPr>
          <w:rtl/>
          <w:lang w:eastAsia="he-IL"/>
        </w:rPr>
      </w:pPr>
    </w:p>
    <w:permEnd w:id="59130573"/>
    <w:p w14:paraId="753EB159" w14:textId="77777777" w:rsidR="00317467" w:rsidRDefault="00317467" w:rsidP="000873F1">
      <w:pPr>
        <w:pStyle w:val="Field05"/>
        <w:rPr>
          <w:rtl/>
          <w:lang w:eastAsia="he-IL"/>
        </w:rPr>
      </w:pPr>
    </w:p>
    <w:p w14:paraId="0737683D" w14:textId="25BDD26D" w:rsidR="00317467" w:rsidRDefault="00D21B71" w:rsidP="00D21B71">
      <w:pPr>
        <w:pStyle w:val="21"/>
        <w:framePr w:wrap="notBeside"/>
        <w:rPr>
          <w:rtl/>
        </w:rPr>
      </w:pPr>
      <w:bookmarkStart w:id="28" w:name="_Toc210116070"/>
      <w:r w:rsidRPr="00D21B71">
        <w:rPr>
          <w:rtl/>
        </w:rPr>
        <w:t xml:space="preserve">ניסיון קודם </w:t>
      </w:r>
      <w:r w:rsidRPr="00D21B71">
        <w:rPr>
          <w:color w:val="FFFF00"/>
          <w:rtl/>
        </w:rPr>
        <w:t xml:space="preserve">בניהול פדגוגי של פרויקטים </w:t>
      </w:r>
      <w:r w:rsidR="00750062">
        <w:rPr>
          <w:rFonts w:hint="cs"/>
          <w:color w:val="FFFF00"/>
          <w:rtl/>
        </w:rPr>
        <w:t>ב</w:t>
      </w:r>
      <w:r w:rsidRPr="00D21B71">
        <w:rPr>
          <w:color w:val="FFFF00"/>
          <w:rtl/>
        </w:rPr>
        <w:t xml:space="preserve">יזמות טכנולוגית </w:t>
      </w:r>
      <w:r w:rsidRPr="00D21B71">
        <w:rPr>
          <w:rtl/>
        </w:rPr>
        <w:t>בקרב בני נוער</w:t>
      </w:r>
      <w:bookmarkEnd w:id="2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1B71" w:rsidRPr="00A62871" w14:paraId="7EC5BCDF" w14:textId="77777777" w:rsidTr="001548A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625E217" w14:textId="77777777" w:rsidR="000B3266" w:rsidRDefault="000B3266" w:rsidP="000B3266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 למילוי המידע:</w:t>
            </w:r>
          </w:p>
          <w:p w14:paraId="665F4EE4" w14:textId="77777777" w:rsidR="000B3266" w:rsidRDefault="000B3266" w:rsidP="000B3266">
            <w:pPr>
              <w:pStyle w:val="notesbullet"/>
            </w:pPr>
            <w:r w:rsidRPr="000B3266">
              <w:rPr>
                <w:rtl/>
              </w:rPr>
              <w:t xml:space="preserve">ניתן לפרט בפרק זה מספר פרויקטים. </w:t>
            </w:r>
          </w:p>
          <w:p w14:paraId="7162660E" w14:textId="77777777" w:rsidR="000B3266" w:rsidRDefault="000B3266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>עבור כל אחד מ-הפרויקטים, המסגרות או מזמין השירות יש להעתק ולהדביק את כל הפרק הנוכחי באופן הבא:</w:t>
            </w:r>
          </w:p>
          <w:p w14:paraId="0EC5A3B5" w14:textId="77777777" w:rsidR="00D21B71" w:rsidRDefault="00D21B71" w:rsidP="001548AD">
            <w:pPr>
              <w:pStyle w:val="Field05"/>
            </w:pPr>
          </w:p>
          <w:p w14:paraId="4F261937" w14:textId="77777777" w:rsidR="00D21B71" w:rsidRDefault="00D21B71" w:rsidP="001548AD">
            <w:pPr>
              <w:pStyle w:val="notesnumer"/>
              <w:rPr>
                <w:rtl/>
              </w:rPr>
            </w:pPr>
            <w:r w:rsidRPr="009C1DBA">
              <w:rPr>
                <w:rFonts w:cs="Arial"/>
                <w:rtl/>
              </w:rPr>
              <w:t>עבור כל אחד מ</w:t>
            </w:r>
            <w:r>
              <w:rPr>
                <w:rFonts w:cs="Arial" w:hint="cs"/>
                <w:rtl/>
              </w:rPr>
              <w:t>-</w:t>
            </w:r>
            <w:r w:rsidRPr="009C1DBA">
              <w:rPr>
                <w:rFonts w:cs="Arial"/>
                <w:u w:val="single"/>
                <w:rtl/>
              </w:rPr>
              <w:t>הפרויקטים</w:t>
            </w:r>
            <w:r>
              <w:rPr>
                <w:rFonts w:cs="Arial" w:hint="cs"/>
                <w:rtl/>
              </w:rPr>
              <w:t xml:space="preserve">, </w:t>
            </w:r>
            <w:r w:rsidRPr="009C1DBA">
              <w:rPr>
                <w:rFonts w:cs="Arial"/>
                <w:u w:val="single"/>
                <w:rtl/>
              </w:rPr>
              <w:t>המסגרות</w:t>
            </w:r>
            <w:r>
              <w:rPr>
                <w:rFonts w:cs="Arial" w:hint="cs"/>
                <w:rtl/>
              </w:rPr>
              <w:t xml:space="preserve"> או </w:t>
            </w:r>
            <w:r w:rsidRPr="009C1DBA">
              <w:rPr>
                <w:rFonts w:cs="Arial"/>
                <w:u w:val="single"/>
                <w:rtl/>
              </w:rPr>
              <w:t>מזמין השירות</w:t>
            </w:r>
            <w:r w:rsidRPr="009C1DBA">
              <w:rPr>
                <w:rFonts w:cs="Arial"/>
                <w:rtl/>
              </w:rPr>
              <w:t xml:space="preserve"> העתק והדבק את כל </w:t>
            </w:r>
            <w:r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 xml:space="preserve">פרק </w:t>
            </w:r>
            <w:r>
              <w:rPr>
                <w:rFonts w:cs="Arial" w:hint="cs"/>
                <w:rtl/>
              </w:rPr>
              <w:t xml:space="preserve">הנוכחי </w:t>
            </w:r>
            <w:r w:rsidRPr="009C1DBA">
              <w:rPr>
                <w:rFonts w:cs="Arial"/>
                <w:rtl/>
              </w:rPr>
              <w:t>באופן הבא:</w:t>
            </w:r>
          </w:p>
          <w:p w14:paraId="03A2313F" w14:textId="647ED650" w:rsidR="00D21B71" w:rsidRDefault="00D21B71" w:rsidP="001548AD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>: התחל להעתיק מכאן</w:t>
            </w:r>
            <w:r w:rsidRPr="00361093">
              <w:rPr>
                <w:rFonts w:cs="Arial"/>
                <w:u w:val="single"/>
                <w:shd w:val="clear" w:color="auto" w:fill="FBE4D5" w:themeFill="accent4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FBE4D5" w:themeFill="accent4" w:themeFillTint="33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 </w:t>
            </w:r>
            <w:r>
              <w:rPr>
                <w:rFonts w:ascii="Cambria Math" w:hAnsi="Cambria Math" w:cs="Cambria Math" w:hint="cs"/>
                <w:rtl/>
              </w:rPr>
              <w:t xml:space="preserve">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עב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פרוייקט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>: העתק עד לכאן</w:t>
            </w:r>
            <w:r w:rsid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 </w:t>
            </w:r>
            <w:r w:rsidR="00361093" w:rsidRPr="00361093">
              <w:rPr>
                <w:rFonts w:ascii="Cambria Math" w:hAnsi="Cambria Math" w:cs="Cambria Math" w:hint="cs"/>
                <w:color w:val="A00000"/>
                <w:shd w:val="clear" w:color="auto" w:fill="FBE4D5" w:themeFill="accent4" w:themeFillTint="33"/>
                <w:rtl/>
              </w:rPr>
              <w:t>⬆</w:t>
            </w:r>
          </w:p>
          <w:p w14:paraId="0047DE56" w14:textId="36BA387B" w:rsidR="00D21B71" w:rsidRDefault="00D21B71" w:rsidP="001548AD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הדב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עבור כל 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פרויקט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: </w:t>
            </w:r>
            <w:r w:rsidRPr="00001234">
              <w:rPr>
                <w:rFonts w:cs="Arial" w:hint="cs"/>
                <w:i/>
                <w:iCs/>
                <w:u w:val="single"/>
                <w:shd w:val="clear" w:color="auto" w:fill="FBE4D5"/>
                <w:rtl/>
              </w:rPr>
              <w:t>הדב</w:t>
            </w:r>
            <w:r w:rsidRPr="00361093">
              <w:rPr>
                <w:rFonts w:cs="Arial" w:hint="cs"/>
                <w:i/>
                <w:iCs/>
                <w:u w:val="single"/>
                <w:shd w:val="clear" w:color="auto" w:fill="FBE4D5" w:themeFill="accent4" w:themeFillTint="33"/>
                <w:rtl/>
              </w:rPr>
              <w:t>ק</w:t>
            </w:r>
            <w:r w:rsidRPr="00361093">
              <w:rPr>
                <w:rFonts w:cs="Arial"/>
                <w:i/>
                <w:iCs/>
                <w:u w:val="single"/>
                <w:shd w:val="clear" w:color="auto" w:fill="FBE4D5" w:themeFill="accent4" w:themeFillTint="33"/>
                <w:rtl/>
              </w:rPr>
              <w:t xml:space="preserve"> לכאן</w:t>
            </w:r>
            <w:r w:rsidRPr="00361093">
              <w:rPr>
                <w:rFonts w:cs="Arial"/>
                <w:u w:val="single"/>
                <w:shd w:val="clear" w:color="auto" w:fill="FBE4D5" w:themeFill="accent4" w:themeFillTint="33"/>
                <w:rtl/>
              </w:rPr>
              <w:t xml:space="preserve"> </w:t>
            </w:r>
            <w:r w:rsidRPr="00361093">
              <w:rPr>
                <w:rFonts w:ascii="Cambria Math" w:hAnsi="Cambria Math" w:cs="Cambria Math" w:hint="cs"/>
                <w:color w:val="A00000"/>
                <w:shd w:val="clear" w:color="auto" w:fill="FBE4D5" w:themeFill="accent4" w:themeFillTint="33"/>
                <w:rtl/>
              </w:rPr>
              <w:t>⬇⬇</w:t>
            </w:r>
          </w:p>
          <w:p w14:paraId="60292F4E" w14:textId="77777777" w:rsidR="00D21B71" w:rsidRDefault="00D21B71" w:rsidP="001548AD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2708A7AB" w14:textId="77777777" w:rsidR="00D21B71" w:rsidRPr="000B2730" w:rsidRDefault="00D21B71" w:rsidP="001548AD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1215154E" w14:textId="77777777" w:rsidR="00D21B71" w:rsidRDefault="00D21B71" w:rsidP="001548AD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13AEEFAD" w14:textId="77777777" w:rsidR="00D21B71" w:rsidRPr="00001234" w:rsidRDefault="00D21B71" w:rsidP="001548AD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Pr="009C1DBA">
              <w:rPr>
                <w:rFonts w:cs="Arial"/>
                <w:rtl/>
              </w:rPr>
              <w:t>לתאגיד אין ניסיון בתחום זה ב 5 שנים האחרונות, יש לציין "לא רלוונטי"</w:t>
            </w:r>
          </w:p>
          <w:p w14:paraId="4DDEFE11" w14:textId="68304969" w:rsidR="00001234" w:rsidRPr="00001234" w:rsidRDefault="00001234" w:rsidP="001548AD">
            <w:pPr>
              <w:pStyle w:val="notesbulletindent"/>
              <w:rPr>
                <w:i/>
                <w:iCs/>
                <w:rtl/>
              </w:rPr>
            </w:pPr>
            <w:r w:rsidRPr="00001234">
              <w:rPr>
                <w:rFonts w:cs="Arial"/>
                <w:i/>
                <w:iCs/>
                <w:shd w:val="clear" w:color="auto" w:fill="FBE4D5"/>
                <w:rtl/>
              </w:rPr>
              <w:lastRenderedPageBreak/>
              <w:t>צבע זה משמש לשכפולים בפרק זה (3.</w:t>
            </w:r>
            <w:r w:rsidRPr="00001234">
              <w:rPr>
                <w:rFonts w:cs="Arial" w:hint="cs"/>
                <w:i/>
                <w:iCs/>
                <w:shd w:val="clear" w:color="auto" w:fill="FBE4D5"/>
                <w:rtl/>
              </w:rPr>
              <w:t>2</w:t>
            </w:r>
            <w:r w:rsidRPr="00001234">
              <w:rPr>
                <w:rFonts w:cs="Arial"/>
                <w:i/>
                <w:iCs/>
                <w:shd w:val="clear" w:color="auto" w:fill="FBE4D5"/>
                <w:rtl/>
              </w:rPr>
              <w:t>)</w:t>
            </w:r>
          </w:p>
        </w:tc>
      </w:tr>
    </w:tbl>
    <w:p w14:paraId="02EBAA08" w14:textId="77777777" w:rsidR="00D21B71" w:rsidRPr="00260200" w:rsidRDefault="00D21B71" w:rsidP="00D21B71">
      <w:pPr>
        <w:pStyle w:val="Field05"/>
        <w:rPr>
          <w:rtl/>
        </w:rPr>
      </w:pPr>
    </w:p>
    <w:p w14:paraId="25E6A17E" w14:textId="36A2261F" w:rsidR="00D21B71" w:rsidRDefault="00D21B71" w:rsidP="00361093">
      <w:pPr>
        <w:pStyle w:val="Norm"/>
        <w:shd w:val="clear" w:color="auto" w:fill="FBE4D5" w:themeFill="accent4" w:themeFillTint="3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3.</w:t>
      </w:r>
      <w:r w:rsidR="000873F1">
        <w:rPr>
          <w:rFonts w:hint="cs"/>
          <w:color w:val="002060"/>
          <w:sz w:val="18"/>
          <w:szCs w:val="18"/>
          <w:rtl/>
        </w:rPr>
        <w:t>2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61093">
        <w:rPr>
          <w:rFonts w:ascii="Cambria Math" w:hAnsi="Cambria Math" w:cs="Cambria Math" w:hint="cs"/>
          <w:color w:val="A00000"/>
          <w:sz w:val="20"/>
          <w:szCs w:val="20"/>
          <w:shd w:val="clear" w:color="auto" w:fill="FBE4D5" w:themeFill="accent4" w:themeFillTint="33"/>
          <w:rtl/>
        </w:rPr>
        <w:t>⬇</w:t>
      </w:r>
    </w:p>
    <w:p w14:paraId="4C0F24E1" w14:textId="77777777" w:rsidR="00D21B71" w:rsidRPr="0099108C" w:rsidRDefault="00D21B71" w:rsidP="00D21B71">
      <w:pPr>
        <w:pStyle w:val="Field05"/>
        <w:rPr>
          <w:rtl/>
        </w:rPr>
      </w:pPr>
      <w:permStart w:id="1550129662" w:edGrp="everyone"/>
    </w:p>
    <w:p w14:paraId="7C06BB27" w14:textId="77777777" w:rsidR="00D21B71" w:rsidRDefault="00D21B71" w:rsidP="00D21B71">
      <w:pPr>
        <w:pStyle w:val="Field05"/>
        <w:rPr>
          <w:rtl/>
          <w:lang w:eastAsia="he-IL"/>
        </w:rPr>
      </w:pPr>
    </w:p>
    <w:p w14:paraId="2946CB31" w14:textId="77777777" w:rsidR="00D21B71" w:rsidRPr="00FC52DC" w:rsidRDefault="00D21B71" w:rsidP="00D21B71">
      <w:pPr>
        <w:pStyle w:val="Field05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128611A2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1BEDF2BE" w14:textId="0A97F247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3C5F2694" w14:textId="77777777" w:rsidR="00D21B71" w:rsidRPr="00FC52DC" w:rsidRDefault="00D21B71" w:rsidP="00D21B71">
      <w:pPr>
        <w:rPr>
          <w:sz w:val="2"/>
          <w:szCs w:val="2"/>
        </w:rPr>
      </w:pPr>
    </w:p>
    <w:tbl>
      <w:tblPr>
        <w:tblStyle w:val="a5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6646"/>
      </w:tblGrid>
      <w:tr w:rsidR="00001234" w:rsidRPr="00C35072" w14:paraId="391B0D36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5EB3A139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2C3CF1F5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7FE003CD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5DD695D9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גילאים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0C3F9FBE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2CF4AFEC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4FFED020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7D8330D1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5A61ACF9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420DBD16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241BD25B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3FE76803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7035A3F8" w14:textId="77777777" w:rsidR="00001234" w:rsidRPr="00065524" w:rsidRDefault="00001234" w:rsidP="00BB42BD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54E0674A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37B8EF78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2B8E04AC" w14:textId="77777777" w:rsidR="00001234" w:rsidRPr="0099108C" w:rsidRDefault="00001234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0255FC33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53CBDEF0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4CC79840" w14:textId="77777777" w:rsidR="00001234" w:rsidRPr="0099108C" w:rsidRDefault="00001234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2028AEF0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18F03A42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4F348E67" w14:textId="77777777" w:rsidR="00001234" w:rsidRPr="0099108C" w:rsidRDefault="00001234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2E47F0DE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  <w:tr w:rsidR="00001234" w:rsidRPr="00C35072" w14:paraId="22BAD54C" w14:textId="77777777" w:rsidTr="00001234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52F7C600" w14:textId="77777777" w:rsidR="00001234" w:rsidRPr="0099108C" w:rsidRDefault="00001234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3089" w:type="pct"/>
            <w:shd w:val="clear" w:color="auto" w:fill="FBE4D5"/>
            <w:vAlign w:val="center"/>
          </w:tcPr>
          <w:p w14:paraId="0673C78B" w14:textId="77777777" w:rsidR="00001234" w:rsidRPr="00C35072" w:rsidRDefault="00001234" w:rsidP="00BB42BD">
            <w:pPr>
              <w:pStyle w:val="TableCell"/>
              <w:ind w:left="0"/>
            </w:pPr>
          </w:p>
        </w:tc>
      </w:tr>
    </w:tbl>
    <w:p w14:paraId="764998AE" w14:textId="77777777" w:rsidR="00001234" w:rsidRDefault="00001234" w:rsidP="00D21B71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1D9527B8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251E7C59" w14:textId="4229B335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 w:rsidR="00B13077">
              <w:rPr>
                <w:rFonts w:hint="cs"/>
                <w:color w:val="002060"/>
                <w:sz w:val="24"/>
                <w:szCs w:val="24"/>
                <w:rtl/>
              </w:rPr>
              <w:t xml:space="preserve"> </w:t>
            </w:r>
            <w:r w:rsidR="00437C97">
              <w:rPr>
                <w:rFonts w:hint="cs"/>
                <w:color w:val="002060"/>
                <w:sz w:val="24"/>
                <w:szCs w:val="24"/>
                <w:rtl/>
              </w:rPr>
              <w:t>ו</w:t>
            </w:r>
            <w:r w:rsidR="00B13077">
              <w:rPr>
                <w:rFonts w:hint="cs"/>
                <w:color w:val="002060"/>
                <w:sz w:val="24"/>
                <w:szCs w:val="24"/>
                <w:rtl/>
              </w:rPr>
              <w:t>תפקידם</w:t>
            </w:r>
          </w:p>
        </w:tc>
      </w:tr>
    </w:tbl>
    <w:p w14:paraId="7E2178F5" w14:textId="77777777" w:rsidR="00D21B71" w:rsidRPr="00FC52DC" w:rsidRDefault="00D21B71" w:rsidP="00D21B71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D21B71" w14:paraId="048218A8" w14:textId="77777777" w:rsidTr="00B13077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2A5B45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FC411B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5A76E1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8FA048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0B28E0" w14:textId="373CF370" w:rsidR="00D21B71" w:rsidRDefault="00D21B71" w:rsidP="00B13077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62C172E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D21B71" w14:paraId="3542ADE5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F88973" w14:textId="77777777" w:rsidR="00D21B71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12BDBEE5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145120ED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0768CD63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5A9C05A9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vAlign w:val="center"/>
          </w:tcPr>
          <w:p w14:paraId="2E92152A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D21B71" w14:paraId="2C44F64C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160886" w14:textId="77777777" w:rsidR="00D21B71" w:rsidRDefault="00D21B71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1A51F0D2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54907098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443C5BEC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5A9F4B5E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vAlign w:val="center"/>
          </w:tcPr>
          <w:p w14:paraId="2C1B3ECD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D21B71" w14:paraId="2EF01F54" w14:textId="77777777" w:rsidTr="00DB4189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A98172" w14:textId="77777777" w:rsidR="00D21B71" w:rsidRDefault="00D21B71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3DD7E953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1F1EF92F" w14:textId="77777777" w:rsidR="00D21B71" w:rsidRPr="00B702FC" w:rsidRDefault="00D21B71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024A465C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noWrap/>
            <w:vAlign w:val="center"/>
          </w:tcPr>
          <w:p w14:paraId="7679F96E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 w:themeFill="accent4" w:themeFillTint="33"/>
            <w:vAlign w:val="center"/>
          </w:tcPr>
          <w:p w14:paraId="4062F224" w14:textId="77777777" w:rsidR="00D21B71" w:rsidRPr="00B702FC" w:rsidRDefault="00D21B71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4CEEA199" w14:textId="77777777" w:rsidR="00D21B71" w:rsidRDefault="00D21B71" w:rsidP="00D21B71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785E863C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79BA3A61" w14:textId="381B019F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5D509452" w14:textId="77777777" w:rsidR="00D21B71" w:rsidRPr="00603F6E" w:rsidRDefault="00D21B71" w:rsidP="00D21B71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1B71" w:rsidRPr="000E13F4" w14:paraId="192CF20B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756F69C" w14:textId="77777777" w:rsidR="00D21B71" w:rsidRDefault="00D21B71" w:rsidP="001548AD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5E3FC34B" w14:textId="77777777" w:rsidR="00D21B71" w:rsidRDefault="00D21B71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והיקפם</w:t>
            </w:r>
          </w:p>
          <w:p w14:paraId="4F340191" w14:textId="0F3753CD" w:rsidR="00D21B71" w:rsidRPr="000E13F4" w:rsidRDefault="00D21B71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784BA655" w14:textId="77777777" w:rsidR="00D21B71" w:rsidRPr="00B13077" w:rsidRDefault="00D21B71" w:rsidP="00D21B71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825"/>
        <w:gridCol w:w="4535"/>
        <w:gridCol w:w="1064"/>
        <w:gridCol w:w="1062"/>
      </w:tblGrid>
      <w:tr w:rsidR="00B13077" w14:paraId="76443E59" w14:textId="77777777" w:rsidTr="00BB42BD">
        <w:trPr>
          <w:trHeight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4A230B" w14:textId="77777777" w:rsidR="00B13077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2F4407" w14:textId="77777777" w:rsidR="00B13077" w:rsidRPr="00907012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516AA8" w14:textId="77777777" w:rsidR="00B13077" w:rsidRPr="00907012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7565A8" w14:textId="77777777" w:rsidR="00B13077" w:rsidRPr="00907012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היקף השעות שהוקדש לנושא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C9A177" w14:textId="77777777" w:rsidR="00B13077" w:rsidRPr="00907012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 xml:space="preserve">' </w:t>
            </w:r>
            <w:r w:rsidRPr="00907012">
              <w:rPr>
                <w:b/>
                <w:bCs/>
                <w:rtl/>
              </w:rPr>
              <w:t>בני הנוער שהשתתפו בכל פעילות</w:t>
            </w:r>
            <w:r>
              <w:rPr>
                <w:rFonts w:hint="cs"/>
                <w:b/>
                <w:bCs/>
                <w:rtl/>
              </w:rPr>
              <w:t xml:space="preserve"> בנפרד</w:t>
            </w:r>
          </w:p>
        </w:tc>
      </w:tr>
      <w:tr w:rsidR="00B13077" w14:paraId="787235F7" w14:textId="77777777" w:rsidTr="00B13077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18E0BB" w14:textId="77777777" w:rsidR="00B13077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C723E46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25CBE331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19D78786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C76E669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13077" w14:paraId="609C8B33" w14:textId="77777777" w:rsidTr="00B13077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8D2D41" w14:textId="77777777" w:rsidR="00B13077" w:rsidRDefault="00B13077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30DFF70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B0D49F2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27DAB616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0C88366C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13077" w14:paraId="7CE2DFD8" w14:textId="77777777" w:rsidTr="00B13077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9505AE" w14:textId="77777777" w:rsidR="00B13077" w:rsidRDefault="00B13077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2007E278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6987CB9D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199B44D1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4ABC649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B13077" w14:paraId="7FDD6876" w14:textId="77777777" w:rsidTr="00B13077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8D9D42" w14:textId="4E2A3A70" w:rsidR="00B13077" w:rsidRDefault="00B13077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1D6B761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545EC3D" w14:textId="77777777" w:rsidR="00B13077" w:rsidRPr="00B702FC" w:rsidRDefault="00B13077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7684BE7E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BE4D5"/>
            <w:noWrap/>
            <w:vAlign w:val="center"/>
          </w:tcPr>
          <w:p w14:paraId="5D8CDBE9" w14:textId="77777777" w:rsidR="00B13077" w:rsidRPr="00B702FC" w:rsidRDefault="00B13077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09390DDB" w14:textId="77777777" w:rsidR="00D21B71" w:rsidRDefault="00D21B71" w:rsidP="00D21B71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4EA50F51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6CD55183" w14:textId="11719341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איכות </w:t>
            </w:r>
            <w:r w:rsidR="00DB4189">
              <w:rPr>
                <w:rFonts w:hint="cs"/>
                <w:color w:val="002060"/>
                <w:sz w:val="24"/>
                <w:szCs w:val="24"/>
                <w:rtl/>
              </w:rPr>
              <w:t>הפרויקט</w:t>
            </w:r>
          </w:p>
        </w:tc>
      </w:tr>
    </w:tbl>
    <w:p w14:paraId="2D4972AA" w14:textId="77777777" w:rsidR="00D21B71" w:rsidRPr="00603F6E" w:rsidRDefault="00D21B71" w:rsidP="00D21B71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21B71" w:rsidRPr="000E13F4" w14:paraId="04121DF9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5C0AE3C" w14:textId="77777777" w:rsidR="00D21B71" w:rsidRDefault="00D21B71" w:rsidP="001548AD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7BE922C3" w14:textId="6499D7D6" w:rsidR="00D21B71" w:rsidRDefault="00D21B71" w:rsidP="001548AD">
            <w:pPr>
              <w:pStyle w:val="notesbullet"/>
            </w:pPr>
            <w:r>
              <w:rPr>
                <w:rtl/>
              </w:rPr>
              <w:t>תאר את איכות ההכשרה והתוצרים שלה, ניתן להתייחס לכלל הפרויקט או לפעילויות ונושאים ספציפיים</w:t>
            </w:r>
          </w:p>
          <w:p w14:paraId="79AC2EED" w14:textId="77777777" w:rsidR="00B13077" w:rsidRDefault="00B13077" w:rsidP="00B13077">
            <w:pPr>
              <w:pStyle w:val="Field05"/>
              <w:rPr>
                <w:rtl/>
              </w:rPr>
            </w:pPr>
          </w:p>
          <w:p w14:paraId="39E7937E" w14:textId="77777777" w:rsidR="00D21B71" w:rsidRPr="000E13F4" w:rsidRDefault="00D21B71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</w:tbl>
    <w:p w14:paraId="46147ABA" w14:textId="77777777" w:rsidR="00D21B71" w:rsidRPr="00CD6BEF" w:rsidRDefault="00D21B71" w:rsidP="00D21B71">
      <w:pPr>
        <w:pStyle w:val="Norm"/>
        <w:rPr>
          <w:sz w:val="6"/>
          <w:szCs w:val="6"/>
          <w:rtl/>
        </w:rPr>
      </w:pPr>
    </w:p>
    <w:p w14:paraId="1AB4FDED" w14:textId="77777777" w:rsidR="00D21B71" w:rsidRPr="000E13F4" w:rsidRDefault="00D21B71" w:rsidP="00D21B71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2C7E2419" w14:textId="77777777" w:rsidR="00D21B71" w:rsidRPr="00317467" w:rsidRDefault="00D21B71" w:rsidP="00D21B71">
      <w:pPr>
        <w:pStyle w:val="Norm"/>
        <w:rPr>
          <w:sz w:val="20"/>
          <w:szCs w:val="20"/>
          <w:rtl/>
        </w:rPr>
      </w:pPr>
    </w:p>
    <w:p w14:paraId="7E3B92FE" w14:textId="77777777" w:rsidR="00D21B71" w:rsidRPr="00317467" w:rsidRDefault="00D21B71" w:rsidP="00D21B71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D21B71" w:rsidRPr="00C35072" w14:paraId="16427001" w14:textId="77777777" w:rsidTr="000873F1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F7CAAC" w:themeFill="accent4" w:themeFillTint="66"/>
          </w:tcPr>
          <w:p w14:paraId="4E831827" w14:textId="6F4E105A" w:rsidR="00D21B71" w:rsidRPr="00C35072" w:rsidRDefault="00D21B71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Pr="00FC52DC">
              <w:rPr>
                <w:color w:val="002060"/>
                <w:sz w:val="24"/>
                <w:szCs w:val="24"/>
                <w:rtl/>
              </w:rPr>
              <w:t>3.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5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מדדי הצלחה (</w:t>
            </w:r>
            <w:r w:rsidRPr="00603F6E">
              <w:rPr>
                <w:color w:val="002060"/>
                <w:sz w:val="24"/>
                <w:szCs w:val="24"/>
              </w:rPr>
              <w:t>KPI</w:t>
            </w:r>
            <w:r w:rsidRPr="00603F6E">
              <w:rPr>
                <w:color w:val="002060"/>
                <w:sz w:val="24"/>
                <w:szCs w:val="24"/>
                <w:rtl/>
              </w:rPr>
              <w:t>) ואופן מדידתם</w:t>
            </w:r>
          </w:p>
        </w:tc>
      </w:tr>
    </w:tbl>
    <w:p w14:paraId="0DCF960E" w14:textId="77777777" w:rsidR="00D21B71" w:rsidRPr="00603F6E" w:rsidRDefault="00D21B71" w:rsidP="00D21B71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13077" w:rsidRPr="000E13F4" w14:paraId="05DBDCB1" w14:textId="77777777" w:rsidTr="00BB42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0A542DE" w14:textId="77777777" w:rsidR="00B13077" w:rsidRPr="00317467" w:rsidRDefault="00B13077" w:rsidP="00BB42BD">
            <w:pPr>
              <w:pStyle w:val="noteshead"/>
              <w:rPr>
                <w:rFonts w:cs="Arial"/>
                <w:rtl/>
              </w:rPr>
            </w:pPr>
            <w:r w:rsidRPr="00317467">
              <w:rPr>
                <w:rFonts w:cs="Arial"/>
                <w:rtl/>
              </w:rPr>
              <w:lastRenderedPageBreak/>
              <w:t>תארו ופרטו את הנושאים הבאים:</w:t>
            </w:r>
          </w:p>
          <w:p w14:paraId="2F02F07A" w14:textId="77777777" w:rsidR="00B13077" w:rsidRPr="00317467" w:rsidRDefault="00B13077" w:rsidP="00BB42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317467">
              <w:rPr>
                <w:rtl/>
              </w:rPr>
              <w:t>מה הם מדדי ההצלחה שהוגדרו לפעילויות/ נושאים השונים</w:t>
            </w:r>
          </w:p>
          <w:p w14:paraId="1ED04A25" w14:textId="77777777" w:rsidR="00B13077" w:rsidRDefault="00B13077" w:rsidP="00BB42BD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230BC5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317467">
              <w:rPr>
                <w:rtl/>
              </w:rPr>
              <w:t>איך נמדדה ההצלחה ומה התוצאות</w:t>
            </w:r>
          </w:p>
          <w:p w14:paraId="37B92E68" w14:textId="77777777" w:rsidR="00B13077" w:rsidRPr="00317467" w:rsidRDefault="00B13077" w:rsidP="00BB42BD">
            <w:pPr>
              <w:pStyle w:val="Field05"/>
              <w:rPr>
                <w:rtl/>
              </w:rPr>
            </w:pPr>
          </w:p>
          <w:p w14:paraId="563611C3" w14:textId="22D28E7D" w:rsidR="00B13077" w:rsidRDefault="00B13077" w:rsidP="00BB42BD">
            <w:pPr>
              <w:pStyle w:val="notesbullet"/>
            </w:pPr>
            <w:r w:rsidRPr="00317467">
              <w:rPr>
                <w:rtl/>
              </w:rPr>
              <w:t xml:space="preserve">ניתן להוסיף </w:t>
            </w:r>
            <w:r w:rsidR="009D5B7D">
              <w:rPr>
                <w:rtl/>
              </w:rPr>
              <w:t>שורות אם נדרש</w:t>
            </w:r>
          </w:p>
          <w:p w14:paraId="735458B4" w14:textId="55E77E1E" w:rsidR="00B13077" w:rsidRPr="000E13F4" w:rsidRDefault="00B13077" w:rsidP="00BB42BD">
            <w:pPr>
              <w:pStyle w:val="notesbullet"/>
              <w:rPr>
                <w:rtl/>
              </w:rPr>
            </w:pPr>
            <w:r w:rsidRPr="00317467">
              <w:rPr>
                <w:rtl/>
              </w:rPr>
              <w:t xml:space="preserve">במידה והנושא לא רלוונטי – </w:t>
            </w:r>
            <w:r>
              <w:rPr>
                <w:rFonts w:hint="cs"/>
                <w:rtl/>
              </w:rPr>
              <w:t>יש לציין</w:t>
            </w:r>
            <w:r w:rsidRPr="00317467">
              <w:rPr>
                <w:rtl/>
              </w:rPr>
              <w:t xml:space="preserve"> בטבלה </w:t>
            </w:r>
            <w:r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>לא רלוונטי</w:t>
            </w:r>
            <w:r>
              <w:rPr>
                <w:rFonts w:hint="cs"/>
                <w:rtl/>
              </w:rPr>
              <w:t>"</w:t>
            </w:r>
            <w:r w:rsidRPr="00317467">
              <w:rPr>
                <w:rtl/>
              </w:rPr>
              <w:t xml:space="preserve"> </w:t>
            </w:r>
          </w:p>
        </w:tc>
      </w:tr>
    </w:tbl>
    <w:p w14:paraId="357D00BD" w14:textId="77777777" w:rsidR="00B13077" w:rsidRPr="00B13077" w:rsidRDefault="00B13077" w:rsidP="00B13077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260"/>
        <w:gridCol w:w="3260"/>
        <w:gridCol w:w="1983"/>
        <w:gridCol w:w="1983"/>
      </w:tblGrid>
      <w:tr w:rsidR="00D21B71" w:rsidRPr="00603F6E" w14:paraId="11889274" w14:textId="77777777" w:rsidTr="001548AD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C7786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52161D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603F6E">
              <w:rPr>
                <w:b/>
                <w:bCs/>
                <w:rtl/>
              </w:rPr>
              <w:t>שם הפעילות/ הנושא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27267B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מדד ההצלחה שהוגדר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FC359E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אופן המדידה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A1CED5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b/>
                <w:bCs/>
                <w:rtl/>
              </w:rPr>
              <w:t>התוצאות שנמדדו</w:t>
            </w:r>
          </w:p>
        </w:tc>
      </w:tr>
      <w:tr w:rsidR="00D21B71" w:rsidRPr="00603F6E" w14:paraId="522D2867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673426" w14:textId="77777777" w:rsidR="00D21B71" w:rsidRPr="00603F6E" w:rsidRDefault="00D21B71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75485EA2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74635BF8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22CC2152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CEEE4"/>
            <w:vAlign w:val="center"/>
          </w:tcPr>
          <w:p w14:paraId="0C2713BE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D21B71" w:rsidRPr="00603F6E" w14:paraId="172F5AD8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73E317" w14:textId="77777777" w:rsidR="00D21B71" w:rsidRPr="00603F6E" w:rsidRDefault="00D21B71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5DDBC3DE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52F605AC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43447226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CEEE4"/>
            <w:vAlign w:val="center"/>
          </w:tcPr>
          <w:p w14:paraId="33DBED67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  <w:tr w:rsidR="00D21B71" w:rsidRPr="00603F6E" w14:paraId="68D35B4A" w14:textId="77777777" w:rsidTr="00DB4189">
        <w:trPr>
          <w:trHeight w:val="283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BCBC74" w14:textId="77777777" w:rsidR="00D21B71" w:rsidRPr="00603F6E" w:rsidRDefault="00D21B71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 w:rsidRPr="00603F6E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79967984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  <w:rtl/>
              </w:rPr>
            </w:pPr>
          </w:p>
        </w:tc>
        <w:tc>
          <w:tcPr>
            <w:tcW w:w="15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1CC0B2D1" w14:textId="77777777" w:rsidR="00D21B71" w:rsidRPr="00603F6E" w:rsidRDefault="00D21B71" w:rsidP="001548AD">
            <w:pPr>
              <w:pStyle w:val="Norm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CEEE4"/>
            <w:noWrap/>
            <w:vAlign w:val="center"/>
          </w:tcPr>
          <w:p w14:paraId="2798CB20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  <w:tc>
          <w:tcPr>
            <w:tcW w:w="921" w:type="pct"/>
            <w:tcBorders>
              <w:left w:val="single" w:sz="2" w:space="0" w:color="auto"/>
              <w:right w:val="single" w:sz="2" w:space="0" w:color="auto"/>
            </w:tcBorders>
            <w:shd w:val="clear" w:color="auto" w:fill="FCEEE4"/>
            <w:vAlign w:val="center"/>
          </w:tcPr>
          <w:p w14:paraId="2BB5643E" w14:textId="77777777" w:rsidR="00D21B71" w:rsidRPr="00603F6E" w:rsidRDefault="00D21B71" w:rsidP="001548AD">
            <w:pPr>
              <w:pStyle w:val="Norm"/>
              <w:bidi w:val="0"/>
              <w:ind w:left="57"/>
              <w:rPr>
                <w:rStyle w:val="Field11"/>
                <w:b/>
                <w:bCs/>
              </w:rPr>
            </w:pPr>
          </w:p>
        </w:tc>
      </w:tr>
    </w:tbl>
    <w:p w14:paraId="0F620BA4" w14:textId="77777777" w:rsidR="00D21B71" w:rsidRPr="000873F1" w:rsidRDefault="00D21B71" w:rsidP="000873F1">
      <w:pPr>
        <w:pStyle w:val="Field05"/>
        <w:rPr>
          <w:rtl/>
        </w:rPr>
      </w:pPr>
    </w:p>
    <w:p w14:paraId="7124A5CD" w14:textId="77777777" w:rsidR="00D21B71" w:rsidRDefault="00D21B71" w:rsidP="000873F1">
      <w:pPr>
        <w:pStyle w:val="Field05"/>
        <w:rPr>
          <w:rtl/>
          <w:lang w:eastAsia="he-IL"/>
        </w:rPr>
      </w:pPr>
    </w:p>
    <w:p w14:paraId="36CF15BC" w14:textId="77777777" w:rsidR="000873F1" w:rsidRPr="000873F1" w:rsidRDefault="000873F1" w:rsidP="000873F1">
      <w:pPr>
        <w:pStyle w:val="Field05"/>
        <w:rPr>
          <w:rtl/>
        </w:rPr>
      </w:pPr>
    </w:p>
    <w:p w14:paraId="41819A2C" w14:textId="5B0AD69B" w:rsidR="000873F1" w:rsidRDefault="000873F1" w:rsidP="00361093">
      <w:pPr>
        <w:pStyle w:val="Norm"/>
        <w:shd w:val="clear" w:color="auto" w:fill="FBE4D5" w:themeFill="accent4" w:themeFillTint="3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3.2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317467">
        <w:rPr>
          <w:rFonts w:ascii="Cambria Math" w:hAnsi="Cambria Math" w:cs="Cambria Math" w:hint="cs"/>
          <w:color w:val="A00000"/>
          <w:sz w:val="20"/>
          <w:szCs w:val="20"/>
          <w:shd w:val="clear" w:color="auto" w:fill="EBD9E2" w:themeFill="accent6" w:themeFillTint="33"/>
          <w:rtl/>
        </w:rPr>
        <w:t>⬆</w:t>
      </w:r>
    </w:p>
    <w:p w14:paraId="240471C3" w14:textId="77777777" w:rsidR="000873F1" w:rsidRDefault="000873F1" w:rsidP="00DA2619">
      <w:pPr>
        <w:pStyle w:val="Norm"/>
        <w:shd w:val="clear" w:color="auto" w:fill="F7CAAC" w:themeFill="accent4" w:themeFillTint="66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598D0F45" w14:textId="77777777" w:rsidR="000873F1" w:rsidRDefault="000873F1" w:rsidP="000873F1">
      <w:pPr>
        <w:pStyle w:val="Field05"/>
        <w:rPr>
          <w:rtl/>
        </w:rPr>
      </w:pPr>
    </w:p>
    <w:p w14:paraId="640E0E42" w14:textId="77777777" w:rsidR="000873F1" w:rsidRDefault="000873F1" w:rsidP="000873F1">
      <w:pPr>
        <w:pStyle w:val="Field05"/>
        <w:rPr>
          <w:rtl/>
        </w:rPr>
      </w:pPr>
    </w:p>
    <w:p w14:paraId="60CBCE2D" w14:textId="77777777" w:rsidR="000873F1" w:rsidRPr="000873F1" w:rsidRDefault="000873F1" w:rsidP="000873F1">
      <w:pPr>
        <w:pStyle w:val="Field05"/>
        <w:rPr>
          <w:rtl/>
        </w:rPr>
      </w:pPr>
    </w:p>
    <w:p w14:paraId="138FA435" w14:textId="77777777" w:rsidR="000873F1" w:rsidRPr="000873F1" w:rsidRDefault="000873F1" w:rsidP="000873F1">
      <w:pPr>
        <w:pStyle w:val="Field05"/>
        <w:rPr>
          <w:rtl/>
        </w:rPr>
      </w:pPr>
    </w:p>
    <w:permEnd w:id="1550129662"/>
    <w:p w14:paraId="47FCFEB0" w14:textId="77777777" w:rsidR="00317467" w:rsidRDefault="00317467" w:rsidP="00DA2619">
      <w:pPr>
        <w:pStyle w:val="Field05"/>
        <w:rPr>
          <w:rtl/>
          <w:lang w:eastAsia="he-IL"/>
        </w:rPr>
      </w:pPr>
    </w:p>
    <w:p w14:paraId="41D8F742" w14:textId="77777777" w:rsidR="00DA2619" w:rsidRPr="00DA2619" w:rsidRDefault="00DA2619" w:rsidP="00DA2619">
      <w:pPr>
        <w:pStyle w:val="Field05"/>
        <w:rPr>
          <w:rtl/>
          <w:lang w:eastAsia="he-IL"/>
        </w:rPr>
      </w:pPr>
    </w:p>
    <w:p w14:paraId="4F7BAA26" w14:textId="65D61846" w:rsidR="000873F1" w:rsidRDefault="009C414D" w:rsidP="009C414D">
      <w:pPr>
        <w:pStyle w:val="1"/>
        <w:framePr w:wrap="notBeside"/>
        <w:rPr>
          <w:rtl/>
        </w:rPr>
      </w:pPr>
      <w:bookmarkStart w:id="29" w:name="_Toc210116071"/>
      <w:r w:rsidRPr="009C414D">
        <w:rPr>
          <w:rtl/>
        </w:rPr>
        <w:t xml:space="preserve">ניסיון מנהל </w:t>
      </w:r>
      <w:r w:rsidR="000B3266">
        <w:rPr>
          <w:rFonts w:hint="cs"/>
          <w:rtl/>
        </w:rPr>
        <w:t>התוכנית</w:t>
      </w:r>
      <w:bookmarkEnd w:id="29"/>
    </w:p>
    <w:p w14:paraId="62F74C31" w14:textId="66C2E1CD" w:rsidR="009C414D" w:rsidRDefault="009C414D" w:rsidP="009C414D">
      <w:pPr>
        <w:pStyle w:val="21"/>
        <w:framePr w:wrap="notBeside"/>
        <w:rPr>
          <w:rtl/>
        </w:rPr>
      </w:pPr>
      <w:bookmarkStart w:id="30" w:name="_Toc210116072"/>
      <w:r>
        <w:rPr>
          <w:rFonts w:hint="cs"/>
          <w:rtl/>
        </w:rPr>
        <w:t xml:space="preserve">פרטי מנהל </w:t>
      </w:r>
      <w:r w:rsidR="000B3266">
        <w:rPr>
          <w:rFonts w:hint="cs"/>
          <w:rtl/>
        </w:rPr>
        <w:t>התוכנית</w:t>
      </w:r>
      <w:bookmarkEnd w:id="30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163"/>
        <w:gridCol w:w="1253"/>
        <w:gridCol w:w="3021"/>
        <w:gridCol w:w="1253"/>
        <w:gridCol w:w="3077"/>
      </w:tblGrid>
      <w:tr w:rsidR="009C414D" w14:paraId="6DBC8FD7" w14:textId="77777777" w:rsidTr="009C414D">
        <w:trPr>
          <w:trHeight w:val="255"/>
          <w:jc w:val="center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F6BD5B" w14:textId="77777777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CB2D3E" w14:textId="67214C67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ת.ז.</w:t>
            </w: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936D8E" w14:textId="297C35D8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95CF6" w14:textId="18F86E7B" w:rsidR="009C414D" w:rsidRDefault="009C414D" w:rsidP="009C414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42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4C03BA2" w14:textId="2B41BD1C" w:rsidR="009C414D" w:rsidRDefault="009C414D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</w:tr>
      <w:tr w:rsidR="009C414D" w14:paraId="58FFC724" w14:textId="77777777" w:rsidTr="009C414D">
        <w:trPr>
          <w:trHeight w:val="255"/>
          <w:jc w:val="center"/>
        </w:trPr>
        <w:tc>
          <w:tcPr>
            <w:tcW w:w="10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B92DFA1" w14:textId="20C81E73" w:rsidR="009C414D" w:rsidRPr="00B702FC" w:rsidRDefault="009C414D" w:rsidP="001548AD">
            <w:pPr>
              <w:pStyle w:val="Norm"/>
              <w:jc w:val="center"/>
              <w:rPr>
                <w:rStyle w:val="Field11"/>
                <w:rtl/>
              </w:rPr>
            </w:pPr>
            <w:permStart w:id="1103519951" w:edGrp="everyone" w:colFirst="0" w:colLast="0"/>
            <w:permStart w:id="702116749" w:edGrp="everyone" w:colFirst="1" w:colLast="1"/>
            <w:permStart w:id="432485973" w:edGrp="everyone" w:colFirst="2" w:colLast="2"/>
            <w:permStart w:id="491594731" w:edGrp="everyone" w:colFirst="3" w:colLast="3"/>
            <w:permStart w:id="1708477510" w:edGrp="everyone" w:colFirst="4" w:colLast="4"/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C99F28B" w14:textId="2E8B802A" w:rsidR="009C414D" w:rsidRPr="00B702FC" w:rsidRDefault="009C414D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FA63D0" w14:textId="77777777" w:rsidR="009C414D" w:rsidRPr="00B702FC" w:rsidRDefault="009C414D" w:rsidP="009C414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8D3E793" w14:textId="031C7DDE" w:rsidR="009C414D" w:rsidRPr="00B702FC" w:rsidRDefault="009C414D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429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4467B10B" w14:textId="77777777" w:rsidR="009C414D" w:rsidRPr="00B702FC" w:rsidRDefault="009C414D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103519951"/>
      <w:permEnd w:id="702116749"/>
      <w:permEnd w:id="432485973"/>
      <w:permEnd w:id="491594731"/>
      <w:permEnd w:id="1708477510"/>
    </w:tbl>
    <w:p w14:paraId="4C7CE645" w14:textId="77777777" w:rsidR="009C414D" w:rsidRDefault="009C414D" w:rsidP="009C414D">
      <w:pPr>
        <w:pStyle w:val="Norm"/>
        <w:rPr>
          <w:rtl/>
          <w:lang w:eastAsia="he-IL"/>
        </w:rPr>
      </w:pPr>
    </w:p>
    <w:p w14:paraId="0714B809" w14:textId="77777777" w:rsidR="009C414D" w:rsidRDefault="009C414D" w:rsidP="009C414D">
      <w:pPr>
        <w:pStyle w:val="21"/>
        <w:framePr w:wrap="notBeside"/>
        <w:rPr>
          <w:rFonts w:cs="Arial"/>
          <w:rtl/>
        </w:rPr>
      </w:pPr>
      <w:bookmarkStart w:id="31" w:name="_Toc210116073"/>
      <w:r w:rsidRPr="009C414D">
        <w:rPr>
          <w:rFonts w:cs="Arial"/>
          <w:rtl/>
        </w:rPr>
        <w:t>תיאור כללי</w:t>
      </w:r>
      <w:bookmarkEnd w:id="3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C414D" w:rsidRPr="000E13F4" w14:paraId="76AAFEBA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2A53339" w14:textId="714A8F01" w:rsidR="009C414D" w:rsidRPr="000E13F4" w:rsidRDefault="009C414D" w:rsidP="00B13077">
            <w:pPr>
              <w:pStyle w:val="notesbullet"/>
              <w:rPr>
                <w:rtl/>
              </w:rPr>
            </w:pPr>
            <w:r w:rsidRPr="00317467">
              <w:rPr>
                <w:rtl/>
              </w:rPr>
              <w:t xml:space="preserve">תארו </w:t>
            </w:r>
            <w:r w:rsidR="00B13077" w:rsidRPr="00B13077">
              <w:rPr>
                <w:rtl/>
              </w:rPr>
              <w:t>בקצרה את ניסיונו של מנהל התוכנית המוצע במתן שירותים דומים לשירותים מושא מכרז זה</w:t>
            </w:r>
          </w:p>
        </w:tc>
      </w:tr>
    </w:tbl>
    <w:p w14:paraId="35DE87CB" w14:textId="77777777" w:rsidR="009C414D" w:rsidRPr="00CD6BEF" w:rsidRDefault="009C414D" w:rsidP="009C414D">
      <w:pPr>
        <w:pStyle w:val="Norm"/>
        <w:rPr>
          <w:sz w:val="6"/>
          <w:szCs w:val="6"/>
          <w:rtl/>
        </w:rPr>
      </w:pPr>
    </w:p>
    <w:p w14:paraId="350C49FE" w14:textId="77777777" w:rsidR="009C414D" w:rsidRPr="000E13F4" w:rsidRDefault="009C414D" w:rsidP="009C414D">
      <w:pPr>
        <w:pStyle w:val="Norm"/>
        <w:rPr>
          <w:rtl/>
        </w:rPr>
      </w:pPr>
      <w:permStart w:id="1796802862" w:edGrp="everyone"/>
      <w:r w:rsidRPr="000E13F4">
        <w:rPr>
          <w:rtl/>
        </w:rPr>
        <w:t>הזן טקסט כאן...</w:t>
      </w:r>
    </w:p>
    <w:permEnd w:id="1796802862"/>
    <w:p w14:paraId="337F678C" w14:textId="77777777" w:rsidR="009C414D" w:rsidRDefault="009C414D" w:rsidP="009C414D">
      <w:pPr>
        <w:pStyle w:val="Norm"/>
        <w:rPr>
          <w:sz w:val="20"/>
          <w:szCs w:val="20"/>
          <w:rtl/>
        </w:rPr>
      </w:pPr>
    </w:p>
    <w:p w14:paraId="63BC7AE2" w14:textId="30BC7FDE" w:rsidR="00E42EF2" w:rsidRDefault="00E42EF2" w:rsidP="00E42EF2">
      <w:pPr>
        <w:pStyle w:val="21"/>
        <w:framePr w:wrap="notBeside"/>
        <w:rPr>
          <w:rtl/>
        </w:rPr>
      </w:pPr>
      <w:bookmarkStart w:id="32" w:name="_Toc210116074"/>
      <w:r>
        <w:rPr>
          <w:rFonts w:hint="cs"/>
          <w:rtl/>
        </w:rPr>
        <w:t>ס</w:t>
      </w:r>
      <w:r w:rsidRPr="00E42EF2">
        <w:rPr>
          <w:rtl/>
        </w:rPr>
        <w:t>ה"כ ניסיון מנהל התוכנית</w:t>
      </w:r>
      <w:bookmarkEnd w:id="32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0773"/>
      </w:tblGrid>
      <w:tr w:rsidR="00E42EF2" w:rsidRPr="000E13F4" w14:paraId="6E2638D8" w14:textId="77777777" w:rsidTr="00E42EF2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B90D41D" w14:textId="10BA16C1" w:rsidR="00E42EF2" w:rsidRPr="000E13F4" w:rsidRDefault="00E42EF2" w:rsidP="00BB42BD">
            <w:pPr>
              <w:pStyle w:val="notesbullet"/>
              <w:rPr>
                <w:rtl/>
              </w:rPr>
            </w:pPr>
            <w:r w:rsidRPr="00E42EF2">
              <w:rPr>
                <w:rtl/>
              </w:rPr>
              <w:t xml:space="preserve">סכמו בטבלה זו את הנתונים המופיעים בסעיף </w:t>
            </w:r>
            <w:r>
              <w:rPr>
                <w:rFonts w:hint="cs"/>
                <w:rtl/>
              </w:rPr>
              <w:t>הבא (4.4)</w:t>
            </w:r>
            <w:r w:rsidRPr="00E42EF2">
              <w:rPr>
                <w:rtl/>
              </w:rPr>
              <w:t xml:space="preserve"> לגבי כלל הפרויקטים המפורטים</w:t>
            </w:r>
          </w:p>
        </w:tc>
      </w:tr>
    </w:tbl>
    <w:p w14:paraId="1BAB02CB" w14:textId="77777777" w:rsidR="00E42EF2" w:rsidRPr="00E42EF2" w:rsidRDefault="00E42EF2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5383"/>
        <w:gridCol w:w="5384"/>
      </w:tblGrid>
      <w:tr w:rsidR="00E42EF2" w:rsidRPr="00A62871" w14:paraId="262B6986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0BC5013E" w14:textId="3208BA0D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74402359" w:edGrp="everyone" w:colFirst="1" w:colLast="1"/>
            <w:r w:rsidRPr="00E42EF2">
              <w:rPr>
                <w:b/>
                <w:bCs/>
                <w:rtl/>
              </w:rPr>
              <w:t>מספר חודשי פעילות במצטבר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1FCD686A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42EF2" w:rsidRPr="00A62871" w14:paraId="390F30C0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6A7C0A4D" w14:textId="13D661B6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1755128165" w:edGrp="everyone" w:colFirst="1" w:colLast="1"/>
            <w:permEnd w:id="1774402359"/>
            <w:r w:rsidRPr="00E42EF2">
              <w:rPr>
                <w:b/>
                <w:bCs/>
                <w:rtl/>
              </w:rPr>
              <w:t>מספר הקבוצות שלקחו חלק בפרויקטים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33A416E5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E42EF2" w:rsidRPr="00A62871" w14:paraId="50D38DA4" w14:textId="77777777" w:rsidTr="00E42EF2">
        <w:trPr>
          <w:trHeight w:hRule="exact" w:val="284"/>
          <w:jc w:val="center"/>
        </w:trPr>
        <w:tc>
          <w:tcPr>
            <w:tcW w:w="2500" w:type="pct"/>
            <w:shd w:val="clear" w:color="auto" w:fill="D9D9D9" w:themeFill="background1" w:themeFillShade="D9"/>
            <w:noWrap/>
            <w:tcMar>
              <w:left w:w="0" w:type="dxa"/>
              <w:right w:w="57" w:type="dxa"/>
            </w:tcMar>
          </w:tcPr>
          <w:p w14:paraId="16CDFC43" w14:textId="226F468E" w:rsidR="00E42EF2" w:rsidRPr="00E42EF2" w:rsidRDefault="00E42EF2" w:rsidP="00E42EF2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471144513" w:edGrp="everyone" w:colFirst="1" w:colLast="1"/>
            <w:permEnd w:id="1755128165"/>
            <w:r w:rsidRPr="00E42EF2">
              <w:rPr>
                <w:b/>
                <w:bCs/>
                <w:rtl/>
              </w:rPr>
              <w:t>סה"כ משתתפים שלקחו חלק בפרויקטים</w:t>
            </w:r>
          </w:p>
        </w:tc>
        <w:tc>
          <w:tcPr>
            <w:tcW w:w="2500" w:type="pct"/>
            <w:shd w:val="clear" w:color="auto" w:fill="FFF8E5"/>
            <w:noWrap/>
            <w:vAlign w:val="center"/>
          </w:tcPr>
          <w:p w14:paraId="775346E4" w14:textId="77777777" w:rsidR="00E42EF2" w:rsidRPr="00B702FC" w:rsidRDefault="00E42EF2" w:rsidP="00E42EF2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471144513"/>
    </w:tbl>
    <w:p w14:paraId="69BF8F2E" w14:textId="77777777" w:rsidR="00E42EF2" w:rsidRPr="00317467" w:rsidRDefault="00E42EF2" w:rsidP="009C414D">
      <w:pPr>
        <w:pStyle w:val="Norm"/>
        <w:rPr>
          <w:sz w:val="20"/>
          <w:szCs w:val="20"/>
          <w:rtl/>
        </w:rPr>
      </w:pPr>
    </w:p>
    <w:p w14:paraId="39B42A45" w14:textId="77777777" w:rsidR="009C414D" w:rsidRPr="00317467" w:rsidRDefault="009C414D" w:rsidP="009C414D">
      <w:pPr>
        <w:pStyle w:val="Norm"/>
        <w:rPr>
          <w:sz w:val="2"/>
          <w:szCs w:val="2"/>
          <w:rtl/>
          <w:lang w:eastAsia="he-IL"/>
        </w:rPr>
      </w:pPr>
    </w:p>
    <w:p w14:paraId="4433392A" w14:textId="6C4A481C" w:rsidR="009C414D" w:rsidRDefault="009C414D" w:rsidP="009D5B7D">
      <w:pPr>
        <w:pStyle w:val="21"/>
        <w:framePr w:wrap="notBeside"/>
        <w:rPr>
          <w:rtl/>
        </w:rPr>
      </w:pPr>
      <w:bookmarkStart w:id="33" w:name="_Toc210116075"/>
      <w:r w:rsidRPr="009C414D">
        <w:rPr>
          <w:rtl/>
        </w:rPr>
        <w:t xml:space="preserve">ניסיון קודם </w:t>
      </w:r>
      <w:r w:rsidRPr="009D5B7D">
        <w:rPr>
          <w:rtl/>
        </w:rPr>
        <w:t xml:space="preserve">בניהול תוכניות של יזמות טכנולוגית </w:t>
      </w:r>
      <w:r w:rsidRPr="009C414D">
        <w:rPr>
          <w:rtl/>
        </w:rPr>
        <w:t>בקרב בני נוער</w:t>
      </w:r>
      <w:bookmarkEnd w:id="33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A62871" w14:paraId="7ADE75D9" w14:textId="77777777" w:rsidTr="001548A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B809C1" w14:textId="77777777" w:rsidR="000B3266" w:rsidRDefault="000B3266" w:rsidP="000B3266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הנחיות למילוי המידע:</w:t>
            </w:r>
          </w:p>
          <w:p w14:paraId="425B0269" w14:textId="77777777" w:rsidR="000B3266" w:rsidRDefault="000B3266" w:rsidP="000B3266">
            <w:pPr>
              <w:pStyle w:val="notesbullet"/>
            </w:pPr>
            <w:r w:rsidRPr="000B3266">
              <w:rPr>
                <w:rtl/>
              </w:rPr>
              <w:t xml:space="preserve">ניתן לפרט בפרק זה מספר פרויקטים. </w:t>
            </w:r>
          </w:p>
          <w:p w14:paraId="3878530E" w14:textId="77777777" w:rsidR="000B3266" w:rsidRDefault="000B3266" w:rsidP="000B3266">
            <w:pPr>
              <w:pStyle w:val="notesbullet"/>
              <w:rPr>
                <w:rtl/>
              </w:rPr>
            </w:pPr>
            <w:r w:rsidRPr="000B3266">
              <w:rPr>
                <w:rtl/>
              </w:rPr>
              <w:t>עבור כל אחד מ-הפרויקטים, המסגרות או מזמין השירות יש להעתק ולהדביק את כל הפרק הנוכחי באופן הבא:</w:t>
            </w:r>
          </w:p>
          <w:p w14:paraId="0BB8161B" w14:textId="77777777" w:rsidR="00896C8A" w:rsidRDefault="00896C8A" w:rsidP="001548AD">
            <w:pPr>
              <w:pStyle w:val="Field05"/>
            </w:pPr>
          </w:p>
          <w:p w14:paraId="3034AE3A" w14:textId="77777777" w:rsidR="00896C8A" w:rsidRDefault="00896C8A" w:rsidP="001548AD">
            <w:pPr>
              <w:pStyle w:val="notesnumer"/>
              <w:rPr>
                <w:rtl/>
              </w:rPr>
            </w:pPr>
            <w:r w:rsidRPr="009C1DBA">
              <w:rPr>
                <w:rFonts w:cs="Arial"/>
                <w:rtl/>
              </w:rPr>
              <w:t>עבור כל אחד מ</w:t>
            </w:r>
            <w:r>
              <w:rPr>
                <w:rFonts w:cs="Arial" w:hint="cs"/>
                <w:rtl/>
              </w:rPr>
              <w:t>-</w:t>
            </w:r>
            <w:r w:rsidRPr="009C1DBA">
              <w:rPr>
                <w:rFonts w:cs="Arial"/>
                <w:u w:val="single"/>
                <w:rtl/>
              </w:rPr>
              <w:t>הפרויקטים</w:t>
            </w:r>
            <w:r>
              <w:rPr>
                <w:rFonts w:cs="Arial" w:hint="cs"/>
                <w:rtl/>
              </w:rPr>
              <w:t xml:space="preserve">, </w:t>
            </w:r>
            <w:r w:rsidRPr="009C1DBA">
              <w:rPr>
                <w:rFonts w:cs="Arial"/>
                <w:u w:val="single"/>
                <w:rtl/>
              </w:rPr>
              <w:t>המסגרות</w:t>
            </w:r>
            <w:r>
              <w:rPr>
                <w:rFonts w:cs="Arial" w:hint="cs"/>
                <w:rtl/>
              </w:rPr>
              <w:t xml:space="preserve"> או </w:t>
            </w:r>
            <w:r w:rsidRPr="009C1DBA">
              <w:rPr>
                <w:rFonts w:cs="Arial"/>
                <w:u w:val="single"/>
                <w:rtl/>
              </w:rPr>
              <w:t>מזמין השירות</w:t>
            </w:r>
            <w:r w:rsidRPr="009C1DBA">
              <w:rPr>
                <w:rFonts w:cs="Arial"/>
                <w:rtl/>
              </w:rPr>
              <w:t xml:space="preserve"> העתק והדבק את כל </w:t>
            </w:r>
            <w:r>
              <w:rPr>
                <w:rFonts w:cs="Arial" w:hint="cs"/>
                <w:rtl/>
              </w:rPr>
              <w:t>ה</w:t>
            </w:r>
            <w:r w:rsidRPr="009C1DBA">
              <w:rPr>
                <w:rFonts w:cs="Arial"/>
                <w:rtl/>
              </w:rPr>
              <w:t xml:space="preserve">פרק </w:t>
            </w:r>
            <w:r>
              <w:rPr>
                <w:rFonts w:cs="Arial" w:hint="cs"/>
                <w:rtl/>
              </w:rPr>
              <w:t xml:space="preserve">הנוכחי </w:t>
            </w:r>
            <w:r w:rsidRPr="009C1DBA">
              <w:rPr>
                <w:rFonts w:cs="Arial"/>
                <w:rtl/>
              </w:rPr>
              <w:t>באופן הבא:</w:t>
            </w:r>
          </w:p>
          <w:p w14:paraId="700CA52F" w14:textId="18033C9C" w:rsidR="00896C8A" w:rsidRDefault="00896C8A" w:rsidP="001548AD">
            <w:pPr>
              <w:pStyle w:val="notesnumer"/>
              <w:ind w:left="625"/>
              <w:rPr>
                <w:rFonts w:cs="Arial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העת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 w:rsidRPr="006F2632">
              <w:rPr>
                <w:rFonts w:hint="cs"/>
                <w:color w:val="A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הפרק הבא במלואו: החל מהסימון 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עבור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>: התחל להעתיק מכאן</w:t>
            </w:r>
            <w:r w:rsidRPr="00DA2619">
              <w:rPr>
                <w:rFonts w:cs="Arial"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⬇</w:t>
            </w:r>
            <w:r>
              <w:rPr>
                <w:rFonts w:hint="cs"/>
                <w:rtl/>
              </w:rPr>
              <w:t xml:space="preserve"> ועד לסימון </w:t>
            </w:r>
            <w:r>
              <w:rPr>
                <w:rFonts w:ascii="Cambria Math" w:hAnsi="Cambria Math" w:cs="Cambria Math" w:hint="cs"/>
                <w:rtl/>
              </w:rPr>
              <w:t xml:space="preserve">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עב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>: העתק עד לכאן</w:t>
            </w:r>
            <w:r w:rsid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="00DA2619"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⬆</w:t>
            </w:r>
          </w:p>
          <w:p w14:paraId="3029EC2B" w14:textId="7230D71C" w:rsidR="00896C8A" w:rsidRDefault="00896C8A" w:rsidP="001548AD">
            <w:pPr>
              <w:pStyle w:val="notesnumer"/>
              <w:ind w:left="625"/>
              <w:rPr>
                <w:rFonts w:ascii="Cambria Math" w:hAnsi="Cambria Math" w:cs="Cambria Math"/>
                <w:color w:val="A00000"/>
                <w:u w:val="single"/>
                <w:shd w:val="clear" w:color="auto" w:fill="EBD9E2" w:themeFill="accent6" w:themeFillTint="33"/>
                <w:rtl/>
              </w:rPr>
            </w:pPr>
            <w:r>
              <w:rPr>
                <w:rFonts w:hint="cs"/>
                <w:b/>
                <w:bCs/>
                <w:color w:val="A00000"/>
                <w:rtl/>
              </w:rPr>
              <w:t>הדב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י</w:t>
            </w:r>
            <w:r>
              <w:rPr>
                <w:rFonts w:hint="cs"/>
                <w:b/>
                <w:bCs/>
                <w:color w:val="A00000"/>
                <w:rtl/>
              </w:rPr>
              <w:t>ק</w:t>
            </w:r>
            <w:r w:rsidR="000B3266">
              <w:rPr>
                <w:rFonts w:hint="cs"/>
                <w:b/>
                <w:bCs/>
                <w:color w:val="A00000"/>
                <w:rtl/>
              </w:rPr>
              <w:t>ו</w:t>
            </w:r>
            <w:r>
              <w:rPr>
                <w:rFonts w:hint="cs"/>
                <w:b/>
                <w:bCs/>
                <w:color w:val="A00000"/>
                <w:rtl/>
              </w:rPr>
              <w:t xml:space="preserve"> </w:t>
            </w:r>
            <w:r w:rsidRPr="000B2730">
              <w:rPr>
                <w:rFonts w:hint="cs"/>
                <w:rtl/>
              </w:rPr>
              <w:t xml:space="preserve">את הפרק </w:t>
            </w:r>
            <w:r>
              <w:rPr>
                <w:rFonts w:hint="cs"/>
                <w:rtl/>
              </w:rPr>
              <w:t xml:space="preserve">המועתק לאחר הסימון: 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עבור כל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פרויקט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: </w:t>
            </w:r>
            <w:r w:rsidRPr="00DA2619">
              <w:rPr>
                <w:rFonts w:cs="Arial" w:hint="cs"/>
                <w:i/>
                <w:iCs/>
                <w:u w:val="single"/>
                <w:shd w:val="clear" w:color="auto" w:fill="C5E0B3" w:themeFill="accent1" w:themeFillTint="66"/>
                <w:rtl/>
              </w:rPr>
              <w:t>הדבק</w:t>
            </w:r>
            <w:r w:rsidRPr="00DA2619">
              <w:rPr>
                <w:rFonts w:cs="Arial"/>
                <w:i/>
                <w:iCs/>
                <w:u w:val="single"/>
                <w:shd w:val="clear" w:color="auto" w:fill="C5E0B3" w:themeFill="accent1" w:themeFillTint="66"/>
                <w:rtl/>
              </w:rPr>
              <w:t xml:space="preserve"> לכאן</w:t>
            </w:r>
            <w:r w:rsidRPr="00DA2619">
              <w:rPr>
                <w:rFonts w:cs="Arial"/>
                <w:u w:val="single"/>
                <w:shd w:val="clear" w:color="auto" w:fill="C5E0B3" w:themeFill="accent1" w:themeFillTint="66"/>
                <w:rtl/>
              </w:rPr>
              <w:t xml:space="preserve"> </w:t>
            </w:r>
            <w:r w:rsidRPr="00DA2619">
              <w:rPr>
                <w:rFonts w:ascii="Cambria Math" w:hAnsi="Cambria Math" w:cs="Cambria Math" w:hint="cs"/>
                <w:color w:val="A00000"/>
                <w:shd w:val="clear" w:color="auto" w:fill="C5E0B3" w:themeFill="accent1" w:themeFillTint="66"/>
                <w:rtl/>
              </w:rPr>
              <w:t>⬇⬇</w:t>
            </w:r>
          </w:p>
          <w:p w14:paraId="5355FD45" w14:textId="77777777" w:rsidR="00896C8A" w:rsidRDefault="00896C8A" w:rsidP="001548AD">
            <w:pPr>
              <w:pStyle w:val="Field05"/>
              <w:rPr>
                <w:shd w:val="clear" w:color="auto" w:fill="EBD9E2" w:themeFill="accent6" w:themeFillTint="33"/>
                <w:rtl/>
              </w:rPr>
            </w:pPr>
          </w:p>
          <w:p w14:paraId="24E21D21" w14:textId="77777777" w:rsidR="00896C8A" w:rsidRPr="000B2730" w:rsidRDefault="00896C8A" w:rsidP="001548AD">
            <w:pPr>
              <w:pStyle w:val="notesnumer"/>
              <w:ind w:left="625"/>
              <w:rPr>
                <w:u w:val="single"/>
                <w:rtl/>
              </w:rPr>
            </w:pPr>
            <w:r w:rsidRPr="000B2730">
              <w:rPr>
                <w:rFonts w:hint="cs"/>
                <w:u w:val="single"/>
                <w:rtl/>
              </w:rPr>
              <w:t xml:space="preserve">שים לב: </w:t>
            </w:r>
          </w:p>
          <w:p w14:paraId="11844565" w14:textId="77777777" w:rsidR="00896C8A" w:rsidRDefault="00896C8A" w:rsidP="001548AD">
            <w:pPr>
              <w:pStyle w:val="notesbulletindent"/>
            </w:pPr>
            <w:r>
              <w:rPr>
                <w:rFonts w:hint="cs"/>
                <w:rtl/>
              </w:rPr>
              <w:t xml:space="preserve">הוסף שורה ריקה </w:t>
            </w:r>
            <w:r w:rsidRPr="000B2730">
              <w:rPr>
                <w:rFonts w:hint="cs"/>
                <w:rtl/>
              </w:rPr>
              <w:t>בין כל העתקה (</w:t>
            </w:r>
            <w:r>
              <w:rPr>
                <w:rFonts w:hint="cs"/>
                <w:rtl/>
              </w:rPr>
              <w:t>למנוע היצמדות של טבלאות)</w:t>
            </w:r>
          </w:p>
          <w:p w14:paraId="7545A9F6" w14:textId="3BC84409" w:rsidR="00896C8A" w:rsidRPr="00036E08" w:rsidRDefault="00896C8A" w:rsidP="001548AD">
            <w:pPr>
              <w:pStyle w:val="notesbulletindent"/>
            </w:pPr>
            <w:r>
              <w:rPr>
                <w:rFonts w:cs="Arial" w:hint="cs"/>
                <w:rtl/>
              </w:rPr>
              <w:t xml:space="preserve">אם </w:t>
            </w:r>
            <w:r w:rsidR="00036E08" w:rsidRPr="00036E08">
              <w:rPr>
                <w:rFonts w:cs="Arial"/>
                <w:rtl/>
              </w:rPr>
              <w:t xml:space="preserve">למנהל התוכנית </w:t>
            </w:r>
            <w:r w:rsidRPr="009C1DBA">
              <w:rPr>
                <w:rFonts w:cs="Arial"/>
                <w:rtl/>
              </w:rPr>
              <w:t>אין ניסיון בתחום זה ב 5 שנים האחרונות, יש לציין "לא רלוונטי"</w:t>
            </w:r>
          </w:p>
          <w:p w14:paraId="1A66F555" w14:textId="06F63B15" w:rsidR="00036E08" w:rsidRPr="00036E08" w:rsidRDefault="00036E08" w:rsidP="001548AD">
            <w:pPr>
              <w:pStyle w:val="notesbulletindent"/>
              <w:rPr>
                <w:i/>
                <w:iCs/>
                <w:rtl/>
              </w:rPr>
            </w:pPr>
            <w:r w:rsidRPr="00036E08">
              <w:rPr>
                <w:rFonts w:cs="Arial"/>
                <w:i/>
                <w:iCs/>
                <w:shd w:val="clear" w:color="auto" w:fill="C5E0B3"/>
                <w:rtl/>
              </w:rPr>
              <w:t>צבע זה משמש לשכפולים בפרק זה (</w:t>
            </w:r>
            <w:r w:rsidRPr="00036E08">
              <w:rPr>
                <w:rFonts w:cs="Arial" w:hint="cs"/>
                <w:i/>
                <w:iCs/>
                <w:shd w:val="clear" w:color="auto" w:fill="C5E0B3"/>
                <w:rtl/>
              </w:rPr>
              <w:t>4.4</w:t>
            </w:r>
            <w:r w:rsidRPr="00036E08">
              <w:rPr>
                <w:rFonts w:cs="Arial"/>
                <w:i/>
                <w:iCs/>
                <w:shd w:val="clear" w:color="auto" w:fill="C5E0B3"/>
                <w:rtl/>
              </w:rPr>
              <w:t>)</w:t>
            </w:r>
          </w:p>
        </w:tc>
      </w:tr>
    </w:tbl>
    <w:p w14:paraId="435BF9F9" w14:textId="77777777" w:rsidR="00896C8A" w:rsidRPr="00260200" w:rsidRDefault="00896C8A" w:rsidP="00896C8A">
      <w:pPr>
        <w:pStyle w:val="Field05"/>
        <w:rPr>
          <w:rtl/>
        </w:rPr>
      </w:pPr>
    </w:p>
    <w:p w14:paraId="3A918DEA" w14:textId="192C2CCD" w:rsidR="00896C8A" w:rsidRDefault="00896C8A" w:rsidP="00036E08">
      <w:pPr>
        <w:pStyle w:val="Norm"/>
        <w:shd w:val="clear" w:color="auto" w:fill="C5E0B3"/>
        <w:jc w:val="center"/>
        <w:rPr>
          <w:rtl/>
        </w:rPr>
      </w:pPr>
      <w:r w:rsidRPr="00FA73FC">
        <w:rPr>
          <w:rFonts w:hint="cs"/>
          <w:color w:val="002060"/>
          <w:sz w:val="18"/>
          <w:szCs w:val="18"/>
          <w:rtl/>
        </w:rPr>
        <w:lastRenderedPageBreak/>
        <w:t>[</w:t>
      </w:r>
      <w:r w:rsidR="00DA2619">
        <w:rPr>
          <w:rFonts w:hint="cs"/>
          <w:color w:val="002060"/>
          <w:sz w:val="18"/>
          <w:szCs w:val="18"/>
          <w:rtl/>
        </w:rPr>
        <w:t>4.</w:t>
      </w:r>
      <w:r w:rsidR="00D76C1A">
        <w:rPr>
          <w:rFonts w:hint="cs"/>
          <w:color w:val="002060"/>
          <w:sz w:val="18"/>
          <w:szCs w:val="18"/>
          <w:rtl/>
        </w:rPr>
        <w:t>4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התחל להעתיק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מכאן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DA2619">
        <w:rPr>
          <w:rFonts w:ascii="Cambria Math" w:hAnsi="Cambria Math" w:cs="Cambria Math" w:hint="cs"/>
          <w:color w:val="A00000"/>
          <w:sz w:val="20"/>
          <w:szCs w:val="20"/>
          <w:shd w:val="clear" w:color="auto" w:fill="C5E0B3" w:themeFill="accent1" w:themeFillTint="66"/>
          <w:rtl/>
        </w:rPr>
        <w:t>⬇</w:t>
      </w:r>
    </w:p>
    <w:p w14:paraId="7CFE1648" w14:textId="77777777" w:rsidR="00896C8A" w:rsidRPr="0099108C" w:rsidRDefault="00896C8A" w:rsidP="00896C8A">
      <w:pPr>
        <w:pStyle w:val="Field05"/>
        <w:rPr>
          <w:rtl/>
        </w:rPr>
      </w:pPr>
      <w:permStart w:id="1057168934" w:edGrp="everyone"/>
    </w:p>
    <w:p w14:paraId="3AA9C4EA" w14:textId="77777777" w:rsidR="00896C8A" w:rsidRDefault="00896C8A" w:rsidP="00896C8A">
      <w:pPr>
        <w:pStyle w:val="Field05"/>
        <w:rPr>
          <w:rtl/>
          <w:lang w:eastAsia="he-IL"/>
        </w:rPr>
      </w:pPr>
    </w:p>
    <w:p w14:paraId="1DF4091F" w14:textId="77777777" w:rsidR="00896C8A" w:rsidRPr="00FC52DC" w:rsidRDefault="00896C8A" w:rsidP="00896C8A">
      <w:pPr>
        <w:pStyle w:val="Field05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6A6A05F5" w14:textId="77777777" w:rsidTr="00DA2619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360EA202" w14:textId="583E4814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D76C1A"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.1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נתוני הפרויקט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, </w:t>
            </w:r>
            <w:r w:rsidRPr="00603F6E">
              <w:rPr>
                <w:color w:val="002060"/>
                <w:sz w:val="24"/>
                <w:szCs w:val="24"/>
                <w:rtl/>
              </w:rPr>
              <w:t>המסגרת</w:t>
            </w:r>
            <w:r w:rsidRPr="00603F6E">
              <w:rPr>
                <w:rFonts w:hint="cs"/>
                <w:color w:val="002060"/>
                <w:sz w:val="24"/>
                <w:szCs w:val="24"/>
                <w:rtl/>
              </w:rPr>
              <w:t xml:space="preserve"> או </w:t>
            </w:r>
            <w:r w:rsidRPr="00603F6E">
              <w:rPr>
                <w:color w:val="002060"/>
                <w:sz w:val="24"/>
                <w:szCs w:val="24"/>
                <w:rtl/>
              </w:rPr>
              <w:t>מזמין השירות</w:t>
            </w:r>
          </w:p>
        </w:tc>
      </w:tr>
    </w:tbl>
    <w:p w14:paraId="32EE1DA9" w14:textId="77777777" w:rsidR="00896C8A" w:rsidRPr="004646D3" w:rsidRDefault="00896C8A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6646"/>
      </w:tblGrid>
      <w:tr w:rsidR="00036E08" w:rsidRPr="00C35072" w14:paraId="3123CAC2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761F104D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שם הפרויקט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20C14293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15AE0735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452647A6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גילאים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6897769B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23D6AF52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50572923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 w:rsidRPr="00C166E7">
              <w:rPr>
                <w:rtl/>
              </w:rPr>
              <w:t>אזור הפעילות הגיאוגרפית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3AD1F5FD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4E13796F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D9D9D9" w:themeFill="background1" w:themeFillShade="D9"/>
          </w:tcPr>
          <w:p w14:paraId="7E10B068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614C7AE4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6585E306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5C2673C9" w14:textId="77777777" w:rsidR="00036E08" w:rsidRPr="00065524" w:rsidRDefault="00036E08" w:rsidP="00BB42BD">
            <w:pPr>
              <w:pStyle w:val="TableTitle"/>
              <w:jc w:val="left"/>
              <w:rPr>
                <w:rtl/>
              </w:rPr>
            </w:pPr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4A34C567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6294B69C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5C633884" w14:textId="77777777" w:rsidR="00036E08" w:rsidRPr="0099108C" w:rsidRDefault="00036E08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חודשי פעילות במצטבר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657C09E6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1400CAD7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7E2E7AC0" w14:textId="77777777" w:rsidR="00036E08" w:rsidRPr="0099108C" w:rsidRDefault="00036E08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הקבוצות שלקחו חלק בפרויקט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58281029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6527DACD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D9D9D9"/>
          </w:tcPr>
          <w:p w14:paraId="7D725AB1" w14:textId="77777777" w:rsidR="00036E08" w:rsidRPr="0099108C" w:rsidRDefault="00036E08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סה"כ משתתפים שלקחו חלק בפרויקט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270E282C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  <w:tr w:rsidR="00036E08" w:rsidRPr="00C35072" w14:paraId="02A140C8" w14:textId="77777777" w:rsidTr="004646D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4501DADD" w14:textId="77777777" w:rsidR="00036E08" w:rsidRPr="0099108C" w:rsidRDefault="00036E08" w:rsidP="00BB42BD">
            <w:pPr>
              <w:pStyle w:val="TableTitle"/>
              <w:jc w:val="left"/>
              <w:rPr>
                <w:rtl/>
              </w:rPr>
            </w:pPr>
            <w:r w:rsidRPr="00F43774">
              <w:rPr>
                <w:rtl/>
              </w:rPr>
              <w:t>מספר חברי הצוות שלקחו חלק בפרויקט</w:t>
            </w:r>
          </w:p>
        </w:tc>
        <w:tc>
          <w:tcPr>
            <w:tcW w:w="3089" w:type="pct"/>
            <w:shd w:val="clear" w:color="auto" w:fill="F4F9F1"/>
            <w:vAlign w:val="center"/>
          </w:tcPr>
          <w:p w14:paraId="73363BCE" w14:textId="77777777" w:rsidR="00036E08" w:rsidRPr="00C35072" w:rsidRDefault="00036E08" w:rsidP="00BB42BD">
            <w:pPr>
              <w:pStyle w:val="TableCell"/>
              <w:ind w:left="0"/>
            </w:pPr>
          </w:p>
        </w:tc>
      </w:tr>
    </w:tbl>
    <w:p w14:paraId="00B7F96F" w14:textId="77777777" w:rsidR="00036E08" w:rsidRDefault="00036E08" w:rsidP="00896C8A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0B6ACB38" w14:textId="77777777" w:rsidTr="00DA2619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73F4A4FF" w14:textId="6927DD54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D76C1A"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2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אנשי הקשר 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ה</w:t>
            </w:r>
            <w:r w:rsidRPr="00603F6E">
              <w:rPr>
                <w:color w:val="002060"/>
                <w:sz w:val="24"/>
                <w:szCs w:val="24"/>
                <w:rtl/>
              </w:rPr>
              <w:t>משמעותיים לפרויקט</w:t>
            </w:r>
            <w:r w:rsidR="009E4B73">
              <w:rPr>
                <w:rFonts w:hint="cs"/>
                <w:color w:val="002060"/>
                <w:sz w:val="24"/>
                <w:szCs w:val="24"/>
                <w:rtl/>
              </w:rPr>
              <w:t xml:space="preserve"> ותפקידם</w:t>
            </w:r>
          </w:p>
        </w:tc>
      </w:tr>
    </w:tbl>
    <w:p w14:paraId="1B02CB22" w14:textId="77777777" w:rsidR="00896C8A" w:rsidRPr="00FC52DC" w:rsidRDefault="00896C8A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7"/>
        <w:gridCol w:w="1983"/>
        <w:gridCol w:w="2552"/>
        <w:gridCol w:w="1275"/>
        <w:gridCol w:w="2410"/>
        <w:gridCol w:w="2270"/>
      </w:tblGrid>
      <w:tr w:rsidR="00896C8A" w14:paraId="17C7563D" w14:textId="77777777" w:rsidTr="00036E08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379C23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6DBAD0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A49E11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כתובת</w:t>
            </w: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B50F095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11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1C6A88" w14:textId="30BAD7AC" w:rsidR="00896C8A" w:rsidRDefault="00896C8A" w:rsidP="00036E08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1054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2FA485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</w:t>
            </w:r>
          </w:p>
        </w:tc>
      </w:tr>
      <w:tr w:rsidR="00896C8A" w14:paraId="24E4B7C4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44266B" w14:textId="77777777" w:rsidR="00896C8A" w:rsidRDefault="00896C8A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282C2EB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D7C885D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D882D35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C3B006D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3E8C3BF3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96C8A" w14:paraId="0565D979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6A8F8D" w14:textId="77777777" w:rsidR="00896C8A" w:rsidRDefault="00896C8A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411FAA7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0C997D6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0D2A4F1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C0E6DDE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6099BFF4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896C8A" w14:paraId="0FFF1132" w14:textId="77777777" w:rsidTr="005E68D2">
        <w:trPr>
          <w:trHeight w:hRule="exact" w:val="255"/>
          <w:jc w:val="center"/>
        </w:trPr>
        <w:tc>
          <w:tcPr>
            <w:tcW w:w="1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4A4AA" w14:textId="77777777" w:rsidR="00896C8A" w:rsidRDefault="00896C8A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9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D3DDFF4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9C57772" w14:textId="77777777" w:rsidR="00896C8A" w:rsidRPr="00B702FC" w:rsidRDefault="00896C8A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9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7842828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119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40554E8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054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vAlign w:val="center"/>
          </w:tcPr>
          <w:p w14:paraId="1B9721F9" w14:textId="77777777" w:rsidR="00896C8A" w:rsidRPr="00B702FC" w:rsidRDefault="00896C8A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4743666F" w14:textId="77777777" w:rsidR="00896C8A" w:rsidRDefault="00896C8A" w:rsidP="00896C8A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238FF445" w14:textId="77777777" w:rsidTr="00DA2619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7FBD7DCC" w14:textId="08512913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D76C1A"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3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>תיאור הפעילויות והיקפ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ן</w:t>
            </w:r>
          </w:p>
        </w:tc>
      </w:tr>
    </w:tbl>
    <w:p w14:paraId="649AC9F7" w14:textId="77777777" w:rsidR="00896C8A" w:rsidRPr="00603F6E" w:rsidRDefault="00896C8A" w:rsidP="00896C8A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0E13F4" w14:paraId="17AAA43C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2142ECD6" w14:textId="77777777" w:rsidR="00896C8A" w:rsidRDefault="00896C8A" w:rsidP="001548AD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תארו ופרטו את הנושאים הבאים:</w:t>
            </w:r>
          </w:p>
          <w:p w14:paraId="1F849AFF" w14:textId="3284214C" w:rsidR="00896C8A" w:rsidRDefault="00896C8A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</w:t>
            </w:r>
            <w:r w:rsidR="009D5B7D">
              <w:rPr>
                <w:rFonts w:hint="cs"/>
                <w:rtl/>
              </w:rPr>
              <w:t>ן</w:t>
            </w:r>
          </w:p>
          <w:p w14:paraId="3D3AE687" w14:textId="301EFC2E" w:rsidR="00896C8A" w:rsidRPr="000E13F4" w:rsidRDefault="00896C8A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086B4773" w14:textId="77777777" w:rsidR="00896C8A" w:rsidRPr="00907012" w:rsidRDefault="00896C8A" w:rsidP="00896C8A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825"/>
        <w:gridCol w:w="4535"/>
        <w:gridCol w:w="1064"/>
        <w:gridCol w:w="1062"/>
      </w:tblGrid>
      <w:tr w:rsidR="009E4B73" w14:paraId="1E85EDBD" w14:textId="77777777" w:rsidTr="00BB42BD">
        <w:trPr>
          <w:trHeight w:val="1247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28F6DD" w14:textId="77777777" w:rsidR="009E4B73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936D0E" w14:textId="77777777" w:rsidR="009E4B73" w:rsidRPr="00907012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CB73BA" w14:textId="77777777" w:rsidR="009E4B73" w:rsidRPr="00907012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235E8B" w14:textId="77777777" w:rsidR="009E4B73" w:rsidRPr="00907012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היקף השעות שהוקדש לנושא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EEC845" w14:textId="77777777" w:rsidR="009E4B73" w:rsidRPr="00907012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 xml:space="preserve">' </w:t>
            </w:r>
            <w:r w:rsidRPr="00907012">
              <w:rPr>
                <w:b/>
                <w:bCs/>
                <w:rtl/>
              </w:rPr>
              <w:t>בני הנוער שהשתתפו בכל פעילות</w:t>
            </w:r>
            <w:r>
              <w:rPr>
                <w:rFonts w:hint="cs"/>
                <w:b/>
                <w:bCs/>
                <w:rtl/>
              </w:rPr>
              <w:t xml:space="preserve"> בנפרד</w:t>
            </w:r>
          </w:p>
        </w:tc>
      </w:tr>
      <w:tr w:rsidR="009E4B73" w14:paraId="6898A4D2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FE2A14" w14:textId="77777777" w:rsidR="009E4B73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BA10081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A9D3A65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CD5ECE3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5EDA325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425A5CE3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F7F916" w14:textId="77777777" w:rsidR="009E4B73" w:rsidRDefault="009E4B73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E1B90F1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294401F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C6CC58B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3E34F00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04EC1665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A388C" w14:textId="77777777" w:rsidR="009E4B73" w:rsidRDefault="009E4B73" w:rsidP="00BB42B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604822A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4A667207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7315F11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1C18F7EE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9E4B73" w14:paraId="5A5F42A2" w14:textId="77777777" w:rsidTr="009E4B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23C541" w14:textId="77777777" w:rsidR="009E4B73" w:rsidRDefault="009E4B73" w:rsidP="00BB42B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17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2753410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1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3FF29178" w14:textId="77777777" w:rsidR="009E4B73" w:rsidRPr="00B702FC" w:rsidRDefault="009E4B73" w:rsidP="00BB42B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57C37FF6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4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4F9F1"/>
            <w:noWrap/>
            <w:vAlign w:val="center"/>
          </w:tcPr>
          <w:p w14:paraId="0210D245" w14:textId="77777777" w:rsidR="009E4B73" w:rsidRPr="00B702FC" w:rsidRDefault="009E4B73" w:rsidP="00BB42B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</w:tbl>
    <w:p w14:paraId="076DD2A5" w14:textId="77777777" w:rsidR="00896C8A" w:rsidRDefault="00896C8A" w:rsidP="00896C8A">
      <w:pPr>
        <w:pStyle w:val="Norm"/>
        <w:rPr>
          <w:rtl/>
          <w:lang w:eastAsia="he-IL"/>
        </w:rPr>
      </w:pPr>
    </w:p>
    <w:tbl>
      <w:tblPr>
        <w:tblStyle w:val="a5"/>
        <w:bidiVisual/>
        <w:tblW w:w="499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0740"/>
      </w:tblGrid>
      <w:tr w:rsidR="00896C8A" w:rsidRPr="00C35072" w14:paraId="1CB17AD9" w14:textId="77777777" w:rsidTr="00DA2619">
        <w:trPr>
          <w:trHeight w:val="283"/>
          <w:jc w:val="center"/>
        </w:trPr>
        <w:tc>
          <w:tcPr>
            <w:tcW w:w="5000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C5E0B3" w:themeFill="accent1" w:themeFillTint="66"/>
          </w:tcPr>
          <w:p w14:paraId="1B36B459" w14:textId="13655C39" w:rsidR="00896C8A" w:rsidRPr="00C35072" w:rsidRDefault="00896C8A" w:rsidP="001548AD">
            <w:pPr>
              <w:pStyle w:val="TableTitle"/>
              <w:jc w:val="left"/>
            </w:pP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[</w:t>
            </w:r>
            <w:r w:rsidR="00DA2619">
              <w:rPr>
                <w:rFonts w:hint="cs"/>
                <w:color w:val="002060"/>
                <w:sz w:val="24"/>
                <w:szCs w:val="24"/>
                <w:rtl/>
              </w:rPr>
              <w:t>4.</w:t>
            </w:r>
            <w:r w:rsidR="00D76C1A"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color w:val="002060"/>
                <w:sz w:val="24"/>
                <w:szCs w:val="24"/>
                <w:rtl/>
              </w:rPr>
              <w:t>.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>4</w:t>
            </w:r>
            <w:r w:rsidRPr="00FC52DC">
              <w:rPr>
                <w:rFonts w:hint="cs"/>
                <w:color w:val="002060"/>
                <w:sz w:val="24"/>
                <w:szCs w:val="24"/>
                <w:rtl/>
              </w:rPr>
              <w:t>]</w:t>
            </w:r>
            <w:r>
              <w:rPr>
                <w:rFonts w:hint="cs"/>
                <w:color w:val="002060"/>
                <w:sz w:val="24"/>
                <w:szCs w:val="24"/>
                <w:rtl/>
              </w:rPr>
              <w:t xml:space="preserve">    </w:t>
            </w:r>
            <w:r w:rsidRPr="00603F6E">
              <w:rPr>
                <w:color w:val="002060"/>
                <w:sz w:val="24"/>
                <w:szCs w:val="24"/>
                <w:rtl/>
              </w:rPr>
              <w:t xml:space="preserve">איכות </w:t>
            </w:r>
            <w:r w:rsidR="00DB4189">
              <w:rPr>
                <w:rFonts w:hint="cs"/>
                <w:color w:val="002060"/>
                <w:sz w:val="24"/>
                <w:szCs w:val="24"/>
                <w:rtl/>
              </w:rPr>
              <w:t>הניסיון</w:t>
            </w:r>
          </w:p>
        </w:tc>
      </w:tr>
    </w:tbl>
    <w:p w14:paraId="5FC2995E" w14:textId="77777777" w:rsidR="00896C8A" w:rsidRPr="00603F6E" w:rsidRDefault="00896C8A" w:rsidP="00896C8A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96C8A" w:rsidRPr="000E13F4" w14:paraId="21761B70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7829060" w14:textId="77777777" w:rsidR="00896C8A" w:rsidRDefault="00896C8A" w:rsidP="001548AD">
            <w:pPr>
              <w:pStyle w:val="noteshead"/>
              <w:rPr>
                <w:rtl/>
              </w:rPr>
            </w:pPr>
            <w:bookmarkStart w:id="34" w:name="_Hlk209950793"/>
            <w:r>
              <w:rPr>
                <w:rFonts w:cs="Arial"/>
                <w:rtl/>
              </w:rPr>
              <w:t xml:space="preserve">תיאור כללי איכות הניסיון: </w:t>
            </w:r>
          </w:p>
          <w:p w14:paraId="6F62ADD7" w14:textId="4E31229A" w:rsidR="009E4B73" w:rsidRPr="009E4B73" w:rsidRDefault="009E4B73" w:rsidP="009E4B73">
            <w:pPr>
              <w:pStyle w:val="notesbullet"/>
              <w:rPr>
                <w:rtl/>
              </w:rPr>
            </w:pPr>
            <w:r w:rsidRPr="009E4B73">
              <w:rPr>
                <w:rtl/>
              </w:rPr>
              <w:t>תאר את הניסיון, ניתן להתייחס לכלל הפרויקט או לפעילויות ונושאים ספציפיים.</w:t>
            </w:r>
          </w:p>
          <w:p w14:paraId="76E99BEC" w14:textId="37B3FA9B" w:rsidR="00896C8A" w:rsidRDefault="00896C8A" w:rsidP="009E4B73">
            <w:pPr>
              <w:pStyle w:val="Field05"/>
              <w:rPr>
                <w:rtl/>
              </w:rPr>
            </w:pPr>
          </w:p>
          <w:p w14:paraId="7B0F9FE5" w14:textId="77777777" w:rsidR="00896C8A" w:rsidRPr="000E13F4" w:rsidRDefault="00896C8A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  <w:bookmarkEnd w:id="34"/>
    </w:tbl>
    <w:p w14:paraId="4B076C48" w14:textId="77777777" w:rsidR="00896C8A" w:rsidRPr="00CD6BEF" w:rsidRDefault="00896C8A" w:rsidP="00896C8A">
      <w:pPr>
        <w:pStyle w:val="Norm"/>
        <w:rPr>
          <w:sz w:val="6"/>
          <w:szCs w:val="6"/>
          <w:rtl/>
        </w:rPr>
      </w:pPr>
    </w:p>
    <w:p w14:paraId="76D1E2C4" w14:textId="77777777" w:rsidR="00896C8A" w:rsidRPr="000E13F4" w:rsidRDefault="00896C8A" w:rsidP="00896C8A">
      <w:pPr>
        <w:pStyle w:val="Norm"/>
        <w:rPr>
          <w:rtl/>
        </w:rPr>
      </w:pPr>
      <w:r w:rsidRPr="000E13F4">
        <w:rPr>
          <w:rtl/>
        </w:rPr>
        <w:t>הזן טקסט כאן...</w:t>
      </w:r>
    </w:p>
    <w:p w14:paraId="6CF56685" w14:textId="77777777" w:rsidR="00896C8A" w:rsidRPr="00317467" w:rsidRDefault="00896C8A" w:rsidP="00896C8A">
      <w:pPr>
        <w:pStyle w:val="Norm"/>
        <w:rPr>
          <w:sz w:val="20"/>
          <w:szCs w:val="20"/>
          <w:rtl/>
        </w:rPr>
      </w:pPr>
    </w:p>
    <w:p w14:paraId="73DF02EE" w14:textId="77777777" w:rsidR="00853BEF" w:rsidRDefault="00853BEF" w:rsidP="00853BEF">
      <w:pPr>
        <w:pStyle w:val="Field05"/>
        <w:rPr>
          <w:rtl/>
          <w:lang w:eastAsia="he-IL"/>
        </w:rPr>
      </w:pPr>
    </w:p>
    <w:p w14:paraId="4D804D23" w14:textId="77777777" w:rsidR="00853BEF" w:rsidRPr="000873F1" w:rsidRDefault="00853BEF" w:rsidP="00853BEF">
      <w:pPr>
        <w:pStyle w:val="Field05"/>
        <w:rPr>
          <w:rtl/>
        </w:rPr>
      </w:pPr>
    </w:p>
    <w:p w14:paraId="4E1C081D" w14:textId="46AD9AAA" w:rsidR="00853BEF" w:rsidRDefault="00853BEF" w:rsidP="00DA2619">
      <w:pPr>
        <w:pStyle w:val="Norm"/>
        <w:shd w:val="clear" w:color="auto" w:fill="C5E0B3" w:themeFill="accent1" w:themeFillTint="66"/>
        <w:jc w:val="center"/>
        <w:rPr>
          <w:rFonts w:ascii="Cambria Math" w:hAnsi="Cambria Math" w:cs="Cambria Math"/>
          <w:color w:val="A00000"/>
          <w:sz w:val="20"/>
          <w:szCs w:val="20"/>
          <w:shd w:val="clear" w:color="auto" w:fill="EBD9E2" w:themeFill="accent6" w:themeFillTint="33"/>
          <w:rtl/>
        </w:rPr>
      </w:pPr>
      <w:r w:rsidRPr="00FA73FC">
        <w:rPr>
          <w:rFonts w:hint="cs"/>
          <w:color w:val="002060"/>
          <w:sz w:val="18"/>
          <w:szCs w:val="18"/>
          <w:rtl/>
        </w:rPr>
        <w:t>[</w:t>
      </w:r>
      <w:r>
        <w:rPr>
          <w:rFonts w:hint="cs"/>
          <w:color w:val="002060"/>
          <w:sz w:val="18"/>
          <w:szCs w:val="18"/>
          <w:rtl/>
        </w:rPr>
        <w:t>4.</w:t>
      </w:r>
      <w:r w:rsidR="00D76C1A">
        <w:rPr>
          <w:rFonts w:hint="cs"/>
          <w:color w:val="002060"/>
          <w:sz w:val="18"/>
          <w:szCs w:val="18"/>
          <w:rtl/>
        </w:rPr>
        <w:t>4</w:t>
      </w:r>
      <w:r w:rsidRPr="00FA73FC">
        <w:rPr>
          <w:rFonts w:hint="cs"/>
          <w:color w:val="002060"/>
          <w:sz w:val="18"/>
          <w:szCs w:val="18"/>
          <w:rtl/>
        </w:rPr>
        <w:t>]</w:t>
      </w:r>
      <w:r>
        <w:rPr>
          <w:rFonts w:hint="cs"/>
          <w:i/>
          <w:iCs/>
          <w:color w:val="002060"/>
          <w:sz w:val="18"/>
          <w:szCs w:val="18"/>
          <w:rtl/>
        </w:rPr>
        <w:t xml:space="preserve">: 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עבור כל </w:t>
      </w:r>
      <w:r>
        <w:rPr>
          <w:rFonts w:hint="cs"/>
          <w:i/>
          <w:iCs/>
          <w:color w:val="002060"/>
          <w:sz w:val="18"/>
          <w:szCs w:val="18"/>
          <w:rtl/>
        </w:rPr>
        <w:t>פרויקט: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 xml:space="preserve"> </w:t>
      </w:r>
      <w:r>
        <w:rPr>
          <w:rFonts w:hint="cs"/>
          <w:i/>
          <w:iCs/>
          <w:color w:val="002060"/>
          <w:sz w:val="18"/>
          <w:szCs w:val="18"/>
          <w:rtl/>
        </w:rPr>
        <w:t>העתק עד ל</w:t>
      </w:r>
      <w:r w:rsidRPr="00260200">
        <w:rPr>
          <w:rFonts w:hint="cs"/>
          <w:i/>
          <w:iCs/>
          <w:color w:val="002060"/>
          <w:sz w:val="18"/>
          <w:szCs w:val="18"/>
          <w:rtl/>
        </w:rPr>
        <w:t>כאן</w:t>
      </w:r>
      <w:r w:rsidRPr="00260200">
        <w:rPr>
          <w:i/>
          <w:iCs/>
          <w:color w:val="002060"/>
          <w:sz w:val="18"/>
          <w:szCs w:val="18"/>
        </w:rPr>
        <w:t xml:space="preserve"> </w:t>
      </w:r>
      <w:r w:rsidRPr="000B2730">
        <w:rPr>
          <w:rFonts w:hint="cs"/>
          <w:color w:val="002060"/>
          <w:sz w:val="18"/>
          <w:szCs w:val="18"/>
          <w:rtl/>
        </w:rPr>
        <w:t>:</w:t>
      </w:r>
      <w:r>
        <w:rPr>
          <w:rFonts w:hint="cs"/>
          <w:color w:val="002060"/>
          <w:sz w:val="18"/>
          <w:szCs w:val="18"/>
          <w:rtl/>
        </w:rPr>
        <w:t xml:space="preserve"> </w:t>
      </w:r>
      <w:r w:rsidRPr="00DA2619">
        <w:rPr>
          <w:rFonts w:ascii="Cambria Math" w:hAnsi="Cambria Math" w:cs="Cambria Math" w:hint="cs"/>
          <w:color w:val="A00000"/>
          <w:sz w:val="20"/>
          <w:szCs w:val="20"/>
          <w:shd w:val="clear" w:color="auto" w:fill="C5E0B3" w:themeFill="accent1" w:themeFillTint="66"/>
          <w:rtl/>
        </w:rPr>
        <w:t>⬆</w:t>
      </w:r>
    </w:p>
    <w:p w14:paraId="2470168E" w14:textId="77777777" w:rsidR="00853BEF" w:rsidRDefault="00853BEF" w:rsidP="00DA2619">
      <w:pPr>
        <w:pStyle w:val="Norm"/>
        <w:shd w:val="clear" w:color="auto" w:fill="A8D08D" w:themeFill="accent1" w:themeFillTint="99"/>
        <w:jc w:val="center"/>
        <w:rPr>
          <w:rFonts w:ascii="Cambria Math" w:hAnsi="Cambria Math" w:cs="Cambria Math"/>
          <w:b/>
          <w:bCs/>
          <w:color w:val="A00000"/>
          <w:rtl/>
        </w:rPr>
      </w:pPr>
      <w:r w:rsidRPr="00317467">
        <w:rPr>
          <w:rFonts w:hint="cs"/>
          <w:i/>
          <w:iCs/>
          <w:color w:val="002060"/>
          <w:sz w:val="20"/>
          <w:szCs w:val="20"/>
          <w:u w:val="single"/>
          <w:rtl/>
        </w:rPr>
        <w:t>והדבק לכאן</w:t>
      </w:r>
      <w:r w:rsidRPr="000B2730">
        <w:rPr>
          <w:rFonts w:hint="cs"/>
          <w:i/>
          <w:iCs/>
          <w:color w:val="A00000"/>
          <w:sz w:val="18"/>
          <w:szCs w:val="18"/>
          <w:rtl/>
        </w:rPr>
        <w:t xml:space="preserve"> </w:t>
      </w:r>
      <w:r w:rsidRPr="00603F6E">
        <w:rPr>
          <w:rFonts w:ascii="Cambria Math" w:hAnsi="Cambria Math" w:cs="Cambria Math" w:hint="cs"/>
          <w:b/>
          <w:bCs/>
          <w:color w:val="A00000"/>
          <w:sz w:val="20"/>
          <w:szCs w:val="20"/>
          <w:rtl/>
        </w:rPr>
        <w:t>⬇⬇</w:t>
      </w:r>
    </w:p>
    <w:p w14:paraId="4AEB09D3" w14:textId="77777777" w:rsidR="00853BEF" w:rsidRDefault="00853BEF" w:rsidP="00853BEF">
      <w:pPr>
        <w:pStyle w:val="Field05"/>
        <w:rPr>
          <w:rtl/>
        </w:rPr>
      </w:pPr>
    </w:p>
    <w:p w14:paraId="35E4C549" w14:textId="77777777" w:rsidR="00853BEF" w:rsidRDefault="00853BEF" w:rsidP="00853BEF">
      <w:pPr>
        <w:pStyle w:val="Field05"/>
        <w:rPr>
          <w:rtl/>
        </w:rPr>
      </w:pPr>
    </w:p>
    <w:p w14:paraId="06A8F943" w14:textId="77777777" w:rsidR="00BA45FA" w:rsidRPr="00BA45FA" w:rsidRDefault="00BA45FA" w:rsidP="00BA45FA">
      <w:pPr>
        <w:pStyle w:val="Field05"/>
        <w:rPr>
          <w:rtl/>
        </w:rPr>
      </w:pPr>
    </w:p>
    <w:p w14:paraId="24714EFF" w14:textId="77777777" w:rsidR="00853BEF" w:rsidRPr="000873F1" w:rsidRDefault="00853BEF" w:rsidP="00853BEF">
      <w:pPr>
        <w:pStyle w:val="Field05"/>
        <w:rPr>
          <w:rtl/>
        </w:rPr>
      </w:pPr>
    </w:p>
    <w:permEnd w:id="1057168934"/>
    <w:p w14:paraId="465FF9AB" w14:textId="77777777" w:rsidR="00896C8A" w:rsidRDefault="00896C8A" w:rsidP="009C414D">
      <w:pPr>
        <w:pStyle w:val="Norm"/>
        <w:rPr>
          <w:rtl/>
          <w:lang w:eastAsia="he-IL"/>
        </w:rPr>
      </w:pPr>
    </w:p>
    <w:p w14:paraId="7D0FBC37" w14:textId="56B64A31" w:rsidR="003C1C88" w:rsidRDefault="00DA2619" w:rsidP="003C1C88">
      <w:pPr>
        <w:pStyle w:val="1"/>
        <w:framePr w:wrap="notBeside"/>
        <w:rPr>
          <w:rtl/>
        </w:rPr>
      </w:pPr>
      <w:bookmarkStart w:id="35" w:name="_Toc210116076"/>
      <w:r w:rsidRPr="00DA2619">
        <w:rPr>
          <w:rtl/>
        </w:rPr>
        <w:t>ניסיון מנהל פיתוח ההדרכה</w:t>
      </w:r>
      <w:bookmarkEnd w:id="35"/>
    </w:p>
    <w:p w14:paraId="00AE981C" w14:textId="77777777" w:rsidR="00846E73" w:rsidRPr="00846E73" w:rsidRDefault="00846E73" w:rsidP="00846E73">
      <w:pPr>
        <w:pStyle w:val="Norm"/>
        <w:rPr>
          <w:sz w:val="2"/>
          <w:szCs w:val="2"/>
          <w:rtl/>
          <w:lang w:eastAsia="he-IL"/>
        </w:rPr>
      </w:pPr>
    </w:p>
    <w:p w14:paraId="545DBFAF" w14:textId="7472CE1C" w:rsidR="00846E73" w:rsidRDefault="00846E73" w:rsidP="00846E73">
      <w:pPr>
        <w:pStyle w:val="21"/>
        <w:framePr w:wrap="notBeside"/>
        <w:rPr>
          <w:rtl/>
        </w:rPr>
      </w:pPr>
      <w:bookmarkStart w:id="36" w:name="_Toc210116077"/>
      <w:r w:rsidRPr="00846E73">
        <w:rPr>
          <w:rtl/>
        </w:rPr>
        <w:t>נתונים כלליים</w:t>
      </w:r>
      <w:bookmarkEnd w:id="36"/>
    </w:p>
    <w:p w14:paraId="4F6BE252" w14:textId="77777777" w:rsidR="00DA2619" w:rsidRPr="00FC52DC" w:rsidRDefault="00DA2619" w:rsidP="00DA2619">
      <w:pPr>
        <w:rPr>
          <w:sz w:val="2"/>
          <w:szCs w:val="2"/>
        </w:rPr>
      </w:pPr>
    </w:p>
    <w:tbl>
      <w:tblPr>
        <w:tblStyle w:val="a5"/>
        <w:bidiVisual/>
        <w:tblW w:w="499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6646"/>
      </w:tblGrid>
      <w:tr w:rsidR="00DA2619" w:rsidRPr="00C35072" w14:paraId="66106BAF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78D63ED3" w14:textId="199A7149" w:rsidR="00DA2619" w:rsidRPr="00065524" w:rsidRDefault="00DA2619" w:rsidP="00DA2619">
            <w:pPr>
              <w:pStyle w:val="TableTitle"/>
              <w:jc w:val="left"/>
              <w:rPr>
                <w:rtl/>
              </w:rPr>
            </w:pPr>
            <w:permStart w:id="1743849728" w:edGrp="everyone" w:colFirst="1" w:colLast="1"/>
            <w:r w:rsidRPr="0090032C">
              <w:rPr>
                <w:rtl/>
              </w:rPr>
              <w:t>שם מנהל פיתוח ההדרכה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4E351917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62600DF6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1EFFFABC" w14:textId="6856C282" w:rsidR="00DA2619" w:rsidRPr="00065524" w:rsidRDefault="00DA2619" w:rsidP="00DA2619">
            <w:pPr>
              <w:pStyle w:val="TableTitle"/>
              <w:jc w:val="left"/>
              <w:rPr>
                <w:rtl/>
              </w:rPr>
            </w:pPr>
            <w:permStart w:id="2136238667" w:edGrp="everyone" w:colFirst="1" w:colLast="1"/>
            <w:permEnd w:id="1743849728"/>
            <w:r w:rsidRPr="0090032C">
              <w:rPr>
                <w:rtl/>
              </w:rPr>
              <w:t>ת"ז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5D42AFD3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18B83BC1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1A048E2E" w14:textId="7B7F3CEE" w:rsidR="00DA2619" w:rsidRPr="00065524" w:rsidRDefault="00DA2619" w:rsidP="00DA2619">
            <w:pPr>
              <w:pStyle w:val="TableTitle"/>
              <w:jc w:val="left"/>
              <w:rPr>
                <w:rtl/>
              </w:rPr>
            </w:pPr>
            <w:permStart w:id="1484329279" w:edGrp="everyone" w:colFirst="1" w:colLast="1"/>
            <w:permEnd w:id="2136238667"/>
            <w:r w:rsidRPr="0090032C">
              <w:rPr>
                <w:rtl/>
              </w:rPr>
              <w:t>כתובת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3BCF3F32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0EAD4CBA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6ED925BD" w14:textId="5C11CE3B" w:rsidR="00DA2619" w:rsidRPr="00065524" w:rsidRDefault="00DA2619" w:rsidP="00DA2619">
            <w:pPr>
              <w:pStyle w:val="TableTitle"/>
              <w:jc w:val="left"/>
              <w:rPr>
                <w:rtl/>
              </w:rPr>
            </w:pPr>
            <w:permStart w:id="5529229" w:edGrp="everyone" w:colFirst="1" w:colLast="1"/>
            <w:permEnd w:id="1484329279"/>
            <w:r w:rsidRPr="0090032C">
              <w:rPr>
                <w:rtl/>
              </w:rPr>
              <w:t>מספר טלפון ואימייל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1B89C091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3F1C241F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1171B964" w14:textId="3221A146" w:rsidR="00DA2619" w:rsidRPr="00C166E7" w:rsidRDefault="00DA2619" w:rsidP="00DA2619">
            <w:pPr>
              <w:pStyle w:val="TableTitle"/>
              <w:jc w:val="left"/>
              <w:rPr>
                <w:rtl/>
              </w:rPr>
            </w:pPr>
            <w:permStart w:id="110843152" w:edGrp="everyone" w:colFirst="1" w:colLast="1"/>
            <w:permEnd w:id="5529229"/>
            <w:r w:rsidRPr="0090032C">
              <w:rPr>
                <w:rtl/>
              </w:rPr>
              <w:t>שם הפרויקט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52E1E507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08CF6EDA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2C05CDAE" w14:textId="37B1F8E5" w:rsidR="00DA2619" w:rsidRPr="00C166E7" w:rsidRDefault="00DA2619" w:rsidP="00DA2619">
            <w:pPr>
              <w:pStyle w:val="TableTitle"/>
              <w:jc w:val="left"/>
              <w:rPr>
                <w:rtl/>
              </w:rPr>
            </w:pPr>
            <w:permStart w:id="64429731" w:edGrp="everyone" w:colFirst="1" w:colLast="1"/>
            <w:permEnd w:id="110843152"/>
            <w:r w:rsidRPr="0090032C">
              <w:rPr>
                <w:rtl/>
              </w:rPr>
              <w:t>גילאים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75B05590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55693B77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07016827" w14:textId="41A64654" w:rsidR="00DA2619" w:rsidRPr="00C166E7" w:rsidRDefault="00DA2619" w:rsidP="00DA2619">
            <w:pPr>
              <w:pStyle w:val="TableTitle"/>
              <w:jc w:val="left"/>
              <w:rPr>
                <w:rtl/>
              </w:rPr>
            </w:pPr>
            <w:permStart w:id="249787466" w:edGrp="everyone" w:colFirst="1" w:colLast="1"/>
            <w:permEnd w:id="64429731"/>
            <w:r w:rsidRPr="0090032C">
              <w:rPr>
                <w:rtl/>
              </w:rPr>
              <w:t>אזור הפעילות הגיאוגרפית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5C05610E" w14:textId="77777777" w:rsidR="00DA2619" w:rsidRPr="00C35072" w:rsidRDefault="00DA2619" w:rsidP="00DA2619">
            <w:pPr>
              <w:pStyle w:val="TableCell"/>
              <w:ind w:left="0"/>
            </w:pPr>
          </w:p>
        </w:tc>
      </w:tr>
      <w:tr w:rsidR="00DA2619" w:rsidRPr="00C35072" w14:paraId="0B626D18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</w:tcPr>
          <w:p w14:paraId="29652B14" w14:textId="74FAF983" w:rsidR="00DA2619" w:rsidRPr="00065524" w:rsidRDefault="00DA2619" w:rsidP="001548AD">
            <w:pPr>
              <w:pStyle w:val="TableTitle"/>
              <w:jc w:val="left"/>
              <w:rPr>
                <w:rtl/>
              </w:rPr>
            </w:pPr>
            <w:permStart w:id="15615624" w:edGrp="everyone" w:colFirst="1" w:colLast="1"/>
            <w:permEnd w:id="249787466"/>
            <w:r>
              <w:rPr>
                <w:rFonts w:hint="cs"/>
                <w:rtl/>
              </w:rPr>
              <w:t>תאריך התחל</w:t>
            </w:r>
            <w:r w:rsidRPr="00C166E7">
              <w:rPr>
                <w:rtl/>
              </w:rPr>
              <w:t>ת</w:t>
            </w:r>
            <w:r>
              <w:rPr>
                <w:rFonts w:hint="cs"/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C166E7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="00846E73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  <w:r w:rsidRPr="00991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293257E3" w14:textId="77777777" w:rsidR="00DA2619" w:rsidRPr="00C35072" w:rsidRDefault="00DA2619" w:rsidP="001548AD">
            <w:pPr>
              <w:pStyle w:val="TableCell"/>
              <w:ind w:left="0"/>
            </w:pPr>
          </w:p>
        </w:tc>
      </w:tr>
      <w:tr w:rsidR="00DA2619" w:rsidRPr="00C35072" w14:paraId="07917914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59FFEC16" w14:textId="77777777" w:rsidR="00DA2619" w:rsidRPr="00065524" w:rsidRDefault="00DA2619" w:rsidP="001548AD">
            <w:pPr>
              <w:pStyle w:val="TableTitle"/>
              <w:jc w:val="left"/>
              <w:rPr>
                <w:rtl/>
              </w:rPr>
            </w:pPr>
            <w:permStart w:id="1223316857" w:edGrp="everyone" w:colFirst="1" w:colLast="1"/>
            <w:permEnd w:id="15615624"/>
            <w:r w:rsidRPr="0099108C">
              <w:rPr>
                <w:rtl/>
              </w:rPr>
              <w:t xml:space="preserve">תאריך </w:t>
            </w:r>
            <w:r>
              <w:rPr>
                <w:rFonts w:hint="cs"/>
                <w:rtl/>
              </w:rPr>
              <w:t>סיום</w:t>
            </w:r>
            <w:r w:rsidRPr="0099108C">
              <w:rPr>
                <w:rtl/>
              </w:rPr>
              <w:t xml:space="preserve"> </w:t>
            </w:r>
            <w:r w:rsidRPr="000B3266">
              <w:rPr>
                <w:b w:val="0"/>
                <w:bCs w:val="0"/>
                <w:sz w:val="20"/>
                <w:szCs w:val="20"/>
                <w:rtl/>
              </w:rPr>
              <w:t>מתן</w:t>
            </w:r>
            <w:r w:rsidRPr="0099108C">
              <w:rPr>
                <w:rtl/>
              </w:rPr>
              <w:t xml:space="preserve"> 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 xml:space="preserve">השירות/ </w:t>
            </w:r>
            <w:r w:rsidRPr="0099108C">
              <w:rPr>
                <w:rFonts w:hint="cs"/>
                <w:b w:val="0"/>
                <w:bCs w:val="0"/>
                <w:sz w:val="20"/>
                <w:szCs w:val="20"/>
                <w:rtl/>
              </w:rPr>
              <w:t>ה</w:t>
            </w:r>
            <w:r w:rsidRPr="0099108C">
              <w:rPr>
                <w:b w:val="0"/>
                <w:bCs w:val="0"/>
                <w:sz w:val="20"/>
                <w:szCs w:val="20"/>
                <w:rtl/>
              </w:rPr>
              <w:t>פעלת הפרויקט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4A10F4F0" w14:textId="77777777" w:rsidR="00DA2619" w:rsidRPr="00C35072" w:rsidRDefault="00DA2619" w:rsidP="001548AD">
            <w:pPr>
              <w:pStyle w:val="TableCell"/>
              <w:ind w:left="0"/>
            </w:pPr>
          </w:p>
        </w:tc>
      </w:tr>
      <w:tr w:rsidR="00846E73" w:rsidRPr="00C35072" w14:paraId="1D319A33" w14:textId="77777777" w:rsidTr="00846E73">
        <w:trPr>
          <w:trHeight w:val="255"/>
          <w:jc w:val="center"/>
        </w:trPr>
        <w:tc>
          <w:tcPr>
            <w:tcW w:w="1911" w:type="pct"/>
            <w:shd w:val="clear" w:color="auto" w:fill="CCCCCC"/>
            <w:vAlign w:val="center"/>
          </w:tcPr>
          <w:p w14:paraId="492407E0" w14:textId="0AD5BDF8" w:rsidR="00846E73" w:rsidRPr="0099108C" w:rsidRDefault="00846E73" w:rsidP="001548AD">
            <w:pPr>
              <w:pStyle w:val="TableTitle"/>
              <w:jc w:val="left"/>
              <w:rPr>
                <w:rtl/>
              </w:rPr>
            </w:pPr>
            <w:permStart w:id="1080099994" w:edGrp="everyone" w:colFirst="1" w:colLast="1"/>
            <w:permEnd w:id="1223316857"/>
            <w:r w:rsidRPr="00846E73">
              <w:rPr>
                <w:rtl/>
              </w:rPr>
              <w:t>מספר חודשי פעילות במצטבר</w:t>
            </w:r>
          </w:p>
        </w:tc>
        <w:tc>
          <w:tcPr>
            <w:tcW w:w="3089" w:type="pct"/>
            <w:shd w:val="clear" w:color="auto" w:fill="FFF8E5"/>
            <w:vAlign w:val="center"/>
          </w:tcPr>
          <w:p w14:paraId="064EEEF3" w14:textId="77777777" w:rsidR="00846E73" w:rsidRPr="00C35072" w:rsidRDefault="00846E73" w:rsidP="001548AD">
            <w:pPr>
              <w:pStyle w:val="TableCell"/>
              <w:ind w:left="0"/>
            </w:pPr>
          </w:p>
        </w:tc>
      </w:tr>
      <w:permEnd w:id="1080099994"/>
    </w:tbl>
    <w:p w14:paraId="72DE983A" w14:textId="77777777" w:rsidR="00DA2619" w:rsidRDefault="00DA2619" w:rsidP="00DA2619">
      <w:pPr>
        <w:pStyle w:val="Norm"/>
        <w:rPr>
          <w:rtl/>
          <w:lang w:eastAsia="he-IL"/>
        </w:rPr>
      </w:pPr>
    </w:p>
    <w:p w14:paraId="789FAA32" w14:textId="54D2FD45" w:rsidR="00846E73" w:rsidRDefault="00846E73" w:rsidP="00846E73">
      <w:pPr>
        <w:pStyle w:val="21"/>
        <w:framePr w:wrap="notBeside"/>
        <w:rPr>
          <w:rtl/>
        </w:rPr>
      </w:pPr>
      <w:bookmarkStart w:id="37" w:name="_Toc210116078"/>
      <w:r w:rsidRPr="00846E73">
        <w:rPr>
          <w:rtl/>
        </w:rPr>
        <w:t>תיאור הפעילויות והיקפן</w:t>
      </w:r>
      <w:bookmarkEnd w:id="37"/>
    </w:p>
    <w:p w14:paraId="2EF8FC2E" w14:textId="77777777" w:rsidR="00DA2619" w:rsidRPr="00603F6E" w:rsidRDefault="00DA2619" w:rsidP="00DA2619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619" w:rsidRPr="000E13F4" w14:paraId="54FB85BC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7C98C5D" w14:textId="36971DA0" w:rsidR="00DA2619" w:rsidRDefault="00DA2619" w:rsidP="00846E73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 xml:space="preserve">תארו ופרטו את </w:t>
            </w:r>
            <w:r w:rsidRPr="00907012">
              <w:rPr>
                <w:rtl/>
              </w:rPr>
              <w:t>הפעילויות</w:t>
            </w:r>
            <w:r>
              <w:rPr>
                <w:rtl/>
              </w:rPr>
              <w:t xml:space="preserve"> שבוצעו במסגרת פרויקט זה והיקפם</w:t>
            </w:r>
          </w:p>
          <w:p w14:paraId="2A1A7B5E" w14:textId="61122CBB" w:rsidR="00DA2619" w:rsidRPr="000E13F4" w:rsidRDefault="00DA2619" w:rsidP="001548AD">
            <w:pPr>
              <w:pStyle w:val="notesbullet"/>
              <w:rPr>
                <w:rtl/>
              </w:rPr>
            </w:pPr>
            <w:r w:rsidRPr="00907012">
              <w:rPr>
                <w:rtl/>
              </w:rPr>
              <w:t>ניתן</w:t>
            </w:r>
            <w:r>
              <w:rPr>
                <w:rtl/>
              </w:rPr>
              <w:t xml:space="preserve">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50466D2A" w14:textId="77777777" w:rsidR="00DA2619" w:rsidRPr="00907012" w:rsidRDefault="00DA2619" w:rsidP="00DA2619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545"/>
        <w:gridCol w:w="3400"/>
        <w:gridCol w:w="1131"/>
        <w:gridCol w:w="1277"/>
        <w:gridCol w:w="1133"/>
      </w:tblGrid>
      <w:tr w:rsidR="00DA2619" w14:paraId="46A801FF" w14:textId="77777777" w:rsidTr="00846E73">
        <w:trPr>
          <w:trHeight w:val="1020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D6C55E" w14:textId="77777777" w:rsidR="00DA2619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#</w:t>
            </w:r>
          </w:p>
        </w:tc>
        <w:tc>
          <w:tcPr>
            <w:tcW w:w="1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5E6A36" w14:textId="77777777" w:rsidR="00DA2619" w:rsidRPr="00907012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907012">
              <w:rPr>
                <w:b/>
                <w:bCs/>
                <w:rtl/>
              </w:rPr>
              <w:t>שם הפעילות</w:t>
            </w:r>
          </w:p>
        </w:tc>
        <w:tc>
          <w:tcPr>
            <w:tcW w:w="1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1D62E6" w14:textId="77777777" w:rsidR="00DA2619" w:rsidRPr="00907012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הנושאים שכוסו במסגרת הפעילות</w:t>
            </w: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67DDC2" w14:textId="77777777" w:rsidR="00DA2619" w:rsidRPr="00907012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היקף השעות שהוקדש לנושא</w:t>
            </w:r>
          </w:p>
        </w:tc>
        <w:tc>
          <w:tcPr>
            <w:tcW w:w="593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81A813" w14:textId="5A54D5DA" w:rsidR="00DA2619" w:rsidRPr="00907012" w:rsidRDefault="00DA2619" w:rsidP="00846E73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מס</w:t>
            </w:r>
            <w:r w:rsidR="00846E73">
              <w:rPr>
                <w:rFonts w:hint="cs"/>
                <w:b/>
                <w:bCs/>
                <w:rtl/>
              </w:rPr>
              <w:t xml:space="preserve">י </w:t>
            </w:r>
            <w:r w:rsidRPr="00907012">
              <w:rPr>
                <w:b/>
                <w:bCs/>
                <w:rtl/>
              </w:rPr>
              <w:t>בני הנוער שהשתתפו בכל פעילות</w:t>
            </w:r>
            <w:r w:rsidR="00846E73">
              <w:rPr>
                <w:rFonts w:hint="cs"/>
                <w:b/>
                <w:bCs/>
                <w:rtl/>
              </w:rPr>
              <w:t xml:space="preserve"> בנפרד</w:t>
            </w:r>
          </w:p>
        </w:tc>
        <w:tc>
          <w:tcPr>
            <w:tcW w:w="52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519B7AC" w14:textId="77777777" w:rsidR="00DA2619" w:rsidRPr="00907012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07012">
              <w:rPr>
                <w:b/>
                <w:bCs/>
                <w:rtl/>
              </w:rPr>
              <w:t>סה"כ משתתפים בכל פעילות</w:t>
            </w:r>
          </w:p>
        </w:tc>
      </w:tr>
    </w:tbl>
    <w:p w14:paraId="5553E271" w14:textId="77777777" w:rsidR="00846E73" w:rsidRPr="00846E73" w:rsidRDefault="00846E73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3545"/>
        <w:gridCol w:w="3400"/>
        <w:gridCol w:w="1131"/>
        <w:gridCol w:w="1277"/>
        <w:gridCol w:w="1133"/>
      </w:tblGrid>
      <w:tr w:rsidR="00DB4189" w14:paraId="5FF6B834" w14:textId="77777777" w:rsidTr="00846E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617C8A" w14:textId="77777777" w:rsidR="00DA2619" w:rsidRDefault="00DA2619" w:rsidP="001548AD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permStart w:id="1285516774" w:edGrp="everyone"/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1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54F378FF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B75B7B0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E14A7BE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973DE78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26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D2A6F24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DA2619" w14:paraId="332556B3" w14:textId="77777777" w:rsidTr="00846E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5941C" w14:textId="77777777" w:rsidR="00DA2619" w:rsidRDefault="00DA2619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1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C0FBB41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128F9897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29DD8284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1E4DB7E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26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3C54CF0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DA2619" w14:paraId="492E66C9" w14:textId="77777777" w:rsidTr="00846E73">
        <w:trPr>
          <w:trHeight w:val="255"/>
          <w:jc w:val="center"/>
        </w:trPr>
        <w:tc>
          <w:tcPr>
            <w:tcW w:w="13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7BDDC1" w14:textId="77777777" w:rsidR="00DA2619" w:rsidRDefault="00DA2619" w:rsidP="001548AD">
            <w:pPr>
              <w:pStyle w:val="Norm"/>
              <w:jc w:val="center"/>
              <w:rPr>
                <w:rFonts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16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3CF70EF4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5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6D05784F" w14:textId="77777777" w:rsidR="00DA2619" w:rsidRPr="00B702FC" w:rsidRDefault="00DA2619" w:rsidP="001548AD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05E56E75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93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noWrap/>
            <w:vAlign w:val="center"/>
          </w:tcPr>
          <w:p w14:paraId="4DCB2671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26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58E8FC7" w14:textId="77777777" w:rsidR="00DA2619" w:rsidRPr="00B702FC" w:rsidRDefault="00DA2619" w:rsidP="001548AD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285516774"/>
    </w:tbl>
    <w:p w14:paraId="142A0E48" w14:textId="77777777" w:rsidR="00DA2619" w:rsidRDefault="00DA2619" w:rsidP="00DA2619">
      <w:pPr>
        <w:pStyle w:val="Norm"/>
        <w:rPr>
          <w:rtl/>
          <w:lang w:eastAsia="he-IL"/>
        </w:rPr>
      </w:pPr>
    </w:p>
    <w:p w14:paraId="43537CBC" w14:textId="5E7E68FB" w:rsidR="00846E73" w:rsidRDefault="00846E73" w:rsidP="00846E73">
      <w:pPr>
        <w:pStyle w:val="21"/>
        <w:framePr w:wrap="notBeside"/>
        <w:rPr>
          <w:rtl/>
        </w:rPr>
      </w:pPr>
      <w:bookmarkStart w:id="38" w:name="_Toc210116079"/>
      <w:r w:rsidRPr="00846E73">
        <w:rPr>
          <w:rtl/>
        </w:rPr>
        <w:t>איכות הניסיון</w:t>
      </w:r>
      <w:bookmarkEnd w:id="38"/>
    </w:p>
    <w:p w14:paraId="7919B5D6" w14:textId="77777777" w:rsidR="00DA2619" w:rsidRPr="00603F6E" w:rsidRDefault="00DA2619" w:rsidP="00DA2619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DA2619" w:rsidRPr="000E13F4" w14:paraId="72F1FCA8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2D2C319" w14:textId="1A610968" w:rsidR="00DA2619" w:rsidRDefault="00DA2619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תאר את איכות ההכשרה והתוצרים שלה, ניתן להתייחס לכלל הפרויקט או לפעילויות ונושאים ספציפיים</w:t>
            </w:r>
          </w:p>
          <w:p w14:paraId="2A9360B6" w14:textId="77777777" w:rsidR="00DA2619" w:rsidRPr="000E13F4" w:rsidRDefault="00DA2619" w:rsidP="001548AD">
            <w:pPr>
              <w:pStyle w:val="notesbullet"/>
              <w:rPr>
                <w:rtl/>
              </w:rPr>
            </w:pPr>
            <w:r>
              <w:rPr>
                <w:rtl/>
              </w:rPr>
              <w:t>הערה: עד עמוד אחד</w:t>
            </w:r>
          </w:p>
        </w:tc>
      </w:tr>
    </w:tbl>
    <w:p w14:paraId="4876B15E" w14:textId="77777777" w:rsidR="00DA2619" w:rsidRPr="00CD6BEF" w:rsidRDefault="00DA2619" w:rsidP="00DA2619">
      <w:pPr>
        <w:pStyle w:val="Norm"/>
        <w:rPr>
          <w:sz w:val="6"/>
          <w:szCs w:val="6"/>
          <w:rtl/>
        </w:rPr>
      </w:pPr>
    </w:p>
    <w:p w14:paraId="0C7F3234" w14:textId="77777777" w:rsidR="00DA2619" w:rsidRPr="000E13F4" w:rsidRDefault="00DA2619" w:rsidP="00DA2619">
      <w:pPr>
        <w:pStyle w:val="Norm"/>
        <w:rPr>
          <w:rtl/>
        </w:rPr>
      </w:pPr>
      <w:permStart w:id="1347224220" w:edGrp="everyone"/>
      <w:r w:rsidRPr="000E13F4">
        <w:rPr>
          <w:rtl/>
        </w:rPr>
        <w:t>הזן טקסט כאן...</w:t>
      </w:r>
    </w:p>
    <w:permEnd w:id="1347224220"/>
    <w:p w14:paraId="06B59A35" w14:textId="77777777" w:rsidR="00DA2619" w:rsidRPr="00317467" w:rsidRDefault="00DA2619" w:rsidP="00DA2619">
      <w:pPr>
        <w:pStyle w:val="Norm"/>
        <w:rPr>
          <w:sz w:val="20"/>
          <w:szCs w:val="20"/>
          <w:rtl/>
        </w:rPr>
      </w:pPr>
    </w:p>
    <w:p w14:paraId="69B51A7F" w14:textId="77777777" w:rsidR="00DA2619" w:rsidRPr="00846E73" w:rsidRDefault="00DA2619" w:rsidP="009C414D">
      <w:pPr>
        <w:pStyle w:val="Norm"/>
        <w:rPr>
          <w:sz w:val="2"/>
          <w:szCs w:val="2"/>
          <w:rtl/>
          <w:lang w:eastAsia="he-IL"/>
        </w:rPr>
      </w:pPr>
    </w:p>
    <w:p w14:paraId="625A0119" w14:textId="77C7E074" w:rsidR="00307068" w:rsidRDefault="009E4B73" w:rsidP="00697CF0">
      <w:pPr>
        <w:pStyle w:val="1"/>
        <w:framePr w:wrap="notBeside"/>
        <w:rPr>
          <w:rtl/>
        </w:rPr>
      </w:pPr>
      <w:bookmarkStart w:id="39" w:name="_Toc210116080"/>
      <w:r w:rsidRPr="009E4B73">
        <w:rPr>
          <w:rFonts w:cs="Arial"/>
          <w:rtl/>
        </w:rPr>
        <w:t>היקף פעילות המציע בקרב בני נוער באזורי פריפריה</w:t>
      </w:r>
      <w:bookmarkEnd w:id="39"/>
    </w:p>
    <w:p w14:paraId="41DF60D1" w14:textId="2444ED5C" w:rsidR="00307068" w:rsidRDefault="00307068" w:rsidP="00307068">
      <w:pPr>
        <w:pStyle w:val="21"/>
        <w:framePr w:wrap="notBeside"/>
        <w:rPr>
          <w:rtl/>
        </w:rPr>
      </w:pPr>
      <w:bookmarkStart w:id="40" w:name="_Toc210116081"/>
      <w:r w:rsidRPr="00307068">
        <w:rPr>
          <w:rtl/>
        </w:rPr>
        <w:t>פעילות המציע</w:t>
      </w:r>
      <w:bookmarkEnd w:id="40"/>
    </w:p>
    <w:p w14:paraId="6353DB66" w14:textId="6DD2E2F7" w:rsidR="00D11E55" w:rsidRPr="00D11E55" w:rsidRDefault="00D11E55" w:rsidP="00D11E55">
      <w:pPr>
        <w:pStyle w:val="31"/>
        <w:framePr w:wrap="notBeside"/>
        <w:rPr>
          <w:rtl/>
        </w:rPr>
      </w:pPr>
      <w:r w:rsidRPr="00D11E55">
        <w:rPr>
          <w:rtl/>
        </w:rPr>
        <w:t>פ</w:t>
      </w:r>
      <w:r>
        <w:rPr>
          <w:rFonts w:hint="cs"/>
          <w:rtl/>
        </w:rPr>
        <w:t>י</w:t>
      </w:r>
      <w:r w:rsidRPr="00D11E55">
        <w:rPr>
          <w:rtl/>
        </w:rPr>
        <w:t>ר</w:t>
      </w:r>
      <w:r>
        <w:rPr>
          <w:rFonts w:hint="cs"/>
          <w:rtl/>
        </w:rPr>
        <w:t>ו</w:t>
      </w:r>
      <w:r w:rsidRPr="00D11E55">
        <w:rPr>
          <w:rtl/>
        </w:rPr>
        <w:t xml:space="preserve">ט </w:t>
      </w:r>
      <w:r>
        <w:rPr>
          <w:rFonts w:hint="cs"/>
          <w:rtl/>
        </w:rPr>
        <w:t>כלל</w:t>
      </w:r>
      <w:r w:rsidRPr="00D11E55">
        <w:rPr>
          <w:rtl/>
        </w:rPr>
        <w:t xml:space="preserve"> הפעילות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31F54BC7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6112EBD7" w14:textId="1AFDB1F0" w:rsidR="00307068" w:rsidRDefault="00307068" w:rsidP="00D11E55">
            <w:pPr>
              <w:pStyle w:val="notesbullet"/>
              <w:rPr>
                <w:rtl/>
              </w:rPr>
            </w:pPr>
            <w:r w:rsidRPr="0069083A">
              <w:rPr>
                <w:rtl/>
              </w:rPr>
              <w:t xml:space="preserve">תארו ופרטו את </w:t>
            </w:r>
            <w:r>
              <w:rPr>
                <w:rtl/>
              </w:rPr>
              <w:t>היקף הפעילות בכל אזור</w:t>
            </w:r>
          </w:p>
          <w:p w14:paraId="1311EE72" w14:textId="0181B9B9" w:rsidR="00307068" w:rsidRPr="000E13F4" w:rsidRDefault="00307068" w:rsidP="0030706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ניתן להוסיף </w:t>
            </w:r>
            <w:r w:rsidR="009D5B7D">
              <w:rPr>
                <w:rtl/>
              </w:rPr>
              <w:t>שורות אם נדרש</w:t>
            </w:r>
          </w:p>
        </w:tc>
      </w:tr>
    </w:tbl>
    <w:p w14:paraId="2A68EC42" w14:textId="77777777" w:rsidR="00307068" w:rsidRPr="000F439B" w:rsidRDefault="00307068" w:rsidP="00307068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528"/>
        <w:gridCol w:w="711"/>
        <w:gridCol w:w="661"/>
        <w:gridCol w:w="898"/>
        <w:gridCol w:w="708"/>
        <w:gridCol w:w="1699"/>
      </w:tblGrid>
      <w:tr w:rsidR="00D11E55" w:rsidRPr="00A37B43" w14:paraId="56F44DE5" w14:textId="77777777" w:rsidTr="00AF377D">
        <w:trPr>
          <w:trHeight w:hRule="exact" w:val="737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3C6716" w14:textId="77777777" w:rsidR="009E4B73" w:rsidRPr="00A37B4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567" w:type="pct"/>
            <w:shd w:val="clear" w:color="auto" w:fill="D9D9D9"/>
            <w:vAlign w:val="center"/>
          </w:tcPr>
          <w:p w14:paraId="264B78EE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  <w:lang w:eastAsia="he-IL"/>
              </w:rPr>
              <w:t>שם הקורס</w:t>
            </w:r>
          </w:p>
        </w:tc>
        <w:tc>
          <w:tcPr>
            <w:tcW w:w="330" w:type="pct"/>
            <w:shd w:val="clear" w:color="auto" w:fill="D9D9D9"/>
            <w:vAlign w:val="center"/>
          </w:tcPr>
          <w:p w14:paraId="386B164E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  <w:lang w:eastAsia="he-IL"/>
              </w:rPr>
              <w:t>מועד</w:t>
            </w:r>
          </w:p>
          <w:p w14:paraId="7F4391FD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9E4B73">
              <w:rPr>
                <w:b/>
                <w:bCs/>
                <w:rtl/>
                <w:lang w:eastAsia="he-IL"/>
              </w:rPr>
              <w:t>התחלה</w:t>
            </w:r>
          </w:p>
          <w:p w14:paraId="5E448714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(</w:t>
            </w:r>
            <w:r w:rsidRPr="009E4B73">
              <w:rPr>
                <w:b/>
                <w:bCs/>
                <w:color w:val="A00000"/>
                <w:sz w:val="16"/>
                <w:szCs w:val="16"/>
                <w:lang w:eastAsia="he-IL"/>
              </w:rPr>
              <w:t>yy/mm</w:t>
            </w:r>
            <w:r w:rsidRPr="009E4B73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)</w:t>
            </w:r>
          </w:p>
        </w:tc>
        <w:tc>
          <w:tcPr>
            <w:tcW w:w="307" w:type="pct"/>
            <w:shd w:val="clear" w:color="auto" w:fill="D9D9D9"/>
            <w:vAlign w:val="center"/>
          </w:tcPr>
          <w:p w14:paraId="05FEE0F6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lang w:eastAsia="he-IL"/>
              </w:rPr>
            </w:pPr>
            <w:r w:rsidRPr="009E4B73">
              <w:rPr>
                <w:b/>
                <w:bCs/>
                <w:rtl/>
                <w:lang w:eastAsia="he-IL"/>
              </w:rPr>
              <w:t>משך</w:t>
            </w:r>
          </w:p>
          <w:p w14:paraId="1E08F6EA" w14:textId="77777777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rFonts w:hint="cs"/>
                <w:b/>
                <w:bCs/>
                <w:color w:val="A00000"/>
                <w:sz w:val="16"/>
                <w:szCs w:val="16"/>
                <w:rtl/>
                <w:lang w:eastAsia="he-IL"/>
              </w:rPr>
              <w:t>(</w:t>
            </w:r>
            <w:r w:rsidRPr="009E4B73">
              <w:rPr>
                <w:b/>
                <w:bCs/>
                <w:color w:val="A00000"/>
                <w:sz w:val="16"/>
                <w:szCs w:val="16"/>
                <w:rtl/>
                <w:lang w:eastAsia="he-IL"/>
              </w:rPr>
              <w:t>חודשים</w:t>
            </w:r>
            <w:r w:rsidRPr="009E4B73">
              <w:rPr>
                <w:rFonts w:hint="cs"/>
                <w:b/>
                <w:bCs/>
                <w:color w:val="A00000"/>
                <w:sz w:val="16"/>
                <w:szCs w:val="16"/>
                <w:rtl/>
                <w:lang w:eastAsia="he-IL"/>
              </w:rPr>
              <w:t>)</w:t>
            </w:r>
          </w:p>
        </w:tc>
        <w:tc>
          <w:tcPr>
            <w:tcW w:w="417" w:type="pct"/>
            <w:shd w:val="clear" w:color="auto" w:fill="D9D9D9"/>
            <w:vAlign w:val="center"/>
          </w:tcPr>
          <w:p w14:paraId="0814AEA7" w14:textId="77777777" w:rsidR="009E4B73" w:rsidRDefault="009E4B73" w:rsidP="009E4B73">
            <w:pPr>
              <w:pStyle w:val="Norm"/>
              <w:jc w:val="center"/>
              <w:rPr>
                <w:b/>
                <w:bCs/>
                <w:rtl/>
              </w:rPr>
            </w:pPr>
            <w:r w:rsidRPr="009E4B73">
              <w:rPr>
                <w:b/>
                <w:bCs/>
                <w:rtl/>
              </w:rPr>
              <w:t>היקף הפעילות</w:t>
            </w:r>
          </w:p>
          <w:p w14:paraId="58F535AA" w14:textId="0D8216AF" w:rsidR="00D11E55" w:rsidRPr="00D11E55" w:rsidRDefault="00D11E55" w:rsidP="009E4B73">
            <w:pPr>
              <w:pStyle w:val="Norm"/>
              <w:jc w:val="center"/>
              <w:rPr>
                <w:sz w:val="16"/>
                <w:szCs w:val="16"/>
                <w:rtl/>
              </w:rPr>
            </w:pPr>
            <w:r w:rsidRPr="00AF377D">
              <w:rPr>
                <w:rFonts w:hint="cs"/>
                <w:b/>
                <w:bCs/>
                <w:color w:val="A00000"/>
                <w:sz w:val="16"/>
                <w:szCs w:val="16"/>
                <w:rtl/>
                <w:lang w:eastAsia="he-IL"/>
              </w:rPr>
              <w:t>(משתתפים)</w:t>
            </w:r>
          </w:p>
        </w:tc>
        <w:tc>
          <w:tcPr>
            <w:tcW w:w="329" w:type="pct"/>
            <w:shd w:val="clear" w:color="auto" w:fill="D9D9D9"/>
            <w:vAlign w:val="center"/>
          </w:tcPr>
          <w:p w14:paraId="2FACB865" w14:textId="3A1B1492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</w:rPr>
              <w:t>גילאים</w:t>
            </w: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02AD9DB" w14:textId="3BF0FCC8" w:rsidR="009E4B73" w:rsidRPr="009E4B73" w:rsidRDefault="009E4B73" w:rsidP="009E4B73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</w:rPr>
              <w:t>אזור הפעילות</w:t>
            </w:r>
          </w:p>
        </w:tc>
      </w:tr>
    </w:tbl>
    <w:p w14:paraId="25B1A6A4" w14:textId="77777777" w:rsidR="00D11E55" w:rsidRPr="00D11E55" w:rsidRDefault="00D11E55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528"/>
        <w:gridCol w:w="711"/>
        <w:gridCol w:w="661"/>
        <w:gridCol w:w="898"/>
        <w:gridCol w:w="708"/>
        <w:gridCol w:w="1699"/>
      </w:tblGrid>
      <w:tr w:rsidR="00D11E55" w:rsidRPr="00A37B43" w14:paraId="6A08A344" w14:textId="77777777" w:rsidTr="00AF377D">
        <w:trPr>
          <w:trHeight w:val="284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892885933" w:edGrp="everyone" w:displacedByCustomXml="next"/>
          <w:sdt>
            <w:sdtPr>
              <w:rPr>
                <w:rFonts w:hint="cs"/>
                <w:rtl/>
              </w:rPr>
              <w:id w:val="311768231"/>
              <w:lock w:val="sdtLocked"/>
              <w:placeholder>
                <w:docPart w:val="6A38C6A4C3984D339011AA2568D0572B"/>
              </w:placeholder>
            </w:sdtPr>
            <w:sdtEndPr/>
            <w:sdtContent>
              <w:p w14:paraId="134FE0A8" w14:textId="77777777" w:rsidR="009E4B73" w:rsidRPr="00A37B43" w:rsidRDefault="009E4B73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7" w:type="pct"/>
            <w:shd w:val="clear" w:color="auto" w:fill="FFF8E5"/>
            <w:vAlign w:val="center"/>
          </w:tcPr>
          <w:p w14:paraId="7A6A4500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30" w:type="pct"/>
            <w:shd w:val="clear" w:color="auto" w:fill="FFF8E5"/>
            <w:vAlign w:val="center"/>
          </w:tcPr>
          <w:p w14:paraId="59E60523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07" w:type="pct"/>
            <w:shd w:val="clear" w:color="auto" w:fill="FFF8E5"/>
            <w:vAlign w:val="center"/>
          </w:tcPr>
          <w:p w14:paraId="685FFE88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17" w:type="pct"/>
            <w:shd w:val="clear" w:color="auto" w:fill="FFF8E5"/>
            <w:vAlign w:val="center"/>
          </w:tcPr>
          <w:p w14:paraId="45B49A0C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329" w:type="pct"/>
            <w:shd w:val="clear" w:color="auto" w:fill="FFF8E5"/>
            <w:vAlign w:val="center"/>
          </w:tcPr>
          <w:p w14:paraId="12057427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645ACF1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6F6B3BE2" w14:textId="77777777" w:rsidTr="00AF377D">
        <w:trPr>
          <w:trHeight w:val="284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686C6282" w14:textId="77777777" w:rsidR="009E4B73" w:rsidRPr="00A37B43" w:rsidRDefault="009E4B73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567" w:type="pct"/>
            <w:shd w:val="clear" w:color="auto" w:fill="FFF8E5"/>
            <w:vAlign w:val="center"/>
          </w:tcPr>
          <w:p w14:paraId="210C0A44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30" w:type="pct"/>
            <w:shd w:val="clear" w:color="auto" w:fill="FFF8E5"/>
            <w:vAlign w:val="center"/>
          </w:tcPr>
          <w:p w14:paraId="65F2A1E6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07" w:type="pct"/>
            <w:shd w:val="clear" w:color="auto" w:fill="FFF8E5"/>
            <w:vAlign w:val="center"/>
          </w:tcPr>
          <w:p w14:paraId="2839F489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17" w:type="pct"/>
            <w:shd w:val="clear" w:color="auto" w:fill="FFF8E5"/>
            <w:vAlign w:val="center"/>
          </w:tcPr>
          <w:p w14:paraId="5266E889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329" w:type="pct"/>
            <w:shd w:val="clear" w:color="auto" w:fill="FFF8E5"/>
            <w:vAlign w:val="center"/>
          </w:tcPr>
          <w:p w14:paraId="3087A2C8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E7CA8F9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19451953" w14:textId="77777777" w:rsidTr="00AF377D">
        <w:trPr>
          <w:trHeight w:val="284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FE54EB9" w14:textId="77777777" w:rsidR="009E4B73" w:rsidRPr="00A37B43" w:rsidRDefault="009E4B73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567" w:type="pct"/>
            <w:shd w:val="clear" w:color="auto" w:fill="FFF8E5"/>
            <w:vAlign w:val="center"/>
          </w:tcPr>
          <w:p w14:paraId="1B0A18B4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30" w:type="pct"/>
            <w:shd w:val="clear" w:color="auto" w:fill="FFF8E5"/>
            <w:vAlign w:val="center"/>
          </w:tcPr>
          <w:p w14:paraId="6D6270DA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07" w:type="pct"/>
            <w:shd w:val="clear" w:color="auto" w:fill="FFF8E5"/>
            <w:vAlign w:val="center"/>
          </w:tcPr>
          <w:p w14:paraId="749055A0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17" w:type="pct"/>
            <w:shd w:val="clear" w:color="auto" w:fill="FFF8E5"/>
            <w:vAlign w:val="center"/>
          </w:tcPr>
          <w:p w14:paraId="6031D3D5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329" w:type="pct"/>
            <w:shd w:val="clear" w:color="auto" w:fill="FFF8E5"/>
            <w:vAlign w:val="center"/>
          </w:tcPr>
          <w:p w14:paraId="601448A1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5333A02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43427BC0" w14:textId="77777777" w:rsidTr="00AF377D">
        <w:trPr>
          <w:trHeight w:val="284"/>
          <w:jc w:val="center"/>
        </w:trPr>
        <w:tc>
          <w:tcPr>
            <w:tcW w:w="26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0AE93A48" w14:textId="77777777" w:rsidR="009E4B73" w:rsidRPr="00A37B43" w:rsidRDefault="009E4B73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lastRenderedPageBreak/>
              <w:t>4</w:t>
            </w:r>
          </w:p>
        </w:tc>
        <w:tc>
          <w:tcPr>
            <w:tcW w:w="2567" w:type="pct"/>
            <w:shd w:val="clear" w:color="auto" w:fill="FFF8E5"/>
            <w:vAlign w:val="center"/>
          </w:tcPr>
          <w:p w14:paraId="306D8751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30" w:type="pct"/>
            <w:shd w:val="clear" w:color="auto" w:fill="FFF8E5"/>
            <w:vAlign w:val="center"/>
          </w:tcPr>
          <w:p w14:paraId="74ECF9E0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307" w:type="pct"/>
            <w:shd w:val="clear" w:color="auto" w:fill="FFF8E5"/>
            <w:vAlign w:val="center"/>
          </w:tcPr>
          <w:p w14:paraId="423B0335" w14:textId="77777777" w:rsidR="009E4B73" w:rsidRPr="0066018C" w:rsidRDefault="009E4B73" w:rsidP="001548AD">
            <w:pPr>
              <w:pStyle w:val="Norm"/>
              <w:ind w:left="57"/>
              <w:rPr>
                <w:rStyle w:val="Field11"/>
                <w:rtl/>
              </w:rPr>
            </w:pPr>
          </w:p>
        </w:tc>
        <w:tc>
          <w:tcPr>
            <w:tcW w:w="417" w:type="pct"/>
            <w:shd w:val="clear" w:color="auto" w:fill="FFF8E5"/>
            <w:vAlign w:val="center"/>
          </w:tcPr>
          <w:p w14:paraId="6CF6D368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329" w:type="pct"/>
            <w:shd w:val="clear" w:color="auto" w:fill="FFF8E5"/>
            <w:vAlign w:val="center"/>
          </w:tcPr>
          <w:p w14:paraId="6296B74C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78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4B02BE11" w14:textId="77777777" w:rsidR="009E4B73" w:rsidRPr="0066018C" w:rsidRDefault="009E4B73" w:rsidP="001548A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892885933"/>
    </w:tbl>
    <w:p w14:paraId="45C9177A" w14:textId="77777777" w:rsidR="00307068" w:rsidRDefault="00307068" w:rsidP="00307068">
      <w:pPr>
        <w:pStyle w:val="Norm"/>
        <w:rPr>
          <w:rtl/>
        </w:rPr>
      </w:pPr>
    </w:p>
    <w:p w14:paraId="126B3DE3" w14:textId="616CA5D9" w:rsidR="00D11E55" w:rsidRDefault="00D11E55" w:rsidP="007D2579">
      <w:pPr>
        <w:pStyle w:val="31"/>
        <w:framePr w:wrap="notBeside"/>
      </w:pPr>
      <w:r w:rsidRPr="007D2579">
        <w:rPr>
          <w:rFonts w:hint="cs"/>
          <w:rtl/>
        </w:rPr>
        <w:t>סיכום</w:t>
      </w:r>
      <w:r>
        <w:rPr>
          <w:rFonts w:hint="cs"/>
          <w:rtl/>
        </w:rPr>
        <w:t xml:space="preserve"> היקף </w:t>
      </w:r>
      <w:r w:rsidRPr="00D11E55">
        <w:rPr>
          <w:rtl/>
        </w:rPr>
        <w:t>הפעילות</w:t>
      </w:r>
      <w:r>
        <w:rPr>
          <w:rFonts w:hint="cs"/>
          <w:rtl/>
        </w:rPr>
        <w:t xml:space="preserve"> לפי אזורים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5246"/>
        <w:gridCol w:w="5244"/>
      </w:tblGrid>
      <w:tr w:rsidR="00D11E55" w:rsidRPr="00A37B43" w14:paraId="4C0F23E8" w14:textId="77777777" w:rsidTr="00D11E55">
        <w:trPr>
          <w:trHeight w:val="170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EB8C43" w14:textId="77777777" w:rsidR="00D11E55" w:rsidRPr="00A37B4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436" w:type="pct"/>
            <w:shd w:val="clear" w:color="auto" w:fill="D9D9D9"/>
            <w:vAlign w:val="center"/>
          </w:tcPr>
          <w:p w14:paraId="454A1DA5" w14:textId="2696A8ED" w:rsidR="00D11E55" w:rsidRPr="009E4B7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9E4B73">
              <w:rPr>
                <w:b/>
                <w:bCs/>
                <w:rtl/>
              </w:rPr>
              <w:t>אזור הפעילות</w:t>
            </w: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476014EA" w14:textId="6F0FDEB3" w:rsidR="00D11E55" w:rsidRPr="009E4B7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</w:rPr>
              <w:t>היקף הפעילות באזור</w:t>
            </w:r>
          </w:p>
        </w:tc>
      </w:tr>
    </w:tbl>
    <w:p w14:paraId="479A3359" w14:textId="77777777" w:rsidR="00D11E55" w:rsidRPr="00D11E55" w:rsidRDefault="00D11E55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5246"/>
        <w:gridCol w:w="5244"/>
      </w:tblGrid>
      <w:tr w:rsidR="00D11E55" w:rsidRPr="00A37B43" w14:paraId="06FA9E51" w14:textId="77777777" w:rsidTr="00D11E55">
        <w:trPr>
          <w:trHeight w:val="284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2017616278" w:edGrp="everyone" w:displacedByCustomXml="next"/>
          <w:sdt>
            <w:sdtPr>
              <w:rPr>
                <w:rFonts w:hint="cs"/>
                <w:rtl/>
              </w:rPr>
              <w:id w:val="-815413662"/>
              <w:lock w:val="sdtLocked"/>
              <w:placeholder>
                <w:docPart w:val="2EDD7CFC94244955A828B361994CFE1C"/>
              </w:placeholder>
            </w:sdtPr>
            <w:sdtEndPr/>
            <w:sdtContent>
              <w:p w14:paraId="7BE15F62" w14:textId="77777777" w:rsidR="00D11E55" w:rsidRPr="00A37B43" w:rsidRDefault="00D11E55" w:rsidP="00BB42B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436" w:type="pct"/>
            <w:shd w:val="clear" w:color="auto" w:fill="FFF8E5"/>
            <w:vAlign w:val="center"/>
          </w:tcPr>
          <w:p w14:paraId="0392A518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BD434CE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7B1D5337" w14:textId="77777777" w:rsidTr="00D11E55">
        <w:trPr>
          <w:trHeight w:val="284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7984BB3" w14:textId="77777777" w:rsidR="00D11E55" w:rsidRPr="00A37B4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436" w:type="pct"/>
            <w:shd w:val="clear" w:color="auto" w:fill="FFF8E5"/>
            <w:vAlign w:val="center"/>
          </w:tcPr>
          <w:p w14:paraId="674670C7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4617DA1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609BBDBE" w14:textId="77777777" w:rsidTr="00D11E55">
        <w:trPr>
          <w:trHeight w:val="284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2F0E5AFE" w14:textId="77777777" w:rsidR="00D11E55" w:rsidRPr="00A37B4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436" w:type="pct"/>
            <w:shd w:val="clear" w:color="auto" w:fill="FFF8E5"/>
            <w:vAlign w:val="center"/>
          </w:tcPr>
          <w:p w14:paraId="453D719C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13C47CF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D11E55" w:rsidRPr="00A37B43" w14:paraId="68F410E9" w14:textId="77777777" w:rsidTr="00D11E55">
        <w:trPr>
          <w:trHeight w:val="284"/>
          <w:jc w:val="center"/>
        </w:trPr>
        <w:tc>
          <w:tcPr>
            <w:tcW w:w="12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51CB114B" w14:textId="77777777" w:rsidR="00D11E55" w:rsidRPr="00A37B43" w:rsidRDefault="00D11E55" w:rsidP="00BB42B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2436" w:type="pct"/>
            <w:shd w:val="clear" w:color="auto" w:fill="FFF8E5"/>
            <w:vAlign w:val="center"/>
          </w:tcPr>
          <w:p w14:paraId="44F895BC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2435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F952D35" w14:textId="77777777" w:rsidR="00D11E55" w:rsidRPr="0066018C" w:rsidRDefault="00D11E55" w:rsidP="00BB42BD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2017616278"/>
    </w:tbl>
    <w:p w14:paraId="0FC171E1" w14:textId="77777777" w:rsidR="00D11E55" w:rsidRDefault="00D11E55" w:rsidP="00307068">
      <w:pPr>
        <w:pStyle w:val="Norm"/>
      </w:pPr>
    </w:p>
    <w:p w14:paraId="4E96719F" w14:textId="4B6929D4" w:rsidR="00307068" w:rsidRDefault="00307068" w:rsidP="008A16C7">
      <w:pPr>
        <w:pStyle w:val="21"/>
        <w:framePr w:wrap="notBeside"/>
        <w:rPr>
          <w:rtl/>
        </w:rPr>
      </w:pPr>
      <w:bookmarkStart w:id="41" w:name="_Toc210116082"/>
      <w:r>
        <w:rPr>
          <w:rFonts w:hint="cs"/>
          <w:rtl/>
        </w:rPr>
        <w:t xml:space="preserve">פירוט פעילות </w:t>
      </w:r>
      <w:r w:rsidR="009E4B73">
        <w:rPr>
          <w:rFonts w:hint="cs"/>
          <w:rtl/>
        </w:rPr>
        <w:t>המציע</w:t>
      </w:r>
      <w:bookmarkEnd w:id="41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379AB38F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E3AFA21" w14:textId="12630C9E" w:rsidR="00307068" w:rsidRPr="000E13F4" w:rsidRDefault="00307068" w:rsidP="00307068">
            <w:pPr>
              <w:pStyle w:val="noteshead"/>
              <w:rPr>
                <w:rtl/>
              </w:rPr>
            </w:pPr>
            <w:r w:rsidRPr="00307068">
              <w:rPr>
                <w:rFonts w:cs="Arial"/>
                <w:rtl/>
              </w:rPr>
              <w:t>תארו בקצרה את הפעילות</w:t>
            </w:r>
            <w:r>
              <w:rPr>
                <w:rFonts w:cs="Arial" w:hint="cs"/>
                <w:rtl/>
              </w:rPr>
              <w:t xml:space="preserve"> </w:t>
            </w:r>
            <w:r w:rsidRPr="00307068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(עד עמוד אחד)</w:t>
            </w:r>
          </w:p>
        </w:tc>
      </w:tr>
    </w:tbl>
    <w:p w14:paraId="44E73A42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75B2D07D" w14:textId="77777777" w:rsidR="00307068" w:rsidRPr="000E13F4" w:rsidRDefault="00307068" w:rsidP="00307068">
      <w:pPr>
        <w:pStyle w:val="Norm"/>
        <w:rPr>
          <w:rtl/>
        </w:rPr>
      </w:pPr>
      <w:permStart w:id="1322721156" w:edGrp="everyone"/>
      <w:r w:rsidRPr="000E13F4">
        <w:rPr>
          <w:rtl/>
        </w:rPr>
        <w:t>הזן טקסט כאן...</w:t>
      </w:r>
    </w:p>
    <w:permEnd w:id="1322721156"/>
    <w:p w14:paraId="67F5356E" w14:textId="77777777" w:rsidR="00307068" w:rsidRDefault="00307068" w:rsidP="00307068">
      <w:pPr>
        <w:pStyle w:val="Norm"/>
        <w:rPr>
          <w:rtl/>
        </w:rPr>
      </w:pPr>
    </w:p>
    <w:p w14:paraId="450FBE10" w14:textId="77777777" w:rsidR="00307068" w:rsidRPr="00036ECC" w:rsidRDefault="00307068" w:rsidP="00307068">
      <w:pPr>
        <w:pStyle w:val="Norm"/>
        <w:rPr>
          <w:sz w:val="6"/>
          <w:szCs w:val="6"/>
          <w:rtl/>
        </w:rPr>
      </w:pPr>
    </w:p>
    <w:p w14:paraId="3951A171" w14:textId="77777777" w:rsidR="00307068" w:rsidRDefault="00307068" w:rsidP="00307068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42" w:name="_Toc173608791"/>
      <w:bookmarkStart w:id="43" w:name="_Toc210116083"/>
      <w:r>
        <w:rPr>
          <w:rtl/>
        </w:rPr>
        <w:t>איכות ההצעה</w:t>
      </w:r>
      <w:bookmarkEnd w:id="42"/>
      <w:bookmarkEnd w:id="43"/>
    </w:p>
    <w:p w14:paraId="0BAB4345" w14:textId="77777777" w:rsidR="00307068" w:rsidRPr="009046BC" w:rsidRDefault="00307068" w:rsidP="00307068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44" w:name="_Toc210116084"/>
      <w:r>
        <w:rPr>
          <w:rFonts w:hint="cs"/>
          <w:rtl/>
        </w:rPr>
        <w:t>מטרות התוכנית</w:t>
      </w:r>
      <w:bookmarkEnd w:id="44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36C9A800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69CC1F5" w14:textId="6D9D6F6F" w:rsidR="00307068" w:rsidRPr="000E13F4" w:rsidRDefault="00307068" w:rsidP="00307068">
            <w:pPr>
              <w:pStyle w:val="noteshead"/>
              <w:rPr>
                <w:rtl/>
              </w:rPr>
            </w:pPr>
            <w:r>
              <w:rPr>
                <w:rtl/>
                <w:lang w:eastAsia="he-IL"/>
              </w:rPr>
              <w:t xml:space="preserve">תארו </w:t>
            </w:r>
            <w:r w:rsidRPr="009046BC">
              <w:rPr>
                <w:rtl/>
              </w:rPr>
              <w:t>בקצרה</w:t>
            </w:r>
            <w:r>
              <w:rPr>
                <w:rtl/>
                <w:lang w:eastAsia="he-IL"/>
              </w:rPr>
              <w:t xml:space="preserve"> את מטרות התוכנית</w:t>
            </w:r>
            <w:r>
              <w:rPr>
                <w:rFonts w:hint="cs"/>
                <w:rtl/>
                <w:lang w:eastAsia="he-IL"/>
              </w:rPr>
              <w:t xml:space="preserve"> </w:t>
            </w:r>
            <w:r w:rsidRPr="00307068">
              <w:rPr>
                <w:rFonts w:hint="cs"/>
                <w:b w:val="0"/>
                <w:bCs w:val="0"/>
                <w:sz w:val="20"/>
                <w:szCs w:val="20"/>
                <w:rtl/>
                <w:lang w:eastAsia="he-IL"/>
              </w:rPr>
              <w:t>(</w:t>
            </w:r>
            <w:r w:rsidRPr="00307068">
              <w:rPr>
                <w:b w:val="0"/>
                <w:bCs w:val="0"/>
                <w:sz w:val="20"/>
                <w:szCs w:val="20"/>
                <w:rtl/>
              </w:rPr>
              <w:t xml:space="preserve">עד </w:t>
            </w:r>
            <w:r w:rsidRPr="00307068">
              <w:rPr>
                <w:rFonts w:hint="cs"/>
                <w:b w:val="0"/>
                <w:bCs w:val="0"/>
                <w:sz w:val="20"/>
                <w:szCs w:val="20"/>
                <w:rtl/>
              </w:rPr>
              <w:t>חצי עמוד)</w:t>
            </w:r>
          </w:p>
        </w:tc>
      </w:tr>
    </w:tbl>
    <w:p w14:paraId="713ED33A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123A4000" w14:textId="77777777" w:rsidR="00307068" w:rsidRPr="000E13F4" w:rsidRDefault="00307068" w:rsidP="00307068">
      <w:pPr>
        <w:pStyle w:val="Norm"/>
        <w:rPr>
          <w:rtl/>
        </w:rPr>
      </w:pPr>
      <w:permStart w:id="212024130" w:edGrp="everyone"/>
      <w:r w:rsidRPr="000E13F4">
        <w:rPr>
          <w:rtl/>
        </w:rPr>
        <w:t>הזן טקסט כאן...</w:t>
      </w:r>
    </w:p>
    <w:permEnd w:id="212024130"/>
    <w:p w14:paraId="5FB5F114" w14:textId="77777777" w:rsidR="00307068" w:rsidRPr="009046BC" w:rsidRDefault="00307068" w:rsidP="00307068">
      <w:pPr>
        <w:pStyle w:val="Norm"/>
        <w:rPr>
          <w:rtl/>
        </w:rPr>
      </w:pPr>
    </w:p>
    <w:p w14:paraId="61EE6521" w14:textId="77777777" w:rsidR="00307068" w:rsidRPr="005C07B6" w:rsidRDefault="00307068" w:rsidP="00307068">
      <w:pPr>
        <w:pStyle w:val="Norm"/>
        <w:rPr>
          <w:sz w:val="6"/>
          <w:szCs w:val="6"/>
          <w:rtl/>
        </w:rPr>
      </w:pPr>
    </w:p>
    <w:p w14:paraId="11AA8D2A" w14:textId="484AD51A" w:rsidR="00307068" w:rsidRDefault="00307068" w:rsidP="00FE7181">
      <w:pPr>
        <w:pStyle w:val="21"/>
        <w:framePr w:wrap="notBeside"/>
        <w:numPr>
          <w:ilvl w:val="1"/>
          <w:numId w:val="14"/>
        </w:numPr>
        <w:rPr>
          <w:rtl/>
        </w:rPr>
      </w:pPr>
      <w:bookmarkStart w:id="45" w:name="_Toc210116085"/>
      <w:r w:rsidRPr="00307068">
        <w:rPr>
          <w:rFonts w:cs="Arial"/>
          <w:rtl/>
        </w:rPr>
        <w:t>ייחודיות התוכנית ביחס לתוכניות הקיימות בשוק</w:t>
      </w:r>
      <w:bookmarkEnd w:id="45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01BF97F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4DCD555E" w14:textId="31E924A4" w:rsidR="001115C9" w:rsidRDefault="001115C9" w:rsidP="001115C9">
            <w:pPr>
              <w:pStyle w:val="noteshead"/>
            </w:pPr>
            <w:r>
              <w:rPr>
                <w:rFonts w:hint="cs"/>
                <w:rtl/>
              </w:rPr>
              <w:t>פרט והסבר את הנושאים הבאים:</w:t>
            </w:r>
          </w:p>
          <w:p w14:paraId="3275799C" w14:textId="34824510" w:rsidR="00307068" w:rsidRDefault="001115C9" w:rsidP="001115C9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115C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307068">
              <w:rPr>
                <w:rtl/>
              </w:rPr>
              <w:t xml:space="preserve">הסבירו במה תוכנית זו שונה מהתוכניות הקיימות בשוק </w:t>
            </w:r>
            <w:r w:rsidR="00307068" w:rsidRPr="00307068">
              <w:rPr>
                <w:rtl/>
              </w:rPr>
              <w:t xml:space="preserve">(כולל תוכניות קיימות או תוכניות עבר של מגיש </w:t>
            </w:r>
            <w:r w:rsidR="009D5B7D">
              <w:rPr>
                <w:rtl/>
              </w:rPr>
              <w:t>ההצעה</w:t>
            </w:r>
            <w:r w:rsidR="00307068" w:rsidRPr="00307068">
              <w:rPr>
                <w:rtl/>
              </w:rPr>
              <w:t>)</w:t>
            </w:r>
          </w:p>
          <w:p w14:paraId="6F6FB590" w14:textId="5C6FA229" w:rsidR="00307068" w:rsidRDefault="001115C9" w:rsidP="001115C9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="00437C97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אם </w:t>
            </w:r>
            <w:r w:rsidR="00307068">
              <w:rPr>
                <w:rtl/>
              </w:rPr>
              <w:t>יש בתוכנית רכיב של פיתוח טכנולוגי, אנא פרטו את ייחודיות הפיתוח והטכנולוגיה העומדת מאחוריו</w:t>
            </w:r>
          </w:p>
          <w:p w14:paraId="5F958523" w14:textId="77777777" w:rsidR="001115C9" w:rsidRDefault="001115C9" w:rsidP="001115C9">
            <w:pPr>
              <w:pStyle w:val="Field05"/>
            </w:pPr>
          </w:p>
          <w:p w14:paraId="40FB3F7E" w14:textId="2358BC78" w:rsidR="00307068" w:rsidRPr="000E13F4" w:rsidRDefault="00307068" w:rsidP="00307068">
            <w:pPr>
              <w:pStyle w:val="notesbullet"/>
              <w:rPr>
                <w:rtl/>
              </w:rPr>
            </w:pPr>
            <w:r w:rsidRPr="00307068">
              <w:rPr>
                <w:rtl/>
              </w:rPr>
              <w:t>ניתן למלא עד חצי עמוד</w:t>
            </w:r>
          </w:p>
        </w:tc>
      </w:tr>
    </w:tbl>
    <w:p w14:paraId="2E34EA38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3F0A2EE1" w14:textId="77777777" w:rsidR="00307068" w:rsidRPr="000E13F4" w:rsidRDefault="00307068" w:rsidP="00307068">
      <w:pPr>
        <w:pStyle w:val="Norm"/>
        <w:rPr>
          <w:rtl/>
        </w:rPr>
      </w:pPr>
      <w:permStart w:id="1587244621" w:edGrp="everyone"/>
      <w:r w:rsidRPr="000E13F4">
        <w:rPr>
          <w:rtl/>
        </w:rPr>
        <w:t>הזן טקסט כאן...</w:t>
      </w:r>
    </w:p>
    <w:permEnd w:id="1587244621"/>
    <w:p w14:paraId="04B531A1" w14:textId="77777777" w:rsidR="00307068" w:rsidRPr="009046BC" w:rsidRDefault="00307068" w:rsidP="00307068">
      <w:pPr>
        <w:pStyle w:val="Norm"/>
        <w:rPr>
          <w:rtl/>
        </w:rPr>
      </w:pPr>
    </w:p>
    <w:p w14:paraId="363D9055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5B17BC34" w14:textId="0D1F8CB1" w:rsidR="00307068" w:rsidRPr="00307068" w:rsidRDefault="00307068" w:rsidP="00307068">
      <w:pPr>
        <w:pStyle w:val="21"/>
        <w:framePr w:wrap="notBeside"/>
        <w:rPr>
          <w:rtl/>
        </w:rPr>
      </w:pPr>
      <w:bookmarkStart w:id="46" w:name="_Toc210116086"/>
      <w:r w:rsidRPr="00307068">
        <w:rPr>
          <w:rFonts w:cs="Arial"/>
          <w:rtl/>
        </w:rPr>
        <w:t>סילבוס - תכני הת</w:t>
      </w:r>
      <w:r w:rsidR="001115C9">
        <w:rPr>
          <w:rFonts w:cs="Arial" w:hint="cs"/>
          <w:rtl/>
        </w:rPr>
        <w:t>ו</w:t>
      </w:r>
      <w:r w:rsidRPr="00307068">
        <w:rPr>
          <w:rFonts w:cs="Arial"/>
          <w:rtl/>
        </w:rPr>
        <w:t>כנית</w:t>
      </w:r>
      <w:bookmarkEnd w:id="46"/>
      <w:r w:rsidRPr="00307068">
        <w:rPr>
          <w:rFonts w:cs="Arial"/>
          <w:rtl/>
        </w:rPr>
        <w:t xml:space="preserve"> 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46D7032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0E6655DF" w14:textId="6640FA8B" w:rsidR="00307068" w:rsidRDefault="00307068" w:rsidP="00307068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פרטו את התכנים שיילמדו בת</w:t>
            </w:r>
            <w:r>
              <w:rPr>
                <w:rFonts w:cs="Arial" w:hint="cs"/>
                <w:rtl/>
              </w:rPr>
              <w:t>ו</w:t>
            </w:r>
            <w:r>
              <w:rPr>
                <w:rFonts w:cs="Arial"/>
                <w:rtl/>
              </w:rPr>
              <w:t>כנית, תוך רישום של מרכיבי התוכן השונים</w:t>
            </w:r>
          </w:p>
          <w:p w14:paraId="06F91020" w14:textId="77777777" w:rsidR="00307068" w:rsidRDefault="00307068" w:rsidP="00307068">
            <w:pPr>
              <w:pStyle w:val="Field05"/>
              <w:rPr>
                <w:rtl/>
              </w:rPr>
            </w:pPr>
          </w:p>
          <w:p w14:paraId="580B5C0B" w14:textId="03394779" w:rsidR="00307068" w:rsidRPr="000E13F4" w:rsidRDefault="00307068" w:rsidP="00307068">
            <w:pPr>
              <w:pStyle w:val="notesbullet"/>
              <w:rPr>
                <w:rtl/>
              </w:rPr>
            </w:pPr>
            <w:r>
              <w:rPr>
                <w:rtl/>
              </w:rPr>
              <w:t>יש לצרף סילבוס מפורט של הת</w:t>
            </w:r>
            <w:r>
              <w:rPr>
                <w:rFonts w:hint="cs"/>
                <w:rtl/>
              </w:rPr>
              <w:t>ו</w:t>
            </w:r>
            <w:r>
              <w:rPr>
                <w:rtl/>
              </w:rPr>
              <w:t>כנית, כולל נושאים, פרשיות לימוד, היקף למידה</w:t>
            </w:r>
          </w:p>
        </w:tc>
      </w:tr>
    </w:tbl>
    <w:p w14:paraId="41A03A32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3AE559E5" w14:textId="77777777" w:rsidR="00307068" w:rsidRPr="000E13F4" w:rsidRDefault="00307068" w:rsidP="00307068">
      <w:pPr>
        <w:pStyle w:val="Norm"/>
        <w:rPr>
          <w:rtl/>
        </w:rPr>
      </w:pPr>
      <w:permStart w:id="1603292740" w:edGrp="everyone"/>
      <w:r w:rsidRPr="000E13F4">
        <w:rPr>
          <w:rtl/>
        </w:rPr>
        <w:t>הזן טקסט כאן...</w:t>
      </w:r>
    </w:p>
    <w:permEnd w:id="1603292740"/>
    <w:p w14:paraId="0BB675D8" w14:textId="77777777" w:rsidR="00307068" w:rsidRPr="009046BC" w:rsidRDefault="00307068" w:rsidP="00307068">
      <w:pPr>
        <w:pStyle w:val="Norm"/>
        <w:rPr>
          <w:rtl/>
        </w:rPr>
      </w:pPr>
    </w:p>
    <w:p w14:paraId="71D3962A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7A4B690F" w14:textId="58A03810" w:rsidR="00307068" w:rsidRDefault="00307068" w:rsidP="00B84BD0">
      <w:pPr>
        <w:pStyle w:val="21"/>
        <w:framePr w:wrap="notBeside"/>
        <w:rPr>
          <w:rtl/>
        </w:rPr>
      </w:pPr>
      <w:bookmarkStart w:id="47" w:name="_Toc210116087"/>
      <w:r w:rsidRPr="00307068">
        <w:rPr>
          <w:rFonts w:cs="Arial"/>
          <w:rtl/>
        </w:rPr>
        <w:t>מתודולוגיות הוראה ולמידה</w:t>
      </w:r>
      <w:bookmarkEnd w:id="47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683C301F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476A89B" w14:textId="720DEB36" w:rsidR="00307068" w:rsidRDefault="00307068" w:rsidP="00307068">
            <w:pPr>
              <w:pStyle w:val="noteshead"/>
              <w:rPr>
                <w:rtl/>
              </w:rPr>
            </w:pPr>
            <w:r>
              <w:rPr>
                <w:rFonts w:cs="Arial"/>
                <w:rtl/>
              </w:rPr>
              <w:t>הציגו את מתודולוגיות ההוראה והלמידה בת</w:t>
            </w:r>
            <w:r>
              <w:rPr>
                <w:rFonts w:cs="Arial" w:hint="cs"/>
                <w:rtl/>
              </w:rPr>
              <w:t>ו</w:t>
            </w:r>
            <w:r>
              <w:rPr>
                <w:rFonts w:cs="Arial"/>
                <w:rtl/>
              </w:rPr>
              <w:t>כנית</w:t>
            </w:r>
          </w:p>
          <w:p w14:paraId="389C29FE" w14:textId="77777777" w:rsidR="00307068" w:rsidRDefault="00307068" w:rsidP="00307068">
            <w:pPr>
              <w:pStyle w:val="notesbullet"/>
              <w:rPr>
                <w:rtl/>
              </w:rPr>
            </w:pPr>
            <w:r>
              <w:rPr>
                <w:rtl/>
              </w:rPr>
              <w:t>יש להתייחס לדרכי הוראה, דרכי הערכה, שימוש בטכנולוגיות למידה, מרכיבים של למידה התנסותית, פיתוח מיומנויות, התייחסות לתלמידים מתקשים ומתקדמים</w:t>
            </w:r>
          </w:p>
          <w:p w14:paraId="3A83AACC" w14:textId="54AC21A1" w:rsidR="00307068" w:rsidRPr="000E13F4" w:rsidRDefault="00307068" w:rsidP="00307068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לתאר היכן תתבצע הלמידה ומה אופן העברת התכנים (פרונטלי, וירטואלי, שימוש בטכנולוגיות למידה מתקדמות כגון כיתה הפוכה, </w:t>
            </w:r>
            <w:r>
              <w:t>jigsaw</w:t>
            </w:r>
            <w:r>
              <w:rPr>
                <w:rtl/>
              </w:rPr>
              <w:t xml:space="preserve"> וכו')</w:t>
            </w:r>
          </w:p>
        </w:tc>
      </w:tr>
    </w:tbl>
    <w:p w14:paraId="680EF132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20480680" w14:textId="77777777" w:rsidR="00307068" w:rsidRPr="000E13F4" w:rsidRDefault="00307068" w:rsidP="00307068">
      <w:pPr>
        <w:pStyle w:val="Norm"/>
        <w:rPr>
          <w:rtl/>
        </w:rPr>
      </w:pPr>
      <w:permStart w:id="386728259" w:edGrp="everyone"/>
      <w:r w:rsidRPr="000E13F4">
        <w:rPr>
          <w:rtl/>
        </w:rPr>
        <w:t>הזן טקסט כאן...</w:t>
      </w:r>
    </w:p>
    <w:permEnd w:id="386728259"/>
    <w:p w14:paraId="062E0F3B" w14:textId="77777777" w:rsidR="00307068" w:rsidRPr="009046BC" w:rsidRDefault="00307068" w:rsidP="00307068">
      <w:pPr>
        <w:pStyle w:val="Norm"/>
        <w:rPr>
          <w:rtl/>
        </w:rPr>
      </w:pPr>
    </w:p>
    <w:p w14:paraId="300AFCC9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262B3616" w14:textId="2BF0A5AD" w:rsidR="00307068" w:rsidRDefault="00307068" w:rsidP="00701DAA">
      <w:pPr>
        <w:pStyle w:val="21"/>
        <w:framePr w:wrap="notBeside"/>
        <w:rPr>
          <w:rtl/>
        </w:rPr>
      </w:pPr>
      <w:bookmarkStart w:id="48" w:name="_Toc210116088"/>
      <w:r w:rsidRPr="00307068">
        <w:rPr>
          <w:rFonts w:cs="Arial"/>
          <w:rtl/>
        </w:rPr>
        <w:t>חשיפה לתעשייה</w:t>
      </w:r>
      <w:bookmarkEnd w:id="4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12EEC104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565FD016" w14:textId="7AD31469" w:rsidR="00307068" w:rsidRDefault="001115C9" w:rsidP="001115C9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[</w:t>
            </w:r>
            <w:r w:rsidRPr="001115C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307068">
              <w:rPr>
                <w:rtl/>
              </w:rPr>
              <w:t>הציגו את ת</w:t>
            </w:r>
            <w:r w:rsidR="00307068">
              <w:rPr>
                <w:rFonts w:hint="cs"/>
                <w:rtl/>
              </w:rPr>
              <w:t>ו</w:t>
            </w:r>
            <w:r w:rsidR="00307068">
              <w:rPr>
                <w:rtl/>
              </w:rPr>
              <w:t xml:space="preserve">כנית </w:t>
            </w:r>
            <w:r w:rsidR="00307068">
              <w:rPr>
                <w:rFonts w:hint="cs"/>
                <w:rtl/>
              </w:rPr>
              <w:t>ה</w:t>
            </w:r>
            <w:r w:rsidR="00307068">
              <w:rPr>
                <w:rtl/>
              </w:rPr>
              <w:t>חשיפה לתעשייה</w:t>
            </w:r>
          </w:p>
          <w:p w14:paraId="7D00634F" w14:textId="3CDB5E7F" w:rsidR="00307068" w:rsidRPr="000E13F4" w:rsidRDefault="001115C9" w:rsidP="001115C9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115C9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307068">
              <w:rPr>
                <w:rtl/>
              </w:rPr>
              <w:t xml:space="preserve">יש </w:t>
            </w:r>
            <w:r w:rsidR="00307068" w:rsidRPr="00307068">
              <w:rPr>
                <w:rtl/>
              </w:rPr>
              <w:t>להתייחס</w:t>
            </w:r>
            <w:r w:rsidR="00307068">
              <w:rPr>
                <w:rtl/>
              </w:rPr>
              <w:t xml:space="preserve"> לסיורים המתוכננים, חברות שבהן הסיורים יתקיימו, אופי הסיור ומיקום המתקן שבו יבצע הסיור</w:t>
            </w:r>
          </w:p>
        </w:tc>
      </w:tr>
    </w:tbl>
    <w:p w14:paraId="6C6F7EE8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0C647CED" w14:textId="77777777" w:rsidR="00307068" w:rsidRPr="000E13F4" w:rsidRDefault="00307068" w:rsidP="00307068">
      <w:pPr>
        <w:pStyle w:val="Norm"/>
        <w:rPr>
          <w:rtl/>
        </w:rPr>
      </w:pPr>
      <w:permStart w:id="496307411" w:edGrp="everyone"/>
      <w:r w:rsidRPr="000E13F4">
        <w:rPr>
          <w:rtl/>
        </w:rPr>
        <w:t>הזן טקסט כאן...</w:t>
      </w:r>
    </w:p>
    <w:permEnd w:id="496307411"/>
    <w:p w14:paraId="06194048" w14:textId="77777777" w:rsidR="00307068" w:rsidRPr="009046BC" w:rsidRDefault="00307068" w:rsidP="00307068">
      <w:pPr>
        <w:pStyle w:val="Norm"/>
        <w:rPr>
          <w:rtl/>
        </w:rPr>
      </w:pPr>
    </w:p>
    <w:p w14:paraId="11C3B5C5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5F14FD55" w14:textId="09B3BF5F" w:rsidR="00307068" w:rsidRDefault="00307068" w:rsidP="007112D6">
      <w:pPr>
        <w:pStyle w:val="21"/>
        <w:framePr w:wrap="notBeside"/>
        <w:rPr>
          <w:rtl/>
        </w:rPr>
      </w:pPr>
      <w:bookmarkStart w:id="49" w:name="_Toc210116089"/>
      <w:r w:rsidRPr="00307068">
        <w:rPr>
          <w:rFonts w:cs="Arial"/>
          <w:rtl/>
        </w:rPr>
        <w:t>הכשרת וליווי הסגל</w:t>
      </w:r>
      <w:bookmarkEnd w:id="49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645D5E63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990DE8A" w14:textId="77777777" w:rsidR="00307068" w:rsidRDefault="00307068" w:rsidP="00307068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פרטו </w:t>
            </w:r>
            <w:r>
              <w:rPr>
                <w:rFonts w:cs="Arial"/>
                <w:rtl/>
              </w:rPr>
              <w:t>הציגו את המתודולוגיות ההכשרה ותכנית הליווי של סגל ההוראה</w:t>
            </w:r>
          </w:p>
          <w:p w14:paraId="45B65921" w14:textId="77777777" w:rsidR="00307068" w:rsidRDefault="00307068" w:rsidP="00307068">
            <w:pPr>
              <w:pStyle w:val="Field05"/>
              <w:rPr>
                <w:rtl/>
              </w:rPr>
            </w:pPr>
          </w:p>
          <w:p w14:paraId="43E9A359" w14:textId="5C449726" w:rsidR="00B83CA1" w:rsidRDefault="00307068" w:rsidP="00563E61">
            <w:pPr>
              <w:pStyle w:val="notesbullet"/>
            </w:pPr>
            <w:r>
              <w:rPr>
                <w:rtl/>
              </w:rPr>
              <w:t>יש להתייחס לת</w:t>
            </w:r>
            <w:r w:rsidR="00B83CA1">
              <w:rPr>
                <w:rFonts w:hint="cs"/>
                <w:rtl/>
              </w:rPr>
              <w:t>ו</w:t>
            </w:r>
            <w:r>
              <w:rPr>
                <w:rtl/>
              </w:rPr>
              <w:t>כנית ההכשרה, דרכי ההכשרה, דרכי הערכה, שימוש בטכנולוגיות למידה, הכשרה להנחיה, פיתוח מיומנויות, דרכי התייחסות לתלמידים מתקדים ומתקדמים</w:t>
            </w:r>
          </w:p>
          <w:p w14:paraId="5A079B45" w14:textId="14134FD0" w:rsidR="00307068" w:rsidRDefault="00307068" w:rsidP="00563E61">
            <w:pPr>
              <w:pStyle w:val="notesbullet"/>
              <w:rPr>
                <w:rtl/>
              </w:rPr>
            </w:pPr>
            <w:r w:rsidRPr="00B83CA1">
              <w:rPr>
                <w:rtl/>
              </w:rPr>
              <w:t>יש לתאר את מתודולוגיות ההכשרה ואופן העברת התכנים</w:t>
            </w:r>
          </w:p>
          <w:p w14:paraId="28912C4D" w14:textId="70FDB73D" w:rsidR="00307068" w:rsidRPr="000E13F4" w:rsidRDefault="00B83CA1" w:rsidP="00B83CA1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 xml:space="preserve">אם </w:t>
            </w:r>
            <w:r w:rsidR="00307068">
              <w:rPr>
                <w:rtl/>
              </w:rPr>
              <w:t>לא מתוכננת הכשרת סגל – יש לציין לא רלוונטי</w:t>
            </w:r>
          </w:p>
        </w:tc>
      </w:tr>
    </w:tbl>
    <w:p w14:paraId="6CFAE2B0" w14:textId="77777777" w:rsidR="00307068" w:rsidRPr="00CD6BEF" w:rsidRDefault="00307068" w:rsidP="00307068">
      <w:pPr>
        <w:pStyle w:val="Norm"/>
        <w:rPr>
          <w:sz w:val="6"/>
          <w:szCs w:val="6"/>
          <w:rtl/>
        </w:rPr>
      </w:pPr>
    </w:p>
    <w:p w14:paraId="6FD77B43" w14:textId="77777777" w:rsidR="00307068" w:rsidRPr="000E13F4" w:rsidRDefault="00307068" w:rsidP="00307068">
      <w:pPr>
        <w:pStyle w:val="Norm"/>
        <w:rPr>
          <w:rtl/>
        </w:rPr>
      </w:pPr>
      <w:permStart w:id="301425637" w:edGrp="everyone"/>
      <w:r w:rsidRPr="000E13F4">
        <w:rPr>
          <w:rtl/>
        </w:rPr>
        <w:t>הזן טקסט כאן...</w:t>
      </w:r>
    </w:p>
    <w:permEnd w:id="301425637"/>
    <w:p w14:paraId="38A0A6F6" w14:textId="77777777" w:rsidR="00307068" w:rsidRPr="009046BC" w:rsidRDefault="00307068" w:rsidP="00307068">
      <w:pPr>
        <w:pStyle w:val="Norm"/>
        <w:rPr>
          <w:rtl/>
        </w:rPr>
      </w:pPr>
    </w:p>
    <w:p w14:paraId="0631FB52" w14:textId="77777777" w:rsidR="00307068" w:rsidRPr="005C07B6" w:rsidRDefault="00307068" w:rsidP="00307068">
      <w:pPr>
        <w:pStyle w:val="Norm"/>
        <w:rPr>
          <w:sz w:val="6"/>
          <w:szCs w:val="6"/>
          <w:rtl/>
          <w:lang w:eastAsia="he-IL"/>
        </w:rPr>
      </w:pPr>
    </w:p>
    <w:p w14:paraId="488FCE6B" w14:textId="68636AF6" w:rsidR="00307068" w:rsidRDefault="00B83CA1" w:rsidP="00BA2AC1">
      <w:pPr>
        <w:pStyle w:val="21"/>
        <w:framePr w:wrap="notBeside"/>
        <w:rPr>
          <w:rtl/>
        </w:rPr>
      </w:pPr>
      <w:bookmarkStart w:id="50" w:name="_Toc210116090"/>
      <w:r w:rsidRPr="00B83CA1">
        <w:rPr>
          <w:rFonts w:cs="Arial"/>
          <w:rtl/>
        </w:rPr>
        <w:t>אבני הדרך של הת</w:t>
      </w:r>
      <w:r>
        <w:rPr>
          <w:rFonts w:cs="Arial" w:hint="cs"/>
          <w:rtl/>
        </w:rPr>
        <w:t>ו</w:t>
      </w:r>
      <w:r w:rsidRPr="00B83CA1">
        <w:rPr>
          <w:rFonts w:cs="Arial"/>
          <w:rtl/>
        </w:rPr>
        <w:t>כנית</w:t>
      </w:r>
      <w:bookmarkEnd w:id="50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07068" w:rsidRPr="000E13F4" w14:paraId="247A229F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B186B22" w14:textId="77777777" w:rsidR="00B83CA1" w:rsidRPr="00B83CA1" w:rsidRDefault="00B83CA1" w:rsidP="00B83CA1">
            <w:pPr>
              <w:pStyle w:val="noteshead"/>
              <w:rPr>
                <w:rFonts w:ascii="Arial" w:hAnsi="Arial"/>
                <w:sz w:val="20"/>
                <w:szCs w:val="20"/>
                <w:lang w:eastAsia="he-IL"/>
              </w:rPr>
            </w:pPr>
            <w:r w:rsidRPr="00B83CA1">
              <w:rPr>
                <w:rtl/>
              </w:rPr>
              <w:t>תארו את אבני הדרך המשמעותיות למימוש התוכנית והשגת היעדים</w:t>
            </w:r>
          </w:p>
          <w:p w14:paraId="1556229A" w14:textId="1FF89A5B" w:rsidR="00307068" w:rsidRPr="000E13F4" w:rsidRDefault="00B83CA1" w:rsidP="00B83CA1">
            <w:pPr>
              <w:pStyle w:val="notesbullet"/>
              <w:rPr>
                <w:rtl/>
              </w:rPr>
            </w:pPr>
            <w:r w:rsidRPr="00B83CA1">
              <w:rPr>
                <w:rtl/>
                <w:lang w:eastAsia="en-US"/>
              </w:rPr>
              <w:t xml:space="preserve"> </w:t>
            </w:r>
            <w:r w:rsidRPr="00B83CA1">
              <w:rPr>
                <w:rtl/>
              </w:rPr>
              <w:t>ניתן</w:t>
            </w:r>
            <w:r w:rsidRPr="00B83CA1">
              <w:rPr>
                <w:rtl/>
                <w:lang w:eastAsia="en-US"/>
              </w:rPr>
              <w:t xml:space="preserve"> להוסיף </w:t>
            </w:r>
            <w:r w:rsidR="009D5B7D">
              <w:rPr>
                <w:rtl/>
                <w:lang w:eastAsia="en-US"/>
              </w:rPr>
              <w:t>שורות אם נדרש</w:t>
            </w:r>
          </w:p>
        </w:tc>
      </w:tr>
    </w:tbl>
    <w:p w14:paraId="1B9A1176" w14:textId="77777777" w:rsidR="00B83CA1" w:rsidRPr="00B83CA1" w:rsidRDefault="00B83CA1" w:rsidP="00B83CA1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44E6A4F8" w14:textId="77777777" w:rsidTr="001548AD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9C9A5D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shd w:val="clear" w:color="auto" w:fill="D9D9D9"/>
          </w:tcPr>
          <w:p w14:paraId="12DA81A2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A37B43">
              <w:rPr>
                <w:rFonts w:hint="cs"/>
                <w:b/>
                <w:bCs/>
                <w:rtl/>
                <w:lang w:eastAsia="he-IL"/>
              </w:rPr>
              <w:t>אבן הדרך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63ABDEE5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5392E1A0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071CCF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5F53A2DF" w14:textId="77777777" w:rsidR="00B83CA1" w:rsidRPr="00071CCF" w:rsidRDefault="00B83CA1" w:rsidP="00B83CA1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3F17499B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1928021552" w:edGrp="everyone" w:displacedByCustomXml="next"/>
          <w:sdt>
            <w:sdtPr>
              <w:rPr>
                <w:rFonts w:hint="cs"/>
                <w:rtl/>
              </w:rPr>
              <w:id w:val="-1989697500"/>
              <w:lock w:val="sdtLocked"/>
              <w:placeholder>
                <w:docPart w:val="8E49B08BC34E447BB895D3B01F2B01E6"/>
              </w:placeholder>
            </w:sdtPr>
            <w:sdtEndPr/>
            <w:sdtContent>
              <w:p w14:paraId="269C2A9E" w14:textId="77777777" w:rsidR="00B83CA1" w:rsidRPr="00A37B43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shd w:val="clear" w:color="auto" w:fill="FFF8E5"/>
            <w:vAlign w:val="center"/>
          </w:tcPr>
          <w:p w14:paraId="501BAE90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104A8DF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ACF55B1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15E20F8B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7B6FA522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051F03CA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11E1085E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10AC988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576C7955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1C7B16A0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391FAFE9" w14:textId="77777777" w:rsidR="00B83CA1" w:rsidRPr="00A37B43" w:rsidRDefault="00B83CA1" w:rsidP="001548AD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0FAC4D2F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019C376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permEnd w:id="1928021552"/>
    </w:tbl>
    <w:p w14:paraId="1D786924" w14:textId="77777777" w:rsidR="00B83CA1" w:rsidRDefault="00B83CA1" w:rsidP="00307068">
      <w:pPr>
        <w:pStyle w:val="Norm"/>
        <w:rPr>
          <w:rtl/>
          <w:lang w:eastAsia="he-IL"/>
        </w:rPr>
      </w:pPr>
    </w:p>
    <w:p w14:paraId="251166B2" w14:textId="711C70D1" w:rsidR="00B83CA1" w:rsidRDefault="00B83CA1" w:rsidP="00B83CA1">
      <w:pPr>
        <w:pStyle w:val="21"/>
        <w:framePr w:wrap="notBeside"/>
        <w:rPr>
          <w:rtl/>
        </w:rPr>
      </w:pPr>
      <w:bookmarkStart w:id="51" w:name="_Toc210116091"/>
      <w:r>
        <w:rPr>
          <w:rtl/>
        </w:rPr>
        <w:t xml:space="preserve">יעדים ומדדי ההצלחה </w:t>
      </w:r>
      <w:r w:rsidRPr="001115C9">
        <w:rPr>
          <w:b w:val="0"/>
          <w:bCs w:val="0"/>
          <w:sz w:val="22"/>
          <w:szCs w:val="22"/>
          <w:rtl/>
        </w:rPr>
        <w:t>(</w:t>
      </w:r>
      <w:r w:rsidRPr="001115C9">
        <w:rPr>
          <w:b w:val="0"/>
          <w:bCs w:val="0"/>
          <w:sz w:val="22"/>
          <w:szCs w:val="22"/>
        </w:rPr>
        <w:t>KPI</w:t>
      </w:r>
      <w:r w:rsidR="001115C9" w:rsidRPr="001115C9">
        <w:rPr>
          <w:rFonts w:hint="cs"/>
          <w:b w:val="0"/>
          <w:bCs w:val="0"/>
          <w:sz w:val="22"/>
          <w:szCs w:val="22"/>
          <w:rtl/>
        </w:rPr>
        <w:t>)</w:t>
      </w:r>
      <w:r>
        <w:rPr>
          <w:rtl/>
        </w:rPr>
        <w:t xml:space="preserve"> בתוכנית המוצעת</w:t>
      </w:r>
      <w:bookmarkEnd w:id="51"/>
    </w:p>
    <w:p w14:paraId="640A969A" w14:textId="5D4471E6" w:rsidR="00B83CA1" w:rsidRPr="00B83CA1" w:rsidRDefault="00B83CA1" w:rsidP="00B83CA1">
      <w:pPr>
        <w:pStyle w:val="31"/>
        <w:framePr w:wrap="notBeside"/>
        <w:rPr>
          <w:rtl/>
        </w:rPr>
      </w:pPr>
      <w:r w:rsidRPr="00B83CA1">
        <w:rPr>
          <w:rtl/>
        </w:rPr>
        <w:t>תיאור היעדים ומדדי הצלחה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7AB7E4BE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5BC7A98" w14:textId="3708F6CD" w:rsidR="00B83CA1" w:rsidRPr="000E13F4" w:rsidRDefault="00B83CA1" w:rsidP="001548AD">
            <w:pPr>
              <w:pStyle w:val="notesbullet"/>
              <w:rPr>
                <w:rtl/>
              </w:rPr>
            </w:pPr>
            <w:r w:rsidRPr="00B83CA1">
              <w:rPr>
                <w:rtl/>
              </w:rPr>
              <w:t>ניתן</w:t>
            </w:r>
            <w:r w:rsidRPr="00B83CA1">
              <w:rPr>
                <w:rtl/>
                <w:lang w:eastAsia="en-US"/>
              </w:rPr>
              <w:t xml:space="preserve"> להוסיף </w:t>
            </w:r>
            <w:r w:rsidR="009D5B7D">
              <w:rPr>
                <w:rtl/>
                <w:lang w:eastAsia="en-US"/>
              </w:rPr>
              <w:t>שורות אם נדרש</w:t>
            </w:r>
          </w:p>
        </w:tc>
      </w:tr>
    </w:tbl>
    <w:p w14:paraId="1271C109" w14:textId="77777777" w:rsidR="00B83CA1" w:rsidRPr="00B83CA1" w:rsidRDefault="00B83CA1" w:rsidP="00B83CA1">
      <w:pPr>
        <w:pStyle w:val="Norm"/>
        <w:rPr>
          <w:sz w:val="2"/>
          <w:szCs w:val="2"/>
          <w:rtl/>
        </w:rPr>
      </w:pPr>
      <w:bookmarkStart w:id="52" w:name="_Hlk209094876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33D0654B" w14:textId="77777777" w:rsidTr="009C7AD8">
        <w:trPr>
          <w:trHeight w:hRule="exact"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1072301" w14:textId="77777777" w:rsidR="00B83CA1" w:rsidRPr="00A37B43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#</w:t>
            </w:r>
          </w:p>
        </w:tc>
        <w:tc>
          <w:tcPr>
            <w:tcW w:w="2139" w:type="pct"/>
            <w:shd w:val="clear" w:color="auto" w:fill="D9D9D9"/>
          </w:tcPr>
          <w:p w14:paraId="79D6A1B2" w14:textId="56575D3F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</w:rPr>
              <w:t>יעד</w:t>
            </w: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D9D9D9"/>
          </w:tcPr>
          <w:p w14:paraId="3A061CAE" w14:textId="70280519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</w:rPr>
              <w:t>מדד הצלחה ואופן המדידה</w:t>
            </w: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17871229" w14:textId="77777777" w:rsidR="00B83CA1" w:rsidRPr="00B83CA1" w:rsidRDefault="00B83CA1" w:rsidP="00B83CA1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B83CA1">
              <w:rPr>
                <w:b/>
                <w:bCs/>
                <w:rtl/>
                <w:lang w:eastAsia="he-IL"/>
              </w:rPr>
              <w:t>מועד מתוכנן</w:t>
            </w:r>
          </w:p>
        </w:tc>
      </w:tr>
    </w:tbl>
    <w:p w14:paraId="5CCAC323" w14:textId="77777777" w:rsidR="00B83CA1" w:rsidRPr="00071CCF" w:rsidRDefault="00B83CA1" w:rsidP="00B83CA1">
      <w:pPr>
        <w:rPr>
          <w:sz w:val="2"/>
          <w:szCs w:val="2"/>
        </w:rPr>
      </w:pP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606"/>
        <w:gridCol w:w="4606"/>
        <w:gridCol w:w="1275"/>
      </w:tblGrid>
      <w:tr w:rsidR="00B83CA1" w:rsidRPr="00A37B43" w14:paraId="1A9E198D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ermStart w:id="579674945" w:edGrp="everyone" w:displacedByCustomXml="next"/>
          <w:sdt>
            <w:sdtPr>
              <w:rPr>
                <w:rFonts w:hint="cs"/>
                <w:rtl/>
              </w:rPr>
              <w:id w:val="1545634199"/>
              <w:lock w:val="sdtLocked"/>
              <w:placeholder>
                <w:docPart w:val="252F53528E20435097FA531DA091CA34"/>
              </w:placeholder>
            </w:sdtPr>
            <w:sdtEndPr/>
            <w:sdtContent>
              <w:p w14:paraId="69AD0E33" w14:textId="77777777" w:rsidR="00B83CA1" w:rsidRPr="00A37B43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139" w:type="pct"/>
            <w:shd w:val="clear" w:color="auto" w:fill="FFF8E5"/>
            <w:vAlign w:val="center"/>
          </w:tcPr>
          <w:p w14:paraId="2F06975D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2AE9A6A6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60AAFC4E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538F4B74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E46E833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4146CC49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5417EB9A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34B6600B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tr w:rsidR="00B83CA1" w:rsidRPr="00A37B43" w14:paraId="1045BFA6" w14:textId="77777777" w:rsidTr="00020183">
        <w:trPr>
          <w:trHeight w:val="284"/>
          <w:jc w:val="center"/>
        </w:trPr>
        <w:tc>
          <w:tcPr>
            <w:tcW w:w="130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8E5"/>
            <w:vAlign w:val="center"/>
          </w:tcPr>
          <w:p w14:paraId="3B4E8997" w14:textId="77777777" w:rsidR="00B83CA1" w:rsidRPr="00A37B43" w:rsidRDefault="00B83CA1" w:rsidP="001548AD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2139" w:type="pct"/>
            <w:shd w:val="clear" w:color="auto" w:fill="FFF8E5"/>
            <w:vAlign w:val="center"/>
          </w:tcPr>
          <w:p w14:paraId="4F0147A3" w14:textId="77777777" w:rsidR="00B83CA1" w:rsidRPr="00A37B43" w:rsidRDefault="00B83CA1" w:rsidP="00020183">
            <w:pPr>
              <w:pStyle w:val="Norm"/>
              <w:ind w:left="57"/>
              <w:rPr>
                <w:rtl/>
                <w:lang w:eastAsia="he-IL"/>
              </w:rPr>
            </w:pPr>
          </w:p>
        </w:tc>
        <w:tc>
          <w:tcPr>
            <w:tcW w:w="2139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F2613A0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  <w:tc>
          <w:tcPr>
            <w:tcW w:w="592" w:type="pct"/>
            <w:tcBorders>
              <w:right w:val="single" w:sz="2" w:space="0" w:color="auto"/>
            </w:tcBorders>
            <w:shd w:val="clear" w:color="auto" w:fill="FFF8E5"/>
            <w:vAlign w:val="center"/>
          </w:tcPr>
          <w:p w14:paraId="72CBD20A" w14:textId="77777777" w:rsidR="00B83CA1" w:rsidRPr="00A37B43" w:rsidRDefault="00B83CA1" w:rsidP="001548AD">
            <w:pPr>
              <w:pStyle w:val="Norm"/>
              <w:jc w:val="center"/>
              <w:rPr>
                <w:rtl/>
                <w:lang w:eastAsia="he-IL"/>
              </w:rPr>
            </w:pPr>
          </w:p>
        </w:tc>
      </w:tr>
      <w:bookmarkEnd w:id="52"/>
      <w:permEnd w:id="579674945"/>
    </w:tbl>
    <w:p w14:paraId="3A6A4563" w14:textId="77777777" w:rsidR="00B83CA1" w:rsidRDefault="00B83CA1" w:rsidP="00307068">
      <w:pPr>
        <w:pStyle w:val="Norm"/>
        <w:rPr>
          <w:rtl/>
          <w:lang w:eastAsia="he-IL"/>
        </w:rPr>
      </w:pPr>
    </w:p>
    <w:p w14:paraId="3689C5D8" w14:textId="627299C7" w:rsidR="00B83CA1" w:rsidRDefault="00B83CA1" w:rsidP="00B83CA1">
      <w:pPr>
        <w:pStyle w:val="31"/>
        <w:framePr w:wrap="notBeside"/>
        <w:rPr>
          <w:rtl/>
        </w:rPr>
      </w:pPr>
      <w:r w:rsidRPr="00B83CA1">
        <w:rPr>
          <w:rtl/>
        </w:rPr>
        <w:t>פירוט היעדים</w:t>
      </w:r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45FD8969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30FF381" w14:textId="19BC8BBB" w:rsidR="00B83CA1" w:rsidRPr="000E13F4" w:rsidRDefault="00B83CA1" w:rsidP="00B83CA1">
            <w:pPr>
              <w:pStyle w:val="noteshead"/>
              <w:rPr>
                <w:rtl/>
              </w:rPr>
            </w:pPr>
            <w:r w:rsidRPr="00B83CA1">
              <w:rPr>
                <w:rFonts w:cs="Arial"/>
                <w:rtl/>
              </w:rPr>
              <w:t>נמקו את הבחירה ביעדים ובמדדי ההצלחה המוזכרים לעיל</w:t>
            </w:r>
            <w:r>
              <w:rPr>
                <w:rFonts w:cs="Arial" w:hint="cs"/>
                <w:rtl/>
              </w:rPr>
              <w:t xml:space="preserve"> </w:t>
            </w:r>
            <w:r w:rsidRPr="00B83CA1">
              <w:rPr>
                <w:rFonts w:cs="Arial" w:hint="cs"/>
                <w:b w:val="0"/>
                <w:bCs w:val="0"/>
                <w:sz w:val="20"/>
                <w:szCs w:val="20"/>
                <w:rtl/>
              </w:rPr>
              <w:t>(עד חצי עמוד)</w:t>
            </w:r>
          </w:p>
        </w:tc>
      </w:tr>
    </w:tbl>
    <w:p w14:paraId="2A8D4A34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09646431" w14:textId="77777777" w:rsidR="00B83CA1" w:rsidRPr="000E13F4" w:rsidRDefault="00B83CA1" w:rsidP="00B83CA1">
      <w:pPr>
        <w:pStyle w:val="Norm"/>
        <w:rPr>
          <w:rtl/>
        </w:rPr>
      </w:pPr>
      <w:permStart w:id="1183076955" w:edGrp="everyone"/>
      <w:r w:rsidRPr="000E13F4">
        <w:rPr>
          <w:rtl/>
        </w:rPr>
        <w:t>הזן טקסט כאן...</w:t>
      </w:r>
    </w:p>
    <w:permEnd w:id="1183076955"/>
    <w:p w14:paraId="6B646139" w14:textId="77777777" w:rsidR="00B83CA1" w:rsidRPr="009046BC" w:rsidRDefault="00B83CA1" w:rsidP="00B83CA1">
      <w:pPr>
        <w:pStyle w:val="Norm"/>
        <w:rPr>
          <w:rtl/>
        </w:rPr>
      </w:pPr>
    </w:p>
    <w:p w14:paraId="04F2B51B" w14:textId="77777777" w:rsidR="00B83CA1" w:rsidRPr="005C07B6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38901080" w14:textId="561B1824" w:rsidR="00B83CA1" w:rsidRDefault="001115C9" w:rsidP="0027288D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53" w:name="_Toc210116092"/>
      <w:r w:rsidRPr="001115C9">
        <w:rPr>
          <w:rFonts w:cs="Arial"/>
          <w:rtl/>
        </w:rPr>
        <w:t>מימון התוכנית ומודל עסקי</w:t>
      </w:r>
      <w:bookmarkEnd w:id="53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0EBB75E2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3FEE0DD4" w14:textId="3D8802FC" w:rsidR="001115C9" w:rsidRDefault="007C7F80" w:rsidP="007C7F80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C7F8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="001115C9">
              <w:rPr>
                <w:rtl/>
              </w:rPr>
              <w:t>פרט את מקורות המימון הנוספים והמשלימים לתוכנית</w:t>
            </w:r>
          </w:p>
          <w:p w14:paraId="42DA7F9E" w14:textId="358EAEE9" w:rsidR="00B83CA1" w:rsidRDefault="007C7F80" w:rsidP="007C7F80">
            <w:pPr>
              <w:pStyle w:val="notesnumer"/>
            </w:pPr>
            <w:r>
              <w:rPr>
                <w:rFonts w:hint="cs"/>
                <w:rtl/>
              </w:rPr>
              <w:t>[</w:t>
            </w:r>
            <w:r w:rsidRPr="007C7F80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="001115C9">
              <w:rPr>
                <w:rtl/>
              </w:rPr>
              <w:t>פרט את המודל העסקי של התוכנית</w:t>
            </w:r>
          </w:p>
          <w:p w14:paraId="301F0012" w14:textId="77777777" w:rsidR="001115C9" w:rsidRDefault="001115C9" w:rsidP="007C7F80">
            <w:pPr>
              <w:pStyle w:val="Field05"/>
              <w:rPr>
                <w:rtl/>
              </w:rPr>
            </w:pPr>
          </w:p>
          <w:p w14:paraId="4822188F" w14:textId="693F5958" w:rsidR="001115C9" w:rsidRDefault="001115C9" w:rsidP="001115C9">
            <w:pPr>
              <w:pStyle w:val="notesbullet"/>
              <w:numPr>
                <w:ilvl w:val="0"/>
                <w:numId w:val="0"/>
              </w:numPr>
              <w:ind w:left="341" w:hanging="284"/>
              <w:rPr>
                <w:rtl/>
              </w:rPr>
            </w:pPr>
            <w:r>
              <w:rPr>
                <w:rFonts w:hint="cs"/>
                <w:rtl/>
              </w:rPr>
              <w:t>הערות:</w:t>
            </w:r>
          </w:p>
          <w:p w14:paraId="65892024" w14:textId="247BDF58" w:rsidR="001115C9" w:rsidRDefault="001115C9" w:rsidP="001115C9">
            <w:pPr>
              <w:pStyle w:val="notesbullet"/>
              <w:rPr>
                <w:rtl/>
              </w:rPr>
            </w:pPr>
            <w:r w:rsidRPr="001115C9">
              <w:rPr>
                <w:rtl/>
              </w:rPr>
              <w:t>לא חובה לפרט</w:t>
            </w:r>
            <w:r>
              <w:rPr>
                <w:rFonts w:hint="cs"/>
                <w:rtl/>
              </w:rPr>
              <w:t xml:space="preserve">, </w:t>
            </w:r>
            <w:r w:rsidRPr="001115C9">
              <w:rPr>
                <w:rtl/>
              </w:rPr>
              <w:t>יינתן יתרון למציעים שיציגו מקורות מימון נוספים ומשלימים למימון בהתאמה למכרז</w:t>
            </w:r>
          </w:p>
          <w:p w14:paraId="7A078D0F" w14:textId="2BC1DC63" w:rsidR="001115C9" w:rsidRPr="000E13F4" w:rsidRDefault="00B83CA1" w:rsidP="007C7F80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48A61546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268B04C9" w14:textId="77777777" w:rsidR="00B83CA1" w:rsidRPr="000E13F4" w:rsidRDefault="00B83CA1" w:rsidP="00B83CA1">
      <w:pPr>
        <w:pStyle w:val="Norm"/>
        <w:rPr>
          <w:rtl/>
        </w:rPr>
      </w:pPr>
      <w:permStart w:id="1411474630" w:edGrp="everyone"/>
      <w:r w:rsidRPr="000E13F4">
        <w:rPr>
          <w:rtl/>
        </w:rPr>
        <w:t>הזן טקסט כאן...</w:t>
      </w:r>
    </w:p>
    <w:permEnd w:id="1411474630"/>
    <w:p w14:paraId="3E434B24" w14:textId="77777777" w:rsidR="00B83CA1" w:rsidRPr="001115C9" w:rsidRDefault="00B83CA1" w:rsidP="00B83CA1">
      <w:pPr>
        <w:pStyle w:val="Norm"/>
        <w:rPr>
          <w:sz w:val="20"/>
          <w:szCs w:val="20"/>
          <w:rtl/>
        </w:rPr>
      </w:pPr>
    </w:p>
    <w:p w14:paraId="51B10995" w14:textId="77777777" w:rsidR="001115C9" w:rsidRPr="001115C9" w:rsidRDefault="001115C9" w:rsidP="001115C9">
      <w:pPr>
        <w:pStyle w:val="Norm"/>
        <w:rPr>
          <w:sz w:val="2"/>
          <w:szCs w:val="2"/>
          <w:rtl/>
        </w:rPr>
      </w:pPr>
      <w:bookmarkStart w:id="54" w:name="_Toc173608798"/>
    </w:p>
    <w:p w14:paraId="63E312DC" w14:textId="77777777" w:rsidR="001115C9" w:rsidRDefault="001115C9" w:rsidP="001115C9">
      <w:pPr>
        <w:pStyle w:val="1"/>
        <w:framePr w:wrap="notBeside"/>
        <w:numPr>
          <w:ilvl w:val="0"/>
          <w:numId w:val="14"/>
        </w:numPr>
        <w:tabs>
          <w:tab w:val="num" w:pos="360"/>
        </w:tabs>
        <w:ind w:left="360" w:hanging="360"/>
        <w:rPr>
          <w:rtl/>
        </w:rPr>
      </w:pPr>
      <w:bookmarkStart w:id="55" w:name="_Toc210116093"/>
      <w:r w:rsidRPr="00071CCF">
        <w:rPr>
          <w:rFonts w:cs="Arial"/>
          <w:rtl/>
        </w:rPr>
        <w:t>תמיכה קיימת</w:t>
      </w:r>
      <w:bookmarkEnd w:id="55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115C9" w:rsidRPr="000E13F4" w14:paraId="7FA78FFA" w14:textId="77777777" w:rsidTr="00BB42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19575BC3" w14:textId="7DB21CFE" w:rsidR="001115C9" w:rsidRDefault="001115C9" w:rsidP="00BB42BD">
            <w:pPr>
              <w:pStyle w:val="notesbullet"/>
            </w:pPr>
            <w:r>
              <w:rPr>
                <w:rtl/>
              </w:rPr>
              <w:t>האם החברה נתמכת כעת ע"י הרשות/ גוף ממשלתי אחר? אם כן ציינו באיזה אופן</w:t>
            </w:r>
          </w:p>
          <w:p w14:paraId="57FDE8B1" w14:textId="77777777" w:rsidR="007C7F80" w:rsidRDefault="007C7F80" w:rsidP="007C7F80">
            <w:pPr>
              <w:pStyle w:val="Field05"/>
              <w:rPr>
                <w:rtl/>
              </w:rPr>
            </w:pPr>
          </w:p>
          <w:p w14:paraId="47681983" w14:textId="77777777" w:rsidR="001115C9" w:rsidRPr="000E13F4" w:rsidRDefault="001115C9" w:rsidP="00BB42BD">
            <w:pPr>
              <w:pStyle w:val="notesbullet"/>
              <w:rPr>
                <w:rtl/>
              </w:rPr>
            </w:pPr>
            <w:r>
              <w:rPr>
                <w:rtl/>
              </w:rPr>
              <w:t>ניתן למלא עד חצי עמוד</w:t>
            </w:r>
          </w:p>
        </w:tc>
      </w:tr>
    </w:tbl>
    <w:p w14:paraId="5A4B5E68" w14:textId="77777777" w:rsidR="001115C9" w:rsidRPr="00CD6BEF" w:rsidRDefault="001115C9" w:rsidP="001115C9">
      <w:pPr>
        <w:pStyle w:val="Norm"/>
        <w:rPr>
          <w:sz w:val="6"/>
          <w:szCs w:val="6"/>
          <w:rtl/>
        </w:rPr>
      </w:pPr>
    </w:p>
    <w:p w14:paraId="1871ADE6" w14:textId="77777777" w:rsidR="001115C9" w:rsidRPr="000E13F4" w:rsidRDefault="001115C9" w:rsidP="001115C9">
      <w:pPr>
        <w:pStyle w:val="Norm"/>
        <w:rPr>
          <w:rtl/>
        </w:rPr>
      </w:pPr>
      <w:permStart w:id="1501383743" w:edGrp="everyone"/>
      <w:r w:rsidRPr="000E13F4">
        <w:rPr>
          <w:rtl/>
        </w:rPr>
        <w:t>הזן טקסט כאן...</w:t>
      </w:r>
    </w:p>
    <w:permEnd w:id="1501383743"/>
    <w:p w14:paraId="30386E4A" w14:textId="77777777" w:rsidR="001115C9" w:rsidRPr="007C7F80" w:rsidRDefault="001115C9" w:rsidP="007C7F80">
      <w:pPr>
        <w:pStyle w:val="Norm"/>
        <w:rPr>
          <w:sz w:val="20"/>
          <w:szCs w:val="20"/>
        </w:rPr>
      </w:pPr>
    </w:p>
    <w:p w14:paraId="230A43C5" w14:textId="77777777" w:rsidR="001115C9" w:rsidRPr="007C7F80" w:rsidRDefault="001115C9" w:rsidP="001115C9">
      <w:pPr>
        <w:pStyle w:val="Norm"/>
        <w:rPr>
          <w:sz w:val="2"/>
          <w:szCs w:val="2"/>
        </w:rPr>
      </w:pPr>
    </w:p>
    <w:p w14:paraId="2C814ED0" w14:textId="78797AA7" w:rsidR="00B83CA1" w:rsidRDefault="007C7F80" w:rsidP="00BD46C5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56" w:name="_Toc210116094"/>
      <w:bookmarkEnd w:id="54"/>
      <w:r w:rsidRPr="007C7F80">
        <w:rPr>
          <w:rFonts w:cs="Arial"/>
          <w:rtl/>
        </w:rPr>
        <w:t>פרטים נוספים</w:t>
      </w:r>
      <w:bookmarkEnd w:id="56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0E13F4" w14:paraId="6AC871F2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/>
            <w:tcMar>
              <w:top w:w="28" w:type="dxa"/>
              <w:bottom w:w="28" w:type="dxa"/>
            </w:tcMar>
            <w:vAlign w:val="center"/>
          </w:tcPr>
          <w:p w14:paraId="77B940A6" w14:textId="77777777" w:rsidR="00B83CA1" w:rsidRDefault="00B83CA1" w:rsidP="001548AD">
            <w:pPr>
              <w:pStyle w:val="noteshead"/>
              <w:rPr>
                <w:rFonts w:cs="Arial"/>
                <w:rtl/>
              </w:rPr>
            </w:pPr>
            <w:r w:rsidRPr="005D1EF4">
              <w:rPr>
                <w:rFonts w:cs="Arial"/>
                <w:rtl/>
              </w:rPr>
              <w:t>האם יש דבר מה נוסף שתרצו לציין ולהרחיב אודות התוכנית?</w:t>
            </w:r>
          </w:p>
          <w:p w14:paraId="1B7FB0DB" w14:textId="77777777" w:rsidR="00B83CA1" w:rsidRPr="005C07B6" w:rsidRDefault="00B83CA1" w:rsidP="001548AD">
            <w:pPr>
              <w:pStyle w:val="noteshead"/>
              <w:rPr>
                <w:sz w:val="10"/>
                <w:szCs w:val="10"/>
              </w:rPr>
            </w:pPr>
          </w:p>
          <w:p w14:paraId="0CB08419" w14:textId="77777777" w:rsidR="00B83CA1" w:rsidRPr="000E13F4" w:rsidRDefault="00B83CA1" w:rsidP="00B83CA1">
            <w:pPr>
              <w:pStyle w:val="notesbullet"/>
              <w:tabs>
                <w:tab w:val="clear" w:pos="397"/>
                <w:tab w:val="num" w:pos="539"/>
              </w:tabs>
              <w:ind w:left="539" w:hanging="397"/>
              <w:rPr>
                <w:rtl/>
              </w:rPr>
            </w:pPr>
            <w:r w:rsidRPr="005C07B6">
              <w:rPr>
                <w:rtl/>
              </w:rPr>
              <w:t>ניתן למלא עד עמוד</w:t>
            </w:r>
          </w:p>
        </w:tc>
      </w:tr>
    </w:tbl>
    <w:p w14:paraId="26C839F7" w14:textId="77777777" w:rsidR="00B83CA1" w:rsidRPr="00CD6BEF" w:rsidRDefault="00B83CA1" w:rsidP="00B83CA1">
      <w:pPr>
        <w:pStyle w:val="Norm"/>
        <w:rPr>
          <w:sz w:val="6"/>
          <w:szCs w:val="6"/>
          <w:rtl/>
        </w:rPr>
      </w:pPr>
    </w:p>
    <w:p w14:paraId="6A6485AE" w14:textId="77777777" w:rsidR="00B83CA1" w:rsidRPr="000E13F4" w:rsidRDefault="00B83CA1" w:rsidP="00B83CA1">
      <w:pPr>
        <w:pStyle w:val="Norm"/>
        <w:rPr>
          <w:rtl/>
        </w:rPr>
      </w:pPr>
      <w:permStart w:id="1814181426" w:edGrp="everyone"/>
      <w:r w:rsidRPr="000E13F4">
        <w:rPr>
          <w:rtl/>
        </w:rPr>
        <w:t>הזן טקסט כאן...</w:t>
      </w:r>
    </w:p>
    <w:permEnd w:id="1814181426"/>
    <w:p w14:paraId="2D6952F5" w14:textId="77777777" w:rsidR="00B83CA1" w:rsidRDefault="00B83CA1" w:rsidP="00B83CA1">
      <w:pPr>
        <w:pStyle w:val="Norm"/>
        <w:rPr>
          <w:rtl/>
        </w:rPr>
      </w:pPr>
    </w:p>
    <w:p w14:paraId="3CA04650" w14:textId="77777777" w:rsidR="00B83CA1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147CC32D" w14:textId="11D90FA8" w:rsidR="00B83CA1" w:rsidRPr="00BD3A4C" w:rsidRDefault="00B83CA1" w:rsidP="00B83CA1">
      <w:pPr>
        <w:pStyle w:val="1"/>
        <w:framePr w:wrap="notBeside"/>
        <w:numPr>
          <w:ilvl w:val="0"/>
          <w:numId w:val="14"/>
        </w:numPr>
        <w:rPr>
          <w:rtl/>
        </w:rPr>
      </w:pPr>
      <w:bookmarkStart w:id="57" w:name="_Toc173608800"/>
      <w:bookmarkStart w:id="58" w:name="_Toc210116095"/>
      <w:bookmarkStart w:id="59" w:name="_Hlk41034648"/>
      <w:bookmarkStart w:id="60" w:name="table_52070_title"/>
      <w:r w:rsidRPr="00042389">
        <w:rPr>
          <w:rtl/>
        </w:rPr>
        <w:t>ייעוץ</w:t>
      </w:r>
      <w:r>
        <w:rPr>
          <w:rtl/>
        </w:rPr>
        <w:t xml:space="preserve"> </w:t>
      </w:r>
      <w:r w:rsidRPr="004C30F5">
        <w:rPr>
          <w:rtl/>
        </w:rPr>
        <w:t>וליווי</w:t>
      </w:r>
      <w:r>
        <w:rPr>
          <w:rtl/>
        </w:rPr>
        <w:t xml:space="preserve"> </w:t>
      </w:r>
      <w:r w:rsidRPr="00813E27">
        <w:rPr>
          <w:rtl/>
        </w:rPr>
        <w:t>במילוי</w:t>
      </w:r>
      <w:r>
        <w:rPr>
          <w:rtl/>
        </w:rPr>
        <w:t xml:space="preserve"> </w:t>
      </w:r>
      <w:r w:rsidRPr="002366DE">
        <w:rPr>
          <w:rtl/>
        </w:rPr>
        <w:t>והגשת</w:t>
      </w:r>
      <w:r>
        <w:rPr>
          <w:rtl/>
        </w:rPr>
        <w:t xml:space="preserve"> </w:t>
      </w:r>
      <w:r w:rsidR="009D5B7D">
        <w:rPr>
          <w:rtl/>
        </w:rPr>
        <w:t>ההצעה</w:t>
      </w:r>
      <w:bookmarkEnd w:id="57"/>
      <w:bookmarkEnd w:id="58"/>
    </w:p>
    <w:tbl>
      <w:tblPr>
        <w:tblStyle w:val="a5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83CA1" w:rsidRPr="00A62871" w14:paraId="02114249" w14:textId="77777777" w:rsidTr="001548A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BA90253" w14:textId="77777777" w:rsidR="00B83CA1" w:rsidRDefault="00B83CA1" w:rsidP="001548AD">
            <w:pPr>
              <w:pStyle w:val="notesbullet"/>
            </w:pPr>
            <w:bookmarkStart w:id="61" w:name="_Hlk40883855"/>
            <w:bookmarkEnd w:id="59"/>
            <w:bookmarkEnd w:id="60"/>
            <w:r w:rsidRPr="00F92B0D">
              <w:rPr>
                <w:rtl/>
              </w:rPr>
              <w:t>אם התאגיד נעזר ביועץ חיצוני בכתיבת בקשה זו יש לפרט</w:t>
            </w:r>
            <w:r>
              <w:rPr>
                <w:rFonts w:hint="cs"/>
                <w:rtl/>
              </w:rPr>
              <w:t xml:space="preserve">, </w:t>
            </w:r>
            <w:r>
              <w:rPr>
                <w:rtl/>
              </w:rPr>
              <w:t>אחרת יש לכתוב: "</w:t>
            </w:r>
            <w:r w:rsidRPr="002821E2">
              <w:rPr>
                <w:color w:val="C00000"/>
                <w:rtl/>
              </w:rPr>
              <w:t>ללא</w:t>
            </w:r>
            <w:r>
              <w:rPr>
                <w:rtl/>
              </w:rPr>
              <w:t>"</w:t>
            </w:r>
          </w:p>
          <w:p w14:paraId="1158430F" w14:textId="0A6105DE" w:rsidR="007C7F80" w:rsidRPr="00A3577E" w:rsidRDefault="007C7F80" w:rsidP="001548AD">
            <w:pPr>
              <w:pStyle w:val="notesbullet"/>
              <w:rPr>
                <w:rtl/>
              </w:rPr>
            </w:pPr>
            <w:r w:rsidRPr="007C7F80">
              <w:rPr>
                <w:rtl/>
              </w:rPr>
              <w:t>סעיף זה הינו לצרכי בקרה פנימיים, ולא יפגע באופן כלשהו בניקוד.</w:t>
            </w:r>
          </w:p>
        </w:tc>
      </w:tr>
      <w:bookmarkEnd w:id="61"/>
    </w:tbl>
    <w:p w14:paraId="6B28A7F5" w14:textId="77777777" w:rsidR="00B83CA1" w:rsidRPr="009F0ED7" w:rsidRDefault="00B83CA1" w:rsidP="00B83CA1">
      <w:pPr>
        <w:pStyle w:val="Norm"/>
        <w:rPr>
          <w:sz w:val="2"/>
          <w:szCs w:val="2"/>
          <w:rtl/>
        </w:rPr>
      </w:pPr>
    </w:p>
    <w:tbl>
      <w:tblPr>
        <w:tblStyle w:val="a5"/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B83CA1" w14:paraId="19F46EE3" w14:textId="77777777" w:rsidTr="007C7F80">
        <w:trPr>
          <w:trHeight w:val="284"/>
        </w:trPr>
        <w:tc>
          <w:tcPr>
            <w:tcW w:w="274" w:type="dxa"/>
            <w:tcBorders>
              <w:right w:val="single" w:sz="2" w:space="0" w:color="auto"/>
            </w:tcBorders>
            <w:shd w:val="clear" w:color="auto" w:fill="CCCCCC"/>
            <w:vAlign w:val="center"/>
          </w:tcPr>
          <w:bookmarkStart w:id="62" w:name="table_52070_head" w:displacedByCustomXml="next"/>
          <w:bookmarkStart w:id="63" w:name="table_52070_full" w:displacedByCustomXml="next"/>
          <w:sdt>
            <w:sdtPr>
              <w:rPr>
                <w:rFonts w:hint="cs"/>
                <w:rtl/>
              </w:rPr>
              <w:id w:val="664363904"/>
              <w:lock w:val="sdtLocked"/>
              <w:placeholder>
                <w:docPart w:val="949794E096ED4DF0BCE0818C48DAD635"/>
              </w:placeholder>
            </w:sdtPr>
            <w:sdtEndPr/>
            <w:sdtContent>
              <w:p w14:paraId="11C0601D" w14:textId="77777777" w:rsidR="00B83CA1" w:rsidRPr="009F0ED7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2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1C33F78D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היועץ</w:t>
            </w:r>
          </w:p>
        </w:tc>
        <w:tc>
          <w:tcPr>
            <w:tcW w:w="2565" w:type="dxa"/>
            <w:tcBorders>
              <w:left w:val="single" w:sz="2" w:space="0" w:color="auto"/>
            </w:tcBorders>
            <w:shd w:val="clear" w:color="auto" w:fill="CCCCCC"/>
            <w:vAlign w:val="center"/>
          </w:tcPr>
          <w:p w14:paraId="10ACACD9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חברת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הייעוץ</w:t>
            </w:r>
          </w:p>
        </w:tc>
        <w:tc>
          <w:tcPr>
            <w:tcW w:w="5359" w:type="dxa"/>
            <w:shd w:val="clear" w:color="auto" w:fill="CCCCCC"/>
            <w:vAlign w:val="center"/>
          </w:tcPr>
          <w:p w14:paraId="4B6FC564" w14:textId="77777777" w:rsidR="00B83CA1" w:rsidRDefault="00B83CA1" w:rsidP="001548A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הסיבה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בייעוץ</w:t>
            </w:r>
          </w:p>
        </w:tc>
      </w:tr>
      <w:bookmarkEnd w:id="62"/>
    </w:tbl>
    <w:p w14:paraId="514EC0F9" w14:textId="77777777" w:rsidR="00B83CA1" w:rsidRPr="009F0ED7" w:rsidRDefault="00B83CA1" w:rsidP="00B83CA1">
      <w:pPr>
        <w:rPr>
          <w:sz w:val="2"/>
          <w:szCs w:val="2"/>
        </w:rPr>
      </w:pPr>
    </w:p>
    <w:tbl>
      <w:tblPr>
        <w:tblStyle w:val="a5"/>
        <w:bidiVisual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65"/>
        <w:gridCol w:w="2565"/>
        <w:gridCol w:w="5359"/>
      </w:tblGrid>
      <w:tr w:rsidR="00B83CA1" w14:paraId="2B345B5B" w14:textId="77777777" w:rsidTr="007C7F80">
        <w:trPr>
          <w:trHeight w:val="284"/>
        </w:trPr>
        <w:tc>
          <w:tcPr>
            <w:tcW w:w="274" w:type="dxa"/>
            <w:shd w:val="clear" w:color="auto" w:fill="FFF8E5"/>
            <w:vAlign w:val="center"/>
          </w:tcPr>
          <w:permStart w:id="101329325" w:edGrp="everyone" w:displacedByCustomXml="next"/>
          <w:bookmarkStart w:id="64" w:name="table_52070_body" w:displacedByCustomXml="next"/>
          <w:sdt>
            <w:sdtPr>
              <w:rPr>
                <w:rFonts w:hint="cs"/>
                <w:rtl/>
              </w:rPr>
              <w:id w:val="-1917781643"/>
              <w:lock w:val="sdtLocked"/>
              <w:placeholder>
                <w:docPart w:val="FA2DEB951EB44C90A291A6FE141473BB"/>
              </w:placeholder>
            </w:sdtPr>
            <w:sdtEndPr/>
            <w:sdtContent>
              <w:p w14:paraId="554DE75F" w14:textId="77777777" w:rsidR="00B83CA1" w:rsidRPr="009F0ED7" w:rsidRDefault="00B83CA1" w:rsidP="001548A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565" w:type="dxa"/>
            <w:shd w:val="clear" w:color="auto" w:fill="FFF8E5"/>
            <w:vAlign w:val="center"/>
          </w:tcPr>
          <w:p w14:paraId="28B21C5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53F57CCF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0BC1F72E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</w:tr>
      <w:tr w:rsidR="00B83CA1" w14:paraId="580EB53E" w14:textId="77777777" w:rsidTr="007C7F80">
        <w:trPr>
          <w:trHeight w:val="284"/>
        </w:trPr>
        <w:tc>
          <w:tcPr>
            <w:tcW w:w="274" w:type="dxa"/>
            <w:shd w:val="clear" w:color="auto" w:fill="FFF8E5"/>
            <w:vAlign w:val="center"/>
          </w:tcPr>
          <w:p w14:paraId="12A17C04" w14:textId="77777777" w:rsidR="00B83CA1" w:rsidRPr="009F0ED7" w:rsidRDefault="00B83CA1" w:rsidP="001548AD">
            <w:pPr>
              <w:pStyle w:val="TableTitle"/>
              <w:rPr>
                <w:rtl/>
              </w:rPr>
            </w:pPr>
            <w:r w:rsidRPr="009F0ED7">
              <w:rPr>
                <w:rFonts w:hint="cs"/>
                <w:rtl/>
              </w:rPr>
              <w:t>2</w:t>
            </w:r>
          </w:p>
        </w:tc>
        <w:tc>
          <w:tcPr>
            <w:tcW w:w="2565" w:type="dxa"/>
            <w:shd w:val="clear" w:color="auto" w:fill="FFF8E5"/>
            <w:vAlign w:val="center"/>
          </w:tcPr>
          <w:p w14:paraId="581F63A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2565" w:type="dxa"/>
            <w:shd w:val="clear" w:color="auto" w:fill="FFF8E5"/>
            <w:vAlign w:val="center"/>
          </w:tcPr>
          <w:p w14:paraId="473E81A4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  <w:tc>
          <w:tcPr>
            <w:tcW w:w="5359" w:type="dxa"/>
            <w:shd w:val="clear" w:color="auto" w:fill="FFF8E5"/>
            <w:vAlign w:val="center"/>
          </w:tcPr>
          <w:p w14:paraId="44003C1B" w14:textId="77777777" w:rsidR="00B83CA1" w:rsidRPr="009836FD" w:rsidRDefault="00B83CA1" w:rsidP="001548AD">
            <w:pPr>
              <w:pStyle w:val="TableCell"/>
              <w:rPr>
                <w:rtl/>
              </w:rPr>
            </w:pPr>
          </w:p>
        </w:tc>
      </w:tr>
    </w:tbl>
    <w:p w14:paraId="474BF8C5" w14:textId="2EB30DB2" w:rsidR="00B83CA1" w:rsidRPr="00AE711D" w:rsidRDefault="00B83CA1" w:rsidP="00B83CA1">
      <w:pPr>
        <w:pStyle w:val="1"/>
        <w:pageBreakBefore/>
        <w:framePr w:wrap="notBeside"/>
        <w:numPr>
          <w:ilvl w:val="0"/>
          <w:numId w:val="14"/>
        </w:numPr>
        <w:rPr>
          <w:rtl/>
        </w:rPr>
      </w:pPr>
      <w:bookmarkStart w:id="65" w:name="_Toc173608801"/>
      <w:bookmarkStart w:id="66" w:name="_Toc210116096"/>
      <w:bookmarkStart w:id="67" w:name="saeif_68010_title"/>
      <w:bookmarkEnd w:id="64"/>
      <w:bookmarkEnd w:id="63"/>
      <w:permEnd w:id="101329325"/>
      <w:r w:rsidRPr="00AE711D">
        <w:rPr>
          <w:rtl/>
        </w:rPr>
        <w:lastRenderedPageBreak/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="009D5B7D">
        <w:rPr>
          <w:rtl/>
        </w:rPr>
        <w:t>ההצעה</w:t>
      </w:r>
      <w:r w:rsidRPr="00AE711D">
        <w:rPr>
          <w:rtl/>
        </w:rPr>
        <w:t>)</w:t>
      </w:r>
      <w:bookmarkEnd w:id="65"/>
      <w:bookmarkEnd w:id="66"/>
    </w:p>
    <w:bookmarkEnd w:id="67"/>
    <w:p w14:paraId="489370F6" w14:textId="77777777" w:rsidR="00B83CA1" w:rsidRDefault="00B83CA1" w:rsidP="00B83CA1">
      <w:pPr>
        <w:pStyle w:val="Field01"/>
      </w:pPr>
    </w:p>
    <w:p w14:paraId="5B616D93" w14:textId="77777777" w:rsidR="00B83CA1" w:rsidRPr="00B44DAF" w:rsidRDefault="00B83CA1" w:rsidP="00B83CA1">
      <w:pPr>
        <w:pStyle w:val="Field01"/>
        <w:rPr>
          <w:rtl/>
        </w:rPr>
      </w:pPr>
      <w:bookmarkStart w:id="68" w:name="saeif_68010_cont"/>
    </w:p>
    <w:p w14:paraId="43B582EF" w14:textId="77777777" w:rsidR="00B83CA1" w:rsidRPr="00311210" w:rsidRDefault="00B83CA1" w:rsidP="00B83CA1">
      <w:pPr>
        <w:pStyle w:val="Norm"/>
      </w:pPr>
      <w:permStart w:id="1724145776" w:edGrp="everyone"/>
      <w:r w:rsidRPr="00311210">
        <w:rPr>
          <w:rtl/>
        </w:rPr>
        <w:t>הזן טקסט כאן...</w:t>
      </w:r>
    </w:p>
    <w:bookmarkEnd w:id="68"/>
    <w:permEnd w:id="1724145776"/>
    <w:p w14:paraId="256CDF32" w14:textId="77777777" w:rsidR="00B83CA1" w:rsidRPr="00311210" w:rsidRDefault="00B83CA1" w:rsidP="00B83CA1">
      <w:pPr>
        <w:pStyle w:val="Field10"/>
        <w:rPr>
          <w:rtl/>
        </w:rPr>
      </w:pPr>
    </w:p>
    <w:p w14:paraId="5CBB48DE" w14:textId="77777777" w:rsidR="00B83CA1" w:rsidRPr="00311210" w:rsidRDefault="00B83CA1" w:rsidP="00B83CA1">
      <w:pPr>
        <w:pStyle w:val="Field01"/>
        <w:rPr>
          <w:rtl/>
        </w:rPr>
      </w:pPr>
    </w:p>
    <w:p w14:paraId="17E76656" w14:textId="77777777" w:rsidR="00B83CA1" w:rsidRPr="00B80B02" w:rsidRDefault="00B83CA1" w:rsidP="00B83CA1">
      <w:pPr>
        <w:pStyle w:val="Norm"/>
        <w:rPr>
          <w:sz w:val="6"/>
          <w:szCs w:val="6"/>
          <w:rtl/>
          <w:lang w:eastAsia="he-IL"/>
        </w:rPr>
      </w:pPr>
    </w:p>
    <w:p w14:paraId="234DA41F" w14:textId="77777777" w:rsidR="00B83CA1" w:rsidRPr="00B80B02" w:rsidRDefault="00B83CA1" w:rsidP="00B83CA1">
      <w:pPr>
        <w:pStyle w:val="Norm"/>
        <w:rPr>
          <w:sz w:val="6"/>
          <w:szCs w:val="6"/>
          <w:lang w:eastAsia="he-IL"/>
        </w:rPr>
      </w:pPr>
    </w:p>
    <w:p w14:paraId="113D6624" w14:textId="77777777" w:rsidR="00B83CA1" w:rsidRPr="00B83CA1" w:rsidRDefault="00B83CA1" w:rsidP="00B83CA1">
      <w:pPr>
        <w:pStyle w:val="Norm"/>
        <w:rPr>
          <w:rtl/>
          <w:lang w:eastAsia="he-IL"/>
        </w:rPr>
      </w:pPr>
    </w:p>
    <w:sectPr w:rsidR="00B83CA1" w:rsidRPr="00B83CA1" w:rsidSect="002670A2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10" w:right="567" w:bottom="510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F8B8" w14:textId="77777777" w:rsidR="00C75B5C" w:rsidRDefault="00C75B5C" w:rsidP="00BF2C64">
      <w:r>
        <w:separator/>
      </w:r>
    </w:p>
    <w:p w14:paraId="5E706E47" w14:textId="77777777" w:rsidR="00C75B5C" w:rsidRDefault="00C75B5C"/>
  </w:endnote>
  <w:endnote w:type="continuationSeparator" w:id="0">
    <w:p w14:paraId="2B753FF8" w14:textId="77777777" w:rsidR="00C75B5C" w:rsidRDefault="00C75B5C" w:rsidP="00BF2C64">
      <w:r>
        <w:continuationSeparator/>
      </w:r>
    </w:p>
    <w:p w14:paraId="4C23DE64" w14:textId="77777777" w:rsidR="00C75B5C" w:rsidRDefault="00C75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  <w:sz w:val="12"/>
        <w:szCs w:val="12"/>
      </w:rPr>
    </w:sdtEndPr>
    <w:sdtContent>
      <w:p w14:paraId="406819F3" w14:textId="79602B08" w:rsidR="007A21E7" w:rsidRPr="00BC720C" w:rsidRDefault="007A21E7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4CE27928" w14:textId="77777777" w:rsidR="0066671D" w:rsidRDefault="0066671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447162A7" w:rsidR="007A21E7" w:rsidRPr="00BA11E3" w:rsidRDefault="004A3AAD" w:rsidP="0066671D">
        <w:pPr>
          <w:tabs>
            <w:tab w:val="left" w:pos="4554"/>
          </w:tabs>
          <w:bidi w:val="0"/>
          <w:rPr>
            <w:noProof/>
            <w:color w:val="808080" w:themeColor="background1" w:themeShade="80"/>
            <w:sz w:val="12"/>
            <w:szCs w:val="1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B81F" w14:textId="501DC667" w:rsidR="00F76AFC" w:rsidRPr="00F76AFC" w:rsidRDefault="00F76AFC" w:rsidP="00F76AFC">
    <w:pPr>
      <w:pStyle w:val="aff3"/>
      <w:jc w:val="center"/>
      <w:rPr>
        <w:color w:val="808080" w:themeColor="background1" w:themeShade="80"/>
        <w:sz w:val="6"/>
        <w:szCs w:val="6"/>
        <w:rtl/>
      </w:rPr>
    </w:pPr>
  </w:p>
  <w:p w14:paraId="74A97D3E" w14:textId="6397C2EC" w:rsidR="00F76AFC" w:rsidRDefault="00F76AFC" w:rsidP="00F76AFC">
    <w:pPr>
      <w:pStyle w:val="af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E8F7" w14:textId="77777777" w:rsidR="00C75B5C" w:rsidRDefault="00C75B5C" w:rsidP="00BF2C64">
      <w:r>
        <w:separator/>
      </w:r>
    </w:p>
    <w:p w14:paraId="14121384" w14:textId="77777777" w:rsidR="00C75B5C" w:rsidRDefault="00C75B5C"/>
  </w:footnote>
  <w:footnote w:type="continuationSeparator" w:id="0">
    <w:p w14:paraId="0F7526DC" w14:textId="77777777" w:rsidR="00C75B5C" w:rsidRDefault="00C75B5C" w:rsidP="00BF2C64">
      <w:r>
        <w:continuationSeparator/>
      </w:r>
    </w:p>
    <w:p w14:paraId="1C608696" w14:textId="77777777" w:rsidR="00C75B5C" w:rsidRDefault="00C75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F151" w14:textId="4466379C" w:rsidR="00144F8B" w:rsidRPr="00144F8B" w:rsidRDefault="00144F8B" w:rsidP="00144F8B">
    <w:pPr>
      <w:pStyle w:val="aff1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3B3C8A">
        <w:rPr>
          <w:noProof/>
        </w:rPr>
        <w:instrText>10</w:instrText>
      </w:r>
    </w:fldSimple>
    <w:r>
      <w:instrText xml:space="preserve"> &gt;= </w:instrText>
    </w:r>
    <w:r w:rsidR="00571F1D">
      <w:rPr>
        <w:rFonts w:hint="cs"/>
        <w:rtl/>
      </w:rPr>
      <w:instrText>51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9E692B">
      <w:rPr>
        <w:b/>
        <w:bCs/>
        <w:color w:val="C00000"/>
        <w:sz w:val="52"/>
        <w:szCs w:val="52"/>
      </w:rPr>
      <w:instrText>5</w:instrText>
    </w:r>
    <w:r w:rsidR="00571F1D">
      <w:rPr>
        <w:rFonts w:hint="cs"/>
        <w:b/>
        <w:bCs/>
        <w:color w:val="C00000"/>
        <w:sz w:val="52"/>
        <w:szCs w:val="52"/>
        <w:rtl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CBF7" w14:textId="54149CB2" w:rsidR="00144F8B" w:rsidRPr="00144F8B" w:rsidRDefault="00144F8B" w:rsidP="00144F8B">
    <w:pPr>
      <w:pStyle w:val="aff1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7D315C">
        <w:rPr>
          <w:noProof/>
        </w:rPr>
        <w:instrText>2</w:instrText>
      </w:r>
    </w:fldSimple>
    <w:r>
      <w:instrText xml:space="preserve"> &gt;= </w:instrText>
    </w:r>
    <w:r w:rsidR="001E197B">
      <w:instrText>51</w:instrText>
    </w:r>
    <w:r>
      <w:instrText xml:space="preserve">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 w:rsidR="009E692B">
      <w:rPr>
        <w:b/>
        <w:bCs/>
        <w:color w:val="C00000"/>
        <w:sz w:val="52"/>
        <w:szCs w:val="52"/>
      </w:rPr>
      <w:instrText>5</w:instrText>
    </w:r>
    <w:r w:rsidR="00571F1D">
      <w:rPr>
        <w:rFonts w:hint="cs"/>
        <w:b/>
        <w:bCs/>
        <w:color w:val="C00000"/>
        <w:sz w:val="52"/>
        <w:szCs w:val="52"/>
        <w:rtl/>
      </w:rPr>
      <w:instrText>0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A602E"/>
    <w:multiLevelType w:val="hybridMultilevel"/>
    <w:tmpl w:val="49606BEC"/>
    <w:lvl w:ilvl="0" w:tplc="B82C133C">
      <w:start w:val="1"/>
      <w:numFmt w:val="bullet"/>
      <w:pStyle w:val="TabSubTitleInden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475B0"/>
    <w:multiLevelType w:val="hybridMultilevel"/>
    <w:tmpl w:val="7DD4B8C4"/>
    <w:lvl w:ilvl="0" w:tplc="04090005">
      <w:start w:val="1"/>
      <w:numFmt w:val="bullet"/>
      <w:lvlText w:val=""/>
      <w:lvlJc w:val="left"/>
      <w:pPr>
        <w:ind w:left="1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675CC854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41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DDE3EA2"/>
    <w:multiLevelType w:val="multilevel"/>
    <w:tmpl w:val="5FE669DC"/>
    <w:lvl w:ilvl="0">
      <w:start w:val="1"/>
      <w:numFmt w:val="lowerLetter"/>
      <w:pStyle w:val="notesalpha"/>
      <w:lvlText w:val="%1)"/>
      <w:lvlJc w:val="left"/>
      <w:pPr>
        <w:ind w:left="397" w:firstLine="0"/>
      </w:pPr>
    </w:lvl>
    <w:lvl w:ilvl="1">
      <w:start w:val="1"/>
      <w:numFmt w:val="lowerLetter"/>
      <w:lvlText w:val="%2."/>
      <w:lvlJc w:val="left"/>
      <w:pPr>
        <w:ind w:left="15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4" w:hanging="180"/>
      </w:pPr>
      <w:rPr>
        <w:rFonts w:hint="default"/>
      </w:rPr>
    </w:lvl>
  </w:abstractNum>
  <w:abstractNum w:abstractNumId="14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48DD070E"/>
    <w:multiLevelType w:val="hybridMultilevel"/>
    <w:tmpl w:val="422E5334"/>
    <w:lvl w:ilvl="0" w:tplc="7618111C">
      <w:start w:val="1"/>
      <w:numFmt w:val="bullet"/>
      <w:pStyle w:val="TabSubTitleIndent2"/>
      <w:lvlText w:val=""/>
      <w:lvlJc w:val="left"/>
      <w:pPr>
        <w:ind w:left="11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7" w15:restartNumberingAfterBreak="0">
    <w:nsid w:val="508E11E4"/>
    <w:multiLevelType w:val="multilevel"/>
    <w:tmpl w:val="4A004EF4"/>
    <w:lvl w:ilvl="0">
      <w:start w:val="1"/>
      <w:numFmt w:val="hebrew1"/>
      <w:pStyle w:val="NumerAlpha"/>
      <w:lvlText w:val="(%1)"/>
      <w:lvlJc w:val="left"/>
      <w:pPr>
        <w:ind w:left="794" w:hanging="397"/>
      </w:pPr>
      <w:rPr>
        <w:rFonts w:hint="default"/>
        <w:b/>
        <w:bCs/>
        <w:lang w:val="en-US"/>
      </w:rPr>
    </w:lvl>
    <w:lvl w:ilvl="1">
      <w:start w:val="1"/>
      <w:numFmt w:val="decimal"/>
      <w:pStyle w:val="NumerAlphaIndent1"/>
      <w:lvlText w:val="(%1.%2)"/>
      <w:lvlJc w:val="left"/>
      <w:pPr>
        <w:tabs>
          <w:tab w:val="num" w:pos="1191"/>
        </w:tabs>
        <w:ind w:left="1588" w:hanging="794"/>
      </w:pPr>
      <w:rPr>
        <w:rFonts w:hint="default"/>
        <w:b/>
        <w:bCs/>
        <w:i w:val="0"/>
      </w:rPr>
    </w:lvl>
    <w:lvl w:ilvl="2">
      <w:start w:val="1"/>
      <w:numFmt w:val="lowerRoman"/>
      <w:lvlText w:val="%3."/>
      <w:lvlJc w:val="right"/>
      <w:pPr>
        <w:ind w:left="19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3" w:hanging="180"/>
      </w:pPr>
      <w:rPr>
        <w:rFonts w:hint="default"/>
      </w:rPr>
    </w:lvl>
  </w:abstractNum>
  <w:abstractNum w:abstractNumId="18" w15:restartNumberingAfterBreak="0">
    <w:nsid w:val="55BF43AA"/>
    <w:multiLevelType w:val="multilevel"/>
    <w:tmpl w:val="6C42986A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pStyle w:val="notesbulletindent"/>
      <w:lvlText w:val="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70122C62"/>
    <w:multiLevelType w:val="multilevel"/>
    <w:tmpl w:val="7F86C748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 w16cid:durableId="1792170673">
    <w:abstractNumId w:val="15"/>
  </w:num>
  <w:num w:numId="2" w16cid:durableId="1129544328">
    <w:abstractNumId w:val="9"/>
  </w:num>
  <w:num w:numId="3" w16cid:durableId="629283814">
    <w:abstractNumId w:val="7"/>
  </w:num>
  <w:num w:numId="4" w16cid:durableId="1701777323">
    <w:abstractNumId w:val="6"/>
  </w:num>
  <w:num w:numId="5" w16cid:durableId="2096125070">
    <w:abstractNumId w:val="5"/>
  </w:num>
  <w:num w:numId="6" w16cid:durableId="509180760">
    <w:abstractNumId w:val="4"/>
  </w:num>
  <w:num w:numId="7" w16cid:durableId="1011681991">
    <w:abstractNumId w:val="8"/>
  </w:num>
  <w:num w:numId="8" w16cid:durableId="1417551066">
    <w:abstractNumId w:val="3"/>
  </w:num>
  <w:num w:numId="9" w16cid:durableId="127625360">
    <w:abstractNumId w:val="2"/>
  </w:num>
  <w:num w:numId="10" w16cid:durableId="680666797">
    <w:abstractNumId w:val="1"/>
  </w:num>
  <w:num w:numId="11" w16cid:durableId="1794782303">
    <w:abstractNumId w:val="0"/>
  </w:num>
  <w:num w:numId="12" w16cid:durableId="2075542113">
    <w:abstractNumId w:val="14"/>
  </w:num>
  <w:num w:numId="13" w16cid:durableId="472991645">
    <w:abstractNumId w:val="19"/>
  </w:num>
  <w:num w:numId="14" w16cid:durableId="470709717">
    <w:abstractNumId w:val="12"/>
  </w:num>
  <w:num w:numId="15" w16cid:durableId="697201724">
    <w:abstractNumId w:val="17"/>
  </w:num>
  <w:num w:numId="16" w16cid:durableId="1281957832">
    <w:abstractNumId w:val="18"/>
  </w:num>
  <w:num w:numId="17" w16cid:durableId="19573221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9953276">
    <w:abstractNumId w:val="13"/>
  </w:num>
  <w:num w:numId="19" w16cid:durableId="2134396472">
    <w:abstractNumId w:val="10"/>
  </w:num>
  <w:num w:numId="20" w16cid:durableId="1137449860">
    <w:abstractNumId w:val="16"/>
  </w:num>
  <w:num w:numId="21" w16cid:durableId="58242304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revisionView w:inkAnnotations="0"/>
  <w:documentProtection w:edit="readOnly" w:enforcement="1" w:cryptProviderType="rsaAES" w:cryptAlgorithmClass="hash" w:cryptAlgorithmType="typeAny" w:cryptAlgorithmSid="14" w:cryptSpinCount="100000" w:hash="B+DI4OGMzpkM1RuQ0lH1IPbRaEpQVa52Ho+lf+0khsZu6+Em/gpPCEP2GpdAokTSKnt3v+CiVCyQeD38PXjG4Q==" w:salt="dyFZ7KiAaW4ZlRef11Z9Pw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2050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234"/>
    <w:rsid w:val="0000171E"/>
    <w:rsid w:val="00003D80"/>
    <w:rsid w:val="00003F89"/>
    <w:rsid w:val="000052BC"/>
    <w:rsid w:val="000053EB"/>
    <w:rsid w:val="0000548E"/>
    <w:rsid w:val="00006B4F"/>
    <w:rsid w:val="00011AC7"/>
    <w:rsid w:val="000124AA"/>
    <w:rsid w:val="000139FC"/>
    <w:rsid w:val="00014C5B"/>
    <w:rsid w:val="000150A3"/>
    <w:rsid w:val="00020183"/>
    <w:rsid w:val="0002045D"/>
    <w:rsid w:val="00020867"/>
    <w:rsid w:val="00021D4A"/>
    <w:rsid w:val="00021FEA"/>
    <w:rsid w:val="000248D3"/>
    <w:rsid w:val="0002720F"/>
    <w:rsid w:val="00027362"/>
    <w:rsid w:val="000274B1"/>
    <w:rsid w:val="00027A66"/>
    <w:rsid w:val="00027BD1"/>
    <w:rsid w:val="00027C80"/>
    <w:rsid w:val="00030904"/>
    <w:rsid w:val="00030BD5"/>
    <w:rsid w:val="000310E9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6E08"/>
    <w:rsid w:val="00037BB6"/>
    <w:rsid w:val="00037E5F"/>
    <w:rsid w:val="00041A39"/>
    <w:rsid w:val="00041EE8"/>
    <w:rsid w:val="00042387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2F2F"/>
    <w:rsid w:val="00053906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0E6B"/>
    <w:rsid w:val="00071468"/>
    <w:rsid w:val="00071534"/>
    <w:rsid w:val="00072CD7"/>
    <w:rsid w:val="0007579C"/>
    <w:rsid w:val="00075881"/>
    <w:rsid w:val="0007710A"/>
    <w:rsid w:val="00077B55"/>
    <w:rsid w:val="00077D09"/>
    <w:rsid w:val="00080504"/>
    <w:rsid w:val="00080E70"/>
    <w:rsid w:val="0008288C"/>
    <w:rsid w:val="00082ED1"/>
    <w:rsid w:val="00083808"/>
    <w:rsid w:val="00083AAC"/>
    <w:rsid w:val="00083AF2"/>
    <w:rsid w:val="00087253"/>
    <w:rsid w:val="000873F1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016"/>
    <w:rsid w:val="000A53CA"/>
    <w:rsid w:val="000A5411"/>
    <w:rsid w:val="000A6101"/>
    <w:rsid w:val="000A6C8B"/>
    <w:rsid w:val="000A72E9"/>
    <w:rsid w:val="000A76E9"/>
    <w:rsid w:val="000A7F05"/>
    <w:rsid w:val="000B0051"/>
    <w:rsid w:val="000B00A9"/>
    <w:rsid w:val="000B18FA"/>
    <w:rsid w:val="000B242C"/>
    <w:rsid w:val="000B2459"/>
    <w:rsid w:val="000B2730"/>
    <w:rsid w:val="000B3266"/>
    <w:rsid w:val="000B3276"/>
    <w:rsid w:val="000B3D87"/>
    <w:rsid w:val="000B4492"/>
    <w:rsid w:val="000B4818"/>
    <w:rsid w:val="000B48DB"/>
    <w:rsid w:val="000B64B0"/>
    <w:rsid w:val="000B66F5"/>
    <w:rsid w:val="000B79D4"/>
    <w:rsid w:val="000B7F67"/>
    <w:rsid w:val="000B7F96"/>
    <w:rsid w:val="000C0019"/>
    <w:rsid w:val="000C062F"/>
    <w:rsid w:val="000C0A12"/>
    <w:rsid w:val="000C15A9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3B03"/>
    <w:rsid w:val="000D457C"/>
    <w:rsid w:val="000D5863"/>
    <w:rsid w:val="000D7E11"/>
    <w:rsid w:val="000D7F7E"/>
    <w:rsid w:val="000E0029"/>
    <w:rsid w:val="000E053B"/>
    <w:rsid w:val="000E3C86"/>
    <w:rsid w:val="000E49E8"/>
    <w:rsid w:val="000E522C"/>
    <w:rsid w:val="000E5AB6"/>
    <w:rsid w:val="000E7191"/>
    <w:rsid w:val="000E7828"/>
    <w:rsid w:val="000E7AC5"/>
    <w:rsid w:val="000F1285"/>
    <w:rsid w:val="000F17B1"/>
    <w:rsid w:val="000F3A41"/>
    <w:rsid w:val="000F4552"/>
    <w:rsid w:val="000F512B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21AA"/>
    <w:rsid w:val="001033CB"/>
    <w:rsid w:val="001048B6"/>
    <w:rsid w:val="00104910"/>
    <w:rsid w:val="001073BA"/>
    <w:rsid w:val="00107E95"/>
    <w:rsid w:val="00110452"/>
    <w:rsid w:val="00110B4C"/>
    <w:rsid w:val="00110E2A"/>
    <w:rsid w:val="00110E96"/>
    <w:rsid w:val="001115C9"/>
    <w:rsid w:val="00111A24"/>
    <w:rsid w:val="00113FB1"/>
    <w:rsid w:val="00115E12"/>
    <w:rsid w:val="00116A0C"/>
    <w:rsid w:val="001179D3"/>
    <w:rsid w:val="00117DCA"/>
    <w:rsid w:val="001214BF"/>
    <w:rsid w:val="00122014"/>
    <w:rsid w:val="0012238F"/>
    <w:rsid w:val="00123666"/>
    <w:rsid w:val="00123C52"/>
    <w:rsid w:val="0012454A"/>
    <w:rsid w:val="00125257"/>
    <w:rsid w:val="00125D3D"/>
    <w:rsid w:val="00126C28"/>
    <w:rsid w:val="00126EA3"/>
    <w:rsid w:val="00126F90"/>
    <w:rsid w:val="00126FD4"/>
    <w:rsid w:val="00130F58"/>
    <w:rsid w:val="00131301"/>
    <w:rsid w:val="00131728"/>
    <w:rsid w:val="001322AA"/>
    <w:rsid w:val="00132ED5"/>
    <w:rsid w:val="001353A5"/>
    <w:rsid w:val="001361B8"/>
    <w:rsid w:val="0014035E"/>
    <w:rsid w:val="0014101C"/>
    <w:rsid w:val="001412A6"/>
    <w:rsid w:val="0014143C"/>
    <w:rsid w:val="0014181A"/>
    <w:rsid w:val="00141EF9"/>
    <w:rsid w:val="001420A6"/>
    <w:rsid w:val="00144114"/>
    <w:rsid w:val="00144323"/>
    <w:rsid w:val="001448CF"/>
    <w:rsid w:val="00144F8B"/>
    <w:rsid w:val="00145783"/>
    <w:rsid w:val="00145938"/>
    <w:rsid w:val="0014740A"/>
    <w:rsid w:val="00147977"/>
    <w:rsid w:val="00147ADF"/>
    <w:rsid w:val="001510EC"/>
    <w:rsid w:val="001523BF"/>
    <w:rsid w:val="00152DA0"/>
    <w:rsid w:val="00153A3D"/>
    <w:rsid w:val="00153BDC"/>
    <w:rsid w:val="001543EF"/>
    <w:rsid w:val="0015621B"/>
    <w:rsid w:val="001562C1"/>
    <w:rsid w:val="00156F3E"/>
    <w:rsid w:val="001571AB"/>
    <w:rsid w:val="00157A6F"/>
    <w:rsid w:val="00157D01"/>
    <w:rsid w:val="001609CC"/>
    <w:rsid w:val="00160F99"/>
    <w:rsid w:val="0016129F"/>
    <w:rsid w:val="00161CF3"/>
    <w:rsid w:val="00163213"/>
    <w:rsid w:val="00163763"/>
    <w:rsid w:val="00163D22"/>
    <w:rsid w:val="00166233"/>
    <w:rsid w:val="001666ED"/>
    <w:rsid w:val="00166DE6"/>
    <w:rsid w:val="0017061F"/>
    <w:rsid w:val="00170679"/>
    <w:rsid w:val="0017115F"/>
    <w:rsid w:val="001717CD"/>
    <w:rsid w:val="00171ACA"/>
    <w:rsid w:val="00172403"/>
    <w:rsid w:val="00172B1C"/>
    <w:rsid w:val="00172D95"/>
    <w:rsid w:val="0017349B"/>
    <w:rsid w:val="001745B9"/>
    <w:rsid w:val="00174B06"/>
    <w:rsid w:val="00175F2A"/>
    <w:rsid w:val="001766B8"/>
    <w:rsid w:val="00176BAE"/>
    <w:rsid w:val="00177728"/>
    <w:rsid w:val="0017796E"/>
    <w:rsid w:val="00180ACE"/>
    <w:rsid w:val="00180C8C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84CC3"/>
    <w:rsid w:val="001903FB"/>
    <w:rsid w:val="001909EE"/>
    <w:rsid w:val="00191508"/>
    <w:rsid w:val="001916C4"/>
    <w:rsid w:val="00192F68"/>
    <w:rsid w:val="00193C87"/>
    <w:rsid w:val="00194088"/>
    <w:rsid w:val="0019523E"/>
    <w:rsid w:val="00195FED"/>
    <w:rsid w:val="00196EF5"/>
    <w:rsid w:val="0019734E"/>
    <w:rsid w:val="00197E3F"/>
    <w:rsid w:val="001A202D"/>
    <w:rsid w:val="001A2466"/>
    <w:rsid w:val="001A3D59"/>
    <w:rsid w:val="001A49ED"/>
    <w:rsid w:val="001A54C6"/>
    <w:rsid w:val="001A6F3E"/>
    <w:rsid w:val="001B0E41"/>
    <w:rsid w:val="001B1565"/>
    <w:rsid w:val="001B1750"/>
    <w:rsid w:val="001B3064"/>
    <w:rsid w:val="001B342F"/>
    <w:rsid w:val="001B3BDC"/>
    <w:rsid w:val="001B4CD7"/>
    <w:rsid w:val="001B661D"/>
    <w:rsid w:val="001B6BF0"/>
    <w:rsid w:val="001B6CC5"/>
    <w:rsid w:val="001B70D3"/>
    <w:rsid w:val="001C318B"/>
    <w:rsid w:val="001C50EB"/>
    <w:rsid w:val="001C51DF"/>
    <w:rsid w:val="001C5A95"/>
    <w:rsid w:val="001C6926"/>
    <w:rsid w:val="001C69C6"/>
    <w:rsid w:val="001C744D"/>
    <w:rsid w:val="001C7556"/>
    <w:rsid w:val="001C793D"/>
    <w:rsid w:val="001D0931"/>
    <w:rsid w:val="001D0ABC"/>
    <w:rsid w:val="001D2980"/>
    <w:rsid w:val="001D3E8A"/>
    <w:rsid w:val="001D4767"/>
    <w:rsid w:val="001D5447"/>
    <w:rsid w:val="001D678A"/>
    <w:rsid w:val="001D6BCF"/>
    <w:rsid w:val="001D75AF"/>
    <w:rsid w:val="001E0BC9"/>
    <w:rsid w:val="001E1014"/>
    <w:rsid w:val="001E1388"/>
    <w:rsid w:val="001E148D"/>
    <w:rsid w:val="001E197B"/>
    <w:rsid w:val="001E1D2C"/>
    <w:rsid w:val="001E348E"/>
    <w:rsid w:val="001E42AA"/>
    <w:rsid w:val="001E4BCE"/>
    <w:rsid w:val="001E4C3A"/>
    <w:rsid w:val="001E55F1"/>
    <w:rsid w:val="001E69E1"/>
    <w:rsid w:val="001E7DA4"/>
    <w:rsid w:val="001F002E"/>
    <w:rsid w:val="001F2098"/>
    <w:rsid w:val="001F2433"/>
    <w:rsid w:val="001F3C00"/>
    <w:rsid w:val="001F4591"/>
    <w:rsid w:val="001F45D1"/>
    <w:rsid w:val="001F4D35"/>
    <w:rsid w:val="001F52F5"/>
    <w:rsid w:val="001F600F"/>
    <w:rsid w:val="001F6B5E"/>
    <w:rsid w:val="001F73F4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1709E"/>
    <w:rsid w:val="00217867"/>
    <w:rsid w:val="00221850"/>
    <w:rsid w:val="00221B76"/>
    <w:rsid w:val="00223E43"/>
    <w:rsid w:val="00224188"/>
    <w:rsid w:val="00224D45"/>
    <w:rsid w:val="00225F42"/>
    <w:rsid w:val="0022663E"/>
    <w:rsid w:val="00226884"/>
    <w:rsid w:val="00227AE8"/>
    <w:rsid w:val="00227F1A"/>
    <w:rsid w:val="00230258"/>
    <w:rsid w:val="00230BC5"/>
    <w:rsid w:val="002319A2"/>
    <w:rsid w:val="00231A6B"/>
    <w:rsid w:val="00231CAC"/>
    <w:rsid w:val="00231CB1"/>
    <w:rsid w:val="00232C4D"/>
    <w:rsid w:val="0023348C"/>
    <w:rsid w:val="002356BE"/>
    <w:rsid w:val="00235DD7"/>
    <w:rsid w:val="002366DE"/>
    <w:rsid w:val="002430CF"/>
    <w:rsid w:val="0024472C"/>
    <w:rsid w:val="0024479E"/>
    <w:rsid w:val="002470C5"/>
    <w:rsid w:val="0025007E"/>
    <w:rsid w:val="002501C7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0200"/>
    <w:rsid w:val="002615A1"/>
    <w:rsid w:val="00261EDA"/>
    <w:rsid w:val="00262EB1"/>
    <w:rsid w:val="00263162"/>
    <w:rsid w:val="00264FF0"/>
    <w:rsid w:val="00265134"/>
    <w:rsid w:val="00265BD6"/>
    <w:rsid w:val="0026613B"/>
    <w:rsid w:val="00266D2B"/>
    <w:rsid w:val="002670A2"/>
    <w:rsid w:val="0027201A"/>
    <w:rsid w:val="00272F38"/>
    <w:rsid w:val="00272F7C"/>
    <w:rsid w:val="00273302"/>
    <w:rsid w:val="00273A68"/>
    <w:rsid w:val="00273BDB"/>
    <w:rsid w:val="00275DB3"/>
    <w:rsid w:val="00276492"/>
    <w:rsid w:val="00276801"/>
    <w:rsid w:val="00277E32"/>
    <w:rsid w:val="00280A8F"/>
    <w:rsid w:val="00281B28"/>
    <w:rsid w:val="002822C2"/>
    <w:rsid w:val="00282B2B"/>
    <w:rsid w:val="002830A9"/>
    <w:rsid w:val="002834CF"/>
    <w:rsid w:val="0028377C"/>
    <w:rsid w:val="0028386C"/>
    <w:rsid w:val="00283E2D"/>
    <w:rsid w:val="00285425"/>
    <w:rsid w:val="00286989"/>
    <w:rsid w:val="00287127"/>
    <w:rsid w:val="00287D09"/>
    <w:rsid w:val="00290571"/>
    <w:rsid w:val="0029118E"/>
    <w:rsid w:val="002922FE"/>
    <w:rsid w:val="002926AC"/>
    <w:rsid w:val="00293A3A"/>
    <w:rsid w:val="00294246"/>
    <w:rsid w:val="002943D8"/>
    <w:rsid w:val="0029452A"/>
    <w:rsid w:val="00294FB3"/>
    <w:rsid w:val="002959CB"/>
    <w:rsid w:val="002961E2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195"/>
    <w:rsid w:val="002B480D"/>
    <w:rsid w:val="002B484A"/>
    <w:rsid w:val="002B4DFA"/>
    <w:rsid w:val="002B7D21"/>
    <w:rsid w:val="002C0FFB"/>
    <w:rsid w:val="002C191D"/>
    <w:rsid w:val="002C19A3"/>
    <w:rsid w:val="002C37E0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450E"/>
    <w:rsid w:val="002D4C9A"/>
    <w:rsid w:val="002D4D25"/>
    <w:rsid w:val="002D5FCB"/>
    <w:rsid w:val="002D72C1"/>
    <w:rsid w:val="002E0074"/>
    <w:rsid w:val="002E08A1"/>
    <w:rsid w:val="002E117C"/>
    <w:rsid w:val="002E11B5"/>
    <w:rsid w:val="002E1688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5F4B"/>
    <w:rsid w:val="002F65D5"/>
    <w:rsid w:val="002F67C1"/>
    <w:rsid w:val="002F6FDD"/>
    <w:rsid w:val="002F7BED"/>
    <w:rsid w:val="00300663"/>
    <w:rsid w:val="00300E08"/>
    <w:rsid w:val="0030184A"/>
    <w:rsid w:val="0030188E"/>
    <w:rsid w:val="00301F6F"/>
    <w:rsid w:val="0030399B"/>
    <w:rsid w:val="0030445D"/>
    <w:rsid w:val="00304522"/>
    <w:rsid w:val="003049DB"/>
    <w:rsid w:val="00305936"/>
    <w:rsid w:val="0030598D"/>
    <w:rsid w:val="003064BC"/>
    <w:rsid w:val="00307068"/>
    <w:rsid w:val="003074A6"/>
    <w:rsid w:val="00307902"/>
    <w:rsid w:val="003110F6"/>
    <w:rsid w:val="00311152"/>
    <w:rsid w:val="00311172"/>
    <w:rsid w:val="00311E5D"/>
    <w:rsid w:val="00314B76"/>
    <w:rsid w:val="00315126"/>
    <w:rsid w:val="0031516A"/>
    <w:rsid w:val="003153BF"/>
    <w:rsid w:val="00317467"/>
    <w:rsid w:val="003179A3"/>
    <w:rsid w:val="00317B13"/>
    <w:rsid w:val="00317B48"/>
    <w:rsid w:val="00317C4F"/>
    <w:rsid w:val="00317FA4"/>
    <w:rsid w:val="003200C5"/>
    <w:rsid w:val="00321504"/>
    <w:rsid w:val="00321C7F"/>
    <w:rsid w:val="00321E3E"/>
    <w:rsid w:val="00324A54"/>
    <w:rsid w:val="003251FB"/>
    <w:rsid w:val="003252C0"/>
    <w:rsid w:val="00325944"/>
    <w:rsid w:val="00325E44"/>
    <w:rsid w:val="00326D2A"/>
    <w:rsid w:val="0032722B"/>
    <w:rsid w:val="0033075D"/>
    <w:rsid w:val="00330BE1"/>
    <w:rsid w:val="00331003"/>
    <w:rsid w:val="003344AB"/>
    <w:rsid w:val="0033491E"/>
    <w:rsid w:val="00334DD1"/>
    <w:rsid w:val="00335871"/>
    <w:rsid w:val="00337841"/>
    <w:rsid w:val="00337A05"/>
    <w:rsid w:val="0034179B"/>
    <w:rsid w:val="00341CCB"/>
    <w:rsid w:val="00341E15"/>
    <w:rsid w:val="003429A6"/>
    <w:rsid w:val="00342E22"/>
    <w:rsid w:val="00342E50"/>
    <w:rsid w:val="0034330D"/>
    <w:rsid w:val="00343817"/>
    <w:rsid w:val="003440D1"/>
    <w:rsid w:val="00345957"/>
    <w:rsid w:val="00346733"/>
    <w:rsid w:val="00346865"/>
    <w:rsid w:val="00346958"/>
    <w:rsid w:val="00350DCC"/>
    <w:rsid w:val="003520E6"/>
    <w:rsid w:val="00352DA2"/>
    <w:rsid w:val="00354E10"/>
    <w:rsid w:val="00356079"/>
    <w:rsid w:val="00357058"/>
    <w:rsid w:val="00357DFE"/>
    <w:rsid w:val="00360477"/>
    <w:rsid w:val="00360593"/>
    <w:rsid w:val="00361093"/>
    <w:rsid w:val="00361925"/>
    <w:rsid w:val="00361AEA"/>
    <w:rsid w:val="00361CAD"/>
    <w:rsid w:val="00363B69"/>
    <w:rsid w:val="00363CD4"/>
    <w:rsid w:val="00366773"/>
    <w:rsid w:val="00366E45"/>
    <w:rsid w:val="00367D93"/>
    <w:rsid w:val="00367F53"/>
    <w:rsid w:val="00371D03"/>
    <w:rsid w:val="0037236B"/>
    <w:rsid w:val="0037321F"/>
    <w:rsid w:val="0037415D"/>
    <w:rsid w:val="00374CDF"/>
    <w:rsid w:val="00375D0E"/>
    <w:rsid w:val="00376516"/>
    <w:rsid w:val="00376D41"/>
    <w:rsid w:val="00377447"/>
    <w:rsid w:val="00381027"/>
    <w:rsid w:val="00381B4A"/>
    <w:rsid w:val="00382E1C"/>
    <w:rsid w:val="00383C84"/>
    <w:rsid w:val="00383EA9"/>
    <w:rsid w:val="00386049"/>
    <w:rsid w:val="00390DEF"/>
    <w:rsid w:val="0039156D"/>
    <w:rsid w:val="00392350"/>
    <w:rsid w:val="00392538"/>
    <w:rsid w:val="00392CD2"/>
    <w:rsid w:val="00394381"/>
    <w:rsid w:val="00394754"/>
    <w:rsid w:val="00397235"/>
    <w:rsid w:val="003974B1"/>
    <w:rsid w:val="00397BDB"/>
    <w:rsid w:val="003A0048"/>
    <w:rsid w:val="003A08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1D7D"/>
    <w:rsid w:val="003B2614"/>
    <w:rsid w:val="003B2AEB"/>
    <w:rsid w:val="003B2CD3"/>
    <w:rsid w:val="003B2EC4"/>
    <w:rsid w:val="003B3420"/>
    <w:rsid w:val="003B3C8A"/>
    <w:rsid w:val="003B4B1C"/>
    <w:rsid w:val="003B5419"/>
    <w:rsid w:val="003B5A59"/>
    <w:rsid w:val="003B5BFB"/>
    <w:rsid w:val="003B63D3"/>
    <w:rsid w:val="003B7B5C"/>
    <w:rsid w:val="003C0BAF"/>
    <w:rsid w:val="003C1316"/>
    <w:rsid w:val="003C1C88"/>
    <w:rsid w:val="003C1F6A"/>
    <w:rsid w:val="003C4F30"/>
    <w:rsid w:val="003C6284"/>
    <w:rsid w:val="003C6D6B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29F"/>
    <w:rsid w:val="003D72B7"/>
    <w:rsid w:val="003D74FC"/>
    <w:rsid w:val="003D7A3E"/>
    <w:rsid w:val="003D7CA4"/>
    <w:rsid w:val="003D7CAE"/>
    <w:rsid w:val="003E080F"/>
    <w:rsid w:val="003E1833"/>
    <w:rsid w:val="003E2A16"/>
    <w:rsid w:val="003E33DB"/>
    <w:rsid w:val="003E39F4"/>
    <w:rsid w:val="003E4FB4"/>
    <w:rsid w:val="003E52D0"/>
    <w:rsid w:val="003E65C6"/>
    <w:rsid w:val="003E65F1"/>
    <w:rsid w:val="003E67F4"/>
    <w:rsid w:val="003E6F32"/>
    <w:rsid w:val="003E6FBC"/>
    <w:rsid w:val="003E7221"/>
    <w:rsid w:val="003F0249"/>
    <w:rsid w:val="003F069F"/>
    <w:rsid w:val="003F10A4"/>
    <w:rsid w:val="003F16C8"/>
    <w:rsid w:val="003F1D0A"/>
    <w:rsid w:val="003F36F4"/>
    <w:rsid w:val="003F4C21"/>
    <w:rsid w:val="003F521F"/>
    <w:rsid w:val="003F524F"/>
    <w:rsid w:val="003F6123"/>
    <w:rsid w:val="003F6CB9"/>
    <w:rsid w:val="003F70D1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2B6"/>
    <w:rsid w:val="004038A7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2650"/>
    <w:rsid w:val="00423A60"/>
    <w:rsid w:val="0042491B"/>
    <w:rsid w:val="00425308"/>
    <w:rsid w:val="0042534F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5A88"/>
    <w:rsid w:val="00435AD1"/>
    <w:rsid w:val="00437C97"/>
    <w:rsid w:val="00442B19"/>
    <w:rsid w:val="00442F03"/>
    <w:rsid w:val="00443A49"/>
    <w:rsid w:val="004441B4"/>
    <w:rsid w:val="00444D74"/>
    <w:rsid w:val="00444F36"/>
    <w:rsid w:val="00445A56"/>
    <w:rsid w:val="00447662"/>
    <w:rsid w:val="00447833"/>
    <w:rsid w:val="00447BCB"/>
    <w:rsid w:val="00447DAC"/>
    <w:rsid w:val="0045024C"/>
    <w:rsid w:val="00450868"/>
    <w:rsid w:val="00450924"/>
    <w:rsid w:val="00451483"/>
    <w:rsid w:val="00452024"/>
    <w:rsid w:val="0045239B"/>
    <w:rsid w:val="0045300D"/>
    <w:rsid w:val="004561EA"/>
    <w:rsid w:val="00460955"/>
    <w:rsid w:val="004609DB"/>
    <w:rsid w:val="00460E83"/>
    <w:rsid w:val="004610E9"/>
    <w:rsid w:val="00461132"/>
    <w:rsid w:val="00461676"/>
    <w:rsid w:val="004631BE"/>
    <w:rsid w:val="004646D3"/>
    <w:rsid w:val="00465EB3"/>
    <w:rsid w:val="00465F66"/>
    <w:rsid w:val="00470013"/>
    <w:rsid w:val="0047102E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4677"/>
    <w:rsid w:val="00484E22"/>
    <w:rsid w:val="00487767"/>
    <w:rsid w:val="00490388"/>
    <w:rsid w:val="00490E52"/>
    <w:rsid w:val="004910B6"/>
    <w:rsid w:val="00491A71"/>
    <w:rsid w:val="00492733"/>
    <w:rsid w:val="00494498"/>
    <w:rsid w:val="0049482E"/>
    <w:rsid w:val="004948E4"/>
    <w:rsid w:val="0049519C"/>
    <w:rsid w:val="004951A1"/>
    <w:rsid w:val="0049594F"/>
    <w:rsid w:val="004967B5"/>
    <w:rsid w:val="00496EF9"/>
    <w:rsid w:val="00497E7A"/>
    <w:rsid w:val="004A1150"/>
    <w:rsid w:val="004A12E5"/>
    <w:rsid w:val="004A285E"/>
    <w:rsid w:val="004A3534"/>
    <w:rsid w:val="004A3AAD"/>
    <w:rsid w:val="004A4CA2"/>
    <w:rsid w:val="004A5CCA"/>
    <w:rsid w:val="004A5FF5"/>
    <w:rsid w:val="004A6FC3"/>
    <w:rsid w:val="004A70A4"/>
    <w:rsid w:val="004A7275"/>
    <w:rsid w:val="004A784F"/>
    <w:rsid w:val="004A7E2F"/>
    <w:rsid w:val="004A7EEE"/>
    <w:rsid w:val="004B0D36"/>
    <w:rsid w:val="004B2899"/>
    <w:rsid w:val="004B2969"/>
    <w:rsid w:val="004B2F17"/>
    <w:rsid w:val="004B381B"/>
    <w:rsid w:val="004B6A89"/>
    <w:rsid w:val="004B6EFD"/>
    <w:rsid w:val="004B6F7A"/>
    <w:rsid w:val="004B7902"/>
    <w:rsid w:val="004B7A89"/>
    <w:rsid w:val="004B7ABD"/>
    <w:rsid w:val="004C0700"/>
    <w:rsid w:val="004C0A46"/>
    <w:rsid w:val="004C13E4"/>
    <w:rsid w:val="004C183A"/>
    <w:rsid w:val="004C1A31"/>
    <w:rsid w:val="004C204A"/>
    <w:rsid w:val="004C458F"/>
    <w:rsid w:val="004C59AB"/>
    <w:rsid w:val="004C5A90"/>
    <w:rsid w:val="004C6BDA"/>
    <w:rsid w:val="004C73D2"/>
    <w:rsid w:val="004C743A"/>
    <w:rsid w:val="004D139D"/>
    <w:rsid w:val="004D1684"/>
    <w:rsid w:val="004D1B91"/>
    <w:rsid w:val="004D1C62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01B6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33F"/>
    <w:rsid w:val="004F0EBE"/>
    <w:rsid w:val="004F2A14"/>
    <w:rsid w:val="004F2F10"/>
    <w:rsid w:val="004F454E"/>
    <w:rsid w:val="004F485A"/>
    <w:rsid w:val="004F4EB4"/>
    <w:rsid w:val="004F52FB"/>
    <w:rsid w:val="004F5C84"/>
    <w:rsid w:val="00501D9B"/>
    <w:rsid w:val="0050267F"/>
    <w:rsid w:val="00503C13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5928"/>
    <w:rsid w:val="005162E2"/>
    <w:rsid w:val="0051631E"/>
    <w:rsid w:val="005164F4"/>
    <w:rsid w:val="00521A14"/>
    <w:rsid w:val="00521B58"/>
    <w:rsid w:val="00521C6B"/>
    <w:rsid w:val="005241EF"/>
    <w:rsid w:val="005245DB"/>
    <w:rsid w:val="00524DB8"/>
    <w:rsid w:val="00526242"/>
    <w:rsid w:val="005279EB"/>
    <w:rsid w:val="005308CA"/>
    <w:rsid w:val="00531540"/>
    <w:rsid w:val="005322DA"/>
    <w:rsid w:val="0053241B"/>
    <w:rsid w:val="00534AC3"/>
    <w:rsid w:val="00534E16"/>
    <w:rsid w:val="0053580E"/>
    <w:rsid w:val="005371BA"/>
    <w:rsid w:val="005373A2"/>
    <w:rsid w:val="00537720"/>
    <w:rsid w:val="005378D6"/>
    <w:rsid w:val="00537FAF"/>
    <w:rsid w:val="00540677"/>
    <w:rsid w:val="00540800"/>
    <w:rsid w:val="00540CE9"/>
    <w:rsid w:val="00543064"/>
    <w:rsid w:val="0054452F"/>
    <w:rsid w:val="005453C4"/>
    <w:rsid w:val="00546203"/>
    <w:rsid w:val="00547A81"/>
    <w:rsid w:val="00547E53"/>
    <w:rsid w:val="0055546E"/>
    <w:rsid w:val="005554BD"/>
    <w:rsid w:val="0055579D"/>
    <w:rsid w:val="005567C2"/>
    <w:rsid w:val="00557451"/>
    <w:rsid w:val="005574AD"/>
    <w:rsid w:val="00560A02"/>
    <w:rsid w:val="005617DC"/>
    <w:rsid w:val="0056185F"/>
    <w:rsid w:val="00561A22"/>
    <w:rsid w:val="005623CF"/>
    <w:rsid w:val="00562565"/>
    <w:rsid w:val="00563049"/>
    <w:rsid w:val="0056393C"/>
    <w:rsid w:val="005643ED"/>
    <w:rsid w:val="0056457B"/>
    <w:rsid w:val="0056611F"/>
    <w:rsid w:val="00571747"/>
    <w:rsid w:val="00571F1D"/>
    <w:rsid w:val="0057226B"/>
    <w:rsid w:val="00572B08"/>
    <w:rsid w:val="00572F8C"/>
    <w:rsid w:val="0057351E"/>
    <w:rsid w:val="00573A25"/>
    <w:rsid w:val="00573FBC"/>
    <w:rsid w:val="00573FF1"/>
    <w:rsid w:val="00576002"/>
    <w:rsid w:val="00580BAF"/>
    <w:rsid w:val="0058207A"/>
    <w:rsid w:val="00582441"/>
    <w:rsid w:val="00583400"/>
    <w:rsid w:val="00584C9C"/>
    <w:rsid w:val="00585164"/>
    <w:rsid w:val="00586C98"/>
    <w:rsid w:val="00592FA3"/>
    <w:rsid w:val="00593EA2"/>
    <w:rsid w:val="00595F04"/>
    <w:rsid w:val="005A055E"/>
    <w:rsid w:val="005A0678"/>
    <w:rsid w:val="005A0BAA"/>
    <w:rsid w:val="005A0CB3"/>
    <w:rsid w:val="005A0D9D"/>
    <w:rsid w:val="005A24DB"/>
    <w:rsid w:val="005A2D2D"/>
    <w:rsid w:val="005A3027"/>
    <w:rsid w:val="005A312B"/>
    <w:rsid w:val="005A396B"/>
    <w:rsid w:val="005A4359"/>
    <w:rsid w:val="005A4E89"/>
    <w:rsid w:val="005A52C7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4FD1"/>
    <w:rsid w:val="005B6ACA"/>
    <w:rsid w:val="005B7554"/>
    <w:rsid w:val="005B7612"/>
    <w:rsid w:val="005B7BB6"/>
    <w:rsid w:val="005C1096"/>
    <w:rsid w:val="005C15E8"/>
    <w:rsid w:val="005C2DED"/>
    <w:rsid w:val="005C3C45"/>
    <w:rsid w:val="005C41A3"/>
    <w:rsid w:val="005C444C"/>
    <w:rsid w:val="005C44CF"/>
    <w:rsid w:val="005C5413"/>
    <w:rsid w:val="005C54A8"/>
    <w:rsid w:val="005C5579"/>
    <w:rsid w:val="005C5D04"/>
    <w:rsid w:val="005C5F0A"/>
    <w:rsid w:val="005C63B5"/>
    <w:rsid w:val="005C68DD"/>
    <w:rsid w:val="005C6FBA"/>
    <w:rsid w:val="005C79C1"/>
    <w:rsid w:val="005C7A33"/>
    <w:rsid w:val="005D2212"/>
    <w:rsid w:val="005D2531"/>
    <w:rsid w:val="005D2818"/>
    <w:rsid w:val="005D4873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3D10"/>
    <w:rsid w:val="005E418B"/>
    <w:rsid w:val="005E4663"/>
    <w:rsid w:val="005E5D25"/>
    <w:rsid w:val="005E5FB9"/>
    <w:rsid w:val="005E648A"/>
    <w:rsid w:val="005E68D2"/>
    <w:rsid w:val="005E6CC1"/>
    <w:rsid w:val="005E73C2"/>
    <w:rsid w:val="005E7FC8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3F6E"/>
    <w:rsid w:val="0060434A"/>
    <w:rsid w:val="006044AD"/>
    <w:rsid w:val="00604FDF"/>
    <w:rsid w:val="006056E6"/>
    <w:rsid w:val="00605701"/>
    <w:rsid w:val="00607524"/>
    <w:rsid w:val="006104D4"/>
    <w:rsid w:val="00610EE7"/>
    <w:rsid w:val="0061135C"/>
    <w:rsid w:val="006115FB"/>
    <w:rsid w:val="00612D45"/>
    <w:rsid w:val="006148D2"/>
    <w:rsid w:val="00614AB9"/>
    <w:rsid w:val="00614C1B"/>
    <w:rsid w:val="006166FD"/>
    <w:rsid w:val="0062187B"/>
    <w:rsid w:val="00622AAF"/>
    <w:rsid w:val="00622AE7"/>
    <w:rsid w:val="00624552"/>
    <w:rsid w:val="00624793"/>
    <w:rsid w:val="00624AD9"/>
    <w:rsid w:val="00625F9E"/>
    <w:rsid w:val="006263D9"/>
    <w:rsid w:val="00630EF0"/>
    <w:rsid w:val="006319DD"/>
    <w:rsid w:val="0063234D"/>
    <w:rsid w:val="00633D75"/>
    <w:rsid w:val="00633E0A"/>
    <w:rsid w:val="00633F95"/>
    <w:rsid w:val="00634884"/>
    <w:rsid w:val="00634DBE"/>
    <w:rsid w:val="0063509F"/>
    <w:rsid w:val="00636EE8"/>
    <w:rsid w:val="00640747"/>
    <w:rsid w:val="0064104F"/>
    <w:rsid w:val="006420DC"/>
    <w:rsid w:val="00642F66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4EF"/>
    <w:rsid w:val="006516DE"/>
    <w:rsid w:val="00652353"/>
    <w:rsid w:val="00652DE2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2C3"/>
    <w:rsid w:val="006576AD"/>
    <w:rsid w:val="00657ABE"/>
    <w:rsid w:val="006602A7"/>
    <w:rsid w:val="00660B9E"/>
    <w:rsid w:val="00661AF4"/>
    <w:rsid w:val="00665A9B"/>
    <w:rsid w:val="0066671D"/>
    <w:rsid w:val="00667BB9"/>
    <w:rsid w:val="0067215A"/>
    <w:rsid w:val="00672A6B"/>
    <w:rsid w:val="0067489F"/>
    <w:rsid w:val="00674915"/>
    <w:rsid w:val="00676035"/>
    <w:rsid w:val="006801AE"/>
    <w:rsid w:val="006816FA"/>
    <w:rsid w:val="00681FF0"/>
    <w:rsid w:val="0068230E"/>
    <w:rsid w:val="00682BEC"/>
    <w:rsid w:val="00682DD3"/>
    <w:rsid w:val="0068308A"/>
    <w:rsid w:val="00683736"/>
    <w:rsid w:val="00683AC2"/>
    <w:rsid w:val="00684B66"/>
    <w:rsid w:val="00684C4E"/>
    <w:rsid w:val="00685BF4"/>
    <w:rsid w:val="00685F0C"/>
    <w:rsid w:val="00686360"/>
    <w:rsid w:val="00687EA9"/>
    <w:rsid w:val="0069038A"/>
    <w:rsid w:val="00690427"/>
    <w:rsid w:val="006919DC"/>
    <w:rsid w:val="0069287E"/>
    <w:rsid w:val="00692D91"/>
    <w:rsid w:val="00693AAF"/>
    <w:rsid w:val="006947B6"/>
    <w:rsid w:val="00694A85"/>
    <w:rsid w:val="0069589A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5EC"/>
    <w:rsid w:val="006A1908"/>
    <w:rsid w:val="006A1C1D"/>
    <w:rsid w:val="006A2A70"/>
    <w:rsid w:val="006A3E6A"/>
    <w:rsid w:val="006A40F8"/>
    <w:rsid w:val="006A46C0"/>
    <w:rsid w:val="006A4BE8"/>
    <w:rsid w:val="006A5BF5"/>
    <w:rsid w:val="006A6998"/>
    <w:rsid w:val="006A6DBD"/>
    <w:rsid w:val="006A7DEC"/>
    <w:rsid w:val="006B060E"/>
    <w:rsid w:val="006B0EA7"/>
    <w:rsid w:val="006B4150"/>
    <w:rsid w:val="006C099B"/>
    <w:rsid w:val="006C0E83"/>
    <w:rsid w:val="006C26DA"/>
    <w:rsid w:val="006C39BE"/>
    <w:rsid w:val="006C3B3E"/>
    <w:rsid w:val="006C6715"/>
    <w:rsid w:val="006C67CC"/>
    <w:rsid w:val="006C6AD8"/>
    <w:rsid w:val="006C7AB0"/>
    <w:rsid w:val="006D352F"/>
    <w:rsid w:val="006D37AD"/>
    <w:rsid w:val="006D5F1F"/>
    <w:rsid w:val="006D6412"/>
    <w:rsid w:val="006D64E0"/>
    <w:rsid w:val="006D6B0B"/>
    <w:rsid w:val="006D6B93"/>
    <w:rsid w:val="006D6E27"/>
    <w:rsid w:val="006D7FFA"/>
    <w:rsid w:val="006E13AB"/>
    <w:rsid w:val="006E13D4"/>
    <w:rsid w:val="006E21D4"/>
    <w:rsid w:val="006E548A"/>
    <w:rsid w:val="006F194D"/>
    <w:rsid w:val="006F1F80"/>
    <w:rsid w:val="006F2632"/>
    <w:rsid w:val="006F2FC9"/>
    <w:rsid w:val="006F41CC"/>
    <w:rsid w:val="006F5219"/>
    <w:rsid w:val="006F5517"/>
    <w:rsid w:val="006F59C9"/>
    <w:rsid w:val="006F7583"/>
    <w:rsid w:val="006F7BBF"/>
    <w:rsid w:val="006F7C50"/>
    <w:rsid w:val="00703D0F"/>
    <w:rsid w:val="007044F1"/>
    <w:rsid w:val="00704B1C"/>
    <w:rsid w:val="00704E0B"/>
    <w:rsid w:val="0070505B"/>
    <w:rsid w:val="0071055C"/>
    <w:rsid w:val="007120BA"/>
    <w:rsid w:val="00712358"/>
    <w:rsid w:val="0071378B"/>
    <w:rsid w:val="00713DFF"/>
    <w:rsid w:val="00713EC5"/>
    <w:rsid w:val="00713F4A"/>
    <w:rsid w:val="0071422D"/>
    <w:rsid w:val="00714283"/>
    <w:rsid w:val="007142F5"/>
    <w:rsid w:val="007146DE"/>
    <w:rsid w:val="00715484"/>
    <w:rsid w:val="00715573"/>
    <w:rsid w:val="00715668"/>
    <w:rsid w:val="00715B29"/>
    <w:rsid w:val="00715DB4"/>
    <w:rsid w:val="0071714C"/>
    <w:rsid w:val="007174CE"/>
    <w:rsid w:val="007175C3"/>
    <w:rsid w:val="00721BD9"/>
    <w:rsid w:val="00721EB2"/>
    <w:rsid w:val="007224AE"/>
    <w:rsid w:val="00723009"/>
    <w:rsid w:val="00723CEC"/>
    <w:rsid w:val="007242F4"/>
    <w:rsid w:val="007250D2"/>
    <w:rsid w:val="00730677"/>
    <w:rsid w:val="00730800"/>
    <w:rsid w:val="00732081"/>
    <w:rsid w:val="0073322E"/>
    <w:rsid w:val="0073520D"/>
    <w:rsid w:val="007359A4"/>
    <w:rsid w:val="00735BA4"/>
    <w:rsid w:val="00736223"/>
    <w:rsid w:val="0073626B"/>
    <w:rsid w:val="0073687E"/>
    <w:rsid w:val="00736BB9"/>
    <w:rsid w:val="00737802"/>
    <w:rsid w:val="00742956"/>
    <w:rsid w:val="00745F67"/>
    <w:rsid w:val="00745F81"/>
    <w:rsid w:val="00747695"/>
    <w:rsid w:val="00747E13"/>
    <w:rsid w:val="00750062"/>
    <w:rsid w:val="0075116B"/>
    <w:rsid w:val="00751755"/>
    <w:rsid w:val="00752F84"/>
    <w:rsid w:val="00753F86"/>
    <w:rsid w:val="007558D1"/>
    <w:rsid w:val="00755B89"/>
    <w:rsid w:val="00755E21"/>
    <w:rsid w:val="0075741C"/>
    <w:rsid w:val="007575B4"/>
    <w:rsid w:val="0076243A"/>
    <w:rsid w:val="007625D2"/>
    <w:rsid w:val="007634F6"/>
    <w:rsid w:val="00763B47"/>
    <w:rsid w:val="007656AE"/>
    <w:rsid w:val="00765D38"/>
    <w:rsid w:val="00766ADD"/>
    <w:rsid w:val="00767A87"/>
    <w:rsid w:val="007706C8"/>
    <w:rsid w:val="00771E65"/>
    <w:rsid w:val="007720A7"/>
    <w:rsid w:val="00772E48"/>
    <w:rsid w:val="00772FBF"/>
    <w:rsid w:val="00773448"/>
    <w:rsid w:val="00773EE1"/>
    <w:rsid w:val="007747D9"/>
    <w:rsid w:val="007760A7"/>
    <w:rsid w:val="007765E1"/>
    <w:rsid w:val="00776ED9"/>
    <w:rsid w:val="00777108"/>
    <w:rsid w:val="0077784F"/>
    <w:rsid w:val="00777DB6"/>
    <w:rsid w:val="00777EF6"/>
    <w:rsid w:val="00781EC4"/>
    <w:rsid w:val="007838EE"/>
    <w:rsid w:val="00784231"/>
    <w:rsid w:val="00785F9D"/>
    <w:rsid w:val="00786C0A"/>
    <w:rsid w:val="007901EA"/>
    <w:rsid w:val="00790D86"/>
    <w:rsid w:val="007917C7"/>
    <w:rsid w:val="00792C46"/>
    <w:rsid w:val="00793754"/>
    <w:rsid w:val="00793C8B"/>
    <w:rsid w:val="00794F2E"/>
    <w:rsid w:val="0079573A"/>
    <w:rsid w:val="00796A30"/>
    <w:rsid w:val="007A15D1"/>
    <w:rsid w:val="007A21E7"/>
    <w:rsid w:val="007A4DF8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C7F80"/>
    <w:rsid w:val="007D0240"/>
    <w:rsid w:val="007D04CF"/>
    <w:rsid w:val="007D2579"/>
    <w:rsid w:val="007D315C"/>
    <w:rsid w:val="007D340A"/>
    <w:rsid w:val="007D3411"/>
    <w:rsid w:val="007D39D6"/>
    <w:rsid w:val="007D478B"/>
    <w:rsid w:val="007D4B0D"/>
    <w:rsid w:val="007D4B8E"/>
    <w:rsid w:val="007D51C2"/>
    <w:rsid w:val="007D549F"/>
    <w:rsid w:val="007D55BE"/>
    <w:rsid w:val="007D6467"/>
    <w:rsid w:val="007D6C25"/>
    <w:rsid w:val="007E0C9E"/>
    <w:rsid w:val="007E138A"/>
    <w:rsid w:val="007E1E8A"/>
    <w:rsid w:val="007E34AD"/>
    <w:rsid w:val="007E4CA5"/>
    <w:rsid w:val="007E4DDC"/>
    <w:rsid w:val="007E4EA6"/>
    <w:rsid w:val="007E65FC"/>
    <w:rsid w:val="007E666F"/>
    <w:rsid w:val="007E72D4"/>
    <w:rsid w:val="007F080D"/>
    <w:rsid w:val="007F0B1E"/>
    <w:rsid w:val="007F18C3"/>
    <w:rsid w:val="007F1E02"/>
    <w:rsid w:val="007F27EA"/>
    <w:rsid w:val="007F39A0"/>
    <w:rsid w:val="007F4EE7"/>
    <w:rsid w:val="007F59EB"/>
    <w:rsid w:val="007F64D2"/>
    <w:rsid w:val="007F66F7"/>
    <w:rsid w:val="007F7A5A"/>
    <w:rsid w:val="007F7EA9"/>
    <w:rsid w:val="00802250"/>
    <w:rsid w:val="0080230F"/>
    <w:rsid w:val="00802ACC"/>
    <w:rsid w:val="00803872"/>
    <w:rsid w:val="00803F68"/>
    <w:rsid w:val="00804C82"/>
    <w:rsid w:val="008074AA"/>
    <w:rsid w:val="008079CE"/>
    <w:rsid w:val="008102C3"/>
    <w:rsid w:val="008120AE"/>
    <w:rsid w:val="00813EA7"/>
    <w:rsid w:val="0081463B"/>
    <w:rsid w:val="00814FAF"/>
    <w:rsid w:val="00816165"/>
    <w:rsid w:val="008165B9"/>
    <w:rsid w:val="0081791D"/>
    <w:rsid w:val="00817BD0"/>
    <w:rsid w:val="00820A3D"/>
    <w:rsid w:val="008211DA"/>
    <w:rsid w:val="00822B1D"/>
    <w:rsid w:val="00822B20"/>
    <w:rsid w:val="008243A1"/>
    <w:rsid w:val="00824F48"/>
    <w:rsid w:val="0082623F"/>
    <w:rsid w:val="00827883"/>
    <w:rsid w:val="00827F98"/>
    <w:rsid w:val="008300C9"/>
    <w:rsid w:val="0083083E"/>
    <w:rsid w:val="0083221E"/>
    <w:rsid w:val="008328FB"/>
    <w:rsid w:val="00832CA8"/>
    <w:rsid w:val="008330FD"/>
    <w:rsid w:val="008334CA"/>
    <w:rsid w:val="00833DDF"/>
    <w:rsid w:val="00835A00"/>
    <w:rsid w:val="00835B27"/>
    <w:rsid w:val="00836615"/>
    <w:rsid w:val="008370CD"/>
    <w:rsid w:val="00837109"/>
    <w:rsid w:val="00841574"/>
    <w:rsid w:val="00841761"/>
    <w:rsid w:val="00841CFE"/>
    <w:rsid w:val="00841FA0"/>
    <w:rsid w:val="008425C3"/>
    <w:rsid w:val="00844577"/>
    <w:rsid w:val="00844DCB"/>
    <w:rsid w:val="0084514F"/>
    <w:rsid w:val="0084558D"/>
    <w:rsid w:val="00846D0A"/>
    <w:rsid w:val="00846E73"/>
    <w:rsid w:val="00846E86"/>
    <w:rsid w:val="008472BA"/>
    <w:rsid w:val="0084731F"/>
    <w:rsid w:val="008476F0"/>
    <w:rsid w:val="008500C9"/>
    <w:rsid w:val="00851056"/>
    <w:rsid w:val="00851210"/>
    <w:rsid w:val="00852A2A"/>
    <w:rsid w:val="00853BEF"/>
    <w:rsid w:val="008541A4"/>
    <w:rsid w:val="0085745F"/>
    <w:rsid w:val="00861A8C"/>
    <w:rsid w:val="008633D2"/>
    <w:rsid w:val="0086481C"/>
    <w:rsid w:val="00864BDB"/>
    <w:rsid w:val="00864CEC"/>
    <w:rsid w:val="00864FC7"/>
    <w:rsid w:val="00866474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796B"/>
    <w:rsid w:val="00877EC8"/>
    <w:rsid w:val="00880527"/>
    <w:rsid w:val="0088227B"/>
    <w:rsid w:val="00882B6C"/>
    <w:rsid w:val="00883C98"/>
    <w:rsid w:val="00884884"/>
    <w:rsid w:val="008851F8"/>
    <w:rsid w:val="00885B56"/>
    <w:rsid w:val="00885E39"/>
    <w:rsid w:val="00890744"/>
    <w:rsid w:val="0089098B"/>
    <w:rsid w:val="00891FC6"/>
    <w:rsid w:val="008931C0"/>
    <w:rsid w:val="00893F8B"/>
    <w:rsid w:val="0089573C"/>
    <w:rsid w:val="00896C8A"/>
    <w:rsid w:val="008A083E"/>
    <w:rsid w:val="008A0F6E"/>
    <w:rsid w:val="008A1121"/>
    <w:rsid w:val="008A16C7"/>
    <w:rsid w:val="008A1F6C"/>
    <w:rsid w:val="008A2808"/>
    <w:rsid w:val="008A69E0"/>
    <w:rsid w:val="008A6AC1"/>
    <w:rsid w:val="008B0918"/>
    <w:rsid w:val="008B0A40"/>
    <w:rsid w:val="008B1E26"/>
    <w:rsid w:val="008B28A2"/>
    <w:rsid w:val="008B30C7"/>
    <w:rsid w:val="008B3286"/>
    <w:rsid w:val="008B6493"/>
    <w:rsid w:val="008C08E0"/>
    <w:rsid w:val="008C18B8"/>
    <w:rsid w:val="008C3F4C"/>
    <w:rsid w:val="008C42CB"/>
    <w:rsid w:val="008C4DA9"/>
    <w:rsid w:val="008C57B3"/>
    <w:rsid w:val="008C5BA4"/>
    <w:rsid w:val="008C6572"/>
    <w:rsid w:val="008C70DB"/>
    <w:rsid w:val="008C7EE4"/>
    <w:rsid w:val="008D0AE3"/>
    <w:rsid w:val="008D0DBC"/>
    <w:rsid w:val="008D13CE"/>
    <w:rsid w:val="008D1D69"/>
    <w:rsid w:val="008D21FA"/>
    <w:rsid w:val="008D3069"/>
    <w:rsid w:val="008D4925"/>
    <w:rsid w:val="008D4C4B"/>
    <w:rsid w:val="008D4EE2"/>
    <w:rsid w:val="008D53DD"/>
    <w:rsid w:val="008D6312"/>
    <w:rsid w:val="008D63B9"/>
    <w:rsid w:val="008E00F5"/>
    <w:rsid w:val="008E1081"/>
    <w:rsid w:val="008E119E"/>
    <w:rsid w:val="008E2042"/>
    <w:rsid w:val="008E27BD"/>
    <w:rsid w:val="008E2A1C"/>
    <w:rsid w:val="008E3001"/>
    <w:rsid w:val="008E384A"/>
    <w:rsid w:val="008E3F33"/>
    <w:rsid w:val="008E48E6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788"/>
    <w:rsid w:val="009029F5"/>
    <w:rsid w:val="00903E81"/>
    <w:rsid w:val="009041C6"/>
    <w:rsid w:val="0090475A"/>
    <w:rsid w:val="00904BC1"/>
    <w:rsid w:val="00905DF8"/>
    <w:rsid w:val="00905EC8"/>
    <w:rsid w:val="00905ECA"/>
    <w:rsid w:val="00907012"/>
    <w:rsid w:val="009079C3"/>
    <w:rsid w:val="00912ED7"/>
    <w:rsid w:val="00912F95"/>
    <w:rsid w:val="0091301F"/>
    <w:rsid w:val="00913873"/>
    <w:rsid w:val="00914914"/>
    <w:rsid w:val="009149FE"/>
    <w:rsid w:val="00915201"/>
    <w:rsid w:val="00916111"/>
    <w:rsid w:val="009163AA"/>
    <w:rsid w:val="00917326"/>
    <w:rsid w:val="00921200"/>
    <w:rsid w:val="0092357A"/>
    <w:rsid w:val="009236E1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421E"/>
    <w:rsid w:val="0093592E"/>
    <w:rsid w:val="0093775B"/>
    <w:rsid w:val="00937B65"/>
    <w:rsid w:val="009405AC"/>
    <w:rsid w:val="00940AEB"/>
    <w:rsid w:val="00940D97"/>
    <w:rsid w:val="00941BB7"/>
    <w:rsid w:val="00941CAA"/>
    <w:rsid w:val="00941FA1"/>
    <w:rsid w:val="0094220E"/>
    <w:rsid w:val="0094242E"/>
    <w:rsid w:val="0094424B"/>
    <w:rsid w:val="0094448B"/>
    <w:rsid w:val="00944E51"/>
    <w:rsid w:val="00945279"/>
    <w:rsid w:val="009457DC"/>
    <w:rsid w:val="009465A9"/>
    <w:rsid w:val="00947844"/>
    <w:rsid w:val="00947AC3"/>
    <w:rsid w:val="0095136A"/>
    <w:rsid w:val="0095208F"/>
    <w:rsid w:val="00953A21"/>
    <w:rsid w:val="00954825"/>
    <w:rsid w:val="0095595D"/>
    <w:rsid w:val="00955CF6"/>
    <w:rsid w:val="00956E8C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66B55"/>
    <w:rsid w:val="00971491"/>
    <w:rsid w:val="00971A62"/>
    <w:rsid w:val="00971DB4"/>
    <w:rsid w:val="009741BC"/>
    <w:rsid w:val="00974B00"/>
    <w:rsid w:val="009750E1"/>
    <w:rsid w:val="00977001"/>
    <w:rsid w:val="009770FD"/>
    <w:rsid w:val="009779CE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87260"/>
    <w:rsid w:val="0099083C"/>
    <w:rsid w:val="00990AB5"/>
    <w:rsid w:val="0099108C"/>
    <w:rsid w:val="009923F3"/>
    <w:rsid w:val="00992677"/>
    <w:rsid w:val="009932BE"/>
    <w:rsid w:val="00993793"/>
    <w:rsid w:val="00993927"/>
    <w:rsid w:val="00993BFA"/>
    <w:rsid w:val="00993C33"/>
    <w:rsid w:val="00995293"/>
    <w:rsid w:val="00995901"/>
    <w:rsid w:val="009959C5"/>
    <w:rsid w:val="00995F2A"/>
    <w:rsid w:val="00996259"/>
    <w:rsid w:val="009965A9"/>
    <w:rsid w:val="00996702"/>
    <w:rsid w:val="00997214"/>
    <w:rsid w:val="009A0264"/>
    <w:rsid w:val="009A173F"/>
    <w:rsid w:val="009A36F5"/>
    <w:rsid w:val="009A3D51"/>
    <w:rsid w:val="009A4E84"/>
    <w:rsid w:val="009A5417"/>
    <w:rsid w:val="009A6184"/>
    <w:rsid w:val="009A64B6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0A32"/>
    <w:rsid w:val="009C179C"/>
    <w:rsid w:val="009C1A31"/>
    <w:rsid w:val="009C1BF6"/>
    <w:rsid w:val="009C1DBA"/>
    <w:rsid w:val="009C3148"/>
    <w:rsid w:val="009C37A8"/>
    <w:rsid w:val="009C414D"/>
    <w:rsid w:val="009C44F8"/>
    <w:rsid w:val="009C4E48"/>
    <w:rsid w:val="009C79E8"/>
    <w:rsid w:val="009C7BAF"/>
    <w:rsid w:val="009D0548"/>
    <w:rsid w:val="009D0E91"/>
    <w:rsid w:val="009D1032"/>
    <w:rsid w:val="009D1703"/>
    <w:rsid w:val="009D19CA"/>
    <w:rsid w:val="009D1A03"/>
    <w:rsid w:val="009D20A3"/>
    <w:rsid w:val="009D30D4"/>
    <w:rsid w:val="009D3D2D"/>
    <w:rsid w:val="009D4066"/>
    <w:rsid w:val="009D4444"/>
    <w:rsid w:val="009D5239"/>
    <w:rsid w:val="009D58E7"/>
    <w:rsid w:val="009D5B7D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B73"/>
    <w:rsid w:val="009E4C39"/>
    <w:rsid w:val="009E692B"/>
    <w:rsid w:val="009E7B8E"/>
    <w:rsid w:val="009F178F"/>
    <w:rsid w:val="009F1F72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2D7"/>
    <w:rsid w:val="00A00CE6"/>
    <w:rsid w:val="00A01155"/>
    <w:rsid w:val="00A01648"/>
    <w:rsid w:val="00A01A1D"/>
    <w:rsid w:val="00A01C27"/>
    <w:rsid w:val="00A042D9"/>
    <w:rsid w:val="00A049E3"/>
    <w:rsid w:val="00A04D7F"/>
    <w:rsid w:val="00A06C22"/>
    <w:rsid w:val="00A0787F"/>
    <w:rsid w:val="00A0796B"/>
    <w:rsid w:val="00A10155"/>
    <w:rsid w:val="00A11C27"/>
    <w:rsid w:val="00A13C13"/>
    <w:rsid w:val="00A1447C"/>
    <w:rsid w:val="00A145BC"/>
    <w:rsid w:val="00A149F3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7BF"/>
    <w:rsid w:val="00A22FBE"/>
    <w:rsid w:val="00A24A40"/>
    <w:rsid w:val="00A24C53"/>
    <w:rsid w:val="00A24E4B"/>
    <w:rsid w:val="00A2546E"/>
    <w:rsid w:val="00A2787B"/>
    <w:rsid w:val="00A27A50"/>
    <w:rsid w:val="00A27A53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1C54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623"/>
    <w:rsid w:val="00A5695E"/>
    <w:rsid w:val="00A56DF1"/>
    <w:rsid w:val="00A56F07"/>
    <w:rsid w:val="00A57535"/>
    <w:rsid w:val="00A575FA"/>
    <w:rsid w:val="00A578D7"/>
    <w:rsid w:val="00A57FAD"/>
    <w:rsid w:val="00A604D2"/>
    <w:rsid w:val="00A6222E"/>
    <w:rsid w:val="00A623BF"/>
    <w:rsid w:val="00A624BC"/>
    <w:rsid w:val="00A62636"/>
    <w:rsid w:val="00A62871"/>
    <w:rsid w:val="00A62E9C"/>
    <w:rsid w:val="00A647E2"/>
    <w:rsid w:val="00A64B56"/>
    <w:rsid w:val="00A65AA9"/>
    <w:rsid w:val="00A66A16"/>
    <w:rsid w:val="00A66FD4"/>
    <w:rsid w:val="00A67863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75E58"/>
    <w:rsid w:val="00A807D0"/>
    <w:rsid w:val="00A81D40"/>
    <w:rsid w:val="00A82719"/>
    <w:rsid w:val="00A828EB"/>
    <w:rsid w:val="00A8314E"/>
    <w:rsid w:val="00A83C4F"/>
    <w:rsid w:val="00A8500A"/>
    <w:rsid w:val="00A86184"/>
    <w:rsid w:val="00A8759C"/>
    <w:rsid w:val="00A906F6"/>
    <w:rsid w:val="00A90ED4"/>
    <w:rsid w:val="00A91067"/>
    <w:rsid w:val="00A93587"/>
    <w:rsid w:val="00A94751"/>
    <w:rsid w:val="00A95883"/>
    <w:rsid w:val="00A95A94"/>
    <w:rsid w:val="00A97F8D"/>
    <w:rsid w:val="00AA0334"/>
    <w:rsid w:val="00AA1433"/>
    <w:rsid w:val="00AA1B0C"/>
    <w:rsid w:val="00AA1FD1"/>
    <w:rsid w:val="00AA3154"/>
    <w:rsid w:val="00AA32A3"/>
    <w:rsid w:val="00AA3826"/>
    <w:rsid w:val="00AA4733"/>
    <w:rsid w:val="00AA7288"/>
    <w:rsid w:val="00AB0CC4"/>
    <w:rsid w:val="00AB1C8A"/>
    <w:rsid w:val="00AB204E"/>
    <w:rsid w:val="00AB5316"/>
    <w:rsid w:val="00AB5749"/>
    <w:rsid w:val="00AB5D67"/>
    <w:rsid w:val="00AB6AF8"/>
    <w:rsid w:val="00AB770A"/>
    <w:rsid w:val="00AC25DC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B9C"/>
    <w:rsid w:val="00AD5D16"/>
    <w:rsid w:val="00AD7CEE"/>
    <w:rsid w:val="00AE0BED"/>
    <w:rsid w:val="00AE0EA0"/>
    <w:rsid w:val="00AE2001"/>
    <w:rsid w:val="00AE25F0"/>
    <w:rsid w:val="00AE4E50"/>
    <w:rsid w:val="00AE58EE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377D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5E3"/>
    <w:rsid w:val="00B04F9D"/>
    <w:rsid w:val="00B05953"/>
    <w:rsid w:val="00B06337"/>
    <w:rsid w:val="00B07597"/>
    <w:rsid w:val="00B10DB4"/>
    <w:rsid w:val="00B113AC"/>
    <w:rsid w:val="00B13077"/>
    <w:rsid w:val="00B14923"/>
    <w:rsid w:val="00B15AE2"/>
    <w:rsid w:val="00B17B27"/>
    <w:rsid w:val="00B2016E"/>
    <w:rsid w:val="00B201DC"/>
    <w:rsid w:val="00B207D4"/>
    <w:rsid w:val="00B21336"/>
    <w:rsid w:val="00B21D37"/>
    <w:rsid w:val="00B23AC2"/>
    <w:rsid w:val="00B23C58"/>
    <w:rsid w:val="00B25437"/>
    <w:rsid w:val="00B25A5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0167"/>
    <w:rsid w:val="00B41212"/>
    <w:rsid w:val="00B41413"/>
    <w:rsid w:val="00B419A0"/>
    <w:rsid w:val="00B42AD5"/>
    <w:rsid w:val="00B4301E"/>
    <w:rsid w:val="00B43042"/>
    <w:rsid w:val="00B4364C"/>
    <w:rsid w:val="00B445EC"/>
    <w:rsid w:val="00B458A7"/>
    <w:rsid w:val="00B465A2"/>
    <w:rsid w:val="00B46D25"/>
    <w:rsid w:val="00B46EB7"/>
    <w:rsid w:val="00B52738"/>
    <w:rsid w:val="00B5498F"/>
    <w:rsid w:val="00B54B5C"/>
    <w:rsid w:val="00B55602"/>
    <w:rsid w:val="00B568B4"/>
    <w:rsid w:val="00B56D68"/>
    <w:rsid w:val="00B57D2E"/>
    <w:rsid w:val="00B57FDB"/>
    <w:rsid w:val="00B60827"/>
    <w:rsid w:val="00B61DCB"/>
    <w:rsid w:val="00B63A3B"/>
    <w:rsid w:val="00B63B9D"/>
    <w:rsid w:val="00B651DD"/>
    <w:rsid w:val="00B65803"/>
    <w:rsid w:val="00B664B6"/>
    <w:rsid w:val="00B6664A"/>
    <w:rsid w:val="00B67B5F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3529"/>
    <w:rsid w:val="00B83CA1"/>
    <w:rsid w:val="00B840B1"/>
    <w:rsid w:val="00B85374"/>
    <w:rsid w:val="00B85AAE"/>
    <w:rsid w:val="00B86178"/>
    <w:rsid w:val="00B86CD7"/>
    <w:rsid w:val="00B8726E"/>
    <w:rsid w:val="00B8738A"/>
    <w:rsid w:val="00B876E7"/>
    <w:rsid w:val="00B878EA"/>
    <w:rsid w:val="00B901C8"/>
    <w:rsid w:val="00B903BB"/>
    <w:rsid w:val="00B9041D"/>
    <w:rsid w:val="00B9054D"/>
    <w:rsid w:val="00B90905"/>
    <w:rsid w:val="00B90B65"/>
    <w:rsid w:val="00B91C16"/>
    <w:rsid w:val="00B91D20"/>
    <w:rsid w:val="00B91F53"/>
    <w:rsid w:val="00B93638"/>
    <w:rsid w:val="00B94537"/>
    <w:rsid w:val="00B94EAB"/>
    <w:rsid w:val="00B972FC"/>
    <w:rsid w:val="00BA0399"/>
    <w:rsid w:val="00BA11E3"/>
    <w:rsid w:val="00BA15C9"/>
    <w:rsid w:val="00BA2141"/>
    <w:rsid w:val="00BA2482"/>
    <w:rsid w:val="00BA4193"/>
    <w:rsid w:val="00BA4275"/>
    <w:rsid w:val="00BA45FA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B746B"/>
    <w:rsid w:val="00BC0BB0"/>
    <w:rsid w:val="00BC169B"/>
    <w:rsid w:val="00BC18C4"/>
    <w:rsid w:val="00BC1D6C"/>
    <w:rsid w:val="00BC2703"/>
    <w:rsid w:val="00BC38E2"/>
    <w:rsid w:val="00BC3F45"/>
    <w:rsid w:val="00BC4098"/>
    <w:rsid w:val="00BC548F"/>
    <w:rsid w:val="00BC5786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3DC5"/>
    <w:rsid w:val="00BD5A5A"/>
    <w:rsid w:val="00BD5B36"/>
    <w:rsid w:val="00BD739B"/>
    <w:rsid w:val="00BD780E"/>
    <w:rsid w:val="00BE053D"/>
    <w:rsid w:val="00BE2499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BF4FFD"/>
    <w:rsid w:val="00BF5E90"/>
    <w:rsid w:val="00C024C4"/>
    <w:rsid w:val="00C0331C"/>
    <w:rsid w:val="00C037EB"/>
    <w:rsid w:val="00C05EC3"/>
    <w:rsid w:val="00C0684A"/>
    <w:rsid w:val="00C068D8"/>
    <w:rsid w:val="00C07207"/>
    <w:rsid w:val="00C10143"/>
    <w:rsid w:val="00C1029A"/>
    <w:rsid w:val="00C11442"/>
    <w:rsid w:val="00C12BCF"/>
    <w:rsid w:val="00C12F61"/>
    <w:rsid w:val="00C13238"/>
    <w:rsid w:val="00C13771"/>
    <w:rsid w:val="00C155E8"/>
    <w:rsid w:val="00C16F08"/>
    <w:rsid w:val="00C17657"/>
    <w:rsid w:val="00C17839"/>
    <w:rsid w:val="00C17C6C"/>
    <w:rsid w:val="00C20383"/>
    <w:rsid w:val="00C20515"/>
    <w:rsid w:val="00C2059C"/>
    <w:rsid w:val="00C20D79"/>
    <w:rsid w:val="00C20D85"/>
    <w:rsid w:val="00C242A3"/>
    <w:rsid w:val="00C25D7A"/>
    <w:rsid w:val="00C2617B"/>
    <w:rsid w:val="00C265EA"/>
    <w:rsid w:val="00C27B7C"/>
    <w:rsid w:val="00C32447"/>
    <w:rsid w:val="00C32D41"/>
    <w:rsid w:val="00C33CD7"/>
    <w:rsid w:val="00C3411C"/>
    <w:rsid w:val="00C34D76"/>
    <w:rsid w:val="00C34F1F"/>
    <w:rsid w:val="00C35072"/>
    <w:rsid w:val="00C353F2"/>
    <w:rsid w:val="00C37D83"/>
    <w:rsid w:val="00C40457"/>
    <w:rsid w:val="00C40615"/>
    <w:rsid w:val="00C41354"/>
    <w:rsid w:val="00C42368"/>
    <w:rsid w:val="00C42BB1"/>
    <w:rsid w:val="00C433E4"/>
    <w:rsid w:val="00C44768"/>
    <w:rsid w:val="00C44896"/>
    <w:rsid w:val="00C47B9E"/>
    <w:rsid w:val="00C51A01"/>
    <w:rsid w:val="00C5391E"/>
    <w:rsid w:val="00C53CFC"/>
    <w:rsid w:val="00C53F21"/>
    <w:rsid w:val="00C54030"/>
    <w:rsid w:val="00C55E63"/>
    <w:rsid w:val="00C626BA"/>
    <w:rsid w:val="00C63B1D"/>
    <w:rsid w:val="00C64235"/>
    <w:rsid w:val="00C64BA1"/>
    <w:rsid w:val="00C67701"/>
    <w:rsid w:val="00C67FE0"/>
    <w:rsid w:val="00C70A1F"/>
    <w:rsid w:val="00C731DC"/>
    <w:rsid w:val="00C7348E"/>
    <w:rsid w:val="00C7454C"/>
    <w:rsid w:val="00C75B5C"/>
    <w:rsid w:val="00C75D87"/>
    <w:rsid w:val="00C807A9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6A2F"/>
    <w:rsid w:val="00C9752C"/>
    <w:rsid w:val="00C97FA6"/>
    <w:rsid w:val="00CA1150"/>
    <w:rsid w:val="00CA12E7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B57B1"/>
    <w:rsid w:val="00CB67B5"/>
    <w:rsid w:val="00CC0D99"/>
    <w:rsid w:val="00CC3484"/>
    <w:rsid w:val="00CC3926"/>
    <w:rsid w:val="00CC5229"/>
    <w:rsid w:val="00CC5623"/>
    <w:rsid w:val="00CC6619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1F"/>
    <w:rsid w:val="00CE3158"/>
    <w:rsid w:val="00CE3181"/>
    <w:rsid w:val="00CE36D0"/>
    <w:rsid w:val="00CE48DF"/>
    <w:rsid w:val="00CE6185"/>
    <w:rsid w:val="00CE71B6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C75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1E55"/>
    <w:rsid w:val="00D12BE8"/>
    <w:rsid w:val="00D13E77"/>
    <w:rsid w:val="00D1467D"/>
    <w:rsid w:val="00D147EB"/>
    <w:rsid w:val="00D15EFA"/>
    <w:rsid w:val="00D16EE2"/>
    <w:rsid w:val="00D2017A"/>
    <w:rsid w:val="00D214D2"/>
    <w:rsid w:val="00D21B71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5FE7"/>
    <w:rsid w:val="00D26C5C"/>
    <w:rsid w:val="00D26DF8"/>
    <w:rsid w:val="00D2714C"/>
    <w:rsid w:val="00D27708"/>
    <w:rsid w:val="00D27A84"/>
    <w:rsid w:val="00D27E6B"/>
    <w:rsid w:val="00D30544"/>
    <w:rsid w:val="00D32ADB"/>
    <w:rsid w:val="00D32D66"/>
    <w:rsid w:val="00D32E95"/>
    <w:rsid w:val="00D34A27"/>
    <w:rsid w:val="00D34AC2"/>
    <w:rsid w:val="00D35930"/>
    <w:rsid w:val="00D3732B"/>
    <w:rsid w:val="00D40AD0"/>
    <w:rsid w:val="00D42297"/>
    <w:rsid w:val="00D42EFD"/>
    <w:rsid w:val="00D4346D"/>
    <w:rsid w:val="00D43712"/>
    <w:rsid w:val="00D43B00"/>
    <w:rsid w:val="00D44BEB"/>
    <w:rsid w:val="00D45E1C"/>
    <w:rsid w:val="00D4615E"/>
    <w:rsid w:val="00D47221"/>
    <w:rsid w:val="00D476CE"/>
    <w:rsid w:val="00D479A7"/>
    <w:rsid w:val="00D51556"/>
    <w:rsid w:val="00D51F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303"/>
    <w:rsid w:val="00D6266C"/>
    <w:rsid w:val="00D6277C"/>
    <w:rsid w:val="00D639E6"/>
    <w:rsid w:val="00D642FD"/>
    <w:rsid w:val="00D64D86"/>
    <w:rsid w:val="00D66E23"/>
    <w:rsid w:val="00D67BA4"/>
    <w:rsid w:val="00D70053"/>
    <w:rsid w:val="00D70F5D"/>
    <w:rsid w:val="00D7129F"/>
    <w:rsid w:val="00D71391"/>
    <w:rsid w:val="00D71FEC"/>
    <w:rsid w:val="00D72B1B"/>
    <w:rsid w:val="00D73987"/>
    <w:rsid w:val="00D74159"/>
    <w:rsid w:val="00D76704"/>
    <w:rsid w:val="00D76C1A"/>
    <w:rsid w:val="00D76D32"/>
    <w:rsid w:val="00D77499"/>
    <w:rsid w:val="00D81526"/>
    <w:rsid w:val="00D819BD"/>
    <w:rsid w:val="00D82B87"/>
    <w:rsid w:val="00D82C56"/>
    <w:rsid w:val="00D8331A"/>
    <w:rsid w:val="00D83954"/>
    <w:rsid w:val="00D8411F"/>
    <w:rsid w:val="00D845AA"/>
    <w:rsid w:val="00D846E1"/>
    <w:rsid w:val="00D84F87"/>
    <w:rsid w:val="00D857DC"/>
    <w:rsid w:val="00D859FE"/>
    <w:rsid w:val="00D85C80"/>
    <w:rsid w:val="00D86D0A"/>
    <w:rsid w:val="00D87144"/>
    <w:rsid w:val="00D877BB"/>
    <w:rsid w:val="00D92073"/>
    <w:rsid w:val="00D9332E"/>
    <w:rsid w:val="00D94BFE"/>
    <w:rsid w:val="00D94C02"/>
    <w:rsid w:val="00D9563F"/>
    <w:rsid w:val="00D97B57"/>
    <w:rsid w:val="00DA0268"/>
    <w:rsid w:val="00DA05C4"/>
    <w:rsid w:val="00DA1362"/>
    <w:rsid w:val="00DA1547"/>
    <w:rsid w:val="00DA2467"/>
    <w:rsid w:val="00DA2619"/>
    <w:rsid w:val="00DA340F"/>
    <w:rsid w:val="00DA6069"/>
    <w:rsid w:val="00DA60AF"/>
    <w:rsid w:val="00DA6313"/>
    <w:rsid w:val="00DA6505"/>
    <w:rsid w:val="00DA65BF"/>
    <w:rsid w:val="00DA73A0"/>
    <w:rsid w:val="00DA7BA4"/>
    <w:rsid w:val="00DB1BB8"/>
    <w:rsid w:val="00DB4189"/>
    <w:rsid w:val="00DB4981"/>
    <w:rsid w:val="00DB4F27"/>
    <w:rsid w:val="00DB6C92"/>
    <w:rsid w:val="00DB71D6"/>
    <w:rsid w:val="00DC01BE"/>
    <w:rsid w:val="00DC1079"/>
    <w:rsid w:val="00DC190C"/>
    <w:rsid w:val="00DC1D92"/>
    <w:rsid w:val="00DC29AB"/>
    <w:rsid w:val="00DC406E"/>
    <w:rsid w:val="00DC4F13"/>
    <w:rsid w:val="00DC6048"/>
    <w:rsid w:val="00DD0597"/>
    <w:rsid w:val="00DD069F"/>
    <w:rsid w:val="00DD0A11"/>
    <w:rsid w:val="00DD0BAB"/>
    <w:rsid w:val="00DD2ED5"/>
    <w:rsid w:val="00DD48E2"/>
    <w:rsid w:val="00DD4BD4"/>
    <w:rsid w:val="00DD60EE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1B7D"/>
    <w:rsid w:val="00DF2074"/>
    <w:rsid w:val="00DF2FC0"/>
    <w:rsid w:val="00DF4661"/>
    <w:rsid w:val="00DF734E"/>
    <w:rsid w:val="00DF7C22"/>
    <w:rsid w:val="00E004E4"/>
    <w:rsid w:val="00E00F74"/>
    <w:rsid w:val="00E030DA"/>
    <w:rsid w:val="00E05A11"/>
    <w:rsid w:val="00E062EC"/>
    <w:rsid w:val="00E064B8"/>
    <w:rsid w:val="00E06511"/>
    <w:rsid w:val="00E068E7"/>
    <w:rsid w:val="00E06F3B"/>
    <w:rsid w:val="00E10010"/>
    <w:rsid w:val="00E10F59"/>
    <w:rsid w:val="00E11784"/>
    <w:rsid w:val="00E11FD9"/>
    <w:rsid w:val="00E1203B"/>
    <w:rsid w:val="00E1373A"/>
    <w:rsid w:val="00E13DCE"/>
    <w:rsid w:val="00E15661"/>
    <w:rsid w:val="00E1601D"/>
    <w:rsid w:val="00E16237"/>
    <w:rsid w:val="00E1749D"/>
    <w:rsid w:val="00E17BC0"/>
    <w:rsid w:val="00E212AC"/>
    <w:rsid w:val="00E22202"/>
    <w:rsid w:val="00E22478"/>
    <w:rsid w:val="00E241C6"/>
    <w:rsid w:val="00E2601B"/>
    <w:rsid w:val="00E26B4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041"/>
    <w:rsid w:val="00E37188"/>
    <w:rsid w:val="00E374E4"/>
    <w:rsid w:val="00E37CD0"/>
    <w:rsid w:val="00E4040D"/>
    <w:rsid w:val="00E40C64"/>
    <w:rsid w:val="00E4184B"/>
    <w:rsid w:val="00E41E00"/>
    <w:rsid w:val="00E42037"/>
    <w:rsid w:val="00E42343"/>
    <w:rsid w:val="00E42EF2"/>
    <w:rsid w:val="00E43506"/>
    <w:rsid w:val="00E43A5A"/>
    <w:rsid w:val="00E43D65"/>
    <w:rsid w:val="00E43DB0"/>
    <w:rsid w:val="00E4465B"/>
    <w:rsid w:val="00E4509B"/>
    <w:rsid w:val="00E45BE2"/>
    <w:rsid w:val="00E45C3E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B51"/>
    <w:rsid w:val="00E53EDD"/>
    <w:rsid w:val="00E557D9"/>
    <w:rsid w:val="00E56548"/>
    <w:rsid w:val="00E56C4F"/>
    <w:rsid w:val="00E57785"/>
    <w:rsid w:val="00E6031F"/>
    <w:rsid w:val="00E62CD2"/>
    <w:rsid w:val="00E62E9C"/>
    <w:rsid w:val="00E648E2"/>
    <w:rsid w:val="00E64F37"/>
    <w:rsid w:val="00E6618A"/>
    <w:rsid w:val="00E71211"/>
    <w:rsid w:val="00E720D9"/>
    <w:rsid w:val="00E7285C"/>
    <w:rsid w:val="00E747F2"/>
    <w:rsid w:val="00E7557D"/>
    <w:rsid w:val="00E757EE"/>
    <w:rsid w:val="00E80015"/>
    <w:rsid w:val="00E80FB8"/>
    <w:rsid w:val="00E81375"/>
    <w:rsid w:val="00E82A81"/>
    <w:rsid w:val="00E82EAD"/>
    <w:rsid w:val="00E83405"/>
    <w:rsid w:val="00E83BD1"/>
    <w:rsid w:val="00E83DA2"/>
    <w:rsid w:val="00E84B06"/>
    <w:rsid w:val="00E84DC4"/>
    <w:rsid w:val="00E866F6"/>
    <w:rsid w:val="00E874A7"/>
    <w:rsid w:val="00E878D8"/>
    <w:rsid w:val="00E87B0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6DB"/>
    <w:rsid w:val="00EA7D42"/>
    <w:rsid w:val="00EB00E4"/>
    <w:rsid w:val="00EB1B5F"/>
    <w:rsid w:val="00EB24A7"/>
    <w:rsid w:val="00EB32D3"/>
    <w:rsid w:val="00EB5F65"/>
    <w:rsid w:val="00EB65E2"/>
    <w:rsid w:val="00EB6D52"/>
    <w:rsid w:val="00EB7098"/>
    <w:rsid w:val="00EB7EDB"/>
    <w:rsid w:val="00EC0432"/>
    <w:rsid w:val="00EC0DD7"/>
    <w:rsid w:val="00EC12FA"/>
    <w:rsid w:val="00EC25FF"/>
    <w:rsid w:val="00EC2B12"/>
    <w:rsid w:val="00EC3732"/>
    <w:rsid w:val="00EC3AFC"/>
    <w:rsid w:val="00EC4176"/>
    <w:rsid w:val="00EC4DC8"/>
    <w:rsid w:val="00EC65AE"/>
    <w:rsid w:val="00EC7BA4"/>
    <w:rsid w:val="00ED0209"/>
    <w:rsid w:val="00ED0CA5"/>
    <w:rsid w:val="00ED19B6"/>
    <w:rsid w:val="00ED209F"/>
    <w:rsid w:val="00ED28D4"/>
    <w:rsid w:val="00ED548A"/>
    <w:rsid w:val="00ED5BC4"/>
    <w:rsid w:val="00ED5C7F"/>
    <w:rsid w:val="00ED60B8"/>
    <w:rsid w:val="00EE0774"/>
    <w:rsid w:val="00EE12EE"/>
    <w:rsid w:val="00EE2703"/>
    <w:rsid w:val="00EE2C8A"/>
    <w:rsid w:val="00EE3523"/>
    <w:rsid w:val="00EE4108"/>
    <w:rsid w:val="00EE4438"/>
    <w:rsid w:val="00EE4471"/>
    <w:rsid w:val="00EE4E8E"/>
    <w:rsid w:val="00EE5144"/>
    <w:rsid w:val="00EE5879"/>
    <w:rsid w:val="00EE5E01"/>
    <w:rsid w:val="00EE67A6"/>
    <w:rsid w:val="00EE6AB2"/>
    <w:rsid w:val="00EF02EA"/>
    <w:rsid w:val="00EF0859"/>
    <w:rsid w:val="00EF08BA"/>
    <w:rsid w:val="00EF102D"/>
    <w:rsid w:val="00EF1952"/>
    <w:rsid w:val="00EF21D8"/>
    <w:rsid w:val="00EF2397"/>
    <w:rsid w:val="00EF3494"/>
    <w:rsid w:val="00EF5724"/>
    <w:rsid w:val="00EF5A52"/>
    <w:rsid w:val="00EF639D"/>
    <w:rsid w:val="00EF675D"/>
    <w:rsid w:val="00EF6EE6"/>
    <w:rsid w:val="00EF7AFA"/>
    <w:rsid w:val="00EF7FBA"/>
    <w:rsid w:val="00F01BBB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591"/>
    <w:rsid w:val="00F11F0F"/>
    <w:rsid w:val="00F13083"/>
    <w:rsid w:val="00F13DB3"/>
    <w:rsid w:val="00F1444F"/>
    <w:rsid w:val="00F1679E"/>
    <w:rsid w:val="00F172D2"/>
    <w:rsid w:val="00F17DD7"/>
    <w:rsid w:val="00F207C4"/>
    <w:rsid w:val="00F22C6F"/>
    <w:rsid w:val="00F22E49"/>
    <w:rsid w:val="00F22EB6"/>
    <w:rsid w:val="00F249F5"/>
    <w:rsid w:val="00F260BE"/>
    <w:rsid w:val="00F2616C"/>
    <w:rsid w:val="00F2617D"/>
    <w:rsid w:val="00F27362"/>
    <w:rsid w:val="00F31069"/>
    <w:rsid w:val="00F31E86"/>
    <w:rsid w:val="00F326A2"/>
    <w:rsid w:val="00F33CEA"/>
    <w:rsid w:val="00F34119"/>
    <w:rsid w:val="00F34F9A"/>
    <w:rsid w:val="00F350EB"/>
    <w:rsid w:val="00F369C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43C"/>
    <w:rsid w:val="00F465C2"/>
    <w:rsid w:val="00F46C99"/>
    <w:rsid w:val="00F47778"/>
    <w:rsid w:val="00F47A78"/>
    <w:rsid w:val="00F500C6"/>
    <w:rsid w:val="00F50F72"/>
    <w:rsid w:val="00F51676"/>
    <w:rsid w:val="00F51731"/>
    <w:rsid w:val="00F5261C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2D9D"/>
    <w:rsid w:val="00F62DD8"/>
    <w:rsid w:val="00F64051"/>
    <w:rsid w:val="00F645BB"/>
    <w:rsid w:val="00F64788"/>
    <w:rsid w:val="00F649D1"/>
    <w:rsid w:val="00F64D4B"/>
    <w:rsid w:val="00F65B73"/>
    <w:rsid w:val="00F6651F"/>
    <w:rsid w:val="00F70563"/>
    <w:rsid w:val="00F70952"/>
    <w:rsid w:val="00F70E4B"/>
    <w:rsid w:val="00F72398"/>
    <w:rsid w:val="00F726AD"/>
    <w:rsid w:val="00F72C1A"/>
    <w:rsid w:val="00F741E9"/>
    <w:rsid w:val="00F76AFC"/>
    <w:rsid w:val="00F77550"/>
    <w:rsid w:val="00F80811"/>
    <w:rsid w:val="00F82C2F"/>
    <w:rsid w:val="00F82E56"/>
    <w:rsid w:val="00F831AC"/>
    <w:rsid w:val="00F83F01"/>
    <w:rsid w:val="00F86A23"/>
    <w:rsid w:val="00F87738"/>
    <w:rsid w:val="00F903D2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3FC"/>
    <w:rsid w:val="00FA7833"/>
    <w:rsid w:val="00FA7A78"/>
    <w:rsid w:val="00FB1928"/>
    <w:rsid w:val="00FB2177"/>
    <w:rsid w:val="00FB2B83"/>
    <w:rsid w:val="00FB4259"/>
    <w:rsid w:val="00FB441E"/>
    <w:rsid w:val="00FB4D9B"/>
    <w:rsid w:val="00FB5CB1"/>
    <w:rsid w:val="00FB5F1F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2DC"/>
    <w:rsid w:val="00FC5312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D79D2"/>
    <w:rsid w:val="00FD7A1C"/>
    <w:rsid w:val="00FE0435"/>
    <w:rsid w:val="00FE0994"/>
    <w:rsid w:val="00FE1581"/>
    <w:rsid w:val="00FE1608"/>
    <w:rsid w:val="00FE2CE9"/>
    <w:rsid w:val="00FE3981"/>
    <w:rsid w:val="00FE40DD"/>
    <w:rsid w:val="00FE440C"/>
    <w:rsid w:val="00FE492A"/>
    <w:rsid w:val="00FE4A2C"/>
    <w:rsid w:val="00FE4D0A"/>
    <w:rsid w:val="00FE62F4"/>
    <w:rsid w:val="00FE62F9"/>
    <w:rsid w:val="00FE6C6B"/>
    <w:rsid w:val="00FF0F1D"/>
    <w:rsid w:val="00FF2237"/>
    <w:rsid w:val="00FF2246"/>
    <w:rsid w:val="00FF598A"/>
    <w:rsid w:val="00FF59E3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ee9f2,#e7eff5,#d3e1ed"/>
    </o:shapedefaults>
    <o:shapelayout v:ext="edit">
      <o:idmap v:ext="edit" data="2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39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5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21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iPriority="0"/>
    <w:lsdException w:name="footer" w:locked="0" w:semiHidden="1"/>
    <w:lsdException w:name="index heading" w:semiHidden="1"/>
    <w:lsdException w:name="caption" w:locked="0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25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locked="0" w:uiPriority="26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 w:unhideWhenUsed="1"/>
    <w:lsdException w:name="FollowedHyperlink" w:semiHidden="1"/>
    <w:lsdException w:name="Strong" w:locked="0" w:uiPriority="29" w:qFormat="1"/>
    <w:lsdException w:name="Emphasis" w:locked="0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2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26" w:qFormat="1"/>
    <w:lsdException w:name="Intense Emphasis" w:locked="0" w:uiPriority="28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locked="0" w:semiHidden="1"/>
    <w:lsdException w:name="Unresolved Mention" w:locked="0" w:semiHidden="1"/>
    <w:lsdException w:name="Smart Link" w:locked="0" w:semiHidden="1"/>
  </w:latentStyles>
  <w:style w:type="paragraph" w:default="1" w:styleId="a1">
    <w:name w:val="Normal"/>
    <w:uiPriority w:val="39"/>
    <w:rsid w:val="00846E73"/>
    <w:rPr>
      <w:rFonts w:ascii="Arial" w:hAnsi="Arial" w:cs="Arial"/>
    </w:rPr>
  </w:style>
  <w:style w:type="paragraph" w:styleId="1">
    <w:name w:val="heading 1"/>
    <w:next w:val="Norm"/>
    <w:link w:val="10"/>
    <w:uiPriority w:val="2"/>
    <w:locked/>
    <w:rsid w:val="00C0684A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21">
    <w:name w:val="heading 2"/>
    <w:basedOn w:val="1"/>
    <w:next w:val="Norm"/>
    <w:link w:val="22"/>
    <w:uiPriority w:val="3"/>
    <w:locked/>
    <w:rsid w:val="00C0684A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31">
    <w:name w:val="heading 3"/>
    <w:next w:val="Norm"/>
    <w:link w:val="32"/>
    <w:uiPriority w:val="4"/>
    <w:locked/>
    <w:rsid w:val="005A4359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41">
    <w:name w:val="heading 4"/>
    <w:basedOn w:val="31"/>
    <w:next w:val="Norm"/>
    <w:link w:val="42"/>
    <w:uiPriority w:val="5"/>
    <w:locked/>
    <w:rsid w:val="00C0684A"/>
    <w:pPr>
      <w:framePr w:wrap="notBeside"/>
      <w:numPr>
        <w:ilvl w:val="3"/>
      </w:numPr>
      <w:shd w:val="clear" w:color="FFFFFF" w:themeColor="background1" w:fill="40739B" w:themeFill="accent2" w:themeFillShade="80"/>
      <w:tabs>
        <w:tab w:val="left" w:pos="397"/>
      </w:tabs>
      <w:ind w:left="0" w:firstLine="0"/>
      <w:outlineLvl w:val="3"/>
    </w:pPr>
  </w:style>
  <w:style w:type="paragraph" w:styleId="51">
    <w:name w:val="heading 5"/>
    <w:basedOn w:val="41"/>
    <w:next w:val="a1"/>
    <w:link w:val="52"/>
    <w:uiPriority w:val="31"/>
    <w:semiHidden/>
    <w:locked/>
    <w:rsid w:val="00C0684A"/>
    <w:pPr>
      <w:framePr w:wrap="notBeside"/>
      <w:outlineLvl w:val="4"/>
    </w:pPr>
  </w:style>
  <w:style w:type="paragraph" w:styleId="6">
    <w:name w:val="heading 6"/>
    <w:basedOn w:val="Norm"/>
    <w:next w:val="a1"/>
    <w:link w:val="60"/>
    <w:uiPriority w:val="31"/>
    <w:semiHidden/>
    <w:locked/>
    <w:rsid w:val="00C0684A"/>
    <w:pPr>
      <w:outlineLvl w:val="5"/>
    </w:pPr>
  </w:style>
  <w:style w:type="paragraph" w:styleId="7">
    <w:name w:val="heading 7"/>
    <w:basedOn w:val="a1"/>
    <w:next w:val="a1"/>
    <w:link w:val="70"/>
    <w:uiPriority w:val="31"/>
    <w:semiHidden/>
    <w:locked/>
    <w:rsid w:val="00C0684A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8">
    <w:name w:val="heading 8"/>
    <w:basedOn w:val="Norm"/>
    <w:next w:val="Norm"/>
    <w:link w:val="80"/>
    <w:uiPriority w:val="31"/>
    <w:semiHidden/>
    <w:unhideWhenUsed/>
    <w:locked/>
    <w:rsid w:val="00C0684A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31"/>
    <w:semiHidden/>
    <w:unhideWhenUsed/>
    <w:qFormat/>
    <w:locked/>
    <w:rsid w:val="00C0684A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locked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2"/>
    <w:link w:val="1"/>
    <w:uiPriority w:val="2"/>
    <w:rsid w:val="00C0684A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22">
    <w:name w:val="כותרת 2 תו"/>
    <w:basedOn w:val="a2"/>
    <w:link w:val="21"/>
    <w:uiPriority w:val="3"/>
    <w:rsid w:val="00C0684A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32">
    <w:name w:val="כותרת 3 תו"/>
    <w:basedOn w:val="a2"/>
    <w:link w:val="31"/>
    <w:uiPriority w:val="4"/>
    <w:rsid w:val="005A4359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42">
    <w:name w:val="כותרת 4 תו"/>
    <w:basedOn w:val="a2"/>
    <w:link w:val="41"/>
    <w:uiPriority w:val="5"/>
    <w:rsid w:val="00C0684A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52">
    <w:name w:val="כותרת 5 תו"/>
    <w:basedOn w:val="a2"/>
    <w:link w:val="51"/>
    <w:uiPriority w:val="31"/>
    <w:semiHidden/>
    <w:rsid w:val="00C0684A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40739B" w:themeFill="accent2" w:themeFillShade="80"/>
      <w:lang w:eastAsia="he-IL"/>
    </w:rPr>
  </w:style>
  <w:style w:type="character" w:customStyle="1" w:styleId="60">
    <w:name w:val="כותרת 6 תו"/>
    <w:basedOn w:val="a2"/>
    <w:link w:val="6"/>
    <w:uiPriority w:val="31"/>
    <w:semiHidden/>
    <w:rsid w:val="00C0684A"/>
    <w:rPr>
      <w:rFonts w:ascii="Arial" w:hAnsi="Arial" w:cs="Arial"/>
    </w:rPr>
  </w:style>
  <w:style w:type="character" w:customStyle="1" w:styleId="70">
    <w:name w:val="כותרת 7 תו"/>
    <w:basedOn w:val="a2"/>
    <w:link w:val="7"/>
    <w:uiPriority w:val="31"/>
    <w:semiHidden/>
    <w:rsid w:val="00C0684A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80">
    <w:name w:val="כותרת 8 תו"/>
    <w:basedOn w:val="a2"/>
    <w:link w:val="8"/>
    <w:uiPriority w:val="31"/>
    <w:semiHidden/>
    <w:rsid w:val="00C068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2"/>
    <w:link w:val="9"/>
    <w:uiPriority w:val="31"/>
    <w:semiHidden/>
    <w:rsid w:val="00C068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caption"/>
    <w:basedOn w:val="a1"/>
    <w:next w:val="a1"/>
    <w:uiPriority w:val="35"/>
    <w:semiHidden/>
    <w:unhideWhenUsed/>
    <w:qFormat/>
    <w:locked/>
    <w:rsid w:val="00C0684A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a7">
    <w:name w:val="Title"/>
    <w:basedOn w:val="a1"/>
    <w:next w:val="a1"/>
    <w:link w:val="a8"/>
    <w:uiPriority w:val="25"/>
    <w:semiHidden/>
    <w:locked/>
    <w:rsid w:val="00C0684A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2"/>
    <w:link w:val="a7"/>
    <w:uiPriority w:val="25"/>
    <w:semiHidden/>
    <w:rsid w:val="00C0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1"/>
    <w:next w:val="a1"/>
    <w:link w:val="aa"/>
    <w:uiPriority w:val="26"/>
    <w:semiHidden/>
    <w:locked/>
    <w:rsid w:val="00C0684A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כותרת משנה תו"/>
    <w:basedOn w:val="a2"/>
    <w:link w:val="a9"/>
    <w:uiPriority w:val="26"/>
    <w:semiHidden/>
    <w:rsid w:val="00C0684A"/>
    <w:rPr>
      <w:rFonts w:ascii="Arial" w:eastAsiaTheme="minorEastAsia" w:hAnsi="Arial" w:cs="Arial"/>
      <w:color w:val="5A5A5A" w:themeColor="text1" w:themeTint="A5"/>
      <w:spacing w:val="15"/>
    </w:rPr>
  </w:style>
  <w:style w:type="character" w:styleId="ab">
    <w:name w:val="Strong"/>
    <w:basedOn w:val="a2"/>
    <w:uiPriority w:val="29"/>
    <w:semiHidden/>
    <w:locked/>
    <w:rsid w:val="00C0684A"/>
    <w:rPr>
      <w:b/>
      <w:bCs/>
    </w:rPr>
  </w:style>
  <w:style w:type="character" w:styleId="ac">
    <w:name w:val="Emphasis"/>
    <w:basedOn w:val="a2"/>
    <w:uiPriority w:val="29"/>
    <w:semiHidden/>
    <w:locked/>
    <w:rsid w:val="00C0684A"/>
    <w:rPr>
      <w:i/>
      <w:iCs/>
    </w:rPr>
  </w:style>
  <w:style w:type="paragraph" w:styleId="ad">
    <w:name w:val="No Spacing"/>
    <w:uiPriority w:val="22"/>
    <w:semiHidden/>
    <w:locked/>
    <w:rsid w:val="00C0684A"/>
  </w:style>
  <w:style w:type="paragraph" w:styleId="ae">
    <w:name w:val="Quote"/>
    <w:basedOn w:val="a1"/>
    <w:next w:val="a1"/>
    <w:link w:val="af"/>
    <w:uiPriority w:val="29"/>
    <w:semiHidden/>
    <w:locked/>
    <w:rsid w:val="00C0684A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ציטוט תו"/>
    <w:basedOn w:val="a2"/>
    <w:link w:val="ae"/>
    <w:uiPriority w:val="29"/>
    <w:semiHidden/>
    <w:rsid w:val="00C0684A"/>
    <w:rPr>
      <w:rFonts w:ascii="Arial" w:hAnsi="Arial" w:cs="Arial"/>
      <w:i/>
      <w:iCs/>
      <w:color w:val="404040" w:themeColor="text1" w:themeTint="BF"/>
    </w:rPr>
  </w:style>
  <w:style w:type="paragraph" w:styleId="af0">
    <w:name w:val="Intense Quote"/>
    <w:basedOn w:val="a1"/>
    <w:next w:val="a1"/>
    <w:link w:val="af1"/>
    <w:uiPriority w:val="30"/>
    <w:semiHidden/>
    <w:locked/>
    <w:rsid w:val="00C0684A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af1">
    <w:name w:val="ציטוט חזק תו"/>
    <w:basedOn w:val="a2"/>
    <w:link w:val="af0"/>
    <w:uiPriority w:val="30"/>
    <w:semiHidden/>
    <w:rsid w:val="00C0684A"/>
    <w:rPr>
      <w:rFonts w:ascii="Arial" w:hAnsi="Arial" w:cs="Arial"/>
      <w:i/>
      <w:iCs/>
      <w:color w:val="70AD47" w:themeColor="accent1"/>
    </w:rPr>
  </w:style>
  <w:style w:type="character" w:styleId="af2">
    <w:name w:val="Subtle Emphasis"/>
    <w:basedOn w:val="a2"/>
    <w:uiPriority w:val="26"/>
    <w:semiHidden/>
    <w:locked/>
    <w:rsid w:val="00C0684A"/>
    <w:rPr>
      <w:i/>
      <w:iCs/>
      <w:color w:val="404040" w:themeColor="text1" w:themeTint="BF"/>
    </w:rPr>
  </w:style>
  <w:style w:type="character" w:styleId="af3">
    <w:name w:val="Intense Emphasis"/>
    <w:basedOn w:val="a2"/>
    <w:uiPriority w:val="28"/>
    <w:semiHidden/>
    <w:locked/>
    <w:rsid w:val="00C0684A"/>
    <w:rPr>
      <w:i/>
      <w:iCs/>
      <w:color w:val="70AD47" w:themeColor="accent1"/>
    </w:rPr>
  </w:style>
  <w:style w:type="character" w:styleId="af4">
    <w:name w:val="Subtle Reference"/>
    <w:basedOn w:val="a2"/>
    <w:uiPriority w:val="31"/>
    <w:semiHidden/>
    <w:locked/>
    <w:rsid w:val="00C0684A"/>
    <w:rPr>
      <w:smallCaps/>
      <w:color w:val="5A5A5A" w:themeColor="text1" w:themeTint="A5"/>
    </w:rPr>
  </w:style>
  <w:style w:type="character" w:styleId="af5">
    <w:name w:val="Intense Reference"/>
    <w:basedOn w:val="a2"/>
    <w:uiPriority w:val="32"/>
    <w:semiHidden/>
    <w:locked/>
    <w:rsid w:val="00C0684A"/>
    <w:rPr>
      <w:b/>
      <w:bCs/>
      <w:smallCaps/>
      <w:color w:val="70AD47" w:themeColor="accent1"/>
      <w:spacing w:val="5"/>
    </w:rPr>
  </w:style>
  <w:style w:type="character" w:styleId="af6">
    <w:name w:val="Book Title"/>
    <w:basedOn w:val="a2"/>
    <w:uiPriority w:val="33"/>
    <w:semiHidden/>
    <w:locked/>
    <w:rsid w:val="00C0684A"/>
    <w:rPr>
      <w:b/>
      <w:bCs/>
      <w:i/>
      <w:iCs/>
      <w:spacing w:val="5"/>
    </w:rPr>
  </w:style>
  <w:style w:type="paragraph" w:styleId="af7">
    <w:name w:val="TOC Heading"/>
    <w:basedOn w:val="1"/>
    <w:next w:val="a1"/>
    <w:uiPriority w:val="39"/>
    <w:semiHidden/>
    <w:unhideWhenUsed/>
    <w:qFormat/>
    <w:locked/>
    <w:rsid w:val="00C0684A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C0684A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5"/>
    <w:qFormat/>
    <w:locked/>
    <w:rsid w:val="00C0684A"/>
    <w:pPr>
      <w:numPr>
        <w:numId w:val="1"/>
      </w:numPr>
    </w:pPr>
    <w:rPr>
      <w:lang w:eastAsia="he-IL"/>
    </w:rPr>
  </w:style>
  <w:style w:type="paragraph" w:styleId="af8">
    <w:name w:val="List Paragraph"/>
    <w:basedOn w:val="a1"/>
    <w:uiPriority w:val="34"/>
    <w:semiHidden/>
    <w:locked/>
    <w:rsid w:val="00C0684A"/>
    <w:pPr>
      <w:ind w:left="794"/>
    </w:pPr>
  </w:style>
  <w:style w:type="paragraph" w:styleId="TOC1">
    <w:name w:val="toc 1"/>
    <w:next w:val="Norm"/>
    <w:uiPriority w:val="39"/>
    <w:unhideWhenUsed/>
    <w:locked/>
    <w:rsid w:val="007C7F80"/>
    <w:pPr>
      <w:tabs>
        <w:tab w:val="right" w:leader="dot" w:pos="10763"/>
      </w:tabs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4"/>
      <w:szCs w:val="24"/>
    </w:rPr>
  </w:style>
  <w:style w:type="paragraph" w:styleId="TOC2">
    <w:name w:val="toc 2"/>
    <w:next w:val="Norm"/>
    <w:uiPriority w:val="39"/>
    <w:unhideWhenUsed/>
    <w:locked/>
    <w:rsid w:val="007C7F80"/>
    <w:pPr>
      <w:tabs>
        <w:tab w:val="right" w:leader="dot" w:pos="10763"/>
      </w:tabs>
      <w:ind w:left="1418" w:hanging="1021"/>
      <w:contextualSpacing/>
    </w:pPr>
    <w:rPr>
      <w:rFonts w:asciiTheme="minorBidi" w:eastAsiaTheme="minorEastAsia" w:hAnsiTheme="minorBidi"/>
      <w:noProof/>
      <w:color w:val="002060"/>
      <w:sz w:val="19"/>
      <w:szCs w:val="19"/>
    </w:rPr>
  </w:style>
  <w:style w:type="character" w:styleId="Hyperlink">
    <w:name w:val="Hyperlink"/>
    <w:basedOn w:val="a2"/>
    <w:uiPriority w:val="99"/>
    <w:locked/>
    <w:rsid w:val="00C0684A"/>
    <w:rPr>
      <w:color w:val="0563C1" w:themeColor="hyperlink"/>
      <w:u w:val="single"/>
    </w:rPr>
  </w:style>
  <w:style w:type="paragraph" w:styleId="TOC3">
    <w:name w:val="toc 3"/>
    <w:next w:val="Norm"/>
    <w:uiPriority w:val="21"/>
    <w:unhideWhenUsed/>
    <w:locked/>
    <w:rsid w:val="00C0684A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af9">
    <w:name w:val="Placeholder Text"/>
    <w:basedOn w:val="a2"/>
    <w:uiPriority w:val="99"/>
    <w:semiHidden/>
    <w:locked/>
    <w:rsid w:val="00C0684A"/>
    <w:rPr>
      <w:color w:val="808080"/>
    </w:rPr>
  </w:style>
  <w:style w:type="paragraph" w:customStyle="1" w:styleId="Numer">
    <w:name w:val="Numer"/>
    <w:basedOn w:val="Norm"/>
    <w:uiPriority w:val="15"/>
    <w:qFormat/>
    <w:rsid w:val="00C0684A"/>
    <w:pPr>
      <w:numPr>
        <w:numId w:val="12"/>
      </w:numPr>
    </w:pPr>
  </w:style>
  <w:style w:type="paragraph" w:styleId="afa">
    <w:name w:val="List"/>
    <w:basedOn w:val="a1"/>
    <w:uiPriority w:val="99"/>
    <w:semiHidden/>
    <w:unhideWhenUsed/>
    <w:locked/>
    <w:rsid w:val="00C0684A"/>
    <w:pPr>
      <w:ind w:left="397" w:hanging="397"/>
    </w:pPr>
  </w:style>
  <w:style w:type="paragraph" w:styleId="afb">
    <w:name w:val="Balloon Text"/>
    <w:basedOn w:val="a1"/>
    <w:link w:val="afc"/>
    <w:uiPriority w:val="99"/>
    <w:semiHidden/>
    <w:unhideWhenUsed/>
    <w:locked/>
    <w:rsid w:val="00C0684A"/>
    <w:rPr>
      <w:rFonts w:ascii="Segoe UI" w:hAnsi="Segoe UI" w:cs="Segoe UI"/>
      <w:sz w:val="18"/>
      <w:szCs w:val="18"/>
    </w:rPr>
  </w:style>
  <w:style w:type="character" w:customStyle="1" w:styleId="afc">
    <w:name w:val="טקסט בלונים תו"/>
    <w:basedOn w:val="a2"/>
    <w:link w:val="afb"/>
    <w:uiPriority w:val="99"/>
    <w:semiHidden/>
    <w:rsid w:val="00C0684A"/>
    <w:rPr>
      <w:rFonts w:ascii="Segoe UI" w:hAnsi="Segoe UI" w:cs="Segoe UI"/>
      <w:sz w:val="18"/>
      <w:szCs w:val="18"/>
    </w:rPr>
  </w:style>
  <w:style w:type="paragraph" w:styleId="23">
    <w:name w:val="List 2"/>
    <w:basedOn w:val="a1"/>
    <w:uiPriority w:val="99"/>
    <w:semiHidden/>
    <w:unhideWhenUsed/>
    <w:locked/>
    <w:rsid w:val="00C0684A"/>
    <w:pPr>
      <w:ind w:left="794" w:hanging="397"/>
    </w:pPr>
  </w:style>
  <w:style w:type="paragraph" w:styleId="33">
    <w:name w:val="List 3"/>
    <w:basedOn w:val="a1"/>
    <w:uiPriority w:val="99"/>
    <w:semiHidden/>
    <w:unhideWhenUsed/>
    <w:locked/>
    <w:rsid w:val="00C0684A"/>
    <w:pPr>
      <w:ind w:left="1191" w:hanging="397"/>
    </w:pPr>
  </w:style>
  <w:style w:type="paragraph" w:styleId="afd">
    <w:name w:val="endnote text"/>
    <w:basedOn w:val="a1"/>
    <w:link w:val="afe"/>
    <w:uiPriority w:val="99"/>
    <w:semiHidden/>
    <w:unhideWhenUsed/>
    <w:locked/>
    <w:rsid w:val="00C0684A"/>
    <w:rPr>
      <w:sz w:val="20"/>
      <w:szCs w:val="20"/>
    </w:rPr>
  </w:style>
  <w:style w:type="character" w:customStyle="1" w:styleId="afe">
    <w:name w:val="טקסט הערת סיום תו"/>
    <w:basedOn w:val="a2"/>
    <w:link w:val="afd"/>
    <w:uiPriority w:val="99"/>
    <w:semiHidden/>
    <w:rsid w:val="00C0684A"/>
    <w:rPr>
      <w:rFonts w:ascii="Arial" w:hAnsi="Arial" w:cs="Arial"/>
      <w:sz w:val="20"/>
      <w:szCs w:val="20"/>
    </w:rPr>
  </w:style>
  <w:style w:type="character" w:styleId="aff">
    <w:name w:val="endnote reference"/>
    <w:basedOn w:val="a2"/>
    <w:uiPriority w:val="99"/>
    <w:semiHidden/>
    <w:unhideWhenUsed/>
    <w:locked/>
    <w:rsid w:val="00C0684A"/>
    <w:rPr>
      <w:vertAlign w:val="superscript"/>
    </w:rPr>
  </w:style>
  <w:style w:type="paragraph" w:styleId="43">
    <w:name w:val="List 4"/>
    <w:basedOn w:val="a1"/>
    <w:uiPriority w:val="99"/>
    <w:semiHidden/>
    <w:unhideWhenUsed/>
    <w:locked/>
    <w:rsid w:val="00C0684A"/>
    <w:pPr>
      <w:ind w:left="1588" w:hanging="397"/>
    </w:pPr>
  </w:style>
  <w:style w:type="paragraph" w:styleId="53">
    <w:name w:val="List 5"/>
    <w:basedOn w:val="a1"/>
    <w:uiPriority w:val="99"/>
    <w:semiHidden/>
    <w:unhideWhenUsed/>
    <w:locked/>
    <w:rsid w:val="00C0684A"/>
    <w:pPr>
      <w:ind w:left="1985" w:hanging="397"/>
    </w:pPr>
  </w:style>
  <w:style w:type="paragraph" w:styleId="a0">
    <w:name w:val="List Bullet"/>
    <w:basedOn w:val="a1"/>
    <w:uiPriority w:val="99"/>
    <w:semiHidden/>
    <w:unhideWhenUsed/>
    <w:locked/>
    <w:rsid w:val="00C0684A"/>
    <w:pPr>
      <w:numPr>
        <w:numId w:val="2"/>
      </w:numPr>
      <w:ind w:left="397" w:hanging="397"/>
    </w:pPr>
  </w:style>
  <w:style w:type="paragraph" w:styleId="20">
    <w:name w:val="List Bullet 2"/>
    <w:basedOn w:val="a1"/>
    <w:uiPriority w:val="99"/>
    <w:semiHidden/>
    <w:unhideWhenUsed/>
    <w:locked/>
    <w:rsid w:val="00C0684A"/>
    <w:pPr>
      <w:numPr>
        <w:numId w:val="3"/>
      </w:numPr>
      <w:ind w:left="794" w:hanging="397"/>
    </w:pPr>
  </w:style>
  <w:style w:type="paragraph" w:styleId="30">
    <w:name w:val="List Bullet 3"/>
    <w:basedOn w:val="a1"/>
    <w:uiPriority w:val="99"/>
    <w:semiHidden/>
    <w:unhideWhenUsed/>
    <w:locked/>
    <w:rsid w:val="00C0684A"/>
    <w:pPr>
      <w:numPr>
        <w:numId w:val="4"/>
      </w:numPr>
      <w:ind w:left="1191" w:hanging="397"/>
    </w:pPr>
  </w:style>
  <w:style w:type="paragraph" w:styleId="40">
    <w:name w:val="List Bullet 4"/>
    <w:basedOn w:val="a1"/>
    <w:uiPriority w:val="99"/>
    <w:semiHidden/>
    <w:unhideWhenUsed/>
    <w:locked/>
    <w:rsid w:val="00C0684A"/>
    <w:pPr>
      <w:numPr>
        <w:numId w:val="5"/>
      </w:numPr>
      <w:ind w:left="1588" w:hanging="397"/>
    </w:pPr>
  </w:style>
  <w:style w:type="paragraph" w:styleId="50">
    <w:name w:val="List Bullet 5"/>
    <w:basedOn w:val="a1"/>
    <w:uiPriority w:val="99"/>
    <w:semiHidden/>
    <w:unhideWhenUsed/>
    <w:locked/>
    <w:rsid w:val="00C0684A"/>
    <w:pPr>
      <w:numPr>
        <w:numId w:val="6"/>
      </w:numPr>
      <w:ind w:left="1985" w:hanging="397"/>
    </w:pPr>
  </w:style>
  <w:style w:type="paragraph" w:styleId="aff0">
    <w:name w:val="List Continue"/>
    <w:basedOn w:val="a1"/>
    <w:uiPriority w:val="99"/>
    <w:semiHidden/>
    <w:unhideWhenUsed/>
    <w:locked/>
    <w:rsid w:val="00C0684A"/>
    <w:pPr>
      <w:spacing w:after="120"/>
      <w:ind w:left="397"/>
    </w:pPr>
  </w:style>
  <w:style w:type="paragraph" w:styleId="a">
    <w:name w:val="List Number"/>
    <w:basedOn w:val="a1"/>
    <w:uiPriority w:val="99"/>
    <w:semiHidden/>
    <w:unhideWhenUsed/>
    <w:locked/>
    <w:rsid w:val="00C0684A"/>
    <w:pPr>
      <w:numPr>
        <w:numId w:val="7"/>
      </w:numPr>
      <w:ind w:left="397" w:hanging="397"/>
    </w:pPr>
  </w:style>
  <w:style w:type="paragraph" w:styleId="2">
    <w:name w:val="List Number 2"/>
    <w:basedOn w:val="a1"/>
    <w:uiPriority w:val="99"/>
    <w:semiHidden/>
    <w:unhideWhenUsed/>
    <w:locked/>
    <w:rsid w:val="00C0684A"/>
    <w:pPr>
      <w:numPr>
        <w:numId w:val="8"/>
      </w:numPr>
      <w:ind w:left="794" w:hanging="397"/>
    </w:pPr>
  </w:style>
  <w:style w:type="paragraph" w:styleId="3">
    <w:name w:val="List Number 3"/>
    <w:basedOn w:val="a1"/>
    <w:uiPriority w:val="99"/>
    <w:semiHidden/>
    <w:unhideWhenUsed/>
    <w:locked/>
    <w:rsid w:val="00C0684A"/>
    <w:pPr>
      <w:numPr>
        <w:numId w:val="9"/>
      </w:numPr>
      <w:ind w:left="1191" w:hanging="397"/>
    </w:pPr>
  </w:style>
  <w:style w:type="paragraph" w:styleId="4">
    <w:name w:val="List Number 4"/>
    <w:basedOn w:val="a1"/>
    <w:uiPriority w:val="99"/>
    <w:semiHidden/>
    <w:unhideWhenUsed/>
    <w:locked/>
    <w:rsid w:val="00C0684A"/>
    <w:pPr>
      <w:numPr>
        <w:numId w:val="10"/>
      </w:numPr>
      <w:ind w:left="1588" w:hanging="397"/>
    </w:pPr>
  </w:style>
  <w:style w:type="paragraph" w:styleId="5">
    <w:name w:val="List Number 5"/>
    <w:basedOn w:val="a1"/>
    <w:uiPriority w:val="99"/>
    <w:semiHidden/>
    <w:unhideWhenUsed/>
    <w:locked/>
    <w:rsid w:val="00C0684A"/>
    <w:pPr>
      <w:numPr>
        <w:numId w:val="11"/>
      </w:numPr>
      <w:ind w:left="1985" w:hanging="397"/>
    </w:pPr>
  </w:style>
  <w:style w:type="table" w:customStyle="1" w:styleId="TableGrid1">
    <w:name w:val="Table Grid1"/>
    <w:basedOn w:val="a3"/>
    <w:next w:val="a5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5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next w:val="a5"/>
    <w:uiPriority w:val="39"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907012"/>
    <w:pPr>
      <w:numPr>
        <w:numId w:val="13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8"/>
    <w:rsid w:val="00C0684A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C0684A"/>
    <w:rPr>
      <w:b/>
      <w:bCs/>
      <w:sz w:val="22"/>
      <w:szCs w:val="22"/>
    </w:rPr>
  </w:style>
  <w:style w:type="character" w:customStyle="1" w:styleId="Field11">
    <w:name w:val="Field11"/>
    <w:basedOn w:val="a2"/>
    <w:uiPriority w:val="12"/>
    <w:rsid w:val="00C0684A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2"/>
    <w:rsid w:val="00C0684A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7"/>
    <w:rsid w:val="00C0684A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8"/>
    <w:rsid w:val="00C0684A"/>
    <w:pPr>
      <w:ind w:left="57"/>
    </w:pPr>
  </w:style>
  <w:style w:type="table" w:customStyle="1" w:styleId="TableGrid4">
    <w:name w:val="Table Grid4"/>
    <w:basedOn w:val="a3"/>
    <w:next w:val="a5"/>
    <w:locked/>
    <w:rsid w:val="00C06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a2"/>
    <w:link w:val="Norm"/>
    <w:rsid w:val="00C0684A"/>
    <w:rPr>
      <w:rFonts w:ascii="Arial" w:hAnsi="Arial" w:cs="Arial"/>
    </w:rPr>
  </w:style>
  <w:style w:type="paragraph" w:customStyle="1" w:styleId="Norm15">
    <w:name w:val="Norm_1.5"/>
    <w:basedOn w:val="Norm"/>
    <w:uiPriority w:val="37"/>
    <w:rsid w:val="00C0684A"/>
    <w:pPr>
      <w:spacing w:line="360" w:lineRule="auto"/>
      <w:ind w:left="397" w:right="397"/>
      <w:jc w:val="both"/>
    </w:pPr>
    <w:rPr>
      <w:rFonts w:asciiTheme="minorBidi" w:hAnsiTheme="minorBidi"/>
      <w:sz w:val="24"/>
      <w:szCs w:val="24"/>
    </w:rPr>
  </w:style>
  <w:style w:type="paragraph" w:customStyle="1" w:styleId="Field01">
    <w:name w:val="Field01"/>
    <w:next w:val="Norm"/>
    <w:uiPriority w:val="9"/>
    <w:rsid w:val="00C0684A"/>
    <w:rPr>
      <w:rFonts w:ascii="Arial" w:hAnsi="Arial" w:cs="Arial"/>
      <w:sz w:val="2"/>
      <w:szCs w:val="2"/>
    </w:rPr>
  </w:style>
  <w:style w:type="paragraph" w:customStyle="1" w:styleId="Field10">
    <w:name w:val="Field10"/>
    <w:basedOn w:val="Field03"/>
    <w:uiPriority w:val="11"/>
    <w:rsid w:val="00325944"/>
    <w:pPr>
      <w:contextualSpacing/>
    </w:pPr>
    <w:rPr>
      <w:color w:val="000000" w:themeColor="text1"/>
      <w:sz w:val="20"/>
      <w:szCs w:val="20"/>
    </w:rPr>
  </w:style>
  <w:style w:type="paragraph" w:customStyle="1" w:styleId="NumerAlpha">
    <w:name w:val="Numer_Alpha"/>
    <w:basedOn w:val="a1"/>
    <w:uiPriority w:val="34"/>
    <w:rsid w:val="00C0684A"/>
    <w:pPr>
      <w:widowControl w:val="0"/>
      <w:numPr>
        <w:numId w:val="15"/>
      </w:numPr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spacing w:line="360" w:lineRule="auto"/>
      <w:ind w:right="397"/>
      <w:contextualSpacing/>
      <w:jc w:val="both"/>
    </w:pPr>
    <w:rPr>
      <w:sz w:val="24"/>
      <w:szCs w:val="24"/>
    </w:rPr>
  </w:style>
  <w:style w:type="paragraph" w:styleId="aff1">
    <w:name w:val="header"/>
    <w:basedOn w:val="a1"/>
    <w:link w:val="aff2"/>
    <w:semiHidden/>
    <w:rsid w:val="0081463B"/>
    <w:pPr>
      <w:tabs>
        <w:tab w:val="center" w:pos="4513"/>
        <w:tab w:val="right" w:pos="9026"/>
      </w:tabs>
    </w:pPr>
  </w:style>
  <w:style w:type="character" w:customStyle="1" w:styleId="aff2">
    <w:name w:val="כותרת עליונה תו"/>
    <w:basedOn w:val="a2"/>
    <w:link w:val="aff1"/>
    <w:semiHidden/>
    <w:rsid w:val="0081463B"/>
    <w:rPr>
      <w:rFonts w:ascii="Arial" w:hAnsi="Arial" w:cs="Arial"/>
    </w:rPr>
  </w:style>
  <w:style w:type="paragraph" w:styleId="aff3">
    <w:name w:val="footer"/>
    <w:basedOn w:val="a1"/>
    <w:link w:val="aff4"/>
    <w:uiPriority w:val="99"/>
    <w:semiHidden/>
    <w:rsid w:val="0081463B"/>
    <w:pPr>
      <w:tabs>
        <w:tab w:val="center" w:pos="4513"/>
        <w:tab w:val="right" w:pos="9026"/>
      </w:tabs>
    </w:pPr>
  </w:style>
  <w:style w:type="character" w:customStyle="1" w:styleId="aff4">
    <w:name w:val="כותרת תחתונה תו"/>
    <w:basedOn w:val="a2"/>
    <w:link w:val="aff3"/>
    <w:uiPriority w:val="99"/>
    <w:semiHidden/>
    <w:rsid w:val="0081463B"/>
    <w:rPr>
      <w:rFonts w:ascii="Arial" w:hAnsi="Arial" w:cs="Arial"/>
    </w:rPr>
  </w:style>
  <w:style w:type="paragraph" w:customStyle="1" w:styleId="ControlTags">
    <w:name w:val="Control_Tags"/>
    <w:next w:val="Norm"/>
    <w:uiPriority w:val="38"/>
    <w:rsid w:val="00C0684A"/>
    <w:rPr>
      <w:rFonts w:ascii="Arial" w:hAnsi="Arial" w:cs="Arial"/>
      <w:color w:val="0033CC"/>
    </w:rPr>
  </w:style>
  <w:style w:type="paragraph" w:customStyle="1" w:styleId="NumerAlphaIndent1">
    <w:name w:val="Numer_Alpha_Indent_1"/>
    <w:basedOn w:val="NumerAlpha"/>
    <w:uiPriority w:val="34"/>
    <w:rsid w:val="00C0684A"/>
    <w:pPr>
      <w:numPr>
        <w:ilvl w:val="1"/>
      </w:numPr>
      <w:tabs>
        <w:tab w:val="clear" w:pos="1191"/>
      </w:tabs>
    </w:pPr>
  </w:style>
  <w:style w:type="character" w:customStyle="1" w:styleId="NormRed">
    <w:name w:val="Norm_Red"/>
    <w:basedOn w:val="a2"/>
    <w:uiPriority w:val="13"/>
    <w:rsid w:val="0075116B"/>
    <w:rPr>
      <w:rFonts w:asciiTheme="minorBidi" w:hAnsiTheme="minorBidi"/>
      <w:color w:val="A00000"/>
      <w:sz w:val="22"/>
    </w:rPr>
  </w:style>
  <w:style w:type="paragraph" w:customStyle="1" w:styleId="NormBoldCenter">
    <w:name w:val="Norm_Bold_Center"/>
    <w:basedOn w:val="Norm"/>
    <w:rsid w:val="00C54030"/>
    <w:pPr>
      <w:bidi w:val="0"/>
      <w:jc w:val="center"/>
    </w:pPr>
    <w:rPr>
      <w:b/>
      <w:bCs/>
    </w:rPr>
  </w:style>
  <w:style w:type="paragraph" w:customStyle="1" w:styleId="NormCenter">
    <w:name w:val="Norm_Center"/>
    <w:basedOn w:val="Norm"/>
    <w:rsid w:val="00C54030"/>
    <w:pPr>
      <w:jc w:val="center"/>
    </w:pPr>
  </w:style>
  <w:style w:type="paragraph" w:customStyle="1" w:styleId="Norm5">
    <w:name w:val="Norm5"/>
    <w:next w:val="Norm"/>
    <w:uiPriority w:val="18"/>
    <w:rsid w:val="00C0684A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C0684A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paragraph" w:customStyle="1" w:styleId="notesbulletindent">
    <w:name w:val="notes_bullet_indent"/>
    <w:basedOn w:val="notesbullet"/>
    <w:uiPriority w:val="7"/>
    <w:rsid w:val="00C0684A"/>
    <w:pPr>
      <w:numPr>
        <w:ilvl w:val="1"/>
        <w:numId w:val="16"/>
      </w:numPr>
      <w:tabs>
        <w:tab w:val="clear" w:pos="794"/>
      </w:tabs>
    </w:pPr>
    <w:rPr>
      <w:rFonts w:cstheme="minorBidi"/>
    </w:rPr>
  </w:style>
  <w:style w:type="paragraph" w:customStyle="1" w:styleId="Field03">
    <w:name w:val="Field03"/>
    <w:basedOn w:val="Field01"/>
    <w:uiPriority w:val="10"/>
    <w:rsid w:val="00C0684A"/>
    <w:rPr>
      <w:sz w:val="6"/>
      <w:szCs w:val="6"/>
    </w:rPr>
  </w:style>
  <w:style w:type="paragraph" w:customStyle="1" w:styleId="notesalpha">
    <w:name w:val="notes_alpha"/>
    <w:uiPriority w:val="8"/>
    <w:rsid w:val="00C0684A"/>
    <w:pPr>
      <w:numPr>
        <w:numId w:val="18"/>
      </w:numPr>
      <w:spacing w:after="20"/>
      <w:ind w:left="794" w:hanging="397"/>
    </w:pPr>
    <w:rPr>
      <w:rFonts w:ascii="Arial" w:hAnsi="Arial"/>
      <w:color w:val="002060"/>
      <w:sz w:val="20"/>
      <w:szCs w:val="20"/>
      <w:lang w:eastAsia="he-IL"/>
    </w:rPr>
  </w:style>
  <w:style w:type="paragraph" w:customStyle="1" w:styleId="BlueTitle">
    <w:name w:val="Blue_Title"/>
    <w:next w:val="a1"/>
    <w:uiPriority w:val="29"/>
    <w:rsid w:val="005A4359"/>
    <w:pPr>
      <w:shd w:val="clear" w:color="auto" w:fill="C5DDDC"/>
      <w:jc w:val="both"/>
    </w:pPr>
    <w:rPr>
      <w:rFonts w:ascii="David" w:hAnsi="David" w:cs="David"/>
      <w:b/>
      <w:bCs/>
      <w:color w:val="002060"/>
    </w:rPr>
  </w:style>
  <w:style w:type="paragraph" w:customStyle="1" w:styleId="TabSubTitle">
    <w:name w:val="Tab_Sub_Title"/>
    <w:basedOn w:val="BlueTitle"/>
    <w:next w:val="Field10"/>
    <w:uiPriority w:val="39"/>
    <w:rsid w:val="00325944"/>
    <w:pPr>
      <w:shd w:val="clear" w:color="auto" w:fill="FFE599" w:themeFill="accent5" w:themeFillTint="66"/>
      <w:contextualSpacing/>
    </w:pPr>
  </w:style>
  <w:style w:type="paragraph" w:customStyle="1" w:styleId="TabSubTitleIndent">
    <w:name w:val="Tab_Sub_Title_Indent"/>
    <w:basedOn w:val="Field10"/>
    <w:next w:val="Field10"/>
    <w:uiPriority w:val="39"/>
    <w:rsid w:val="00325944"/>
    <w:pPr>
      <w:numPr>
        <w:numId w:val="19"/>
      </w:numPr>
      <w:shd w:val="clear" w:color="auto" w:fill="F7CAAC" w:themeFill="accent4" w:themeFillTint="66"/>
      <w:ind w:left="794" w:right="57" w:hanging="397"/>
    </w:pPr>
  </w:style>
  <w:style w:type="paragraph" w:customStyle="1" w:styleId="TabSubTitleIndent2">
    <w:name w:val="Tab_Sub_Title_Indent2"/>
    <w:next w:val="Field10"/>
    <w:uiPriority w:val="39"/>
    <w:rsid w:val="00325944"/>
    <w:pPr>
      <w:numPr>
        <w:numId w:val="20"/>
      </w:numPr>
      <w:shd w:val="clear" w:color="auto" w:fill="FBE4D5" w:themeFill="accent4" w:themeFillTint="33"/>
      <w:ind w:left="1191" w:right="57" w:hanging="397"/>
    </w:pPr>
    <w:rPr>
      <w:rFonts w:ascii="Arial" w:hAnsi="Arial" w:cs="Arial"/>
      <w:color w:val="00206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novationisrael.org.il/?page_id=41842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653091005F492291319F292DBB1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E4059-65DC-4411-A25B-92C5B0ED7B75}"/>
      </w:docPartPr>
      <w:docPartBody>
        <w:p w:rsidR="00410905" w:rsidRDefault="00DA3BBE" w:rsidP="00DA3BBE">
          <w:pPr>
            <w:pStyle w:val="99653091005F492291319F292DBB193E"/>
          </w:pPr>
          <w:r w:rsidRPr="00CD368C">
            <w:rPr>
              <w:rStyle w:val="a3"/>
            </w:rPr>
            <w:t>Click or tap here to enter text.</w:t>
          </w:r>
        </w:p>
      </w:docPartBody>
    </w:docPart>
    <w:docPart>
      <w:docPartPr>
        <w:name w:val="8E49B08BC34E447BB895D3B01F2B0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187F4-D339-43E7-A6CD-1B6D7B37679C}"/>
      </w:docPartPr>
      <w:docPartBody>
        <w:p w:rsidR="004739F9" w:rsidRDefault="0069487D" w:rsidP="0069487D">
          <w:pPr>
            <w:pStyle w:val="8E49B08BC34E447BB895D3B01F2B01E6"/>
          </w:pPr>
          <w:r>
            <w:rPr>
              <w:rStyle w:val="a3"/>
            </w:rPr>
            <w:t>-</w:t>
          </w:r>
        </w:p>
      </w:docPartBody>
    </w:docPart>
    <w:docPart>
      <w:docPartPr>
        <w:name w:val="252F53528E20435097FA531DA091C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E57BE-FAF0-4410-8277-41F156BB4D53}"/>
      </w:docPartPr>
      <w:docPartBody>
        <w:p w:rsidR="004739F9" w:rsidRDefault="0069487D" w:rsidP="0069487D">
          <w:pPr>
            <w:pStyle w:val="252F53528E20435097FA531DA091CA34"/>
          </w:pPr>
          <w:r>
            <w:rPr>
              <w:rStyle w:val="a3"/>
            </w:rPr>
            <w:t>-</w:t>
          </w:r>
        </w:p>
      </w:docPartBody>
    </w:docPart>
    <w:docPart>
      <w:docPartPr>
        <w:name w:val="949794E096ED4DF0BCE0818C48DA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9363-D251-4259-8397-D60A71FC8499}"/>
      </w:docPartPr>
      <w:docPartBody>
        <w:p w:rsidR="004739F9" w:rsidRDefault="0069487D" w:rsidP="0069487D">
          <w:pPr>
            <w:pStyle w:val="949794E096ED4DF0BCE0818C48DAD635"/>
          </w:pPr>
          <w:r>
            <w:rPr>
              <w:rStyle w:val="a3"/>
            </w:rPr>
            <w:t>-</w:t>
          </w:r>
        </w:p>
      </w:docPartBody>
    </w:docPart>
    <w:docPart>
      <w:docPartPr>
        <w:name w:val="FA2DEB951EB44C90A291A6FE14147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DAB84-DE56-437B-95D8-FDD8F3119573}"/>
      </w:docPartPr>
      <w:docPartBody>
        <w:p w:rsidR="004739F9" w:rsidRDefault="0069487D" w:rsidP="0069487D">
          <w:pPr>
            <w:pStyle w:val="FA2DEB951EB44C90A291A6FE141473BB"/>
          </w:pPr>
          <w:r>
            <w:rPr>
              <w:rStyle w:val="a3"/>
            </w:rPr>
            <w:t>-</w:t>
          </w:r>
        </w:p>
      </w:docPartBody>
    </w:docPart>
    <w:docPart>
      <w:docPartPr>
        <w:name w:val="6A38C6A4C3984D339011AA2568D05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4A20E-4FBF-4875-9935-059BE29735EB}"/>
      </w:docPartPr>
      <w:docPartBody>
        <w:p w:rsidR="00497C7F" w:rsidRDefault="00A13173" w:rsidP="00A13173">
          <w:pPr>
            <w:pStyle w:val="6A38C6A4C3984D339011AA2568D0572B"/>
          </w:pPr>
          <w:r>
            <w:rPr>
              <w:rStyle w:val="a3"/>
            </w:rPr>
            <w:t>-</w:t>
          </w:r>
        </w:p>
      </w:docPartBody>
    </w:docPart>
    <w:docPart>
      <w:docPartPr>
        <w:name w:val="2EDD7CFC94244955A828B361994CF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B8AC-752F-4EE1-A3CB-4E893479DCEA}"/>
      </w:docPartPr>
      <w:docPartBody>
        <w:p w:rsidR="00497C7F" w:rsidRDefault="00A13173" w:rsidP="00A13173">
          <w:pPr>
            <w:pStyle w:val="2EDD7CFC94244955A828B361994CFE1C"/>
          </w:pPr>
          <w:r>
            <w:rPr>
              <w:rStyle w:val="a3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D4"/>
    <w:rsid w:val="00004E45"/>
    <w:rsid w:val="00013403"/>
    <w:rsid w:val="000166CB"/>
    <w:rsid w:val="00055B24"/>
    <w:rsid w:val="00065048"/>
    <w:rsid w:val="00070A0F"/>
    <w:rsid w:val="00072751"/>
    <w:rsid w:val="0008015B"/>
    <w:rsid w:val="0009530D"/>
    <w:rsid w:val="000A134C"/>
    <w:rsid w:val="000A2E0D"/>
    <w:rsid w:val="000C08C3"/>
    <w:rsid w:val="000C0ABB"/>
    <w:rsid w:val="000C4A33"/>
    <w:rsid w:val="000E1901"/>
    <w:rsid w:val="000E7191"/>
    <w:rsid w:val="000F2EFB"/>
    <w:rsid w:val="00103029"/>
    <w:rsid w:val="0013485C"/>
    <w:rsid w:val="0014350D"/>
    <w:rsid w:val="001641EA"/>
    <w:rsid w:val="00193A6A"/>
    <w:rsid w:val="00194A7E"/>
    <w:rsid w:val="0019734E"/>
    <w:rsid w:val="001A6ED1"/>
    <w:rsid w:val="001A78E7"/>
    <w:rsid w:val="001A7E96"/>
    <w:rsid w:val="001B6766"/>
    <w:rsid w:val="001B78ED"/>
    <w:rsid w:val="001C3CB2"/>
    <w:rsid w:val="001C4047"/>
    <w:rsid w:val="001E5655"/>
    <w:rsid w:val="00220F72"/>
    <w:rsid w:val="002244DF"/>
    <w:rsid w:val="0022663E"/>
    <w:rsid w:val="00227F0E"/>
    <w:rsid w:val="0023076E"/>
    <w:rsid w:val="0023403A"/>
    <w:rsid w:val="0023492B"/>
    <w:rsid w:val="00235C15"/>
    <w:rsid w:val="0023743F"/>
    <w:rsid w:val="00240DDD"/>
    <w:rsid w:val="002419F4"/>
    <w:rsid w:val="00241ABD"/>
    <w:rsid w:val="00246F91"/>
    <w:rsid w:val="002508BE"/>
    <w:rsid w:val="002513F4"/>
    <w:rsid w:val="0025691E"/>
    <w:rsid w:val="002622BA"/>
    <w:rsid w:val="00291445"/>
    <w:rsid w:val="002A12CE"/>
    <w:rsid w:val="002B5099"/>
    <w:rsid w:val="002D450E"/>
    <w:rsid w:val="002E1559"/>
    <w:rsid w:val="002E6D75"/>
    <w:rsid w:val="003153BF"/>
    <w:rsid w:val="00327747"/>
    <w:rsid w:val="0033266A"/>
    <w:rsid w:val="003354BC"/>
    <w:rsid w:val="00347047"/>
    <w:rsid w:val="00351FF4"/>
    <w:rsid w:val="00375F27"/>
    <w:rsid w:val="003A2459"/>
    <w:rsid w:val="003A45FF"/>
    <w:rsid w:val="003C4B93"/>
    <w:rsid w:val="003E130C"/>
    <w:rsid w:val="003E32DF"/>
    <w:rsid w:val="00401E48"/>
    <w:rsid w:val="00410905"/>
    <w:rsid w:val="0041290E"/>
    <w:rsid w:val="004177B0"/>
    <w:rsid w:val="00422BD1"/>
    <w:rsid w:val="00464E03"/>
    <w:rsid w:val="004739F9"/>
    <w:rsid w:val="00477CAD"/>
    <w:rsid w:val="004804F1"/>
    <w:rsid w:val="00484E22"/>
    <w:rsid w:val="00487BB0"/>
    <w:rsid w:val="00497C7F"/>
    <w:rsid w:val="004A2506"/>
    <w:rsid w:val="004A63BA"/>
    <w:rsid w:val="004B0D36"/>
    <w:rsid w:val="004C3BAB"/>
    <w:rsid w:val="004C7FE2"/>
    <w:rsid w:val="004D4212"/>
    <w:rsid w:val="004E03DF"/>
    <w:rsid w:val="004E201D"/>
    <w:rsid w:val="004E46A4"/>
    <w:rsid w:val="004F0E33"/>
    <w:rsid w:val="004F0E7F"/>
    <w:rsid w:val="004F14B2"/>
    <w:rsid w:val="00525CAA"/>
    <w:rsid w:val="00562565"/>
    <w:rsid w:val="00570E9F"/>
    <w:rsid w:val="00586C98"/>
    <w:rsid w:val="005955DD"/>
    <w:rsid w:val="005A024C"/>
    <w:rsid w:val="005A7120"/>
    <w:rsid w:val="005D645F"/>
    <w:rsid w:val="005E065B"/>
    <w:rsid w:val="005E0AD0"/>
    <w:rsid w:val="005E4711"/>
    <w:rsid w:val="005F10D4"/>
    <w:rsid w:val="005F251A"/>
    <w:rsid w:val="005F4105"/>
    <w:rsid w:val="00601D27"/>
    <w:rsid w:val="006033AF"/>
    <w:rsid w:val="00624ABD"/>
    <w:rsid w:val="00626DB0"/>
    <w:rsid w:val="00627D1C"/>
    <w:rsid w:val="0063234D"/>
    <w:rsid w:val="006514EF"/>
    <w:rsid w:val="006572C3"/>
    <w:rsid w:val="006573FA"/>
    <w:rsid w:val="006816FA"/>
    <w:rsid w:val="00693BE2"/>
    <w:rsid w:val="0069487D"/>
    <w:rsid w:val="00694D71"/>
    <w:rsid w:val="006A57BA"/>
    <w:rsid w:val="006C39BE"/>
    <w:rsid w:val="006D4D62"/>
    <w:rsid w:val="006E6B97"/>
    <w:rsid w:val="00716D03"/>
    <w:rsid w:val="007361F0"/>
    <w:rsid w:val="0075503A"/>
    <w:rsid w:val="00761B18"/>
    <w:rsid w:val="00762879"/>
    <w:rsid w:val="007838EE"/>
    <w:rsid w:val="007872F0"/>
    <w:rsid w:val="00792AFB"/>
    <w:rsid w:val="007B3AE8"/>
    <w:rsid w:val="007D35A3"/>
    <w:rsid w:val="007F27EA"/>
    <w:rsid w:val="008079CE"/>
    <w:rsid w:val="008300C9"/>
    <w:rsid w:val="00837EA5"/>
    <w:rsid w:val="00851CA1"/>
    <w:rsid w:val="008526D7"/>
    <w:rsid w:val="00853300"/>
    <w:rsid w:val="00857882"/>
    <w:rsid w:val="00875A5D"/>
    <w:rsid w:val="00875DF8"/>
    <w:rsid w:val="00883C98"/>
    <w:rsid w:val="008877A1"/>
    <w:rsid w:val="008A6004"/>
    <w:rsid w:val="008A7E37"/>
    <w:rsid w:val="008B4410"/>
    <w:rsid w:val="008C68B4"/>
    <w:rsid w:val="008C70DB"/>
    <w:rsid w:val="008D57F3"/>
    <w:rsid w:val="008D7727"/>
    <w:rsid w:val="008E119E"/>
    <w:rsid w:val="008F3F4A"/>
    <w:rsid w:val="008F5536"/>
    <w:rsid w:val="00911631"/>
    <w:rsid w:val="00911BD8"/>
    <w:rsid w:val="009243B7"/>
    <w:rsid w:val="00936A55"/>
    <w:rsid w:val="00945EF3"/>
    <w:rsid w:val="00961744"/>
    <w:rsid w:val="00967C90"/>
    <w:rsid w:val="00983AB1"/>
    <w:rsid w:val="009947F3"/>
    <w:rsid w:val="009A58B3"/>
    <w:rsid w:val="009A6CE8"/>
    <w:rsid w:val="009E149C"/>
    <w:rsid w:val="009F7279"/>
    <w:rsid w:val="00A13173"/>
    <w:rsid w:val="00A15B6A"/>
    <w:rsid w:val="00A227BF"/>
    <w:rsid w:val="00A22C76"/>
    <w:rsid w:val="00A46B04"/>
    <w:rsid w:val="00A6121E"/>
    <w:rsid w:val="00A61D6E"/>
    <w:rsid w:val="00A62ABE"/>
    <w:rsid w:val="00A8552A"/>
    <w:rsid w:val="00A87458"/>
    <w:rsid w:val="00A9319C"/>
    <w:rsid w:val="00AB0778"/>
    <w:rsid w:val="00AB3EFA"/>
    <w:rsid w:val="00AD0B4D"/>
    <w:rsid w:val="00AF08F3"/>
    <w:rsid w:val="00AF5345"/>
    <w:rsid w:val="00B14923"/>
    <w:rsid w:val="00B3708E"/>
    <w:rsid w:val="00B42BCC"/>
    <w:rsid w:val="00B50040"/>
    <w:rsid w:val="00B54FDA"/>
    <w:rsid w:val="00B71F7D"/>
    <w:rsid w:val="00BD0EB0"/>
    <w:rsid w:val="00C024C4"/>
    <w:rsid w:val="00C10BFC"/>
    <w:rsid w:val="00C155E8"/>
    <w:rsid w:val="00C166F8"/>
    <w:rsid w:val="00C42357"/>
    <w:rsid w:val="00C4642A"/>
    <w:rsid w:val="00C47DBF"/>
    <w:rsid w:val="00C51646"/>
    <w:rsid w:val="00C75515"/>
    <w:rsid w:val="00C94497"/>
    <w:rsid w:val="00C971E8"/>
    <w:rsid w:val="00CA3E32"/>
    <w:rsid w:val="00CB2856"/>
    <w:rsid w:val="00CB4B55"/>
    <w:rsid w:val="00CC40B6"/>
    <w:rsid w:val="00CE3158"/>
    <w:rsid w:val="00CE71B6"/>
    <w:rsid w:val="00CF690E"/>
    <w:rsid w:val="00D02B0F"/>
    <w:rsid w:val="00D15962"/>
    <w:rsid w:val="00D216C3"/>
    <w:rsid w:val="00D239FF"/>
    <w:rsid w:val="00D265DE"/>
    <w:rsid w:val="00D62FA2"/>
    <w:rsid w:val="00D66E23"/>
    <w:rsid w:val="00D7512B"/>
    <w:rsid w:val="00D75FC4"/>
    <w:rsid w:val="00D97B9C"/>
    <w:rsid w:val="00DA3BBE"/>
    <w:rsid w:val="00DB2A99"/>
    <w:rsid w:val="00DC1ACD"/>
    <w:rsid w:val="00DC2728"/>
    <w:rsid w:val="00DC406E"/>
    <w:rsid w:val="00DF1960"/>
    <w:rsid w:val="00E022A1"/>
    <w:rsid w:val="00E02CEE"/>
    <w:rsid w:val="00E1384F"/>
    <w:rsid w:val="00E2286E"/>
    <w:rsid w:val="00E23166"/>
    <w:rsid w:val="00E44FCB"/>
    <w:rsid w:val="00E915A0"/>
    <w:rsid w:val="00EC3DD4"/>
    <w:rsid w:val="00EE172A"/>
    <w:rsid w:val="00EE1A52"/>
    <w:rsid w:val="00EE42B2"/>
    <w:rsid w:val="00EE7A8D"/>
    <w:rsid w:val="00EF043B"/>
    <w:rsid w:val="00EF6E4C"/>
    <w:rsid w:val="00F0354D"/>
    <w:rsid w:val="00F224D2"/>
    <w:rsid w:val="00F31C9F"/>
    <w:rsid w:val="00F563CB"/>
    <w:rsid w:val="00F57F3C"/>
    <w:rsid w:val="00F62659"/>
    <w:rsid w:val="00F70CBF"/>
    <w:rsid w:val="00F75638"/>
    <w:rsid w:val="00F75949"/>
    <w:rsid w:val="00F77550"/>
    <w:rsid w:val="00F9346F"/>
    <w:rsid w:val="00FA3D40"/>
    <w:rsid w:val="00FB441E"/>
    <w:rsid w:val="00FC0588"/>
    <w:rsid w:val="00FD0F22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173"/>
    <w:rPr>
      <w:color w:val="808080"/>
    </w:rPr>
  </w:style>
  <w:style w:type="paragraph" w:customStyle="1" w:styleId="99653091005F492291319F292DBB193E">
    <w:name w:val="99653091005F492291319F292DBB193E"/>
    <w:rsid w:val="00DA3BBE"/>
  </w:style>
  <w:style w:type="paragraph" w:customStyle="1" w:styleId="8E49B08BC34E447BB895D3B01F2B01E6">
    <w:name w:val="8E49B08BC34E447BB895D3B01F2B01E6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F53528E20435097FA531DA091CA34">
    <w:name w:val="252F53528E20435097FA531DA091CA34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794E096ED4DF0BCE0818C48DAD635">
    <w:name w:val="949794E096ED4DF0BCE0818C48DAD635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DEB951EB44C90A291A6FE141473BB">
    <w:name w:val="FA2DEB951EB44C90A291A6FE141473BB"/>
    <w:rsid w:val="006948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8C6A4C3984D339011AA2568D0572B">
    <w:name w:val="6A38C6A4C3984D339011AA2568D0572B"/>
    <w:rsid w:val="00A131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DD7CFC94244955A828B361994CFE1C">
    <w:name w:val="2EDD7CFC94244955A828B361994CFE1C"/>
    <w:rsid w:val="00A131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7584-2bdd-45c7-bbb2-f215813a922a" xsi:nil="true"/>
    <lcf76f155ced4ddcb4097134ff3c332f xmlns="506e6e91-3c34-41e9-951f-3069a8eaf8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C76471627CCFE4BA26BED6AE4B680C3" ma:contentTypeVersion="13" ma:contentTypeDescription="צור מסמך חדש." ma:contentTypeScope="" ma:versionID="7b262940681f49f152e9b26d02029e75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3fc31917bd4c4c0a3db0768e69b6e92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D20F3-67E2-4654-8442-7300A61C9ED4}">
  <ds:schemaRefs>
    <ds:schemaRef ds:uri="http://schemas.microsoft.com/office/2006/metadata/properties"/>
    <ds:schemaRef ds:uri="http://schemas.microsoft.com/office/infopath/2007/PartnerControls"/>
    <ds:schemaRef ds:uri="4f196a77-4d03-40e6-af8a-a3a4ab4827df"/>
    <ds:schemaRef ds:uri="ca567584-2bdd-45c7-bbb2-f215813a922a"/>
  </ds:schemaRefs>
</ds:datastoreItem>
</file>

<file path=customXml/itemProps2.xml><?xml version="1.0" encoding="utf-8"?>
<ds:datastoreItem xmlns:ds="http://schemas.openxmlformats.org/officeDocument/2006/customXml" ds:itemID="{216EFC10-8774-4CAF-8F8E-38106A3F9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2C285-D92C-4F4D-9653-B477400BC333}"/>
</file>

<file path=customXml/itemProps4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</Template>
  <TotalTime>2041</TotalTime>
  <Pages>14</Pages>
  <Words>2236</Words>
  <Characters>10400</Characters>
  <Application>Microsoft Office Word</Application>
  <DocSecurity>8</DocSecurity>
  <Lines>927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76</cp:revision>
  <dcterms:created xsi:type="dcterms:W3CDTF">2024-02-05T10:09:00Z</dcterms:created>
  <dcterms:modified xsi:type="dcterms:W3CDTF">2025-09-30T07:30:00Z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  <property fmtid="{D5CDD505-2E9C-101B-9397-08002B2CF9AE}" pid="3" name="MediaServiceImageTags">
    <vt:lpwstr/>
  </property>
</Properties>
</file>