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BD535E" w:rsidRPr="00A62871" w14:paraId="075DE916" w14:textId="77777777" w:rsidTr="00E24FE8">
        <w:trPr>
          <w:trHeight w:hRule="exact" w:val="1077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012519DD" w14:textId="448DD16D" w:rsidR="00BD535E" w:rsidRPr="00224188" w:rsidRDefault="00BD022A" w:rsidP="00E24FE8">
            <w:pPr>
              <w:pStyle w:val="Norm"/>
              <w:jc w:val="right"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inline distT="0" distB="0" distL="0" distR="0" wp14:anchorId="0FA81672" wp14:editId="2BB9E2FF">
                  <wp:extent cx="5055446" cy="698466"/>
                  <wp:effectExtent l="0" t="0" r="0" b="6985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1" t="15971" b="8697"/>
                          <a:stretch/>
                        </pic:blipFill>
                        <pic:spPr bwMode="auto">
                          <a:xfrm>
                            <a:off x="0" y="0"/>
                            <a:ext cx="5292870" cy="731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35E" w:rsidRPr="00A62871" w14:paraId="15FB07CF" w14:textId="77777777" w:rsidTr="00EE4CFD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38C3B481" w14:textId="77777777" w:rsidR="00BD535E" w:rsidRPr="00E57E48" w:rsidRDefault="00BD535E" w:rsidP="00EE4CFD">
            <w:pPr>
              <w:pStyle w:val="Heading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rPr>
                <w:rFonts w:ascii="Arial" w:hAnsi="Arial" w:cs="Arial"/>
                <w:sz w:val="40"/>
                <w:szCs w:val="40"/>
                <w:rtl/>
              </w:rPr>
            </w:pPr>
            <w:bookmarkStart w:id="0" w:name="_Toc1206449"/>
            <w:bookmarkStart w:id="1" w:name="_Toc1321353"/>
            <w:bookmarkStart w:id="2" w:name="_Toc1322317"/>
            <w:bookmarkStart w:id="3" w:name="_Toc1383096"/>
            <w:bookmarkStart w:id="4" w:name="_Toc1383139"/>
            <w:bookmarkStart w:id="5" w:name="_Toc1383192"/>
            <w:bookmarkStart w:id="6" w:name="_Toc1383503"/>
            <w:bookmarkStart w:id="7" w:name="_Toc1383577"/>
            <w:bookmarkStart w:id="8" w:name="_Toc1383609"/>
            <w:bookmarkStart w:id="9" w:name="_Toc1635324"/>
            <w:bookmarkStart w:id="10" w:name="_Toc1636463"/>
            <w:bookmarkStart w:id="11" w:name="_Toc1727534"/>
            <w:bookmarkStart w:id="12" w:name="_Toc1841308"/>
            <w:bookmarkStart w:id="13" w:name="_Toc1899660"/>
            <w:bookmarkStart w:id="14" w:name="_Toc1918533"/>
            <w:bookmarkStart w:id="15" w:name="_Toc2338894"/>
            <w:bookmarkStart w:id="16" w:name="_Toc2339900"/>
            <w:bookmarkStart w:id="17" w:name="_Toc2342707"/>
            <w:bookmarkStart w:id="18" w:name="_Toc2350668"/>
            <w:bookmarkStart w:id="19" w:name="_Toc2608977"/>
            <w:bookmarkStart w:id="20" w:name="_Toc2609076"/>
            <w:bookmarkStart w:id="21" w:name="_Toc2609184"/>
            <w:bookmarkStart w:id="22" w:name="_Toc2609207"/>
            <w:bookmarkStart w:id="23" w:name="_Toc2609340"/>
            <w:bookmarkStart w:id="24" w:name="_Toc2612046"/>
            <w:bookmarkStart w:id="25" w:name="_Toc2838694"/>
            <w:bookmarkStart w:id="26" w:name="_Toc2858827"/>
            <w:bookmarkStart w:id="27" w:name="_Toc2961808"/>
            <w:bookmarkStart w:id="28" w:name="_Toc3812504"/>
            <w:bookmarkStart w:id="29" w:name="_Toc3813437"/>
            <w:bookmarkStart w:id="30" w:name="_Toc3814150"/>
            <w:bookmarkStart w:id="31" w:name="_Toc4440471"/>
            <w:bookmarkStart w:id="32" w:name="_Toc4580970"/>
            <w:bookmarkStart w:id="33" w:name="_Toc7682349"/>
            <w:bookmarkStart w:id="34" w:name="_Toc7682437"/>
            <w:bookmarkStart w:id="35" w:name="_Toc7682678"/>
            <w:bookmarkStart w:id="36" w:name="_Toc7682796"/>
            <w:bookmarkStart w:id="37" w:name="_Toc11670906"/>
            <w:bookmarkStart w:id="38" w:name="_Toc11700539"/>
            <w:bookmarkStart w:id="39" w:name="_Toc13253157"/>
            <w:bookmarkStart w:id="40" w:name="_Toc13491215"/>
            <w:bookmarkStart w:id="41" w:name="_Toc14691521"/>
            <w:bookmarkStart w:id="42" w:name="_Toc207721098"/>
            <w:r w:rsidRPr="00EC7122">
              <w:rPr>
                <w:rFonts w:ascii="Arial" w:hAnsi="Arial" w:cs="Arial"/>
                <w:sz w:val="40"/>
                <w:szCs w:val="40"/>
                <w:rtl/>
              </w:rPr>
              <w:t>בקשת מחקר ופיתוח בתעשיית הייצור (מופ"ת)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</w:p>
          <w:p w14:paraId="46F09117" w14:textId="1BC0A141" w:rsidR="00BD535E" w:rsidRPr="00A62871" w:rsidRDefault="00BD535E" w:rsidP="00EE4CFD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/>
                <w:noProof/>
              </w:rPr>
              <w:t>2</w:t>
            </w:r>
            <w:r w:rsidRPr="00334DD1">
              <w:rPr>
                <w:rFonts w:asciiTheme="minorBidi" w:hAnsiTheme="minorBidi" w:cstheme="minorBidi"/>
                <w:noProof/>
              </w:rPr>
              <w:t>0</w:t>
            </w:r>
            <w:r>
              <w:rPr>
                <w:rFonts w:asciiTheme="minorBidi" w:hAnsiTheme="minorBidi" w:cstheme="minorBidi"/>
                <w:noProof/>
              </w:rPr>
              <w:t>2</w:t>
            </w:r>
            <w:r w:rsidR="00B40562">
              <w:rPr>
                <w:rFonts w:asciiTheme="minorBidi" w:hAnsiTheme="minorBidi" w:cstheme="minorBidi"/>
                <w:noProof/>
              </w:rPr>
              <w:t>5</w:t>
            </w:r>
            <w:r w:rsidRPr="00334DD1">
              <w:rPr>
                <w:rFonts w:asciiTheme="minorBidi" w:hAnsiTheme="minorBidi" w:cstheme="minorBidi"/>
                <w:noProof/>
              </w:rPr>
              <w:t>/</w:t>
            </w:r>
            <w:r w:rsidR="00B40562">
              <w:rPr>
                <w:rFonts w:asciiTheme="minorBidi" w:hAnsiTheme="minorBidi" w:cstheme="minorBidi"/>
                <w:noProof/>
              </w:rPr>
              <w:t>0</w:t>
            </w:r>
            <w:r w:rsidR="0043221B">
              <w:rPr>
                <w:rFonts w:asciiTheme="minorBidi" w:hAnsiTheme="minorBidi" w:cstheme="minorBidi"/>
                <w:noProof/>
              </w:rPr>
              <w:t>9</w:t>
            </w:r>
            <w:r>
              <w:rPr>
                <w:rFonts w:asciiTheme="minorBidi" w:hAnsiTheme="minorBidi" w:cstheme="minorBidi" w:hint="cs"/>
                <w:noProof/>
                <w:rtl/>
              </w:rPr>
              <w:t xml:space="preserve"> (מסלול הטב</w:t>
            </w:r>
            <w:r w:rsidR="002F747D">
              <w:rPr>
                <w:rFonts w:asciiTheme="minorBidi" w:hAnsiTheme="minorBidi" w:cstheme="minorBidi" w:hint="cs"/>
                <w:noProof/>
                <w:rtl/>
              </w:rPr>
              <w:t>ה 3א'</w:t>
            </w:r>
            <w:r w:rsidR="0043221B">
              <w:rPr>
                <w:rFonts w:asciiTheme="minorBidi" w:hAnsiTheme="minorBidi" w:cstheme="minorBidi"/>
                <w:noProof/>
              </w:rPr>
              <w:t xml:space="preserve"> </w:t>
            </w:r>
            <w:r w:rsidR="0043221B">
              <w:rPr>
                <w:rFonts w:asciiTheme="minorBidi" w:hAnsiTheme="minorBidi" w:cstheme="minorBidi" w:hint="cs"/>
                <w:noProof/>
                <w:rtl/>
              </w:rPr>
              <w:t xml:space="preserve"> - בקשת המשך</w:t>
            </w:r>
            <w:r>
              <w:rPr>
                <w:rFonts w:asciiTheme="minorBidi" w:hAnsiTheme="minorBidi" w:cstheme="minorBidi" w:hint="cs"/>
                <w:noProof/>
                <w:rtl/>
              </w:rPr>
              <w:t>)</w:t>
            </w:r>
          </w:p>
        </w:tc>
      </w:tr>
      <w:tr w:rsidR="00BD535E" w:rsidRPr="00A62871" w14:paraId="1E489FCA" w14:textId="77777777" w:rsidTr="00EE4CFD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5A674B9E" w14:textId="77777777" w:rsidR="00BD535E" w:rsidRPr="00A62871" w:rsidRDefault="00BD535E" w:rsidP="00EE4CFD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47CCC7D0" w14:textId="77777777" w:rsidR="00BD535E" w:rsidRPr="00A62871" w:rsidRDefault="00BD535E" w:rsidP="00EE4CFD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161A411E" w14:textId="77777777" w:rsidR="00BD535E" w:rsidRPr="00145934" w:rsidRDefault="00BD535E" w:rsidP="00EE4CFD">
            <w:pPr>
              <w:pStyle w:val="noteshead"/>
              <w:jc w:val="center"/>
              <w:rPr>
                <w:u w:val="single"/>
                <w:rtl/>
              </w:rPr>
            </w:pPr>
            <w:r w:rsidRPr="00145934">
              <w:rPr>
                <w:u w:val="single"/>
                <w:rtl/>
              </w:rPr>
              <w:t>הנחיות להגשת הבקשה</w:t>
            </w:r>
          </w:p>
          <w:p w14:paraId="0840EB7A" w14:textId="77777777" w:rsidR="00BD535E" w:rsidRPr="00A62871" w:rsidRDefault="00BD535E" w:rsidP="00EE4CFD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6251DFA0" w14:textId="77777777" w:rsidR="00E24FE8" w:rsidRDefault="00BD535E" w:rsidP="00E24FE8">
            <w:pPr>
              <w:pStyle w:val="notesbullet"/>
            </w:pPr>
            <w:r w:rsidRPr="009A14F0">
              <w:rPr>
                <w:rtl/>
              </w:rPr>
              <w:t xml:space="preserve">יש להשתמש בגרסת </w:t>
            </w:r>
            <w:r w:rsidRPr="009A14F0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9A14F0">
              <w:rPr>
                <w:b/>
                <w:bCs/>
                <w:color w:val="C00000"/>
                <w:rtl/>
              </w:rPr>
              <w:t>אופיס 2010</w:t>
            </w:r>
            <w:r w:rsidRPr="009A14F0">
              <w:rPr>
                <w:color w:val="C00000"/>
                <w:rtl/>
              </w:rPr>
              <w:t xml:space="preserve"> </w:t>
            </w:r>
            <w:r w:rsidRPr="009A14F0">
              <w:rPr>
                <w:rtl/>
              </w:rPr>
              <w:t xml:space="preserve">ומעלה ובמחשב מבוסס </w:t>
            </w:r>
            <w:r w:rsidRPr="009A14F0">
              <w:rPr>
                <w:b/>
                <w:bCs/>
                <w:color w:val="C00000"/>
              </w:rPr>
              <w:t>Windows 7</w:t>
            </w:r>
            <w:r w:rsidRPr="009A14F0">
              <w:rPr>
                <w:b/>
                <w:bCs/>
                <w:color w:val="C00000"/>
                <w:rtl/>
              </w:rPr>
              <w:t xml:space="preserve"> ומעלה</w:t>
            </w:r>
            <w:r w:rsidRPr="009A14F0">
              <w:rPr>
                <w:rtl/>
              </w:rPr>
              <w:t>.</w:t>
            </w:r>
          </w:p>
          <w:p w14:paraId="0C84C2F1" w14:textId="48D31113" w:rsidR="00E24FE8" w:rsidRPr="009A14F0" w:rsidRDefault="00E24FE8" w:rsidP="00F87CED">
            <w:pPr>
              <w:pStyle w:val="notesbullet"/>
            </w:pPr>
            <w:hyperlink r:id="rId9" w:anchor="macuser" w:history="1">
              <w:r w:rsidRPr="00E24FE8">
                <w:rPr>
                  <w:rFonts w:hint="cs"/>
                  <w:b/>
                  <w:bCs/>
                  <w:color w:val="A00000"/>
                  <w:rtl/>
                </w:rPr>
                <w:t>למשתמשי מקינטוש</w:t>
              </w:r>
              <w:r w:rsidRPr="00500B68">
                <w:rPr>
                  <w:rFonts w:hint="cs"/>
                  <w:rtl/>
                </w:rPr>
                <w:t xml:space="preserve"> : </w:t>
              </w:r>
              <w:r w:rsidRPr="00E24FE8">
                <w:rPr>
                  <w:rFonts w:hint="cs"/>
                  <w:color w:val="7030A0"/>
                  <w:u w:val="single"/>
                  <w:rtl/>
                </w:rPr>
                <w:t>קישור להנחיות עריכה</w:t>
              </w:r>
              <w:r>
                <w:rPr>
                  <w:rFonts w:hint="cs"/>
                  <w:rtl/>
                </w:rPr>
                <w:t xml:space="preserve"> </w:t>
              </w:r>
            </w:hyperlink>
          </w:p>
          <w:p w14:paraId="4B965C3F" w14:textId="77777777" w:rsidR="00BD535E" w:rsidRPr="009A14F0" w:rsidRDefault="00BD535E" w:rsidP="00EE4CFD">
            <w:pPr>
              <w:pStyle w:val="notesbullet"/>
            </w:pPr>
            <w:r w:rsidRPr="009A14F0">
              <w:rPr>
                <w:rtl/>
              </w:rPr>
              <w:t xml:space="preserve">אין לחרוג בבקשה המוגשת מ- </w:t>
            </w:r>
            <w:r w:rsidRPr="009A14F0">
              <w:rPr>
                <w:rFonts w:hint="cs"/>
                <w:b/>
                <w:bCs/>
                <w:color w:val="C00000"/>
                <w:rtl/>
              </w:rPr>
              <w:t>25</w:t>
            </w:r>
            <w:r w:rsidRPr="009A14F0">
              <w:rPr>
                <w:rtl/>
              </w:rPr>
              <w:t xml:space="preserve"> עמודים.</w:t>
            </w:r>
          </w:p>
          <w:p w14:paraId="625DC483" w14:textId="77777777" w:rsidR="00BD535E" w:rsidRPr="009A14F0" w:rsidRDefault="00BD535E" w:rsidP="00EE4CFD">
            <w:pPr>
              <w:pStyle w:val="notesbullet"/>
            </w:pPr>
            <w:r w:rsidRPr="009A14F0">
              <w:rPr>
                <w:rtl/>
              </w:rPr>
              <w:t>כל השדות במסמך הבקשה הינם חובה. היכן שלא רלוונטי יש לציין "לא רלוונטי".</w:t>
            </w:r>
          </w:p>
          <w:p w14:paraId="200E0871" w14:textId="174B3F84" w:rsidR="00634751" w:rsidRDefault="00BD535E" w:rsidP="00EE4CFD">
            <w:pPr>
              <w:pStyle w:val="notesbullet"/>
            </w:pPr>
            <w:r w:rsidRPr="009A14F0">
              <w:rPr>
                <w:rFonts w:hint="cs"/>
                <w:rtl/>
              </w:rPr>
              <w:t>נספחים המצורפים לבקשה אינם מהווים תחליף למילוי מלא של סעיפי הבקשה.</w:t>
            </w:r>
          </w:p>
          <w:p w14:paraId="4248B772" w14:textId="79392359" w:rsidR="00BD535E" w:rsidRPr="009A14F0" w:rsidRDefault="00634751" w:rsidP="00EE4CFD">
            <w:pPr>
              <w:pStyle w:val="notesbullet"/>
            </w:pPr>
            <w:r w:rsidRPr="00634751">
              <w:rPr>
                <w:rtl/>
              </w:rPr>
              <w:t>ניתן להגיש את הבקשה בעברית ו/או באנגלית.</w:t>
            </w:r>
          </w:p>
          <w:p w14:paraId="7AB272CB" w14:textId="77777777" w:rsidR="00BD535E" w:rsidRPr="00A529C8" w:rsidRDefault="00BD535E" w:rsidP="00EE4CFD">
            <w:pPr>
              <w:pStyle w:val="Norm"/>
              <w:jc w:val="both"/>
              <w:rPr>
                <w:sz w:val="10"/>
                <w:szCs w:val="10"/>
              </w:rPr>
            </w:pPr>
          </w:p>
          <w:p w14:paraId="50B1A7B8" w14:textId="77777777" w:rsidR="0038551F" w:rsidRPr="00145934" w:rsidRDefault="0038551F" w:rsidP="0038551F">
            <w:pPr>
              <w:pStyle w:val="noteshead"/>
              <w:jc w:val="center"/>
              <w:rPr>
                <w:u w:val="single"/>
              </w:rPr>
            </w:pPr>
            <w:r w:rsidRPr="00145934">
              <w:rPr>
                <w:u w:val="single"/>
                <w:rtl/>
              </w:rPr>
              <w:t>ה</w:t>
            </w:r>
            <w:r w:rsidRPr="00145934">
              <w:rPr>
                <w:rFonts w:hint="cs"/>
                <w:u w:val="single"/>
                <w:rtl/>
              </w:rPr>
              <w:t>ערות</w:t>
            </w:r>
          </w:p>
          <w:p w14:paraId="7783400C" w14:textId="77777777" w:rsidR="00BD535E" w:rsidRPr="00F37D18" w:rsidRDefault="00BD535E" w:rsidP="00EE4CFD">
            <w:pPr>
              <w:pStyle w:val="notesbullet"/>
            </w:pPr>
            <w:r w:rsidRPr="00F37D18">
              <w:rPr>
                <w:rtl/>
              </w:rPr>
              <w:t>המונח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"</w:t>
            </w:r>
            <w:r w:rsidRPr="00F37D18">
              <w:rPr>
                <w:b/>
                <w:bCs/>
                <w:rtl/>
              </w:rPr>
              <w:t>תוצר</w:t>
            </w:r>
            <w:r w:rsidRPr="00F37D18">
              <w:rPr>
                <w:rtl/>
              </w:rPr>
              <w:t>"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משמש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לציין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מוצר,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שירות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או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תהליך</w:t>
            </w:r>
            <w:r>
              <w:rPr>
                <w:rtl/>
              </w:rPr>
              <w:t xml:space="preserve"> </w:t>
            </w:r>
            <w:r w:rsidRPr="008657D5">
              <w:rPr>
                <w:rtl/>
              </w:rPr>
              <w:t>אותו בכוונת ה</w:t>
            </w:r>
            <w:r>
              <w:rPr>
                <w:rFonts w:hint="cs"/>
                <w:rtl/>
              </w:rPr>
              <w:t>תאגיד</w:t>
            </w:r>
            <w:r w:rsidRPr="008657D5">
              <w:rPr>
                <w:rtl/>
              </w:rPr>
              <w:t xml:space="preserve"> לפתח במסגרת הת</w:t>
            </w:r>
            <w:r>
              <w:rPr>
                <w:rFonts w:hint="cs"/>
                <w:rtl/>
              </w:rPr>
              <w:t>ו</w:t>
            </w:r>
            <w:r w:rsidRPr="008657D5">
              <w:rPr>
                <w:rtl/>
              </w:rPr>
              <w:t>כנית המוגשת.</w:t>
            </w:r>
          </w:p>
          <w:p w14:paraId="013D0DD7" w14:textId="77777777" w:rsidR="00BD535E" w:rsidRPr="00F37D18" w:rsidRDefault="00BD535E" w:rsidP="00EE4CFD">
            <w:pPr>
              <w:pStyle w:val="notesbullet"/>
              <w:rPr>
                <w:rtl/>
              </w:rPr>
            </w:pPr>
            <w:r w:rsidRPr="00F37D18">
              <w:rPr>
                <w:rFonts w:hint="cs"/>
                <w:rtl/>
              </w:rPr>
              <w:t>המסמך</w:t>
            </w:r>
            <w:r>
              <w:rPr>
                <w:rFonts w:hint="cs"/>
                <w:rtl/>
              </w:rPr>
              <w:t xml:space="preserve"> </w:t>
            </w:r>
            <w:r w:rsidRPr="00F37D18">
              <w:rPr>
                <w:rtl/>
              </w:rPr>
              <w:t>נכתב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בלשון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זכר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מטעמי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נוחות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בלבד,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אך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מיועד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לנשים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וגברים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כאחד.</w:t>
            </w:r>
          </w:p>
        </w:tc>
      </w:tr>
      <w:tr w:rsidR="00BD535E" w:rsidRPr="00A62871" w14:paraId="5FFEB5E1" w14:textId="77777777" w:rsidTr="00EE4CFD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6326C214" w14:textId="77777777" w:rsidR="00BD535E" w:rsidRPr="00A62871" w:rsidRDefault="00BD535E" w:rsidP="00EE4CFD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14:paraId="60F0595C" w14:textId="77777777" w:rsidR="00BD535E" w:rsidRPr="00A62871" w:rsidRDefault="00BD535E" w:rsidP="00EE4CFD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7FA109B7" w14:textId="77777777" w:rsidR="00BD535E" w:rsidRPr="00A62871" w:rsidRDefault="00BD535E" w:rsidP="00EE4CFD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3BA25840" w14:textId="5E205A8D" w:rsidR="000E4916" w:rsidRDefault="000E4916" w:rsidP="00BD535E">
      <w:pPr>
        <w:pStyle w:val="Norm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948"/>
        <w:gridCol w:w="946"/>
        <w:gridCol w:w="946"/>
        <w:gridCol w:w="946"/>
        <w:gridCol w:w="1741"/>
        <w:gridCol w:w="569"/>
        <w:gridCol w:w="424"/>
        <w:gridCol w:w="4253"/>
      </w:tblGrid>
      <w:tr w:rsidR="000E4916" w:rsidRPr="00721116" w14:paraId="5EEBA49D" w14:textId="77777777" w:rsidTr="003B65B0">
        <w:trPr>
          <w:trHeight w:hRule="exact" w:val="170"/>
          <w:jc w:val="center"/>
        </w:trPr>
        <w:tc>
          <w:tcPr>
            <w:tcW w:w="440" w:type="pct"/>
            <w:shd w:val="clear" w:color="auto" w:fill="FFFFFF" w:themeFill="background1"/>
            <w:vAlign w:val="center"/>
          </w:tcPr>
          <w:p w14:paraId="538F260A" w14:textId="566B906A" w:rsidR="000E4916" w:rsidRPr="00197DE5" w:rsidRDefault="001019F9" w:rsidP="003B65B0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43" w:name="bm_build_number" w:colFirst="1" w:colLast="1"/>
            <w:bookmarkStart w:id="44" w:name="bm_template_vers" w:colFirst="2" w:colLast="2"/>
            <w:bookmarkStart w:id="45" w:name="bm_track_num" w:colFirst="3" w:colLast="3"/>
            <w:bookmarkStart w:id="46" w:name="bm_track_name" w:colFirst="4" w:colLast="4"/>
            <w:bookmarkStart w:id="47" w:name="bm_template_date" w:colFirst="0" w:colLast="0"/>
            <w:bookmarkStart w:id="48" w:name="_Hlk94520614"/>
            <w:bookmarkStart w:id="49" w:name="bm_req_assimilate_ready" w:colFirst="5" w:colLast="5"/>
            <w:bookmarkStart w:id="50" w:name="bm_template_name" w:colFirst="7" w:colLast="7"/>
            <w:r>
              <w:rPr>
                <w:noProof/>
                <w:color w:val="595959" w:themeColor="text1" w:themeTint="A6"/>
                <w:sz w:val="8"/>
                <w:szCs w:val="8"/>
              </w:rPr>
              <w:t>02.09.2025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35B32F31" w14:textId="77777777" w:rsidR="000E4916" w:rsidRPr="00197DE5" w:rsidRDefault="000E4916" w:rsidP="003B65B0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3626314F" w14:textId="256FD137" w:rsidR="000E4916" w:rsidRPr="00197DE5" w:rsidRDefault="001019F9" w:rsidP="003B65B0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3.12.21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723E7A9D" w14:textId="5680B446" w:rsidR="000E4916" w:rsidRPr="00197DE5" w:rsidRDefault="001019F9" w:rsidP="003B65B0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track_3a_cont</w:t>
            </w: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61F2CDD9" w14:textId="6493FE7D" w:rsidR="000E4916" w:rsidRPr="00197DE5" w:rsidRDefault="001019F9" w:rsidP="003B65B0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מחקר ופיתוח בתעשיית הייצור</w:t>
            </w:r>
            <w:r>
              <w:rPr>
                <w:noProof/>
                <w:color w:val="595959" w:themeColor="text1" w:themeTint="A6"/>
                <w:sz w:val="8"/>
                <w:szCs w:val="8"/>
              </w:rPr>
              <w:t xml:space="preserve"> 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3ACFDE91" w14:textId="77777777" w:rsidR="000E4916" w:rsidRPr="00197DE5" w:rsidRDefault="000E4916" w:rsidP="003B65B0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82FD3A52D1AD4F5E9D7C6CD9BB95E6F5"/>
            </w:placeholder>
          </w:sdtPr>
          <w:sdtEndPr/>
          <w:sdtContent>
            <w:tc>
              <w:tcPr>
                <w:tcW w:w="197" w:type="pct"/>
                <w:shd w:val="clear" w:color="auto" w:fill="FFFFFF" w:themeFill="background1"/>
                <w:vAlign w:val="center"/>
              </w:tcPr>
              <w:p w14:paraId="539A2742" w14:textId="6D914BAC" w:rsidR="000E4916" w:rsidRPr="00197DE5" w:rsidRDefault="001019F9" w:rsidP="003B65B0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3.12</w:t>
                </w:r>
              </w:p>
            </w:tc>
          </w:sdtContent>
        </w:sdt>
        <w:tc>
          <w:tcPr>
            <w:tcW w:w="1975" w:type="pct"/>
            <w:shd w:val="clear" w:color="auto" w:fill="FFFFFF" w:themeFill="background1"/>
            <w:vAlign w:val="center"/>
          </w:tcPr>
          <w:p w14:paraId="5BE0ECDC" w14:textId="4002C5A6" w:rsidR="000E4916" w:rsidRPr="00197DE5" w:rsidRDefault="001019F9" w:rsidP="003B65B0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IIA_SupReq_Track3a_Cont_3.12.21</w:t>
            </w:r>
          </w:p>
        </w:tc>
      </w:tr>
      <w:bookmarkEnd w:id="43"/>
      <w:bookmarkEnd w:id="44"/>
      <w:bookmarkEnd w:id="45"/>
      <w:bookmarkEnd w:id="46"/>
      <w:bookmarkEnd w:id="47"/>
      <w:bookmarkEnd w:id="48"/>
      <w:bookmarkEnd w:id="49"/>
      <w:bookmarkEnd w:id="50"/>
    </w:tbl>
    <w:p w14:paraId="310979B7" w14:textId="77777777" w:rsidR="000E4916" w:rsidRPr="00D87144" w:rsidRDefault="000E4916" w:rsidP="00BD535E">
      <w:pPr>
        <w:pStyle w:val="Norm"/>
        <w:rPr>
          <w:sz w:val="2"/>
          <w:szCs w:val="2"/>
        </w:rPr>
      </w:pPr>
    </w:p>
    <w:p w14:paraId="17AC559D" w14:textId="2043A6AC" w:rsidR="00BD535E" w:rsidRPr="008F545E" w:rsidRDefault="00BD535E" w:rsidP="00BD535E">
      <w:pPr>
        <w:pStyle w:val="Norm"/>
        <w:jc w:val="center"/>
        <w:rPr>
          <w:sz w:val="32"/>
          <w:szCs w:val="32"/>
        </w:rPr>
      </w:pPr>
      <w:r w:rsidRPr="008F545E">
        <w:rPr>
          <w:rFonts w:hint="cs"/>
          <w:b/>
          <w:bCs/>
          <w:color w:val="002060"/>
          <w:sz w:val="32"/>
          <w:szCs w:val="32"/>
          <w:rtl/>
        </w:rPr>
        <w:t>תוכן עניינים</w:t>
      </w:r>
    </w:p>
    <w:bookmarkStart w:id="51" w:name="_Toc505100751"/>
    <w:p w14:paraId="3F028853" w14:textId="77777777" w:rsidR="001019F9" w:rsidRDefault="00BD535E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r>
        <w:rPr>
          <w:sz w:val="28"/>
          <w:szCs w:val="28"/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\n \p " " \h \z \u</w:instrText>
      </w:r>
      <w:r>
        <w:rPr>
          <w:rtl/>
        </w:rPr>
        <w:instrText xml:space="preserve"> </w:instrText>
      </w:r>
      <w:r>
        <w:rPr>
          <w:sz w:val="28"/>
          <w:szCs w:val="28"/>
          <w:rtl/>
        </w:rPr>
        <w:fldChar w:fldCharType="separate"/>
      </w:r>
      <w:hyperlink w:anchor="_Toc207721098" w:history="1">
        <w:r w:rsidR="001019F9" w:rsidRPr="007D0BE5">
          <w:rPr>
            <w:rStyle w:val="Hyperlink"/>
            <w:rFonts w:hint="eastAsia"/>
            <w:rtl/>
          </w:rPr>
          <w:t>בקשת</w:t>
        </w:r>
        <w:r w:rsidR="001019F9" w:rsidRPr="007D0BE5">
          <w:rPr>
            <w:rStyle w:val="Hyperlink"/>
            <w:rtl/>
          </w:rPr>
          <w:t xml:space="preserve"> </w:t>
        </w:r>
        <w:r w:rsidR="001019F9" w:rsidRPr="007D0BE5">
          <w:rPr>
            <w:rStyle w:val="Hyperlink"/>
            <w:rFonts w:hint="eastAsia"/>
            <w:rtl/>
          </w:rPr>
          <w:t>מחקר</w:t>
        </w:r>
        <w:r w:rsidR="001019F9" w:rsidRPr="007D0BE5">
          <w:rPr>
            <w:rStyle w:val="Hyperlink"/>
            <w:rtl/>
          </w:rPr>
          <w:t xml:space="preserve"> </w:t>
        </w:r>
        <w:r w:rsidR="001019F9" w:rsidRPr="007D0BE5">
          <w:rPr>
            <w:rStyle w:val="Hyperlink"/>
            <w:rFonts w:hint="eastAsia"/>
            <w:rtl/>
          </w:rPr>
          <w:t>ופיתוח</w:t>
        </w:r>
        <w:r w:rsidR="001019F9" w:rsidRPr="007D0BE5">
          <w:rPr>
            <w:rStyle w:val="Hyperlink"/>
            <w:rtl/>
          </w:rPr>
          <w:t xml:space="preserve"> </w:t>
        </w:r>
        <w:r w:rsidR="001019F9" w:rsidRPr="007D0BE5">
          <w:rPr>
            <w:rStyle w:val="Hyperlink"/>
            <w:rFonts w:hint="eastAsia"/>
            <w:rtl/>
          </w:rPr>
          <w:t>בתעשיית</w:t>
        </w:r>
        <w:r w:rsidR="001019F9" w:rsidRPr="007D0BE5">
          <w:rPr>
            <w:rStyle w:val="Hyperlink"/>
            <w:rtl/>
          </w:rPr>
          <w:t xml:space="preserve"> </w:t>
        </w:r>
        <w:r w:rsidR="001019F9" w:rsidRPr="007D0BE5">
          <w:rPr>
            <w:rStyle w:val="Hyperlink"/>
            <w:rFonts w:hint="eastAsia"/>
            <w:rtl/>
          </w:rPr>
          <w:t>הייצור</w:t>
        </w:r>
        <w:r w:rsidR="001019F9" w:rsidRPr="007D0BE5">
          <w:rPr>
            <w:rStyle w:val="Hyperlink"/>
            <w:rtl/>
          </w:rPr>
          <w:t xml:space="preserve"> (</w:t>
        </w:r>
        <w:r w:rsidR="001019F9" w:rsidRPr="007D0BE5">
          <w:rPr>
            <w:rStyle w:val="Hyperlink"/>
            <w:rFonts w:hint="eastAsia"/>
            <w:rtl/>
          </w:rPr>
          <w:t>מופ</w:t>
        </w:r>
        <w:r w:rsidR="001019F9" w:rsidRPr="007D0BE5">
          <w:rPr>
            <w:rStyle w:val="Hyperlink"/>
            <w:rtl/>
          </w:rPr>
          <w:t>"</w:t>
        </w:r>
        <w:r w:rsidR="001019F9" w:rsidRPr="007D0BE5">
          <w:rPr>
            <w:rStyle w:val="Hyperlink"/>
            <w:rFonts w:hint="eastAsia"/>
            <w:rtl/>
          </w:rPr>
          <w:t>ת</w:t>
        </w:r>
        <w:r w:rsidR="001019F9" w:rsidRPr="007D0BE5">
          <w:rPr>
            <w:rStyle w:val="Hyperlink"/>
            <w:rtl/>
          </w:rPr>
          <w:t>)</w:t>
        </w:r>
      </w:hyperlink>
    </w:p>
    <w:p w14:paraId="5F34B5F6" w14:textId="77777777" w:rsidR="001019F9" w:rsidRDefault="001019F9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07721099" w:history="1">
        <w:r w:rsidRPr="007D0BE5">
          <w:rPr>
            <w:rStyle w:val="Hyperlink"/>
            <w:rtl/>
          </w:rPr>
          <w:t>1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7D0BE5">
          <w:rPr>
            <w:rStyle w:val="Hyperlink"/>
            <w:rFonts w:hint="eastAsia"/>
            <w:rtl/>
          </w:rPr>
          <w:t>פרטי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המגיש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והבקשה</w:t>
        </w:r>
      </w:hyperlink>
    </w:p>
    <w:p w14:paraId="04358818" w14:textId="77777777" w:rsidR="001019F9" w:rsidRDefault="001019F9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07721100" w:history="1">
        <w:r w:rsidRPr="007D0BE5">
          <w:rPr>
            <w:rStyle w:val="Hyperlink"/>
            <w:rtl/>
          </w:rPr>
          <w:t>2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7D0BE5">
          <w:rPr>
            <w:rStyle w:val="Hyperlink"/>
            <w:rFonts w:hint="eastAsia"/>
            <w:rtl/>
          </w:rPr>
          <w:t>סיכום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מנהלים</w:t>
        </w:r>
        <w:r w:rsidRPr="007D0BE5">
          <w:rPr>
            <w:rStyle w:val="Hyperlink"/>
            <w:rtl/>
          </w:rPr>
          <w:t xml:space="preserve"> (</w:t>
        </w:r>
        <w:r w:rsidRPr="007D0BE5">
          <w:rPr>
            <w:rStyle w:val="Hyperlink"/>
            <w:rFonts w:hint="eastAsia"/>
            <w:rtl/>
          </w:rPr>
          <w:t>יועתק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כלשונו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לחוות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הדעת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ויוצג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בפני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וועדת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המחקר</w:t>
        </w:r>
        <w:r w:rsidRPr="007D0BE5">
          <w:rPr>
            <w:rStyle w:val="Hyperlink"/>
            <w:rtl/>
          </w:rPr>
          <w:t>)</w:t>
        </w:r>
      </w:hyperlink>
    </w:p>
    <w:p w14:paraId="14B2BF83" w14:textId="77777777" w:rsidR="001019F9" w:rsidRDefault="001019F9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07721101" w:history="1">
        <w:r w:rsidRPr="007D0BE5">
          <w:rPr>
            <w:rStyle w:val="Hyperlink"/>
            <w:rtl/>
          </w:rPr>
          <w:t>3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7D0BE5">
          <w:rPr>
            <w:rStyle w:val="Hyperlink"/>
            <w:rFonts w:hint="eastAsia"/>
            <w:rtl/>
          </w:rPr>
          <w:t>הצורך</w:t>
        </w:r>
      </w:hyperlink>
    </w:p>
    <w:p w14:paraId="2869C04F" w14:textId="77777777" w:rsidR="001019F9" w:rsidRDefault="001019F9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07721102" w:history="1">
        <w:r w:rsidRPr="007D0BE5">
          <w:rPr>
            <w:rStyle w:val="Hyperlink"/>
            <w:rtl/>
          </w:rPr>
          <w:t>4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7D0BE5">
          <w:rPr>
            <w:rStyle w:val="Hyperlink"/>
            <w:rFonts w:hint="eastAsia"/>
            <w:rtl/>
          </w:rPr>
          <w:t>סטטוס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הבקשה</w:t>
        </w:r>
      </w:hyperlink>
    </w:p>
    <w:p w14:paraId="7C03679E" w14:textId="77777777" w:rsidR="001019F9" w:rsidRDefault="001019F9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07721103" w:history="1">
        <w:r w:rsidRPr="007D0BE5">
          <w:rPr>
            <w:rStyle w:val="Hyperlink"/>
            <w:rtl/>
          </w:rPr>
          <w:t>5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7D0BE5">
          <w:rPr>
            <w:rStyle w:val="Hyperlink"/>
            <w:rFonts w:hint="eastAsia"/>
            <w:rtl/>
          </w:rPr>
          <w:t>התוצר</w:t>
        </w:r>
        <w:r w:rsidRPr="007D0BE5">
          <w:rPr>
            <w:rStyle w:val="Hyperlink"/>
            <w:rtl/>
          </w:rPr>
          <w:t xml:space="preserve">, </w:t>
        </w:r>
        <w:r w:rsidRPr="007D0BE5">
          <w:rPr>
            <w:rStyle w:val="Hyperlink"/>
            <w:rFonts w:hint="eastAsia"/>
            <w:rtl/>
          </w:rPr>
          <w:t>הטכנולוגיה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ומאפייניהם</w:t>
        </w:r>
      </w:hyperlink>
    </w:p>
    <w:p w14:paraId="29AB1F32" w14:textId="77777777" w:rsidR="001019F9" w:rsidRDefault="001019F9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07721104" w:history="1">
        <w:r w:rsidRPr="007D0BE5">
          <w:rPr>
            <w:rStyle w:val="Hyperlink"/>
            <w:rtl/>
          </w:rPr>
          <w:t>6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7D0BE5">
          <w:rPr>
            <w:rStyle w:val="Hyperlink"/>
            <w:rFonts w:hint="eastAsia"/>
            <w:rtl/>
          </w:rPr>
          <w:t>קניין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רוחני</w:t>
        </w:r>
      </w:hyperlink>
    </w:p>
    <w:p w14:paraId="24D89250" w14:textId="77777777" w:rsidR="001019F9" w:rsidRDefault="001019F9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07721105" w:history="1">
        <w:r w:rsidRPr="007D0BE5">
          <w:rPr>
            <w:rStyle w:val="Hyperlink"/>
          </w:rPr>
          <w:t>7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7D0BE5">
          <w:rPr>
            <w:rStyle w:val="Hyperlink"/>
            <w:rFonts w:hint="eastAsia"/>
            <w:rtl/>
          </w:rPr>
          <w:t>תוכנית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המו</w:t>
        </w:r>
        <w:r w:rsidRPr="007D0BE5">
          <w:rPr>
            <w:rStyle w:val="Hyperlink"/>
            <w:rtl/>
          </w:rPr>
          <w:t>"</w:t>
        </w:r>
        <w:r w:rsidRPr="007D0BE5">
          <w:rPr>
            <w:rStyle w:val="Hyperlink"/>
            <w:rFonts w:hint="eastAsia"/>
            <w:rtl/>
          </w:rPr>
          <w:t>פ</w:t>
        </w:r>
      </w:hyperlink>
    </w:p>
    <w:p w14:paraId="2371D60A" w14:textId="77777777" w:rsidR="001019F9" w:rsidRDefault="001019F9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07721106" w:history="1">
        <w:r w:rsidRPr="007D0BE5">
          <w:rPr>
            <w:rStyle w:val="Hyperlink"/>
            <w:rtl/>
          </w:rPr>
          <w:t>8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7D0BE5">
          <w:rPr>
            <w:rStyle w:val="Hyperlink"/>
            <w:rFonts w:hint="eastAsia"/>
            <w:rtl/>
          </w:rPr>
          <w:t>אבני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דרך</w:t>
        </w:r>
      </w:hyperlink>
    </w:p>
    <w:p w14:paraId="612D0257" w14:textId="77777777" w:rsidR="001019F9" w:rsidRDefault="001019F9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07721107" w:history="1">
        <w:r w:rsidRPr="007D0BE5">
          <w:rPr>
            <w:rStyle w:val="Hyperlink"/>
          </w:rPr>
          <w:t>9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7D0BE5">
          <w:rPr>
            <w:rStyle w:val="Hyperlink"/>
            <w:rFonts w:hint="eastAsia"/>
            <w:rtl/>
          </w:rPr>
          <w:t>שוק</w:t>
        </w:r>
        <w:r w:rsidRPr="007D0BE5">
          <w:rPr>
            <w:rStyle w:val="Hyperlink"/>
            <w:rtl/>
          </w:rPr>
          <w:t xml:space="preserve">, </w:t>
        </w:r>
        <w:r w:rsidRPr="007D0BE5">
          <w:rPr>
            <w:rStyle w:val="Hyperlink"/>
            <w:rFonts w:hint="eastAsia"/>
            <w:rtl/>
          </w:rPr>
          <w:t>שיווק</w:t>
        </w:r>
        <w:r w:rsidRPr="007D0BE5">
          <w:rPr>
            <w:rStyle w:val="Hyperlink"/>
            <w:rtl/>
          </w:rPr>
          <w:t xml:space="preserve">, </w:t>
        </w:r>
        <w:r w:rsidRPr="007D0BE5">
          <w:rPr>
            <w:rStyle w:val="Hyperlink"/>
            <w:rFonts w:hint="eastAsia"/>
            <w:rtl/>
          </w:rPr>
          <w:t>לקוחות</w:t>
        </w:r>
        <w:r w:rsidRPr="007D0BE5">
          <w:rPr>
            <w:rStyle w:val="Hyperlink"/>
            <w:rtl/>
          </w:rPr>
          <w:t xml:space="preserve">, </w:t>
        </w:r>
        <w:r w:rsidRPr="007D0BE5">
          <w:rPr>
            <w:rStyle w:val="Hyperlink"/>
            <w:rFonts w:hint="eastAsia"/>
            <w:rtl/>
          </w:rPr>
          <w:t>תחרות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ומודל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הכנסות</w:t>
        </w:r>
      </w:hyperlink>
    </w:p>
    <w:p w14:paraId="16BFB31A" w14:textId="77777777" w:rsidR="001019F9" w:rsidRDefault="001019F9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07721108" w:history="1">
        <w:r w:rsidRPr="007D0BE5">
          <w:rPr>
            <w:rStyle w:val="Hyperlink"/>
            <w:rtl/>
          </w:rPr>
          <w:t>10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7D0BE5">
          <w:rPr>
            <w:rStyle w:val="Hyperlink"/>
            <w:rFonts w:hint="eastAsia"/>
            <w:rtl/>
          </w:rPr>
          <w:t>מימון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ותשתית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פיננסית</w:t>
        </w:r>
      </w:hyperlink>
    </w:p>
    <w:p w14:paraId="5346AAB6" w14:textId="77777777" w:rsidR="001019F9" w:rsidRDefault="001019F9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07721109" w:history="1">
        <w:r w:rsidRPr="007D0BE5">
          <w:rPr>
            <w:rStyle w:val="Hyperlink"/>
            <w:rtl/>
          </w:rPr>
          <w:t>11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7D0BE5">
          <w:rPr>
            <w:rStyle w:val="Hyperlink"/>
            <w:rFonts w:hint="eastAsia"/>
            <w:rtl/>
          </w:rPr>
          <w:t>התרומה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למשק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בישראל</w:t>
        </w:r>
      </w:hyperlink>
    </w:p>
    <w:p w14:paraId="590FDFC8" w14:textId="77777777" w:rsidR="001019F9" w:rsidRDefault="001019F9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07721110" w:history="1">
        <w:r w:rsidRPr="007D0BE5">
          <w:rPr>
            <w:rStyle w:val="Hyperlink"/>
            <w:rtl/>
          </w:rPr>
          <w:t>12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7D0BE5">
          <w:rPr>
            <w:rStyle w:val="Hyperlink"/>
            <w:rFonts w:hint="eastAsia"/>
            <w:rtl/>
          </w:rPr>
          <w:t>תמלוגים</w:t>
        </w:r>
      </w:hyperlink>
    </w:p>
    <w:p w14:paraId="5108E96D" w14:textId="77777777" w:rsidR="001019F9" w:rsidRDefault="001019F9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07721111" w:history="1">
        <w:r w:rsidRPr="007D0BE5">
          <w:rPr>
            <w:rStyle w:val="Hyperlink"/>
            <w:rtl/>
          </w:rPr>
          <w:t>13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7D0BE5">
          <w:rPr>
            <w:rStyle w:val="Hyperlink"/>
            <w:rFonts w:hint="eastAsia"/>
            <w:rtl/>
          </w:rPr>
          <w:t>ייעוץ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וליווי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במילוי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והגשת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הבקשה</w:t>
        </w:r>
      </w:hyperlink>
    </w:p>
    <w:p w14:paraId="5DEFD868" w14:textId="77777777" w:rsidR="001019F9" w:rsidRDefault="001019F9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07721112" w:history="1">
        <w:r w:rsidRPr="007D0BE5">
          <w:rPr>
            <w:rStyle w:val="Hyperlink"/>
            <w:rtl/>
          </w:rPr>
          <w:t>14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7D0BE5">
          <w:rPr>
            <w:rStyle w:val="Hyperlink"/>
            <w:rFonts w:hint="eastAsia"/>
            <w:rtl/>
          </w:rPr>
          <w:t>נספחים</w:t>
        </w:r>
        <w:r w:rsidRPr="007D0BE5">
          <w:rPr>
            <w:rStyle w:val="Hyperlink"/>
            <w:rtl/>
          </w:rPr>
          <w:t xml:space="preserve"> (</w:t>
        </w:r>
        <w:r w:rsidRPr="007D0BE5">
          <w:rPr>
            <w:rStyle w:val="Hyperlink"/>
            <w:rFonts w:hint="eastAsia"/>
            <w:rtl/>
          </w:rPr>
          <w:t>לשימוש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מגיש</w:t>
        </w:r>
        <w:r w:rsidRPr="007D0BE5">
          <w:rPr>
            <w:rStyle w:val="Hyperlink"/>
            <w:rtl/>
          </w:rPr>
          <w:t xml:space="preserve"> </w:t>
        </w:r>
        <w:r w:rsidRPr="007D0BE5">
          <w:rPr>
            <w:rStyle w:val="Hyperlink"/>
            <w:rFonts w:hint="eastAsia"/>
            <w:rtl/>
          </w:rPr>
          <w:t>הבקשה</w:t>
        </w:r>
        <w:r w:rsidRPr="007D0BE5">
          <w:rPr>
            <w:rStyle w:val="Hyperlink"/>
            <w:rtl/>
          </w:rPr>
          <w:t>)</w:t>
        </w:r>
      </w:hyperlink>
    </w:p>
    <w:p w14:paraId="1C05019F" w14:textId="554DF781" w:rsidR="00BD535E" w:rsidRPr="00172367" w:rsidRDefault="00BD535E" w:rsidP="00BD535E">
      <w:pPr>
        <w:pStyle w:val="Norm"/>
        <w:rPr>
          <w:sz w:val="2"/>
          <w:szCs w:val="2"/>
          <w:rtl/>
        </w:rPr>
      </w:pPr>
      <w:r>
        <w:rPr>
          <w:rtl/>
        </w:rPr>
        <w:fldChar w:fldCharType="end"/>
      </w:r>
    </w:p>
    <w:p w14:paraId="071BFBC5" w14:textId="77777777" w:rsidR="00BD535E" w:rsidRPr="003344AB" w:rsidRDefault="00BD535E" w:rsidP="001C5A09">
      <w:pPr>
        <w:pStyle w:val="Heading1"/>
        <w:pageBreakBefore/>
        <w:framePr w:wrap="notBeside"/>
        <w:rPr>
          <w:rtl/>
        </w:rPr>
      </w:pPr>
      <w:bookmarkStart w:id="52" w:name="_Toc20134379"/>
      <w:bookmarkStart w:id="53" w:name="_Toc25166262"/>
      <w:bookmarkStart w:id="54" w:name="_Toc207721099"/>
      <w:bookmarkEnd w:id="51"/>
      <w:r w:rsidRPr="001C5A09">
        <w:rPr>
          <w:rtl/>
        </w:rPr>
        <w:lastRenderedPageBreak/>
        <w:t>פרטי</w:t>
      </w:r>
      <w:r>
        <w:rPr>
          <w:rtl/>
        </w:rPr>
        <w:t xml:space="preserve"> </w:t>
      </w:r>
      <w:r w:rsidRPr="003344AB">
        <w:rPr>
          <w:rtl/>
        </w:rPr>
        <w:t>המגיש</w:t>
      </w:r>
      <w:r>
        <w:rPr>
          <w:rtl/>
        </w:rPr>
        <w:t xml:space="preserve"> </w:t>
      </w:r>
      <w:r w:rsidRPr="003344AB">
        <w:rPr>
          <w:rtl/>
        </w:rPr>
        <w:t>והבקשה</w:t>
      </w:r>
      <w:bookmarkEnd w:id="52"/>
      <w:bookmarkEnd w:id="53"/>
      <w:bookmarkEnd w:id="54"/>
    </w:p>
    <w:p w14:paraId="57966139" w14:textId="77777777" w:rsidR="00BD535E" w:rsidRDefault="00BD535E" w:rsidP="001C5A09">
      <w:pPr>
        <w:pStyle w:val="Heading2"/>
        <w:framePr w:wrap="notBeside"/>
      </w:pPr>
      <w:r w:rsidRPr="001C5A09">
        <w:rPr>
          <w:rtl/>
        </w:rPr>
        <w:t>פרטי</w:t>
      </w:r>
      <w:r>
        <w:rPr>
          <w:rtl/>
        </w:rPr>
        <w:t xml:space="preserve"> </w:t>
      </w:r>
      <w:r w:rsidRPr="003344AB">
        <w:rPr>
          <w:rtl/>
        </w:rPr>
        <w:t>ה</w:t>
      </w:r>
      <w:r w:rsidRPr="003344AB">
        <w:rPr>
          <w:rFonts w:hint="cs"/>
          <w:rtl/>
        </w:rPr>
        <w:t>תאגיד</w:t>
      </w:r>
      <w:r>
        <w:rPr>
          <w:rFonts w:hint="cs"/>
          <w:rtl/>
        </w:rPr>
        <w:t xml:space="preserve"> </w:t>
      </w:r>
      <w:r w:rsidRPr="009F64C3">
        <w:rPr>
          <w:rtl/>
        </w:rPr>
        <w:t>מגיש</w:t>
      </w:r>
      <w:r>
        <w:rPr>
          <w:rtl/>
        </w:rPr>
        <w:t xml:space="preserve"> </w:t>
      </w:r>
      <w:r w:rsidRPr="009F64C3">
        <w:rPr>
          <w:rtl/>
        </w:rPr>
        <w:t>הבקשה</w:t>
      </w:r>
      <w:r>
        <w:rPr>
          <w:rFonts w:hint="cs"/>
          <w:rtl/>
        </w:rPr>
        <w:t xml:space="preserve"> והבקשה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703"/>
        <w:gridCol w:w="3678"/>
        <w:gridCol w:w="3504"/>
        <w:gridCol w:w="1882"/>
      </w:tblGrid>
      <w:tr w:rsidR="00BD535E" w:rsidRPr="00A62871" w14:paraId="2E2292B4" w14:textId="77777777" w:rsidTr="00EE4CFD">
        <w:trPr>
          <w:trHeight w:hRule="exact" w:val="283"/>
          <w:jc w:val="center"/>
        </w:trPr>
        <w:tc>
          <w:tcPr>
            <w:tcW w:w="791" w:type="pct"/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14:paraId="3F1CAB70" w14:textId="77777777" w:rsidR="00BD535E" w:rsidRPr="0073520D" w:rsidRDefault="00BD535E" w:rsidP="00EE4CF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94789161" w:edGrp="everyone" w:colFirst="1" w:colLast="1"/>
            <w:permStart w:id="2075286403" w:edGrp="everyone" w:colFirst="2" w:colLast="2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3520D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תאגיד</w:t>
            </w:r>
          </w:p>
        </w:tc>
        <w:tc>
          <w:tcPr>
            <w:tcW w:w="1708" w:type="pct"/>
            <w:shd w:val="clear" w:color="auto" w:fill="FFFFFF" w:themeFill="background1"/>
            <w:noWrap/>
            <w:vAlign w:val="center"/>
          </w:tcPr>
          <w:p w14:paraId="49E9B876" w14:textId="77777777" w:rsidR="00BD535E" w:rsidRPr="005D0430" w:rsidRDefault="00BD535E" w:rsidP="00EE4CF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27" w:type="pct"/>
            <w:shd w:val="clear" w:color="auto" w:fill="FFFFFF" w:themeFill="background1"/>
            <w:noWrap/>
            <w:vAlign w:val="center"/>
          </w:tcPr>
          <w:p w14:paraId="2656595D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874" w:type="pct"/>
            <w:shd w:val="clear" w:color="auto" w:fill="CCCCCC"/>
            <w:noWrap/>
            <w:vAlign w:val="center"/>
          </w:tcPr>
          <w:p w14:paraId="59AF1E19" w14:textId="77777777" w:rsidR="00BD535E" w:rsidRPr="0073520D" w:rsidRDefault="00BD535E" w:rsidP="00EE4CF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3520D">
              <w:rPr>
                <w:rFonts w:asciiTheme="minorBidi" w:hAnsiTheme="minorBidi" w:cstheme="minorBidi"/>
                <w:b/>
                <w:bCs/>
              </w:rPr>
              <w:t>Company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73520D">
              <w:rPr>
                <w:rFonts w:asciiTheme="minorBidi" w:hAnsiTheme="minorBidi" w:cstheme="minorBidi"/>
                <w:b/>
                <w:bCs/>
              </w:rPr>
              <w:t>Name</w:t>
            </w:r>
          </w:p>
        </w:tc>
      </w:tr>
      <w:permEnd w:id="94789161"/>
      <w:permEnd w:id="2075286403"/>
    </w:tbl>
    <w:p w14:paraId="7F62D343" w14:textId="77777777" w:rsidR="00BD535E" w:rsidRPr="006B7DFD" w:rsidRDefault="00BD535E" w:rsidP="00BD535E">
      <w:pPr>
        <w:pStyle w:val="Norm"/>
        <w:jc w:val="center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3484"/>
        <w:gridCol w:w="7283"/>
      </w:tblGrid>
      <w:tr w:rsidR="00BD535E" w:rsidRPr="00A62871" w14:paraId="74EFDAA7" w14:textId="77777777" w:rsidTr="00EE4CFD">
        <w:trPr>
          <w:trHeight w:hRule="exact" w:val="284"/>
          <w:jc w:val="center"/>
        </w:trPr>
        <w:tc>
          <w:tcPr>
            <w:tcW w:w="1618" w:type="pct"/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14:paraId="0D4FA34F" w14:textId="77777777" w:rsidR="00BD535E" w:rsidRPr="0049482E" w:rsidRDefault="00BD535E" w:rsidP="00EE4CFD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r w:rsidRPr="000841C9">
              <w:rPr>
                <w:rFonts w:asciiTheme="minorBidi" w:hAnsiTheme="minorBidi"/>
                <w:b/>
                <w:bCs/>
                <w:rtl/>
              </w:rPr>
              <w:t>תחום פעילות התא</w:t>
            </w:r>
            <w:r>
              <w:rPr>
                <w:rFonts w:asciiTheme="minorBidi" w:hAnsiTheme="minorBidi" w:hint="cs"/>
                <w:b/>
                <w:bCs/>
                <w:rtl/>
              </w:rPr>
              <w:t>גיד</w:t>
            </w:r>
          </w:p>
        </w:tc>
        <w:sdt>
          <w:sdtPr>
            <w:rPr>
              <w:rStyle w:val="Field11"/>
              <w:rtl/>
            </w:rPr>
            <w:alias w:val="תחום פעילות התאגיד"/>
            <w:tag w:val="תחום פעילות התאגיד"/>
            <w:id w:val="1860698652"/>
            <w:lock w:val="sdtLocked"/>
            <w:placeholder>
              <w:docPart w:val="6145F9E9F39A4948A7F1D47E6FAB4D05"/>
            </w:placeholder>
            <w:showingPlcHdr/>
            <w:dropDownList>
              <w:listItem w:displayText="תעשיית ייצור" w:value="תעשיית ייצור"/>
              <w:listItem w:displayText="תעשיית ייצור עילית" w:value="תעשיית ייצור עילית"/>
              <w:listItem w:displayText="תעשיית יצור מעורבת עילית" w:value="תעשיית יצור מעורבת עילית"/>
            </w:dropDownList>
          </w:sdtPr>
          <w:sdtEndPr>
            <w:rPr>
              <w:rStyle w:val="Field11"/>
            </w:rPr>
          </w:sdtEndPr>
          <w:sdtContent>
            <w:permStart w:id="382744693" w:edGrp="everyone" w:displacedByCustomXml="prev"/>
            <w:tc>
              <w:tcPr>
                <w:tcW w:w="3382" w:type="pct"/>
                <w:shd w:val="clear" w:color="auto" w:fill="FFFFFF" w:themeFill="background1"/>
                <w:noWrap/>
                <w:vAlign w:val="center"/>
              </w:tcPr>
              <w:p w14:paraId="4338CBD1" w14:textId="77777777" w:rsidR="00BD535E" w:rsidRPr="00A62871" w:rsidRDefault="00BD535E" w:rsidP="00EE4CFD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0D349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תחום פעילות התאגיד...</w:t>
                </w:r>
              </w:p>
            </w:tc>
            <w:permEnd w:id="382744693" w:displacedByCustomXml="next"/>
          </w:sdtContent>
        </w:sdt>
      </w:tr>
      <w:tr w:rsidR="00BD535E" w:rsidRPr="00A62871" w14:paraId="78BD75B3" w14:textId="77777777" w:rsidTr="00EE4CFD">
        <w:trPr>
          <w:trHeight w:hRule="exact" w:val="283"/>
          <w:jc w:val="center"/>
        </w:trPr>
        <w:tc>
          <w:tcPr>
            <w:tcW w:w="1618" w:type="pct"/>
            <w:shd w:val="clear" w:color="auto" w:fill="E6E6E6"/>
            <w:noWrap/>
            <w:tcMar>
              <w:left w:w="0" w:type="dxa"/>
              <w:right w:w="57" w:type="dxa"/>
            </w:tcMar>
            <w:vAlign w:val="center"/>
          </w:tcPr>
          <w:p w14:paraId="30A42EAE" w14:textId="77777777" w:rsidR="00BD535E" w:rsidRPr="0049482E" w:rsidRDefault="00BD535E" w:rsidP="00EE4CFD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906977734" w:edGrp="everyone" w:colFirst="1" w:colLast="1"/>
            <w:r w:rsidRPr="000841C9">
              <w:rPr>
                <w:rFonts w:asciiTheme="minorBidi" w:hAnsiTheme="minorBidi"/>
                <w:b/>
                <w:bCs/>
                <w:rtl/>
              </w:rPr>
              <w:t>הבקשה מוגשת במסגרת קול קורא</w:t>
            </w:r>
          </w:p>
        </w:tc>
        <w:tc>
          <w:tcPr>
            <w:tcW w:w="3382" w:type="pct"/>
            <w:shd w:val="clear" w:color="auto" w:fill="FFFFFF" w:themeFill="background1"/>
            <w:noWrap/>
            <w:vAlign w:val="center"/>
          </w:tcPr>
          <w:p w14:paraId="259FA659" w14:textId="77777777" w:rsidR="00BD535E" w:rsidRPr="005D0430" w:rsidRDefault="00BD535E" w:rsidP="00EE4CF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906977734"/>
    </w:tbl>
    <w:p w14:paraId="17595E46" w14:textId="77777777" w:rsidR="00BD535E" w:rsidRPr="003E38EB" w:rsidRDefault="00BD535E" w:rsidP="00BD535E">
      <w:pPr>
        <w:pStyle w:val="Norm"/>
        <w:jc w:val="center"/>
        <w:rPr>
          <w:sz w:val="16"/>
          <w:szCs w:val="16"/>
          <w:rtl/>
        </w:rPr>
      </w:pPr>
    </w:p>
    <w:p w14:paraId="5A825BD9" w14:textId="5E1D612F" w:rsidR="00BD535E" w:rsidRDefault="00BD535E" w:rsidP="001C5A09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פרטי </w:t>
      </w:r>
      <w:r w:rsidRPr="001C5A09">
        <w:rPr>
          <w:rFonts w:hint="cs"/>
          <w:rtl/>
        </w:rPr>
        <w:t>התוכנית</w:t>
      </w:r>
      <w:r w:rsidR="004E7263">
        <w:rPr>
          <w:rFonts w:hint="cs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647"/>
        <w:gridCol w:w="9120"/>
      </w:tblGrid>
      <w:tr w:rsidR="00BD535E" w:rsidRPr="00A62871" w14:paraId="4982DB84" w14:textId="77777777" w:rsidTr="00EE4CFD">
        <w:trPr>
          <w:trHeight w:hRule="exact" w:val="284"/>
          <w:jc w:val="center"/>
        </w:trPr>
        <w:tc>
          <w:tcPr>
            <w:tcW w:w="765" w:type="pct"/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14:paraId="560A8B6B" w14:textId="77777777" w:rsidR="00BD535E" w:rsidRPr="0049482E" w:rsidRDefault="00BD535E" w:rsidP="00EE4CFD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416890620" w:edGrp="everyone" w:colFirst="1" w:colLast="1"/>
            <w:r w:rsidRPr="0049482E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235" w:type="pct"/>
            <w:shd w:val="clear" w:color="auto" w:fill="FFFFFF" w:themeFill="background1"/>
            <w:noWrap/>
            <w:vAlign w:val="center"/>
          </w:tcPr>
          <w:p w14:paraId="6D935DD0" w14:textId="77777777" w:rsidR="00BD535E" w:rsidRPr="005D0430" w:rsidRDefault="00BD535E" w:rsidP="00EE4CF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BD535E" w:rsidRPr="00A62871" w14:paraId="079862E2" w14:textId="77777777" w:rsidTr="00EE4CFD">
        <w:trPr>
          <w:trHeight w:hRule="exact" w:val="567"/>
          <w:jc w:val="center"/>
        </w:trPr>
        <w:tc>
          <w:tcPr>
            <w:tcW w:w="765" w:type="pct"/>
            <w:shd w:val="clear" w:color="auto" w:fill="E6E6E6"/>
            <w:noWrap/>
            <w:tcMar>
              <w:left w:w="0" w:type="dxa"/>
              <w:right w:w="57" w:type="dxa"/>
            </w:tcMar>
            <w:vAlign w:val="center"/>
          </w:tcPr>
          <w:p w14:paraId="3C2C209C" w14:textId="77777777" w:rsidR="00BD535E" w:rsidRPr="0049482E" w:rsidRDefault="00BD535E" w:rsidP="00EE4CFD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312037547" w:edGrp="everyone" w:colFirst="1" w:colLast="1"/>
            <w:permEnd w:id="1416890620"/>
            <w:r w:rsidRPr="0049482E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 xml:space="preserve"> 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235" w:type="pct"/>
            <w:shd w:val="clear" w:color="auto" w:fill="FFFFFF" w:themeFill="background1"/>
            <w:noWrap/>
            <w:vAlign w:val="center"/>
          </w:tcPr>
          <w:p w14:paraId="03EBC95B" w14:textId="77777777" w:rsidR="00BD535E" w:rsidRPr="005D0430" w:rsidRDefault="00BD535E" w:rsidP="00EE4CF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312037547"/>
    </w:tbl>
    <w:p w14:paraId="7C161BC4" w14:textId="77777777" w:rsidR="00BD535E" w:rsidRPr="003E38EB" w:rsidRDefault="00BD535E" w:rsidP="00BD535E">
      <w:pPr>
        <w:pStyle w:val="Norm"/>
        <w:rPr>
          <w:sz w:val="16"/>
          <w:szCs w:val="16"/>
          <w:rtl/>
        </w:rPr>
      </w:pPr>
    </w:p>
    <w:p w14:paraId="773419B9" w14:textId="5E1A4FB3" w:rsidR="00BD535E" w:rsidRDefault="00BD535E" w:rsidP="001C5A09">
      <w:pPr>
        <w:pStyle w:val="Heading2"/>
        <w:framePr w:wrap="notBeside"/>
        <w:rPr>
          <w:rtl/>
        </w:rPr>
      </w:pPr>
      <w:r w:rsidRPr="001C5A09">
        <w:rPr>
          <w:rFonts w:hint="cs"/>
          <w:rtl/>
        </w:rPr>
        <w:t>תקופת</w:t>
      </w:r>
      <w:r>
        <w:rPr>
          <w:rFonts w:hint="cs"/>
          <w:rtl/>
        </w:rPr>
        <w:t xml:space="preserve"> התוכנית</w:t>
      </w:r>
      <w:r w:rsidR="004E7263">
        <w:rPr>
          <w:rFonts w:hint="cs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2691"/>
        <w:gridCol w:w="2692"/>
        <w:gridCol w:w="2692"/>
        <w:gridCol w:w="2692"/>
      </w:tblGrid>
      <w:tr w:rsidR="00BD535E" w:rsidRPr="00A62871" w14:paraId="791C50C0" w14:textId="77777777" w:rsidTr="00EE4CFD">
        <w:trPr>
          <w:trHeight w:val="283"/>
          <w:jc w:val="center"/>
        </w:trPr>
        <w:tc>
          <w:tcPr>
            <w:tcW w:w="1250" w:type="pct"/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14:paraId="24CBC139" w14:textId="77777777" w:rsidR="00BD535E" w:rsidRPr="00A62871" w:rsidRDefault="00BD535E" w:rsidP="00EE4CF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מספר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שנות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37C07AA7" w14:textId="77777777" w:rsidR="00BD535E" w:rsidRPr="00A62871" w:rsidRDefault="00BD535E" w:rsidP="00EE4CF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שנת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התיק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הנוכחי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6E2E356D" w14:textId="77777777" w:rsidR="00BD535E" w:rsidRPr="00A62871" w:rsidRDefault="00BD535E" w:rsidP="00EE4CF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התחלה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7DC491DA" w14:textId="77777777" w:rsidR="00BD535E" w:rsidRPr="00A62871" w:rsidRDefault="00BD535E" w:rsidP="00EE4CF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סיום</w:t>
            </w:r>
          </w:p>
        </w:tc>
      </w:tr>
      <w:tr w:rsidR="00BD535E" w:rsidRPr="00A62871" w14:paraId="7A07328C" w14:textId="77777777" w:rsidTr="00EE4CFD">
        <w:trPr>
          <w:trHeight w:hRule="exact" w:val="283"/>
          <w:jc w:val="center"/>
        </w:trPr>
        <w:sdt>
          <w:sdtPr>
            <w:rPr>
              <w:rStyle w:val="Field11"/>
              <w:rtl/>
            </w:rPr>
            <w:alias w:val="שנות התוכנית"/>
            <w:tag w:val="שנות התוכנית"/>
            <w:id w:val="-1140416226"/>
            <w:lock w:val="sdtLocked"/>
            <w:placeholder>
              <w:docPart w:val="69E27E02F8E34C72AEAF0E91B2568F46"/>
            </w:placeholder>
            <w:dropDownList>
              <w:listItem w:displayText="בחר" w:value="בחר"/>
              <w:listItem w:displayText="שנה" w:value="שנה"/>
              <w:listItem w:displayText="שנתיים" w:value="שנתיים"/>
              <w:listItem w:displayText="שלוש שנים" w:value="שלוש שנים"/>
              <w:listItem w:displayText="ארבע שנים" w:value="ארבע שנים"/>
              <w:listItem w:displayText="חמש שנים" w:value="חמש שנים"/>
              <w:listItem w:displayText="שש שנים" w:value="שש שנים"/>
              <w:listItem w:displayText="שבע שנים" w:value="שבע שנים"/>
              <w:listItem w:displayText="שמונה שנים" w:value="שמונה שנים"/>
              <w:listItem w:displayText="תשע שנים" w:value="תשע שנים"/>
              <w:listItem w:displayText="יותר" w:value="יותר"/>
            </w:dropDownList>
          </w:sdtPr>
          <w:sdtEndPr>
            <w:rPr>
              <w:rStyle w:val="Field11"/>
            </w:rPr>
          </w:sdtEndPr>
          <w:sdtContent>
            <w:permStart w:id="1275555378" w:edGrp="everyone" w:displacedByCustomXml="prev"/>
            <w:tc>
              <w:tcPr>
                <w:tcW w:w="1250" w:type="pct"/>
                <w:shd w:val="clear" w:color="auto" w:fill="FFFFFF" w:themeFill="background1"/>
                <w:noWrap/>
                <w:tcMar>
                  <w:left w:w="0" w:type="dxa"/>
                  <w:right w:w="57" w:type="dxa"/>
                </w:tcMar>
                <w:vAlign w:val="center"/>
              </w:tcPr>
              <w:p w14:paraId="4E52DFFE" w14:textId="77777777" w:rsidR="00BD535E" w:rsidRPr="00A62871" w:rsidRDefault="00BD535E" w:rsidP="00EE4CFD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EA09DC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בחר</w:t>
                </w:r>
                <w:r w:rsidRPr="00EA09D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...</w:t>
                </w:r>
              </w:p>
            </w:tc>
            <w:permEnd w:id="1275555378" w:displacedByCustomXml="next"/>
          </w:sdtContent>
        </w:sdt>
        <w:sdt>
          <w:sdtPr>
            <w:rPr>
              <w:rStyle w:val="Field11"/>
              <w:rtl/>
            </w:rPr>
            <w:alias w:val="שנת התיק"/>
            <w:tag w:val="שנת התיק"/>
            <w:id w:val="1379199356"/>
            <w:lock w:val="sdtLocked"/>
            <w:placeholder>
              <w:docPart w:val="9BE72795933144299C955CE11FB28237"/>
            </w:placeholder>
            <w:dropDownList>
              <w:listItem w:displayText="בחר" w:value="בחר"/>
              <w:listItem w:displayText="ראשונה" w:value="ראשונה"/>
              <w:listItem w:displayText="שניה" w:value="שניה"/>
              <w:listItem w:displayText="שלישית" w:value="שלישית"/>
              <w:listItem w:displayText="רביעית" w:value="רביעית"/>
              <w:listItem w:displayText="חמישית" w:value="חמישית"/>
              <w:listItem w:displayText="שישית" w:value="שישית"/>
              <w:listItem w:displayText="שביעית" w:value="שביעית"/>
              <w:listItem w:displayText="שמינית" w:value="שמינית"/>
              <w:listItem w:displayText="תשיעית" w:value="תשיעית"/>
              <w:listItem w:displayText="יותר" w:value="יותר"/>
            </w:dropDownList>
          </w:sdtPr>
          <w:sdtEndPr>
            <w:rPr>
              <w:rStyle w:val="Field11"/>
            </w:rPr>
          </w:sdtEndPr>
          <w:sdtContent>
            <w:permStart w:id="2974496" w:edGrp="everyone" w:displacedByCustomXml="prev"/>
            <w:tc>
              <w:tcPr>
                <w:tcW w:w="1250" w:type="pct"/>
                <w:shd w:val="clear" w:color="auto" w:fill="FFFFFF" w:themeFill="background1"/>
                <w:vAlign w:val="center"/>
              </w:tcPr>
              <w:p w14:paraId="5C67F20E" w14:textId="77777777" w:rsidR="00BD535E" w:rsidRPr="00A62871" w:rsidRDefault="00BD535E" w:rsidP="00EE4CFD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EA09DC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בחר</w:t>
                </w:r>
                <w:r w:rsidRPr="00EA09D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...</w:t>
                </w:r>
              </w:p>
            </w:tc>
            <w:permEnd w:id="2974496" w:displacedByCustomXml="next"/>
          </w:sdtContent>
        </w:sdt>
        <w:tc>
          <w:tcPr>
            <w:tcW w:w="1250" w:type="pct"/>
            <w:shd w:val="clear" w:color="auto" w:fill="FFFFFF" w:themeFill="background1"/>
            <w:vAlign w:val="center"/>
          </w:tcPr>
          <w:sdt>
            <w:sdtPr>
              <w:rPr>
                <w:rStyle w:val="Field11"/>
                <w:rtl/>
              </w:rPr>
              <w:alias w:val="מועד התחלה"/>
              <w:tag w:val="moed_hatchala"/>
              <w:id w:val="-1609971126"/>
              <w:lock w:val="sdtLocked"/>
              <w:placeholder>
                <w:docPart w:val="E3E80172360D4D0B98ECE3EF83C9CF4B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ermStart w:id="819291627" w:edGrp="everyone" w:displacedByCustomXml="prev"/>
              <w:p w14:paraId="1ABDFAAD" w14:textId="77777777" w:rsidR="00BD535E" w:rsidRPr="00A62871" w:rsidRDefault="00BD535E" w:rsidP="00EE4CFD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EA09DC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מועד התחלה...</w:t>
                </w:r>
              </w:p>
              <w:permEnd w:id="819291627" w:displacedByCustomXml="next"/>
            </w:sdtContent>
          </w:sdt>
        </w:tc>
        <w:tc>
          <w:tcPr>
            <w:tcW w:w="1250" w:type="pct"/>
            <w:shd w:val="clear" w:color="auto" w:fill="FFFFFF" w:themeFill="background1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yum"/>
              <w:id w:val="-690837056"/>
              <w:lock w:val="sdtLocked"/>
              <w:placeholder>
                <w:docPart w:val="37E449D38E2E4404BB05D05FDCD56987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ermStart w:id="467999992" w:edGrp="everyone" w:displacedByCustomXml="prev"/>
              <w:p w14:paraId="05466E6E" w14:textId="77777777" w:rsidR="00BD535E" w:rsidRPr="00A62871" w:rsidRDefault="00BD535E" w:rsidP="00EE4CFD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EA09DC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מועד סיום...</w:t>
                </w:r>
              </w:p>
              <w:permEnd w:id="467999992" w:displacedByCustomXml="next"/>
            </w:sdtContent>
          </w:sdt>
        </w:tc>
      </w:tr>
    </w:tbl>
    <w:p w14:paraId="012B14BB" w14:textId="77777777" w:rsidR="00BD535E" w:rsidRPr="003E38EB" w:rsidRDefault="00BD535E" w:rsidP="00BD535E">
      <w:pPr>
        <w:pStyle w:val="Norm"/>
        <w:jc w:val="center"/>
        <w:rPr>
          <w:sz w:val="16"/>
          <w:szCs w:val="16"/>
          <w:rtl/>
        </w:rPr>
      </w:pPr>
    </w:p>
    <w:p w14:paraId="6CC704C0" w14:textId="2F7218C0" w:rsidR="00BD535E" w:rsidRDefault="00BD535E" w:rsidP="00EC5324">
      <w:pPr>
        <w:pStyle w:val="Heading2"/>
        <w:framePr w:wrap="notBeside"/>
      </w:pPr>
      <w:r w:rsidRPr="001C5A09">
        <w:rPr>
          <w:rtl/>
        </w:rPr>
        <w:t>תקציב</w:t>
      </w:r>
      <w:r>
        <w:rPr>
          <w:rtl/>
        </w:rPr>
        <w:t xml:space="preserve"> </w:t>
      </w:r>
      <w:r w:rsidRPr="006B7DFD">
        <w:rPr>
          <w:rtl/>
        </w:rPr>
        <w:t>התוכנית</w:t>
      </w:r>
      <w:r w:rsidR="004E7263">
        <w:rPr>
          <w:rtl/>
        </w:rPr>
        <w:t xml:space="preserve"> </w:t>
      </w:r>
      <w:r>
        <w:rPr>
          <w:rFonts w:hint="cs"/>
          <w:rtl/>
        </w:rPr>
        <w:t>(</w:t>
      </w:r>
      <w:r w:rsidRPr="00963598">
        <w:rPr>
          <w:rtl/>
        </w:rPr>
        <w:t xml:space="preserve">אלפי </w:t>
      </w:r>
      <w:r>
        <w:rPr>
          <w:rFonts w:hint="cs"/>
          <w:rtl/>
        </w:rPr>
        <w:t>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ציב התכנית (באלפי שקלים)"/>
      </w:tblPr>
      <w:tblGrid>
        <w:gridCol w:w="2154"/>
        <w:gridCol w:w="2154"/>
        <w:gridCol w:w="2153"/>
        <w:gridCol w:w="2153"/>
        <w:gridCol w:w="2153"/>
      </w:tblGrid>
      <w:tr w:rsidR="00BD535E" w:rsidRPr="00A62871" w14:paraId="2D348D10" w14:textId="77777777" w:rsidTr="00EE4CFD">
        <w:trPr>
          <w:trHeight w:hRule="exact" w:val="567"/>
          <w:jc w:val="center"/>
        </w:trPr>
        <w:tc>
          <w:tcPr>
            <w:tcW w:w="1000" w:type="pct"/>
            <w:shd w:val="clear" w:color="auto" w:fill="CCCCCC"/>
            <w:noWrap/>
            <w:vAlign w:val="center"/>
          </w:tcPr>
          <w:p w14:paraId="2A0E2A25" w14:textId="77777777" w:rsidR="00BD535E" w:rsidRPr="00A62871" w:rsidRDefault="00BD535E" w:rsidP="00EE4CFD">
            <w:pPr>
              <w:pStyle w:val="TableTitle"/>
              <w:rPr>
                <w:rtl/>
              </w:rPr>
            </w:pPr>
            <w:r w:rsidRPr="00A62871">
              <w:rPr>
                <w:rtl/>
              </w:rPr>
              <w:t>תקציב</w:t>
            </w:r>
            <w:r>
              <w:rPr>
                <w:rtl/>
              </w:rPr>
              <w:t xml:space="preserve"> </w:t>
            </w:r>
            <w:r w:rsidRPr="00A62871">
              <w:rPr>
                <w:rtl/>
              </w:rPr>
              <w:t>מנוצל</w:t>
            </w:r>
            <w:r>
              <w:rPr>
                <w:rtl/>
              </w:rPr>
              <w:t xml:space="preserve"> </w:t>
            </w:r>
            <w:r w:rsidRPr="00A62871">
              <w:rPr>
                <w:rtl/>
              </w:rPr>
              <w:t>מצטבר</w:t>
            </w:r>
            <w:r>
              <w:rPr>
                <w:rtl/>
              </w:rPr>
              <w:t xml:space="preserve"> </w:t>
            </w:r>
            <w:r w:rsidRPr="00A62871">
              <w:rPr>
                <w:rtl/>
              </w:rPr>
              <w:t>בתיקים</w:t>
            </w:r>
            <w:r>
              <w:rPr>
                <w:rtl/>
              </w:rPr>
              <w:t xml:space="preserve"> </w:t>
            </w:r>
            <w:r w:rsidRPr="00A62871">
              <w:rPr>
                <w:rtl/>
              </w:rPr>
              <w:t>קודמים</w:t>
            </w:r>
            <w:r>
              <w:rPr>
                <w:rtl/>
              </w:rPr>
              <w:t xml:space="preserve"> </w:t>
            </w:r>
            <w:r w:rsidRPr="00A62871">
              <w:rPr>
                <w:rtl/>
              </w:rPr>
              <w:t>ב</w:t>
            </w:r>
            <w:r>
              <w:rPr>
                <w:rtl/>
              </w:rPr>
              <w:t>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</w:t>
            </w:r>
          </w:p>
        </w:tc>
        <w:tc>
          <w:tcPr>
            <w:tcW w:w="1000" w:type="pct"/>
            <w:shd w:val="clear" w:color="auto" w:fill="CCCCCC"/>
            <w:vAlign w:val="center"/>
          </w:tcPr>
          <w:p w14:paraId="7C739E23" w14:textId="77777777" w:rsidR="00BD535E" w:rsidRPr="00A62871" w:rsidRDefault="00BD535E" w:rsidP="00EE4CFD">
            <w:pPr>
              <w:pStyle w:val="TableTitle"/>
              <w:rPr>
                <w:rtl/>
              </w:rPr>
            </w:pPr>
            <w:r w:rsidRPr="00A62871">
              <w:rPr>
                <w:rtl/>
              </w:rPr>
              <w:t>תקציב</w:t>
            </w:r>
            <w:r>
              <w:rPr>
                <w:rtl/>
              </w:rPr>
              <w:t xml:space="preserve"> </w:t>
            </w:r>
            <w:r w:rsidRPr="00A62871">
              <w:rPr>
                <w:rtl/>
              </w:rPr>
              <w:t>מבוקש</w:t>
            </w:r>
          </w:p>
          <w:p w14:paraId="7A86969A" w14:textId="77777777" w:rsidR="00BD535E" w:rsidRPr="00A62871" w:rsidRDefault="00BD535E" w:rsidP="00EE4CFD">
            <w:pPr>
              <w:pStyle w:val="TableTitle"/>
              <w:rPr>
                <w:rtl/>
              </w:rPr>
            </w:pPr>
            <w:r w:rsidRPr="00A62871">
              <w:rPr>
                <w:rtl/>
              </w:rPr>
              <w:t>בתיק</w:t>
            </w:r>
            <w:r>
              <w:rPr>
                <w:rtl/>
              </w:rPr>
              <w:t xml:space="preserve"> </w:t>
            </w:r>
            <w:r w:rsidRPr="00A62871">
              <w:rPr>
                <w:rtl/>
              </w:rPr>
              <w:t>הנוכחי</w:t>
            </w:r>
          </w:p>
        </w:tc>
        <w:tc>
          <w:tcPr>
            <w:tcW w:w="1000" w:type="pct"/>
            <w:shd w:val="clear" w:color="auto" w:fill="CCCCCC"/>
            <w:vAlign w:val="center"/>
          </w:tcPr>
          <w:p w14:paraId="184C95BF" w14:textId="77777777" w:rsidR="00BD535E" w:rsidRDefault="00BD535E" w:rsidP="00EE4CFD">
            <w:pPr>
              <w:pStyle w:val="TableTitle"/>
              <w:rPr>
                <w:rtl/>
              </w:rPr>
            </w:pPr>
            <w:r w:rsidRPr="00A62871">
              <w:rPr>
                <w:rtl/>
              </w:rPr>
              <w:t>תקציב</w:t>
            </w:r>
            <w:r>
              <w:rPr>
                <w:rtl/>
              </w:rPr>
              <w:t xml:space="preserve"> </w:t>
            </w:r>
            <w:r w:rsidRPr="00A62871">
              <w:rPr>
                <w:rtl/>
              </w:rPr>
              <w:t>חזוי</w:t>
            </w:r>
            <w:r>
              <w:rPr>
                <w:rFonts w:hint="cs"/>
                <w:rtl/>
              </w:rPr>
              <w:t xml:space="preserve"> </w:t>
            </w:r>
          </w:p>
          <w:p w14:paraId="4D198758" w14:textId="77777777" w:rsidR="00BD535E" w:rsidRPr="00A62871" w:rsidRDefault="00BD535E" w:rsidP="00EE4CFD">
            <w:pPr>
              <w:pStyle w:val="TableTitle"/>
            </w:pPr>
            <w:r w:rsidRPr="00A62871">
              <w:rPr>
                <w:rtl/>
              </w:rPr>
              <w:t>לתיקי</w:t>
            </w:r>
            <w:r>
              <w:rPr>
                <w:rtl/>
              </w:rPr>
              <w:t xml:space="preserve"> </w:t>
            </w:r>
            <w:r w:rsidRPr="00A62871">
              <w:rPr>
                <w:rtl/>
              </w:rPr>
              <w:t>המשך</w:t>
            </w:r>
            <w:r>
              <w:rPr>
                <w:rtl/>
              </w:rPr>
              <w:t xml:space="preserve"> </w:t>
            </w:r>
            <w:r w:rsidRPr="00A62871">
              <w:rPr>
                <w:rtl/>
              </w:rPr>
              <w:t>ב</w:t>
            </w:r>
            <w:r>
              <w:rPr>
                <w:rtl/>
              </w:rPr>
              <w:t>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</w:t>
            </w:r>
          </w:p>
        </w:tc>
        <w:tc>
          <w:tcPr>
            <w:tcW w:w="1000" w:type="pct"/>
            <w:shd w:val="clear" w:color="auto" w:fill="CCCCCC"/>
            <w:vAlign w:val="center"/>
          </w:tcPr>
          <w:p w14:paraId="676A1555" w14:textId="77777777" w:rsidR="00BD535E" w:rsidRDefault="00BD535E" w:rsidP="00EE4CFD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 xml:space="preserve">סה"כ </w:t>
            </w:r>
          </w:p>
          <w:p w14:paraId="6BC139F7" w14:textId="77777777" w:rsidR="00BD535E" w:rsidRPr="00A62871" w:rsidRDefault="00BD535E" w:rsidP="00EE4CFD">
            <w:pPr>
              <w:pStyle w:val="TableTitle"/>
            </w:pPr>
            <w:r>
              <w:rPr>
                <w:rFonts w:hint="cs"/>
                <w:rtl/>
              </w:rPr>
              <w:t>תקציב התוכנית</w:t>
            </w:r>
          </w:p>
        </w:tc>
        <w:tc>
          <w:tcPr>
            <w:tcW w:w="1000" w:type="pct"/>
            <w:shd w:val="clear" w:color="auto" w:fill="CCCCCC"/>
            <w:vAlign w:val="center"/>
          </w:tcPr>
          <w:p w14:paraId="6ED99BA2" w14:textId="77777777" w:rsidR="00BD535E" w:rsidRPr="00A62871" w:rsidRDefault="00BD535E" w:rsidP="00EE4CFD">
            <w:pPr>
              <w:pStyle w:val="TableTitle"/>
            </w:pPr>
            <w:r w:rsidRPr="000841C9">
              <w:rPr>
                <w:rtl/>
              </w:rPr>
              <w:t>ההשקעה הנוספת העצמית בת</w:t>
            </w:r>
            <w:r>
              <w:rPr>
                <w:rFonts w:hint="cs"/>
                <w:rtl/>
              </w:rPr>
              <w:t>ו</w:t>
            </w:r>
            <w:r w:rsidRPr="000841C9">
              <w:rPr>
                <w:rtl/>
              </w:rPr>
              <w:t>כנית</w:t>
            </w:r>
          </w:p>
        </w:tc>
      </w:tr>
      <w:tr w:rsidR="00BD535E" w:rsidRPr="00A62871" w14:paraId="03D33FFD" w14:textId="77777777" w:rsidTr="00EE4CFD">
        <w:trPr>
          <w:trHeight w:hRule="exact" w:val="283"/>
          <w:jc w:val="center"/>
        </w:trPr>
        <w:tc>
          <w:tcPr>
            <w:tcW w:w="1000" w:type="pct"/>
            <w:shd w:val="clear" w:color="auto" w:fill="FFFFFF" w:themeFill="background1"/>
            <w:noWrap/>
            <w:tcMar>
              <w:left w:w="0" w:type="dxa"/>
              <w:right w:w="57" w:type="dxa"/>
            </w:tcMar>
            <w:vAlign w:val="center"/>
          </w:tcPr>
          <w:p w14:paraId="5414785A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  <w:rtl/>
              </w:rPr>
            </w:pPr>
            <w:permStart w:id="1597465178" w:edGrp="everyone" w:colFirst="0" w:colLast="0"/>
            <w:permStart w:id="1212226406" w:edGrp="everyone" w:colFirst="1" w:colLast="1"/>
            <w:permStart w:id="1223567751" w:edGrp="everyone" w:colFirst="4" w:colLast="4"/>
            <w:permStart w:id="989398183" w:edGrp="everyone" w:colFirst="2" w:colLast="2"/>
            <w:permStart w:id="1325607233" w:edGrp="everyone" w:colFirst="3" w:colLast="3"/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14:paraId="3059F0DC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1000" w:type="pct"/>
            <w:vAlign w:val="center"/>
          </w:tcPr>
          <w:p w14:paraId="0579EB70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1000" w:type="pct"/>
            <w:vAlign w:val="center"/>
          </w:tcPr>
          <w:p w14:paraId="3149CE0D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14:paraId="7772A28F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</w:tbl>
    <w:permEnd w:id="1597465178"/>
    <w:permEnd w:id="1212226406"/>
    <w:permEnd w:id="1223567751"/>
    <w:permEnd w:id="989398183"/>
    <w:permEnd w:id="1325607233"/>
    <w:p w14:paraId="5A4A8016" w14:textId="77777777" w:rsidR="00BD535E" w:rsidRPr="005C431B" w:rsidRDefault="00BD535E" w:rsidP="00BD535E">
      <w:pPr>
        <w:pStyle w:val="Norm"/>
        <w:tabs>
          <w:tab w:val="clear" w:pos="397"/>
          <w:tab w:val="clear" w:pos="794"/>
          <w:tab w:val="clear" w:pos="1191"/>
          <w:tab w:val="clear" w:pos="1588"/>
          <w:tab w:val="clear" w:pos="1985"/>
          <w:tab w:val="clear" w:pos="2381"/>
          <w:tab w:val="clear" w:pos="2778"/>
          <w:tab w:val="left" w:pos="4366"/>
        </w:tabs>
        <w:bidi w:val="0"/>
        <w:rPr>
          <w:sz w:val="12"/>
          <w:szCs w:val="12"/>
          <w:rtl/>
        </w:rPr>
      </w:pPr>
      <w:r>
        <w:tab/>
      </w:r>
    </w:p>
    <w:p w14:paraId="7720A827" w14:textId="6CD028ED" w:rsidR="00BD535E" w:rsidRDefault="00BD535E" w:rsidP="00EC5324">
      <w:pPr>
        <w:pStyle w:val="Heading2"/>
        <w:framePr w:wrap="notBeside"/>
      </w:pPr>
      <w:r>
        <w:rPr>
          <w:rFonts w:hint="cs"/>
          <w:rtl/>
        </w:rPr>
        <w:t xml:space="preserve">אנשי </w:t>
      </w:r>
      <w:r w:rsidRPr="00742956">
        <w:rPr>
          <w:rtl/>
        </w:rPr>
        <w:t>המפתח ב</w:t>
      </w:r>
      <w:r>
        <w:rPr>
          <w:rtl/>
        </w:rPr>
        <w:t>תוכנית</w:t>
      </w:r>
      <w:r w:rsidR="004E7263">
        <w:rPr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BD535E" w:rsidRPr="00A62871" w14:paraId="268D6635" w14:textId="77777777" w:rsidTr="00EE4CFD">
        <w:trPr>
          <w:trHeight w:hRule="exact" w:val="283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3ADFCA0B" w14:textId="77777777" w:rsidR="00BD535E" w:rsidRPr="00A62871" w:rsidRDefault="00BD535E" w:rsidP="00EE4CFD">
            <w:pPr>
              <w:pStyle w:val="TableTitle"/>
              <w:rPr>
                <w:rtl/>
              </w:rPr>
            </w:pPr>
            <w:r w:rsidRPr="00A62871">
              <w:rPr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14:paraId="3656D4CC" w14:textId="77777777" w:rsidR="00BD535E" w:rsidRPr="00A62871" w:rsidRDefault="00BD535E" w:rsidP="00EE4CFD">
            <w:pPr>
              <w:pStyle w:val="TableTitle"/>
            </w:pPr>
            <w:r w:rsidRPr="00A62871">
              <w:rPr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14:paraId="3C2E76EB" w14:textId="77777777" w:rsidR="00BD535E" w:rsidRPr="00A62871" w:rsidRDefault="00BD535E" w:rsidP="00EE4CFD">
            <w:pPr>
              <w:pStyle w:val="TableTitle"/>
            </w:pPr>
            <w:r w:rsidRPr="00A62871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A62871">
              <w:rPr>
                <w:rtl/>
              </w:rPr>
              <w:t>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14:paraId="5D94E2EC" w14:textId="77777777" w:rsidR="00BD535E" w:rsidRPr="00A62871" w:rsidRDefault="00BD535E" w:rsidP="00EE4CFD">
            <w:pPr>
              <w:pStyle w:val="TableTitle"/>
            </w:pPr>
            <w:r w:rsidRPr="00A62871">
              <w:rPr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14:paraId="33D25180" w14:textId="77777777" w:rsidR="00BD535E" w:rsidRPr="00A62871" w:rsidRDefault="00BD535E" w:rsidP="00EE4CFD">
            <w:pPr>
              <w:pStyle w:val="TableTitle"/>
            </w:pPr>
            <w:r w:rsidRPr="00A62871">
              <w:t>Email</w:t>
            </w:r>
          </w:p>
        </w:tc>
      </w:tr>
      <w:tr w:rsidR="00BD535E" w:rsidRPr="00A62871" w14:paraId="0ACD8E8B" w14:textId="77777777" w:rsidTr="00EE4CFD">
        <w:trPr>
          <w:trHeight w:hRule="exact" w:val="283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1996B667" w14:textId="77777777" w:rsidR="00BD535E" w:rsidRPr="0073520D" w:rsidRDefault="00BD535E" w:rsidP="00EE4CF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308781993" w:edGrp="everyone" w:colFirst="1" w:colLast="1"/>
            <w:permStart w:id="249125707" w:edGrp="everyone" w:colFirst="2" w:colLast="2"/>
            <w:permStart w:id="1943617035" w:edGrp="everyone" w:colFirst="3" w:colLast="3"/>
            <w:permStart w:id="1734879677" w:edGrp="everyone" w:colFirst="4" w:colLast="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14:paraId="45E05B45" w14:textId="77777777" w:rsidR="00BD535E" w:rsidRPr="005D0430" w:rsidRDefault="00BD535E" w:rsidP="00EE4CF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14:paraId="4B1A3557" w14:textId="77777777" w:rsidR="00BD535E" w:rsidRPr="005D0430" w:rsidRDefault="00BD535E" w:rsidP="00EE4CF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14:paraId="477D2B30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14:paraId="27EEAF73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D535E" w:rsidRPr="00A62871" w14:paraId="04C9A9EE" w14:textId="77777777" w:rsidTr="00EE4CFD">
        <w:trPr>
          <w:trHeight w:hRule="exact" w:val="283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0AE23414" w14:textId="77777777" w:rsidR="00BD535E" w:rsidRPr="0073520D" w:rsidRDefault="00BD535E" w:rsidP="00EE4CF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740253646" w:edGrp="everyone" w:colFirst="1" w:colLast="1"/>
            <w:permStart w:id="1520723272" w:edGrp="everyone" w:colFirst="2" w:colLast="2"/>
            <w:permStart w:id="786636976" w:edGrp="everyone" w:colFirst="3" w:colLast="3"/>
            <w:permStart w:id="1870595401" w:edGrp="everyone" w:colFirst="4" w:colLast="4"/>
            <w:permEnd w:id="1308781993"/>
            <w:permEnd w:id="249125707"/>
            <w:permEnd w:id="1943617035"/>
            <w:permEnd w:id="1734879677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14:paraId="22F4A4FB" w14:textId="77777777" w:rsidR="00BD535E" w:rsidRPr="005D0430" w:rsidRDefault="00BD535E" w:rsidP="00EE4CF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14:paraId="1E69F020" w14:textId="77777777" w:rsidR="00BD535E" w:rsidRPr="005D0430" w:rsidRDefault="00BD535E" w:rsidP="00EE4CF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14:paraId="612DC547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14:paraId="33F623D6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D535E" w:rsidRPr="00A62871" w14:paraId="48F787EF" w14:textId="77777777" w:rsidTr="00EE4CFD">
        <w:trPr>
          <w:trHeight w:hRule="exact" w:val="283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4788B320" w14:textId="77777777" w:rsidR="00BD535E" w:rsidRPr="0073520D" w:rsidRDefault="00BD535E" w:rsidP="00EE4CF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603336040" w:edGrp="everyone" w:colFirst="1" w:colLast="1"/>
            <w:permStart w:id="853032574" w:edGrp="everyone" w:colFirst="2" w:colLast="2"/>
            <w:permStart w:id="552683621" w:edGrp="everyone" w:colFirst="3" w:colLast="3"/>
            <w:permStart w:id="1978493194" w:edGrp="everyone" w:colFirst="4" w:colLast="4"/>
            <w:permEnd w:id="740253646"/>
            <w:permEnd w:id="1520723272"/>
            <w:permEnd w:id="786636976"/>
            <w:permEnd w:id="1870595401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14:paraId="624CBE25" w14:textId="77777777" w:rsidR="00BD535E" w:rsidRPr="005D0430" w:rsidRDefault="00BD535E" w:rsidP="00EE4CF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14:paraId="35278462" w14:textId="77777777" w:rsidR="00BD535E" w:rsidRPr="005D0430" w:rsidRDefault="00BD535E" w:rsidP="00EE4CF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14:paraId="480E6F81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14:paraId="6CD881C6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D535E" w:rsidRPr="00A62871" w14:paraId="477896C3" w14:textId="77777777" w:rsidTr="00EE4CFD">
        <w:trPr>
          <w:trHeight w:hRule="exact" w:val="283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5B26B12B" w14:textId="77777777" w:rsidR="00BD535E" w:rsidRPr="0073520D" w:rsidRDefault="00BD535E" w:rsidP="00EE4CF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590964106" w:edGrp="everyone" w:colFirst="1" w:colLast="1"/>
            <w:permStart w:id="797864514" w:edGrp="everyone" w:colFirst="2" w:colLast="2"/>
            <w:permStart w:id="1477971960" w:edGrp="everyone" w:colFirst="3" w:colLast="3"/>
            <w:permStart w:id="244797895" w:edGrp="everyone" w:colFirst="4" w:colLast="4"/>
            <w:permEnd w:id="603336040"/>
            <w:permEnd w:id="853032574"/>
            <w:permEnd w:id="552683621"/>
            <w:permEnd w:id="197849319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14:paraId="76679430" w14:textId="77777777" w:rsidR="00BD535E" w:rsidRPr="005D0430" w:rsidRDefault="00BD535E" w:rsidP="00EE4CF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14:paraId="7EACDFE8" w14:textId="77777777" w:rsidR="00BD535E" w:rsidRPr="005D0430" w:rsidRDefault="00BD535E" w:rsidP="00EE4CF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14:paraId="4916CBD4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14:paraId="0A966A4C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590964106"/>
      <w:permEnd w:id="797864514"/>
      <w:permEnd w:id="1477971960"/>
      <w:permEnd w:id="244797895"/>
    </w:tbl>
    <w:p w14:paraId="783C96AC" w14:textId="77777777" w:rsidR="00BD535E" w:rsidRDefault="00BD535E" w:rsidP="00BD535E">
      <w:pPr>
        <w:pStyle w:val="Norm"/>
        <w:jc w:val="center"/>
        <w:rPr>
          <w:sz w:val="16"/>
          <w:szCs w:val="16"/>
        </w:rPr>
      </w:pPr>
    </w:p>
    <w:p w14:paraId="476D2A89" w14:textId="2042A605" w:rsidR="00BD535E" w:rsidRPr="00687EA9" w:rsidRDefault="00BD535E" w:rsidP="00EC5324">
      <w:pPr>
        <w:pStyle w:val="Heading2"/>
        <w:framePr w:wrap="notBeside"/>
        <w:rPr>
          <w:rtl/>
        </w:rPr>
      </w:pPr>
      <w:r w:rsidRPr="003D354E">
        <w:rPr>
          <w:rtl/>
        </w:rPr>
        <w:t>תיקים</w:t>
      </w:r>
      <w:r>
        <w:rPr>
          <w:rtl/>
        </w:rPr>
        <w:t xml:space="preserve"> </w:t>
      </w:r>
      <w:r w:rsidRPr="00EC5324">
        <w:rPr>
          <w:rtl/>
        </w:rPr>
        <w:t>המשויכים</w:t>
      </w:r>
      <w:r>
        <w:rPr>
          <w:rtl/>
        </w:rPr>
        <w:t xml:space="preserve"> </w:t>
      </w:r>
      <w:r w:rsidRPr="003D354E">
        <w:rPr>
          <w:rtl/>
        </w:rPr>
        <w:t>ל</w:t>
      </w:r>
      <w:r>
        <w:rPr>
          <w:rtl/>
        </w:rPr>
        <w:t>ת</w:t>
      </w:r>
      <w:r>
        <w:rPr>
          <w:rFonts w:hint="cs"/>
          <w:rtl/>
        </w:rPr>
        <w:t>ו</w:t>
      </w:r>
      <w:r>
        <w:rPr>
          <w:rtl/>
        </w:rPr>
        <w:t>כנית</w:t>
      </w:r>
      <w:r w:rsidR="004E7263">
        <w:rPr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D535E" w:rsidRPr="00A62871" w14:paraId="527F3716" w14:textId="77777777" w:rsidTr="00EE4CF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0" w:type="dxa"/>
            </w:tcMar>
          </w:tcPr>
          <w:p w14:paraId="4205B2E5" w14:textId="77777777" w:rsidR="00BD535E" w:rsidRPr="003D354E" w:rsidRDefault="00BD535E" w:rsidP="00EE4CFD">
            <w:pPr>
              <w:pStyle w:val="notesbullet"/>
              <w:rPr>
                <w:rtl/>
              </w:rPr>
            </w:pPr>
            <w:r w:rsidRPr="003D354E">
              <w:rPr>
                <w:rtl/>
              </w:rPr>
              <w:t>רשמו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את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מספרי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התיקים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שיש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לשייך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ל</w:t>
            </w:r>
            <w:r>
              <w:rPr>
                <w:rtl/>
              </w:rPr>
              <w:t>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</w:t>
            </w:r>
          </w:p>
          <w:p w14:paraId="6FACCEF5" w14:textId="77777777" w:rsidR="00BD535E" w:rsidRPr="003D354E" w:rsidRDefault="00BD535E" w:rsidP="00EE4CFD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538C900D" w14:textId="77777777" w:rsidR="00BD535E" w:rsidRPr="002C764B" w:rsidRDefault="00BD535E" w:rsidP="00EE4CFD">
            <w:pPr>
              <w:pStyle w:val="notesbullet"/>
              <w:rPr>
                <w:rtl/>
              </w:rPr>
            </w:pPr>
            <w:r w:rsidRPr="002C764B">
              <w:rPr>
                <w:rtl/>
              </w:rPr>
              <w:t>"</w:t>
            </w:r>
            <w:r w:rsidRPr="002C764B">
              <w:rPr>
                <w:b/>
                <w:bCs/>
                <w:rtl/>
              </w:rPr>
              <w:t>תיקים המשויכים לת</w:t>
            </w:r>
            <w:r>
              <w:rPr>
                <w:rFonts w:hint="cs"/>
                <w:b/>
                <w:bCs/>
                <w:rtl/>
              </w:rPr>
              <w:t>ו</w:t>
            </w:r>
            <w:r w:rsidRPr="002C764B">
              <w:rPr>
                <w:b/>
                <w:bCs/>
                <w:rtl/>
              </w:rPr>
              <w:t>כנית</w:t>
            </w:r>
            <w:r w:rsidRPr="002C764B">
              <w:rPr>
                <w:rtl/>
              </w:rPr>
              <w:t>"</w:t>
            </w:r>
            <w:r>
              <w:rPr>
                <w:rFonts w:hint="cs"/>
                <w:rtl/>
              </w:rPr>
              <w:t>:</w:t>
            </w:r>
            <w:r w:rsidRPr="002C764B">
              <w:rPr>
                <w:rFonts w:hint="cs"/>
                <w:rtl/>
              </w:rPr>
              <w:t xml:space="preserve"> </w:t>
            </w:r>
            <w:r w:rsidRPr="002C764B">
              <w:rPr>
                <w:rtl/>
              </w:rPr>
              <w:t>כל תיק אשר בטכנולוגיה ו/או במוצרים ו/או בתוצרים שפותחו במסגרתו ו/או בחלק מהם, נעשה שימוש במו"פ של התיק הנוכחי ו/או שהם משולבים בטכנולוגיות ו/או במוצרים ו/או בתוצרים נשואי התיק הנוכחי, וכן במידה והתיק הנוכחי הנו תיק המשך – גם כל התיקים הקודמים שבת</w:t>
            </w:r>
            <w:r>
              <w:rPr>
                <w:rFonts w:hint="cs"/>
                <w:rtl/>
              </w:rPr>
              <w:t>ו</w:t>
            </w:r>
            <w:r w:rsidRPr="002C764B">
              <w:rPr>
                <w:rtl/>
              </w:rPr>
              <w:t>כנית</w:t>
            </w:r>
          </w:p>
        </w:tc>
      </w:tr>
    </w:tbl>
    <w:p w14:paraId="75712433" w14:textId="77777777" w:rsidR="00BD535E" w:rsidRPr="003D354E" w:rsidRDefault="00BD535E" w:rsidP="00BD535E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796"/>
        <w:gridCol w:w="1794"/>
        <w:gridCol w:w="1796"/>
        <w:gridCol w:w="1794"/>
        <w:gridCol w:w="1794"/>
      </w:tblGrid>
      <w:tr w:rsidR="00BD535E" w:rsidRPr="003D354E" w14:paraId="67014253" w14:textId="77777777" w:rsidTr="002B60CC">
        <w:trPr>
          <w:trHeight w:hRule="exact" w:val="284"/>
          <w:jc w:val="center"/>
        </w:trPr>
        <w:tc>
          <w:tcPr>
            <w:tcW w:w="833" w:type="pct"/>
            <w:shd w:val="clear" w:color="auto" w:fill="FFFFFF" w:themeFill="background1"/>
            <w:vAlign w:val="center"/>
          </w:tcPr>
          <w:p w14:paraId="1086B73C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  <w:rtl/>
              </w:rPr>
            </w:pPr>
            <w:permStart w:id="2060712" w:edGrp="everyone" w:colFirst="0" w:colLast="0"/>
            <w:permStart w:id="875643318" w:edGrp="everyone" w:colFirst="1" w:colLast="1"/>
            <w:permStart w:id="669845451" w:edGrp="everyone" w:colFirst="2" w:colLast="2"/>
            <w:permStart w:id="199710825" w:edGrp="everyone" w:colFirst="3" w:colLast="3"/>
            <w:permStart w:id="1369658779" w:edGrp="everyone" w:colFirst="4" w:colLast="4"/>
            <w:permStart w:id="270479142" w:edGrp="everyone" w:colFirst="5" w:colLast="5"/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1B303245" w14:textId="77777777" w:rsidR="00BD535E" w:rsidRPr="002B60CC" w:rsidRDefault="00BD535E" w:rsidP="00EE4CFD">
            <w:pPr>
              <w:pStyle w:val="Norm"/>
              <w:bidi w:val="0"/>
              <w:jc w:val="center"/>
              <w:rPr>
                <w:rStyle w:val="Field11"/>
                <w:color w:val="auto"/>
                <w:rtl/>
              </w:rPr>
            </w:pP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230540C2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1B921517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4E3FD930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027BEB5F" w14:textId="77777777" w:rsidR="00BD535E" w:rsidRPr="005D0430" w:rsidRDefault="00BD535E" w:rsidP="00EE4CFD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permEnd w:id="2060712"/>
      <w:permEnd w:id="875643318"/>
      <w:permEnd w:id="669845451"/>
      <w:permEnd w:id="199710825"/>
      <w:permEnd w:id="1369658779"/>
      <w:permEnd w:id="270479142"/>
    </w:tbl>
    <w:p w14:paraId="365A4771" w14:textId="77777777" w:rsidR="00BD535E" w:rsidRPr="003E38EB" w:rsidRDefault="00BD535E" w:rsidP="00BD535E">
      <w:pPr>
        <w:pStyle w:val="Norm"/>
        <w:rPr>
          <w:sz w:val="16"/>
          <w:szCs w:val="16"/>
          <w:rtl/>
        </w:rPr>
      </w:pPr>
    </w:p>
    <w:p w14:paraId="40738A00" w14:textId="77777777" w:rsidR="00BD535E" w:rsidRDefault="00BD535E" w:rsidP="00EC5324">
      <w:pPr>
        <w:pStyle w:val="Heading1"/>
        <w:framePr w:wrap="notBeside"/>
        <w:rPr>
          <w:rtl/>
        </w:rPr>
      </w:pPr>
      <w:bookmarkStart w:id="55" w:name="_Toc31365732"/>
      <w:bookmarkStart w:id="56" w:name="_Toc207721100"/>
      <w:r w:rsidRPr="00287D09">
        <w:rPr>
          <w:rtl/>
        </w:rPr>
        <w:t>סיכום</w:t>
      </w:r>
      <w:r>
        <w:rPr>
          <w:rtl/>
        </w:rPr>
        <w:t xml:space="preserve"> </w:t>
      </w:r>
      <w:r w:rsidRPr="00287D09">
        <w:rPr>
          <w:rtl/>
        </w:rPr>
        <w:t>מנהלים</w:t>
      </w:r>
      <w:r>
        <w:rPr>
          <w:rtl/>
        </w:rPr>
        <w:t xml:space="preserve"> </w:t>
      </w:r>
      <w:r w:rsidRPr="00287D09">
        <w:rPr>
          <w:rtl/>
        </w:rPr>
        <w:t>(יועתק</w:t>
      </w:r>
      <w:r>
        <w:rPr>
          <w:rtl/>
        </w:rPr>
        <w:t xml:space="preserve"> </w:t>
      </w:r>
      <w:r w:rsidRPr="00287D09">
        <w:rPr>
          <w:rtl/>
        </w:rPr>
        <w:t>כלשונו</w:t>
      </w:r>
      <w:r>
        <w:rPr>
          <w:rtl/>
        </w:rPr>
        <w:t xml:space="preserve"> </w:t>
      </w:r>
      <w:r w:rsidRPr="00287D09">
        <w:rPr>
          <w:rtl/>
        </w:rPr>
        <w:t>לחוות</w:t>
      </w:r>
      <w:r>
        <w:rPr>
          <w:rtl/>
        </w:rPr>
        <w:t xml:space="preserve"> </w:t>
      </w:r>
      <w:r w:rsidRPr="00287D09">
        <w:rPr>
          <w:rtl/>
        </w:rPr>
        <w:t>הדעת</w:t>
      </w:r>
      <w:r>
        <w:rPr>
          <w:rtl/>
        </w:rPr>
        <w:t xml:space="preserve"> </w:t>
      </w:r>
      <w:r w:rsidRPr="00287D09">
        <w:rPr>
          <w:rtl/>
        </w:rPr>
        <w:t>ויוצג</w:t>
      </w:r>
      <w:r>
        <w:rPr>
          <w:rtl/>
        </w:rPr>
        <w:t xml:space="preserve"> </w:t>
      </w:r>
      <w:r w:rsidRPr="00287D09">
        <w:rPr>
          <w:rtl/>
        </w:rPr>
        <w:t>בפני</w:t>
      </w:r>
      <w:r>
        <w:rPr>
          <w:rtl/>
        </w:rPr>
        <w:t xml:space="preserve"> </w:t>
      </w:r>
      <w:r w:rsidRPr="00287D09">
        <w:rPr>
          <w:rtl/>
        </w:rPr>
        <w:t>וועדת</w:t>
      </w:r>
      <w:r>
        <w:rPr>
          <w:rtl/>
        </w:rPr>
        <w:t xml:space="preserve"> </w:t>
      </w:r>
      <w:r w:rsidRPr="00287D09">
        <w:rPr>
          <w:rtl/>
        </w:rPr>
        <w:t>המחקר)</w:t>
      </w:r>
      <w:bookmarkEnd w:id="55"/>
      <w:bookmarkEnd w:id="56"/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BD535E" w:rsidRPr="00A62871" w14:paraId="6E06A51F" w14:textId="77777777" w:rsidTr="00EE4CF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B81F493" w14:textId="77777777" w:rsidR="00BD535E" w:rsidRPr="00B568B4" w:rsidRDefault="00BD535E" w:rsidP="00EE4CFD">
            <w:pPr>
              <w:pStyle w:val="noteshead"/>
              <w:rPr>
                <w:rtl/>
              </w:rPr>
            </w:pPr>
            <w:r w:rsidRPr="00B568B4">
              <w:rPr>
                <w:rFonts w:hint="cs"/>
                <w:rtl/>
              </w:rPr>
              <w:t>על</w:t>
            </w:r>
            <w:r>
              <w:rPr>
                <w:rFonts w:hint="cs"/>
                <w:rtl/>
              </w:rPr>
              <w:t xml:space="preserve"> </w:t>
            </w:r>
            <w:r w:rsidRPr="00FE1581">
              <w:rPr>
                <w:rFonts w:cs="Arial"/>
                <w:rtl/>
              </w:rPr>
              <w:t>התאגיד להציג באופן תמציתי נושאים נבחרים מתוך הת</w:t>
            </w:r>
            <w:r>
              <w:rPr>
                <w:rFonts w:cs="Arial" w:hint="cs"/>
                <w:rtl/>
              </w:rPr>
              <w:t>ו</w:t>
            </w:r>
            <w:r w:rsidRPr="00FE1581">
              <w:rPr>
                <w:rFonts w:cs="Arial"/>
                <w:rtl/>
              </w:rPr>
              <w:t>כנית, בעלי חשיבות רבה עבור חברי הוועדה כגון:</w:t>
            </w:r>
          </w:p>
          <w:p w14:paraId="33906553" w14:textId="77777777" w:rsidR="00BD535E" w:rsidRDefault="00BD535E" w:rsidP="00EE4CFD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FE1581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 w:hint="cs"/>
                <w:rtl/>
              </w:rPr>
              <w:t>]</w:t>
            </w:r>
            <w:r>
              <w:rPr>
                <w:rFonts w:cs="Arial"/>
                <w:rtl/>
              </w:rPr>
              <w:t xml:space="preserve"> התוצרים, הטכנולוגיה, עיקרי תכולת המו"פ, החדשנות הטכנולוגית/הפונקציונאלית</w:t>
            </w:r>
          </w:p>
          <w:p w14:paraId="458BE44A" w14:textId="77777777" w:rsidR="00BD535E" w:rsidRPr="00A62871" w:rsidRDefault="00BD535E" w:rsidP="00EE4CFD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FE1581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השוק הרלוונטי, ההזדמנות העסקית, ההיערכות השיווקית, המודל העסקי, תחזית המכירות, מתחרים</w:t>
            </w:r>
          </w:p>
          <w:p w14:paraId="22C1BB22" w14:textId="77777777" w:rsidR="00BD535E" w:rsidRPr="00A62871" w:rsidRDefault="00BD535E" w:rsidP="00EE4CFD">
            <w:pPr>
              <w:pStyle w:val="Norm"/>
              <w:rPr>
                <w:rFonts w:asciiTheme="minorBidi" w:hAnsiTheme="minorBidi" w:cstheme="minorBidi"/>
                <w:color w:val="002060"/>
                <w:sz w:val="8"/>
                <w:szCs w:val="8"/>
                <w:rtl/>
              </w:rPr>
            </w:pPr>
          </w:p>
          <w:p w14:paraId="7D34CF6E" w14:textId="77777777" w:rsidR="00BD535E" w:rsidRPr="009A6569" w:rsidRDefault="00BD535E" w:rsidP="00EE4CFD">
            <w:pPr>
              <w:pStyle w:val="notesbullet"/>
              <w:rPr>
                <w:rtl/>
              </w:rPr>
            </w:pPr>
            <w:r w:rsidRPr="009A6569">
              <w:rPr>
                <w:rFonts w:hint="cs"/>
                <w:rtl/>
              </w:rPr>
              <w:t xml:space="preserve">הערה: </w:t>
            </w:r>
            <w:r w:rsidRPr="009A6569">
              <w:rPr>
                <w:rtl/>
              </w:rPr>
              <w:t xml:space="preserve">עד </w:t>
            </w:r>
            <w:r>
              <w:t>20</w:t>
            </w:r>
            <w:r w:rsidRPr="009A6569">
              <w:rPr>
                <w:rtl/>
              </w:rPr>
              <w:t xml:space="preserve"> שורות</w:t>
            </w:r>
          </w:p>
        </w:tc>
      </w:tr>
      <w:tr w:rsidR="00BD535E" w:rsidRPr="00A62871" w14:paraId="71E38972" w14:textId="77777777" w:rsidTr="00EE4CFD">
        <w:trPr>
          <w:trHeight w:hRule="exact" w:val="5102"/>
          <w:jc w:val="center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FF98156" w14:textId="77777777" w:rsidR="00BD535E" w:rsidRPr="005D0430" w:rsidRDefault="00BD535E" w:rsidP="00EE4CFD">
            <w:pPr>
              <w:pStyle w:val="Norm"/>
            </w:pPr>
            <w:bookmarkStart w:id="57" w:name="sikum_menahalim"/>
            <w:bookmarkEnd w:id="57"/>
            <w:permStart w:id="1120741623" w:edGrp="everyone" w:colFirst="0" w:colLast="0"/>
            <w:r w:rsidRPr="005D0430">
              <w:rPr>
                <w:rtl/>
              </w:rPr>
              <w:t>הזן טקסט כאן...</w:t>
            </w:r>
          </w:p>
        </w:tc>
      </w:tr>
      <w:permEnd w:id="1120741623"/>
    </w:tbl>
    <w:p w14:paraId="1C09EF34" w14:textId="771316A2" w:rsidR="00196EF5" w:rsidRDefault="00196EF5" w:rsidP="00196EF5">
      <w:pPr>
        <w:pStyle w:val="Norm"/>
        <w:rPr>
          <w:sz w:val="2"/>
          <w:szCs w:val="2"/>
          <w:rtl/>
        </w:rPr>
      </w:pPr>
    </w:p>
    <w:p w14:paraId="325830F0" w14:textId="4453860B" w:rsidR="00BD535E" w:rsidRPr="00B9419A" w:rsidRDefault="00BD535E" w:rsidP="00407C7E">
      <w:pPr>
        <w:pStyle w:val="Norm"/>
        <w:rPr>
          <w:sz w:val="2"/>
          <w:szCs w:val="2"/>
          <w:rtl/>
        </w:rPr>
      </w:pPr>
    </w:p>
    <w:p w14:paraId="354A3EE3" w14:textId="77777777" w:rsidR="00750F33" w:rsidRDefault="00750F33" w:rsidP="00750F33">
      <w:pPr>
        <w:pStyle w:val="Heading1"/>
        <w:framePr w:wrap="notBeside"/>
        <w:rPr>
          <w:rtl/>
        </w:rPr>
      </w:pPr>
      <w:bookmarkStart w:id="58" w:name="_Toc15463326"/>
      <w:bookmarkStart w:id="59" w:name="_Toc207721101"/>
      <w:r w:rsidRPr="00375D51">
        <w:rPr>
          <w:rFonts w:hint="cs"/>
          <w:rtl/>
        </w:rPr>
        <w:lastRenderedPageBreak/>
        <w:t>הצורך</w:t>
      </w:r>
      <w:bookmarkEnd w:id="58"/>
      <w:bookmarkEnd w:id="5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1B70E8E6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C5B6C18" w14:textId="0BBE86CE" w:rsidR="00750F33" w:rsidRDefault="00750F33" w:rsidP="00771887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תאר ופרט לגבי כל אחד מתוצרי התוכנית</w:t>
            </w:r>
            <w:r w:rsidR="004E7263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את:</w:t>
            </w:r>
          </w:p>
          <w:p w14:paraId="5A4EC88E" w14:textId="4F6E3418" w:rsidR="00750F33" w:rsidRPr="00A62871" w:rsidRDefault="00750F33" w:rsidP="00771887">
            <w:pPr>
              <w:pStyle w:val="notesnumer"/>
              <w:rPr>
                <w:rtl/>
              </w:rPr>
            </w:pPr>
            <w:r w:rsidRPr="00F91078">
              <w:rPr>
                <w:rtl/>
              </w:rPr>
              <w:t>[</w:t>
            </w:r>
            <w:r w:rsidRPr="00F91078">
              <w:rPr>
                <w:b/>
                <w:bCs/>
                <w:rtl/>
              </w:rPr>
              <w:t>1</w:t>
            </w:r>
            <w:r w:rsidRPr="00F91078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FE1581">
              <w:rPr>
                <w:rFonts w:cs="Arial"/>
                <w:rtl/>
              </w:rPr>
              <w:t>הבעיה/הצורך שהת</w:t>
            </w:r>
            <w:r>
              <w:rPr>
                <w:rFonts w:cs="Arial" w:hint="cs"/>
                <w:rtl/>
              </w:rPr>
              <w:t>ו</w:t>
            </w:r>
            <w:r w:rsidRPr="00FE1581">
              <w:rPr>
                <w:rFonts w:cs="Arial"/>
                <w:rtl/>
              </w:rPr>
              <w:t>כנית</w:t>
            </w:r>
            <w:r w:rsidR="004E7263">
              <w:rPr>
                <w:rFonts w:cs="Arial"/>
                <w:rtl/>
              </w:rPr>
              <w:t xml:space="preserve"> </w:t>
            </w:r>
            <w:r w:rsidRPr="00FE1581">
              <w:rPr>
                <w:rFonts w:cs="Arial"/>
                <w:rtl/>
              </w:rPr>
              <w:t>באה לתת לו מענה</w:t>
            </w:r>
          </w:p>
        </w:tc>
      </w:tr>
    </w:tbl>
    <w:p w14:paraId="55A375F4" w14:textId="77777777" w:rsidR="00750F33" w:rsidRPr="00A62871" w:rsidRDefault="00750F33" w:rsidP="00750F33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7AF0E688" w14:textId="77777777" w:rsidR="00750F33" w:rsidRDefault="00750F33" w:rsidP="00750F33">
      <w:pPr>
        <w:pStyle w:val="Norm"/>
      </w:pPr>
      <w:permStart w:id="1866669150" w:edGrp="everyone"/>
      <w:r w:rsidRPr="00861A8C">
        <w:rPr>
          <w:rtl/>
        </w:rPr>
        <w:t>הזן טקסט כאן...</w:t>
      </w:r>
      <w:permEnd w:id="1866669150"/>
    </w:p>
    <w:p w14:paraId="06C8E7E5" w14:textId="77777777" w:rsidR="00750F33" w:rsidRDefault="00750F33" w:rsidP="00750F33">
      <w:pPr>
        <w:pStyle w:val="Norm"/>
        <w:rPr>
          <w:rtl/>
        </w:rPr>
      </w:pPr>
    </w:p>
    <w:p w14:paraId="6474F2AA" w14:textId="77777777" w:rsidR="00750F33" w:rsidRDefault="00750F33" w:rsidP="00750F33">
      <w:pPr>
        <w:pStyle w:val="Norm"/>
        <w:rPr>
          <w:sz w:val="6"/>
          <w:szCs w:val="6"/>
          <w:rtl/>
        </w:rPr>
      </w:pPr>
    </w:p>
    <w:p w14:paraId="4241232E" w14:textId="77777777" w:rsidR="00750F33" w:rsidRPr="001F3C00" w:rsidRDefault="00750F33" w:rsidP="00750F33">
      <w:pPr>
        <w:pStyle w:val="Heading1"/>
        <w:framePr w:wrap="notBeside"/>
        <w:rPr>
          <w:rtl/>
        </w:rPr>
      </w:pPr>
      <w:bookmarkStart w:id="60" w:name="_Toc15463330"/>
      <w:bookmarkStart w:id="61" w:name="_Toc207721102"/>
      <w:r w:rsidRPr="001F3C00">
        <w:rPr>
          <w:rtl/>
        </w:rPr>
        <w:t>סטטוס</w:t>
      </w:r>
      <w:r>
        <w:rPr>
          <w:rtl/>
        </w:rPr>
        <w:t xml:space="preserve"> </w:t>
      </w:r>
      <w:r>
        <w:rPr>
          <w:rFonts w:hint="cs"/>
          <w:rtl/>
        </w:rPr>
        <w:t>הבקשה</w:t>
      </w:r>
      <w:bookmarkEnd w:id="60"/>
      <w:bookmarkEnd w:id="61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3F36B916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7EF7925" w14:textId="77777777" w:rsidR="00750F33" w:rsidRPr="001F3C00" w:rsidRDefault="00750F33" w:rsidP="00771887">
            <w:pPr>
              <w:pStyle w:val="noteshead"/>
              <w:rPr>
                <w:rtl/>
              </w:rPr>
            </w:pPr>
            <w:r w:rsidRPr="001F3C00">
              <w:rPr>
                <w:rtl/>
              </w:rPr>
              <w:t>הנחייה: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על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מגיש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הבקשה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למלא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סעיף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זה</w:t>
            </w:r>
            <w:r>
              <w:rPr>
                <w:rtl/>
              </w:rPr>
              <w:t xml:space="preserve"> </w:t>
            </w:r>
            <w:r w:rsidRPr="0079573A">
              <w:rPr>
                <w:rtl/>
              </w:rPr>
              <w:t>ב</w:t>
            </w:r>
            <w:r>
              <w:rPr>
                <w:rFonts w:hint="cs"/>
                <w:rtl/>
              </w:rPr>
              <w:t xml:space="preserve">התייחס לאחד משני המצבים הבאים: </w:t>
            </w:r>
            <w:r w:rsidRPr="0079573A">
              <w:rPr>
                <w:color w:val="C00000"/>
                <w:rtl/>
              </w:rPr>
              <w:t>תיק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חדש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rtl/>
              </w:rPr>
              <w:t>או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תיק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המשך</w:t>
            </w:r>
          </w:p>
          <w:p w14:paraId="19076DB1" w14:textId="77777777" w:rsidR="00750F33" w:rsidRPr="00B568B4" w:rsidRDefault="00750F33" w:rsidP="00771887">
            <w:pPr>
              <w:pStyle w:val="notesbullet"/>
            </w:pPr>
            <w:r w:rsidRPr="00B568B4">
              <w:rPr>
                <w:b/>
                <w:bCs/>
                <w:color w:val="A00000"/>
                <w:rtl/>
              </w:rPr>
              <w:t xml:space="preserve">תיק חדש </w:t>
            </w:r>
            <w:r>
              <w:rPr>
                <w:rFonts w:hint="cs"/>
                <w:rtl/>
              </w:rPr>
              <w:t xml:space="preserve">הינו </w:t>
            </w:r>
            <w:r w:rsidRPr="00B568B4">
              <w:rPr>
                <w:rtl/>
              </w:rPr>
              <w:t>בקש</w:t>
            </w:r>
            <w:r>
              <w:rPr>
                <w:rFonts w:hint="cs"/>
                <w:rtl/>
              </w:rPr>
              <w:t xml:space="preserve">ת תמיכה </w:t>
            </w:r>
            <w:r w:rsidRPr="00B568B4">
              <w:rPr>
                <w:rtl/>
              </w:rPr>
              <w:t xml:space="preserve">לשנה ראשונה במסגרת </w:t>
            </w:r>
            <w:r>
              <w:rPr>
                <w:rtl/>
              </w:rPr>
              <w:t>תוכנית</w:t>
            </w:r>
            <w:r w:rsidRPr="00B568B4">
              <w:rPr>
                <w:rtl/>
              </w:rPr>
              <w:t xml:space="preserve"> שנתית או רב שנתית</w:t>
            </w:r>
          </w:p>
          <w:p w14:paraId="4D07CC55" w14:textId="77777777" w:rsidR="00750F33" w:rsidRPr="0024449E" w:rsidRDefault="00750F33" w:rsidP="00771887">
            <w:pPr>
              <w:pStyle w:val="notesbullet"/>
              <w:rPr>
                <w:rFonts w:cstheme="minorBidi"/>
                <w:rtl/>
              </w:rPr>
            </w:pPr>
            <w:r w:rsidRPr="00B568B4">
              <w:rPr>
                <w:b/>
                <w:bCs/>
                <w:color w:val="A00000"/>
                <w:rtl/>
              </w:rPr>
              <w:t>תיק המשך</w:t>
            </w:r>
            <w:r w:rsidRPr="00B568B4">
              <w:rPr>
                <w:color w:val="A00000"/>
                <w:rtl/>
              </w:rPr>
              <w:t xml:space="preserve"> </w:t>
            </w:r>
            <w:r w:rsidRPr="00B568B4">
              <w:rPr>
                <w:rFonts w:hint="cs"/>
                <w:rtl/>
              </w:rPr>
              <w:t>הינ</w:t>
            </w:r>
            <w:r>
              <w:rPr>
                <w:rFonts w:hint="cs"/>
                <w:rtl/>
              </w:rPr>
              <w:t xml:space="preserve">ו </w:t>
            </w:r>
            <w:r w:rsidRPr="00935E6F">
              <w:rPr>
                <w:rtl/>
              </w:rPr>
              <w:t>בקשת תמיכה לשנה שאינה ראשונה בתוכנית רב שנתית</w:t>
            </w:r>
          </w:p>
        </w:tc>
      </w:tr>
    </w:tbl>
    <w:p w14:paraId="31676386" w14:textId="77777777" w:rsidR="00750F33" w:rsidRPr="004E1584" w:rsidRDefault="00750F33" w:rsidP="00750F33">
      <w:pPr>
        <w:pStyle w:val="Norm"/>
        <w:rPr>
          <w:sz w:val="2"/>
          <w:szCs w:val="2"/>
          <w:rtl/>
        </w:rPr>
      </w:pPr>
    </w:p>
    <w:p w14:paraId="244F0C8A" w14:textId="0510E069" w:rsidR="00750F33" w:rsidRPr="001F3C00" w:rsidRDefault="00750F33" w:rsidP="00750F33">
      <w:pPr>
        <w:pStyle w:val="Heading2"/>
        <w:framePr w:wrap="notBeside"/>
        <w:rPr>
          <w:rtl/>
        </w:rPr>
      </w:pPr>
      <w:r w:rsidRPr="0079573A">
        <w:rPr>
          <w:color w:val="FFC000"/>
          <w:rtl/>
        </w:rPr>
        <w:t>תיק</w:t>
      </w:r>
      <w:r>
        <w:rPr>
          <w:color w:val="FFC000"/>
          <w:rtl/>
        </w:rPr>
        <w:t xml:space="preserve"> </w:t>
      </w:r>
      <w:r w:rsidRPr="0079573A">
        <w:rPr>
          <w:color w:val="FFC000"/>
          <w:rtl/>
        </w:rPr>
        <w:t>חדש</w:t>
      </w:r>
      <w:r>
        <w:rPr>
          <w:color w:val="FFC000"/>
          <w:rtl/>
        </w:rPr>
        <w:t xml:space="preserve"> </w:t>
      </w:r>
      <w:r w:rsidRPr="001F3C00">
        <w:rPr>
          <w:rtl/>
        </w:rPr>
        <w:t>–</w:t>
      </w:r>
      <w:r>
        <w:rPr>
          <w:rtl/>
        </w:rPr>
        <w:t xml:space="preserve"> </w:t>
      </w:r>
      <w:r w:rsidRPr="007A3444">
        <w:rPr>
          <w:rtl/>
        </w:rPr>
        <w:t>הסטטוס</w:t>
      </w:r>
      <w:r w:rsidRPr="00696327">
        <w:rPr>
          <w:rtl/>
        </w:rPr>
        <w:t xml:space="preserve"> בתחילת ה</w:t>
      </w:r>
      <w:r>
        <w:rPr>
          <w:rtl/>
        </w:rPr>
        <w:t>תוכנית</w:t>
      </w:r>
      <w:r w:rsidR="004E7263">
        <w:rPr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23239E4E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7A0D4C4" w14:textId="77777777" w:rsidR="00750F33" w:rsidRPr="00962660" w:rsidRDefault="00750F33" w:rsidP="00771887">
            <w:pPr>
              <w:pStyle w:val="noteshead"/>
              <w:rPr>
                <w:rtl/>
              </w:rPr>
            </w:pPr>
            <w:r w:rsidRPr="00962660">
              <w:rPr>
                <w:rtl/>
              </w:rPr>
              <w:t>תאר ופרט את סטטוס המו"פ וההישגים בהתייחסות לנושאים הבאים:</w:t>
            </w:r>
          </w:p>
          <w:p w14:paraId="400F1362" w14:textId="77777777" w:rsidR="00750F33" w:rsidRPr="001F3C00" w:rsidRDefault="00750F33" w:rsidP="00771887">
            <w:pPr>
              <w:pStyle w:val="notesnumer"/>
              <w:rPr>
                <w:rtl/>
              </w:rPr>
            </w:pPr>
            <w:r w:rsidRPr="001F3C00">
              <w:rPr>
                <w:rtl/>
              </w:rPr>
              <w:t>[</w:t>
            </w:r>
            <w:r w:rsidRPr="001F3C00">
              <w:rPr>
                <w:b/>
                <w:bCs/>
                <w:rtl/>
              </w:rPr>
              <w:t>1</w:t>
            </w:r>
            <w:r w:rsidRPr="001F3C00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הטכנולוגיות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והתוצרים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הרלוונטיים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ל</w:t>
            </w:r>
            <w:r>
              <w:rPr>
                <w:rFonts w:hint="cs"/>
                <w:rtl/>
              </w:rPr>
              <w:t>תוכנית,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 w:rsidRPr="001F3C00">
              <w:rPr>
                <w:rtl/>
              </w:rPr>
              <w:t>קיימים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ב</w:t>
            </w:r>
            <w:r>
              <w:rPr>
                <w:rFonts w:hint="cs"/>
                <w:rtl/>
              </w:rPr>
              <w:t>תאגיד</w:t>
            </w:r>
          </w:p>
          <w:p w14:paraId="1D676893" w14:textId="77777777" w:rsidR="00750F33" w:rsidRPr="0024449E" w:rsidRDefault="00750F33" w:rsidP="00771887">
            <w:pPr>
              <w:pStyle w:val="notesnumer"/>
              <w:rPr>
                <w:rtl/>
              </w:rPr>
            </w:pPr>
            <w:r w:rsidRPr="001F3C00">
              <w:rPr>
                <w:rtl/>
              </w:rPr>
              <w:t>[</w:t>
            </w:r>
            <w:r w:rsidRPr="001F3C00">
              <w:rPr>
                <w:b/>
                <w:bCs/>
                <w:rtl/>
              </w:rPr>
              <w:t>2</w:t>
            </w:r>
            <w:r w:rsidRPr="001F3C00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הממצאים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הרלוונטיים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ל</w:t>
            </w:r>
            <w:r>
              <w:rPr>
                <w:rtl/>
              </w:rPr>
              <w:t xml:space="preserve">תוכנית </w:t>
            </w:r>
            <w:r w:rsidRPr="001F3C00">
              <w:rPr>
                <w:rtl/>
              </w:rPr>
              <w:t>שהושגו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עד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</w:t>
            </w:r>
            <w:r w:rsidRPr="001F3C00">
              <w:rPr>
                <w:rtl/>
              </w:rPr>
              <w:t>תחילת</w:t>
            </w:r>
            <w:r>
              <w:rPr>
                <w:rFonts w:hint="cs"/>
                <w:rtl/>
              </w:rPr>
              <w:t>ה</w:t>
            </w:r>
          </w:p>
        </w:tc>
      </w:tr>
    </w:tbl>
    <w:p w14:paraId="287CD414" w14:textId="77777777" w:rsidR="00750F33" w:rsidRPr="00962660" w:rsidRDefault="00750F33" w:rsidP="00750F33">
      <w:pPr>
        <w:pStyle w:val="Norm"/>
        <w:rPr>
          <w:sz w:val="6"/>
          <w:szCs w:val="6"/>
          <w:rtl/>
        </w:rPr>
      </w:pPr>
    </w:p>
    <w:p w14:paraId="57E0D084" w14:textId="77777777" w:rsidR="00750F33" w:rsidRPr="00962660" w:rsidRDefault="00750F33" w:rsidP="00750F33">
      <w:pPr>
        <w:pStyle w:val="Norm"/>
        <w:rPr>
          <w:rtl/>
        </w:rPr>
      </w:pPr>
      <w:permStart w:id="822832389" w:edGrp="everyone"/>
      <w:r w:rsidRPr="00962660">
        <w:rPr>
          <w:rtl/>
        </w:rPr>
        <w:t>הזן טקסט כאן...</w:t>
      </w:r>
    </w:p>
    <w:permEnd w:id="822832389"/>
    <w:p w14:paraId="66AC3C35" w14:textId="77777777" w:rsidR="00750F33" w:rsidRPr="00962660" w:rsidRDefault="00750F33" w:rsidP="00750F33">
      <w:pPr>
        <w:pStyle w:val="Norm"/>
        <w:rPr>
          <w:rtl/>
        </w:rPr>
      </w:pPr>
    </w:p>
    <w:p w14:paraId="788E9870" w14:textId="77777777" w:rsidR="00750F33" w:rsidRPr="00962660" w:rsidRDefault="00750F33" w:rsidP="00750F33">
      <w:pPr>
        <w:pStyle w:val="Norm"/>
        <w:rPr>
          <w:sz w:val="6"/>
          <w:szCs w:val="6"/>
          <w:rtl/>
        </w:rPr>
      </w:pPr>
    </w:p>
    <w:p w14:paraId="78F315F7" w14:textId="3BC101E0" w:rsidR="00750F33" w:rsidRPr="00CA2203" w:rsidRDefault="00750F33" w:rsidP="00750F33">
      <w:pPr>
        <w:pStyle w:val="Heading2"/>
        <w:framePr w:wrap="notBeside"/>
        <w:rPr>
          <w:rtl/>
        </w:rPr>
      </w:pPr>
      <w:r w:rsidRPr="009968F2">
        <w:rPr>
          <w:rFonts w:hint="cs"/>
          <w:color w:val="FFC000"/>
          <w:rtl/>
        </w:rPr>
        <w:t xml:space="preserve">תיק המשך </w:t>
      </w:r>
      <w:r>
        <w:rPr>
          <w:rFonts w:hint="cs"/>
          <w:rtl/>
        </w:rPr>
        <w:t xml:space="preserve">– </w:t>
      </w:r>
      <w:r w:rsidRPr="00260D60">
        <w:rPr>
          <w:rtl/>
        </w:rPr>
        <w:t>סטאטוס ביצוע התיק הקודם בתוכנית</w:t>
      </w:r>
      <w:r w:rsidR="004E7263">
        <w:rPr>
          <w:rtl/>
        </w:rPr>
        <w:t xml:space="preserve"> </w:t>
      </w:r>
    </w:p>
    <w:p w14:paraId="209E8FBB" w14:textId="77777777" w:rsidR="00750F33" w:rsidRDefault="00750F33" w:rsidP="00750F33">
      <w:pPr>
        <w:pStyle w:val="Heading3"/>
        <w:framePr w:wrap="notBeside"/>
        <w:widowControl w:val="0"/>
        <w:rPr>
          <w:rtl/>
        </w:rPr>
      </w:pPr>
      <w:bookmarkStart w:id="62" w:name="_Hlk30150520"/>
      <w:r w:rsidRPr="00CA2203">
        <w:rPr>
          <w:rtl/>
        </w:rPr>
        <w:t>הניצול</w:t>
      </w:r>
      <w:r>
        <w:rPr>
          <w:rtl/>
        </w:rPr>
        <w:t xml:space="preserve"> </w:t>
      </w:r>
      <w:r w:rsidRPr="00CA2203">
        <w:rPr>
          <w:rtl/>
        </w:rPr>
        <w:t>המוערך</w:t>
      </w:r>
      <w:r>
        <w:rPr>
          <w:rtl/>
        </w:rPr>
        <w:t xml:space="preserve"> </w:t>
      </w:r>
      <w:r w:rsidRPr="00CA2203">
        <w:rPr>
          <w:rtl/>
        </w:rPr>
        <w:t>של</w:t>
      </w:r>
      <w:r>
        <w:rPr>
          <w:rtl/>
        </w:rPr>
        <w:t xml:space="preserve"> </w:t>
      </w:r>
      <w:r w:rsidRPr="00CA2203">
        <w:rPr>
          <w:rtl/>
        </w:rPr>
        <w:t>התקציב</w:t>
      </w:r>
      <w:r>
        <w:rPr>
          <w:rtl/>
        </w:rPr>
        <w:t xml:space="preserve"> </w:t>
      </w:r>
      <w:r w:rsidRPr="00CA2203">
        <w:rPr>
          <w:rtl/>
        </w:rPr>
        <w:t>המאושר</w:t>
      </w:r>
      <w:r>
        <w:rPr>
          <w:rtl/>
        </w:rPr>
        <w:t xml:space="preserve"> </w:t>
      </w:r>
      <w:r w:rsidRPr="00CA2203">
        <w:rPr>
          <w:rtl/>
        </w:rPr>
        <w:t>בתיק</w:t>
      </w:r>
      <w:r>
        <w:rPr>
          <w:rtl/>
        </w:rPr>
        <w:t xml:space="preserve"> </w:t>
      </w:r>
      <w:r w:rsidRPr="00CA2203">
        <w:rPr>
          <w:rtl/>
        </w:rPr>
        <w:t>קודם</w:t>
      </w:r>
    </w:p>
    <w:bookmarkEnd w:id="62"/>
    <w:p w14:paraId="7DFCBB18" w14:textId="77777777" w:rsidR="00750F33" w:rsidRPr="00044C13" w:rsidRDefault="00750F33" w:rsidP="00750F33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1598"/>
        <w:gridCol w:w="1598"/>
        <w:gridCol w:w="6609"/>
      </w:tblGrid>
      <w:tr w:rsidR="00750F33" w:rsidRPr="00CA2203" w14:paraId="20363B25" w14:textId="77777777" w:rsidTr="00771887">
        <w:trPr>
          <w:trHeight w:hRule="exact" w:val="510"/>
          <w:jc w:val="center"/>
        </w:trPr>
        <w:tc>
          <w:tcPr>
            <w:tcW w:w="447" w:type="pct"/>
            <w:shd w:val="clear" w:color="auto" w:fill="CCCCCC"/>
            <w:vAlign w:val="center"/>
          </w:tcPr>
          <w:p w14:paraId="63A27077" w14:textId="77777777" w:rsidR="00750F33" w:rsidRDefault="00750F33" w:rsidP="00771887">
            <w:pPr>
              <w:pStyle w:val="TableTitle"/>
              <w:rPr>
                <w:rtl/>
              </w:rPr>
            </w:pPr>
            <w:bookmarkStart w:id="63" w:name="table_status_nitzul_taktziv_muarach"/>
            <w:r>
              <w:rPr>
                <w:rFonts w:hint="cs"/>
                <w:rtl/>
              </w:rPr>
              <w:t xml:space="preserve">מספר </w:t>
            </w:r>
          </w:p>
          <w:p w14:paraId="69C18308" w14:textId="77777777" w:rsidR="00750F33" w:rsidRPr="00B86178" w:rsidRDefault="00750F33" w:rsidP="00771887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תיק קודם</w:t>
            </w:r>
          </w:p>
        </w:tc>
        <w:tc>
          <w:tcPr>
            <w:tcW w:w="742" w:type="pct"/>
            <w:shd w:val="clear" w:color="auto" w:fill="CCCCCC"/>
            <w:vAlign w:val="center"/>
          </w:tcPr>
          <w:p w14:paraId="3FCCC923" w14:textId="77777777" w:rsidR="00750F33" w:rsidRPr="00B86178" w:rsidRDefault="00750F33" w:rsidP="00771887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</w:p>
          <w:p w14:paraId="2E4D0787" w14:textId="77777777" w:rsidR="00750F33" w:rsidRPr="00B86178" w:rsidRDefault="00750F33" w:rsidP="00771887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מאושר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(₪)</w:t>
            </w:r>
          </w:p>
        </w:tc>
        <w:tc>
          <w:tcPr>
            <w:tcW w:w="742" w:type="pct"/>
            <w:shd w:val="clear" w:color="auto" w:fill="CCCCCC"/>
            <w:tcMar>
              <w:right w:w="0" w:type="dxa"/>
            </w:tcMar>
            <w:vAlign w:val="center"/>
          </w:tcPr>
          <w:p w14:paraId="5C268847" w14:textId="77777777" w:rsidR="00750F33" w:rsidRPr="00B86178" w:rsidRDefault="00750F33" w:rsidP="00771887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</w:p>
          <w:p w14:paraId="4D46FB83" w14:textId="77777777" w:rsidR="00750F33" w:rsidRPr="00B86178" w:rsidRDefault="00750F33" w:rsidP="00771887">
            <w:pPr>
              <w:pStyle w:val="TableTitle"/>
            </w:pPr>
            <w:r w:rsidRPr="00B86178">
              <w:rPr>
                <w:rtl/>
              </w:rPr>
              <w:t>מנוצל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מוערך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(₪)</w:t>
            </w:r>
          </w:p>
        </w:tc>
        <w:tc>
          <w:tcPr>
            <w:tcW w:w="3070" w:type="pct"/>
            <w:shd w:val="clear" w:color="auto" w:fill="CCCCCC"/>
            <w:vAlign w:val="center"/>
          </w:tcPr>
          <w:p w14:paraId="372BA3C3" w14:textId="77777777" w:rsidR="00750F33" w:rsidRPr="00B86178" w:rsidRDefault="00750F33" w:rsidP="00771887">
            <w:pPr>
              <w:pStyle w:val="TableTitle"/>
            </w:pPr>
            <w:r w:rsidRPr="00B86178">
              <w:rPr>
                <w:rtl/>
              </w:rPr>
              <w:t>הסבר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החריגות</w:t>
            </w:r>
          </w:p>
        </w:tc>
      </w:tr>
      <w:tr w:rsidR="00750F33" w:rsidRPr="00CA2203" w14:paraId="727F563E" w14:textId="77777777" w:rsidTr="00771887">
        <w:trPr>
          <w:trHeight w:val="284"/>
          <w:jc w:val="center"/>
        </w:trPr>
        <w:tc>
          <w:tcPr>
            <w:tcW w:w="447" w:type="pct"/>
            <w:shd w:val="clear" w:color="auto" w:fill="FFFFFF" w:themeFill="background1"/>
            <w:vAlign w:val="center"/>
          </w:tcPr>
          <w:p w14:paraId="5B87C2F8" w14:textId="77777777" w:rsidR="00750F33" w:rsidRPr="0092587A" w:rsidRDefault="00750F33" w:rsidP="00771887">
            <w:pPr>
              <w:pStyle w:val="TableCell"/>
              <w:jc w:val="center"/>
              <w:rPr>
                <w:rtl/>
              </w:rPr>
            </w:pPr>
            <w:permStart w:id="861028280" w:edGrp="everyone" w:colFirst="3" w:colLast="3"/>
            <w:permStart w:id="401804939" w:edGrp="everyone" w:colFirst="2" w:colLast="2"/>
            <w:permStart w:id="1377730233" w:edGrp="everyone" w:colFirst="1" w:colLast="1"/>
            <w:permStart w:id="1153311353" w:edGrp="everyone" w:colFirst="0" w:colLast="0"/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024F9DB5" w14:textId="77777777" w:rsidR="00750F33" w:rsidRPr="0092587A" w:rsidRDefault="00750F33" w:rsidP="00771887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4361D4A9" w14:textId="77777777" w:rsidR="00750F33" w:rsidRPr="0092587A" w:rsidRDefault="00750F33" w:rsidP="00771887">
            <w:pPr>
              <w:pStyle w:val="TableCell"/>
              <w:jc w:val="center"/>
            </w:pPr>
          </w:p>
        </w:tc>
        <w:tc>
          <w:tcPr>
            <w:tcW w:w="3070" w:type="pct"/>
            <w:shd w:val="clear" w:color="auto" w:fill="FFFFFF" w:themeFill="background1"/>
            <w:vAlign w:val="center"/>
          </w:tcPr>
          <w:p w14:paraId="1B28422C" w14:textId="77777777" w:rsidR="00750F33" w:rsidRPr="0092587A" w:rsidRDefault="00750F33" w:rsidP="00771887">
            <w:pPr>
              <w:pStyle w:val="TableCell"/>
            </w:pPr>
          </w:p>
        </w:tc>
      </w:tr>
      <w:bookmarkEnd w:id="63"/>
      <w:permEnd w:id="861028280"/>
      <w:permEnd w:id="401804939"/>
      <w:permEnd w:id="1377730233"/>
      <w:permEnd w:id="1153311353"/>
    </w:tbl>
    <w:p w14:paraId="1A1C7493" w14:textId="77777777" w:rsidR="00750F33" w:rsidRDefault="00750F33" w:rsidP="00750F33">
      <w:pPr>
        <w:pStyle w:val="Norm"/>
        <w:rPr>
          <w:rtl/>
        </w:rPr>
      </w:pPr>
    </w:p>
    <w:p w14:paraId="003AACC4" w14:textId="77777777" w:rsidR="00750F33" w:rsidRDefault="00750F33" w:rsidP="00750F33">
      <w:pPr>
        <w:pStyle w:val="Heading3"/>
        <w:framePr w:wrap="notBeside"/>
        <w:rPr>
          <w:rtl/>
        </w:rPr>
      </w:pPr>
      <w:r w:rsidRPr="00962660">
        <w:rPr>
          <w:rtl/>
        </w:rPr>
        <w:t>תכנון</w:t>
      </w:r>
      <w:r>
        <w:rPr>
          <w:rtl/>
        </w:rPr>
        <w:t xml:space="preserve"> </w:t>
      </w:r>
      <w:r w:rsidRPr="00820A3D">
        <w:rPr>
          <w:rtl/>
        </w:rPr>
        <w:t>מול</w:t>
      </w:r>
      <w:r>
        <w:rPr>
          <w:rtl/>
        </w:rPr>
        <w:t xml:space="preserve"> </w:t>
      </w:r>
      <w:r w:rsidRPr="007625D2">
        <w:rPr>
          <w:rtl/>
        </w:rPr>
        <w:t>ביצוע</w:t>
      </w:r>
      <w:r>
        <w:rPr>
          <w:rtl/>
        </w:rPr>
        <w:t xml:space="preserve"> </w:t>
      </w:r>
      <w:r w:rsidRPr="00820A3D">
        <w:rPr>
          <w:rtl/>
        </w:rPr>
        <w:t>המשימות</w:t>
      </w:r>
      <w:r>
        <w:rPr>
          <w:rtl/>
        </w:rPr>
        <w:t xml:space="preserve"> </w:t>
      </w:r>
      <w:r w:rsidRPr="00820A3D">
        <w:rPr>
          <w:rtl/>
        </w:rPr>
        <w:t>המאושרות</w:t>
      </w:r>
      <w:r>
        <w:rPr>
          <w:rtl/>
        </w:rPr>
        <w:t xml:space="preserve"> </w:t>
      </w:r>
      <w:r w:rsidRPr="00820A3D">
        <w:rPr>
          <w:rtl/>
        </w:rPr>
        <w:t>בתיק</w:t>
      </w:r>
      <w:r>
        <w:rPr>
          <w:rtl/>
        </w:rPr>
        <w:t xml:space="preserve"> </w:t>
      </w:r>
      <w:r w:rsidRPr="00820A3D">
        <w:rPr>
          <w:rtl/>
        </w:rPr>
        <w:t>הקודם</w:t>
      </w:r>
      <w:r>
        <w:rPr>
          <w:rtl/>
        </w:rPr>
        <w:t xml:space="preserve"> </w:t>
      </w:r>
      <w:r w:rsidRPr="00820A3D">
        <w:rPr>
          <w:rtl/>
        </w:rPr>
        <w:t>ובבקשות</w:t>
      </w:r>
      <w:r>
        <w:rPr>
          <w:rtl/>
        </w:rPr>
        <w:t xml:space="preserve"> </w:t>
      </w:r>
      <w:r w:rsidRPr="00820A3D">
        <w:rPr>
          <w:rtl/>
        </w:rPr>
        <w:t>שינוי</w:t>
      </w:r>
      <w:r>
        <w:rPr>
          <w:rtl/>
        </w:rPr>
        <w:t xml:space="preserve"> </w:t>
      </w:r>
      <w:r w:rsidRPr="00820A3D">
        <w:rPr>
          <w:rtl/>
        </w:rPr>
        <w:t>שאושרו</w:t>
      </w:r>
    </w:p>
    <w:p w14:paraId="66027EDE" w14:textId="77777777" w:rsidR="00750F33" w:rsidRPr="00962660" w:rsidRDefault="00750F33" w:rsidP="00750F3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3969"/>
        <w:gridCol w:w="851"/>
        <w:gridCol w:w="5670"/>
      </w:tblGrid>
      <w:tr w:rsidR="00750F33" w:rsidRPr="001F3C00" w14:paraId="04ED7D80" w14:textId="77777777" w:rsidTr="00771887">
        <w:trPr>
          <w:trHeight w:hRule="exact" w:val="283"/>
          <w:jc w:val="center"/>
        </w:trPr>
        <w:tc>
          <w:tcPr>
            <w:tcW w:w="129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-675192414"/>
              <w:lock w:val="sdtLocked"/>
              <w:placeholder>
                <w:docPart w:val="BD51AC5D17604C898CDA84FB5A0C1E24"/>
              </w:placeholder>
            </w:sdtPr>
            <w:sdtEndPr/>
            <w:sdtContent>
              <w:p w14:paraId="08C9F62D" w14:textId="77777777" w:rsidR="00750F33" w:rsidRPr="00B86178" w:rsidRDefault="00750F33" w:rsidP="00771887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  <w:p w14:paraId="46F5D0F2" w14:textId="77777777" w:rsidR="00750F33" w:rsidRPr="00B86178" w:rsidRDefault="00750F33" w:rsidP="00771887">
            <w:pPr>
              <w:pStyle w:val="TableTitle"/>
              <w:rPr>
                <w:rtl/>
                <w:lang w:eastAsia="he-IL"/>
              </w:rPr>
            </w:pPr>
          </w:p>
        </w:tc>
        <w:tc>
          <w:tcPr>
            <w:tcW w:w="1843" w:type="pct"/>
            <w:shd w:val="clear" w:color="auto" w:fill="CCCCCC"/>
          </w:tcPr>
          <w:p w14:paraId="5F5DC162" w14:textId="77777777" w:rsidR="00750F33" w:rsidRPr="00B86178" w:rsidRDefault="00750F33" w:rsidP="00771887">
            <w:pPr>
              <w:pStyle w:val="TableTitle"/>
              <w:rPr>
                <w:lang w:eastAsia="he-IL"/>
              </w:rPr>
            </w:pPr>
            <w:r w:rsidRPr="00B86178">
              <w:rPr>
                <w:rtl/>
                <w:lang w:eastAsia="he-IL"/>
              </w:rPr>
              <w:t>שם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המשימה</w:t>
            </w:r>
          </w:p>
        </w:tc>
        <w:tc>
          <w:tcPr>
            <w:tcW w:w="395" w:type="pct"/>
            <w:shd w:val="clear" w:color="auto" w:fill="CCCCCC"/>
          </w:tcPr>
          <w:p w14:paraId="2AD0B4E7" w14:textId="77777777" w:rsidR="00750F33" w:rsidRPr="00B86178" w:rsidRDefault="00750F33" w:rsidP="00771887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%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ביצוע</w:t>
            </w:r>
          </w:p>
        </w:tc>
        <w:tc>
          <w:tcPr>
            <w:tcW w:w="2633" w:type="pct"/>
            <w:shd w:val="clear" w:color="auto" w:fill="CCCCCC"/>
          </w:tcPr>
          <w:p w14:paraId="23B8D5C4" w14:textId="77777777" w:rsidR="00750F33" w:rsidRPr="00B86178" w:rsidRDefault="00750F33" w:rsidP="00771887">
            <w:pPr>
              <w:pStyle w:val="TableTitle"/>
              <w:rPr>
                <w:lang w:eastAsia="he-IL"/>
              </w:rPr>
            </w:pPr>
            <w:r w:rsidRPr="00B86178">
              <w:rPr>
                <w:rtl/>
                <w:lang w:eastAsia="he-IL"/>
              </w:rPr>
              <w:t>פירוט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והסבר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לשינויים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ולחריגות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בביצוע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ביחס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לתכנון</w:t>
            </w:r>
          </w:p>
        </w:tc>
      </w:tr>
    </w:tbl>
    <w:p w14:paraId="25F43AF1" w14:textId="77777777" w:rsidR="00750F33" w:rsidRPr="007A15D1" w:rsidRDefault="00750F33" w:rsidP="00750F33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3969"/>
        <w:gridCol w:w="851"/>
        <w:gridCol w:w="5670"/>
      </w:tblGrid>
      <w:tr w:rsidR="00750F33" w:rsidRPr="001F3C00" w14:paraId="52050879" w14:textId="77777777" w:rsidTr="00771887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ermStart w:id="1185287153" w:edGrp="everyone" w:displacedByCustomXml="next"/>
          <w:sdt>
            <w:sdtPr>
              <w:rPr>
                <w:rFonts w:hint="cs"/>
                <w:rtl/>
              </w:rPr>
              <w:id w:val="-850796808"/>
              <w:lock w:val="sdtLocked"/>
              <w:placeholder>
                <w:docPart w:val="117558BD3B7C4A67A45F86B586ACE4DE"/>
              </w:placeholder>
            </w:sdtPr>
            <w:sdtEndPr/>
            <w:sdtContent>
              <w:p w14:paraId="2586062B" w14:textId="77777777" w:rsidR="00750F33" w:rsidRPr="00B86178" w:rsidRDefault="00750F33" w:rsidP="00771887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843" w:type="pct"/>
            <w:shd w:val="clear" w:color="auto" w:fill="FFFFFF" w:themeFill="background1"/>
            <w:vAlign w:val="center"/>
          </w:tcPr>
          <w:p w14:paraId="21A77890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0C8F718" w14:textId="77777777" w:rsidR="00750F33" w:rsidRPr="001F3C00" w:rsidRDefault="00750F33" w:rsidP="00771887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28BC11D6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</w:tr>
      <w:tr w:rsidR="00750F33" w:rsidRPr="001F3C00" w14:paraId="4684F210" w14:textId="77777777" w:rsidTr="00771887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2622D99C" w14:textId="77777777" w:rsidR="00750F33" w:rsidRPr="00B86178" w:rsidRDefault="00750F33" w:rsidP="00771887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2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2202EC5F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532C2EA" w14:textId="77777777" w:rsidR="00750F33" w:rsidRPr="001F3C00" w:rsidRDefault="00750F33" w:rsidP="00771887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676C7302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</w:tr>
      <w:tr w:rsidR="00750F33" w:rsidRPr="001F3C00" w14:paraId="74AE7884" w14:textId="77777777" w:rsidTr="00771887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75471D96" w14:textId="77777777" w:rsidR="00750F33" w:rsidRPr="00B86178" w:rsidRDefault="00750F33" w:rsidP="00771887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3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4446F229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0C4F3AC" w14:textId="77777777" w:rsidR="00750F33" w:rsidRPr="001F3C00" w:rsidRDefault="00750F33" w:rsidP="00771887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EC4F316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</w:tr>
      <w:tr w:rsidR="00750F33" w:rsidRPr="001F3C00" w14:paraId="2D728802" w14:textId="77777777" w:rsidTr="00771887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645264E0" w14:textId="77777777" w:rsidR="00750F33" w:rsidRPr="00B86178" w:rsidRDefault="00750F33" w:rsidP="00771887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4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47F4C835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4B16323" w14:textId="77777777" w:rsidR="00750F33" w:rsidRPr="001F3C00" w:rsidRDefault="00750F33" w:rsidP="00771887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7434ECEF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</w:tr>
      <w:tr w:rsidR="00750F33" w:rsidRPr="001F3C00" w14:paraId="3EF825C1" w14:textId="77777777" w:rsidTr="00771887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1DD87FE2" w14:textId="77777777" w:rsidR="00750F33" w:rsidRPr="00B86178" w:rsidRDefault="00750F33" w:rsidP="00771887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5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15AEBBB3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B637726" w14:textId="77777777" w:rsidR="00750F33" w:rsidRPr="001F3C00" w:rsidRDefault="00750F33" w:rsidP="00771887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61DEE4B0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</w:tr>
      <w:tr w:rsidR="00750F33" w:rsidRPr="001F3C00" w14:paraId="37347C4C" w14:textId="77777777" w:rsidTr="00771887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50CD3394" w14:textId="77777777" w:rsidR="00750F33" w:rsidRPr="00B86178" w:rsidRDefault="00750F33" w:rsidP="00771887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6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6B40A621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A323960" w14:textId="77777777" w:rsidR="00750F33" w:rsidRPr="001F3C00" w:rsidRDefault="00750F33" w:rsidP="00771887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63CFD53D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</w:tr>
      <w:tr w:rsidR="00750F33" w:rsidRPr="001F3C00" w14:paraId="14CC186D" w14:textId="77777777" w:rsidTr="00771887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7391421A" w14:textId="77777777" w:rsidR="00750F33" w:rsidRPr="00B86178" w:rsidRDefault="00750F33" w:rsidP="00771887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7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26A1DF20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AF995E2" w14:textId="77777777" w:rsidR="00750F33" w:rsidRPr="001F3C00" w:rsidRDefault="00750F33" w:rsidP="00771887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3F7CEFA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</w:tr>
      <w:tr w:rsidR="00750F33" w:rsidRPr="001F3C00" w14:paraId="6CFE9D20" w14:textId="77777777" w:rsidTr="00771887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74D1CBA3" w14:textId="77777777" w:rsidR="00750F33" w:rsidRPr="00B86178" w:rsidRDefault="00750F33" w:rsidP="00771887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8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2F7E1557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3057E74" w14:textId="77777777" w:rsidR="00750F33" w:rsidRPr="001F3C00" w:rsidRDefault="00750F33" w:rsidP="00771887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54D0E56E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</w:tr>
      <w:tr w:rsidR="00750F33" w:rsidRPr="001F3C00" w14:paraId="11A398CE" w14:textId="77777777" w:rsidTr="00771887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7EDED19A" w14:textId="77777777" w:rsidR="00750F33" w:rsidRPr="00B86178" w:rsidRDefault="00750F33" w:rsidP="00771887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9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451C0040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E42621A" w14:textId="77777777" w:rsidR="00750F33" w:rsidRPr="001F3C00" w:rsidRDefault="00750F33" w:rsidP="00771887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33BA6AE5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</w:tr>
      <w:tr w:rsidR="00750F33" w:rsidRPr="001F3C00" w14:paraId="2C90346A" w14:textId="77777777" w:rsidTr="00771887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4C29C07F" w14:textId="77777777" w:rsidR="00750F33" w:rsidRPr="00B86178" w:rsidRDefault="00750F33" w:rsidP="00771887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10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78CAA1AC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0A94603" w14:textId="77777777" w:rsidR="00750F33" w:rsidRPr="001F3C00" w:rsidRDefault="00750F33" w:rsidP="00771887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8EFA4C0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</w:tr>
      <w:tr w:rsidR="00750F33" w:rsidRPr="001F3C00" w14:paraId="08C85BA5" w14:textId="77777777" w:rsidTr="00771887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3337981B" w14:textId="77777777" w:rsidR="00750F33" w:rsidRPr="00B86178" w:rsidRDefault="00750F33" w:rsidP="00771887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11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76D3163A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B08A7C8" w14:textId="77777777" w:rsidR="00750F33" w:rsidRPr="001F3C00" w:rsidRDefault="00750F33" w:rsidP="00771887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36196F1C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</w:tr>
      <w:tr w:rsidR="00750F33" w:rsidRPr="001F3C00" w14:paraId="41B25C24" w14:textId="77777777" w:rsidTr="00771887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09706D96" w14:textId="77777777" w:rsidR="00750F33" w:rsidRPr="00B86178" w:rsidRDefault="00750F33" w:rsidP="00771887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12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3928C026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B605588" w14:textId="77777777" w:rsidR="00750F33" w:rsidRPr="001F3C00" w:rsidRDefault="00750F33" w:rsidP="00771887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69BE398A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</w:tr>
      <w:tr w:rsidR="00750F33" w:rsidRPr="001F3C00" w14:paraId="52D6667E" w14:textId="77777777" w:rsidTr="00771887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7285B854" w14:textId="77777777" w:rsidR="00750F33" w:rsidRPr="00B86178" w:rsidRDefault="00750F33" w:rsidP="00771887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13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0EFD53E6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78848E4" w14:textId="77777777" w:rsidR="00750F33" w:rsidRPr="001F3C00" w:rsidRDefault="00750F33" w:rsidP="00771887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32611E5B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</w:tr>
      <w:tr w:rsidR="00750F33" w:rsidRPr="001F3C00" w14:paraId="2FF6F772" w14:textId="77777777" w:rsidTr="00771887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0626DD06" w14:textId="77777777" w:rsidR="00750F33" w:rsidRPr="00B86178" w:rsidRDefault="00750F33" w:rsidP="00771887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14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1BF9DC37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B81E3D3" w14:textId="77777777" w:rsidR="00750F33" w:rsidRPr="001F3C00" w:rsidRDefault="00750F33" w:rsidP="00771887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210DF82F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</w:tr>
      <w:tr w:rsidR="00750F33" w:rsidRPr="001F3C00" w14:paraId="52A2DD77" w14:textId="77777777" w:rsidTr="00771887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307F981F" w14:textId="77777777" w:rsidR="00750F33" w:rsidRPr="00B86178" w:rsidRDefault="00750F33" w:rsidP="00771887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15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29FBB095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7B21D5F" w14:textId="77777777" w:rsidR="00750F33" w:rsidRPr="001F3C00" w:rsidRDefault="00750F33" w:rsidP="00771887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71D85CD" w14:textId="77777777" w:rsidR="00750F33" w:rsidRPr="001F3C00" w:rsidRDefault="00750F33" w:rsidP="00771887">
            <w:pPr>
              <w:pStyle w:val="TableCell"/>
              <w:rPr>
                <w:lang w:eastAsia="he-IL"/>
              </w:rPr>
            </w:pPr>
          </w:p>
        </w:tc>
      </w:tr>
      <w:permEnd w:id="1185287153"/>
    </w:tbl>
    <w:p w14:paraId="4D170FD2" w14:textId="77777777" w:rsidR="00750F33" w:rsidRDefault="00750F33" w:rsidP="00750F33">
      <w:pPr>
        <w:pStyle w:val="Norm"/>
        <w:rPr>
          <w:rtl/>
        </w:rPr>
      </w:pPr>
    </w:p>
    <w:p w14:paraId="72F28D14" w14:textId="77777777" w:rsidR="00750F33" w:rsidRDefault="00750F33" w:rsidP="00750F33">
      <w:pPr>
        <w:pStyle w:val="Heading3"/>
        <w:framePr w:wrap="notBeside"/>
        <w:widowControl w:val="0"/>
        <w:rPr>
          <w:rtl/>
        </w:rPr>
      </w:pPr>
      <w:bookmarkStart w:id="64" w:name="_Hlk38448895"/>
      <w:r w:rsidRPr="00C35072">
        <w:rPr>
          <w:rtl/>
        </w:rPr>
        <w:t>עמידה</w:t>
      </w:r>
      <w:r>
        <w:rPr>
          <w:rtl/>
        </w:rPr>
        <w:t xml:space="preserve"> </w:t>
      </w:r>
      <w:r w:rsidRPr="00C35072">
        <w:rPr>
          <w:rtl/>
        </w:rPr>
        <w:t>באבני</w:t>
      </w:r>
      <w:r>
        <w:rPr>
          <w:rtl/>
        </w:rPr>
        <w:t xml:space="preserve"> </w:t>
      </w:r>
      <w:r w:rsidRPr="00C35072">
        <w:rPr>
          <w:rtl/>
        </w:rPr>
        <w:t>דרך</w:t>
      </w:r>
      <w:r>
        <w:rPr>
          <w:rtl/>
        </w:rPr>
        <w:t xml:space="preserve"> </w:t>
      </w:r>
      <w:r w:rsidRPr="00C35072">
        <w:rPr>
          <w:rtl/>
        </w:rPr>
        <w:t>בתיק</w:t>
      </w:r>
      <w:r>
        <w:rPr>
          <w:rtl/>
        </w:rPr>
        <w:t xml:space="preserve"> </w:t>
      </w:r>
      <w:r w:rsidRPr="00C35072">
        <w:rPr>
          <w:rtl/>
        </w:rPr>
        <w:t>הקודם</w:t>
      </w:r>
    </w:p>
    <w:bookmarkEnd w:id="64"/>
    <w:p w14:paraId="5E1B30E6" w14:textId="77777777" w:rsidR="00750F33" w:rsidRPr="00044C13" w:rsidRDefault="00750F33" w:rsidP="00750F33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3687"/>
        <w:gridCol w:w="1204"/>
        <w:gridCol w:w="1204"/>
        <w:gridCol w:w="4389"/>
      </w:tblGrid>
      <w:tr w:rsidR="00750F33" w:rsidRPr="00C35072" w14:paraId="37FF383C" w14:textId="77777777" w:rsidTr="00771887">
        <w:trPr>
          <w:trHeight w:hRule="exact" w:val="510"/>
          <w:jc w:val="center"/>
        </w:trPr>
        <w:tc>
          <w:tcPr>
            <w:tcW w:w="131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1020894223"/>
              <w:lock w:val="sdtLocked"/>
              <w:placeholder>
                <w:docPart w:val="9F6643EB067E4081A6DA0466B2224481"/>
              </w:placeholder>
            </w:sdtPr>
            <w:sdtEndPr/>
            <w:sdtContent>
              <w:p w14:paraId="542FD27A" w14:textId="77777777" w:rsidR="00750F33" w:rsidRPr="00065524" w:rsidRDefault="00750F33" w:rsidP="00771887">
                <w:pPr>
                  <w:pStyle w:val="TableTitle"/>
                  <w:rPr>
                    <w:rtl/>
                  </w:rPr>
                </w:pPr>
                <w:r w:rsidRPr="00065524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712" w:type="pct"/>
            <w:shd w:val="clear" w:color="auto" w:fill="CCCCCC"/>
            <w:vAlign w:val="center"/>
          </w:tcPr>
          <w:p w14:paraId="49AA73E0" w14:textId="77777777" w:rsidR="00750F33" w:rsidRPr="00065524" w:rsidRDefault="00750F33" w:rsidP="00771887">
            <w:pPr>
              <w:pStyle w:val="TableTitle"/>
            </w:pPr>
            <w:r w:rsidRPr="00065524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דרך</w:t>
            </w:r>
          </w:p>
        </w:tc>
        <w:tc>
          <w:tcPr>
            <w:tcW w:w="559" w:type="pct"/>
            <w:shd w:val="clear" w:color="auto" w:fill="CCCCCC"/>
            <w:tcMar>
              <w:right w:w="0" w:type="dxa"/>
            </w:tcMar>
            <w:vAlign w:val="center"/>
          </w:tcPr>
          <w:p w14:paraId="2B2C453F" w14:textId="77777777" w:rsidR="00750F33" w:rsidRPr="00065524" w:rsidRDefault="00750F33" w:rsidP="00771887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מועד</w:t>
            </w:r>
          </w:p>
          <w:p w14:paraId="5C6958CD" w14:textId="77777777" w:rsidR="00750F33" w:rsidRPr="00065524" w:rsidRDefault="00750F33" w:rsidP="00771887">
            <w:pPr>
              <w:pStyle w:val="TableTitle"/>
            </w:pPr>
            <w:r w:rsidRPr="00065524">
              <w:rPr>
                <w:rtl/>
              </w:rPr>
              <w:t>מתוכנן</w:t>
            </w:r>
          </w:p>
        </w:tc>
        <w:tc>
          <w:tcPr>
            <w:tcW w:w="559" w:type="pct"/>
            <w:shd w:val="clear" w:color="auto" w:fill="CCCCCC"/>
            <w:tcMar>
              <w:right w:w="0" w:type="dxa"/>
            </w:tcMar>
            <w:vAlign w:val="center"/>
          </w:tcPr>
          <w:p w14:paraId="5080A549" w14:textId="77777777" w:rsidR="00750F33" w:rsidRPr="00065524" w:rsidRDefault="00750F33" w:rsidP="00771887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מועד</w:t>
            </w:r>
          </w:p>
          <w:p w14:paraId="7251C22D" w14:textId="77777777" w:rsidR="00750F33" w:rsidRPr="00065524" w:rsidRDefault="00750F33" w:rsidP="00771887">
            <w:pPr>
              <w:pStyle w:val="TableTitle"/>
            </w:pPr>
            <w:r w:rsidRPr="00065524">
              <w:rPr>
                <w:rtl/>
              </w:rPr>
              <w:t>ביצוע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בפועל</w:t>
            </w:r>
          </w:p>
        </w:tc>
        <w:tc>
          <w:tcPr>
            <w:tcW w:w="2038" w:type="pct"/>
            <w:shd w:val="clear" w:color="auto" w:fill="CCCCCC"/>
            <w:vAlign w:val="center"/>
          </w:tcPr>
          <w:p w14:paraId="45931E53" w14:textId="77777777" w:rsidR="00750F33" w:rsidRPr="00065524" w:rsidRDefault="00750F33" w:rsidP="00771887">
            <w:pPr>
              <w:pStyle w:val="TableTitle"/>
            </w:pPr>
            <w:r w:rsidRPr="00065524">
              <w:rPr>
                <w:rtl/>
              </w:rPr>
              <w:t>פירוט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והסבר</w:t>
            </w:r>
          </w:p>
        </w:tc>
      </w:tr>
    </w:tbl>
    <w:p w14:paraId="551D26B8" w14:textId="77777777" w:rsidR="00750F33" w:rsidRPr="007A15D1" w:rsidRDefault="00750F33" w:rsidP="00750F33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3687"/>
        <w:gridCol w:w="1204"/>
        <w:gridCol w:w="1204"/>
        <w:gridCol w:w="4389"/>
      </w:tblGrid>
      <w:tr w:rsidR="00750F33" w:rsidRPr="00C35072" w14:paraId="1F6ACCC9" w14:textId="77777777" w:rsidTr="00771887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ermStart w:id="660490432" w:edGrp="everyone" w:displacedByCustomXml="next"/>
          <w:sdt>
            <w:sdtPr>
              <w:rPr>
                <w:rFonts w:hint="cs"/>
                <w:rtl/>
              </w:rPr>
              <w:id w:val="-72366179"/>
              <w:lock w:val="sdtLocked"/>
              <w:placeholder>
                <w:docPart w:val="4E35AB579CD1459591B7CE6A032EF9CE"/>
              </w:placeholder>
            </w:sdtPr>
            <w:sdtEndPr/>
            <w:sdtContent>
              <w:p w14:paraId="5A634146" w14:textId="77777777" w:rsidR="00750F33" w:rsidRPr="00065524" w:rsidRDefault="00750F33" w:rsidP="00771887">
                <w:pPr>
                  <w:pStyle w:val="TableTitle"/>
                  <w:rPr>
                    <w:rtl/>
                  </w:rPr>
                </w:pPr>
                <w:r w:rsidRPr="00065524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712" w:type="pct"/>
            <w:shd w:val="clear" w:color="auto" w:fill="FFFFFF" w:themeFill="background1"/>
            <w:vAlign w:val="center"/>
          </w:tcPr>
          <w:p w14:paraId="2CCC11DE" w14:textId="77777777" w:rsidR="00750F33" w:rsidRPr="00C35072" w:rsidRDefault="00750F33" w:rsidP="00771887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BD639A8" w14:textId="77777777" w:rsidR="00750F33" w:rsidRPr="00C35072" w:rsidRDefault="00750F33" w:rsidP="00771887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46EAADC" w14:textId="77777777" w:rsidR="00750F33" w:rsidRPr="00C35072" w:rsidRDefault="00750F33" w:rsidP="00771887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349DA90B" w14:textId="77777777" w:rsidR="00750F33" w:rsidRPr="00C35072" w:rsidRDefault="00750F33" w:rsidP="00771887">
            <w:pPr>
              <w:pStyle w:val="TableCell"/>
            </w:pPr>
          </w:p>
        </w:tc>
      </w:tr>
      <w:tr w:rsidR="00750F33" w:rsidRPr="00C35072" w14:paraId="2D600F4E" w14:textId="77777777" w:rsidTr="00771887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 w14:paraId="5F3F00ED" w14:textId="77777777" w:rsidR="00750F33" w:rsidRPr="00065524" w:rsidRDefault="00750F33" w:rsidP="00771887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2</w:t>
            </w:r>
          </w:p>
        </w:tc>
        <w:tc>
          <w:tcPr>
            <w:tcW w:w="1712" w:type="pct"/>
            <w:shd w:val="clear" w:color="auto" w:fill="FFFFFF" w:themeFill="background1"/>
            <w:vAlign w:val="center"/>
          </w:tcPr>
          <w:p w14:paraId="0F136FFF" w14:textId="77777777" w:rsidR="00750F33" w:rsidRPr="00C35072" w:rsidRDefault="00750F33" w:rsidP="00771887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7BC52B0" w14:textId="77777777" w:rsidR="00750F33" w:rsidRPr="00C35072" w:rsidRDefault="00750F33" w:rsidP="00771887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EBD2DF7" w14:textId="77777777" w:rsidR="00750F33" w:rsidRPr="00C35072" w:rsidRDefault="00750F33" w:rsidP="00771887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0A99124F" w14:textId="77777777" w:rsidR="00750F33" w:rsidRPr="00C35072" w:rsidRDefault="00750F33" w:rsidP="00771887">
            <w:pPr>
              <w:pStyle w:val="TableCell"/>
            </w:pPr>
          </w:p>
        </w:tc>
      </w:tr>
      <w:tr w:rsidR="00750F33" w:rsidRPr="00C35072" w14:paraId="41B5C6AD" w14:textId="77777777" w:rsidTr="00771887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 w14:paraId="5937FC6D" w14:textId="77777777" w:rsidR="00750F33" w:rsidRPr="00065524" w:rsidRDefault="00750F33" w:rsidP="00771887">
            <w:pPr>
              <w:pStyle w:val="TableTitle"/>
              <w:rPr>
                <w:rtl/>
              </w:rPr>
            </w:pPr>
            <w:r w:rsidRPr="00065524">
              <w:rPr>
                <w:rFonts w:hint="cs"/>
                <w:rtl/>
              </w:rPr>
              <w:t>3</w:t>
            </w:r>
          </w:p>
        </w:tc>
        <w:tc>
          <w:tcPr>
            <w:tcW w:w="1712" w:type="pct"/>
            <w:shd w:val="clear" w:color="auto" w:fill="FFFFFF" w:themeFill="background1"/>
            <w:vAlign w:val="center"/>
          </w:tcPr>
          <w:p w14:paraId="53DBBA50" w14:textId="77777777" w:rsidR="00750F33" w:rsidRPr="00C35072" w:rsidRDefault="00750F33" w:rsidP="00771887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F876B4D" w14:textId="77777777" w:rsidR="00750F33" w:rsidRPr="00C35072" w:rsidRDefault="00750F33" w:rsidP="00771887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92C3373" w14:textId="77777777" w:rsidR="00750F33" w:rsidRPr="00C35072" w:rsidRDefault="00750F33" w:rsidP="00771887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2FBEB1BF" w14:textId="77777777" w:rsidR="00750F33" w:rsidRPr="00C35072" w:rsidRDefault="00750F33" w:rsidP="00771887">
            <w:pPr>
              <w:pStyle w:val="TableCell"/>
            </w:pPr>
          </w:p>
        </w:tc>
      </w:tr>
      <w:permEnd w:id="660490432"/>
    </w:tbl>
    <w:p w14:paraId="7593AFF7" w14:textId="77777777" w:rsidR="00750F33" w:rsidRDefault="00750F33" w:rsidP="00750F33">
      <w:pPr>
        <w:pStyle w:val="Norm"/>
        <w:rPr>
          <w:rtl/>
        </w:rPr>
      </w:pPr>
    </w:p>
    <w:p w14:paraId="625E94BE" w14:textId="77777777" w:rsidR="00750F33" w:rsidRPr="00820A3D" w:rsidRDefault="00750F33" w:rsidP="00750F33">
      <w:pPr>
        <w:pStyle w:val="Heading3"/>
        <w:framePr w:wrap="notBeside"/>
        <w:widowControl w:val="0"/>
        <w:rPr>
          <w:rtl/>
        </w:rPr>
      </w:pPr>
      <w:r w:rsidRPr="00820A3D">
        <w:rPr>
          <w:rtl/>
        </w:rPr>
        <w:t>הישגי</w:t>
      </w:r>
      <w:r>
        <w:rPr>
          <w:rtl/>
        </w:rPr>
        <w:t xml:space="preserve"> </w:t>
      </w:r>
      <w:r w:rsidRPr="00820A3D">
        <w:rPr>
          <w:rtl/>
        </w:rPr>
        <w:t>המחקר,</w:t>
      </w:r>
      <w:r>
        <w:rPr>
          <w:rtl/>
        </w:rPr>
        <w:t xml:space="preserve"> </w:t>
      </w:r>
      <w:r w:rsidRPr="00820A3D">
        <w:rPr>
          <w:rtl/>
        </w:rPr>
        <w:t>שינויים,</w:t>
      </w:r>
      <w:r>
        <w:rPr>
          <w:rtl/>
        </w:rPr>
        <w:t xml:space="preserve"> תוכנית </w:t>
      </w:r>
      <w:r w:rsidRPr="00820A3D">
        <w:rPr>
          <w:rtl/>
        </w:rPr>
        <w:t>הייצור</w:t>
      </w:r>
      <w:r>
        <w:rPr>
          <w:rFonts w:hint="cs"/>
          <w:rtl/>
        </w:rPr>
        <w:t xml:space="preserve"> והשיווק בתיק הקודם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5607C236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17D2998" w14:textId="77777777" w:rsidR="00750F33" w:rsidRPr="00962660" w:rsidRDefault="00750F33" w:rsidP="00771887">
            <w:pPr>
              <w:pStyle w:val="noteshead"/>
              <w:rPr>
                <w:rtl/>
              </w:rPr>
            </w:pPr>
            <w:r w:rsidRPr="00962660">
              <w:rPr>
                <w:rtl/>
              </w:rPr>
              <w:t>תאר ופרט את הנושאים הבאים:</w:t>
            </w:r>
          </w:p>
          <w:p w14:paraId="19B18DA1" w14:textId="77777777" w:rsidR="00750F33" w:rsidRPr="00962660" w:rsidRDefault="00750F33" w:rsidP="00771887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 w:rsidRPr="00962660">
              <w:rPr>
                <w:b/>
                <w:bCs/>
                <w:rtl/>
              </w:rPr>
              <w:t>1</w:t>
            </w:r>
            <w:r w:rsidRPr="00962660">
              <w:rPr>
                <w:rtl/>
              </w:rPr>
              <w:t>] הישגי המחקר והפיתוח בתיק הקודם, לרבות תוצאות של ניסויים שבוצעו</w:t>
            </w:r>
          </w:p>
          <w:p w14:paraId="4B93120F" w14:textId="77777777" w:rsidR="00750F33" w:rsidRPr="00962660" w:rsidRDefault="00750F33" w:rsidP="00771887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 w:rsidRPr="00962660">
              <w:rPr>
                <w:b/>
                <w:bCs/>
                <w:rtl/>
              </w:rPr>
              <w:t>2</w:t>
            </w:r>
            <w:r w:rsidRPr="00962660">
              <w:rPr>
                <w:rtl/>
              </w:rPr>
              <w:t>] ככל שרלוונטי, שינויים שחלו בהגדרת ו/או במפרט ה</w:t>
            </w:r>
            <w:r w:rsidRPr="00962660">
              <w:rPr>
                <w:rFonts w:hint="cs"/>
                <w:rtl/>
              </w:rPr>
              <w:t>ת</w:t>
            </w:r>
            <w:r w:rsidRPr="00962660">
              <w:rPr>
                <w:rtl/>
              </w:rPr>
              <w:t>וצרים במהלך ביצוע התיק הקודם</w:t>
            </w:r>
          </w:p>
          <w:p w14:paraId="6428A89B" w14:textId="77777777" w:rsidR="00750F33" w:rsidRPr="00962660" w:rsidRDefault="00750F33" w:rsidP="00771887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 w:rsidRPr="00962660">
              <w:rPr>
                <w:b/>
                <w:bCs/>
                <w:rtl/>
              </w:rPr>
              <w:t>3</w:t>
            </w:r>
            <w:r w:rsidRPr="00962660">
              <w:rPr>
                <w:rtl/>
              </w:rPr>
              <w:t>] תוכנית הייצור והשיווק - הביצוע, השינויים והחריגות ביחס לתכנון בתיק הקודם</w:t>
            </w:r>
          </w:p>
          <w:p w14:paraId="06D93660" w14:textId="77777777" w:rsidR="00750F33" w:rsidRPr="0024449E" w:rsidRDefault="00750F33" w:rsidP="00771887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 w:rsidRPr="00962660">
              <w:rPr>
                <w:b/>
                <w:bCs/>
                <w:rtl/>
              </w:rPr>
              <w:t>4</w:t>
            </w:r>
            <w:r w:rsidRPr="00962660">
              <w:rPr>
                <w:rtl/>
              </w:rPr>
              <w:t>] באם אושרה הארכת תקופה, משכה והסיבות להארכה</w:t>
            </w:r>
          </w:p>
        </w:tc>
      </w:tr>
    </w:tbl>
    <w:p w14:paraId="02B27A72" w14:textId="77777777" w:rsidR="00750F33" w:rsidRPr="00962660" w:rsidRDefault="00750F33" w:rsidP="00750F33">
      <w:pPr>
        <w:pStyle w:val="Norm"/>
        <w:rPr>
          <w:sz w:val="6"/>
          <w:szCs w:val="6"/>
          <w:rtl/>
        </w:rPr>
      </w:pPr>
    </w:p>
    <w:p w14:paraId="14101F50" w14:textId="77777777" w:rsidR="00750F33" w:rsidRPr="00962660" w:rsidRDefault="00750F33" w:rsidP="00750F33">
      <w:pPr>
        <w:pStyle w:val="Norm"/>
        <w:rPr>
          <w:rtl/>
        </w:rPr>
      </w:pPr>
      <w:permStart w:id="1231560840" w:edGrp="everyone"/>
      <w:r w:rsidRPr="00962660">
        <w:rPr>
          <w:rtl/>
        </w:rPr>
        <w:t>הזן טקסט כאן...</w:t>
      </w:r>
    </w:p>
    <w:permEnd w:id="1231560840"/>
    <w:p w14:paraId="498E06DF" w14:textId="77777777" w:rsidR="00750F33" w:rsidRPr="00962660" w:rsidRDefault="00750F33" w:rsidP="00750F33">
      <w:pPr>
        <w:pStyle w:val="Norm"/>
        <w:rPr>
          <w:rtl/>
        </w:rPr>
      </w:pPr>
    </w:p>
    <w:p w14:paraId="68AA7C70" w14:textId="77777777" w:rsidR="00750F33" w:rsidRPr="00962660" w:rsidRDefault="00750F33" w:rsidP="00750F33">
      <w:pPr>
        <w:pStyle w:val="Norm"/>
        <w:rPr>
          <w:sz w:val="6"/>
          <w:szCs w:val="6"/>
        </w:rPr>
      </w:pPr>
    </w:p>
    <w:p w14:paraId="1BAE5556" w14:textId="77777777" w:rsidR="00750F33" w:rsidRPr="00421DF1" w:rsidRDefault="00750F33" w:rsidP="00750F33">
      <w:pPr>
        <w:pStyle w:val="Heading1"/>
        <w:framePr w:wrap="notBeside"/>
        <w:rPr>
          <w:rFonts w:cs="Arial"/>
          <w:rtl/>
        </w:rPr>
      </w:pPr>
      <w:bookmarkStart w:id="65" w:name="_Toc207721103"/>
      <w:bookmarkStart w:id="66" w:name="_Hlk29232012"/>
      <w:r>
        <w:rPr>
          <w:rFonts w:hint="cs"/>
          <w:rtl/>
        </w:rPr>
        <w:lastRenderedPageBreak/>
        <w:t xml:space="preserve">התוצר, </w:t>
      </w:r>
      <w:r w:rsidRPr="00421DF1">
        <w:rPr>
          <w:rFonts w:cs="Arial"/>
          <w:rtl/>
        </w:rPr>
        <w:t>הטכנולוגיה</w:t>
      </w:r>
      <w:r>
        <w:rPr>
          <w:rFonts w:cs="Arial" w:hint="cs"/>
          <w:rtl/>
        </w:rPr>
        <w:t xml:space="preserve"> ומאפייניהם</w:t>
      </w:r>
      <w:bookmarkEnd w:id="65"/>
    </w:p>
    <w:p w14:paraId="0A0C93D2" w14:textId="77777777" w:rsidR="00750F33" w:rsidRPr="005058BF" w:rsidRDefault="00750F33" w:rsidP="00750F33">
      <w:pPr>
        <w:pStyle w:val="Heading2"/>
        <w:framePr w:wrap="notBeside"/>
        <w:rPr>
          <w:rtl/>
        </w:rPr>
      </w:pPr>
      <w:r w:rsidRPr="005058BF">
        <w:rPr>
          <w:rtl/>
        </w:rPr>
        <w:t>התוצר</w:t>
      </w:r>
      <w:r>
        <w:rPr>
          <w:rFonts w:hint="cs"/>
          <w:rtl/>
        </w:rPr>
        <w:t xml:space="preserve"> והטכנולוגיה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5058BF" w14:paraId="664DB322" w14:textId="77777777" w:rsidTr="00771887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F8F8F05" w14:textId="77777777" w:rsidR="00750F33" w:rsidRPr="005058BF" w:rsidRDefault="00750F33" w:rsidP="00771887">
            <w:pPr>
              <w:pStyle w:val="noteshead"/>
              <w:rPr>
                <w:rtl/>
              </w:rPr>
            </w:pPr>
            <w:r w:rsidRPr="005058BF">
              <w:rPr>
                <w:rtl/>
              </w:rPr>
              <w:t>תאר ופרט לגבי כל אחד מתוצרי הת</w:t>
            </w:r>
            <w:r w:rsidRPr="005058BF">
              <w:rPr>
                <w:rFonts w:hint="cs"/>
                <w:rtl/>
              </w:rPr>
              <w:t>ו</w:t>
            </w:r>
            <w:r w:rsidRPr="005058BF">
              <w:rPr>
                <w:rtl/>
              </w:rPr>
              <w:t>כנית את הנושאים הבאים:</w:t>
            </w:r>
          </w:p>
          <w:p w14:paraId="616E8157" w14:textId="77777777" w:rsidR="00750F33" w:rsidRPr="005058BF" w:rsidRDefault="00750F33" w:rsidP="00771887">
            <w:pPr>
              <w:pStyle w:val="notesnumer"/>
              <w:rPr>
                <w:rtl/>
              </w:rPr>
            </w:pPr>
            <w:r w:rsidRPr="005058BF">
              <w:rPr>
                <w:rtl/>
              </w:rPr>
              <w:t>[</w:t>
            </w:r>
            <w:r w:rsidRPr="005058BF">
              <w:rPr>
                <w:b/>
                <w:bCs/>
                <w:rtl/>
              </w:rPr>
              <w:t>1</w:t>
            </w:r>
            <w:r w:rsidRPr="005058BF">
              <w:rPr>
                <w:rtl/>
              </w:rPr>
              <w:t>] התוצר (כולל תיאור פונקציונאלי)</w:t>
            </w:r>
            <w:r>
              <w:rPr>
                <w:rFonts w:hint="cs"/>
                <w:rtl/>
              </w:rPr>
              <w:t>, תרחישי השימוש בו</w:t>
            </w:r>
            <w:r w:rsidRPr="005058BF">
              <w:rPr>
                <w:rtl/>
              </w:rPr>
              <w:t xml:space="preserve"> והאופן בו הוא עונה לצורך</w:t>
            </w:r>
          </w:p>
          <w:p w14:paraId="6764CE3B" w14:textId="77777777" w:rsidR="00750F33" w:rsidRDefault="00750F33" w:rsidP="00771887">
            <w:pPr>
              <w:pStyle w:val="notesnumer"/>
              <w:rPr>
                <w:rtl/>
              </w:rPr>
            </w:pPr>
            <w:r w:rsidRPr="005058BF">
              <w:rPr>
                <w:rtl/>
              </w:rPr>
              <w:t>[</w:t>
            </w:r>
            <w:r w:rsidRPr="005058BF">
              <w:rPr>
                <w:b/>
                <w:bCs/>
                <w:rtl/>
              </w:rPr>
              <w:t>2</w:t>
            </w:r>
            <w:r w:rsidRPr="005058BF">
              <w:rPr>
                <w:rtl/>
              </w:rPr>
              <w:t>] מרכיבי התוצר רכיביו ועקרונות הפעולה</w:t>
            </w:r>
            <w:r>
              <w:rPr>
                <w:rFonts w:hint="cs"/>
                <w:rtl/>
              </w:rPr>
              <w:t xml:space="preserve"> שלו. </w:t>
            </w:r>
            <w:r w:rsidRPr="005058BF">
              <w:rPr>
                <w:rtl/>
              </w:rPr>
              <w:t xml:space="preserve">ככל שרלוונטי </w:t>
            </w:r>
            <w:r>
              <w:rPr>
                <w:rFonts w:hint="cs"/>
                <w:rtl/>
              </w:rPr>
              <w:t>-</w:t>
            </w:r>
            <w:r w:rsidRPr="005058BF">
              <w:rPr>
                <w:rtl/>
              </w:rPr>
              <w:t xml:space="preserve"> יש לצרף גם את עיקרי מפרט הביצועים של התוצר, כולל נתונים כמותיים ו</w:t>
            </w:r>
            <w:r>
              <w:rPr>
                <w:rFonts w:hint="cs"/>
                <w:rtl/>
              </w:rPr>
              <w:t>תרשימים/</w:t>
            </w:r>
            <w:r w:rsidRPr="005058BF">
              <w:rPr>
                <w:rtl/>
              </w:rPr>
              <w:t>סכמ</w:t>
            </w:r>
            <w:r>
              <w:rPr>
                <w:rFonts w:hint="cs"/>
                <w:rtl/>
              </w:rPr>
              <w:t>ו</w:t>
            </w:r>
            <w:r w:rsidRPr="005058BF">
              <w:rPr>
                <w:rtl/>
              </w:rPr>
              <w:t>ת בלוקים</w:t>
            </w:r>
            <w:r>
              <w:rPr>
                <w:rFonts w:hint="cs"/>
                <w:rtl/>
              </w:rPr>
              <w:t xml:space="preserve"> ככל שנדרש לצורך ההבנה.</w:t>
            </w:r>
            <w:r w:rsidRPr="005058BF">
              <w:rPr>
                <w:rtl/>
              </w:rPr>
              <w:t xml:space="preserve"> </w:t>
            </w:r>
          </w:p>
          <w:p w14:paraId="21488F4B" w14:textId="77777777" w:rsidR="00750F33" w:rsidRPr="005058BF" w:rsidRDefault="00750F33" w:rsidP="00771887">
            <w:pPr>
              <w:pStyle w:val="notesnum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[3</w:t>
            </w:r>
            <w:r w:rsidRPr="005058BF">
              <w:rPr>
                <w:rtl/>
              </w:rPr>
              <w:t>] פרוט הטכנולוגיות שיפותחו במסגרת בקשה זו</w:t>
            </w:r>
          </w:p>
          <w:p w14:paraId="77ADEC43" w14:textId="77777777" w:rsidR="00750F33" w:rsidRPr="005058BF" w:rsidRDefault="00750F33" w:rsidP="00771887">
            <w:pPr>
              <w:pStyle w:val="notesnumer"/>
              <w:rPr>
                <w:rtl/>
              </w:rPr>
            </w:pPr>
            <w:r w:rsidRPr="005058BF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4</w:t>
            </w:r>
            <w:r w:rsidRPr="005058BF">
              <w:rPr>
                <w:rtl/>
              </w:rPr>
              <w:t xml:space="preserve">] </w:t>
            </w:r>
            <w:r>
              <w:rPr>
                <w:rFonts w:hint="cs"/>
                <w:rtl/>
              </w:rPr>
              <w:t>הערכת</w:t>
            </w:r>
            <w:r w:rsidRPr="005058B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 w:rsidRPr="005058BF">
              <w:rPr>
                <w:rtl/>
              </w:rPr>
              <w:t>התכנות הטכנולוגית של התוצרים</w:t>
            </w:r>
            <w:r>
              <w:rPr>
                <w:rFonts w:hint="cs"/>
                <w:rtl/>
              </w:rPr>
              <w:t xml:space="preserve"> (תיאורטית/ניסויית)</w:t>
            </w:r>
          </w:p>
        </w:tc>
      </w:tr>
    </w:tbl>
    <w:p w14:paraId="4DDE15AA" w14:textId="77777777" w:rsidR="00750F33" w:rsidRPr="00EE398B" w:rsidRDefault="00750F33" w:rsidP="00750F33">
      <w:pPr>
        <w:pStyle w:val="Norm"/>
        <w:rPr>
          <w:sz w:val="6"/>
          <w:szCs w:val="6"/>
          <w:rtl/>
        </w:rPr>
      </w:pPr>
    </w:p>
    <w:p w14:paraId="5BF1ED54" w14:textId="77777777" w:rsidR="00750F33" w:rsidRPr="005058BF" w:rsidRDefault="00750F33" w:rsidP="00750F33">
      <w:pPr>
        <w:pStyle w:val="Norm"/>
        <w:rPr>
          <w:rtl/>
        </w:rPr>
      </w:pPr>
      <w:permStart w:id="792799061" w:edGrp="everyone"/>
      <w:r w:rsidRPr="005058BF">
        <w:rPr>
          <w:rtl/>
        </w:rPr>
        <w:t>הזן טקסט כאן...</w:t>
      </w:r>
    </w:p>
    <w:permEnd w:id="792799061"/>
    <w:p w14:paraId="6B2A8FCC" w14:textId="77777777" w:rsidR="00750F33" w:rsidRPr="005058BF" w:rsidRDefault="00750F33" w:rsidP="00750F33">
      <w:pPr>
        <w:pStyle w:val="Norm"/>
        <w:rPr>
          <w:rtl/>
        </w:rPr>
      </w:pPr>
    </w:p>
    <w:bookmarkEnd w:id="66"/>
    <w:p w14:paraId="5ADB6E9B" w14:textId="77777777" w:rsidR="00750F33" w:rsidRPr="00EE398B" w:rsidRDefault="00750F33" w:rsidP="00750F33">
      <w:pPr>
        <w:pStyle w:val="Norm"/>
        <w:rPr>
          <w:sz w:val="6"/>
          <w:szCs w:val="6"/>
          <w:rtl/>
        </w:rPr>
      </w:pPr>
    </w:p>
    <w:p w14:paraId="2F2F26EC" w14:textId="77777777" w:rsidR="00750F33" w:rsidRPr="005058BF" w:rsidRDefault="00750F33" w:rsidP="00750F33">
      <w:pPr>
        <w:pStyle w:val="Heading2"/>
        <w:framePr w:wrap="notBeside"/>
        <w:rPr>
          <w:rtl/>
        </w:rPr>
      </w:pPr>
      <w:r w:rsidRPr="005058BF">
        <w:rPr>
          <w:rtl/>
        </w:rPr>
        <w:t>ייחודיות</w:t>
      </w:r>
      <w:r>
        <w:rPr>
          <w:rFonts w:hint="cs"/>
          <w:rtl/>
        </w:rPr>
        <w:t>,</w:t>
      </w:r>
      <w:r w:rsidRPr="005058BF">
        <w:rPr>
          <w:rtl/>
        </w:rPr>
        <w:t xml:space="preserve"> חדשנות</w:t>
      </w:r>
      <w:r>
        <w:rPr>
          <w:rFonts w:hint="cs"/>
          <w:rtl/>
        </w:rPr>
        <w:t xml:space="preserve"> ואתגרים טכנולוגיים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5058BF" w14:paraId="6BD3EF6A" w14:textId="77777777" w:rsidTr="00771887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EF4F3D1" w14:textId="77777777" w:rsidR="00750F33" w:rsidRPr="005058BF" w:rsidRDefault="00750F33" w:rsidP="00771887">
            <w:pPr>
              <w:pStyle w:val="noteshead"/>
              <w:rPr>
                <w:rtl/>
              </w:rPr>
            </w:pPr>
            <w:r w:rsidRPr="005058BF">
              <w:rPr>
                <w:rtl/>
              </w:rPr>
              <w:t>תאר ופרט את הנושאים הבאים:</w:t>
            </w:r>
          </w:p>
          <w:p w14:paraId="563A68B9" w14:textId="77777777" w:rsidR="00750F33" w:rsidRPr="005058BF" w:rsidRDefault="00750F33" w:rsidP="00771887">
            <w:pPr>
              <w:pStyle w:val="notesnumer"/>
              <w:rPr>
                <w:rtl/>
              </w:rPr>
            </w:pPr>
            <w:r w:rsidRPr="005058BF">
              <w:rPr>
                <w:rtl/>
              </w:rPr>
              <w:t>[</w:t>
            </w:r>
            <w:r w:rsidRPr="005058BF">
              <w:rPr>
                <w:b/>
                <w:bCs/>
                <w:rtl/>
              </w:rPr>
              <w:t>1</w:t>
            </w:r>
            <w:r w:rsidRPr="005058BF">
              <w:rPr>
                <w:rtl/>
              </w:rPr>
              <w:t xml:space="preserve">] הייחודיות והחדשנות הטכנולוגית ו/או הפונקציונאלית </w:t>
            </w:r>
            <w:r>
              <w:rPr>
                <w:rFonts w:hint="cs"/>
                <w:rtl/>
              </w:rPr>
              <w:t xml:space="preserve">ו/או התהליכית </w:t>
            </w:r>
            <w:r w:rsidRPr="005058BF">
              <w:rPr>
                <w:rtl/>
              </w:rPr>
              <w:t>(בנפרד) ביחס לקיים בתאגיד</w:t>
            </w:r>
            <w:r>
              <w:rPr>
                <w:rFonts w:hint="cs"/>
                <w:rtl/>
              </w:rPr>
              <w:t>, בארץ</w:t>
            </w:r>
            <w:r w:rsidRPr="005058BF">
              <w:rPr>
                <w:rtl/>
              </w:rPr>
              <w:t xml:space="preserve"> ובעולם במועד תחילת התיק הנוכחי</w:t>
            </w:r>
          </w:p>
          <w:p w14:paraId="19D06C35" w14:textId="77777777" w:rsidR="00750F33" w:rsidRPr="005058BF" w:rsidRDefault="00750F33" w:rsidP="00771887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4263C8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>] ה</w:t>
            </w:r>
            <w:r w:rsidRPr="005058BF">
              <w:rPr>
                <w:rtl/>
              </w:rPr>
              <w:t>מורכבות הטכנולוגית ו</w:t>
            </w:r>
            <w:r>
              <w:rPr>
                <w:rFonts w:hint="cs"/>
                <w:rtl/>
              </w:rPr>
              <w:t>האתגרים הטכנולוגיים/הנדסיים המאפיינים את יעדי התיק הנוכחי והדרכים המוצעות להתמודדות איתם</w:t>
            </w:r>
          </w:p>
        </w:tc>
      </w:tr>
    </w:tbl>
    <w:p w14:paraId="3C949E42" w14:textId="77777777" w:rsidR="00750F33" w:rsidRPr="00EE398B" w:rsidRDefault="00750F33" w:rsidP="00750F33">
      <w:pPr>
        <w:pStyle w:val="Norm"/>
        <w:rPr>
          <w:sz w:val="6"/>
          <w:szCs w:val="6"/>
          <w:rtl/>
        </w:rPr>
      </w:pPr>
    </w:p>
    <w:p w14:paraId="2C88216B" w14:textId="77777777" w:rsidR="00750F33" w:rsidRPr="005058BF" w:rsidRDefault="00750F33" w:rsidP="00750F33">
      <w:pPr>
        <w:pStyle w:val="Norm"/>
        <w:rPr>
          <w:rtl/>
        </w:rPr>
      </w:pPr>
      <w:permStart w:id="1630475704" w:edGrp="everyone"/>
      <w:r w:rsidRPr="005058BF">
        <w:rPr>
          <w:rtl/>
        </w:rPr>
        <w:t>הזן טקסט כאן...</w:t>
      </w:r>
    </w:p>
    <w:permEnd w:id="1630475704"/>
    <w:p w14:paraId="7D76DEBC" w14:textId="77777777" w:rsidR="00750F33" w:rsidRPr="005058BF" w:rsidRDefault="00750F33" w:rsidP="00750F33">
      <w:pPr>
        <w:pStyle w:val="Norm"/>
        <w:rPr>
          <w:rtl/>
        </w:rPr>
      </w:pPr>
    </w:p>
    <w:p w14:paraId="544BBC78" w14:textId="77777777" w:rsidR="00750F33" w:rsidRDefault="00750F33" w:rsidP="00750F33">
      <w:pPr>
        <w:pStyle w:val="Norm"/>
        <w:rPr>
          <w:sz w:val="6"/>
          <w:szCs w:val="6"/>
        </w:rPr>
      </w:pPr>
    </w:p>
    <w:p w14:paraId="7E2D41E9" w14:textId="77777777" w:rsidR="00750F33" w:rsidRPr="000C062F" w:rsidRDefault="00750F33" w:rsidP="00750F33">
      <w:pPr>
        <w:pStyle w:val="Heading2"/>
        <w:framePr w:wrap="notBeside"/>
        <w:rPr>
          <w:rtl/>
        </w:rPr>
      </w:pPr>
      <w:r w:rsidRPr="000C062F">
        <w:rPr>
          <w:rtl/>
        </w:rPr>
        <w:t>מוצרי</w:t>
      </w:r>
      <w:r>
        <w:rPr>
          <w:rtl/>
        </w:rPr>
        <w:t xml:space="preserve"> </w:t>
      </w:r>
      <w:r w:rsidRPr="000C062F">
        <w:rPr>
          <w:rtl/>
        </w:rPr>
        <w:t>צד</w:t>
      </w:r>
      <w:r>
        <w:rPr>
          <w:rtl/>
        </w:rPr>
        <w:t xml:space="preserve"> </w:t>
      </w:r>
      <w:r w:rsidRPr="000C062F">
        <w:rPr>
          <w:rtl/>
        </w:rPr>
        <w:t>ג'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2D252FB0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94683BA" w14:textId="77777777" w:rsidR="00750F33" w:rsidRPr="00EE398B" w:rsidRDefault="00750F33" w:rsidP="00771887">
            <w:pPr>
              <w:pStyle w:val="noteshead"/>
            </w:pPr>
            <w:r w:rsidRPr="00EE398B">
              <w:rPr>
                <w:rFonts w:hint="cs"/>
                <w:rtl/>
              </w:rPr>
              <w:t xml:space="preserve">ככל </w:t>
            </w:r>
            <w:r w:rsidRPr="00EE398B">
              <w:rPr>
                <w:rtl/>
              </w:rPr>
              <w:t xml:space="preserve">שרלוונטי יש להתייחס לשימוש ברכיבי צד ג' ו/או רכיבי קוד פתוח על פי הפירוט להלן </w:t>
            </w:r>
            <w:r w:rsidRPr="00EE398B">
              <w:rPr>
                <w:rFonts w:hint="cs"/>
                <w:rtl/>
              </w:rPr>
              <w:t>-</w:t>
            </w:r>
            <w:r w:rsidRPr="00EE398B">
              <w:rPr>
                <w:rtl/>
              </w:rPr>
              <w:t xml:space="preserve"> אחרת ציין :"לא רלוונטי"</w:t>
            </w:r>
          </w:p>
          <w:p w14:paraId="1138489F" w14:textId="514DFE45" w:rsidR="00750F33" w:rsidRDefault="00750F33" w:rsidP="00771887">
            <w:pPr>
              <w:pStyle w:val="notesbullet"/>
              <w:rPr>
                <w:rtl/>
              </w:rPr>
            </w:pPr>
            <w:r>
              <w:rPr>
                <w:rtl/>
              </w:rPr>
              <w:t>רכיבי הידע, לרבות פטנטים, רישיונות שימוש</w:t>
            </w:r>
            <w:r>
              <w:rPr>
                <w:rFonts w:hint="cs"/>
                <w:rtl/>
              </w:rPr>
              <w:t xml:space="preserve">, תוצרים </w:t>
            </w:r>
            <w:r>
              <w:rPr>
                <w:rtl/>
              </w:rPr>
              <w:t>ומוצרים של צד שלישי, עליהם מתבססת תוכנית המו"פ</w:t>
            </w:r>
            <w:r w:rsidR="004E7263">
              <w:rPr>
                <w:rtl/>
              </w:rPr>
              <w:t xml:space="preserve"> </w:t>
            </w:r>
            <w:r>
              <w:rPr>
                <w:rtl/>
              </w:rPr>
              <w:t>ו/או משולבים בתוצרי הת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</w:t>
            </w:r>
          </w:p>
          <w:p w14:paraId="3746AB44" w14:textId="77777777" w:rsidR="00750F33" w:rsidRPr="00714283" w:rsidRDefault="00750F33" w:rsidP="00771887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לגבי כל רכיב כזה פרט את: [א] מהותו; [ב] הבעלים שלו; [ג] סוג ההרשאה שקבל התאגיד לשימוש בידע או בתוצר (כגון: בעלות, בעלות משותפת, רישיון בלעדי/ שאינו בלעדי, רישיון תמידי/ לתקופה קצובה / ניתן לביטול (תנאי הביטול) וכד') </w:t>
            </w:r>
          </w:p>
        </w:tc>
      </w:tr>
    </w:tbl>
    <w:p w14:paraId="06A34091" w14:textId="77777777" w:rsidR="00750F33" w:rsidRPr="00EE398B" w:rsidRDefault="00750F33" w:rsidP="00750F33">
      <w:pPr>
        <w:pStyle w:val="Norm"/>
        <w:rPr>
          <w:sz w:val="6"/>
          <w:szCs w:val="6"/>
          <w:rtl/>
        </w:rPr>
      </w:pPr>
    </w:p>
    <w:p w14:paraId="3FF0B50C" w14:textId="77777777" w:rsidR="00750F33" w:rsidRPr="00EE398B" w:rsidRDefault="00750F33" w:rsidP="00750F33">
      <w:pPr>
        <w:pStyle w:val="Norm"/>
        <w:rPr>
          <w:rtl/>
        </w:rPr>
      </w:pPr>
      <w:permStart w:id="1407221516" w:edGrp="everyone"/>
      <w:r w:rsidRPr="00EE398B">
        <w:rPr>
          <w:rtl/>
        </w:rPr>
        <w:t>הזן טקסט כאן...</w:t>
      </w:r>
    </w:p>
    <w:permEnd w:id="1407221516"/>
    <w:p w14:paraId="105E53F2" w14:textId="77777777" w:rsidR="00750F33" w:rsidRPr="00EE398B" w:rsidRDefault="00750F33" w:rsidP="00750F33">
      <w:pPr>
        <w:pStyle w:val="Norm"/>
        <w:rPr>
          <w:rtl/>
        </w:rPr>
      </w:pPr>
    </w:p>
    <w:p w14:paraId="0DC72270" w14:textId="77777777" w:rsidR="00750F33" w:rsidRPr="00EE398B" w:rsidRDefault="00750F33" w:rsidP="00750F33">
      <w:pPr>
        <w:pStyle w:val="Norm"/>
        <w:rPr>
          <w:sz w:val="6"/>
          <w:szCs w:val="6"/>
          <w:rtl/>
        </w:rPr>
      </w:pPr>
    </w:p>
    <w:p w14:paraId="2B80ED05" w14:textId="77777777" w:rsidR="00750F33" w:rsidRPr="005058BF" w:rsidRDefault="00750F33" w:rsidP="00750F33">
      <w:pPr>
        <w:pStyle w:val="Heading2"/>
        <w:framePr w:wrap="notBeside"/>
        <w:rPr>
          <w:rtl/>
        </w:rPr>
      </w:pPr>
      <w:r w:rsidRPr="005058BF">
        <w:rPr>
          <w:rtl/>
        </w:rPr>
        <w:t>היבטי איכות הסביבה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5058BF" w14:paraId="418BC844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C11937D" w14:textId="77777777" w:rsidR="00750F33" w:rsidRPr="005058BF" w:rsidRDefault="00750F33" w:rsidP="00771887">
            <w:pPr>
              <w:pStyle w:val="notesnumer"/>
              <w:rPr>
                <w:rtl/>
              </w:rPr>
            </w:pPr>
            <w:r w:rsidRPr="005058BF">
              <w:rPr>
                <w:rtl/>
              </w:rPr>
              <w:t>[</w:t>
            </w:r>
            <w:r w:rsidRPr="005058BF">
              <w:rPr>
                <w:b/>
                <w:bCs/>
                <w:rtl/>
              </w:rPr>
              <w:t>1</w:t>
            </w:r>
            <w:r w:rsidRPr="005058BF">
              <w:rPr>
                <w:rtl/>
              </w:rPr>
              <w:t>]</w:t>
            </w:r>
            <w:r w:rsidRPr="005058BF">
              <w:rPr>
                <w:rFonts w:hint="cs"/>
                <w:rtl/>
              </w:rPr>
              <w:t xml:space="preserve"> </w:t>
            </w:r>
            <w:r w:rsidRPr="005058BF">
              <w:rPr>
                <w:rtl/>
              </w:rPr>
              <w:t>ככל שקיימות, תאר ופרט את תקנות איכות הסביבה הנוגעות לתוצרי התוכנית, בארץ ו/או במדינות היעד אליהן ישווקו, אחרת ציין: "לא רלוונטי"</w:t>
            </w:r>
          </w:p>
          <w:p w14:paraId="1953DE81" w14:textId="51DD242D" w:rsidR="00750F33" w:rsidRPr="005058BF" w:rsidRDefault="00750F33" w:rsidP="00771887">
            <w:pPr>
              <w:pStyle w:val="notesnumer"/>
              <w:rPr>
                <w:rtl/>
              </w:rPr>
            </w:pPr>
            <w:r w:rsidRPr="005058BF">
              <w:rPr>
                <w:rtl/>
              </w:rPr>
              <w:t>[</w:t>
            </w:r>
            <w:r w:rsidRPr="005058BF">
              <w:rPr>
                <w:b/>
                <w:bCs/>
                <w:rtl/>
              </w:rPr>
              <w:t>2</w:t>
            </w:r>
            <w:r w:rsidRPr="005058BF">
              <w:rPr>
                <w:rtl/>
              </w:rPr>
              <w:t>] ככל שרלוונטי, תאר ופרט את הצעדים הננקטים כדי שתוצרי התוכנית</w:t>
            </w:r>
            <w:r w:rsidR="004E7263">
              <w:rPr>
                <w:rtl/>
              </w:rPr>
              <w:t xml:space="preserve"> </w:t>
            </w:r>
            <w:r w:rsidRPr="005058BF">
              <w:rPr>
                <w:rtl/>
              </w:rPr>
              <w:t>יעמדו בתקני איכות הסביבה הנוגעים להם</w:t>
            </w:r>
          </w:p>
        </w:tc>
      </w:tr>
    </w:tbl>
    <w:p w14:paraId="2A8EA488" w14:textId="77777777" w:rsidR="00750F33" w:rsidRPr="00EE398B" w:rsidRDefault="00750F33" w:rsidP="00750F33">
      <w:pPr>
        <w:pStyle w:val="Norm"/>
        <w:rPr>
          <w:sz w:val="6"/>
          <w:szCs w:val="6"/>
          <w:rtl/>
        </w:rPr>
      </w:pPr>
    </w:p>
    <w:p w14:paraId="3D4AC85A" w14:textId="77777777" w:rsidR="00750F33" w:rsidRPr="005058BF" w:rsidRDefault="00750F33" w:rsidP="00750F33">
      <w:pPr>
        <w:pStyle w:val="Norm"/>
        <w:rPr>
          <w:rtl/>
        </w:rPr>
      </w:pPr>
      <w:permStart w:id="1684474041" w:edGrp="everyone"/>
      <w:r w:rsidRPr="005058BF">
        <w:rPr>
          <w:rtl/>
        </w:rPr>
        <w:t>הזן טקסט כאן...</w:t>
      </w:r>
    </w:p>
    <w:permEnd w:id="1684474041"/>
    <w:p w14:paraId="78F50174" w14:textId="77777777" w:rsidR="00750F33" w:rsidRPr="005058BF" w:rsidRDefault="00750F33" w:rsidP="00750F33">
      <w:pPr>
        <w:pStyle w:val="Norm"/>
        <w:rPr>
          <w:rtl/>
        </w:rPr>
      </w:pPr>
    </w:p>
    <w:p w14:paraId="6A45BA65" w14:textId="77777777" w:rsidR="00750F33" w:rsidRPr="00EE398B" w:rsidRDefault="00750F33" w:rsidP="00750F33">
      <w:pPr>
        <w:pStyle w:val="Norm"/>
        <w:rPr>
          <w:sz w:val="6"/>
          <w:szCs w:val="6"/>
          <w:rtl/>
        </w:rPr>
      </w:pPr>
    </w:p>
    <w:p w14:paraId="12E4DC2B" w14:textId="77777777" w:rsidR="00750F33" w:rsidRDefault="00750F33" w:rsidP="00750F33">
      <w:pPr>
        <w:pStyle w:val="Heading1"/>
        <w:framePr w:wrap="notBeside"/>
        <w:rPr>
          <w:rtl/>
        </w:rPr>
      </w:pPr>
      <w:bookmarkStart w:id="67" w:name="_Toc207721104"/>
      <w:r w:rsidRPr="000C062F">
        <w:rPr>
          <w:rtl/>
        </w:rPr>
        <w:t>קניין</w:t>
      </w:r>
      <w:r>
        <w:rPr>
          <w:rtl/>
        </w:rPr>
        <w:t xml:space="preserve"> </w:t>
      </w:r>
      <w:r w:rsidRPr="000C062F">
        <w:rPr>
          <w:rtl/>
        </w:rPr>
        <w:t>רוחני</w:t>
      </w:r>
      <w:bookmarkEnd w:id="6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39C66080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0DF18C6" w14:textId="4DC239F8" w:rsidR="00750F33" w:rsidRPr="0024449E" w:rsidRDefault="00750F33" w:rsidP="00771887">
            <w:pPr>
              <w:pStyle w:val="notesbullet"/>
              <w:rPr>
                <w:rFonts w:cstheme="minorBidi"/>
                <w:rtl/>
              </w:rPr>
            </w:pPr>
            <w:r w:rsidRPr="000C062F">
              <w:rPr>
                <w:rtl/>
              </w:rPr>
              <w:t>שים</w:t>
            </w:r>
            <w:r>
              <w:rPr>
                <w:rtl/>
              </w:rPr>
              <w:t xml:space="preserve"> </w:t>
            </w:r>
            <w:r w:rsidRPr="00C55E63">
              <w:rPr>
                <w:rtl/>
              </w:rPr>
              <w:t xml:space="preserve">לב! במילוי סעיף </w:t>
            </w:r>
            <w:r w:rsidRPr="00C55E63">
              <w:rPr>
                <w:cs/>
              </w:rPr>
              <w:t>‎</w:t>
            </w:r>
            <w:r w:rsidRPr="00C55E63">
              <w:rPr>
                <w:rtl/>
              </w:rPr>
              <w:t>זה יש להתייחס ולפרט לגבי כל אחד מתוצרי התוכנית</w:t>
            </w:r>
            <w:r w:rsidR="004E7263">
              <w:rPr>
                <w:rtl/>
              </w:rPr>
              <w:t xml:space="preserve"> </w:t>
            </w:r>
          </w:p>
        </w:tc>
      </w:tr>
    </w:tbl>
    <w:p w14:paraId="0A70D469" w14:textId="77777777" w:rsidR="00750F33" w:rsidRPr="00965DF7" w:rsidRDefault="00750F33" w:rsidP="00750F33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259185AE" w14:textId="77777777" w:rsidR="00750F33" w:rsidRPr="000C062F" w:rsidRDefault="00750F33" w:rsidP="00750F33">
      <w:pPr>
        <w:pStyle w:val="Heading2"/>
        <w:framePr w:wrap="notBeside"/>
        <w:rPr>
          <w:rtl/>
        </w:rPr>
      </w:pPr>
      <w:r w:rsidRPr="000C062F">
        <w:rPr>
          <w:rtl/>
        </w:rPr>
        <w:t>הפרת</w:t>
      </w:r>
      <w:r>
        <w:rPr>
          <w:rtl/>
        </w:rPr>
        <w:t xml:space="preserve"> </w:t>
      </w:r>
      <w:r w:rsidRPr="000C062F">
        <w:rPr>
          <w:rtl/>
        </w:rPr>
        <w:t>זכויות</w:t>
      </w:r>
      <w:r>
        <w:rPr>
          <w:rtl/>
        </w:rPr>
        <w:t xml:space="preserve"> </w:t>
      </w:r>
      <w:r w:rsidRPr="000C062F">
        <w:rPr>
          <w:rtl/>
        </w:rPr>
        <w:t>קניין</w:t>
      </w:r>
      <w:r>
        <w:rPr>
          <w:rtl/>
        </w:rPr>
        <w:t xml:space="preserve"> </w:t>
      </w:r>
      <w:r w:rsidRPr="000C062F">
        <w:rPr>
          <w:rtl/>
        </w:rPr>
        <w:t>וסקירת</w:t>
      </w:r>
      <w:r>
        <w:rPr>
          <w:rtl/>
        </w:rPr>
        <w:t xml:space="preserve"> </w:t>
      </w:r>
      <w:r w:rsidRPr="000C062F">
        <w:rPr>
          <w:rtl/>
        </w:rPr>
        <w:t>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0F3D3693" w14:textId="77777777" w:rsidTr="00771887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AC22D44" w14:textId="77777777" w:rsidR="00750F33" w:rsidRPr="001D0A0A" w:rsidRDefault="00750F33" w:rsidP="00771887">
            <w:pPr>
              <w:pStyle w:val="noteshead"/>
              <w:rPr>
                <w:rtl/>
              </w:rPr>
            </w:pPr>
            <w:r w:rsidRPr="001D0A0A">
              <w:rPr>
                <w:rtl/>
              </w:rPr>
              <w:t>תאר ופרט לגבי כל אחד מהתוצרים:</w:t>
            </w:r>
          </w:p>
          <w:p w14:paraId="664F675D" w14:textId="77777777" w:rsidR="00750F33" w:rsidRPr="00BB60D2" w:rsidRDefault="00750F33" w:rsidP="00771887">
            <w:pPr>
              <w:pStyle w:val="notesnumer"/>
              <w:rPr>
                <w:rtl/>
              </w:rPr>
            </w:pPr>
            <w:r w:rsidRPr="00BB60D2">
              <w:rPr>
                <w:rtl/>
              </w:rPr>
              <w:t>[1]</w:t>
            </w:r>
            <w:r w:rsidRPr="00BB60D2">
              <w:rPr>
                <w:rFonts w:hint="cs"/>
                <w:rtl/>
              </w:rPr>
              <w:t xml:space="preserve"> </w:t>
            </w:r>
            <w:r w:rsidRPr="00BB60D2">
              <w:rPr>
                <w:rtl/>
              </w:rPr>
              <w:t>האם נבדק כי המחקר והפיתוח ותוצריו אינם מפרים זכויות קניין רוחני (לרבות פטנטים) של אחרים? באיזה אופן?</w:t>
            </w:r>
          </w:p>
        </w:tc>
      </w:tr>
    </w:tbl>
    <w:p w14:paraId="3A636C6F" w14:textId="77777777" w:rsidR="00750F33" w:rsidRPr="00BB60D2" w:rsidRDefault="00750F33" w:rsidP="00750F33">
      <w:pPr>
        <w:pStyle w:val="Norm"/>
        <w:rPr>
          <w:sz w:val="6"/>
          <w:szCs w:val="6"/>
          <w:rtl/>
        </w:rPr>
      </w:pPr>
    </w:p>
    <w:p w14:paraId="1343BFA9" w14:textId="77777777" w:rsidR="00750F33" w:rsidRPr="00BB60D2" w:rsidRDefault="00750F33" w:rsidP="00750F33">
      <w:pPr>
        <w:pStyle w:val="Norm"/>
        <w:rPr>
          <w:rtl/>
        </w:rPr>
      </w:pPr>
      <w:permStart w:id="429666213" w:edGrp="everyone"/>
      <w:r w:rsidRPr="00BB60D2">
        <w:rPr>
          <w:rtl/>
        </w:rPr>
        <w:t>הזן טקסט כאן...</w:t>
      </w:r>
    </w:p>
    <w:permEnd w:id="429666213"/>
    <w:p w14:paraId="291C6800" w14:textId="77777777" w:rsidR="00750F33" w:rsidRPr="00BB60D2" w:rsidRDefault="00750F33" w:rsidP="00750F33">
      <w:pPr>
        <w:pStyle w:val="Norm"/>
        <w:rPr>
          <w:rtl/>
        </w:rPr>
      </w:pPr>
    </w:p>
    <w:p w14:paraId="41CE84EB" w14:textId="77777777" w:rsidR="00750F33" w:rsidRPr="00BB60D2" w:rsidRDefault="00750F33" w:rsidP="00750F33">
      <w:pPr>
        <w:pStyle w:val="Norm"/>
        <w:rPr>
          <w:sz w:val="6"/>
          <w:szCs w:val="6"/>
          <w:rtl/>
        </w:rPr>
      </w:pPr>
    </w:p>
    <w:p w14:paraId="2ACDF8B3" w14:textId="77777777" w:rsidR="00750F33" w:rsidRPr="000C062F" w:rsidRDefault="00750F33" w:rsidP="00750F33">
      <w:pPr>
        <w:pStyle w:val="Heading2"/>
        <w:framePr w:wrap="notBeside"/>
        <w:rPr>
          <w:rtl/>
        </w:rPr>
      </w:pPr>
      <w:r w:rsidRPr="007625D2">
        <w:rPr>
          <w:rtl/>
        </w:rPr>
        <w:t>רישום</w:t>
      </w:r>
      <w:r>
        <w:rPr>
          <w:rtl/>
        </w:rPr>
        <w:t xml:space="preserve"> </w:t>
      </w:r>
      <w:r w:rsidRPr="000C062F">
        <w:rPr>
          <w:rtl/>
        </w:rPr>
        <w:t>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0CCA6E89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ACAAFE3" w14:textId="3F4B06DF" w:rsidR="00750F33" w:rsidRPr="0024449E" w:rsidRDefault="00750F33" w:rsidP="00771887">
            <w:pPr>
              <w:pStyle w:val="notesnumer"/>
              <w:rPr>
                <w:rtl/>
              </w:rPr>
            </w:pPr>
            <w:r w:rsidRPr="000C062F">
              <w:rPr>
                <w:rtl/>
              </w:rPr>
              <w:t>[</w:t>
            </w:r>
            <w:r w:rsidRPr="000C062F">
              <w:rPr>
                <w:b/>
                <w:bCs/>
                <w:rtl/>
              </w:rPr>
              <w:t>1</w:t>
            </w:r>
            <w:r w:rsidRPr="000C062F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0C062F">
              <w:rPr>
                <w:rtl/>
              </w:rPr>
              <w:t>פרט</w:t>
            </w:r>
            <w:r>
              <w:rPr>
                <w:rtl/>
              </w:rPr>
              <w:t xml:space="preserve"> </w:t>
            </w:r>
            <w:r w:rsidRPr="000C062F">
              <w:rPr>
                <w:rtl/>
              </w:rPr>
              <w:t>את</w:t>
            </w:r>
            <w:r>
              <w:rPr>
                <w:rtl/>
              </w:rPr>
              <w:t xml:space="preserve"> </w:t>
            </w:r>
            <w:r w:rsidRPr="000C062F">
              <w:rPr>
                <w:rtl/>
              </w:rPr>
              <w:t>הפטנטים</w:t>
            </w:r>
            <w:r>
              <w:rPr>
                <w:rtl/>
              </w:rPr>
              <w:t xml:space="preserve"> </w:t>
            </w:r>
            <w:r w:rsidRPr="000C062F">
              <w:rPr>
                <w:rtl/>
              </w:rPr>
              <w:t>שהוגשו</w:t>
            </w:r>
            <w:r>
              <w:rPr>
                <w:rtl/>
              </w:rPr>
              <w:t xml:space="preserve"> </w:t>
            </w:r>
            <w:r w:rsidRPr="000C062F">
              <w:rPr>
                <w:rtl/>
              </w:rPr>
              <w:t>לרישום</w:t>
            </w:r>
            <w:r>
              <w:rPr>
                <w:rtl/>
              </w:rPr>
              <w:t xml:space="preserve"> </w:t>
            </w:r>
            <w:r w:rsidRPr="000C062F">
              <w:rPr>
                <w:rtl/>
              </w:rPr>
              <w:t>או</w:t>
            </w:r>
            <w:r>
              <w:rPr>
                <w:rtl/>
              </w:rPr>
              <w:t xml:space="preserve"> </w:t>
            </w:r>
            <w:r w:rsidRPr="000C062F">
              <w:rPr>
                <w:rtl/>
              </w:rPr>
              <w:t>יוגשו</w:t>
            </w:r>
            <w:r>
              <w:rPr>
                <w:rtl/>
              </w:rPr>
              <w:t xml:space="preserve"> </w:t>
            </w:r>
            <w:r w:rsidRPr="000C062F">
              <w:rPr>
                <w:rtl/>
              </w:rPr>
              <w:t>לרישום</w:t>
            </w:r>
            <w:r>
              <w:rPr>
                <w:rtl/>
              </w:rPr>
              <w:t xml:space="preserve"> </w:t>
            </w:r>
            <w:r w:rsidRPr="000C062F">
              <w:rPr>
                <w:rtl/>
              </w:rPr>
              <w:t>במסגרת</w:t>
            </w:r>
            <w:r>
              <w:rPr>
                <w:rtl/>
              </w:rPr>
              <w:t xml:space="preserve"> </w:t>
            </w:r>
            <w:r w:rsidRPr="000C062F">
              <w:rPr>
                <w:rtl/>
              </w:rPr>
              <w:t>ה</w:t>
            </w:r>
            <w:r>
              <w:rPr>
                <w:rtl/>
              </w:rPr>
              <w:t>תוכנית</w:t>
            </w:r>
            <w:r w:rsidR="004E7263">
              <w:rPr>
                <w:rtl/>
              </w:rPr>
              <w:t xml:space="preserve"> </w:t>
            </w:r>
            <w:r w:rsidRPr="00FD46C6">
              <w:rPr>
                <w:rtl/>
              </w:rPr>
              <w:t>על פי הידוע במועד הגשת הבקשה</w:t>
            </w:r>
          </w:p>
        </w:tc>
      </w:tr>
    </w:tbl>
    <w:p w14:paraId="4CFF33CB" w14:textId="77777777" w:rsidR="00750F33" w:rsidRPr="0055579D" w:rsidRDefault="00750F33" w:rsidP="00750F3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588"/>
        <w:gridCol w:w="3590"/>
        <w:gridCol w:w="3191"/>
      </w:tblGrid>
      <w:tr w:rsidR="00750F33" w:rsidRPr="0055579D" w14:paraId="7356C9E1" w14:textId="77777777" w:rsidTr="00771887">
        <w:trPr>
          <w:trHeight w:hRule="exact" w:val="283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7572CB29" w14:textId="77777777" w:rsidR="00750F33" w:rsidRPr="009F39F6" w:rsidRDefault="00750F33" w:rsidP="00771887">
            <w:pPr>
              <w:pStyle w:val="TableTitle"/>
              <w:rPr>
                <w:rtl/>
              </w:rPr>
            </w:pPr>
            <w:r w:rsidRPr="009F39F6">
              <w:rPr>
                <w:rFonts w:hint="cs"/>
                <w:rtl/>
              </w:rPr>
              <w:t>#</w:t>
            </w:r>
          </w:p>
          <w:p w14:paraId="4FE8CA9F" w14:textId="77777777" w:rsidR="00750F33" w:rsidRPr="009F39F6" w:rsidRDefault="00750F33" w:rsidP="00771887">
            <w:pPr>
              <w:pStyle w:val="TableTitle"/>
              <w:rPr>
                <w:sz w:val="24"/>
                <w:szCs w:val="24"/>
                <w:rtl/>
              </w:rPr>
            </w:pPr>
          </w:p>
          <w:p w14:paraId="30B210CD" w14:textId="77777777" w:rsidR="00750F33" w:rsidRPr="009F39F6" w:rsidRDefault="00750F33" w:rsidP="00771887">
            <w:pPr>
              <w:pStyle w:val="TableTitle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666" w:type="pct"/>
            <w:shd w:val="clear" w:color="auto" w:fill="CCCCCC"/>
          </w:tcPr>
          <w:p w14:paraId="3A3B568C" w14:textId="77777777" w:rsidR="00750F33" w:rsidRPr="009F39F6" w:rsidRDefault="00750F33" w:rsidP="00771887">
            <w:pPr>
              <w:pStyle w:val="TableTitle"/>
              <w:rPr>
                <w:rtl/>
              </w:rPr>
            </w:pPr>
            <w:r w:rsidRPr="009F39F6">
              <w:rPr>
                <w:rtl/>
              </w:rPr>
              <w:t>הפטנט</w:t>
            </w:r>
          </w:p>
          <w:p w14:paraId="11741D0B" w14:textId="77777777" w:rsidR="00750F33" w:rsidRPr="009F39F6" w:rsidRDefault="00750F33" w:rsidP="00771887">
            <w:pPr>
              <w:pStyle w:val="TableTitle"/>
              <w:rPr>
                <w:rFonts w:asciiTheme="minorBidi" w:hAnsiTheme="minorBidi" w:cstheme="minorBidi"/>
              </w:rPr>
            </w:pPr>
          </w:p>
        </w:tc>
        <w:tc>
          <w:tcPr>
            <w:tcW w:w="1667" w:type="pct"/>
            <w:shd w:val="clear" w:color="auto" w:fill="CCCCCC"/>
          </w:tcPr>
          <w:p w14:paraId="2E8ADCDB" w14:textId="77777777" w:rsidR="00750F33" w:rsidRPr="009F39F6" w:rsidRDefault="00750F33" w:rsidP="00771887">
            <w:pPr>
              <w:pStyle w:val="TableTitle"/>
              <w:rPr>
                <w:rtl/>
              </w:rPr>
            </w:pPr>
            <w:r w:rsidRPr="009F39F6">
              <w:rPr>
                <w:rtl/>
              </w:rPr>
              <w:t>רלוונטיות</w:t>
            </w:r>
            <w:r>
              <w:rPr>
                <w:rtl/>
              </w:rPr>
              <w:t xml:space="preserve"> </w:t>
            </w:r>
            <w:r w:rsidRPr="009F39F6">
              <w:rPr>
                <w:rtl/>
              </w:rPr>
              <w:t>הפטנט</w:t>
            </w:r>
            <w:r>
              <w:rPr>
                <w:rtl/>
              </w:rPr>
              <w:t xml:space="preserve"> </w:t>
            </w:r>
            <w:r w:rsidRPr="009F39F6">
              <w:rPr>
                <w:rtl/>
              </w:rPr>
              <w:t>ל</w:t>
            </w:r>
            <w:r>
              <w:rPr>
                <w:rtl/>
              </w:rPr>
              <w:t>תוכנית</w:t>
            </w:r>
          </w:p>
          <w:p w14:paraId="20477755" w14:textId="77777777" w:rsidR="00750F33" w:rsidRPr="009F39F6" w:rsidRDefault="00750F33" w:rsidP="00771887">
            <w:pPr>
              <w:pStyle w:val="TableTitle"/>
              <w:rPr>
                <w:rFonts w:asciiTheme="minorBidi" w:hAnsiTheme="minorBidi" w:cstheme="minorBidi"/>
              </w:rPr>
            </w:pPr>
          </w:p>
        </w:tc>
        <w:tc>
          <w:tcPr>
            <w:tcW w:w="1482" w:type="pct"/>
            <w:shd w:val="clear" w:color="auto" w:fill="CCCCCC"/>
          </w:tcPr>
          <w:p w14:paraId="70B9AD13" w14:textId="77777777" w:rsidR="00750F33" w:rsidRPr="009F39F6" w:rsidRDefault="00750F33" w:rsidP="00771887">
            <w:pPr>
              <w:pStyle w:val="TableTitle"/>
              <w:rPr>
                <w:rtl/>
              </w:rPr>
            </w:pPr>
            <w:r w:rsidRPr="009F39F6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9F39F6">
              <w:rPr>
                <w:rtl/>
              </w:rPr>
              <w:t>וסטאטוס</w:t>
            </w:r>
            <w:r>
              <w:rPr>
                <w:rtl/>
              </w:rPr>
              <w:t xml:space="preserve"> </w:t>
            </w:r>
            <w:r w:rsidRPr="009F39F6">
              <w:rPr>
                <w:rtl/>
              </w:rPr>
              <w:t>הרישום</w:t>
            </w:r>
          </w:p>
          <w:p w14:paraId="1E31B0C2" w14:textId="77777777" w:rsidR="00750F33" w:rsidRPr="009F39F6" w:rsidRDefault="00750F33" w:rsidP="00771887">
            <w:pPr>
              <w:pStyle w:val="TableTitle"/>
              <w:rPr>
                <w:rFonts w:asciiTheme="minorBidi" w:hAnsiTheme="minorBidi" w:cstheme="minorBidi"/>
              </w:rPr>
            </w:pPr>
          </w:p>
        </w:tc>
      </w:tr>
    </w:tbl>
    <w:p w14:paraId="638BC0E9" w14:textId="77777777" w:rsidR="00750F33" w:rsidRPr="007A15D1" w:rsidRDefault="00750F33" w:rsidP="00750F33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588"/>
        <w:gridCol w:w="3590"/>
        <w:gridCol w:w="3191"/>
      </w:tblGrid>
      <w:tr w:rsidR="00750F33" w:rsidRPr="0055579D" w14:paraId="3E74B629" w14:textId="77777777" w:rsidTr="00C9421B">
        <w:trPr>
          <w:trHeight w:val="284"/>
          <w:jc w:val="center"/>
        </w:trPr>
        <w:tc>
          <w:tcPr>
            <w:tcW w:w="185" w:type="pct"/>
            <w:shd w:val="clear" w:color="auto" w:fill="FFFFFF" w:themeFill="background1"/>
            <w:vAlign w:val="center"/>
          </w:tcPr>
          <w:permStart w:id="26223067" w:edGrp="everyone" w:displacedByCustomXml="next"/>
          <w:bookmarkStart w:id="68" w:name="table_rishum_patents" w:displacedByCustomXml="next"/>
          <w:sdt>
            <w:sdtPr>
              <w:rPr>
                <w:rFonts w:hint="cs"/>
                <w:rtl/>
              </w:rPr>
              <w:id w:val="1080033853"/>
              <w:lock w:val="sdtLocked"/>
              <w:placeholder>
                <w:docPart w:val="F83E43E5680C48EBA80D8F19993B769D"/>
              </w:placeholder>
            </w:sdtPr>
            <w:sdtEndPr/>
            <w:sdtContent>
              <w:p w14:paraId="0374945F" w14:textId="77777777" w:rsidR="00750F33" w:rsidRPr="009F39F6" w:rsidRDefault="00750F33" w:rsidP="00771887">
                <w:pPr>
                  <w:pStyle w:val="TableTitle"/>
                  <w:rPr>
                    <w:rtl/>
                  </w:rPr>
                </w:pPr>
                <w:r w:rsidRPr="009F39F6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666" w:type="pct"/>
            <w:shd w:val="clear" w:color="auto" w:fill="FFFFFF" w:themeFill="background1"/>
            <w:vAlign w:val="center"/>
          </w:tcPr>
          <w:p w14:paraId="2A6CBF4E" w14:textId="77777777" w:rsidR="00750F33" w:rsidRPr="0055579D" w:rsidRDefault="00750F33" w:rsidP="00771887">
            <w:pPr>
              <w:pStyle w:val="TableCell"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28F3CF0E" w14:textId="77777777" w:rsidR="00750F33" w:rsidRPr="0055579D" w:rsidRDefault="00750F33" w:rsidP="00771887">
            <w:pPr>
              <w:pStyle w:val="TableCell"/>
            </w:pPr>
          </w:p>
        </w:tc>
        <w:tc>
          <w:tcPr>
            <w:tcW w:w="1482" w:type="pct"/>
            <w:shd w:val="clear" w:color="auto" w:fill="FFFFFF" w:themeFill="background1"/>
            <w:vAlign w:val="center"/>
          </w:tcPr>
          <w:p w14:paraId="2C5B1D03" w14:textId="77777777" w:rsidR="00750F33" w:rsidRPr="0055579D" w:rsidRDefault="00750F33" w:rsidP="00771887">
            <w:pPr>
              <w:pStyle w:val="TableCell"/>
            </w:pPr>
          </w:p>
        </w:tc>
      </w:tr>
      <w:tr w:rsidR="00750F33" w:rsidRPr="0055579D" w14:paraId="6905FA02" w14:textId="77777777" w:rsidTr="00C9421B">
        <w:trPr>
          <w:trHeight w:val="284"/>
          <w:jc w:val="center"/>
        </w:trPr>
        <w:tc>
          <w:tcPr>
            <w:tcW w:w="185" w:type="pct"/>
            <w:shd w:val="clear" w:color="auto" w:fill="FFFFFF" w:themeFill="background1"/>
            <w:vAlign w:val="center"/>
          </w:tcPr>
          <w:p w14:paraId="1E7D13F8" w14:textId="77777777" w:rsidR="00750F33" w:rsidRPr="009F39F6" w:rsidRDefault="00750F33" w:rsidP="00771887">
            <w:pPr>
              <w:pStyle w:val="TableTitle"/>
              <w:rPr>
                <w:rFonts w:asciiTheme="minorBidi" w:hAnsiTheme="minorBidi" w:cstheme="minorBidi"/>
                <w:rtl/>
              </w:rPr>
            </w:pPr>
            <w:r w:rsidRPr="009F39F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3F73D91A" w14:textId="77777777" w:rsidR="00750F33" w:rsidRPr="0055579D" w:rsidRDefault="00750F33" w:rsidP="00771887">
            <w:pPr>
              <w:pStyle w:val="TableCell"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A5C8346" w14:textId="77777777" w:rsidR="00750F33" w:rsidRPr="0055579D" w:rsidRDefault="00750F33" w:rsidP="00771887">
            <w:pPr>
              <w:pStyle w:val="TableCell"/>
            </w:pPr>
          </w:p>
        </w:tc>
        <w:tc>
          <w:tcPr>
            <w:tcW w:w="1482" w:type="pct"/>
            <w:shd w:val="clear" w:color="auto" w:fill="FFFFFF" w:themeFill="background1"/>
            <w:vAlign w:val="center"/>
          </w:tcPr>
          <w:p w14:paraId="2A25038D" w14:textId="77777777" w:rsidR="00750F33" w:rsidRPr="0055579D" w:rsidRDefault="00750F33" w:rsidP="00771887">
            <w:pPr>
              <w:pStyle w:val="TableCell"/>
            </w:pPr>
          </w:p>
        </w:tc>
      </w:tr>
      <w:bookmarkEnd w:id="68"/>
      <w:permEnd w:id="26223067"/>
    </w:tbl>
    <w:p w14:paraId="25550B00" w14:textId="77777777" w:rsidR="00750F33" w:rsidRDefault="00750F33" w:rsidP="00750F33">
      <w:pPr>
        <w:pStyle w:val="Norm"/>
      </w:pPr>
    </w:p>
    <w:p w14:paraId="4A93C488" w14:textId="09540EA6" w:rsidR="00750F33" w:rsidRPr="00A62636" w:rsidRDefault="00750F33" w:rsidP="00750F33">
      <w:pPr>
        <w:pStyle w:val="Heading2"/>
        <w:framePr w:wrap="notBeside"/>
        <w:rPr>
          <w:rtl/>
        </w:rPr>
      </w:pPr>
      <w:r w:rsidRPr="0040447A">
        <w:rPr>
          <w:rtl/>
        </w:rPr>
        <w:t>הבעלות בתוצרי ה</w:t>
      </w:r>
      <w:r>
        <w:rPr>
          <w:rtl/>
        </w:rPr>
        <w:t>תוכנית</w:t>
      </w:r>
      <w:r w:rsidR="004E7263">
        <w:rPr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2962DA3B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1E784D4" w14:textId="77777777" w:rsidR="00750F33" w:rsidRPr="00AE02C9" w:rsidRDefault="00750F33" w:rsidP="00771887">
            <w:pPr>
              <w:pStyle w:val="noteshead"/>
            </w:pPr>
            <w:r w:rsidRPr="00AE02C9">
              <w:rPr>
                <w:rtl/>
              </w:rPr>
              <w:t>תאר ופרט לגבי כל אחד מהתוצרים:</w:t>
            </w:r>
          </w:p>
          <w:p w14:paraId="49DF7050" w14:textId="77777777" w:rsidR="00750F33" w:rsidRPr="00FB183B" w:rsidRDefault="00750F33" w:rsidP="00771887">
            <w:pPr>
              <w:pStyle w:val="notesnumer"/>
            </w:pPr>
            <w:r w:rsidRPr="00FB183B">
              <w:rPr>
                <w:rFonts w:hint="cs"/>
                <w:rtl/>
              </w:rPr>
              <w:t>[</w:t>
            </w:r>
            <w:r w:rsidRPr="00FB183B">
              <w:rPr>
                <w:rFonts w:hint="cs"/>
                <w:b/>
                <w:bCs/>
                <w:rtl/>
              </w:rPr>
              <w:t>1</w:t>
            </w:r>
            <w:r w:rsidRPr="00FB183B">
              <w:rPr>
                <w:rFonts w:hint="cs"/>
                <w:rtl/>
              </w:rPr>
              <w:t xml:space="preserve">] </w:t>
            </w:r>
            <w:r w:rsidRPr="00FB183B">
              <w:rPr>
                <w:rtl/>
              </w:rPr>
              <w:t>האם כל זכויות הקניין, לרבות הקניין הרוחני, בטכנולוגיות ובתוצרי הת</w:t>
            </w:r>
            <w:r w:rsidRPr="00FB183B">
              <w:rPr>
                <w:rFonts w:hint="cs"/>
                <w:rtl/>
              </w:rPr>
              <w:t>ו</w:t>
            </w:r>
            <w:r w:rsidRPr="00FB183B">
              <w:rPr>
                <w:rtl/>
              </w:rPr>
              <w:t>כנית, הנם בבעלות הבלעדית של התאגיד מגיש הבקשה? אם לא, פרט את הבעלויות</w:t>
            </w:r>
          </w:p>
          <w:p w14:paraId="1BE488DA" w14:textId="77777777" w:rsidR="00750F33" w:rsidRPr="0024449E" w:rsidRDefault="00750F33" w:rsidP="00771887">
            <w:pPr>
              <w:pStyle w:val="notesnumer"/>
              <w:rPr>
                <w:rtl/>
              </w:rPr>
            </w:pPr>
            <w:r w:rsidRPr="00FB183B">
              <w:rPr>
                <w:rFonts w:hint="cs"/>
                <w:rtl/>
              </w:rPr>
              <w:t>[</w:t>
            </w:r>
            <w:r w:rsidRPr="00FB183B">
              <w:rPr>
                <w:rFonts w:hint="cs"/>
                <w:b/>
                <w:bCs/>
                <w:rtl/>
              </w:rPr>
              <w:t>2</w:t>
            </w:r>
            <w:r w:rsidRPr="00FB183B">
              <w:rPr>
                <w:rFonts w:hint="cs"/>
                <w:rtl/>
              </w:rPr>
              <w:t xml:space="preserve">] </w:t>
            </w:r>
            <w:r w:rsidRPr="00FB183B">
              <w:rPr>
                <w:rtl/>
              </w:rPr>
              <w:t>התייחס לזכויות הקניין בתוצרי המו"פ של קבלני המשנה או כל גורם אחר המועסקים במסגרת הת</w:t>
            </w:r>
            <w:r w:rsidRPr="00FB183B">
              <w:rPr>
                <w:rFonts w:hint="cs"/>
                <w:rtl/>
              </w:rPr>
              <w:t>ו</w:t>
            </w:r>
            <w:r w:rsidRPr="00FB183B">
              <w:rPr>
                <w:rtl/>
              </w:rPr>
              <w:t>כנית</w:t>
            </w:r>
          </w:p>
        </w:tc>
      </w:tr>
    </w:tbl>
    <w:p w14:paraId="505AC467" w14:textId="77777777" w:rsidR="00750F33" w:rsidRPr="00BB60D2" w:rsidRDefault="00750F33" w:rsidP="00750F33">
      <w:pPr>
        <w:pStyle w:val="Norm"/>
        <w:rPr>
          <w:sz w:val="6"/>
          <w:szCs w:val="6"/>
          <w:rtl/>
        </w:rPr>
      </w:pPr>
    </w:p>
    <w:p w14:paraId="452D7B62" w14:textId="77777777" w:rsidR="00750F33" w:rsidRPr="00BB60D2" w:rsidRDefault="00750F33" w:rsidP="00750F33">
      <w:pPr>
        <w:pStyle w:val="Norm"/>
        <w:rPr>
          <w:rtl/>
        </w:rPr>
      </w:pPr>
      <w:permStart w:id="752167886" w:edGrp="everyone"/>
      <w:r w:rsidRPr="00BB60D2">
        <w:rPr>
          <w:rtl/>
        </w:rPr>
        <w:t>הזן טקסט כאן...</w:t>
      </w:r>
    </w:p>
    <w:permEnd w:id="752167886"/>
    <w:p w14:paraId="7CE341E1" w14:textId="77777777" w:rsidR="00750F33" w:rsidRPr="00BB60D2" w:rsidRDefault="00750F33" w:rsidP="00750F33">
      <w:pPr>
        <w:pStyle w:val="Norm"/>
        <w:rPr>
          <w:rtl/>
        </w:rPr>
      </w:pPr>
    </w:p>
    <w:p w14:paraId="3563486E" w14:textId="77777777" w:rsidR="00750F33" w:rsidRPr="00BB60D2" w:rsidRDefault="00750F33" w:rsidP="00750F33">
      <w:pPr>
        <w:pStyle w:val="Norm"/>
        <w:rPr>
          <w:sz w:val="6"/>
          <w:szCs w:val="6"/>
          <w:rtl/>
        </w:rPr>
      </w:pPr>
    </w:p>
    <w:p w14:paraId="385ED1EC" w14:textId="5154030F" w:rsidR="00750F33" w:rsidRDefault="00750F33" w:rsidP="00750F33">
      <w:pPr>
        <w:pStyle w:val="Heading1"/>
        <w:framePr w:wrap="notBeside"/>
      </w:pPr>
      <w:bookmarkStart w:id="69" w:name="_Toc207721105"/>
      <w:bookmarkStart w:id="70" w:name="_Toc15463332"/>
      <w:r>
        <w:rPr>
          <w:rtl/>
        </w:rPr>
        <w:t xml:space="preserve">תוכנית </w:t>
      </w:r>
      <w:r w:rsidRPr="003200C5">
        <w:rPr>
          <w:rtl/>
        </w:rPr>
        <w:t>המו"פ</w:t>
      </w:r>
      <w:bookmarkEnd w:id="69"/>
      <w:r w:rsidR="004E7263">
        <w:rPr>
          <w:rFonts w:hint="cs"/>
          <w:rtl/>
        </w:rPr>
        <w:t xml:space="preserve"> </w:t>
      </w:r>
      <w:bookmarkEnd w:id="7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53FA9F4F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8A81A03" w14:textId="50F42984" w:rsidR="00750F33" w:rsidRPr="00442B19" w:rsidRDefault="00750F33" w:rsidP="00771887">
            <w:pPr>
              <w:pStyle w:val="notesbullet"/>
              <w:rPr>
                <w:rtl/>
              </w:rPr>
            </w:pPr>
            <w:bookmarkStart w:id="71" w:name="_Hlk31359129"/>
            <w:r w:rsidRPr="00697721">
              <w:rPr>
                <w:rtl/>
              </w:rPr>
              <w:t xml:space="preserve">שים לב! במילוי סעיף </w:t>
            </w:r>
            <w:r w:rsidRPr="00697721">
              <w:rPr>
                <w:cs/>
              </w:rPr>
              <w:t>‎</w:t>
            </w:r>
            <w:r w:rsidRPr="00697721">
              <w:rPr>
                <w:rtl/>
              </w:rPr>
              <w:t>זה יש להתייחס ולפרט לגבי כל אחד מתוצרי התוכנית</w:t>
            </w:r>
            <w:r w:rsidR="004E7263">
              <w:rPr>
                <w:rtl/>
              </w:rPr>
              <w:t xml:space="preserve"> </w:t>
            </w:r>
          </w:p>
        </w:tc>
      </w:tr>
      <w:bookmarkEnd w:id="71"/>
    </w:tbl>
    <w:p w14:paraId="50BE78B5" w14:textId="77777777" w:rsidR="00750F33" w:rsidRPr="00D1729E" w:rsidRDefault="00750F33" w:rsidP="00750F33">
      <w:pPr>
        <w:pStyle w:val="Norm"/>
        <w:rPr>
          <w:sz w:val="2"/>
          <w:szCs w:val="2"/>
        </w:rPr>
      </w:pPr>
    </w:p>
    <w:p w14:paraId="36299DE2" w14:textId="77777777" w:rsidR="00750F33" w:rsidRPr="006701C1" w:rsidRDefault="00750F33" w:rsidP="00750F33">
      <w:pPr>
        <w:pStyle w:val="Norm"/>
        <w:rPr>
          <w:sz w:val="2"/>
          <w:szCs w:val="2"/>
          <w:rtl/>
        </w:rPr>
      </w:pPr>
    </w:p>
    <w:p w14:paraId="17828306" w14:textId="7E993195" w:rsidR="00750F33" w:rsidRDefault="00750F33" w:rsidP="00750F33">
      <w:pPr>
        <w:pStyle w:val="Heading2"/>
        <w:framePr w:wrap="notBeside"/>
      </w:pPr>
      <w:r w:rsidRPr="00BB58FB">
        <w:rPr>
          <w:rtl/>
        </w:rPr>
        <w:t>יכולות</w:t>
      </w:r>
      <w:r>
        <w:rPr>
          <w:rtl/>
        </w:rPr>
        <w:t xml:space="preserve"> </w:t>
      </w:r>
      <w:r w:rsidRPr="00E05A11">
        <w:rPr>
          <w:rtl/>
        </w:rPr>
        <w:t>המו"פ של התאגיד הרלוונטיות ל</w:t>
      </w:r>
      <w:r>
        <w:rPr>
          <w:rtl/>
        </w:rPr>
        <w:t>תוכנית</w:t>
      </w:r>
      <w:r w:rsidR="004E7263">
        <w:rPr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4892D5D4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4E93588" w14:textId="77777777" w:rsidR="00750F33" w:rsidRPr="00BB58FB" w:rsidRDefault="00750F33" w:rsidP="00771887">
            <w:pPr>
              <w:pStyle w:val="noteshead"/>
              <w:rPr>
                <w:rtl/>
              </w:rPr>
            </w:pPr>
            <w:bookmarkStart w:id="72" w:name="_Hlk31359230"/>
            <w:r w:rsidRPr="00183435">
              <w:rPr>
                <w:rtl/>
              </w:rPr>
              <w:t xml:space="preserve">תאר </w:t>
            </w:r>
            <w:r w:rsidRPr="000E5D07">
              <w:rPr>
                <w:rtl/>
              </w:rPr>
              <w:t>ופרט</w:t>
            </w:r>
            <w:r w:rsidRPr="00183435">
              <w:rPr>
                <w:rtl/>
              </w:rPr>
              <w:t xml:space="preserve"> את הנושאים הבאים:</w:t>
            </w:r>
          </w:p>
          <w:p w14:paraId="01B7464D" w14:textId="77777777" w:rsidR="00750F33" w:rsidRDefault="00750F33" w:rsidP="00771887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0E5D07">
              <w:rPr>
                <w:rFonts w:hint="cs"/>
                <w:rtl/>
              </w:rPr>
              <w:t>הניסיון והיכולות הטכנולוגיות של צוות המו"פ של התוכנית</w:t>
            </w:r>
            <w:r>
              <w:rPr>
                <w:rFonts w:hint="cs"/>
                <w:rtl/>
              </w:rPr>
              <w:t xml:space="preserve">, </w:t>
            </w:r>
            <w:r w:rsidRPr="00070090">
              <w:rPr>
                <w:rtl/>
              </w:rPr>
              <w:t>לרבות ידע קיים וביצועי העבר</w:t>
            </w:r>
          </w:p>
          <w:p w14:paraId="6F10ABAC" w14:textId="77777777" w:rsidR="00750F33" w:rsidRDefault="00750F33" w:rsidP="00771887">
            <w:pPr>
              <w:pStyle w:val="notesnumer"/>
            </w:pPr>
            <w:r w:rsidRPr="000E5D07">
              <w:rPr>
                <w:rFonts w:hint="cs"/>
                <w:rtl/>
              </w:rPr>
              <w:t>[</w:t>
            </w:r>
            <w:r w:rsidRPr="004C2FDC">
              <w:rPr>
                <w:rFonts w:hint="cs"/>
                <w:b/>
                <w:bCs/>
                <w:rtl/>
              </w:rPr>
              <w:t>2</w:t>
            </w:r>
            <w:r w:rsidRPr="000E5D07">
              <w:rPr>
                <w:rFonts w:hint="cs"/>
                <w:rtl/>
              </w:rPr>
              <w:t>] הכרת השוק הרלוונטי</w:t>
            </w:r>
          </w:p>
          <w:p w14:paraId="6D96CC10" w14:textId="77777777" w:rsidR="00750F33" w:rsidRPr="00070090" w:rsidRDefault="00750F33" w:rsidP="00771887">
            <w:pPr>
              <w:pStyle w:val="notesnumer"/>
              <w:rPr>
                <w:rtl/>
              </w:rPr>
            </w:pPr>
            <w:r w:rsidRPr="00070090">
              <w:rPr>
                <w:rtl/>
              </w:rPr>
              <w:lastRenderedPageBreak/>
              <w:t>[</w:t>
            </w:r>
            <w:r>
              <w:rPr>
                <w:rFonts w:hint="cs"/>
                <w:b/>
                <w:bCs/>
                <w:rtl/>
              </w:rPr>
              <w:t>3</w:t>
            </w:r>
            <w:r w:rsidRPr="00070090">
              <w:rPr>
                <w:rtl/>
              </w:rPr>
              <w:t>] ככל שרלוונטי, תשתיות הפיתוח הקיימות בתאגיד (לרבות מעבדות, מתקני/אמצעי ייצור, ציוד ייעודי וכד')</w:t>
            </w:r>
          </w:p>
          <w:p w14:paraId="4D1F65D7" w14:textId="40C22F52" w:rsidR="00750F33" w:rsidRPr="00442B19" w:rsidRDefault="00750F33" w:rsidP="00771887">
            <w:pPr>
              <w:pStyle w:val="notesnumer"/>
              <w:rPr>
                <w:rtl/>
              </w:rPr>
            </w:pPr>
            <w:r w:rsidRPr="000E5D07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4</w:t>
            </w:r>
            <w:r w:rsidRPr="000E5D07">
              <w:rPr>
                <w:rtl/>
              </w:rPr>
              <w:t>] ככל שרלוונטי</w:t>
            </w:r>
            <w:r w:rsidRPr="00BB58FB">
              <w:rPr>
                <w:rtl/>
              </w:rPr>
              <w:t>,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השינויים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שחלו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בנושאים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הנ"ל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ביחס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לתקופות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התיקים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הקודמים</w:t>
            </w:r>
            <w:r>
              <w:rPr>
                <w:rtl/>
              </w:rPr>
              <w:t xml:space="preserve"> </w:t>
            </w:r>
            <w:r w:rsidRPr="00C55E63">
              <w:rPr>
                <w:rtl/>
              </w:rPr>
              <w:t>של ה</w:t>
            </w:r>
            <w:r>
              <w:rPr>
                <w:rtl/>
              </w:rPr>
              <w:t>תוכנית</w:t>
            </w:r>
            <w:r w:rsidR="004E7263">
              <w:rPr>
                <w:rtl/>
              </w:rPr>
              <w:t xml:space="preserve"> </w:t>
            </w:r>
          </w:p>
        </w:tc>
      </w:tr>
      <w:bookmarkEnd w:id="72"/>
    </w:tbl>
    <w:p w14:paraId="4421EEFF" w14:textId="77777777" w:rsidR="00750F33" w:rsidRPr="004C2FDC" w:rsidRDefault="00750F33" w:rsidP="00750F33">
      <w:pPr>
        <w:pStyle w:val="Norm"/>
        <w:rPr>
          <w:sz w:val="6"/>
          <w:szCs w:val="6"/>
          <w:rtl/>
        </w:rPr>
      </w:pPr>
    </w:p>
    <w:p w14:paraId="64DA8354" w14:textId="77777777" w:rsidR="00750F33" w:rsidRPr="004C2FDC" w:rsidRDefault="00750F33" w:rsidP="00750F33">
      <w:pPr>
        <w:pStyle w:val="Norm"/>
        <w:rPr>
          <w:rtl/>
        </w:rPr>
      </w:pPr>
      <w:permStart w:id="831946568" w:edGrp="everyone"/>
      <w:r w:rsidRPr="004C2FDC">
        <w:rPr>
          <w:rFonts w:hint="cs"/>
          <w:rtl/>
        </w:rPr>
        <w:t>הזן טקסט כאן...</w:t>
      </w:r>
    </w:p>
    <w:permEnd w:id="831946568"/>
    <w:p w14:paraId="2DED0D6D" w14:textId="77777777" w:rsidR="00750F33" w:rsidRPr="004C2FDC" w:rsidRDefault="00750F33" w:rsidP="00750F33">
      <w:pPr>
        <w:pStyle w:val="Norm"/>
        <w:rPr>
          <w:rtl/>
        </w:rPr>
      </w:pPr>
    </w:p>
    <w:p w14:paraId="7A28D540" w14:textId="77777777" w:rsidR="00750F33" w:rsidRPr="004C2FDC" w:rsidRDefault="00750F33" w:rsidP="00750F33">
      <w:pPr>
        <w:pStyle w:val="Norm"/>
        <w:rPr>
          <w:sz w:val="6"/>
          <w:szCs w:val="6"/>
          <w:rtl/>
        </w:rPr>
      </w:pPr>
    </w:p>
    <w:p w14:paraId="4BF2F9FC" w14:textId="77777777" w:rsidR="00750F33" w:rsidRDefault="00750F33" w:rsidP="00750F33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רשימת </w:t>
      </w:r>
      <w:r w:rsidRPr="009D7742">
        <w:rPr>
          <w:rFonts w:hint="cs"/>
          <w:rtl/>
        </w:rPr>
        <w:t>המשימות</w:t>
      </w:r>
      <w:r>
        <w:rPr>
          <w:rFonts w:hint="cs"/>
          <w:rtl/>
        </w:rPr>
        <w:t xml:space="preserve"> בבקשה זו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43E13" w14:paraId="084649A7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36D04D3" w14:textId="77777777" w:rsidR="00750F33" w:rsidRPr="00A43E13" w:rsidRDefault="00750F33" w:rsidP="00771887">
            <w:pPr>
              <w:pStyle w:val="notesnumer"/>
            </w:pPr>
            <w:bookmarkStart w:id="73" w:name="_Hlk31362643"/>
            <w:r w:rsidRPr="00A43E13">
              <w:rPr>
                <w:rtl/>
              </w:rPr>
              <w:t>[</w:t>
            </w:r>
            <w:r w:rsidRPr="00A43E13">
              <w:rPr>
                <w:b/>
                <w:bCs/>
                <w:rtl/>
              </w:rPr>
              <w:t>1</w:t>
            </w:r>
            <w:r w:rsidRPr="00A43E13">
              <w:rPr>
                <w:rtl/>
              </w:rPr>
              <w:t xml:space="preserve">] פרט את </w:t>
            </w:r>
            <w:r w:rsidRPr="00A43E13">
              <w:rPr>
                <w:rFonts w:hint="cs"/>
                <w:rtl/>
              </w:rPr>
              <w:t xml:space="preserve">שמות </w:t>
            </w:r>
            <w:r w:rsidRPr="00A43E13">
              <w:rPr>
                <w:rtl/>
              </w:rPr>
              <w:t xml:space="preserve">המשימות ותתי המשימות המתוקצבות </w:t>
            </w:r>
            <w:r w:rsidRPr="00A43E13">
              <w:rPr>
                <w:rFonts w:hint="cs"/>
                <w:rtl/>
              </w:rPr>
              <w:t>בבקשה</w:t>
            </w:r>
            <w:r w:rsidRPr="00A43E13">
              <w:rPr>
                <w:rtl/>
              </w:rPr>
              <w:t xml:space="preserve"> </w:t>
            </w:r>
            <w:r w:rsidRPr="00A43E13">
              <w:rPr>
                <w:rFonts w:hint="cs"/>
                <w:rtl/>
              </w:rPr>
              <w:t xml:space="preserve">זו </w:t>
            </w:r>
            <w:r w:rsidRPr="00A43E13">
              <w:rPr>
                <w:rtl/>
              </w:rPr>
              <w:t>לשם ביצוע</w:t>
            </w:r>
            <w:r w:rsidRPr="00A43E13">
              <w:rPr>
                <w:rFonts w:hint="cs"/>
                <w:rtl/>
              </w:rPr>
              <w:t xml:space="preserve"> תוכנית</w:t>
            </w:r>
            <w:r w:rsidRPr="00A43E13">
              <w:rPr>
                <w:rtl/>
              </w:rPr>
              <w:t xml:space="preserve"> המו"פ</w:t>
            </w:r>
            <w:r w:rsidRPr="00A43E13">
              <w:rPr>
                <w:rFonts w:hint="cs"/>
                <w:rtl/>
              </w:rPr>
              <w:t xml:space="preserve"> </w:t>
            </w:r>
            <w:r w:rsidRPr="00A43E13">
              <w:rPr>
                <w:rtl/>
              </w:rPr>
              <w:t>ואת משאבי כוח האדם והתקציב הכולל הנדרשים לביצוען</w:t>
            </w:r>
          </w:p>
          <w:p w14:paraId="485EE90B" w14:textId="77777777" w:rsidR="00750F33" w:rsidRPr="00A43E13" w:rsidRDefault="00750F33" w:rsidP="00771887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 w:hanging="284"/>
              <w:contextualSpacing/>
              <w:rPr>
                <w:rFonts w:asciiTheme="minorBidi" w:hAnsiTheme="minorBidi"/>
                <w:color w:val="002060"/>
                <w:sz w:val="10"/>
                <w:szCs w:val="10"/>
              </w:rPr>
            </w:pPr>
          </w:p>
          <w:p w14:paraId="7C1F3564" w14:textId="77777777" w:rsidR="00750F33" w:rsidRDefault="00750F33" w:rsidP="00771887">
            <w:pPr>
              <w:pStyle w:val="noteshead"/>
              <w:rPr>
                <w:rtl/>
                <w:lang w:eastAsia="he-IL"/>
              </w:rPr>
            </w:pPr>
            <w:r>
              <w:rPr>
                <w:rFonts w:hint="cs"/>
                <w:rtl/>
                <w:lang w:eastAsia="he-IL"/>
              </w:rPr>
              <w:t>הערות</w:t>
            </w:r>
          </w:p>
          <w:p w14:paraId="54503AD5" w14:textId="77777777" w:rsidR="00750F33" w:rsidRDefault="00750F33" w:rsidP="00771887">
            <w:pPr>
              <w:pStyle w:val="notesbullet"/>
            </w:pPr>
            <w:r>
              <w:rPr>
                <w:rFonts w:hint="cs"/>
                <w:rtl/>
              </w:rPr>
              <w:t xml:space="preserve">הרשימה בטבלה תכיל את שמות המשימות ולא את פירוט המשימות </w:t>
            </w:r>
          </w:p>
          <w:p w14:paraId="24EDE0D0" w14:textId="77777777" w:rsidR="00750F33" w:rsidRDefault="00750F33" w:rsidP="00771887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על המשימות להתייחס לתוצרים מוגדרים של תכנית המו"פ ו/או לרכיבי המוצר/ים נשואי התוכנית.</w:t>
            </w:r>
          </w:p>
          <w:p w14:paraId="54D64076" w14:textId="77777777" w:rsidR="00750F33" w:rsidRPr="00A43E13" w:rsidRDefault="00750F33" w:rsidP="00771887">
            <w:pPr>
              <w:pStyle w:val="notesbullet"/>
              <w:rPr>
                <w:rtl/>
              </w:rPr>
            </w:pPr>
            <w:r w:rsidRPr="00A43E13">
              <w:rPr>
                <w:rtl/>
              </w:rPr>
              <w:t>"</w:t>
            </w:r>
            <w:r w:rsidRPr="00A43E13">
              <w:rPr>
                <w:b/>
                <w:bCs/>
                <w:color w:val="A00000"/>
                <w:rtl/>
              </w:rPr>
              <w:t>שנות אדם</w:t>
            </w:r>
            <w:r w:rsidRPr="00A43E13">
              <w:rPr>
                <w:rtl/>
              </w:rPr>
              <w:t>": יש להתייחס לכוח אדם ב</w:t>
            </w:r>
            <w:r w:rsidRPr="00A43E13">
              <w:rPr>
                <w:rFonts w:hint="cs"/>
                <w:rtl/>
              </w:rPr>
              <w:t>תאגיד</w:t>
            </w:r>
            <w:r w:rsidRPr="00A43E13">
              <w:rPr>
                <w:rtl/>
              </w:rPr>
              <w:t xml:space="preserve"> בלבד (כפי שמופיע בחוצץ כוח אדם בגיליון התקציב)</w:t>
            </w:r>
          </w:p>
          <w:p w14:paraId="3A73D1D9" w14:textId="77777777" w:rsidR="00750F33" w:rsidRPr="00A43E13" w:rsidRDefault="00750F33" w:rsidP="00771887">
            <w:pPr>
              <w:pStyle w:val="notesbullet"/>
              <w:rPr>
                <w:rtl/>
              </w:rPr>
            </w:pPr>
            <w:r w:rsidRPr="00A43E13">
              <w:rPr>
                <w:rtl/>
              </w:rPr>
              <w:t>"</w:t>
            </w:r>
            <w:r w:rsidRPr="00A43E13">
              <w:rPr>
                <w:b/>
                <w:bCs/>
                <w:color w:val="A00000"/>
                <w:rtl/>
              </w:rPr>
              <w:t>תקציב כולל</w:t>
            </w:r>
            <w:r w:rsidRPr="00A43E13">
              <w:rPr>
                <w:rtl/>
              </w:rPr>
              <w:t xml:space="preserve">": מתייחס לסך כל רכיבי תקציב המשימה בתקופת </w:t>
            </w:r>
            <w:r w:rsidRPr="00A43E13">
              <w:rPr>
                <w:rFonts w:hint="cs"/>
                <w:rtl/>
              </w:rPr>
              <w:t>ה</w:t>
            </w:r>
            <w:r w:rsidRPr="00A43E13">
              <w:rPr>
                <w:rtl/>
              </w:rPr>
              <w:t xml:space="preserve">תיק ולא רק </w:t>
            </w:r>
            <w:r w:rsidRPr="00A43E13">
              <w:rPr>
                <w:rFonts w:hint="cs"/>
                <w:rtl/>
              </w:rPr>
              <w:t>ל</w:t>
            </w:r>
            <w:r w:rsidRPr="00A43E13">
              <w:rPr>
                <w:rtl/>
              </w:rPr>
              <w:t xml:space="preserve">רכיב כוח </w:t>
            </w:r>
            <w:r w:rsidRPr="00A43E13">
              <w:rPr>
                <w:rFonts w:hint="cs"/>
                <w:rtl/>
              </w:rPr>
              <w:t>ה</w:t>
            </w:r>
            <w:r w:rsidRPr="00A43E13">
              <w:rPr>
                <w:rtl/>
              </w:rPr>
              <w:t>אדם</w:t>
            </w:r>
          </w:p>
        </w:tc>
      </w:tr>
      <w:bookmarkEnd w:id="73"/>
    </w:tbl>
    <w:p w14:paraId="0B843AA7" w14:textId="77777777" w:rsidR="00750F33" w:rsidRPr="00240695" w:rsidRDefault="00750F33" w:rsidP="00750F3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6327"/>
        <w:gridCol w:w="1225"/>
        <w:gridCol w:w="1226"/>
        <w:gridCol w:w="570"/>
        <w:gridCol w:w="1141"/>
      </w:tblGrid>
      <w:tr w:rsidR="00750F33" w14:paraId="66C9F08C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3DC5D6A5" w14:textId="77777777" w:rsidR="00750F33" w:rsidRDefault="00750F33" w:rsidP="00771887">
            <w:pPr>
              <w:pStyle w:val="TableTitle"/>
              <w:rPr>
                <w:rtl/>
              </w:rPr>
            </w:pPr>
            <w:bookmarkStart w:id="74" w:name="table_tasks_names_head"/>
            <w:r>
              <w:rPr>
                <w:rFonts w:hint="cs"/>
                <w:rtl/>
              </w:rPr>
              <w:t>#</w:t>
            </w:r>
          </w:p>
        </w:tc>
        <w:tc>
          <w:tcPr>
            <w:tcW w:w="6327" w:type="dxa"/>
            <w:shd w:val="clear" w:color="auto" w:fill="CCCCCC"/>
            <w:vAlign w:val="center"/>
          </w:tcPr>
          <w:p w14:paraId="69C85317" w14:textId="77777777" w:rsidR="00750F33" w:rsidRDefault="00750F33" w:rsidP="00771887">
            <w:pPr>
              <w:pStyle w:val="TableTitle"/>
              <w:rPr>
                <w:rtl/>
              </w:rPr>
            </w:pPr>
            <w:bookmarkStart w:id="75" w:name="_Hlk21972168"/>
            <w:r w:rsidRPr="00B86178">
              <w:rPr>
                <w:rtl/>
              </w:rPr>
              <w:t>שמות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המשימות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</w:t>
            </w:r>
            <w:r>
              <w:rPr>
                <w:rFonts w:hint="cs"/>
                <w:rtl/>
              </w:rPr>
              <w:t>בקשה זו</w:t>
            </w:r>
            <w:bookmarkEnd w:id="75"/>
          </w:p>
        </w:tc>
        <w:tc>
          <w:tcPr>
            <w:tcW w:w="1225" w:type="dxa"/>
            <w:shd w:val="clear" w:color="auto" w:fill="CCCCCC"/>
            <w:vAlign w:val="center"/>
          </w:tcPr>
          <w:p w14:paraId="4528851A" w14:textId="77777777" w:rsidR="00750F33" w:rsidRPr="00B86178" w:rsidRDefault="00750F33" w:rsidP="00771887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התחלה</w:t>
            </w:r>
          </w:p>
          <w:p w14:paraId="3E8717ED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  <w:r w:rsidRPr="00A71804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1226" w:type="dxa"/>
            <w:shd w:val="clear" w:color="auto" w:fill="CCCCCC"/>
            <w:vAlign w:val="center"/>
          </w:tcPr>
          <w:p w14:paraId="5FADC500" w14:textId="77777777" w:rsidR="00750F33" w:rsidRPr="00B86178" w:rsidRDefault="00750F33" w:rsidP="00771887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סיום</w:t>
            </w:r>
          </w:p>
          <w:p w14:paraId="286B6C0A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570" w:type="dxa"/>
            <w:shd w:val="clear" w:color="auto" w:fill="CCCCCC"/>
            <w:vAlign w:val="center"/>
          </w:tcPr>
          <w:p w14:paraId="3C1C89B5" w14:textId="77777777" w:rsidR="00750F33" w:rsidRPr="00B86178" w:rsidRDefault="00750F33" w:rsidP="00771887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שנות</w:t>
            </w:r>
          </w:p>
          <w:p w14:paraId="2DDBC8EF" w14:textId="77777777" w:rsidR="00750F33" w:rsidRDefault="00750F33" w:rsidP="00771887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אדם</w:t>
            </w:r>
          </w:p>
        </w:tc>
        <w:tc>
          <w:tcPr>
            <w:tcW w:w="1141" w:type="dxa"/>
            <w:shd w:val="clear" w:color="auto" w:fill="CCCCCC"/>
            <w:vAlign w:val="center"/>
          </w:tcPr>
          <w:p w14:paraId="63B84D0B" w14:textId="77777777" w:rsidR="00750F33" w:rsidRPr="00B86178" w:rsidRDefault="00750F33" w:rsidP="00771887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כולל</w:t>
            </w:r>
          </w:p>
          <w:p w14:paraId="30707F21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  <w:rtl/>
              </w:rPr>
              <w:t>(אלפי ₪)</w:t>
            </w:r>
          </w:p>
        </w:tc>
      </w:tr>
      <w:bookmarkEnd w:id="74"/>
    </w:tbl>
    <w:p w14:paraId="6C1E29B6" w14:textId="77777777" w:rsidR="00750F33" w:rsidRPr="005C1952" w:rsidRDefault="00750F33" w:rsidP="00750F33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6327"/>
        <w:gridCol w:w="1225"/>
        <w:gridCol w:w="1226"/>
        <w:gridCol w:w="570"/>
        <w:gridCol w:w="1141"/>
      </w:tblGrid>
      <w:tr w:rsidR="00750F33" w14:paraId="58997D1A" w14:textId="77777777" w:rsidTr="00C9421B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  <w:vAlign w:val="center"/>
          </w:tcPr>
          <w:permStart w:id="854065522" w:edGrp="everyone" w:displacedByCustomXml="next"/>
          <w:bookmarkStart w:id="76" w:name="_Hlk31362905" w:displacedByCustomXml="next"/>
          <w:bookmarkStart w:id="77" w:name="table_tasks_names_body" w:displacedByCustomXml="next"/>
          <w:sdt>
            <w:sdtPr>
              <w:rPr>
                <w:rFonts w:hint="cs"/>
                <w:b/>
                <w:bCs/>
                <w:rtl/>
              </w:rPr>
              <w:id w:val="688566974"/>
              <w:lock w:val="sdtLocked"/>
              <w:placeholder>
                <w:docPart w:val="74D876EA443F486B9B65934B96F9F708"/>
              </w:placeholder>
            </w:sdtPr>
            <w:sdtEndPr/>
            <w:sdtContent>
              <w:p w14:paraId="5C3318D0" w14:textId="77777777" w:rsidR="00750F33" w:rsidRPr="00B6113D" w:rsidRDefault="00750F33" w:rsidP="0077188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6113D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6327" w:type="dxa"/>
            <w:shd w:val="clear" w:color="auto" w:fill="FFFFFF" w:themeFill="background1"/>
          </w:tcPr>
          <w:p w14:paraId="2F4BBA68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14:paraId="073AEF44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7AF9C21D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A98DE80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359CBA07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</w:tr>
      <w:tr w:rsidR="00750F33" w14:paraId="5688D999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13613121" w14:textId="77777777" w:rsidR="00750F33" w:rsidRPr="00B6113D" w:rsidRDefault="00750F33" w:rsidP="00771887">
            <w:pPr>
              <w:pStyle w:val="Norm"/>
              <w:jc w:val="center"/>
              <w:rPr>
                <w:b/>
                <w:bCs/>
                <w:rtl/>
              </w:rPr>
            </w:pPr>
            <w:r w:rsidRPr="00B6113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327" w:type="dxa"/>
            <w:shd w:val="clear" w:color="auto" w:fill="E6E6E6"/>
          </w:tcPr>
          <w:p w14:paraId="12A67AEF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17C6E24B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43E404F4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1D9ED6D7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71A4B38B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</w:tr>
      <w:tr w:rsidR="00750F33" w14:paraId="78D44665" w14:textId="77777777" w:rsidTr="00C9421B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5B10B765" w14:textId="77777777" w:rsidR="00750F33" w:rsidRPr="00B6113D" w:rsidRDefault="00750F33" w:rsidP="0077188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327" w:type="dxa"/>
            <w:shd w:val="clear" w:color="auto" w:fill="FFFFFF" w:themeFill="background1"/>
          </w:tcPr>
          <w:p w14:paraId="2B587E5A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14:paraId="7CF4024E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380972B5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D8253B5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6BD22B4E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</w:tr>
      <w:tr w:rsidR="00750F33" w14:paraId="0AFFCC84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029D82A9" w14:textId="77777777" w:rsidR="00750F33" w:rsidRPr="00B6113D" w:rsidRDefault="00750F33" w:rsidP="0077188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327" w:type="dxa"/>
            <w:shd w:val="clear" w:color="auto" w:fill="E6E6E6"/>
          </w:tcPr>
          <w:p w14:paraId="6FAA4B82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731FAA52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20D5F285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4AC58CFE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17BEBA5A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</w:tr>
      <w:tr w:rsidR="00750F33" w14:paraId="4CE286CF" w14:textId="77777777" w:rsidTr="00C9421B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125591D0" w14:textId="77777777" w:rsidR="00750F33" w:rsidRPr="00B6113D" w:rsidRDefault="00750F33" w:rsidP="0077188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327" w:type="dxa"/>
            <w:shd w:val="clear" w:color="auto" w:fill="FFFFFF" w:themeFill="background1"/>
          </w:tcPr>
          <w:p w14:paraId="77C79254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14:paraId="3E45A271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1075A1B2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BC8D893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332927A4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</w:tr>
      <w:tr w:rsidR="00750F33" w14:paraId="06ABF642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295A90F0" w14:textId="77777777" w:rsidR="00750F33" w:rsidRPr="00B6113D" w:rsidRDefault="00750F33" w:rsidP="0077188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327" w:type="dxa"/>
            <w:shd w:val="clear" w:color="auto" w:fill="E6E6E6"/>
          </w:tcPr>
          <w:p w14:paraId="12770395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7AD12E09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45E01757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40EC390D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41557666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</w:tr>
      <w:tr w:rsidR="00750F33" w14:paraId="65676A00" w14:textId="77777777" w:rsidTr="00C9421B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0E12F53B" w14:textId="77777777" w:rsidR="00750F33" w:rsidRPr="00B6113D" w:rsidRDefault="00750F33" w:rsidP="0077188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327" w:type="dxa"/>
            <w:shd w:val="clear" w:color="auto" w:fill="FFFFFF" w:themeFill="background1"/>
          </w:tcPr>
          <w:p w14:paraId="08569534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14:paraId="7CA6AB47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2105B642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32DD85E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40D2788C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</w:tr>
      <w:tr w:rsidR="00750F33" w14:paraId="0C4303DC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4B5A655B" w14:textId="77777777" w:rsidR="00750F33" w:rsidRPr="00B6113D" w:rsidRDefault="00750F33" w:rsidP="0077188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327" w:type="dxa"/>
            <w:shd w:val="clear" w:color="auto" w:fill="E6E6E6"/>
          </w:tcPr>
          <w:p w14:paraId="65EF285A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22EBEBCC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4FC1C88D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5837A216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6952102A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</w:tr>
      <w:tr w:rsidR="00750F33" w14:paraId="4A253F8F" w14:textId="77777777" w:rsidTr="00C9421B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01F7D848" w14:textId="77777777" w:rsidR="00750F33" w:rsidRPr="00B6113D" w:rsidRDefault="00750F33" w:rsidP="0077188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327" w:type="dxa"/>
            <w:shd w:val="clear" w:color="auto" w:fill="FFFFFF" w:themeFill="background1"/>
          </w:tcPr>
          <w:p w14:paraId="1C30EEF7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14:paraId="1C4C450A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350149CE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D792E05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7CE7228C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</w:tr>
      <w:tr w:rsidR="00750F33" w14:paraId="65AD3AC9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12041D9B" w14:textId="77777777" w:rsidR="00750F33" w:rsidRPr="00B6113D" w:rsidRDefault="00750F33" w:rsidP="0077188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327" w:type="dxa"/>
            <w:shd w:val="clear" w:color="auto" w:fill="E6E6E6"/>
          </w:tcPr>
          <w:p w14:paraId="42F06FD1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1CFE7AB9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69B6BDDB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229E72AC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33A1EA7B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</w:tr>
      <w:tr w:rsidR="00750F33" w14:paraId="514ACA8C" w14:textId="77777777" w:rsidTr="00C9421B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41B52383" w14:textId="77777777" w:rsidR="00750F33" w:rsidRPr="00B6113D" w:rsidRDefault="00750F33" w:rsidP="0077188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327" w:type="dxa"/>
            <w:shd w:val="clear" w:color="auto" w:fill="FFFFFF" w:themeFill="background1"/>
          </w:tcPr>
          <w:p w14:paraId="5D20210B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14:paraId="34A095A3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0F99649C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AB578B6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6EE48EE5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</w:tr>
      <w:tr w:rsidR="00750F33" w14:paraId="1593C49C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3D49314E" w14:textId="77777777" w:rsidR="00750F33" w:rsidRPr="00B6113D" w:rsidRDefault="00750F33" w:rsidP="0077188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6327" w:type="dxa"/>
            <w:shd w:val="clear" w:color="auto" w:fill="E6E6E6"/>
          </w:tcPr>
          <w:p w14:paraId="3BF54C03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4C71DE4A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4769967F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38BF6945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22363B75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</w:tr>
      <w:tr w:rsidR="00750F33" w14:paraId="2841ACC6" w14:textId="77777777" w:rsidTr="00C9421B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60EA44A0" w14:textId="77777777" w:rsidR="00750F33" w:rsidRPr="00B6113D" w:rsidRDefault="00750F33" w:rsidP="0077188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6327" w:type="dxa"/>
            <w:shd w:val="clear" w:color="auto" w:fill="FFFFFF" w:themeFill="background1"/>
          </w:tcPr>
          <w:p w14:paraId="1657918F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14:paraId="3877CFD9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676D9ACF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2D8F560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084A5F96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</w:tr>
      <w:tr w:rsidR="00750F33" w14:paraId="3C233D6D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7A8DF301" w14:textId="77777777" w:rsidR="00750F33" w:rsidRPr="00B6113D" w:rsidRDefault="00750F33" w:rsidP="0077188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6327" w:type="dxa"/>
            <w:shd w:val="clear" w:color="auto" w:fill="E6E6E6"/>
          </w:tcPr>
          <w:p w14:paraId="32B06DB7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356DE52A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53FD545F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389AB1BB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21A11805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</w:tr>
      <w:tr w:rsidR="00750F33" w14:paraId="408056F3" w14:textId="77777777" w:rsidTr="00C9421B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2EF84E9F" w14:textId="77777777" w:rsidR="00750F33" w:rsidRPr="00B6113D" w:rsidRDefault="00750F33" w:rsidP="0077188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327" w:type="dxa"/>
            <w:shd w:val="clear" w:color="auto" w:fill="FFFFFF" w:themeFill="background1"/>
          </w:tcPr>
          <w:p w14:paraId="06ED034E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14:paraId="4DA47D22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3A616B3A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65B5CCC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3A03D7F3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</w:tr>
      <w:tr w:rsidR="00750F33" w14:paraId="29259C40" w14:textId="77777777" w:rsidTr="00C9421B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-14853719"/>
              <w:lock w:val="sdtLocked"/>
              <w:placeholder>
                <w:docPart w:val="20A06F69F44E4F1F90E68B92421F39F6"/>
              </w:placeholder>
            </w:sdtPr>
            <w:sdtEndPr/>
            <w:sdtContent>
              <w:p w14:paraId="169481AB" w14:textId="77777777" w:rsidR="00750F33" w:rsidRDefault="00750F33" w:rsidP="0077188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5C1952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6327" w:type="dxa"/>
            <w:shd w:val="clear" w:color="auto" w:fill="CCCCCC"/>
          </w:tcPr>
          <w:p w14:paraId="5A3F4B58" w14:textId="5F954D3B" w:rsidR="00750F33" w:rsidRPr="005C1952" w:rsidRDefault="00634751" w:rsidP="00771887">
            <w:pPr>
              <w:pStyle w:val="TableCell"/>
              <w:jc w:val="right"/>
              <w:rPr>
                <w:b/>
                <w:bCs/>
                <w:rtl/>
              </w:rPr>
            </w:pPr>
            <w:r w:rsidRPr="00634751">
              <w:rPr>
                <w:b/>
                <w:bCs/>
                <w:rtl/>
              </w:rPr>
              <w:t>סה"כ (צריך להיות זהה לתקציב הכולל בגיליון התקציב)</w:t>
            </w:r>
          </w:p>
        </w:tc>
        <w:tc>
          <w:tcPr>
            <w:tcW w:w="1225" w:type="dxa"/>
            <w:shd w:val="clear" w:color="auto" w:fill="CCCCCC"/>
          </w:tcPr>
          <w:p w14:paraId="493A6116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CCCCCC"/>
          </w:tcPr>
          <w:p w14:paraId="5FAB54F8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AE78EFA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3064E157" w14:textId="77777777" w:rsidR="00750F33" w:rsidRDefault="00750F33" w:rsidP="00771887">
            <w:pPr>
              <w:pStyle w:val="Norm"/>
              <w:jc w:val="center"/>
              <w:rPr>
                <w:rtl/>
              </w:rPr>
            </w:pPr>
          </w:p>
        </w:tc>
      </w:tr>
      <w:bookmarkEnd w:id="77"/>
      <w:bookmarkEnd w:id="76"/>
      <w:permEnd w:id="854065522"/>
    </w:tbl>
    <w:p w14:paraId="22E80E55" w14:textId="77777777" w:rsidR="00750F33" w:rsidRPr="007A15D1" w:rsidRDefault="00750F33" w:rsidP="00750F33">
      <w:pPr>
        <w:pStyle w:val="Norm"/>
      </w:pPr>
    </w:p>
    <w:p w14:paraId="09308313" w14:textId="77777777" w:rsidR="00750F33" w:rsidRDefault="00750F33" w:rsidP="00750F33">
      <w:pPr>
        <w:pStyle w:val="Heading2"/>
        <w:framePr w:wrap="notBeside"/>
        <w:rPr>
          <w:rtl/>
        </w:rPr>
      </w:pPr>
      <w:r w:rsidRPr="009D7742">
        <w:rPr>
          <w:rFonts w:hint="cs"/>
          <w:rtl/>
        </w:rPr>
        <w:t>פירוט</w:t>
      </w:r>
      <w:r>
        <w:rPr>
          <w:rFonts w:hint="cs"/>
          <w:rtl/>
        </w:rPr>
        <w:t xml:space="preserve"> תכולת המשימות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020F60A8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5211AD7" w14:textId="77777777" w:rsidR="00750F33" w:rsidRPr="00442B19" w:rsidRDefault="00750F33" w:rsidP="00771887">
            <w:pPr>
              <w:pStyle w:val="notesnumer"/>
              <w:ind w:left="57" w:firstLine="0"/>
              <w:rPr>
                <w:rtl/>
              </w:rPr>
            </w:pPr>
            <w:r w:rsidRPr="009D7742">
              <w:rPr>
                <w:b/>
                <w:bCs/>
                <w:rtl/>
              </w:rPr>
              <w:t>לגבי כל אחת מהמשימות שבטבלה לעיל</w:t>
            </w:r>
            <w:r w:rsidRPr="009D7742">
              <w:rPr>
                <w:rtl/>
              </w:rPr>
              <w:t xml:space="preserve"> יש לתאר, </w:t>
            </w:r>
            <w:r w:rsidRPr="009D7742">
              <w:rPr>
                <w:rFonts w:hint="cs"/>
                <w:rtl/>
              </w:rPr>
              <w:t>את הפעילויות הנדרשות לצורך השגתה ברמת פירוט שתאפשר לבודק/ת המקצועי/ת להעריך את האתגרים הכרוכים במשימה ולהעריך את סבירות היקף המשאבים המבוקשים לביצועה</w:t>
            </w:r>
          </w:p>
        </w:tc>
      </w:tr>
    </w:tbl>
    <w:p w14:paraId="22FBC980" w14:textId="77777777" w:rsidR="00750F33" w:rsidRPr="00D26C3A" w:rsidRDefault="00750F33" w:rsidP="00750F3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489"/>
      </w:tblGrid>
      <w:tr w:rsidR="00750F33" w14:paraId="2C5DC91D" w14:textId="77777777" w:rsidTr="00771887">
        <w:trPr>
          <w:trHeight w:val="284"/>
          <w:jc w:val="center"/>
        </w:trPr>
        <w:tc>
          <w:tcPr>
            <w:tcW w:w="274" w:type="dxa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36DEBB3A" w14:textId="77777777" w:rsidR="00750F33" w:rsidRPr="00B6113D" w:rsidRDefault="00750F33" w:rsidP="00771887">
            <w:pPr>
              <w:pStyle w:val="TableTitle"/>
              <w:rPr>
                <w:rtl/>
              </w:rPr>
            </w:pPr>
            <w:bookmarkStart w:id="78" w:name="table_tasks_details_head"/>
            <w:r>
              <w:rPr>
                <w:rFonts w:hint="cs"/>
                <w:rtl/>
              </w:rPr>
              <w:t>#</w:t>
            </w:r>
          </w:p>
        </w:tc>
        <w:tc>
          <w:tcPr>
            <w:tcW w:w="10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19C16C20" w14:textId="77777777" w:rsidR="00750F33" w:rsidRDefault="00750F33" w:rsidP="00771887">
            <w:pPr>
              <w:pStyle w:val="TableTitle"/>
              <w:rPr>
                <w:rtl/>
              </w:rPr>
            </w:pPr>
            <w:r w:rsidRPr="004A4CA2">
              <w:rPr>
                <w:rtl/>
              </w:rPr>
              <w:t>נושאי</w:t>
            </w:r>
            <w:r>
              <w:rPr>
                <w:rtl/>
              </w:rPr>
              <w:t xml:space="preserve"> </w:t>
            </w:r>
            <w:r w:rsidRPr="004A4CA2">
              <w:rPr>
                <w:rtl/>
              </w:rPr>
              <w:t>פיתוח</w:t>
            </w:r>
            <w:r>
              <w:rPr>
                <w:rtl/>
              </w:rPr>
              <w:t xml:space="preserve"> </w:t>
            </w:r>
            <w:r w:rsidRPr="004A4CA2">
              <w:rPr>
                <w:rtl/>
              </w:rPr>
              <w:t>פעילות/משימה/תוצרים</w:t>
            </w:r>
          </w:p>
        </w:tc>
      </w:tr>
      <w:bookmarkEnd w:id="78"/>
    </w:tbl>
    <w:p w14:paraId="24F92DEF" w14:textId="77777777" w:rsidR="00750F33" w:rsidRPr="00BB01F4" w:rsidRDefault="00750F33" w:rsidP="00750F33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489"/>
      </w:tblGrid>
      <w:tr w:rsidR="00750F33" w14:paraId="46DED6ED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  <w:vAlign w:val="center"/>
          </w:tcPr>
          <w:permStart w:id="858269799" w:edGrp="everyone" w:displacedByCustomXml="next"/>
          <w:bookmarkStart w:id="79" w:name="table_tasks_details_body" w:displacedByCustomXml="next"/>
          <w:sdt>
            <w:sdtPr>
              <w:rPr>
                <w:rFonts w:hint="cs"/>
                <w:b/>
                <w:bCs/>
                <w:rtl/>
              </w:rPr>
              <w:id w:val="-1597244485"/>
              <w:lock w:val="sdtLocked"/>
              <w:placeholder>
                <w:docPart w:val="B836D4363B06410C87B2BC5382964BE9"/>
              </w:placeholder>
            </w:sdtPr>
            <w:sdtEndPr/>
            <w:sdtContent>
              <w:p w14:paraId="0663FFD9" w14:textId="77777777" w:rsidR="00750F33" w:rsidRPr="00BB01F4" w:rsidRDefault="00750F33" w:rsidP="00771887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 w:rsidRPr="00BB01F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0489" w:type="dxa"/>
            <w:shd w:val="clear" w:color="auto" w:fill="FFFFFF" w:themeFill="background1"/>
          </w:tcPr>
          <w:p w14:paraId="455AC906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</w:tr>
      <w:tr w:rsidR="00750F33" w14:paraId="75D0DD28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6DE82394" w14:textId="77777777" w:rsidR="00750F33" w:rsidRPr="00BB01F4" w:rsidRDefault="00750F33" w:rsidP="00771887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489" w:type="dxa"/>
            <w:shd w:val="clear" w:color="auto" w:fill="E6E6E6"/>
          </w:tcPr>
          <w:p w14:paraId="7DA9CAAA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</w:tr>
      <w:tr w:rsidR="00750F33" w14:paraId="45EA0469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68C13C0B" w14:textId="77777777" w:rsidR="00750F33" w:rsidRPr="00BB01F4" w:rsidRDefault="00750F33" w:rsidP="00771887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489" w:type="dxa"/>
            <w:shd w:val="clear" w:color="auto" w:fill="FFFFFF" w:themeFill="background1"/>
          </w:tcPr>
          <w:p w14:paraId="58295D38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</w:tr>
      <w:tr w:rsidR="00750F33" w14:paraId="2F118004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3DB80C88" w14:textId="77777777" w:rsidR="00750F33" w:rsidRPr="00BB01F4" w:rsidRDefault="00750F33" w:rsidP="00771887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489" w:type="dxa"/>
            <w:shd w:val="clear" w:color="auto" w:fill="E6E6E6"/>
          </w:tcPr>
          <w:p w14:paraId="58C595D2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</w:tr>
      <w:tr w:rsidR="00750F33" w14:paraId="0AEF2620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4D68F46A" w14:textId="77777777" w:rsidR="00750F33" w:rsidRPr="00BB01F4" w:rsidRDefault="00750F33" w:rsidP="00771887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489" w:type="dxa"/>
            <w:shd w:val="clear" w:color="auto" w:fill="FFFFFF" w:themeFill="background1"/>
          </w:tcPr>
          <w:p w14:paraId="4E7573FA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</w:tr>
      <w:tr w:rsidR="00750F33" w14:paraId="40283109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1396471C" w14:textId="77777777" w:rsidR="00750F33" w:rsidRPr="00BB01F4" w:rsidRDefault="00750F33" w:rsidP="00771887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489" w:type="dxa"/>
            <w:shd w:val="clear" w:color="auto" w:fill="E6E6E6"/>
          </w:tcPr>
          <w:p w14:paraId="0732BA78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</w:tr>
      <w:tr w:rsidR="00750F33" w14:paraId="41D7858F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60EDFCE3" w14:textId="77777777" w:rsidR="00750F33" w:rsidRPr="00BB01F4" w:rsidRDefault="00750F33" w:rsidP="00771887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489" w:type="dxa"/>
            <w:shd w:val="clear" w:color="auto" w:fill="FFFFFF" w:themeFill="background1"/>
          </w:tcPr>
          <w:p w14:paraId="250B6968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</w:tr>
      <w:tr w:rsidR="00750F33" w14:paraId="67A161F3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042BA36F" w14:textId="77777777" w:rsidR="00750F33" w:rsidRPr="00BB01F4" w:rsidRDefault="00750F33" w:rsidP="00771887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489" w:type="dxa"/>
            <w:shd w:val="clear" w:color="auto" w:fill="E6E6E6"/>
          </w:tcPr>
          <w:p w14:paraId="19297CB1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</w:tr>
      <w:tr w:rsidR="00750F33" w14:paraId="09F1DCBB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35378457" w14:textId="77777777" w:rsidR="00750F33" w:rsidRPr="00BB01F4" w:rsidRDefault="00750F33" w:rsidP="00771887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489" w:type="dxa"/>
            <w:shd w:val="clear" w:color="auto" w:fill="FFFFFF" w:themeFill="background1"/>
          </w:tcPr>
          <w:p w14:paraId="2DDCC803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</w:tr>
      <w:tr w:rsidR="00750F33" w14:paraId="6E21C2C1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1EADA9E8" w14:textId="77777777" w:rsidR="00750F33" w:rsidRPr="00BB01F4" w:rsidRDefault="00750F33" w:rsidP="00771887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489" w:type="dxa"/>
            <w:shd w:val="clear" w:color="auto" w:fill="E6E6E6"/>
          </w:tcPr>
          <w:p w14:paraId="075BF710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</w:tr>
      <w:tr w:rsidR="00750F33" w14:paraId="57ECE199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20394AD2" w14:textId="77777777" w:rsidR="00750F33" w:rsidRPr="00BB01F4" w:rsidRDefault="00750F33" w:rsidP="00771887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0489" w:type="dxa"/>
            <w:shd w:val="clear" w:color="auto" w:fill="FFFFFF" w:themeFill="background1"/>
          </w:tcPr>
          <w:p w14:paraId="50F8128F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</w:tr>
      <w:tr w:rsidR="00750F33" w14:paraId="2B173F55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359788C5" w14:textId="77777777" w:rsidR="00750F33" w:rsidRPr="00BB01F4" w:rsidRDefault="00750F33" w:rsidP="00771887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0489" w:type="dxa"/>
            <w:shd w:val="clear" w:color="auto" w:fill="E6E6E6"/>
          </w:tcPr>
          <w:p w14:paraId="1166AD69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</w:tr>
      <w:tr w:rsidR="00750F33" w14:paraId="14740591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35E55D79" w14:textId="77777777" w:rsidR="00750F33" w:rsidRPr="00BB01F4" w:rsidRDefault="00750F33" w:rsidP="00771887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0489" w:type="dxa"/>
            <w:shd w:val="clear" w:color="auto" w:fill="FFFFFF" w:themeFill="background1"/>
          </w:tcPr>
          <w:p w14:paraId="3B3FAA46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</w:tr>
      <w:tr w:rsidR="00750F33" w14:paraId="1CA83C9F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42063FC0" w14:textId="77777777" w:rsidR="00750F33" w:rsidRPr="00BB01F4" w:rsidRDefault="00750F33" w:rsidP="00771887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0489" w:type="dxa"/>
            <w:shd w:val="clear" w:color="auto" w:fill="E6E6E6"/>
          </w:tcPr>
          <w:p w14:paraId="04C88BCF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</w:tr>
      <w:tr w:rsidR="00750F33" w14:paraId="2A392770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7D2A70FB" w14:textId="77777777" w:rsidR="00750F33" w:rsidRPr="00BB01F4" w:rsidRDefault="00750F33" w:rsidP="00771887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0489" w:type="dxa"/>
            <w:shd w:val="clear" w:color="auto" w:fill="FFFFFF" w:themeFill="background1"/>
          </w:tcPr>
          <w:p w14:paraId="603D497D" w14:textId="77777777" w:rsidR="00750F33" w:rsidRDefault="00750F33" w:rsidP="00771887">
            <w:pPr>
              <w:pStyle w:val="TableCell"/>
              <w:ind w:right="57"/>
              <w:rPr>
                <w:rtl/>
              </w:rPr>
            </w:pPr>
          </w:p>
        </w:tc>
      </w:tr>
      <w:bookmarkEnd w:id="79"/>
      <w:permEnd w:id="858269799"/>
    </w:tbl>
    <w:p w14:paraId="6DAAC428" w14:textId="77777777" w:rsidR="00750F33" w:rsidRDefault="00750F33" w:rsidP="00750F33">
      <w:pPr>
        <w:pStyle w:val="Norm"/>
        <w:rPr>
          <w:rtl/>
        </w:rPr>
      </w:pPr>
    </w:p>
    <w:p w14:paraId="40A86767" w14:textId="77777777" w:rsidR="00750F33" w:rsidRDefault="00750F33" w:rsidP="00750F33">
      <w:pPr>
        <w:pStyle w:val="Heading2"/>
        <w:framePr w:wrap="notBeside"/>
        <w:rPr>
          <w:rtl/>
        </w:rPr>
      </w:pPr>
      <w:r w:rsidRPr="009D7742">
        <w:rPr>
          <w:rtl/>
        </w:rPr>
        <w:t>קבלני</w:t>
      </w:r>
      <w:r>
        <w:rPr>
          <w:rtl/>
        </w:rPr>
        <w:t xml:space="preserve"> </w:t>
      </w:r>
      <w:r w:rsidRPr="00CB2686">
        <w:rPr>
          <w:rtl/>
        </w:rPr>
        <w:t>משנה</w:t>
      </w:r>
      <w:r>
        <w:rPr>
          <w:rtl/>
        </w:rPr>
        <w:t xml:space="preserve"> </w:t>
      </w:r>
      <w:r w:rsidRPr="00CB2686">
        <w:rPr>
          <w:rtl/>
        </w:rPr>
        <w:t>חו"ל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1A2C05FE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793BFA6" w14:textId="77777777" w:rsidR="00750F33" w:rsidRPr="00442B19" w:rsidRDefault="00750F33" w:rsidP="00771887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תאר ו</w:t>
            </w:r>
            <w:r w:rsidRPr="00BB2134">
              <w:rPr>
                <w:rtl/>
              </w:rPr>
              <w:t xml:space="preserve">פרט את </w:t>
            </w:r>
            <w:r w:rsidRPr="00B568B4">
              <w:rPr>
                <w:rtl/>
              </w:rPr>
              <w:t>קבלני</w:t>
            </w:r>
            <w:r w:rsidRPr="00BB2134">
              <w:rPr>
                <w:rtl/>
              </w:rPr>
              <w:t xml:space="preserve"> </w:t>
            </w:r>
            <w:r w:rsidRPr="00027058">
              <w:rPr>
                <w:rtl/>
              </w:rPr>
              <w:t>המשנה</w:t>
            </w:r>
            <w:r w:rsidRPr="00BB2134">
              <w:rPr>
                <w:rtl/>
              </w:rPr>
              <w:t xml:space="preserve"> (קב"מ) המתוקצבים בתיק הנוכחי הפועלים מחוץ לישראל או שאינם תושבי ישראל, את מהות פעילותם בתיק ואת </w:t>
            </w:r>
            <w:r w:rsidRPr="009D7742">
              <w:rPr>
                <w:rtl/>
              </w:rPr>
              <w:t>הסיבות</w:t>
            </w:r>
            <w:r w:rsidRPr="00BB2134">
              <w:rPr>
                <w:rtl/>
              </w:rPr>
              <w:t xml:space="preserve"> להעסקתם במקום העסקת עובדים ו/או קבלני משנה ישראלים</w:t>
            </w:r>
          </w:p>
        </w:tc>
      </w:tr>
    </w:tbl>
    <w:p w14:paraId="25EEAE14" w14:textId="77777777" w:rsidR="00750F33" w:rsidRPr="00BB01F4" w:rsidRDefault="00750F33" w:rsidP="00750F33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12"/>
        <w:gridCol w:w="1881"/>
        <w:gridCol w:w="6096"/>
      </w:tblGrid>
      <w:tr w:rsidR="00750F33" w14:paraId="21FD0135" w14:textId="77777777" w:rsidTr="00771887">
        <w:trPr>
          <w:trHeight w:hRule="exact"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5098EFB6" w14:textId="77777777" w:rsidR="00750F33" w:rsidRPr="00BB01F4" w:rsidRDefault="00750F33" w:rsidP="00771887">
            <w:pPr>
              <w:pStyle w:val="TableTitle"/>
              <w:rPr>
                <w:rtl/>
              </w:rPr>
            </w:pPr>
            <w:bookmarkStart w:id="80" w:name="table_kabam_chul_head"/>
            <w:r>
              <w:rPr>
                <w:rFonts w:hint="cs"/>
                <w:rtl/>
              </w:rPr>
              <w:t>#</w:t>
            </w:r>
          </w:p>
        </w:tc>
        <w:tc>
          <w:tcPr>
            <w:tcW w:w="2512" w:type="dxa"/>
            <w:shd w:val="clear" w:color="auto" w:fill="CCCCCC"/>
          </w:tcPr>
          <w:p w14:paraId="1630E6AC" w14:textId="77777777" w:rsidR="00750F33" w:rsidRDefault="00750F33" w:rsidP="00771887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קב"מ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חו"ל</w:t>
            </w:r>
          </w:p>
        </w:tc>
        <w:tc>
          <w:tcPr>
            <w:tcW w:w="1881" w:type="dxa"/>
            <w:shd w:val="clear" w:color="auto" w:fill="CCCCCC"/>
          </w:tcPr>
          <w:p w14:paraId="6D0E07E2" w14:textId="77777777" w:rsidR="00750F33" w:rsidRDefault="00750F33" w:rsidP="00771887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ארץ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מושב</w:t>
            </w:r>
          </w:p>
        </w:tc>
        <w:tc>
          <w:tcPr>
            <w:tcW w:w="6096" w:type="dxa"/>
            <w:shd w:val="clear" w:color="auto" w:fill="CCCCCC"/>
          </w:tcPr>
          <w:p w14:paraId="4E515A2B" w14:textId="77777777" w:rsidR="00750F33" w:rsidRDefault="00750F33" w:rsidP="00771887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מהות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הפעילות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והסיבות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להעסקת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קב"מ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חו"ל</w:t>
            </w:r>
          </w:p>
        </w:tc>
      </w:tr>
      <w:bookmarkEnd w:id="80"/>
    </w:tbl>
    <w:p w14:paraId="02242314" w14:textId="77777777" w:rsidR="00750F33" w:rsidRPr="00BB01F4" w:rsidRDefault="00750F33" w:rsidP="00750F33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12"/>
        <w:gridCol w:w="1881"/>
        <w:gridCol w:w="6096"/>
      </w:tblGrid>
      <w:tr w:rsidR="00750F33" w14:paraId="0A442D01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1013263791" w:edGrp="everyone" w:displacedByCustomXml="next"/>
          <w:bookmarkStart w:id="81" w:name="table_kabam_chul_body" w:displacedByCustomXml="next"/>
          <w:sdt>
            <w:sdtPr>
              <w:rPr>
                <w:rFonts w:hint="cs"/>
                <w:b/>
                <w:bCs/>
                <w:rtl/>
              </w:rPr>
              <w:id w:val="-101182095"/>
              <w:lock w:val="sdtLocked"/>
              <w:placeholder>
                <w:docPart w:val="3D9BDA6E3B5F462993F212EDFB0D3800"/>
              </w:placeholder>
            </w:sdtPr>
            <w:sdtEndPr/>
            <w:sdtContent>
              <w:p w14:paraId="3F625B0E" w14:textId="77777777" w:rsidR="00750F33" w:rsidRPr="00BB01F4" w:rsidRDefault="00750F33" w:rsidP="00771887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 w:rsidRPr="00BB01F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512" w:type="dxa"/>
            <w:shd w:val="clear" w:color="auto" w:fill="FFFFFF" w:themeFill="background1"/>
          </w:tcPr>
          <w:p w14:paraId="3B4C090C" w14:textId="77777777" w:rsidR="00750F33" w:rsidRPr="00BB01F4" w:rsidRDefault="00750F33" w:rsidP="00771887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6F03DD7C" w14:textId="77777777" w:rsidR="00750F33" w:rsidRPr="00BB01F4" w:rsidRDefault="00750F33" w:rsidP="00771887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0254CCDF" w14:textId="77777777" w:rsidR="00750F33" w:rsidRPr="00BB01F4" w:rsidRDefault="00750F33" w:rsidP="00771887">
            <w:pPr>
              <w:pStyle w:val="TableCell"/>
              <w:rPr>
                <w:rtl/>
              </w:rPr>
            </w:pPr>
          </w:p>
        </w:tc>
      </w:tr>
      <w:tr w:rsidR="00750F33" w14:paraId="66D5EBDD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747F365C" w14:textId="77777777" w:rsidR="00750F33" w:rsidRPr="00BB01F4" w:rsidRDefault="00750F33" w:rsidP="00771887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12" w:type="dxa"/>
            <w:shd w:val="clear" w:color="auto" w:fill="FFFFFF" w:themeFill="background1"/>
          </w:tcPr>
          <w:p w14:paraId="4F5564B1" w14:textId="77777777" w:rsidR="00750F33" w:rsidRPr="00BB01F4" w:rsidRDefault="00750F33" w:rsidP="00771887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1A04BFFB" w14:textId="77777777" w:rsidR="00750F33" w:rsidRPr="00BB01F4" w:rsidRDefault="00750F33" w:rsidP="00771887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4345C651" w14:textId="77777777" w:rsidR="00750F33" w:rsidRPr="00BB01F4" w:rsidRDefault="00750F33" w:rsidP="00771887">
            <w:pPr>
              <w:pStyle w:val="TableCell"/>
              <w:rPr>
                <w:rtl/>
              </w:rPr>
            </w:pPr>
          </w:p>
        </w:tc>
      </w:tr>
      <w:tr w:rsidR="00750F33" w14:paraId="1996CA36" w14:textId="77777777" w:rsidTr="00771887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37C66057" w14:textId="77777777" w:rsidR="00750F33" w:rsidRPr="00BB01F4" w:rsidRDefault="00750F33" w:rsidP="00771887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12" w:type="dxa"/>
            <w:shd w:val="clear" w:color="auto" w:fill="FFFFFF" w:themeFill="background1"/>
          </w:tcPr>
          <w:p w14:paraId="506AC864" w14:textId="77777777" w:rsidR="00750F33" w:rsidRPr="00BB01F4" w:rsidRDefault="00750F33" w:rsidP="00771887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2B96758D" w14:textId="77777777" w:rsidR="00750F33" w:rsidRPr="00BB01F4" w:rsidRDefault="00750F33" w:rsidP="00771887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4628782A" w14:textId="77777777" w:rsidR="00750F33" w:rsidRPr="00BB01F4" w:rsidRDefault="00750F33" w:rsidP="00771887">
            <w:pPr>
              <w:pStyle w:val="TableCell"/>
              <w:rPr>
                <w:rtl/>
              </w:rPr>
            </w:pPr>
          </w:p>
        </w:tc>
      </w:tr>
      <w:bookmarkEnd w:id="81"/>
      <w:permEnd w:id="1013263791"/>
    </w:tbl>
    <w:p w14:paraId="48D8431F" w14:textId="77777777" w:rsidR="00750F33" w:rsidRDefault="00750F33" w:rsidP="00750F33">
      <w:pPr>
        <w:pStyle w:val="Norm"/>
        <w:rPr>
          <w:rtl/>
        </w:rPr>
      </w:pPr>
    </w:p>
    <w:p w14:paraId="509FCCA4" w14:textId="77777777" w:rsidR="00750F33" w:rsidRPr="002E7684" w:rsidRDefault="00750F33" w:rsidP="00750F33">
      <w:pPr>
        <w:pStyle w:val="Heading1"/>
        <w:framePr w:wrap="notBeside"/>
        <w:rPr>
          <w:rtl/>
        </w:rPr>
      </w:pPr>
      <w:bookmarkStart w:id="82" w:name="_Toc207721106"/>
      <w:r w:rsidRPr="002E7684">
        <w:rPr>
          <w:rtl/>
        </w:rPr>
        <w:t>אבני</w:t>
      </w:r>
      <w:r>
        <w:rPr>
          <w:rtl/>
        </w:rPr>
        <w:t xml:space="preserve"> </w:t>
      </w:r>
      <w:r w:rsidRPr="002E7684">
        <w:rPr>
          <w:rtl/>
        </w:rPr>
        <w:t>דרך</w:t>
      </w:r>
      <w:bookmarkEnd w:id="8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7FD72C79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D7A81ED" w14:textId="77777777" w:rsidR="00750F33" w:rsidRPr="007E138A" w:rsidRDefault="00750F33" w:rsidP="00771887">
            <w:pPr>
              <w:pStyle w:val="notesbullet"/>
              <w:rPr>
                <w:rFonts w:cstheme="minorBidi"/>
                <w:rtl/>
              </w:rPr>
            </w:pPr>
            <w:r w:rsidRPr="004F485A">
              <w:rPr>
                <w:rtl/>
              </w:rPr>
              <w:t>תאר ופרט מספר אבני דרך מדידות ו/או הניתנות לבחינה בתקופה המצוינת</w:t>
            </w:r>
          </w:p>
        </w:tc>
      </w:tr>
    </w:tbl>
    <w:p w14:paraId="7CD213D1" w14:textId="77777777" w:rsidR="00750F33" w:rsidRPr="00815524" w:rsidRDefault="00750F33" w:rsidP="00750F33">
      <w:pPr>
        <w:pStyle w:val="Norm"/>
        <w:rPr>
          <w:sz w:val="2"/>
          <w:szCs w:val="2"/>
          <w:rtl/>
        </w:rPr>
      </w:pPr>
    </w:p>
    <w:p w14:paraId="2B61191E" w14:textId="77777777" w:rsidR="00750F33" w:rsidRDefault="00750F33" w:rsidP="00750F33">
      <w:pPr>
        <w:pStyle w:val="Heading2"/>
        <w:framePr w:wrap="notBeside"/>
        <w:rPr>
          <w:rtl/>
        </w:rPr>
      </w:pPr>
      <w:r w:rsidRPr="00D712FC">
        <w:rPr>
          <w:rtl/>
        </w:rPr>
        <w:t>אבני</w:t>
      </w:r>
      <w:r>
        <w:rPr>
          <w:rtl/>
        </w:rPr>
        <w:t xml:space="preserve"> </w:t>
      </w:r>
      <w:r w:rsidRPr="00EC0432">
        <w:rPr>
          <w:rtl/>
        </w:rPr>
        <w:t>דרך</w:t>
      </w:r>
      <w:r>
        <w:rPr>
          <w:rtl/>
        </w:rPr>
        <w:t xml:space="preserve"> </w:t>
      </w:r>
      <w:r w:rsidRPr="00402436">
        <w:rPr>
          <w:color w:val="FFC000"/>
          <w:rtl/>
        </w:rPr>
        <w:t>טכנולוגיות</w:t>
      </w:r>
      <w:r>
        <w:rPr>
          <w:rtl/>
        </w:rPr>
        <w:t xml:space="preserve"> </w:t>
      </w:r>
      <w:r w:rsidRPr="00EC0432">
        <w:rPr>
          <w:rtl/>
        </w:rPr>
        <w:t>בתקופת</w:t>
      </w:r>
      <w:r>
        <w:rPr>
          <w:rtl/>
        </w:rPr>
        <w:t xml:space="preserve"> </w:t>
      </w:r>
      <w:r w:rsidRPr="00EC0432">
        <w:rPr>
          <w:rtl/>
        </w:rPr>
        <w:t>התיק</w:t>
      </w:r>
      <w:r>
        <w:rPr>
          <w:rtl/>
        </w:rPr>
        <w:t xml:space="preserve"> </w:t>
      </w:r>
      <w:r w:rsidRPr="00EC0432">
        <w:rPr>
          <w:rtl/>
        </w:rPr>
        <w:t>הנוכחי</w:t>
      </w:r>
    </w:p>
    <w:p w14:paraId="470D5A55" w14:textId="77777777" w:rsidR="00750F33" w:rsidRPr="007A15D1" w:rsidRDefault="00750F33" w:rsidP="00750F33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750F33" w:rsidRPr="0071714C" w14:paraId="1E7EE7B3" w14:textId="77777777" w:rsidTr="00771887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bookmarkStart w:id="83" w:name="table_avney_derech_technology_head" w:displacedByCustomXml="next"/>
          <w:sdt>
            <w:sdtPr>
              <w:rPr>
                <w:rFonts w:hint="cs"/>
                <w:rtl/>
              </w:rPr>
              <w:id w:val="176167050"/>
              <w:lock w:val="sdtLocked"/>
              <w:placeholder>
                <w:docPart w:val="CA216ADDA6C84A79ADE25B3A60CB8CF6"/>
              </w:placeholder>
            </w:sdtPr>
            <w:sdtEndPr/>
            <w:sdtContent>
              <w:p w14:paraId="664F3ED3" w14:textId="77777777" w:rsidR="00750F33" w:rsidRPr="0071714C" w:rsidRDefault="00750F33" w:rsidP="00771887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#</w:t>
                </w:r>
              </w:p>
            </w:sdtContent>
          </w:sdt>
          <w:p w14:paraId="092A1D97" w14:textId="77777777" w:rsidR="00750F33" w:rsidRPr="0071714C" w:rsidRDefault="00750F33" w:rsidP="00771887">
            <w:pPr>
              <w:pStyle w:val="TableTitle"/>
              <w:rPr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14:paraId="2FBDE3C7" w14:textId="77777777" w:rsidR="00750F33" w:rsidRPr="0071714C" w:rsidRDefault="00750F33" w:rsidP="00771887">
            <w:pPr>
              <w:pStyle w:val="TableTitle"/>
            </w:pPr>
            <w:r w:rsidRPr="0071714C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דרך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ואופן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בדיקת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העמידה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בהם</w:t>
            </w:r>
          </w:p>
        </w:tc>
        <w:tc>
          <w:tcPr>
            <w:tcW w:w="919" w:type="pct"/>
            <w:shd w:val="clear" w:color="auto" w:fill="CCCCCC"/>
          </w:tcPr>
          <w:p w14:paraId="22D80C6E" w14:textId="77777777" w:rsidR="00750F33" w:rsidRPr="0071714C" w:rsidRDefault="00750F33" w:rsidP="00771887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מתוכנן</w:t>
            </w:r>
          </w:p>
          <w:p w14:paraId="5561A835" w14:textId="77777777" w:rsidR="00750F33" w:rsidRPr="0071714C" w:rsidRDefault="00750F33" w:rsidP="00771887">
            <w:pPr>
              <w:pStyle w:val="TableTitle"/>
            </w:pPr>
          </w:p>
        </w:tc>
      </w:tr>
      <w:bookmarkEnd w:id="83"/>
    </w:tbl>
    <w:p w14:paraId="058B8DD4" w14:textId="77777777" w:rsidR="00750F33" w:rsidRPr="007A15D1" w:rsidRDefault="00750F33" w:rsidP="00750F33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750F33" w:rsidRPr="0071714C" w14:paraId="13F4E17F" w14:textId="77777777" w:rsidTr="00771887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1662191761" w:edGrp="everyone" w:displacedByCustomXml="next"/>
          <w:bookmarkStart w:id="84" w:name="table_avney_derech_technology_body" w:displacedByCustomXml="next"/>
          <w:sdt>
            <w:sdtPr>
              <w:rPr>
                <w:rFonts w:hint="cs"/>
                <w:rtl/>
              </w:rPr>
              <w:id w:val="-1388877928"/>
              <w:lock w:val="sdtLocked"/>
              <w:placeholder>
                <w:docPart w:val="13633C212D984520B4917FEB81780BCF"/>
              </w:placeholder>
            </w:sdtPr>
            <w:sdtEndPr/>
            <w:sdtContent>
              <w:p w14:paraId="55CCC2A6" w14:textId="77777777" w:rsidR="00750F33" w:rsidRPr="0071714C" w:rsidRDefault="00750F33" w:rsidP="00771887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2B5442D5" w14:textId="77777777" w:rsidR="00750F33" w:rsidRPr="0071714C" w:rsidRDefault="00750F33" w:rsidP="00771887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5A94A7C4" w14:textId="77777777" w:rsidR="00750F33" w:rsidRPr="0071714C" w:rsidRDefault="00750F33" w:rsidP="00771887">
            <w:pPr>
              <w:pStyle w:val="TableCell"/>
              <w:jc w:val="center"/>
            </w:pPr>
          </w:p>
        </w:tc>
      </w:tr>
      <w:tr w:rsidR="00750F33" w:rsidRPr="0071714C" w14:paraId="20864E23" w14:textId="77777777" w:rsidTr="00771887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347B9011" w14:textId="77777777" w:rsidR="00750F33" w:rsidRPr="0071714C" w:rsidRDefault="00750F33" w:rsidP="00771887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2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0352A83B" w14:textId="77777777" w:rsidR="00750F33" w:rsidRPr="0071714C" w:rsidRDefault="00750F33" w:rsidP="00771887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150CA0ED" w14:textId="77777777" w:rsidR="00750F33" w:rsidRPr="0071714C" w:rsidRDefault="00750F33" w:rsidP="00771887">
            <w:pPr>
              <w:pStyle w:val="TableCell"/>
              <w:jc w:val="center"/>
            </w:pPr>
          </w:p>
        </w:tc>
      </w:tr>
      <w:tr w:rsidR="00750F33" w:rsidRPr="0071714C" w14:paraId="70782077" w14:textId="77777777" w:rsidTr="00771887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5B705B5F" w14:textId="77777777" w:rsidR="00750F33" w:rsidRPr="0071714C" w:rsidRDefault="00750F33" w:rsidP="00771887">
            <w:pPr>
              <w:pStyle w:val="TableTitle"/>
              <w:rPr>
                <w:rtl/>
              </w:rPr>
            </w:pPr>
            <w:r w:rsidRPr="0071714C">
              <w:rPr>
                <w:rFonts w:hint="cs"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006E305F" w14:textId="77777777" w:rsidR="00750F33" w:rsidRPr="0071714C" w:rsidRDefault="00750F33" w:rsidP="00771887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1E424C5C" w14:textId="77777777" w:rsidR="00750F33" w:rsidRPr="0071714C" w:rsidRDefault="00750F33" w:rsidP="00771887">
            <w:pPr>
              <w:pStyle w:val="TableCell"/>
              <w:jc w:val="center"/>
            </w:pPr>
          </w:p>
        </w:tc>
      </w:tr>
      <w:bookmarkEnd w:id="84"/>
      <w:permEnd w:id="1662191761"/>
    </w:tbl>
    <w:p w14:paraId="4B825FAA" w14:textId="77777777" w:rsidR="00750F33" w:rsidRDefault="00750F33" w:rsidP="00750F33">
      <w:pPr>
        <w:pStyle w:val="Norm"/>
        <w:rPr>
          <w:rtl/>
        </w:rPr>
      </w:pPr>
    </w:p>
    <w:p w14:paraId="772A314C" w14:textId="77777777" w:rsidR="00750F33" w:rsidRDefault="00750F33" w:rsidP="00750F33">
      <w:pPr>
        <w:pStyle w:val="Heading2"/>
        <w:framePr w:wrap="notBeside"/>
        <w:rPr>
          <w:rtl/>
        </w:rPr>
      </w:pPr>
      <w:r w:rsidRPr="00D712FC">
        <w:rPr>
          <w:rtl/>
        </w:rPr>
        <w:t>אבני</w:t>
      </w:r>
      <w:r>
        <w:rPr>
          <w:rtl/>
        </w:rPr>
        <w:t xml:space="preserve"> </w:t>
      </w:r>
      <w:r w:rsidRPr="00EC0432">
        <w:rPr>
          <w:rtl/>
        </w:rPr>
        <w:t>דרך</w:t>
      </w:r>
      <w:r>
        <w:rPr>
          <w:rtl/>
        </w:rPr>
        <w:t xml:space="preserve"> </w:t>
      </w:r>
      <w:r w:rsidRPr="00402436">
        <w:rPr>
          <w:color w:val="FFC000"/>
          <w:rtl/>
        </w:rPr>
        <w:t>שיווקיות</w:t>
      </w:r>
      <w:r>
        <w:rPr>
          <w:color w:val="FFC000"/>
          <w:rtl/>
        </w:rPr>
        <w:t xml:space="preserve"> </w:t>
      </w:r>
      <w:r w:rsidRPr="00402436">
        <w:rPr>
          <w:color w:val="FFC000"/>
          <w:rtl/>
        </w:rPr>
        <w:t>/</w:t>
      </w:r>
      <w:r>
        <w:rPr>
          <w:color w:val="FFC000"/>
          <w:rtl/>
        </w:rPr>
        <w:t xml:space="preserve"> </w:t>
      </w:r>
      <w:r w:rsidRPr="00402436">
        <w:rPr>
          <w:color w:val="FFC000"/>
          <w:rtl/>
        </w:rPr>
        <w:t>עסקיות</w:t>
      </w:r>
      <w:r>
        <w:rPr>
          <w:color w:val="FFC000"/>
          <w:rtl/>
        </w:rPr>
        <w:t xml:space="preserve"> </w:t>
      </w:r>
      <w:r w:rsidRPr="00EC0432">
        <w:rPr>
          <w:rtl/>
        </w:rPr>
        <w:t>בתקופת</w:t>
      </w:r>
      <w:r>
        <w:rPr>
          <w:rtl/>
        </w:rPr>
        <w:t xml:space="preserve"> </w:t>
      </w:r>
      <w:r w:rsidRPr="00EC0432">
        <w:rPr>
          <w:rtl/>
        </w:rPr>
        <w:t>התיק</w:t>
      </w:r>
      <w:r>
        <w:rPr>
          <w:rtl/>
        </w:rPr>
        <w:t xml:space="preserve"> </w:t>
      </w:r>
      <w:r w:rsidRPr="00EC0432">
        <w:rPr>
          <w:rtl/>
        </w:rPr>
        <w:t>הנוכחי</w:t>
      </w:r>
    </w:p>
    <w:p w14:paraId="28B227E6" w14:textId="77777777" w:rsidR="00750F33" w:rsidRPr="007A15D1" w:rsidRDefault="00750F33" w:rsidP="00750F33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750F33" w:rsidRPr="0071714C" w14:paraId="524D7A40" w14:textId="77777777" w:rsidTr="00771887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bookmarkStart w:id="85" w:name="table_avney_derech_iski_head" w:displacedByCustomXml="next"/>
          <w:sdt>
            <w:sdtPr>
              <w:rPr>
                <w:rFonts w:hint="cs"/>
                <w:rtl/>
              </w:rPr>
              <w:id w:val="-175192285"/>
              <w:lock w:val="sdtLocked"/>
              <w:placeholder>
                <w:docPart w:val="0A5A3BE44B8A4B71A07BA4ED655A093B"/>
              </w:placeholder>
            </w:sdtPr>
            <w:sdtEndPr/>
            <w:sdtContent>
              <w:p w14:paraId="55B15CA0" w14:textId="77777777" w:rsidR="00750F33" w:rsidRPr="0071714C" w:rsidRDefault="00750F33" w:rsidP="00771887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#</w:t>
                </w:r>
              </w:p>
            </w:sdtContent>
          </w:sdt>
          <w:p w14:paraId="103B3733" w14:textId="77777777" w:rsidR="00750F33" w:rsidRPr="0071714C" w:rsidRDefault="00750F33" w:rsidP="00771887">
            <w:pPr>
              <w:pStyle w:val="TableTitle"/>
              <w:rPr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14:paraId="4AC16788" w14:textId="77777777" w:rsidR="00750F33" w:rsidRPr="0071714C" w:rsidRDefault="00750F33" w:rsidP="00771887">
            <w:pPr>
              <w:pStyle w:val="TableTitle"/>
            </w:pPr>
            <w:r w:rsidRPr="0071714C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דרך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ואופן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בדיקת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העמידה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בהם</w:t>
            </w:r>
          </w:p>
        </w:tc>
        <w:tc>
          <w:tcPr>
            <w:tcW w:w="919" w:type="pct"/>
            <w:shd w:val="clear" w:color="auto" w:fill="CCCCCC"/>
          </w:tcPr>
          <w:p w14:paraId="78ADBB99" w14:textId="77777777" w:rsidR="00750F33" w:rsidRPr="0071714C" w:rsidRDefault="00750F33" w:rsidP="00771887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מתוכנן</w:t>
            </w:r>
          </w:p>
          <w:p w14:paraId="3C02CBB4" w14:textId="77777777" w:rsidR="00750F33" w:rsidRPr="0071714C" w:rsidRDefault="00750F33" w:rsidP="00771887">
            <w:pPr>
              <w:pStyle w:val="TableTitle"/>
            </w:pPr>
          </w:p>
        </w:tc>
      </w:tr>
      <w:bookmarkEnd w:id="85"/>
    </w:tbl>
    <w:p w14:paraId="0157DC7E" w14:textId="77777777" w:rsidR="00750F33" w:rsidRPr="007A15D1" w:rsidRDefault="00750F33" w:rsidP="00750F33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750F33" w:rsidRPr="0071714C" w14:paraId="678F43C0" w14:textId="77777777" w:rsidTr="00771887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1034359072" w:edGrp="everyone" w:displacedByCustomXml="next"/>
          <w:bookmarkStart w:id="86" w:name="table_avney_derech_iski_body" w:displacedByCustomXml="next"/>
          <w:sdt>
            <w:sdtPr>
              <w:rPr>
                <w:rFonts w:hint="cs"/>
                <w:rtl/>
              </w:rPr>
              <w:id w:val="-93402808"/>
              <w:lock w:val="sdtLocked"/>
              <w:placeholder>
                <w:docPart w:val="8E246167F1254B0680DB87430C480205"/>
              </w:placeholder>
            </w:sdtPr>
            <w:sdtEndPr/>
            <w:sdtContent>
              <w:p w14:paraId="22B28F30" w14:textId="77777777" w:rsidR="00750F33" w:rsidRPr="0071714C" w:rsidRDefault="00750F33" w:rsidP="00771887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372BEDDF" w14:textId="77777777" w:rsidR="00750F33" w:rsidRPr="0071714C" w:rsidRDefault="00750F33" w:rsidP="00771887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2B51434A" w14:textId="77777777" w:rsidR="00750F33" w:rsidRPr="0071714C" w:rsidRDefault="00750F33" w:rsidP="00771887">
            <w:pPr>
              <w:pStyle w:val="TableCell"/>
              <w:jc w:val="center"/>
            </w:pPr>
          </w:p>
        </w:tc>
      </w:tr>
      <w:tr w:rsidR="00750F33" w:rsidRPr="0071714C" w14:paraId="1E7CB52E" w14:textId="77777777" w:rsidTr="00771887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7E26FCBB" w14:textId="77777777" w:rsidR="00750F33" w:rsidRPr="0071714C" w:rsidRDefault="00750F33" w:rsidP="00771887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2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38BA85EC" w14:textId="77777777" w:rsidR="00750F33" w:rsidRPr="0071714C" w:rsidRDefault="00750F33" w:rsidP="00771887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66B08F77" w14:textId="77777777" w:rsidR="00750F33" w:rsidRPr="0071714C" w:rsidRDefault="00750F33" w:rsidP="00771887">
            <w:pPr>
              <w:pStyle w:val="TableCell"/>
              <w:jc w:val="center"/>
            </w:pPr>
          </w:p>
        </w:tc>
      </w:tr>
      <w:tr w:rsidR="00750F33" w:rsidRPr="0071714C" w14:paraId="3EC0647D" w14:textId="77777777" w:rsidTr="00771887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313F5D3C" w14:textId="77777777" w:rsidR="00750F33" w:rsidRPr="0071714C" w:rsidRDefault="00750F33" w:rsidP="00771887">
            <w:pPr>
              <w:pStyle w:val="TableTitle"/>
              <w:rPr>
                <w:rtl/>
              </w:rPr>
            </w:pPr>
            <w:r w:rsidRPr="0071714C">
              <w:rPr>
                <w:rFonts w:hint="cs"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66E89120" w14:textId="77777777" w:rsidR="00750F33" w:rsidRPr="0071714C" w:rsidRDefault="00750F33" w:rsidP="00771887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031459A9" w14:textId="77777777" w:rsidR="00750F33" w:rsidRPr="0071714C" w:rsidRDefault="00750F33" w:rsidP="00771887">
            <w:pPr>
              <w:pStyle w:val="TableCell"/>
              <w:jc w:val="center"/>
            </w:pPr>
          </w:p>
        </w:tc>
      </w:tr>
      <w:bookmarkEnd w:id="86"/>
      <w:permEnd w:id="1034359072"/>
    </w:tbl>
    <w:p w14:paraId="75DBDCCF" w14:textId="77777777" w:rsidR="00750F33" w:rsidRDefault="00750F33" w:rsidP="00750F33">
      <w:pPr>
        <w:pStyle w:val="Norm"/>
        <w:rPr>
          <w:rtl/>
        </w:rPr>
      </w:pPr>
    </w:p>
    <w:p w14:paraId="18E1FE14" w14:textId="77777777" w:rsidR="00750F33" w:rsidRDefault="00750F33" w:rsidP="00750F33">
      <w:pPr>
        <w:pStyle w:val="Heading2"/>
        <w:framePr w:wrap="notBeside"/>
        <w:rPr>
          <w:rtl/>
        </w:rPr>
      </w:pPr>
      <w:r w:rsidRPr="00227F1A">
        <w:rPr>
          <w:rtl/>
        </w:rPr>
        <w:t xml:space="preserve">אבני דרך עיקריות </w:t>
      </w:r>
      <w:r w:rsidRPr="00227F1A">
        <w:rPr>
          <w:color w:val="FFC000"/>
          <w:rtl/>
        </w:rPr>
        <w:t>טכנולוגיות, שיווקיות, עסקיות</w:t>
      </w:r>
      <w:r w:rsidRPr="00227F1A">
        <w:rPr>
          <w:rtl/>
        </w:rPr>
        <w:t xml:space="preserve"> מעבר לתקופת התיק הנוכחי</w:t>
      </w:r>
      <w:r>
        <w:rPr>
          <w:rFonts w:hint="cs"/>
          <w:rtl/>
        </w:rPr>
        <w:t xml:space="preserve"> (ככל שרלוונטי)</w:t>
      </w:r>
    </w:p>
    <w:p w14:paraId="30DCF452" w14:textId="77777777" w:rsidR="00750F33" w:rsidRPr="00044C13" w:rsidRDefault="00750F33" w:rsidP="00750F3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750F33" w:rsidRPr="0071714C" w14:paraId="406F69B0" w14:textId="77777777" w:rsidTr="00771887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bookmarkStart w:id="87" w:name="table_avney_derech_meever_letkufat_head" w:displacedByCustomXml="next"/>
          <w:sdt>
            <w:sdtPr>
              <w:rPr>
                <w:rFonts w:hint="cs"/>
                <w:rtl/>
              </w:rPr>
              <w:id w:val="999390936"/>
              <w:lock w:val="sdtLocked"/>
              <w:placeholder>
                <w:docPart w:val="F9430F65BEA741E4B508A84E94583CE1"/>
              </w:placeholder>
            </w:sdtPr>
            <w:sdtEndPr/>
            <w:sdtContent>
              <w:p w14:paraId="2795CA54" w14:textId="77777777" w:rsidR="00750F33" w:rsidRPr="0071714C" w:rsidRDefault="00750F33" w:rsidP="00771887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#</w:t>
                </w:r>
              </w:p>
            </w:sdtContent>
          </w:sdt>
          <w:p w14:paraId="387FB881" w14:textId="77777777" w:rsidR="00750F33" w:rsidRPr="0071714C" w:rsidRDefault="00750F33" w:rsidP="00771887">
            <w:pPr>
              <w:pStyle w:val="TableTitle"/>
              <w:rPr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14:paraId="16D60B5A" w14:textId="77777777" w:rsidR="00750F33" w:rsidRPr="0071714C" w:rsidRDefault="00750F33" w:rsidP="00771887">
            <w:pPr>
              <w:pStyle w:val="TableTitle"/>
            </w:pPr>
            <w:r w:rsidRPr="0071714C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דרך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ואופן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בדיקת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העמידה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בהם</w:t>
            </w:r>
          </w:p>
        </w:tc>
        <w:tc>
          <w:tcPr>
            <w:tcW w:w="919" w:type="pct"/>
            <w:shd w:val="clear" w:color="auto" w:fill="CCCCCC"/>
          </w:tcPr>
          <w:p w14:paraId="2C7E310C" w14:textId="77777777" w:rsidR="00750F33" w:rsidRPr="0071714C" w:rsidRDefault="00750F33" w:rsidP="00771887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מתוכנן</w:t>
            </w:r>
          </w:p>
          <w:p w14:paraId="002C596D" w14:textId="77777777" w:rsidR="00750F33" w:rsidRPr="0071714C" w:rsidRDefault="00750F33" w:rsidP="00771887">
            <w:pPr>
              <w:pStyle w:val="TableTitle"/>
            </w:pPr>
          </w:p>
        </w:tc>
      </w:tr>
      <w:bookmarkEnd w:id="87"/>
    </w:tbl>
    <w:p w14:paraId="0D365C89" w14:textId="77777777" w:rsidR="00750F33" w:rsidRPr="007A15D1" w:rsidRDefault="00750F33" w:rsidP="00750F33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750F33" w:rsidRPr="0071714C" w14:paraId="609F89E5" w14:textId="77777777" w:rsidTr="00771887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405823287" w:edGrp="everyone" w:displacedByCustomXml="next"/>
          <w:bookmarkStart w:id="88" w:name="table_avney_derech_meever_letkufat_body" w:displacedByCustomXml="next"/>
          <w:sdt>
            <w:sdtPr>
              <w:rPr>
                <w:rFonts w:hint="cs"/>
                <w:rtl/>
              </w:rPr>
              <w:id w:val="-1966036824"/>
              <w:lock w:val="sdtLocked"/>
              <w:placeholder>
                <w:docPart w:val="2E9D360D652D4151A46ECE7AD6541567"/>
              </w:placeholder>
            </w:sdtPr>
            <w:sdtEndPr/>
            <w:sdtContent>
              <w:p w14:paraId="79889C3A" w14:textId="77777777" w:rsidR="00750F33" w:rsidRPr="0071714C" w:rsidRDefault="00750F33" w:rsidP="00771887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08DE6093" w14:textId="77777777" w:rsidR="00750F33" w:rsidRPr="0071714C" w:rsidRDefault="00750F33" w:rsidP="00771887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562B927C" w14:textId="77777777" w:rsidR="00750F33" w:rsidRPr="0071714C" w:rsidRDefault="00750F33" w:rsidP="00771887">
            <w:pPr>
              <w:pStyle w:val="TableCell"/>
              <w:jc w:val="center"/>
            </w:pPr>
          </w:p>
        </w:tc>
      </w:tr>
      <w:tr w:rsidR="00750F33" w:rsidRPr="0071714C" w14:paraId="62A84DC8" w14:textId="77777777" w:rsidTr="00771887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6379F0C7" w14:textId="77777777" w:rsidR="00750F33" w:rsidRPr="0071714C" w:rsidRDefault="00750F33" w:rsidP="00771887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2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5816F349" w14:textId="77777777" w:rsidR="00750F33" w:rsidRPr="0071714C" w:rsidRDefault="00750F33" w:rsidP="00771887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03800E11" w14:textId="77777777" w:rsidR="00750F33" w:rsidRPr="0071714C" w:rsidRDefault="00750F33" w:rsidP="00771887">
            <w:pPr>
              <w:pStyle w:val="TableCell"/>
              <w:jc w:val="center"/>
            </w:pPr>
          </w:p>
        </w:tc>
      </w:tr>
      <w:tr w:rsidR="00750F33" w:rsidRPr="0071714C" w14:paraId="5EA0174B" w14:textId="77777777" w:rsidTr="00771887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6DBCE6EB" w14:textId="77777777" w:rsidR="00750F33" w:rsidRPr="0071714C" w:rsidRDefault="00750F33" w:rsidP="00771887">
            <w:pPr>
              <w:pStyle w:val="TableTitle"/>
              <w:rPr>
                <w:rtl/>
              </w:rPr>
            </w:pPr>
            <w:r w:rsidRPr="0071714C">
              <w:rPr>
                <w:rFonts w:hint="cs"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02F3A97B" w14:textId="77777777" w:rsidR="00750F33" w:rsidRPr="0071714C" w:rsidRDefault="00750F33" w:rsidP="00771887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58B97A92" w14:textId="77777777" w:rsidR="00750F33" w:rsidRPr="0071714C" w:rsidRDefault="00750F33" w:rsidP="00771887">
            <w:pPr>
              <w:pStyle w:val="TableCell"/>
              <w:jc w:val="center"/>
            </w:pPr>
          </w:p>
        </w:tc>
      </w:tr>
      <w:bookmarkEnd w:id="88"/>
      <w:permEnd w:id="405823287"/>
    </w:tbl>
    <w:p w14:paraId="3EAA8A70" w14:textId="77777777" w:rsidR="00750F33" w:rsidRDefault="00750F33" w:rsidP="00750F33">
      <w:pPr>
        <w:pStyle w:val="Norm"/>
        <w:rPr>
          <w:rtl/>
        </w:rPr>
      </w:pPr>
    </w:p>
    <w:p w14:paraId="25296C78" w14:textId="77777777" w:rsidR="00750F33" w:rsidRDefault="00750F33" w:rsidP="00750F33">
      <w:pPr>
        <w:pStyle w:val="Heading1"/>
        <w:framePr w:wrap="notBeside"/>
      </w:pPr>
      <w:bookmarkStart w:id="89" w:name="_Toc207721107"/>
      <w:r w:rsidRPr="00FC4888">
        <w:rPr>
          <w:rtl/>
        </w:rPr>
        <w:t>שוק,</w:t>
      </w:r>
      <w:r>
        <w:rPr>
          <w:rtl/>
        </w:rPr>
        <w:t xml:space="preserve"> </w:t>
      </w:r>
      <w:r w:rsidRPr="00FC4888">
        <w:rPr>
          <w:rtl/>
        </w:rPr>
        <w:t>שיווק,</w:t>
      </w:r>
      <w:r>
        <w:rPr>
          <w:rtl/>
        </w:rPr>
        <w:t xml:space="preserve"> </w:t>
      </w:r>
      <w:r w:rsidRPr="00FC4888">
        <w:rPr>
          <w:rtl/>
        </w:rPr>
        <w:t>לקוחות,</w:t>
      </w:r>
      <w:r>
        <w:rPr>
          <w:rtl/>
        </w:rPr>
        <w:t xml:space="preserve"> </w:t>
      </w:r>
      <w:r w:rsidRPr="00FC4888">
        <w:rPr>
          <w:rtl/>
        </w:rPr>
        <w:t>תחרות</w:t>
      </w:r>
      <w:r>
        <w:rPr>
          <w:rtl/>
        </w:rPr>
        <w:t xml:space="preserve"> </w:t>
      </w:r>
      <w:r w:rsidRPr="00FC4888">
        <w:rPr>
          <w:rtl/>
        </w:rPr>
        <w:t>ומודל</w:t>
      </w:r>
      <w:r>
        <w:rPr>
          <w:rtl/>
        </w:rPr>
        <w:t xml:space="preserve"> </w:t>
      </w:r>
      <w:r w:rsidRPr="00FC4888">
        <w:rPr>
          <w:rtl/>
        </w:rPr>
        <w:t>הכנסות</w:t>
      </w:r>
      <w:bookmarkEnd w:id="89"/>
    </w:p>
    <w:p w14:paraId="4132F316" w14:textId="77777777" w:rsidR="00750F33" w:rsidRPr="00B635D3" w:rsidRDefault="00750F33" w:rsidP="00750F33">
      <w:pPr>
        <w:pStyle w:val="Norm"/>
        <w:rPr>
          <w:sz w:val="2"/>
          <w:szCs w:val="2"/>
          <w:rtl/>
          <w:lang w:eastAsia="he-IL"/>
        </w:rPr>
      </w:pPr>
    </w:p>
    <w:p w14:paraId="2B68C55D" w14:textId="77777777" w:rsidR="00750F33" w:rsidRDefault="00750F33" w:rsidP="00750F33">
      <w:pPr>
        <w:pStyle w:val="Heading2"/>
        <w:framePr w:wrap="notBeside"/>
        <w:rPr>
          <w:rtl/>
        </w:rPr>
      </w:pPr>
      <w:r w:rsidRPr="007D2B61">
        <w:rPr>
          <w:rFonts w:hint="cs"/>
          <w:rtl/>
        </w:rPr>
        <w:t>ת</w:t>
      </w:r>
      <w:r w:rsidRPr="007D2B61">
        <w:rPr>
          <w:rtl/>
        </w:rPr>
        <w:t>וצרים</w:t>
      </w:r>
      <w:r>
        <w:rPr>
          <w:rtl/>
        </w:rPr>
        <w:t xml:space="preserve"> </w:t>
      </w:r>
      <w:r w:rsidRPr="007656AE">
        <w:rPr>
          <w:rtl/>
        </w:rPr>
        <w:t>מתחרים,</w:t>
      </w:r>
      <w:r>
        <w:rPr>
          <w:rtl/>
        </w:rPr>
        <w:t xml:space="preserve"> </w:t>
      </w:r>
      <w:r w:rsidRPr="00BE221D">
        <w:rPr>
          <w:rtl/>
        </w:rPr>
        <w:t>תחרות</w:t>
      </w:r>
      <w:r>
        <w:rPr>
          <w:rtl/>
        </w:rPr>
        <w:t xml:space="preserve"> </w:t>
      </w:r>
      <w:r w:rsidRPr="007656AE">
        <w:rPr>
          <w:rtl/>
        </w:rPr>
        <w:t>ישירה,</w:t>
      </w:r>
      <w:r>
        <w:rPr>
          <w:rtl/>
        </w:rPr>
        <w:t xml:space="preserve"> </w:t>
      </w:r>
      <w:r w:rsidRPr="007656AE">
        <w:rPr>
          <w:rtl/>
        </w:rPr>
        <w:t>יתרון</w:t>
      </w:r>
      <w:r>
        <w:rPr>
          <w:rtl/>
        </w:rPr>
        <w:t xml:space="preserve"> </w:t>
      </w:r>
      <w:r w:rsidRPr="007656AE">
        <w:rPr>
          <w:rtl/>
        </w:rPr>
        <w:t>תחרותי</w:t>
      </w:r>
    </w:p>
    <w:p w14:paraId="6D685C58" w14:textId="77777777" w:rsidR="00750F33" w:rsidRDefault="00750F33" w:rsidP="00750F33">
      <w:pPr>
        <w:pStyle w:val="Heading3"/>
        <w:framePr w:wrap="notBeside"/>
        <w:rPr>
          <w:rtl/>
        </w:rPr>
      </w:pPr>
      <w:r w:rsidRPr="007D2B61">
        <w:rPr>
          <w:rFonts w:hint="cs"/>
          <w:rtl/>
        </w:rPr>
        <w:t>אלטרנטיבות</w:t>
      </w:r>
      <w:r>
        <w:rPr>
          <w:rFonts w:hint="cs"/>
          <w:rtl/>
        </w:rPr>
        <w:t xml:space="preserve">, </w:t>
      </w:r>
      <w:r w:rsidRPr="0049017E">
        <w:rPr>
          <w:rtl/>
        </w:rPr>
        <w:t>פירוט התחרות</w:t>
      </w:r>
      <w:r>
        <w:rPr>
          <w:rFonts w:hint="cs"/>
          <w:rtl/>
        </w:rPr>
        <w:t xml:space="preserve"> (יתרונות / חסרונות)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4F46DCAA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7AB9AD2" w14:textId="77777777" w:rsidR="00750F33" w:rsidRPr="000A1CE8" w:rsidRDefault="00750F33" w:rsidP="00771887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תאר ופרט את הנושאים הבאים:</w:t>
            </w:r>
          </w:p>
          <w:p w14:paraId="6D5F580E" w14:textId="77777777" w:rsidR="00750F33" w:rsidRPr="000A1CE8" w:rsidRDefault="00750F33" w:rsidP="00771887">
            <w:pPr>
              <w:pStyle w:val="notesnumer"/>
              <w:rPr>
                <w:rtl/>
              </w:rPr>
            </w:pPr>
            <w:r w:rsidRPr="000A1CE8">
              <w:rPr>
                <w:rFonts w:hint="cs"/>
                <w:rtl/>
              </w:rPr>
              <w:t>[</w:t>
            </w:r>
            <w:r w:rsidRPr="000A1CE8">
              <w:rPr>
                <w:rFonts w:hint="cs"/>
                <w:b/>
                <w:bCs/>
                <w:rtl/>
              </w:rPr>
              <w:t>1</w:t>
            </w:r>
            <w:r w:rsidRPr="000A1CE8">
              <w:rPr>
                <w:rtl/>
              </w:rPr>
              <w:t>] הפתרונות, ה</w:t>
            </w:r>
            <w:r w:rsidRPr="000A1CE8">
              <w:rPr>
                <w:rFonts w:hint="cs"/>
                <w:rtl/>
              </w:rPr>
              <w:t>ת</w:t>
            </w:r>
            <w:r w:rsidRPr="000A1CE8">
              <w:rPr>
                <w:rtl/>
              </w:rPr>
              <w:t>וצרים והטכנולוגיות האלטרנטיביים הקיימים בשוק במועד תחילת התיק הנוכחי שנותנים מענה לצורך זהה או דומה ואת יתרונותיהם ומגבלותיהם, תוך ציון המקורות עליהם מתבסס המענה</w:t>
            </w:r>
          </w:p>
          <w:p w14:paraId="7DC21542" w14:textId="77777777" w:rsidR="00750F33" w:rsidRPr="000A1CE8" w:rsidRDefault="00750F33" w:rsidP="00771887">
            <w:pPr>
              <w:pStyle w:val="notesnumer"/>
              <w:rPr>
                <w:rtl/>
              </w:rPr>
            </w:pPr>
            <w:r w:rsidRPr="000A1CE8">
              <w:rPr>
                <w:rFonts w:hint="cs"/>
                <w:rtl/>
              </w:rPr>
              <w:t>[</w:t>
            </w:r>
            <w:r w:rsidRPr="000A1CE8">
              <w:rPr>
                <w:rFonts w:hint="cs"/>
                <w:b/>
                <w:bCs/>
                <w:rtl/>
              </w:rPr>
              <w:t>2</w:t>
            </w:r>
            <w:r w:rsidRPr="000A1CE8">
              <w:rPr>
                <w:rtl/>
              </w:rPr>
              <w:t>] היתרונות התחרותיים של התוצר על פני האלטרנטיבות הקיימות בשוק במועד תחילת התיק הנוכחי</w:t>
            </w:r>
          </w:p>
          <w:p w14:paraId="19B66EB4" w14:textId="77777777" w:rsidR="00750F33" w:rsidRPr="00A324DF" w:rsidRDefault="00750F33" w:rsidP="00771887">
            <w:pPr>
              <w:pStyle w:val="Norm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06C1AE42" w14:textId="77777777" w:rsidR="00750F33" w:rsidRPr="0024449E" w:rsidRDefault="00750F33" w:rsidP="00771887">
            <w:pPr>
              <w:pStyle w:val="notesbullet"/>
              <w:rPr>
                <w:rtl/>
              </w:rPr>
            </w:pPr>
            <w:r w:rsidRPr="00A324DF">
              <w:rPr>
                <w:rtl/>
              </w:rPr>
              <w:t>ציין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את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המקורות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עליהם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מתבסס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המענה</w:t>
            </w:r>
          </w:p>
        </w:tc>
      </w:tr>
    </w:tbl>
    <w:p w14:paraId="6C8C328F" w14:textId="77777777" w:rsidR="00750F33" w:rsidRPr="000A1CE8" w:rsidRDefault="00750F33" w:rsidP="00750F33">
      <w:pPr>
        <w:pStyle w:val="Norm"/>
        <w:rPr>
          <w:sz w:val="6"/>
          <w:szCs w:val="6"/>
          <w:rtl/>
        </w:rPr>
      </w:pPr>
    </w:p>
    <w:p w14:paraId="597C78C1" w14:textId="77777777" w:rsidR="00750F33" w:rsidRPr="000A1CE8" w:rsidRDefault="00750F33" w:rsidP="00750F33">
      <w:pPr>
        <w:pStyle w:val="Norm"/>
        <w:rPr>
          <w:rtl/>
        </w:rPr>
      </w:pPr>
      <w:permStart w:id="380728331" w:edGrp="everyone"/>
      <w:r w:rsidRPr="000A1CE8">
        <w:rPr>
          <w:rtl/>
        </w:rPr>
        <w:t>הזן טקסט כאן...</w:t>
      </w:r>
    </w:p>
    <w:permEnd w:id="380728331"/>
    <w:p w14:paraId="17317808" w14:textId="77777777" w:rsidR="00750F33" w:rsidRPr="000A1CE8" w:rsidRDefault="00750F33" w:rsidP="00750F33">
      <w:pPr>
        <w:pStyle w:val="Norm"/>
        <w:rPr>
          <w:rtl/>
        </w:rPr>
      </w:pPr>
    </w:p>
    <w:p w14:paraId="5FD67E4E" w14:textId="77777777" w:rsidR="00750F33" w:rsidRPr="000A1CE8" w:rsidRDefault="00750F33" w:rsidP="00750F33">
      <w:pPr>
        <w:pStyle w:val="Norm"/>
        <w:rPr>
          <w:sz w:val="6"/>
          <w:szCs w:val="6"/>
          <w:rtl/>
        </w:rPr>
      </w:pPr>
    </w:p>
    <w:p w14:paraId="52893B2A" w14:textId="77777777" w:rsidR="00750F33" w:rsidRPr="00044C13" w:rsidRDefault="00750F33" w:rsidP="00750F33">
      <w:pPr>
        <w:pStyle w:val="Heading3"/>
        <w:framePr w:wrap="notBeside"/>
        <w:rPr>
          <w:rtl/>
        </w:rPr>
      </w:pPr>
      <w:r w:rsidRPr="007D2B61">
        <w:rPr>
          <w:rtl/>
        </w:rPr>
        <w:t>טבלת</w:t>
      </w:r>
      <w:r>
        <w:rPr>
          <w:rtl/>
        </w:rPr>
        <w:t xml:space="preserve"> </w:t>
      </w:r>
      <w:r w:rsidRPr="00BC3F45">
        <w:rPr>
          <w:rtl/>
        </w:rPr>
        <w:t>המתחרים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6BD20DBA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5AF9C1C" w14:textId="77777777" w:rsidR="00750F33" w:rsidRPr="000A1CE8" w:rsidRDefault="00750F33" w:rsidP="00771887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תאר ופרט את הנושאים הבאים:</w:t>
            </w:r>
          </w:p>
          <w:p w14:paraId="6D04E6EA" w14:textId="77777777" w:rsidR="00750F33" w:rsidRPr="000A1CE8" w:rsidRDefault="00750F33" w:rsidP="00771887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>] נתוני התוצרים המתחרים (יש להתייחס לפחות לשלושה מתחרים (ישירים ו/או עקיפים))</w:t>
            </w:r>
          </w:p>
          <w:p w14:paraId="701B8BE0" w14:textId="17EED1D6" w:rsidR="00750F33" w:rsidRPr="0024449E" w:rsidRDefault="00750F33" w:rsidP="00771887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2</w:t>
            </w:r>
            <w:r w:rsidRPr="000A1CE8">
              <w:rPr>
                <w:rtl/>
              </w:rPr>
              <w:t>] יכולות, יתרונות וחסרונות התוצרים המתחרים ביחס לתוצרי הת</w:t>
            </w:r>
            <w:r w:rsidRPr="000A1CE8">
              <w:rPr>
                <w:rFonts w:hint="cs"/>
                <w:rtl/>
              </w:rPr>
              <w:t>ו</w:t>
            </w:r>
            <w:r w:rsidRPr="000A1CE8">
              <w:rPr>
                <w:rtl/>
              </w:rPr>
              <w:t>כנית</w:t>
            </w:r>
            <w:r w:rsidR="004E7263">
              <w:rPr>
                <w:rtl/>
              </w:rPr>
              <w:t xml:space="preserve"> </w:t>
            </w:r>
          </w:p>
        </w:tc>
      </w:tr>
    </w:tbl>
    <w:p w14:paraId="7465946D" w14:textId="77777777" w:rsidR="00750F33" w:rsidRPr="00B86178" w:rsidRDefault="00750F33" w:rsidP="00750F33">
      <w:pPr>
        <w:pStyle w:val="Norm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339"/>
        <w:gridCol w:w="2339"/>
        <w:gridCol w:w="5810"/>
      </w:tblGrid>
      <w:tr w:rsidR="00750F33" w:rsidRPr="00BC3F45" w14:paraId="7B2B88A8" w14:textId="77777777" w:rsidTr="00771887">
        <w:trPr>
          <w:trHeight w:hRule="exact" w:val="567"/>
          <w:jc w:val="center"/>
        </w:trPr>
        <w:tc>
          <w:tcPr>
            <w:tcW w:w="130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1049111424"/>
              <w:lock w:val="sdtLocked"/>
              <w:placeholder>
                <w:docPart w:val="0623D272394E4DB2A80C168417A60441"/>
              </w:placeholder>
            </w:sdtPr>
            <w:sdtEndPr/>
            <w:sdtContent>
              <w:p w14:paraId="77FBFD2D" w14:textId="77777777" w:rsidR="00750F33" w:rsidRPr="000A1CE8" w:rsidRDefault="00750F33" w:rsidP="00771887">
                <w:pPr>
                  <w:pStyle w:val="TableTitle"/>
                  <w:rPr>
                    <w:rtl/>
                  </w:rPr>
                </w:pPr>
                <w:r w:rsidRPr="000A1CE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086" w:type="pct"/>
            <w:shd w:val="clear" w:color="auto" w:fill="CCCCCC"/>
            <w:vAlign w:val="center"/>
          </w:tcPr>
          <w:p w14:paraId="192C90A0" w14:textId="77777777" w:rsidR="00750F33" w:rsidRPr="000A1CE8" w:rsidRDefault="00750F33" w:rsidP="00771887">
            <w:pPr>
              <w:pStyle w:val="TableTitle"/>
              <w:rPr>
                <w:rtl/>
              </w:rPr>
            </w:pPr>
            <w:r w:rsidRPr="000A1CE8">
              <w:rPr>
                <w:rtl/>
              </w:rPr>
              <w:t>שם היצרן</w:t>
            </w:r>
          </w:p>
          <w:p w14:paraId="5DB5058B" w14:textId="77777777" w:rsidR="00750F33" w:rsidRPr="000A1CE8" w:rsidRDefault="00750F33" w:rsidP="00771887">
            <w:pPr>
              <w:pStyle w:val="TableTitle"/>
            </w:pPr>
            <w:r w:rsidRPr="000A1CE8">
              <w:rPr>
                <w:rtl/>
              </w:rPr>
              <w:t>וקישור לאתר</w:t>
            </w:r>
          </w:p>
        </w:tc>
        <w:tc>
          <w:tcPr>
            <w:tcW w:w="1086" w:type="pct"/>
            <w:shd w:val="clear" w:color="auto" w:fill="CCCCCC"/>
            <w:tcMar>
              <w:right w:w="0" w:type="dxa"/>
            </w:tcMar>
            <w:vAlign w:val="center"/>
          </w:tcPr>
          <w:p w14:paraId="04A280EA" w14:textId="77777777" w:rsidR="00750F33" w:rsidRPr="000A1CE8" w:rsidRDefault="00750F33" w:rsidP="00771887">
            <w:pPr>
              <w:pStyle w:val="TableTitle"/>
              <w:rPr>
                <w:rtl/>
              </w:rPr>
            </w:pPr>
            <w:r w:rsidRPr="000A1CE8">
              <w:rPr>
                <w:rtl/>
              </w:rPr>
              <w:t>שם התוצר</w:t>
            </w:r>
          </w:p>
          <w:p w14:paraId="69383532" w14:textId="77777777" w:rsidR="00750F33" w:rsidRPr="000A1CE8" w:rsidRDefault="00750F33" w:rsidP="00771887">
            <w:pPr>
              <w:pStyle w:val="TableTitle"/>
            </w:pPr>
            <w:r w:rsidRPr="000A1CE8">
              <w:rPr>
                <w:rtl/>
              </w:rPr>
              <w:t>המתחרה</w:t>
            </w:r>
          </w:p>
        </w:tc>
        <w:tc>
          <w:tcPr>
            <w:tcW w:w="2697" w:type="pct"/>
            <w:shd w:val="clear" w:color="auto" w:fill="CCCCCC"/>
            <w:tcMar>
              <w:right w:w="0" w:type="dxa"/>
            </w:tcMar>
            <w:vAlign w:val="center"/>
          </w:tcPr>
          <w:p w14:paraId="2C5DB51A" w14:textId="77777777" w:rsidR="00750F33" w:rsidRPr="000A1CE8" w:rsidRDefault="00750F33" w:rsidP="00771887">
            <w:pPr>
              <w:pStyle w:val="TableTitle"/>
              <w:rPr>
                <w:rtl/>
              </w:rPr>
            </w:pPr>
            <w:r w:rsidRPr="000A1CE8">
              <w:rPr>
                <w:rtl/>
              </w:rPr>
              <w:t>פירוט והסבר</w:t>
            </w:r>
            <w:r w:rsidRPr="000A1CE8">
              <w:rPr>
                <w:rFonts w:hint="cs"/>
                <w:rtl/>
              </w:rPr>
              <w:t>: יכולות, יתרונות וחסרונות</w:t>
            </w:r>
          </w:p>
          <w:p w14:paraId="21F97C8A" w14:textId="77777777" w:rsidR="00750F33" w:rsidRPr="000A1CE8" w:rsidRDefault="00750F33" w:rsidP="00771887">
            <w:pPr>
              <w:pStyle w:val="TableTitle"/>
            </w:pPr>
            <w:r w:rsidRPr="000A1CE8">
              <w:rPr>
                <w:rtl/>
              </w:rPr>
              <w:t>מאפיינים,</w:t>
            </w:r>
            <w:r w:rsidRPr="000A1CE8">
              <w:rPr>
                <w:rFonts w:hint="cs"/>
                <w:rtl/>
              </w:rPr>
              <w:t xml:space="preserve"> </w:t>
            </w:r>
            <w:r w:rsidRPr="000A1CE8">
              <w:rPr>
                <w:rtl/>
              </w:rPr>
              <w:t>מחיר ($), נתח שוק (%) וכל מידע רלוונטי אחר</w:t>
            </w:r>
          </w:p>
        </w:tc>
      </w:tr>
    </w:tbl>
    <w:p w14:paraId="50267CA8" w14:textId="77777777" w:rsidR="00750F33" w:rsidRPr="00CD1610" w:rsidRDefault="00750F33" w:rsidP="00750F33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339"/>
        <w:gridCol w:w="2339"/>
        <w:gridCol w:w="5810"/>
      </w:tblGrid>
      <w:tr w:rsidR="00750F33" w:rsidRPr="00BC3F45" w14:paraId="319EFF43" w14:textId="77777777" w:rsidTr="00771887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ermStart w:id="409168676" w:edGrp="everyone" w:displacedByCustomXml="next"/>
          <w:sdt>
            <w:sdtPr>
              <w:rPr>
                <w:rFonts w:hint="cs"/>
                <w:rtl/>
              </w:rPr>
              <w:id w:val="-322585275"/>
              <w:lock w:val="sdtLocked"/>
              <w:placeholder>
                <w:docPart w:val="29F4B50F26534164B0896882EF6D3E99"/>
              </w:placeholder>
            </w:sdtPr>
            <w:sdtEndPr/>
            <w:sdtContent>
              <w:p w14:paraId="6F891AF6" w14:textId="77777777" w:rsidR="00750F33" w:rsidRPr="00B86178" w:rsidRDefault="00750F33" w:rsidP="00771887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086" w:type="pct"/>
            <w:shd w:val="clear" w:color="auto" w:fill="FFFFFF" w:themeFill="background1"/>
            <w:vAlign w:val="center"/>
          </w:tcPr>
          <w:p w14:paraId="79DC38B7" w14:textId="77777777" w:rsidR="00750F33" w:rsidRPr="00BC3F45" w:rsidRDefault="00750F33" w:rsidP="00771887">
            <w:pPr>
              <w:pStyle w:val="TableCell"/>
            </w:pPr>
          </w:p>
        </w:tc>
        <w:tc>
          <w:tcPr>
            <w:tcW w:w="1086" w:type="pct"/>
            <w:shd w:val="clear" w:color="auto" w:fill="FFFFFF" w:themeFill="background1"/>
            <w:vAlign w:val="center"/>
          </w:tcPr>
          <w:p w14:paraId="1078AD4F" w14:textId="77777777" w:rsidR="00750F33" w:rsidRPr="00BC3F45" w:rsidRDefault="00750F33" w:rsidP="00771887">
            <w:pPr>
              <w:pStyle w:val="TableCell"/>
            </w:pP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009D67AD" w14:textId="77777777" w:rsidR="00750F33" w:rsidRPr="00BC3F45" w:rsidRDefault="00750F33" w:rsidP="00771887">
            <w:pPr>
              <w:pStyle w:val="TableCell"/>
            </w:pPr>
          </w:p>
        </w:tc>
      </w:tr>
      <w:tr w:rsidR="00750F33" w:rsidRPr="00BC3F45" w14:paraId="5A28F2D4" w14:textId="77777777" w:rsidTr="00771887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3BB375A6" w14:textId="77777777" w:rsidR="00750F33" w:rsidRPr="00BC3F45" w:rsidRDefault="00750F33" w:rsidP="00771887">
            <w:pPr>
              <w:pStyle w:val="TableTitle"/>
              <w:rPr>
                <w:rtl/>
              </w:rPr>
            </w:pPr>
            <w:r w:rsidRPr="00BC3F45">
              <w:rPr>
                <w:rtl/>
              </w:rPr>
              <w:t>2</w:t>
            </w:r>
          </w:p>
        </w:tc>
        <w:tc>
          <w:tcPr>
            <w:tcW w:w="1086" w:type="pct"/>
            <w:shd w:val="clear" w:color="auto" w:fill="FFFFFF" w:themeFill="background1"/>
            <w:vAlign w:val="center"/>
          </w:tcPr>
          <w:p w14:paraId="6EB52B25" w14:textId="77777777" w:rsidR="00750F33" w:rsidRPr="00BC3F45" w:rsidRDefault="00750F33" w:rsidP="00771887">
            <w:pPr>
              <w:pStyle w:val="TableCell"/>
            </w:pPr>
          </w:p>
        </w:tc>
        <w:tc>
          <w:tcPr>
            <w:tcW w:w="1086" w:type="pct"/>
            <w:shd w:val="clear" w:color="auto" w:fill="FFFFFF" w:themeFill="background1"/>
            <w:vAlign w:val="center"/>
          </w:tcPr>
          <w:p w14:paraId="374517B0" w14:textId="77777777" w:rsidR="00750F33" w:rsidRPr="00BC3F45" w:rsidRDefault="00750F33" w:rsidP="00771887">
            <w:pPr>
              <w:pStyle w:val="TableCell"/>
            </w:pP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0AA8E7B" w14:textId="77777777" w:rsidR="00750F33" w:rsidRPr="00BC3F45" w:rsidRDefault="00750F33" w:rsidP="00771887">
            <w:pPr>
              <w:pStyle w:val="TableCell"/>
            </w:pPr>
          </w:p>
        </w:tc>
      </w:tr>
      <w:tr w:rsidR="00750F33" w:rsidRPr="00BC3F45" w14:paraId="2BBFB53A" w14:textId="77777777" w:rsidTr="00771887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6FF88974" w14:textId="77777777" w:rsidR="00750F33" w:rsidRPr="00BC3F45" w:rsidRDefault="00750F33" w:rsidP="00771887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86" w:type="pct"/>
            <w:shd w:val="clear" w:color="auto" w:fill="FFFFFF" w:themeFill="background1"/>
            <w:vAlign w:val="center"/>
          </w:tcPr>
          <w:p w14:paraId="2CBE0A33" w14:textId="77777777" w:rsidR="00750F33" w:rsidRPr="00BC3F45" w:rsidRDefault="00750F33" w:rsidP="00771887">
            <w:pPr>
              <w:pStyle w:val="TableCell"/>
            </w:pPr>
          </w:p>
        </w:tc>
        <w:tc>
          <w:tcPr>
            <w:tcW w:w="1086" w:type="pct"/>
            <w:shd w:val="clear" w:color="auto" w:fill="FFFFFF" w:themeFill="background1"/>
            <w:vAlign w:val="center"/>
          </w:tcPr>
          <w:p w14:paraId="1199FF1A" w14:textId="77777777" w:rsidR="00750F33" w:rsidRPr="00BC3F45" w:rsidRDefault="00750F33" w:rsidP="00771887">
            <w:pPr>
              <w:pStyle w:val="TableCell"/>
            </w:pP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5BDC413D" w14:textId="77777777" w:rsidR="00750F33" w:rsidRPr="00BC3F45" w:rsidRDefault="00750F33" w:rsidP="00771887">
            <w:pPr>
              <w:pStyle w:val="TableCell"/>
            </w:pPr>
          </w:p>
        </w:tc>
      </w:tr>
      <w:permEnd w:id="409168676"/>
    </w:tbl>
    <w:p w14:paraId="74983368" w14:textId="77777777" w:rsidR="00750F33" w:rsidRDefault="00750F33" w:rsidP="00750F33">
      <w:pPr>
        <w:pStyle w:val="Norm"/>
        <w:rPr>
          <w:rtl/>
        </w:rPr>
      </w:pPr>
    </w:p>
    <w:p w14:paraId="32479C52" w14:textId="77777777" w:rsidR="00750F33" w:rsidRPr="00DF2FC0" w:rsidRDefault="00750F33" w:rsidP="00750F33">
      <w:pPr>
        <w:pStyle w:val="Heading2"/>
        <w:framePr w:wrap="notBeside"/>
        <w:rPr>
          <w:rtl/>
        </w:rPr>
      </w:pPr>
      <w:bookmarkStart w:id="90" w:name="_Hlk19821795"/>
      <w:r w:rsidRPr="00AD36EE">
        <w:rPr>
          <w:rtl/>
        </w:rPr>
        <w:t>חסמי</w:t>
      </w:r>
      <w:r>
        <w:rPr>
          <w:rtl/>
        </w:rPr>
        <w:t xml:space="preserve"> </w:t>
      </w:r>
      <w:r w:rsidRPr="00DF2FC0">
        <w:rPr>
          <w:rtl/>
        </w:rPr>
        <w:t>שיווק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2809DF3F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90"/>
          <w:p w14:paraId="0044B7A8" w14:textId="77777777" w:rsidR="00750F33" w:rsidRPr="00AD36EE" w:rsidRDefault="00750F33" w:rsidP="00771887">
            <w:pPr>
              <w:pStyle w:val="noteshead"/>
              <w:rPr>
                <w:rtl/>
              </w:rPr>
            </w:pPr>
            <w:r w:rsidRPr="00AD36EE">
              <w:rPr>
                <w:rtl/>
              </w:rPr>
              <w:t>תאר ופרט את הנושאים הבאים:</w:t>
            </w:r>
          </w:p>
          <w:p w14:paraId="67464E8B" w14:textId="55333EC7" w:rsidR="00750F33" w:rsidRPr="00AD36EE" w:rsidRDefault="00750F33" w:rsidP="00771887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1</w:t>
            </w:r>
            <w:r w:rsidRPr="00AD36EE">
              <w:rPr>
                <w:rtl/>
              </w:rPr>
              <w:t>] חסמי השיווק לתוצרי התוכנית</w:t>
            </w:r>
            <w:r w:rsidR="004E7263">
              <w:rPr>
                <w:rtl/>
              </w:rPr>
              <w:t xml:space="preserve"> </w:t>
            </w:r>
            <w:r w:rsidRPr="00AD36EE">
              <w:rPr>
                <w:rtl/>
              </w:rPr>
              <w:t>(כגון: צורך ברישוי, עמידה בתקינה, דרישות רגולטוריות במדינות שונות, מגבלות חוקיות וכד')</w:t>
            </w:r>
          </w:p>
          <w:p w14:paraId="0F401247" w14:textId="77777777" w:rsidR="00750F33" w:rsidRPr="0024449E" w:rsidRDefault="00750F33" w:rsidP="00771887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2</w:t>
            </w:r>
            <w:r w:rsidRPr="00AD36EE">
              <w:rPr>
                <w:rtl/>
              </w:rPr>
              <w:t>] כיצד בכוונת התאגיד להתמודד עם החסמים שצוינו</w:t>
            </w:r>
          </w:p>
        </w:tc>
      </w:tr>
    </w:tbl>
    <w:p w14:paraId="1DC6493C" w14:textId="77777777" w:rsidR="00750F33" w:rsidRPr="000A1CE8" w:rsidRDefault="00750F33" w:rsidP="00750F33">
      <w:pPr>
        <w:pStyle w:val="Norm"/>
        <w:rPr>
          <w:sz w:val="6"/>
          <w:szCs w:val="6"/>
          <w:rtl/>
        </w:rPr>
      </w:pPr>
    </w:p>
    <w:p w14:paraId="5AF43200" w14:textId="77777777" w:rsidR="00750F33" w:rsidRPr="000A1CE8" w:rsidRDefault="00750F33" w:rsidP="00750F33">
      <w:pPr>
        <w:pStyle w:val="Norm"/>
        <w:rPr>
          <w:rtl/>
        </w:rPr>
      </w:pPr>
      <w:permStart w:id="1219050504" w:edGrp="everyone"/>
      <w:r w:rsidRPr="000A1CE8">
        <w:rPr>
          <w:rtl/>
        </w:rPr>
        <w:t>הזן טקסט כאן...</w:t>
      </w:r>
    </w:p>
    <w:permEnd w:id="1219050504"/>
    <w:p w14:paraId="652F1479" w14:textId="77777777" w:rsidR="00750F33" w:rsidRPr="000A1CE8" w:rsidRDefault="00750F33" w:rsidP="00750F33">
      <w:pPr>
        <w:pStyle w:val="Norm"/>
        <w:rPr>
          <w:rtl/>
        </w:rPr>
      </w:pPr>
    </w:p>
    <w:p w14:paraId="5A314411" w14:textId="77777777" w:rsidR="00750F33" w:rsidRPr="000A1CE8" w:rsidRDefault="00750F33" w:rsidP="00750F33">
      <w:pPr>
        <w:pStyle w:val="Norm"/>
        <w:rPr>
          <w:sz w:val="6"/>
          <w:szCs w:val="6"/>
          <w:rtl/>
        </w:rPr>
      </w:pPr>
    </w:p>
    <w:p w14:paraId="5C26BB67" w14:textId="619BA00A" w:rsidR="00750F33" w:rsidRPr="00FD0E9C" w:rsidRDefault="00750F33" w:rsidP="00750F33">
      <w:pPr>
        <w:pStyle w:val="Heading2"/>
        <w:framePr w:wrap="notBeside"/>
        <w:rPr>
          <w:rtl/>
        </w:rPr>
      </w:pPr>
      <w:r>
        <w:rPr>
          <w:rtl/>
        </w:rPr>
        <w:t>תוכנית</w:t>
      </w:r>
      <w:r w:rsidRPr="00342E22">
        <w:rPr>
          <w:rtl/>
        </w:rPr>
        <w:t xml:space="preserve"> השיווק </w:t>
      </w:r>
      <w:r w:rsidRPr="00AD36EE">
        <w:rPr>
          <w:rtl/>
        </w:rPr>
        <w:t>של</w:t>
      </w:r>
      <w:r w:rsidRPr="00342E22">
        <w:rPr>
          <w:rtl/>
        </w:rPr>
        <w:t xml:space="preserve"> תוצרי התוכנית</w:t>
      </w:r>
      <w:r w:rsidR="004E7263">
        <w:rPr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7CBD30B9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4F03628" w14:textId="77777777" w:rsidR="00750F33" w:rsidRPr="00AD36EE" w:rsidRDefault="00750F33" w:rsidP="00771887">
            <w:pPr>
              <w:pStyle w:val="noteshead"/>
              <w:rPr>
                <w:rtl/>
              </w:rPr>
            </w:pPr>
            <w:r w:rsidRPr="00AD36EE">
              <w:rPr>
                <w:rtl/>
              </w:rPr>
              <w:t>תאר ופרט את הנושאים הבאים:</w:t>
            </w:r>
          </w:p>
          <w:p w14:paraId="1E5A9146" w14:textId="77777777" w:rsidR="00750F33" w:rsidRPr="00AE49D7" w:rsidRDefault="00750F33" w:rsidP="00771887">
            <w:pPr>
              <w:pStyle w:val="notesnumer"/>
              <w:rPr>
                <w:rtl/>
              </w:rPr>
            </w:pPr>
            <w:r w:rsidRPr="00AE49D7">
              <w:rPr>
                <w:rtl/>
              </w:rPr>
              <w:t>[</w:t>
            </w:r>
            <w:r w:rsidRPr="00AE49D7">
              <w:rPr>
                <w:b/>
                <w:bCs/>
                <w:rtl/>
              </w:rPr>
              <w:t>1</w:t>
            </w:r>
            <w:r w:rsidRPr="00AE49D7">
              <w:rPr>
                <w:rtl/>
              </w:rPr>
              <w:t xml:space="preserve">] תוכנית הפעולה השיווקית </w:t>
            </w:r>
          </w:p>
          <w:p w14:paraId="1383DDC2" w14:textId="77777777" w:rsidR="00750F33" w:rsidRPr="00AE49D7" w:rsidRDefault="00750F33" w:rsidP="00771887">
            <w:pPr>
              <w:pStyle w:val="notesnumer"/>
              <w:rPr>
                <w:rtl/>
              </w:rPr>
            </w:pPr>
            <w:r w:rsidRPr="00AE49D7">
              <w:rPr>
                <w:rtl/>
              </w:rPr>
              <w:t>[</w:t>
            </w:r>
            <w:r w:rsidRPr="00AE49D7">
              <w:rPr>
                <w:b/>
                <w:bCs/>
                <w:rtl/>
              </w:rPr>
              <w:t>2</w:t>
            </w:r>
            <w:r w:rsidRPr="00AE49D7">
              <w:rPr>
                <w:rtl/>
              </w:rPr>
              <w:t>] ערוצי השיווק וככל שרלוונטי, הסכמי שיווק קיימים, הזמנות, הסכמה לפיילוט...</w:t>
            </w:r>
          </w:p>
          <w:p w14:paraId="44DF1F36" w14:textId="77777777" w:rsidR="00750F33" w:rsidRPr="00AE49D7" w:rsidRDefault="00750F33" w:rsidP="00771887">
            <w:pPr>
              <w:pStyle w:val="notesnumer"/>
              <w:rPr>
                <w:rtl/>
              </w:rPr>
            </w:pPr>
            <w:r w:rsidRPr="00AE49D7">
              <w:rPr>
                <w:rtl/>
              </w:rPr>
              <w:t>[</w:t>
            </w:r>
            <w:r w:rsidRPr="00AE49D7">
              <w:rPr>
                <w:b/>
                <w:bCs/>
                <w:rtl/>
              </w:rPr>
              <w:t>3</w:t>
            </w:r>
            <w:r w:rsidRPr="00AE49D7">
              <w:rPr>
                <w:rtl/>
              </w:rPr>
              <w:t>] משאבי השיווק בתאגיד, (לרבות תקציב השיווק המתוכנן ומטרותיו) ובעלי התפקידים שיעסקו בשיווק התוצרים</w:t>
            </w:r>
          </w:p>
          <w:p w14:paraId="3EBD3C40" w14:textId="77777777" w:rsidR="00750F33" w:rsidRPr="0024449E" w:rsidRDefault="00750F33" w:rsidP="00771887">
            <w:pPr>
              <w:pStyle w:val="notesnumer"/>
              <w:rPr>
                <w:rtl/>
              </w:rPr>
            </w:pPr>
            <w:r w:rsidRPr="00AE49D7">
              <w:rPr>
                <w:rtl/>
              </w:rPr>
              <w:lastRenderedPageBreak/>
              <w:t>[</w:t>
            </w:r>
            <w:r w:rsidRPr="00AE49D7">
              <w:rPr>
                <w:b/>
                <w:bCs/>
                <w:rtl/>
              </w:rPr>
              <w:t>4</w:t>
            </w:r>
            <w:r w:rsidRPr="00AE49D7">
              <w:rPr>
                <w:rtl/>
              </w:rPr>
              <w:t>] שיתופי פעולה מהותיים קיימים או בהתהוות (למשל, מעבדות/מכוני מחקר, ספקים, ייצרני ציוד, מפיצים, וכו')</w:t>
            </w:r>
          </w:p>
        </w:tc>
      </w:tr>
    </w:tbl>
    <w:p w14:paraId="0103225F" w14:textId="77777777" w:rsidR="00750F33" w:rsidRPr="000A1CE8" w:rsidRDefault="00750F33" w:rsidP="00750F33">
      <w:pPr>
        <w:pStyle w:val="Norm"/>
        <w:rPr>
          <w:sz w:val="6"/>
          <w:szCs w:val="6"/>
          <w:rtl/>
        </w:rPr>
      </w:pPr>
    </w:p>
    <w:p w14:paraId="704A3F0C" w14:textId="77777777" w:rsidR="00750F33" w:rsidRPr="000A1CE8" w:rsidRDefault="00750F33" w:rsidP="00750F33">
      <w:pPr>
        <w:pStyle w:val="Norm"/>
        <w:rPr>
          <w:rtl/>
        </w:rPr>
      </w:pPr>
      <w:permStart w:id="1862161165" w:edGrp="everyone"/>
      <w:r w:rsidRPr="000A1CE8">
        <w:rPr>
          <w:rtl/>
        </w:rPr>
        <w:t>הזן טקסט כאן...</w:t>
      </w:r>
    </w:p>
    <w:permEnd w:id="1862161165"/>
    <w:p w14:paraId="6B619376" w14:textId="77777777" w:rsidR="00750F33" w:rsidRPr="000A1CE8" w:rsidRDefault="00750F33" w:rsidP="00750F33">
      <w:pPr>
        <w:pStyle w:val="Norm"/>
        <w:rPr>
          <w:rtl/>
        </w:rPr>
      </w:pPr>
    </w:p>
    <w:p w14:paraId="19631506" w14:textId="77777777" w:rsidR="00750F33" w:rsidRPr="000A1CE8" w:rsidRDefault="00750F33" w:rsidP="00750F33">
      <w:pPr>
        <w:pStyle w:val="Norm"/>
        <w:rPr>
          <w:sz w:val="6"/>
          <w:szCs w:val="6"/>
          <w:rtl/>
        </w:rPr>
      </w:pPr>
    </w:p>
    <w:p w14:paraId="336A5D6C" w14:textId="79C4BE26" w:rsidR="00750F33" w:rsidRDefault="00750F33" w:rsidP="00750F33">
      <w:pPr>
        <w:pStyle w:val="Heading2"/>
        <w:framePr w:wrap="notBeside"/>
        <w:rPr>
          <w:rtl/>
        </w:rPr>
      </w:pPr>
      <w:r w:rsidRPr="00AD36EE">
        <w:rPr>
          <w:rtl/>
        </w:rPr>
        <w:t>מודל</w:t>
      </w:r>
      <w:r w:rsidRPr="009D3D2D">
        <w:rPr>
          <w:rtl/>
        </w:rPr>
        <w:t xml:space="preserve"> הכנסות, מחירים, תמחור ותחזית המכירות של תוצרי הת</w:t>
      </w:r>
      <w:r>
        <w:rPr>
          <w:rFonts w:hint="cs"/>
          <w:rtl/>
        </w:rPr>
        <w:t>ו</w:t>
      </w:r>
      <w:r w:rsidRPr="009D3D2D">
        <w:rPr>
          <w:rtl/>
        </w:rPr>
        <w:t>כנית</w:t>
      </w:r>
      <w:r w:rsidR="004E7263">
        <w:rPr>
          <w:rtl/>
        </w:rPr>
        <w:t xml:space="preserve"> </w:t>
      </w:r>
    </w:p>
    <w:p w14:paraId="128EBF1F" w14:textId="77777777" w:rsidR="00750F33" w:rsidRPr="00311E5D" w:rsidRDefault="00750F33" w:rsidP="00750F33">
      <w:pPr>
        <w:pStyle w:val="Heading3"/>
        <w:framePr w:wrap="notBeside"/>
        <w:rPr>
          <w:rtl/>
        </w:rPr>
      </w:pPr>
      <w:r w:rsidRPr="00FB4D9B">
        <w:rPr>
          <w:rtl/>
        </w:rPr>
        <w:t>מודל</w:t>
      </w:r>
      <w:r>
        <w:rPr>
          <w:rtl/>
        </w:rPr>
        <w:t xml:space="preserve"> </w:t>
      </w:r>
      <w:r w:rsidRPr="00AD36EE">
        <w:rPr>
          <w:rtl/>
        </w:rPr>
        <w:t>ההכנסות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78A5DE73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946B54C" w14:textId="77777777" w:rsidR="00750F33" w:rsidRPr="0024449E" w:rsidRDefault="00750F33" w:rsidP="00771887">
            <w:pPr>
              <w:pStyle w:val="notesbullet"/>
              <w:rPr>
                <w:rFonts w:cstheme="minorBidi"/>
                <w:rtl/>
              </w:rPr>
            </w:pPr>
            <w:r w:rsidRPr="00FD0E9C">
              <w:rPr>
                <w:rtl/>
              </w:rPr>
              <w:t xml:space="preserve"> </w:t>
            </w:r>
            <w:r w:rsidRPr="009D3D2D">
              <w:rPr>
                <w:rtl/>
              </w:rPr>
              <w:t xml:space="preserve">ביחס לכל </w:t>
            </w:r>
            <w:r w:rsidRPr="00AD36EE">
              <w:rPr>
                <w:rtl/>
              </w:rPr>
              <w:t>אחד</w:t>
            </w:r>
            <w:r w:rsidRPr="009D3D2D">
              <w:rPr>
                <w:rtl/>
              </w:rPr>
              <w:t xml:space="preserve"> מתוצרי ה</w:t>
            </w:r>
            <w:r>
              <w:rPr>
                <w:rtl/>
              </w:rPr>
              <w:t>תוכנית</w:t>
            </w:r>
            <w:r w:rsidRPr="009D3D2D">
              <w:rPr>
                <w:rtl/>
              </w:rPr>
              <w:t xml:space="preserve"> תאר ופרט את מודל ההכנסות (על מה הלקוחות ישלמו?)</w:t>
            </w:r>
          </w:p>
        </w:tc>
      </w:tr>
    </w:tbl>
    <w:p w14:paraId="0E53EAAD" w14:textId="77777777" w:rsidR="00750F33" w:rsidRPr="000A1CE8" w:rsidRDefault="00750F33" w:rsidP="00750F33">
      <w:pPr>
        <w:pStyle w:val="Norm"/>
        <w:rPr>
          <w:sz w:val="6"/>
          <w:szCs w:val="6"/>
          <w:rtl/>
        </w:rPr>
      </w:pPr>
    </w:p>
    <w:p w14:paraId="445E9CEE" w14:textId="77777777" w:rsidR="00750F33" w:rsidRPr="000A1CE8" w:rsidRDefault="00750F33" w:rsidP="00750F33">
      <w:pPr>
        <w:pStyle w:val="Norm"/>
        <w:rPr>
          <w:rtl/>
        </w:rPr>
      </w:pPr>
      <w:permStart w:id="963839020" w:edGrp="everyone"/>
      <w:r w:rsidRPr="000A1CE8">
        <w:rPr>
          <w:rtl/>
        </w:rPr>
        <w:t>הזן טקסט כאן...</w:t>
      </w:r>
    </w:p>
    <w:permEnd w:id="963839020"/>
    <w:p w14:paraId="7CB72522" w14:textId="77777777" w:rsidR="00750F33" w:rsidRPr="000A1CE8" w:rsidRDefault="00750F33" w:rsidP="00750F33">
      <w:pPr>
        <w:pStyle w:val="Norm"/>
        <w:rPr>
          <w:rtl/>
        </w:rPr>
      </w:pPr>
    </w:p>
    <w:p w14:paraId="19187EEB" w14:textId="77777777" w:rsidR="00750F33" w:rsidRPr="000A1CE8" w:rsidRDefault="00750F33" w:rsidP="00750F33">
      <w:pPr>
        <w:pStyle w:val="Norm"/>
        <w:rPr>
          <w:sz w:val="6"/>
          <w:szCs w:val="6"/>
          <w:rtl/>
        </w:rPr>
      </w:pPr>
    </w:p>
    <w:p w14:paraId="27401933" w14:textId="77777777" w:rsidR="00750F33" w:rsidRPr="009B313D" w:rsidRDefault="00750F33" w:rsidP="00750F33">
      <w:pPr>
        <w:pStyle w:val="Heading3"/>
        <w:framePr w:wrap="notBeside"/>
        <w:rPr>
          <w:rtl/>
        </w:rPr>
      </w:pPr>
      <w:r>
        <w:rPr>
          <w:rFonts w:hint="cs"/>
          <w:rtl/>
        </w:rPr>
        <w:t xml:space="preserve">טבלת מחירי התוצרים </w:t>
      </w:r>
      <w:r w:rsidRPr="006C099B">
        <w:rPr>
          <w:rFonts w:hint="cs"/>
          <w:b w:val="0"/>
          <w:bCs w:val="0"/>
          <w:rtl/>
        </w:rPr>
        <w:t>(</w:t>
      </w:r>
      <w:r w:rsidRPr="006C099B">
        <w:rPr>
          <w:b w:val="0"/>
          <w:bCs w:val="0"/>
          <w:rtl/>
        </w:rPr>
        <w:t>$</w:t>
      </w:r>
      <w:r w:rsidRPr="006C099B">
        <w:rPr>
          <w:rFonts w:hint="cs"/>
          <w:b w:val="0"/>
          <w:bCs w:val="0"/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5902"/>
        <w:gridCol w:w="1510"/>
        <w:gridCol w:w="1510"/>
        <w:gridCol w:w="1510"/>
      </w:tblGrid>
      <w:tr w:rsidR="00750F33" w:rsidRPr="00DF2FC0" w14:paraId="4D0D0B85" w14:textId="77777777" w:rsidTr="00771887">
        <w:trPr>
          <w:trHeight w:hRule="exact" w:val="567"/>
          <w:jc w:val="center"/>
        </w:trPr>
        <w:tc>
          <w:tcPr>
            <w:tcW w:w="156" w:type="pct"/>
            <w:shd w:val="clear" w:color="auto" w:fill="CCCCCC"/>
            <w:vAlign w:val="center"/>
          </w:tcPr>
          <w:p w14:paraId="61138727" w14:textId="77777777" w:rsidR="00750F33" w:rsidRPr="00DF2FC0" w:rsidRDefault="00750F33" w:rsidP="00771887">
            <w:pPr>
              <w:pStyle w:val="TableTitle"/>
              <w:rPr>
                <w:rtl/>
              </w:rPr>
            </w:pPr>
            <w:bookmarkStart w:id="91" w:name="table_mechirey_hatotzarim_head"/>
            <w:r>
              <w:rPr>
                <w:rFonts w:hint="cs"/>
                <w:rtl/>
              </w:rPr>
              <w:t>#</w:t>
            </w:r>
          </w:p>
        </w:tc>
        <w:tc>
          <w:tcPr>
            <w:tcW w:w="2741" w:type="pct"/>
            <w:shd w:val="clear" w:color="auto" w:fill="CCCCCC"/>
            <w:vAlign w:val="center"/>
          </w:tcPr>
          <w:p w14:paraId="4534C3E7" w14:textId="77777777" w:rsidR="00750F33" w:rsidRPr="00DF2FC0" w:rsidRDefault="00750F33" w:rsidP="00771887">
            <w:pPr>
              <w:pStyle w:val="TableTitle"/>
            </w:pPr>
            <w:r w:rsidRPr="00827F98">
              <w:rPr>
                <w:rtl/>
              </w:rPr>
              <w:t>התוצר</w:t>
            </w:r>
          </w:p>
        </w:tc>
        <w:tc>
          <w:tcPr>
            <w:tcW w:w="701" w:type="pct"/>
            <w:shd w:val="clear" w:color="auto" w:fill="CCCCCC"/>
            <w:tcMar>
              <w:right w:w="0" w:type="dxa"/>
            </w:tcMar>
            <w:vAlign w:val="center"/>
          </w:tcPr>
          <w:p w14:paraId="144C3B81" w14:textId="77777777" w:rsidR="00750F33" w:rsidRPr="00827F98" w:rsidRDefault="00750F33" w:rsidP="00771887">
            <w:pPr>
              <w:pStyle w:val="TableTitle"/>
              <w:rPr>
                <w:rtl/>
              </w:rPr>
            </w:pPr>
            <w:r w:rsidRPr="00827F98">
              <w:rPr>
                <w:rtl/>
              </w:rPr>
              <w:t>המחיר</w:t>
            </w:r>
          </w:p>
          <w:p w14:paraId="4B937B63" w14:textId="77777777" w:rsidR="00750F33" w:rsidRPr="00827F98" w:rsidRDefault="00750F33" w:rsidP="00771887">
            <w:pPr>
              <w:pStyle w:val="TableTitle"/>
            </w:pPr>
            <w:r w:rsidRPr="00827F98">
              <w:rPr>
                <w:rtl/>
              </w:rPr>
              <w:t>ללקוח</w:t>
            </w:r>
            <w:r>
              <w:rPr>
                <w:rtl/>
              </w:rPr>
              <w:t xml:space="preserve"> </w:t>
            </w:r>
            <w:r w:rsidRPr="00827F98">
              <w:rPr>
                <w:rtl/>
              </w:rPr>
              <w:t>הישיר</w:t>
            </w:r>
          </w:p>
        </w:tc>
        <w:tc>
          <w:tcPr>
            <w:tcW w:w="701" w:type="pct"/>
            <w:shd w:val="clear" w:color="auto" w:fill="CCCCCC"/>
            <w:tcMar>
              <w:right w:w="0" w:type="dxa"/>
            </w:tcMar>
            <w:vAlign w:val="center"/>
          </w:tcPr>
          <w:p w14:paraId="73F14F4A" w14:textId="77777777" w:rsidR="00750F33" w:rsidRPr="00827F98" w:rsidRDefault="00750F33" w:rsidP="00771887">
            <w:pPr>
              <w:pStyle w:val="TableTitle"/>
              <w:rPr>
                <w:rtl/>
              </w:rPr>
            </w:pPr>
            <w:r w:rsidRPr="00827F98">
              <w:rPr>
                <w:rtl/>
              </w:rPr>
              <w:t>המחיר</w:t>
            </w:r>
          </w:p>
          <w:p w14:paraId="0B7BD148" w14:textId="77777777" w:rsidR="00750F33" w:rsidRPr="00DF2FC0" w:rsidRDefault="00750F33" w:rsidP="00771887">
            <w:pPr>
              <w:pStyle w:val="TableTitle"/>
            </w:pPr>
            <w:r w:rsidRPr="00827F98">
              <w:rPr>
                <w:rtl/>
              </w:rPr>
              <w:t>ללקוח</w:t>
            </w:r>
            <w:r>
              <w:rPr>
                <w:rtl/>
              </w:rPr>
              <w:t xml:space="preserve"> </w:t>
            </w:r>
            <w:r w:rsidRPr="00827F98">
              <w:rPr>
                <w:rtl/>
              </w:rPr>
              <w:t>הסופי</w:t>
            </w:r>
          </w:p>
        </w:tc>
        <w:tc>
          <w:tcPr>
            <w:tcW w:w="701" w:type="pct"/>
            <w:shd w:val="clear" w:color="auto" w:fill="CCCCCC"/>
            <w:vAlign w:val="center"/>
          </w:tcPr>
          <w:p w14:paraId="28187353" w14:textId="77777777" w:rsidR="00750F33" w:rsidRPr="00DF2FC0" w:rsidRDefault="00750F33" w:rsidP="00771887">
            <w:pPr>
              <w:pStyle w:val="TableTitle"/>
            </w:pPr>
            <w:r w:rsidRPr="00827F98">
              <w:rPr>
                <w:rtl/>
              </w:rPr>
              <w:t>עלות</w:t>
            </w:r>
            <w:r>
              <w:rPr>
                <w:rtl/>
              </w:rPr>
              <w:t xml:space="preserve"> </w:t>
            </w:r>
            <w:r w:rsidRPr="00827F98">
              <w:rPr>
                <w:rtl/>
              </w:rPr>
              <w:t>היצור</w:t>
            </w:r>
            <w:r>
              <w:rPr>
                <w:rFonts w:hint="cs"/>
                <w:rtl/>
              </w:rPr>
              <w:t>*</w:t>
            </w:r>
          </w:p>
        </w:tc>
      </w:tr>
      <w:bookmarkEnd w:id="91"/>
    </w:tbl>
    <w:p w14:paraId="087FDB64" w14:textId="77777777" w:rsidR="00750F33" w:rsidRPr="007A15D1" w:rsidRDefault="00750F33" w:rsidP="00750F33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5902"/>
        <w:gridCol w:w="1510"/>
        <w:gridCol w:w="1510"/>
        <w:gridCol w:w="1510"/>
      </w:tblGrid>
      <w:tr w:rsidR="00750F33" w:rsidRPr="00DF2FC0" w14:paraId="79C8A4DA" w14:textId="77777777" w:rsidTr="00771887">
        <w:trPr>
          <w:trHeight w:val="284"/>
          <w:jc w:val="center"/>
        </w:trPr>
        <w:tc>
          <w:tcPr>
            <w:tcW w:w="156" w:type="pct"/>
            <w:shd w:val="clear" w:color="auto" w:fill="CCCCCC"/>
            <w:vAlign w:val="center"/>
          </w:tcPr>
          <w:permStart w:id="62989187" w:edGrp="everyone" w:displacedByCustomXml="next"/>
          <w:bookmarkStart w:id="92" w:name="table_mechirey_hatotzarim_body" w:displacedByCustomXml="next"/>
          <w:sdt>
            <w:sdtPr>
              <w:rPr>
                <w:rFonts w:hint="cs"/>
                <w:rtl/>
              </w:rPr>
              <w:id w:val="732366985"/>
              <w:lock w:val="sdtLocked"/>
              <w:placeholder>
                <w:docPart w:val="E5CE8D5806E24EC29C6F23710C5E7108"/>
              </w:placeholder>
            </w:sdtPr>
            <w:sdtEndPr/>
            <w:sdtContent>
              <w:p w14:paraId="2C103849" w14:textId="77777777" w:rsidR="00750F33" w:rsidRPr="00DF2FC0" w:rsidRDefault="00750F33" w:rsidP="00771887">
                <w:pPr>
                  <w:pStyle w:val="TableTitle"/>
                  <w:rPr>
                    <w:rtl/>
                  </w:rPr>
                </w:pPr>
                <w:r w:rsidRPr="00DF2FC0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741" w:type="pct"/>
            <w:shd w:val="clear" w:color="auto" w:fill="FFFFFF" w:themeFill="background1"/>
            <w:vAlign w:val="center"/>
          </w:tcPr>
          <w:p w14:paraId="054C21C3" w14:textId="77777777" w:rsidR="00750F33" w:rsidRPr="00DF2FC0" w:rsidRDefault="00750F33" w:rsidP="00771887">
            <w:pPr>
              <w:pStyle w:val="TableCell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4B7F621" w14:textId="77777777" w:rsidR="00750F33" w:rsidRPr="00DF2FC0" w:rsidRDefault="00750F33" w:rsidP="00771887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06A23FC" w14:textId="77777777" w:rsidR="00750F33" w:rsidRPr="00DF2FC0" w:rsidRDefault="00750F33" w:rsidP="00771887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2F345C6" w14:textId="77777777" w:rsidR="00750F33" w:rsidRPr="00DF2FC0" w:rsidRDefault="00750F33" w:rsidP="00771887">
            <w:pPr>
              <w:pStyle w:val="Norm"/>
              <w:jc w:val="center"/>
            </w:pPr>
          </w:p>
        </w:tc>
      </w:tr>
      <w:tr w:rsidR="00750F33" w:rsidRPr="00DF2FC0" w14:paraId="0D8708CD" w14:textId="77777777" w:rsidTr="00771887">
        <w:trPr>
          <w:trHeight w:val="284"/>
          <w:jc w:val="center"/>
        </w:trPr>
        <w:tc>
          <w:tcPr>
            <w:tcW w:w="156" w:type="pct"/>
            <w:shd w:val="clear" w:color="auto" w:fill="CCCCCC"/>
            <w:vAlign w:val="center"/>
          </w:tcPr>
          <w:p w14:paraId="21693D01" w14:textId="77777777" w:rsidR="00750F33" w:rsidRPr="00DF2FC0" w:rsidRDefault="00750F33" w:rsidP="00771887">
            <w:pPr>
              <w:pStyle w:val="TableTitle"/>
              <w:rPr>
                <w:rtl/>
              </w:rPr>
            </w:pPr>
            <w:r w:rsidRPr="00DF2FC0">
              <w:rPr>
                <w:rtl/>
              </w:rPr>
              <w:t>2</w:t>
            </w:r>
          </w:p>
        </w:tc>
        <w:tc>
          <w:tcPr>
            <w:tcW w:w="2741" w:type="pct"/>
            <w:shd w:val="clear" w:color="auto" w:fill="FFFFFF" w:themeFill="background1"/>
            <w:vAlign w:val="center"/>
          </w:tcPr>
          <w:p w14:paraId="5D5601F0" w14:textId="77777777" w:rsidR="00750F33" w:rsidRPr="00DF2FC0" w:rsidRDefault="00750F33" w:rsidP="00771887">
            <w:pPr>
              <w:pStyle w:val="TableCell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7954554" w14:textId="77777777" w:rsidR="00750F33" w:rsidRPr="00DF2FC0" w:rsidRDefault="00750F33" w:rsidP="00771887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4918BFF" w14:textId="77777777" w:rsidR="00750F33" w:rsidRPr="00DF2FC0" w:rsidRDefault="00750F33" w:rsidP="00771887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EB47F5E" w14:textId="77777777" w:rsidR="00750F33" w:rsidRPr="00DF2FC0" w:rsidRDefault="00750F33" w:rsidP="00771887">
            <w:pPr>
              <w:pStyle w:val="Norm"/>
              <w:jc w:val="center"/>
            </w:pPr>
          </w:p>
        </w:tc>
      </w:tr>
      <w:tr w:rsidR="00750F33" w:rsidRPr="00DF2FC0" w14:paraId="53DC5DF2" w14:textId="77777777" w:rsidTr="00771887">
        <w:trPr>
          <w:trHeight w:val="284"/>
          <w:jc w:val="center"/>
        </w:trPr>
        <w:tc>
          <w:tcPr>
            <w:tcW w:w="156" w:type="pct"/>
            <w:shd w:val="clear" w:color="auto" w:fill="CCCCCC"/>
            <w:vAlign w:val="center"/>
          </w:tcPr>
          <w:p w14:paraId="1069572C" w14:textId="77777777" w:rsidR="00750F33" w:rsidRPr="00DF2FC0" w:rsidRDefault="00750F33" w:rsidP="00771887">
            <w:pPr>
              <w:pStyle w:val="TableTitle"/>
              <w:rPr>
                <w:rtl/>
              </w:rPr>
            </w:pPr>
            <w:r w:rsidRPr="00DF2FC0">
              <w:rPr>
                <w:rFonts w:hint="cs"/>
                <w:rtl/>
              </w:rPr>
              <w:t>3</w:t>
            </w:r>
          </w:p>
        </w:tc>
        <w:tc>
          <w:tcPr>
            <w:tcW w:w="2741" w:type="pct"/>
            <w:shd w:val="clear" w:color="auto" w:fill="FFFFFF" w:themeFill="background1"/>
            <w:vAlign w:val="center"/>
          </w:tcPr>
          <w:p w14:paraId="3441FD64" w14:textId="77777777" w:rsidR="00750F33" w:rsidRPr="00DF2FC0" w:rsidRDefault="00750F33" w:rsidP="00771887">
            <w:pPr>
              <w:pStyle w:val="TableCell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2A2A6F7" w14:textId="77777777" w:rsidR="00750F33" w:rsidRPr="00DF2FC0" w:rsidRDefault="00750F33" w:rsidP="00771887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4EC3011" w14:textId="77777777" w:rsidR="00750F33" w:rsidRPr="00DF2FC0" w:rsidRDefault="00750F33" w:rsidP="00771887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3FCC9F4" w14:textId="77777777" w:rsidR="00750F33" w:rsidRPr="00DF2FC0" w:rsidRDefault="00750F33" w:rsidP="00771887">
            <w:pPr>
              <w:pStyle w:val="Norm"/>
              <w:jc w:val="center"/>
            </w:pPr>
          </w:p>
        </w:tc>
      </w:tr>
    </w:tbl>
    <w:bookmarkEnd w:id="92"/>
    <w:permEnd w:id="62989187"/>
    <w:p w14:paraId="480CF19E" w14:textId="77777777" w:rsidR="00750F33" w:rsidRDefault="00750F33" w:rsidP="00750F33">
      <w:pPr>
        <w:pStyle w:val="notesbullet"/>
        <w:numPr>
          <w:ilvl w:val="0"/>
          <w:numId w:val="0"/>
        </w:numPr>
        <w:ind w:left="341" w:hanging="284"/>
        <w:rPr>
          <w:rtl/>
        </w:rPr>
      </w:pPr>
      <w:r>
        <w:rPr>
          <w:rFonts w:hint="cs"/>
          <w:rtl/>
        </w:rPr>
        <w:t xml:space="preserve">* </w:t>
      </w:r>
      <w:r w:rsidRPr="00321E06">
        <w:rPr>
          <w:rtl/>
        </w:rPr>
        <w:t>עלות הייצור כוללת עלויות ישירות ועלויות נלוות</w:t>
      </w:r>
    </w:p>
    <w:p w14:paraId="339E1909" w14:textId="77777777" w:rsidR="00750F33" w:rsidRPr="00AD36EE" w:rsidRDefault="00750F33" w:rsidP="00750F33">
      <w:pPr>
        <w:pStyle w:val="Norm"/>
        <w:rPr>
          <w:rtl/>
        </w:rPr>
      </w:pPr>
    </w:p>
    <w:p w14:paraId="3C8E0C6F" w14:textId="77777777" w:rsidR="00750F33" w:rsidRPr="00B65803" w:rsidRDefault="00750F33" w:rsidP="00750F33">
      <w:pPr>
        <w:pStyle w:val="Heading3"/>
        <w:framePr w:wrap="notBeside"/>
        <w:rPr>
          <w:rtl/>
        </w:rPr>
      </w:pPr>
      <w:r w:rsidRPr="007D2B61">
        <w:rPr>
          <w:rFonts w:hint="cs"/>
          <w:rtl/>
        </w:rPr>
        <w:t>תמחור</w:t>
      </w:r>
      <w:r>
        <w:rPr>
          <w:rFonts w:hint="cs"/>
          <w:rtl/>
        </w:rPr>
        <w:t xml:space="preserve"> התוצרים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4D96ECE6" w14:textId="77777777" w:rsidTr="00771887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07FCF79" w14:textId="77777777" w:rsidR="00750F33" w:rsidRPr="00AD36EE" w:rsidRDefault="00750F33" w:rsidP="00771887">
            <w:pPr>
              <w:pStyle w:val="noteshead"/>
              <w:rPr>
                <w:rtl/>
              </w:rPr>
            </w:pPr>
            <w:bookmarkStart w:id="93" w:name="_Hlk2347124"/>
            <w:r w:rsidRPr="00AD36EE">
              <w:rPr>
                <w:rtl/>
              </w:rPr>
              <w:t>תאר ופרט את הנושאים הבאים</w:t>
            </w:r>
            <w:r w:rsidRPr="00AD36EE">
              <w:rPr>
                <w:rFonts w:hint="cs"/>
                <w:rtl/>
              </w:rPr>
              <w:t>:</w:t>
            </w:r>
          </w:p>
          <w:p w14:paraId="324723EF" w14:textId="77777777" w:rsidR="00750F33" w:rsidRPr="00AD36EE" w:rsidRDefault="00750F33" w:rsidP="00771887">
            <w:pPr>
              <w:pStyle w:val="notesnumer"/>
              <w:rPr>
                <w:rtl/>
              </w:rPr>
            </w:pPr>
            <w:r w:rsidRPr="00AD36EE">
              <w:rPr>
                <w:rFonts w:hint="cs"/>
                <w:rtl/>
              </w:rPr>
              <w:t>[</w:t>
            </w:r>
            <w:r w:rsidRPr="00AD36EE">
              <w:rPr>
                <w:rFonts w:hint="cs"/>
                <w:b/>
                <w:bCs/>
                <w:rtl/>
              </w:rPr>
              <w:t>1</w:t>
            </w:r>
            <w:r w:rsidRPr="00AD36EE">
              <w:rPr>
                <w:rFonts w:hint="cs"/>
                <w:rtl/>
              </w:rPr>
              <w:t>]</w:t>
            </w:r>
            <w:r w:rsidRPr="00AD36EE">
              <w:rPr>
                <w:rtl/>
              </w:rPr>
              <w:t xml:space="preserve"> השיקולים וההצדקה לתמחור ודרך חישובם</w:t>
            </w:r>
          </w:p>
          <w:p w14:paraId="6E3A4C88" w14:textId="77777777" w:rsidR="00750F33" w:rsidRPr="0024449E" w:rsidRDefault="00750F33" w:rsidP="00771887">
            <w:pPr>
              <w:pStyle w:val="notesnumer"/>
              <w:rPr>
                <w:rtl/>
              </w:rPr>
            </w:pPr>
            <w:r w:rsidRPr="00AD36EE">
              <w:rPr>
                <w:rFonts w:hint="cs"/>
                <w:rtl/>
              </w:rPr>
              <w:t>[</w:t>
            </w:r>
            <w:r w:rsidRPr="00AD36EE">
              <w:rPr>
                <w:rFonts w:hint="cs"/>
                <w:b/>
                <w:bCs/>
                <w:rtl/>
              </w:rPr>
              <w:t>2</w:t>
            </w:r>
            <w:r w:rsidRPr="00AD36EE">
              <w:rPr>
                <w:rFonts w:hint="cs"/>
                <w:rtl/>
              </w:rPr>
              <w:t xml:space="preserve">] </w:t>
            </w:r>
            <w:r w:rsidRPr="00AD36EE">
              <w:rPr>
                <w:rtl/>
              </w:rPr>
              <w:t>האם וכיצד בוצע אימות התמחור המוצע מול לקוחות?</w:t>
            </w:r>
          </w:p>
        </w:tc>
      </w:tr>
      <w:bookmarkEnd w:id="93"/>
    </w:tbl>
    <w:p w14:paraId="320B182F" w14:textId="77777777" w:rsidR="00750F33" w:rsidRPr="000A1CE8" w:rsidRDefault="00750F33" w:rsidP="00750F33">
      <w:pPr>
        <w:pStyle w:val="Norm"/>
        <w:rPr>
          <w:sz w:val="6"/>
          <w:szCs w:val="6"/>
          <w:rtl/>
        </w:rPr>
      </w:pPr>
    </w:p>
    <w:p w14:paraId="6EAB9ABD" w14:textId="77777777" w:rsidR="00750F33" w:rsidRPr="000A1CE8" w:rsidRDefault="00750F33" w:rsidP="00750F33">
      <w:pPr>
        <w:pStyle w:val="Norm"/>
        <w:rPr>
          <w:rtl/>
        </w:rPr>
      </w:pPr>
      <w:permStart w:id="1657037812" w:edGrp="everyone"/>
      <w:r w:rsidRPr="000A1CE8">
        <w:rPr>
          <w:rtl/>
        </w:rPr>
        <w:t>הזן טקסט כאן...</w:t>
      </w:r>
    </w:p>
    <w:permEnd w:id="1657037812"/>
    <w:p w14:paraId="485C326E" w14:textId="77777777" w:rsidR="00750F33" w:rsidRPr="000A1CE8" w:rsidRDefault="00750F33" w:rsidP="00750F33">
      <w:pPr>
        <w:pStyle w:val="Norm"/>
        <w:rPr>
          <w:rtl/>
        </w:rPr>
      </w:pPr>
    </w:p>
    <w:p w14:paraId="140783D9" w14:textId="77777777" w:rsidR="00750F33" w:rsidRPr="000A1CE8" w:rsidRDefault="00750F33" w:rsidP="00750F33">
      <w:pPr>
        <w:pStyle w:val="Norm"/>
        <w:rPr>
          <w:sz w:val="6"/>
          <w:szCs w:val="6"/>
          <w:rtl/>
        </w:rPr>
      </w:pPr>
    </w:p>
    <w:p w14:paraId="218007C6" w14:textId="71609280" w:rsidR="00750F33" w:rsidRPr="009E4C39" w:rsidRDefault="00750F33" w:rsidP="00750F33">
      <w:pPr>
        <w:pStyle w:val="Heading2"/>
        <w:framePr w:wrap="notBeside"/>
        <w:rPr>
          <w:rtl/>
        </w:rPr>
      </w:pPr>
      <w:r w:rsidRPr="009E4C39">
        <w:rPr>
          <w:rtl/>
        </w:rPr>
        <w:t xml:space="preserve">תחזית </w:t>
      </w:r>
      <w:r w:rsidRPr="007D2B61">
        <w:rPr>
          <w:rtl/>
        </w:rPr>
        <w:t>המכירות</w:t>
      </w:r>
      <w:r w:rsidRPr="009E4C39">
        <w:rPr>
          <w:rtl/>
        </w:rPr>
        <w:t xml:space="preserve"> של תוצרי ה</w:t>
      </w:r>
      <w:r>
        <w:rPr>
          <w:rtl/>
        </w:rPr>
        <w:t>תוכנית</w:t>
      </w:r>
      <w:r w:rsidR="004E7263">
        <w:rPr>
          <w:rFonts w:hint="cs"/>
          <w:rtl/>
        </w:rPr>
        <w:t xml:space="preserve"> </w:t>
      </w:r>
      <w:r w:rsidRPr="009E4C39">
        <w:rPr>
          <w:b w:val="0"/>
          <w:bCs w:val="0"/>
          <w:rtl/>
        </w:rPr>
        <w:t>(אלפי $)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2DC128AF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7B6E862" w14:textId="77777777" w:rsidR="00750F33" w:rsidRPr="00AD36EE" w:rsidRDefault="00750F33" w:rsidP="00771887">
            <w:pPr>
              <w:pStyle w:val="noteshead"/>
              <w:rPr>
                <w:rtl/>
              </w:rPr>
            </w:pPr>
            <w:r w:rsidRPr="00AD36EE">
              <w:rPr>
                <w:rtl/>
              </w:rPr>
              <w:t>תאר ופרט את הנושאים הבאים:</w:t>
            </w:r>
          </w:p>
          <w:p w14:paraId="4EFDCCF2" w14:textId="77777777" w:rsidR="00750F33" w:rsidRPr="00AD36EE" w:rsidRDefault="00750F33" w:rsidP="00771887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1</w:t>
            </w:r>
            <w:r w:rsidRPr="00AD36EE">
              <w:rPr>
                <w:rtl/>
              </w:rPr>
              <w:t xml:space="preserve">] </w:t>
            </w:r>
            <w:r w:rsidRPr="00AD36EE">
              <w:rPr>
                <w:rFonts w:hint="cs"/>
                <w:rtl/>
              </w:rPr>
              <w:t xml:space="preserve">פרט </w:t>
            </w:r>
            <w:r w:rsidRPr="00AD36EE">
              <w:rPr>
                <w:rtl/>
              </w:rPr>
              <w:t>בטבלה את תחזית המכירות של תוצרי הת</w:t>
            </w:r>
            <w:r w:rsidRPr="00AD36EE">
              <w:rPr>
                <w:rFonts w:hint="cs"/>
                <w:rtl/>
              </w:rPr>
              <w:t>ו</w:t>
            </w:r>
            <w:r w:rsidRPr="00AD36EE">
              <w:rPr>
                <w:rtl/>
              </w:rPr>
              <w:t>כנית</w:t>
            </w:r>
          </w:p>
          <w:p w14:paraId="79AC357B" w14:textId="77777777" w:rsidR="00750F33" w:rsidRPr="00AD36EE" w:rsidRDefault="00750F33" w:rsidP="00771887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2</w:t>
            </w:r>
            <w:r w:rsidRPr="00AD36EE">
              <w:rPr>
                <w:rtl/>
              </w:rPr>
              <w:t xml:space="preserve">] בהמשך לטבלה </w:t>
            </w:r>
            <w:r w:rsidRPr="00AD36EE">
              <w:rPr>
                <w:rFonts w:hint="cs"/>
                <w:rtl/>
              </w:rPr>
              <w:t xml:space="preserve">יש לפרט </w:t>
            </w:r>
            <w:r w:rsidRPr="00AD36EE">
              <w:rPr>
                <w:rtl/>
              </w:rPr>
              <w:t>את ההנחות על פיהן מבוססת התחזית</w:t>
            </w:r>
          </w:p>
          <w:p w14:paraId="5E8C9A28" w14:textId="77777777" w:rsidR="00750F33" w:rsidRPr="009D3D2D" w:rsidRDefault="00750F33" w:rsidP="00771887">
            <w:pPr>
              <w:pStyle w:val="notesnumer"/>
              <w:rPr>
                <w:sz w:val="10"/>
                <w:szCs w:val="10"/>
                <w:rtl/>
              </w:rPr>
            </w:pPr>
          </w:p>
          <w:p w14:paraId="5302CEB7" w14:textId="77777777" w:rsidR="00750F33" w:rsidRPr="0024449E" w:rsidRDefault="00750F33" w:rsidP="00771887">
            <w:pPr>
              <w:pStyle w:val="notesbullet"/>
              <w:rPr>
                <w:rtl/>
              </w:rPr>
            </w:pPr>
            <w:r w:rsidRPr="00B2417C">
              <w:rPr>
                <w:rtl/>
              </w:rPr>
              <w:t>יש לעדכן בטבלה את ציוני השנה באופן הבא: [</w:t>
            </w:r>
            <w:r w:rsidRPr="00B2417C">
              <w:t>y</w:t>
            </w:r>
            <w:r w:rsidRPr="00B2417C">
              <w:rPr>
                <w:rtl/>
              </w:rPr>
              <w:t>] מציין את שנת המכירות הראשונה הצפויה, [</w:t>
            </w:r>
            <w:r w:rsidRPr="00B2417C">
              <w:t>y+1</w:t>
            </w:r>
            <w:r w:rsidRPr="00B2417C">
              <w:rPr>
                <w:rtl/>
              </w:rPr>
              <w:t>] מציין את השנה העוקבת לה וכך הלאה</w:t>
            </w:r>
          </w:p>
        </w:tc>
      </w:tr>
    </w:tbl>
    <w:p w14:paraId="6642921F" w14:textId="77777777" w:rsidR="00750F33" w:rsidRPr="00304723" w:rsidRDefault="00750F33" w:rsidP="00750F3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285"/>
        <w:gridCol w:w="3842"/>
        <w:gridCol w:w="1830"/>
        <w:gridCol w:w="801"/>
        <w:gridCol w:w="801"/>
        <w:gridCol w:w="803"/>
        <w:gridCol w:w="801"/>
        <w:gridCol w:w="801"/>
        <w:gridCol w:w="803"/>
      </w:tblGrid>
      <w:tr w:rsidR="00750F33" w:rsidRPr="00FD0E9C" w14:paraId="62949080" w14:textId="77777777" w:rsidTr="00771887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ermStart w:id="1979737314" w:edGrp="everyone" w:colFirst="3" w:colLast="3" w:displacedByCustomXml="next"/>
          <w:permStart w:id="681465415" w:edGrp="everyone" w:colFirst="4" w:colLast="4" w:displacedByCustomXml="next"/>
          <w:permStart w:id="1418936352" w:edGrp="everyone" w:colFirst="5" w:colLast="5" w:displacedByCustomXml="next"/>
          <w:permStart w:id="674393399" w:edGrp="everyone" w:colFirst="6" w:colLast="6" w:displacedByCustomXml="next"/>
          <w:permStart w:id="1066095672" w:edGrp="everyone" w:colFirst="7" w:colLast="7" w:displacedByCustomXml="next"/>
          <w:sdt>
            <w:sdtPr>
              <w:rPr>
                <w:rFonts w:hint="cs"/>
                <w:rtl/>
              </w:rPr>
              <w:id w:val="971631890"/>
              <w:lock w:val="sdtLocked"/>
              <w:placeholder>
                <w:docPart w:val="8BAFB748160040BBA5252DDA69718145"/>
              </w:placeholder>
            </w:sdtPr>
            <w:sdtEndPr/>
            <w:sdtContent>
              <w:p w14:paraId="18CC690E" w14:textId="77777777" w:rsidR="00750F33" w:rsidRPr="00B86178" w:rsidRDefault="00750F33" w:rsidP="00771887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  <w:p w14:paraId="74E6EB31" w14:textId="77777777" w:rsidR="00750F33" w:rsidRPr="00B86178" w:rsidRDefault="00750F33" w:rsidP="00771887">
            <w:pPr>
              <w:pStyle w:val="TableTitle"/>
              <w:rPr>
                <w:rtl/>
              </w:rPr>
            </w:pPr>
          </w:p>
        </w:tc>
        <w:tc>
          <w:tcPr>
            <w:tcW w:w="1784" w:type="pct"/>
            <w:shd w:val="clear" w:color="auto" w:fill="CCCCCC"/>
          </w:tcPr>
          <w:p w14:paraId="59D99DFA" w14:textId="77777777" w:rsidR="00750F33" w:rsidRPr="00B86178" w:rsidRDefault="00750F33" w:rsidP="00771887">
            <w:pPr>
              <w:pStyle w:val="TableTitle"/>
            </w:pPr>
            <w:r w:rsidRPr="00B86178">
              <w:rPr>
                <w:rtl/>
              </w:rPr>
              <w:t>התוצר</w:t>
            </w:r>
          </w:p>
        </w:tc>
        <w:tc>
          <w:tcPr>
            <w:tcW w:w="850" w:type="pct"/>
            <w:shd w:val="clear" w:color="auto" w:fill="CCCCCC"/>
          </w:tcPr>
          <w:p w14:paraId="0C8E5E4F" w14:textId="77777777" w:rsidR="00750F33" w:rsidRPr="00B86178" w:rsidRDefault="00750F33" w:rsidP="00771887">
            <w:pPr>
              <w:pStyle w:val="TableTitle"/>
            </w:pPr>
            <w:r w:rsidRPr="00B86178">
              <w:rPr>
                <w:rtl/>
              </w:rPr>
              <w:t>שוק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היעד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4CC4B20C" w14:textId="77777777" w:rsidR="00750F33" w:rsidRPr="00B86178" w:rsidRDefault="00750F33" w:rsidP="00771887">
            <w:pPr>
              <w:pStyle w:val="TableTitle"/>
            </w:pPr>
            <w:r w:rsidRPr="00B86178">
              <w:t>[y]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30EF5CCA" w14:textId="77777777" w:rsidR="00750F33" w:rsidRPr="00B86178" w:rsidRDefault="00750F33" w:rsidP="00771887">
            <w:pPr>
              <w:pStyle w:val="TableTitle"/>
            </w:pPr>
            <w:r w:rsidRPr="00B86178">
              <w:t>[y+1]</w:t>
            </w:r>
          </w:p>
        </w:tc>
        <w:tc>
          <w:tcPr>
            <w:tcW w:w="373" w:type="pct"/>
            <w:shd w:val="clear" w:color="auto" w:fill="CCCCCC"/>
            <w:tcMar>
              <w:right w:w="0" w:type="dxa"/>
            </w:tcMar>
          </w:tcPr>
          <w:p w14:paraId="69C77078" w14:textId="77777777" w:rsidR="00750F33" w:rsidRPr="00B86178" w:rsidRDefault="00750F33" w:rsidP="00771887">
            <w:pPr>
              <w:pStyle w:val="TableTitle"/>
            </w:pPr>
            <w:r w:rsidRPr="00B86178">
              <w:t>[y+2]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2332A98D" w14:textId="77777777" w:rsidR="00750F33" w:rsidRPr="00B86178" w:rsidRDefault="00750F33" w:rsidP="00771887">
            <w:pPr>
              <w:pStyle w:val="TableTitle"/>
            </w:pPr>
            <w:r w:rsidRPr="00B86178">
              <w:t>[y+3]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699F46A9" w14:textId="77777777" w:rsidR="00750F33" w:rsidRPr="00B86178" w:rsidRDefault="00750F33" w:rsidP="00771887">
            <w:pPr>
              <w:pStyle w:val="TableTitle"/>
            </w:pPr>
            <w:r w:rsidRPr="00B86178">
              <w:t>[y+4]</w:t>
            </w:r>
          </w:p>
        </w:tc>
        <w:tc>
          <w:tcPr>
            <w:tcW w:w="373" w:type="pct"/>
            <w:shd w:val="clear" w:color="auto" w:fill="CCCCCC"/>
            <w:tcMar>
              <w:right w:w="0" w:type="dxa"/>
            </w:tcMar>
          </w:tcPr>
          <w:p w14:paraId="1E66A354" w14:textId="77777777" w:rsidR="00750F33" w:rsidRPr="00B86178" w:rsidRDefault="00750F33" w:rsidP="00771887">
            <w:pPr>
              <w:pStyle w:val="TableTitle"/>
            </w:pPr>
            <w:r w:rsidRPr="00B86178">
              <w:rPr>
                <w:rtl/>
              </w:rPr>
              <w:t>סה"כ</w:t>
            </w:r>
          </w:p>
        </w:tc>
      </w:tr>
      <w:permEnd w:id="1066095672"/>
      <w:permEnd w:id="674393399"/>
      <w:permEnd w:id="1418936352"/>
      <w:permEnd w:id="681465415"/>
      <w:permEnd w:id="1979737314"/>
    </w:tbl>
    <w:p w14:paraId="7878672C" w14:textId="77777777" w:rsidR="00750F33" w:rsidRPr="00627C38" w:rsidRDefault="00750F33" w:rsidP="00750F33">
      <w:pPr>
        <w:pStyle w:val="Norm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285"/>
        <w:gridCol w:w="3842"/>
        <w:gridCol w:w="1830"/>
        <w:gridCol w:w="801"/>
        <w:gridCol w:w="801"/>
        <w:gridCol w:w="803"/>
        <w:gridCol w:w="801"/>
        <w:gridCol w:w="801"/>
        <w:gridCol w:w="803"/>
      </w:tblGrid>
      <w:tr w:rsidR="00750F33" w:rsidRPr="00FD0E9C" w14:paraId="7838F2BC" w14:textId="77777777" w:rsidTr="00771887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ermStart w:id="1130439423" w:edGrp="everyone" w:displacedByCustomXml="next"/>
          <w:sdt>
            <w:sdtPr>
              <w:rPr>
                <w:rFonts w:hint="cs"/>
                <w:rtl/>
              </w:rPr>
              <w:id w:val="27998119"/>
              <w:lock w:val="sdtLocked"/>
              <w:placeholder>
                <w:docPart w:val="AFB4C9D02C3D48968D55104869E2F87D"/>
              </w:placeholder>
            </w:sdtPr>
            <w:sdtEndPr/>
            <w:sdtContent>
              <w:p w14:paraId="3E1AF9AC" w14:textId="77777777" w:rsidR="00750F33" w:rsidRPr="00B86178" w:rsidRDefault="00750F33" w:rsidP="00771887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784" w:type="pct"/>
            <w:shd w:val="clear" w:color="auto" w:fill="FFFFFF"/>
            <w:vAlign w:val="center"/>
          </w:tcPr>
          <w:p w14:paraId="2BE90A89" w14:textId="77777777" w:rsidR="00750F33" w:rsidRPr="00FD0E9C" w:rsidRDefault="00750F33" w:rsidP="00771887">
            <w:pPr>
              <w:pStyle w:val="Norm"/>
              <w:ind w:left="57"/>
            </w:pPr>
          </w:p>
        </w:tc>
        <w:tc>
          <w:tcPr>
            <w:tcW w:w="850" w:type="pct"/>
            <w:shd w:val="clear" w:color="auto" w:fill="FFFFFF" w:themeFill="background1"/>
            <w:vAlign w:val="center"/>
          </w:tcPr>
          <w:p w14:paraId="2645F573" w14:textId="77777777" w:rsidR="00750F33" w:rsidRPr="00FD0E9C" w:rsidRDefault="00750F33" w:rsidP="00771887">
            <w:pPr>
              <w:pStyle w:val="TableCell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64E601C9" w14:textId="77777777" w:rsidR="00750F33" w:rsidRPr="00AD36EE" w:rsidRDefault="00750F33" w:rsidP="0077188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66DF6105" w14:textId="77777777" w:rsidR="00750F33" w:rsidRPr="00AD36EE" w:rsidRDefault="00750F33" w:rsidP="00771887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</w:tcPr>
          <w:p w14:paraId="2299F754" w14:textId="77777777" w:rsidR="00750F33" w:rsidRPr="00AD36EE" w:rsidRDefault="00750F33" w:rsidP="0077188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07B20452" w14:textId="77777777" w:rsidR="00750F33" w:rsidRPr="00AD36EE" w:rsidRDefault="00750F33" w:rsidP="0077188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535C771C" w14:textId="77777777" w:rsidR="00750F33" w:rsidRPr="00AD36EE" w:rsidRDefault="00750F33" w:rsidP="00771887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</w:tcPr>
          <w:p w14:paraId="1D52454A" w14:textId="77777777" w:rsidR="00750F33" w:rsidRPr="00AD36EE" w:rsidRDefault="00750F33" w:rsidP="00771887">
            <w:pPr>
              <w:pStyle w:val="Norm"/>
              <w:jc w:val="center"/>
            </w:pPr>
          </w:p>
        </w:tc>
      </w:tr>
      <w:tr w:rsidR="00750F33" w:rsidRPr="00FD0E9C" w14:paraId="7AA8B0DC" w14:textId="77777777" w:rsidTr="00771887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 w14:paraId="3BC501BF" w14:textId="77777777" w:rsidR="00750F33" w:rsidRPr="00B86178" w:rsidRDefault="00750F33" w:rsidP="00771887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2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0FE0C226" w14:textId="77777777" w:rsidR="00750F33" w:rsidRPr="00FD0E9C" w:rsidRDefault="00750F33" w:rsidP="00771887">
            <w:pPr>
              <w:pStyle w:val="Norm"/>
              <w:ind w:left="57"/>
            </w:pPr>
          </w:p>
        </w:tc>
        <w:tc>
          <w:tcPr>
            <w:tcW w:w="850" w:type="pct"/>
            <w:shd w:val="clear" w:color="auto" w:fill="FFFFFF" w:themeFill="background1"/>
            <w:vAlign w:val="center"/>
          </w:tcPr>
          <w:p w14:paraId="3C84E367" w14:textId="77777777" w:rsidR="00750F33" w:rsidRPr="00FD0E9C" w:rsidRDefault="00750F33" w:rsidP="00771887">
            <w:pPr>
              <w:pStyle w:val="TableCell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114B7B7" w14:textId="77777777" w:rsidR="00750F33" w:rsidRPr="00AD36EE" w:rsidRDefault="00750F33" w:rsidP="0077188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2D8C465" w14:textId="77777777" w:rsidR="00750F33" w:rsidRPr="00AD36EE" w:rsidRDefault="00750F33" w:rsidP="00771887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0F31328" w14:textId="77777777" w:rsidR="00750F33" w:rsidRPr="00AD36EE" w:rsidRDefault="00750F33" w:rsidP="0077188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832D5C6" w14:textId="77777777" w:rsidR="00750F33" w:rsidRPr="00AD36EE" w:rsidRDefault="00750F33" w:rsidP="0077188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13FEAAB" w14:textId="77777777" w:rsidR="00750F33" w:rsidRPr="00AD36EE" w:rsidRDefault="00750F33" w:rsidP="00771887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C1A5E83" w14:textId="77777777" w:rsidR="00750F33" w:rsidRPr="00AD36EE" w:rsidRDefault="00750F33" w:rsidP="00771887">
            <w:pPr>
              <w:pStyle w:val="Norm"/>
              <w:jc w:val="center"/>
            </w:pPr>
          </w:p>
        </w:tc>
      </w:tr>
      <w:tr w:rsidR="00750F33" w:rsidRPr="00FD0E9C" w14:paraId="39D40AAE" w14:textId="77777777" w:rsidTr="00771887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 w14:paraId="3495EFFE" w14:textId="77777777" w:rsidR="00750F33" w:rsidRPr="00B86178" w:rsidRDefault="00750F33" w:rsidP="00771887">
            <w:pPr>
              <w:pStyle w:val="TableTitle"/>
              <w:rPr>
                <w:rtl/>
              </w:rPr>
            </w:pPr>
            <w:r w:rsidRPr="00B86178">
              <w:rPr>
                <w:rFonts w:hint="cs"/>
                <w:rtl/>
              </w:rPr>
              <w:t>3</w:t>
            </w:r>
          </w:p>
        </w:tc>
        <w:tc>
          <w:tcPr>
            <w:tcW w:w="1784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724B7B7" w14:textId="77777777" w:rsidR="00750F33" w:rsidRPr="00FD0E9C" w:rsidRDefault="00750F33" w:rsidP="00771887">
            <w:pPr>
              <w:pStyle w:val="Norm"/>
              <w:ind w:left="57"/>
            </w:pPr>
          </w:p>
        </w:tc>
        <w:tc>
          <w:tcPr>
            <w:tcW w:w="850" w:type="pct"/>
            <w:shd w:val="clear" w:color="auto" w:fill="FFFFFF" w:themeFill="background1"/>
            <w:vAlign w:val="center"/>
          </w:tcPr>
          <w:p w14:paraId="56A8DC84" w14:textId="77777777" w:rsidR="00750F33" w:rsidRPr="00FD0E9C" w:rsidRDefault="00750F33" w:rsidP="00771887">
            <w:pPr>
              <w:pStyle w:val="TableCell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720A9AB" w14:textId="77777777" w:rsidR="00750F33" w:rsidRPr="00AD36EE" w:rsidRDefault="00750F33" w:rsidP="0077188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B19C64F" w14:textId="77777777" w:rsidR="00750F33" w:rsidRPr="00AD36EE" w:rsidRDefault="00750F33" w:rsidP="00771887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6D99F97" w14:textId="77777777" w:rsidR="00750F33" w:rsidRPr="00AD36EE" w:rsidRDefault="00750F33" w:rsidP="0077188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5CC23FF" w14:textId="77777777" w:rsidR="00750F33" w:rsidRPr="00AD36EE" w:rsidRDefault="00750F33" w:rsidP="0077188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38DB3B1" w14:textId="77777777" w:rsidR="00750F33" w:rsidRPr="00AD36EE" w:rsidRDefault="00750F33" w:rsidP="00771887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E338723" w14:textId="77777777" w:rsidR="00750F33" w:rsidRPr="00AD36EE" w:rsidRDefault="00750F33" w:rsidP="00771887">
            <w:pPr>
              <w:pStyle w:val="Norm"/>
              <w:jc w:val="center"/>
            </w:pPr>
          </w:p>
        </w:tc>
      </w:tr>
      <w:permEnd w:id="1130439423"/>
    </w:tbl>
    <w:p w14:paraId="16AA7B32" w14:textId="77777777" w:rsidR="00750F33" w:rsidRPr="00627C38" w:rsidRDefault="00750F33" w:rsidP="00750F33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285"/>
        <w:gridCol w:w="3842"/>
        <w:gridCol w:w="1830"/>
        <w:gridCol w:w="801"/>
        <w:gridCol w:w="801"/>
        <w:gridCol w:w="803"/>
        <w:gridCol w:w="801"/>
        <w:gridCol w:w="801"/>
        <w:gridCol w:w="803"/>
      </w:tblGrid>
      <w:tr w:rsidR="00750F33" w:rsidRPr="00FD0E9C" w14:paraId="34F22B8B" w14:textId="77777777" w:rsidTr="00771887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ermStart w:id="31659522" w:edGrp="everyone" w:colFirst="3" w:colLast="3" w:displacedByCustomXml="next"/>
          <w:permStart w:id="1557868172" w:edGrp="everyone" w:colFirst="4" w:colLast="4" w:displacedByCustomXml="next"/>
          <w:permStart w:id="363411399" w:edGrp="everyone" w:colFirst="5" w:colLast="5" w:displacedByCustomXml="next"/>
          <w:permStart w:id="237525791" w:edGrp="everyone" w:colFirst="6" w:colLast="6" w:displacedByCustomXml="next"/>
          <w:permStart w:id="2057857761" w:edGrp="everyone" w:colFirst="7" w:colLast="7" w:displacedByCustomXml="next"/>
          <w:permStart w:id="1292112064" w:edGrp="everyone" w:colFirst="8" w:colLast="8" w:displacedByCustomXml="next"/>
          <w:sdt>
            <w:sdtPr>
              <w:rPr>
                <w:rFonts w:hint="cs"/>
                <w:rtl/>
              </w:rPr>
              <w:id w:val="-1333372262"/>
              <w:lock w:val="sdtLocked"/>
              <w:placeholder>
                <w:docPart w:val="42A9A34B4F0049ACB8AFA640F2015873"/>
              </w:placeholder>
            </w:sdtPr>
            <w:sdtEndPr/>
            <w:sdtContent>
              <w:p w14:paraId="2544F9AB" w14:textId="77777777" w:rsidR="00750F33" w:rsidRPr="00B86178" w:rsidRDefault="00750F33" w:rsidP="00771887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784" w:type="pct"/>
            <w:tcBorders>
              <w:right w:val="nil"/>
            </w:tcBorders>
            <w:shd w:val="clear" w:color="auto" w:fill="CCCCCC"/>
            <w:vAlign w:val="center"/>
          </w:tcPr>
          <w:p w14:paraId="622ADA0E" w14:textId="77777777" w:rsidR="00750F33" w:rsidRPr="00B86178" w:rsidRDefault="00750F33" w:rsidP="00771887">
            <w:pPr>
              <w:pStyle w:val="TableTitle"/>
            </w:pPr>
            <w:r w:rsidRPr="00B86178">
              <w:rPr>
                <w:rFonts w:hint="cs"/>
                <w:rtl/>
              </w:rPr>
              <w:t>סה"כ</w:t>
            </w:r>
          </w:p>
        </w:tc>
        <w:tc>
          <w:tcPr>
            <w:tcW w:w="850" w:type="pct"/>
            <w:tcBorders>
              <w:left w:val="nil"/>
            </w:tcBorders>
            <w:shd w:val="clear" w:color="auto" w:fill="CCCCCC"/>
            <w:vAlign w:val="center"/>
          </w:tcPr>
          <w:p w14:paraId="20FC2920" w14:textId="77777777" w:rsidR="00750F33" w:rsidRPr="00FD0E9C" w:rsidRDefault="00750F33" w:rsidP="00771887">
            <w:pPr>
              <w:pStyle w:val="TableTitle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4C26288" w14:textId="77777777" w:rsidR="00750F33" w:rsidRPr="00AD36EE" w:rsidRDefault="00750F33" w:rsidP="00771887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04AADD6" w14:textId="77777777" w:rsidR="00750F33" w:rsidRPr="00AD36EE" w:rsidRDefault="00750F33" w:rsidP="00771887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BFBA796" w14:textId="77777777" w:rsidR="00750F33" w:rsidRPr="00AD36EE" w:rsidRDefault="00750F33" w:rsidP="00771887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058EBDA" w14:textId="77777777" w:rsidR="00750F33" w:rsidRPr="00AD36EE" w:rsidRDefault="00750F33" w:rsidP="00771887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E5CD32D" w14:textId="77777777" w:rsidR="00750F33" w:rsidRPr="00AD36EE" w:rsidRDefault="00750F33" w:rsidP="00771887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A1E3C0A" w14:textId="77777777" w:rsidR="00750F33" w:rsidRPr="00AD36EE" w:rsidRDefault="00750F33" w:rsidP="00771887">
            <w:pPr>
              <w:pStyle w:val="Norm"/>
              <w:jc w:val="center"/>
              <w:rPr>
                <w:b/>
                <w:bCs/>
              </w:rPr>
            </w:pPr>
          </w:p>
        </w:tc>
      </w:tr>
      <w:permEnd w:id="1292112064"/>
      <w:permEnd w:id="2057857761"/>
      <w:permEnd w:id="237525791"/>
      <w:permEnd w:id="363411399"/>
      <w:permEnd w:id="1557868172"/>
      <w:permEnd w:id="31659522"/>
    </w:tbl>
    <w:p w14:paraId="497D3A27" w14:textId="77777777" w:rsidR="00750F33" w:rsidRPr="000A1CE8" w:rsidRDefault="00750F33" w:rsidP="00750F33">
      <w:pPr>
        <w:pStyle w:val="Norm"/>
        <w:rPr>
          <w:sz w:val="6"/>
          <w:szCs w:val="6"/>
          <w:rtl/>
        </w:rPr>
      </w:pPr>
    </w:p>
    <w:p w14:paraId="642CCF05" w14:textId="77777777" w:rsidR="00750F33" w:rsidRPr="000A1CE8" w:rsidRDefault="00750F33" w:rsidP="00750F33">
      <w:pPr>
        <w:pStyle w:val="Norm"/>
        <w:rPr>
          <w:rtl/>
        </w:rPr>
      </w:pPr>
      <w:permStart w:id="1666809246" w:edGrp="everyone"/>
      <w:r w:rsidRPr="000A1CE8">
        <w:rPr>
          <w:rtl/>
        </w:rPr>
        <w:t>הזן טקסט כאן...</w:t>
      </w:r>
    </w:p>
    <w:permEnd w:id="1666809246"/>
    <w:p w14:paraId="260EDF64" w14:textId="77777777" w:rsidR="00750F33" w:rsidRDefault="00750F33" w:rsidP="00750F33">
      <w:pPr>
        <w:pStyle w:val="Norm"/>
        <w:rPr>
          <w:rtl/>
        </w:rPr>
      </w:pPr>
    </w:p>
    <w:p w14:paraId="239CBA60" w14:textId="77777777" w:rsidR="00750F33" w:rsidRDefault="00750F33" w:rsidP="00750F33">
      <w:pPr>
        <w:pStyle w:val="Norm"/>
        <w:rPr>
          <w:sz w:val="2"/>
          <w:szCs w:val="2"/>
        </w:rPr>
      </w:pPr>
    </w:p>
    <w:p w14:paraId="3F606990" w14:textId="77777777" w:rsidR="00750F33" w:rsidRDefault="00750F33" w:rsidP="00750F33">
      <w:pPr>
        <w:pStyle w:val="Heading2"/>
        <w:framePr w:wrap="notBeside"/>
        <w:rPr>
          <w:rtl/>
        </w:rPr>
      </w:pPr>
      <w:bookmarkStart w:id="94" w:name="_Hlk37400157"/>
      <w:r w:rsidRPr="0055580C">
        <w:rPr>
          <w:rtl/>
        </w:rPr>
        <w:t>תחזיות מול מכירות (במיליוני $)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14:paraId="542D18B5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</w:tcPr>
          <w:bookmarkEnd w:id="94"/>
          <w:p w14:paraId="70BE7D92" w14:textId="77777777" w:rsidR="00750F33" w:rsidRDefault="00750F33" w:rsidP="00771887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הנחייה:</w:t>
            </w:r>
          </w:p>
          <w:p w14:paraId="56E43616" w14:textId="77777777" w:rsidR="00750F33" w:rsidRDefault="00750F33" w:rsidP="00771887">
            <w:pPr>
              <w:pStyle w:val="notesbullet"/>
            </w:pPr>
            <w:r>
              <w:t>y]</w:t>
            </w:r>
            <w:r>
              <w:rPr>
                <w:rtl/>
              </w:rPr>
              <w:t>] מציין את השנה הנוכחית בגינה מוגשת הבקשה</w:t>
            </w:r>
            <w:r>
              <w:rPr>
                <w:rFonts w:hint="cs"/>
                <w:rtl/>
              </w:rPr>
              <w:t xml:space="preserve">, </w:t>
            </w:r>
            <w:r>
              <w:t>[y-1]</w:t>
            </w:r>
            <w:r>
              <w:rPr>
                <w:rFonts w:hint="cs"/>
                <w:rtl/>
              </w:rPr>
              <w:t xml:space="preserve"> מציין את השנה הקודמת וכן הלאה</w:t>
            </w:r>
          </w:p>
          <w:p w14:paraId="0BFBC123" w14:textId="77777777" w:rsidR="00750F33" w:rsidRDefault="00750F33" w:rsidP="00771887">
            <w:pPr>
              <w:pStyle w:val="notesbullet"/>
              <w:rPr>
                <w:rtl/>
              </w:rPr>
            </w:pPr>
            <w:r>
              <w:rPr>
                <w:rtl/>
              </w:rPr>
              <w:t>אין צורך למלא נתונים עבור שנים בהן לא הוגשו בקשות ל</w:t>
            </w:r>
            <w:r>
              <w:rPr>
                <w:rFonts w:hint="cs"/>
                <w:rtl/>
              </w:rPr>
              <w:t>רשות</w:t>
            </w:r>
          </w:p>
        </w:tc>
      </w:tr>
    </w:tbl>
    <w:p w14:paraId="6119AC0C" w14:textId="77777777" w:rsidR="00750F33" w:rsidRPr="00E00A7D" w:rsidRDefault="00750F33" w:rsidP="00750F3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CellMar>
          <w:left w:w="0" w:type="dxa"/>
          <w:right w:w="28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3929"/>
        <w:gridCol w:w="1709"/>
        <w:gridCol w:w="1709"/>
        <w:gridCol w:w="1709"/>
        <w:gridCol w:w="1707"/>
      </w:tblGrid>
      <w:tr w:rsidR="00750F33" w:rsidRPr="00FD0E9C" w14:paraId="579954A9" w14:textId="77777777" w:rsidTr="00771887">
        <w:trPr>
          <w:trHeight w:hRule="exact" w:val="284"/>
          <w:jc w:val="center"/>
        </w:trPr>
        <w:tc>
          <w:tcPr>
            <w:tcW w:w="1825" w:type="pct"/>
            <w:shd w:val="clear" w:color="auto" w:fill="CCCCCC"/>
            <w:tcMar>
              <w:right w:w="0" w:type="dxa"/>
            </w:tcMar>
            <w:vAlign w:val="center"/>
          </w:tcPr>
          <w:p w14:paraId="30EA2F76" w14:textId="77777777" w:rsidR="00750F33" w:rsidRPr="00CA34EA" w:rsidRDefault="00750F33" w:rsidP="00771887">
            <w:pPr>
              <w:pStyle w:val="TableTitle"/>
              <w:rPr>
                <w:rtl/>
              </w:rPr>
            </w:pPr>
            <w:bookmarkStart w:id="95" w:name="table_tachazit_mul_mechirot"/>
            <w:permStart w:id="644500549" w:edGrp="everyone" w:colFirst="1" w:colLast="1"/>
            <w:permStart w:id="623801218" w:edGrp="everyone" w:colFirst="2" w:colLast="2"/>
            <w:permStart w:id="1320490770" w:edGrp="everyone" w:colFirst="3" w:colLast="3"/>
            <w:permStart w:id="1565407624" w:edGrp="everyone" w:colFirst="4" w:colLast="4"/>
            <w:r w:rsidRPr="00CA34EA">
              <w:rPr>
                <w:rtl/>
              </w:rPr>
              <w:t>השנה הקלנדרית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</w:tcPr>
          <w:p w14:paraId="232B9950" w14:textId="77777777" w:rsidR="00750F33" w:rsidRPr="00AD36EE" w:rsidRDefault="00750F33" w:rsidP="00771887">
            <w:pPr>
              <w:pStyle w:val="TableTitle"/>
              <w:bidi w:val="0"/>
            </w:pPr>
            <w:r>
              <w:t>[y-3]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</w:tcPr>
          <w:p w14:paraId="5AA54490" w14:textId="77777777" w:rsidR="00750F33" w:rsidRPr="00AD36EE" w:rsidRDefault="00750F33" w:rsidP="00771887">
            <w:pPr>
              <w:pStyle w:val="TableTitle"/>
              <w:bidi w:val="0"/>
            </w:pPr>
            <w:r>
              <w:t>[y-2]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</w:tcPr>
          <w:p w14:paraId="1144327D" w14:textId="77777777" w:rsidR="00750F33" w:rsidRPr="00AD36EE" w:rsidRDefault="00750F33" w:rsidP="00771887">
            <w:pPr>
              <w:pStyle w:val="TableTitle"/>
              <w:bidi w:val="0"/>
            </w:pPr>
            <w:r>
              <w:t>[y-1]</w:t>
            </w:r>
          </w:p>
        </w:tc>
        <w:tc>
          <w:tcPr>
            <w:tcW w:w="793" w:type="pct"/>
            <w:shd w:val="clear" w:color="auto" w:fill="FFFFFF" w:themeFill="background1"/>
            <w:tcMar>
              <w:right w:w="0" w:type="dxa"/>
            </w:tcMar>
          </w:tcPr>
          <w:p w14:paraId="0051A7A7" w14:textId="77777777" w:rsidR="00750F33" w:rsidRPr="00AD36EE" w:rsidRDefault="00750F33" w:rsidP="00771887">
            <w:pPr>
              <w:pStyle w:val="TableTitle"/>
              <w:bidi w:val="0"/>
            </w:pPr>
            <w:r>
              <w:t>[y]</w:t>
            </w:r>
          </w:p>
        </w:tc>
      </w:tr>
      <w:tr w:rsidR="00750F33" w:rsidRPr="00FD0E9C" w14:paraId="17015DBA" w14:textId="77777777" w:rsidTr="00771887">
        <w:trPr>
          <w:trHeight w:val="284"/>
          <w:jc w:val="center"/>
        </w:trPr>
        <w:tc>
          <w:tcPr>
            <w:tcW w:w="1825" w:type="pct"/>
            <w:shd w:val="clear" w:color="auto" w:fill="CCCCCC"/>
            <w:tcMar>
              <w:right w:w="0" w:type="dxa"/>
            </w:tcMar>
            <w:vAlign w:val="center"/>
          </w:tcPr>
          <w:p w14:paraId="3051AA91" w14:textId="77777777" w:rsidR="00750F33" w:rsidRPr="00B86178" w:rsidRDefault="00750F33" w:rsidP="00771887">
            <w:pPr>
              <w:pStyle w:val="TableTitle"/>
              <w:ind w:left="57"/>
              <w:rPr>
                <w:rtl/>
              </w:rPr>
            </w:pPr>
            <w:permStart w:id="93012222" w:edGrp="everyone" w:colFirst="1" w:colLast="1"/>
            <w:permStart w:id="1685413619" w:edGrp="everyone" w:colFirst="2" w:colLast="2"/>
            <w:permStart w:id="1650989303" w:edGrp="everyone" w:colFirst="3" w:colLast="3"/>
            <w:permStart w:id="880806449" w:edGrp="everyone" w:colFirst="4" w:colLast="4"/>
            <w:permEnd w:id="644500549"/>
            <w:permEnd w:id="623801218"/>
            <w:permEnd w:id="1320490770"/>
            <w:permEnd w:id="1565407624"/>
            <w:r w:rsidRPr="00CA34EA">
              <w:rPr>
                <w:rtl/>
              </w:rPr>
              <w:t>התחזית שניתנה בשאלון חברה באותה שנה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809565D" w14:textId="77777777" w:rsidR="00750F33" w:rsidRPr="00AD36EE" w:rsidRDefault="00750F33" w:rsidP="00771887">
            <w:pPr>
              <w:pStyle w:val="Norm"/>
              <w:bidi w:val="0"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94317E3" w14:textId="77777777" w:rsidR="00750F33" w:rsidRPr="00AD36EE" w:rsidRDefault="00750F33" w:rsidP="00771887">
            <w:pPr>
              <w:pStyle w:val="Norm"/>
              <w:bidi w:val="0"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DF81ABD" w14:textId="77777777" w:rsidR="00750F33" w:rsidRPr="00AD36EE" w:rsidRDefault="00750F33" w:rsidP="00771887">
            <w:pPr>
              <w:pStyle w:val="Norm"/>
              <w:bidi w:val="0"/>
              <w:jc w:val="center"/>
            </w:pPr>
          </w:p>
        </w:tc>
        <w:tc>
          <w:tcPr>
            <w:tcW w:w="79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2266BC7" w14:textId="77777777" w:rsidR="00750F33" w:rsidRPr="00AD36EE" w:rsidRDefault="00750F33" w:rsidP="00771887">
            <w:pPr>
              <w:pStyle w:val="Norm"/>
              <w:bidi w:val="0"/>
              <w:jc w:val="center"/>
            </w:pPr>
          </w:p>
        </w:tc>
      </w:tr>
      <w:tr w:rsidR="00750F33" w:rsidRPr="00FD0E9C" w14:paraId="12BBF103" w14:textId="77777777" w:rsidTr="00771887">
        <w:trPr>
          <w:trHeight w:val="284"/>
          <w:jc w:val="center"/>
        </w:trPr>
        <w:tc>
          <w:tcPr>
            <w:tcW w:w="1825" w:type="pct"/>
            <w:shd w:val="clear" w:color="auto" w:fill="CCCCCC"/>
            <w:tcMar>
              <w:right w:w="0" w:type="dxa"/>
            </w:tcMar>
          </w:tcPr>
          <w:p w14:paraId="2A757766" w14:textId="77777777" w:rsidR="00750F33" w:rsidRPr="00B86178" w:rsidRDefault="00750F33" w:rsidP="00771887">
            <w:pPr>
              <w:pStyle w:val="TableTitle"/>
              <w:ind w:left="57"/>
              <w:rPr>
                <w:rtl/>
              </w:rPr>
            </w:pPr>
            <w:permStart w:id="515858231" w:edGrp="everyone" w:colFirst="1" w:colLast="1"/>
            <w:permStart w:id="1455505250" w:edGrp="everyone" w:colFirst="2" w:colLast="2"/>
            <w:permStart w:id="1370382130" w:edGrp="everyone" w:colFirst="3" w:colLast="3"/>
            <w:permStart w:id="2049263696" w:edGrp="everyone" w:colFirst="4" w:colLast="4"/>
            <w:permEnd w:id="93012222"/>
            <w:permEnd w:id="1685413619"/>
            <w:permEnd w:id="1650989303"/>
            <w:permEnd w:id="880806449"/>
            <w:r w:rsidRPr="00CA34EA">
              <w:rPr>
                <w:rtl/>
              </w:rPr>
              <w:t>מכירות בפועל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77251D4" w14:textId="77777777" w:rsidR="00750F33" w:rsidRPr="00AD36EE" w:rsidRDefault="00750F33" w:rsidP="00771887">
            <w:pPr>
              <w:pStyle w:val="Norm"/>
              <w:bidi w:val="0"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7BA20AF" w14:textId="77777777" w:rsidR="00750F33" w:rsidRPr="00AD36EE" w:rsidRDefault="00750F33" w:rsidP="00771887">
            <w:pPr>
              <w:pStyle w:val="Norm"/>
              <w:bidi w:val="0"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A84BE5A" w14:textId="77777777" w:rsidR="00750F33" w:rsidRPr="00AD36EE" w:rsidRDefault="00750F33" w:rsidP="00771887">
            <w:pPr>
              <w:pStyle w:val="Norm"/>
              <w:bidi w:val="0"/>
              <w:jc w:val="center"/>
            </w:pPr>
          </w:p>
        </w:tc>
        <w:tc>
          <w:tcPr>
            <w:tcW w:w="79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1876860" w14:textId="77777777" w:rsidR="00750F33" w:rsidRPr="00AD36EE" w:rsidRDefault="00750F33" w:rsidP="00771887">
            <w:pPr>
              <w:pStyle w:val="Norm"/>
              <w:bidi w:val="0"/>
              <w:jc w:val="center"/>
            </w:pPr>
          </w:p>
        </w:tc>
      </w:tr>
      <w:bookmarkEnd w:id="95"/>
      <w:permEnd w:id="515858231"/>
      <w:permEnd w:id="1455505250"/>
      <w:permEnd w:id="1370382130"/>
      <w:permEnd w:id="2049263696"/>
    </w:tbl>
    <w:p w14:paraId="4F19B42A" w14:textId="77777777" w:rsidR="00750F33" w:rsidRDefault="00750F33" w:rsidP="00750F33">
      <w:pPr>
        <w:pStyle w:val="Norm"/>
      </w:pPr>
    </w:p>
    <w:p w14:paraId="28219251" w14:textId="77777777" w:rsidR="00750F33" w:rsidRPr="00E00A7D" w:rsidRDefault="00750F33" w:rsidP="00750F33">
      <w:pPr>
        <w:pStyle w:val="Norm"/>
        <w:rPr>
          <w:sz w:val="2"/>
          <w:szCs w:val="2"/>
          <w:rtl/>
        </w:rPr>
      </w:pPr>
    </w:p>
    <w:p w14:paraId="02A4929F" w14:textId="77777777" w:rsidR="00750F33" w:rsidRPr="00DD7DD2" w:rsidRDefault="00750F33" w:rsidP="00750F33">
      <w:pPr>
        <w:pStyle w:val="Heading1"/>
        <w:framePr w:wrap="notBeside"/>
        <w:rPr>
          <w:rtl/>
        </w:rPr>
      </w:pPr>
      <w:bookmarkStart w:id="96" w:name="_Toc207721108"/>
      <w:r w:rsidRPr="00DD7DD2">
        <w:rPr>
          <w:rtl/>
        </w:rPr>
        <w:t>מימון</w:t>
      </w:r>
      <w:r>
        <w:rPr>
          <w:rtl/>
        </w:rPr>
        <w:t xml:space="preserve"> </w:t>
      </w:r>
      <w:r w:rsidRPr="00DD7DD2">
        <w:rPr>
          <w:rtl/>
        </w:rPr>
        <w:t>ותשתית</w:t>
      </w:r>
      <w:r>
        <w:rPr>
          <w:rtl/>
        </w:rPr>
        <w:t xml:space="preserve"> </w:t>
      </w:r>
      <w:r w:rsidRPr="00DD7DD2">
        <w:rPr>
          <w:rtl/>
        </w:rPr>
        <w:t>פיננסית</w:t>
      </w:r>
      <w:bookmarkEnd w:id="9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72D381C1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E9996DB" w14:textId="77777777" w:rsidR="00750F33" w:rsidRDefault="00750F33" w:rsidP="00771887">
            <w:pPr>
              <w:pStyle w:val="noteshead"/>
              <w:rPr>
                <w:rtl/>
              </w:rPr>
            </w:pPr>
            <w:r w:rsidRPr="00C74D16">
              <w:rPr>
                <w:rtl/>
              </w:rPr>
              <w:t>תאר ופרט</w:t>
            </w:r>
            <w:r>
              <w:rPr>
                <w:rFonts w:hint="cs"/>
                <w:rtl/>
              </w:rPr>
              <w:t>:</w:t>
            </w:r>
          </w:p>
          <w:p w14:paraId="653D3922" w14:textId="77777777" w:rsidR="00750F33" w:rsidRPr="00490CF1" w:rsidRDefault="00750F33" w:rsidP="00771887">
            <w:pPr>
              <w:pStyle w:val="notesnumer"/>
              <w:rPr>
                <w:rtl/>
              </w:rPr>
            </w:pPr>
            <w:r w:rsidRPr="00490CF1">
              <w:rPr>
                <w:rFonts w:hint="cs"/>
                <w:rtl/>
              </w:rPr>
              <w:t>[</w:t>
            </w:r>
            <w:r w:rsidRPr="00490CF1">
              <w:rPr>
                <w:rFonts w:hint="cs"/>
                <w:b/>
                <w:bCs/>
                <w:rtl/>
              </w:rPr>
              <w:t>1</w:t>
            </w:r>
            <w:r w:rsidRPr="00785898">
              <w:rPr>
                <w:rFonts w:hint="cs"/>
                <w:rtl/>
              </w:rPr>
              <w:t>]</w:t>
            </w:r>
            <w:r w:rsidRPr="00490CF1">
              <w:rPr>
                <w:rFonts w:hint="cs"/>
                <w:rtl/>
              </w:rPr>
              <w:t xml:space="preserve"> </w:t>
            </w:r>
            <w:r w:rsidRPr="00490CF1">
              <w:rPr>
                <w:rtl/>
              </w:rPr>
              <w:t>מימון הפעילות עד כה</w:t>
            </w:r>
          </w:p>
          <w:p w14:paraId="78C5BB91" w14:textId="5BB2453A" w:rsidR="00750F33" w:rsidRPr="00490CF1" w:rsidRDefault="00750F33" w:rsidP="00771887">
            <w:pPr>
              <w:pStyle w:val="notesnumer"/>
              <w:rPr>
                <w:rtl/>
              </w:rPr>
            </w:pPr>
            <w:r w:rsidRPr="00490CF1">
              <w:rPr>
                <w:rFonts w:hint="cs"/>
                <w:rtl/>
              </w:rPr>
              <w:t>[</w:t>
            </w:r>
            <w:r w:rsidRPr="00490CF1">
              <w:rPr>
                <w:rFonts w:hint="cs"/>
                <w:b/>
                <w:bCs/>
                <w:rtl/>
              </w:rPr>
              <w:t>2</w:t>
            </w:r>
            <w:r w:rsidRPr="00490CF1">
              <w:rPr>
                <w:rFonts w:hint="cs"/>
                <w:rtl/>
              </w:rPr>
              <w:t xml:space="preserve">] </w:t>
            </w:r>
            <w:r w:rsidRPr="00490CF1">
              <w:rPr>
                <w:rtl/>
              </w:rPr>
              <w:t>כיצד בכוונת התאגיד לממן את חלקו בתקציב התיק הנוכחי ו</w:t>
            </w:r>
            <w:r w:rsidRPr="00490CF1">
              <w:rPr>
                <w:rFonts w:hint="cs"/>
                <w:rtl/>
              </w:rPr>
              <w:t>ב</w:t>
            </w:r>
            <w:r w:rsidRPr="00490CF1">
              <w:rPr>
                <w:rtl/>
              </w:rPr>
              <w:t>תוכנית</w:t>
            </w:r>
            <w:r w:rsidR="004E7263">
              <w:rPr>
                <w:rtl/>
              </w:rPr>
              <w:t xml:space="preserve"> </w:t>
            </w:r>
          </w:p>
          <w:p w14:paraId="54B9B14C" w14:textId="77777777" w:rsidR="00750F33" w:rsidRPr="00C74D16" w:rsidRDefault="00750F33" w:rsidP="00771887">
            <w:pPr>
              <w:pStyle w:val="notesnumer"/>
              <w:rPr>
                <w:rtl/>
              </w:rPr>
            </w:pPr>
            <w:r w:rsidRPr="00490CF1">
              <w:rPr>
                <w:rFonts w:hint="cs"/>
                <w:rtl/>
              </w:rPr>
              <w:t>[</w:t>
            </w:r>
            <w:r w:rsidRPr="00490CF1">
              <w:rPr>
                <w:rFonts w:hint="cs"/>
                <w:b/>
                <w:bCs/>
                <w:rtl/>
              </w:rPr>
              <w:t>3</w:t>
            </w:r>
            <w:r w:rsidRPr="00490CF1">
              <w:rPr>
                <w:rFonts w:hint="cs"/>
                <w:rtl/>
              </w:rPr>
              <w:t>] ככל שרלוונטי, פירו</w:t>
            </w:r>
            <w:r w:rsidRPr="00490CF1">
              <w:rPr>
                <w:rtl/>
              </w:rPr>
              <w:t xml:space="preserve">ט </w:t>
            </w:r>
            <w:r>
              <w:rPr>
                <w:rFonts w:hint="cs"/>
                <w:rtl/>
              </w:rPr>
              <w:t>ה</w:t>
            </w:r>
            <w:r w:rsidRPr="00490CF1">
              <w:rPr>
                <w:rtl/>
              </w:rPr>
              <w:t>מגעים עם משקיעים פוטנציאליים</w:t>
            </w:r>
          </w:p>
        </w:tc>
      </w:tr>
    </w:tbl>
    <w:p w14:paraId="3725BE74" w14:textId="77777777" w:rsidR="00750F33" w:rsidRPr="00492733" w:rsidRDefault="00750F33" w:rsidP="00750F33">
      <w:pPr>
        <w:pStyle w:val="Norm"/>
        <w:rPr>
          <w:sz w:val="2"/>
          <w:szCs w:val="2"/>
        </w:rPr>
      </w:pPr>
    </w:p>
    <w:p w14:paraId="3E082D00" w14:textId="77777777" w:rsidR="00750F33" w:rsidRPr="00C74D16" w:rsidRDefault="00750F33" w:rsidP="00750F33">
      <w:pPr>
        <w:pStyle w:val="Norm"/>
        <w:rPr>
          <w:sz w:val="6"/>
          <w:szCs w:val="6"/>
          <w:rtl/>
        </w:rPr>
      </w:pPr>
    </w:p>
    <w:p w14:paraId="5AB33011" w14:textId="77777777" w:rsidR="00750F33" w:rsidRPr="00C74D16" w:rsidRDefault="00750F33" w:rsidP="00750F33">
      <w:pPr>
        <w:pStyle w:val="Norm"/>
        <w:rPr>
          <w:rtl/>
        </w:rPr>
      </w:pPr>
      <w:permStart w:id="1354966106" w:edGrp="everyone"/>
      <w:r w:rsidRPr="00C74D16">
        <w:rPr>
          <w:rtl/>
        </w:rPr>
        <w:t>הזן טקסט כאן...</w:t>
      </w:r>
    </w:p>
    <w:permEnd w:id="1354966106"/>
    <w:p w14:paraId="2747D890" w14:textId="77777777" w:rsidR="00750F33" w:rsidRPr="00C74D16" w:rsidRDefault="00750F33" w:rsidP="00750F33">
      <w:pPr>
        <w:pStyle w:val="Norm"/>
        <w:rPr>
          <w:rtl/>
        </w:rPr>
      </w:pPr>
    </w:p>
    <w:p w14:paraId="0A4BE4BB" w14:textId="77777777" w:rsidR="00750F33" w:rsidRPr="00C74D16" w:rsidRDefault="00750F33" w:rsidP="00750F33">
      <w:pPr>
        <w:pStyle w:val="Norm"/>
        <w:rPr>
          <w:sz w:val="6"/>
          <w:szCs w:val="6"/>
          <w:rtl/>
        </w:rPr>
      </w:pPr>
    </w:p>
    <w:p w14:paraId="0CB78538" w14:textId="77777777" w:rsidR="00750F33" w:rsidRPr="00E62E9C" w:rsidRDefault="00750F33" w:rsidP="00750F33">
      <w:pPr>
        <w:pStyle w:val="Heading1"/>
        <w:framePr w:wrap="notBeside"/>
        <w:rPr>
          <w:rtl/>
        </w:rPr>
      </w:pPr>
      <w:bookmarkStart w:id="97" w:name="_Toc207721109"/>
      <w:r w:rsidRPr="00E62E9C">
        <w:rPr>
          <w:rtl/>
        </w:rPr>
        <w:t>התרומה</w:t>
      </w:r>
      <w:r>
        <w:rPr>
          <w:rtl/>
        </w:rPr>
        <w:t xml:space="preserve"> </w:t>
      </w:r>
      <w:r w:rsidRPr="00E62E9C">
        <w:rPr>
          <w:rtl/>
        </w:rPr>
        <w:t>למשק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 w:rsidRPr="00E62E9C">
        <w:rPr>
          <w:rtl/>
        </w:rPr>
        <w:t>ישראל</w:t>
      </w:r>
      <w:bookmarkEnd w:id="9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61218F50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77E62C9" w14:textId="5AEF3652" w:rsidR="00750F33" w:rsidRPr="00C74D16" w:rsidRDefault="00750F33" w:rsidP="00771887">
            <w:pPr>
              <w:pStyle w:val="notesnumer"/>
              <w:rPr>
                <w:rtl/>
              </w:rPr>
            </w:pPr>
            <w:r w:rsidRPr="00C74D16">
              <w:rPr>
                <w:rFonts w:hint="cs"/>
                <w:rtl/>
              </w:rPr>
              <w:t xml:space="preserve">[1] </w:t>
            </w:r>
            <w:r w:rsidRPr="00C74D16">
              <w:rPr>
                <w:rtl/>
              </w:rPr>
              <w:t>תאר ופרט את התרומה הישירה והעקיפה של התוכנית</w:t>
            </w:r>
            <w:r w:rsidR="004E7263">
              <w:rPr>
                <w:rtl/>
              </w:rPr>
              <w:t xml:space="preserve"> </w:t>
            </w:r>
            <w:r w:rsidRPr="00C74D16">
              <w:rPr>
                <w:rtl/>
              </w:rPr>
              <w:t>למדינת ישראל</w:t>
            </w:r>
          </w:p>
          <w:p w14:paraId="46A0AC5F" w14:textId="77777777" w:rsidR="00750F33" w:rsidRPr="00071468" w:rsidRDefault="00750F33" w:rsidP="00771887">
            <w:pPr>
              <w:pStyle w:val="Norm"/>
              <w:rPr>
                <w:color w:val="002060"/>
                <w:sz w:val="10"/>
                <w:szCs w:val="10"/>
                <w:rtl/>
              </w:rPr>
            </w:pPr>
          </w:p>
          <w:p w14:paraId="1D019799" w14:textId="77777777" w:rsidR="00750F33" w:rsidRPr="00C74D16" w:rsidRDefault="00750F33" w:rsidP="00771887">
            <w:pPr>
              <w:pStyle w:val="notesbullet"/>
              <w:rPr>
                <w:rtl/>
              </w:rPr>
            </w:pPr>
            <w:r w:rsidRPr="00C74D16">
              <w:rPr>
                <w:rtl/>
              </w:rPr>
              <w:t>לדוגמה: תרומה לתעסוקה בישראל בכלל ובפריפריה בפרט, שילוב אוכלוסיות מגוונות, תרומה ליצוא, תחליף יבוא, שימושים נוספים בטכנולוגיה ובתוצר בתעשיות במשק הישראלי</w:t>
            </w:r>
          </w:p>
        </w:tc>
      </w:tr>
    </w:tbl>
    <w:p w14:paraId="5F83DBE2" w14:textId="77777777" w:rsidR="00750F33" w:rsidRPr="00C74D16" w:rsidRDefault="00750F33" w:rsidP="00750F33">
      <w:pPr>
        <w:pStyle w:val="Norm"/>
        <w:rPr>
          <w:sz w:val="6"/>
          <w:szCs w:val="6"/>
          <w:rtl/>
        </w:rPr>
      </w:pPr>
    </w:p>
    <w:p w14:paraId="6097558D" w14:textId="77777777" w:rsidR="00750F33" w:rsidRPr="00C74D16" w:rsidRDefault="00750F33" w:rsidP="00750F33">
      <w:pPr>
        <w:pStyle w:val="Norm"/>
        <w:rPr>
          <w:rtl/>
        </w:rPr>
      </w:pPr>
      <w:permStart w:id="841744724" w:edGrp="everyone"/>
      <w:r w:rsidRPr="00C74D16">
        <w:rPr>
          <w:rtl/>
        </w:rPr>
        <w:t>הזן טקסט כאן...</w:t>
      </w:r>
    </w:p>
    <w:permEnd w:id="841744724"/>
    <w:p w14:paraId="28B9E401" w14:textId="77777777" w:rsidR="00750F33" w:rsidRPr="00C74D16" w:rsidRDefault="00750F33" w:rsidP="00750F33">
      <w:pPr>
        <w:pStyle w:val="Norm"/>
        <w:rPr>
          <w:rtl/>
        </w:rPr>
      </w:pPr>
    </w:p>
    <w:p w14:paraId="7E6CD5C6" w14:textId="77777777" w:rsidR="00750F33" w:rsidRPr="00C74D16" w:rsidRDefault="00750F33" w:rsidP="00750F33">
      <w:pPr>
        <w:pStyle w:val="Norm"/>
        <w:rPr>
          <w:sz w:val="6"/>
          <w:szCs w:val="6"/>
          <w:rtl/>
        </w:rPr>
      </w:pPr>
    </w:p>
    <w:p w14:paraId="523FE18A" w14:textId="77777777" w:rsidR="00750F33" w:rsidRPr="00D667F3" w:rsidRDefault="00750F33" w:rsidP="00750F33">
      <w:pPr>
        <w:pStyle w:val="Heading1"/>
        <w:framePr w:wrap="notBeside"/>
        <w:rPr>
          <w:rtl/>
        </w:rPr>
      </w:pPr>
      <w:bookmarkStart w:id="98" w:name="_Toc207721110"/>
      <w:r>
        <w:rPr>
          <w:rFonts w:hint="cs"/>
          <w:rtl/>
        </w:rPr>
        <w:t>תמלוגים</w:t>
      </w:r>
      <w:bookmarkEnd w:id="98"/>
    </w:p>
    <w:p w14:paraId="77BC396E" w14:textId="77777777" w:rsidR="00750F33" w:rsidRDefault="00750F33" w:rsidP="00750F33">
      <w:pPr>
        <w:pStyle w:val="Heading2"/>
        <w:framePr w:wrap="notBeside"/>
        <w:rPr>
          <w:rtl/>
        </w:rPr>
      </w:pPr>
      <w:r w:rsidRPr="0002723D">
        <w:rPr>
          <w:rtl/>
        </w:rPr>
        <w:t>מוצרים וטכנולוגיות לתשלום תמלוגים לרשות החדשנות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34280661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AF43583" w14:textId="77777777" w:rsidR="00750F33" w:rsidRPr="00C74D16" w:rsidRDefault="00750F33" w:rsidP="00771887">
            <w:pPr>
              <w:pStyle w:val="noteshead"/>
              <w:rPr>
                <w:rtl/>
              </w:rPr>
            </w:pPr>
            <w:r w:rsidRPr="00C74D16">
              <w:rPr>
                <w:rtl/>
              </w:rPr>
              <w:t>תאר ופרט את:</w:t>
            </w:r>
          </w:p>
          <w:p w14:paraId="55B5A281" w14:textId="5D9CAF93" w:rsidR="00750F33" w:rsidRPr="00C74D16" w:rsidRDefault="00750F33" w:rsidP="00771887">
            <w:pPr>
              <w:pStyle w:val="notesnumer"/>
              <w:rPr>
                <w:rtl/>
              </w:rPr>
            </w:pPr>
            <w:r w:rsidRPr="00C74D16">
              <w:rPr>
                <w:rFonts w:hint="cs"/>
                <w:rtl/>
              </w:rPr>
              <w:t>[</w:t>
            </w:r>
            <w:r w:rsidRPr="00C74D16">
              <w:rPr>
                <w:rFonts w:hint="cs"/>
                <w:b/>
                <w:bCs/>
                <w:rtl/>
              </w:rPr>
              <w:t>1</w:t>
            </w:r>
            <w:r w:rsidRPr="00C74D16">
              <w:rPr>
                <w:rFonts w:hint="cs"/>
                <w:rtl/>
              </w:rPr>
              <w:t xml:space="preserve">] </w:t>
            </w:r>
            <w:r w:rsidRPr="00C74D16">
              <w:rPr>
                <w:rtl/>
              </w:rPr>
              <w:t>הטכנולוגיות והמוצרים, לרבות מוצרים שימכרו כשרות, עבורם ישולמו התמלוגים לרשות החדשנות בגין הת</w:t>
            </w:r>
            <w:r w:rsidRPr="00C74D16">
              <w:rPr>
                <w:rFonts w:hint="cs"/>
                <w:rtl/>
              </w:rPr>
              <w:t>ו</w:t>
            </w:r>
            <w:r w:rsidRPr="00C74D16">
              <w:rPr>
                <w:rtl/>
              </w:rPr>
              <w:t>כנית</w:t>
            </w:r>
            <w:r w:rsidR="004E7263">
              <w:rPr>
                <w:rtl/>
              </w:rPr>
              <w:t xml:space="preserve"> </w:t>
            </w:r>
          </w:p>
        </w:tc>
      </w:tr>
    </w:tbl>
    <w:p w14:paraId="7E899711" w14:textId="77777777" w:rsidR="00750F33" w:rsidRPr="0002723D" w:rsidRDefault="00750F33" w:rsidP="00750F3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487"/>
      </w:tblGrid>
      <w:tr w:rsidR="00750F33" w:rsidRPr="003D354E" w14:paraId="538F8107" w14:textId="77777777" w:rsidTr="00771887">
        <w:trPr>
          <w:trHeight w:hRule="exact" w:val="283"/>
          <w:jc w:val="center"/>
        </w:trPr>
        <w:tc>
          <w:tcPr>
            <w:tcW w:w="130" w:type="pct"/>
            <w:shd w:val="clear" w:color="auto" w:fill="CCCCCC"/>
            <w:tcMar>
              <w:right w:w="28" w:type="dxa"/>
            </w:tcMar>
            <w:vAlign w:val="center"/>
          </w:tcPr>
          <w:bookmarkStart w:id="99" w:name="table_tamlugim_head" w:displacedByCustomXml="next"/>
          <w:sdt>
            <w:sdtPr>
              <w:rPr>
                <w:rFonts w:hint="cs"/>
                <w:rtl/>
              </w:rPr>
              <w:id w:val="970481768"/>
              <w:lock w:val="sdtLocked"/>
              <w:placeholder>
                <w:docPart w:val="A1764BFB1660418CAEE823F54503A4E8"/>
              </w:placeholder>
            </w:sdtPr>
            <w:sdtEndPr/>
            <w:sdtContent>
              <w:p w14:paraId="7F757396" w14:textId="77777777" w:rsidR="00750F33" w:rsidRPr="00B86178" w:rsidRDefault="00750F33" w:rsidP="00771887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4870" w:type="pct"/>
            <w:shd w:val="clear" w:color="auto" w:fill="CCCCCC"/>
            <w:vAlign w:val="center"/>
          </w:tcPr>
          <w:p w14:paraId="57E050FB" w14:textId="77777777" w:rsidR="00750F33" w:rsidRPr="00B86178" w:rsidRDefault="00750F33" w:rsidP="00771887">
            <w:pPr>
              <w:pStyle w:val="TableTitle"/>
            </w:pPr>
            <w:r w:rsidRPr="00B86178">
              <w:rPr>
                <w:rtl/>
              </w:rPr>
              <w:t>טבלת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הטכנולוגיות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והתוצרים</w:t>
            </w:r>
          </w:p>
        </w:tc>
      </w:tr>
      <w:bookmarkEnd w:id="99"/>
    </w:tbl>
    <w:p w14:paraId="4355CD33" w14:textId="77777777" w:rsidR="00750F33" w:rsidRPr="00832CA8" w:rsidRDefault="00750F33" w:rsidP="00750F33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487"/>
      </w:tblGrid>
      <w:tr w:rsidR="00750F33" w:rsidRPr="003D354E" w14:paraId="7951A713" w14:textId="77777777" w:rsidTr="00771887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ermStart w:id="505545471" w:edGrp="everyone" w:colFirst="2" w:colLast="2" w:displacedByCustomXml="next"/>
          <w:permStart w:id="147738322" w:edGrp="everyone" w:colFirst="1" w:colLast="1" w:displacedByCustomXml="next"/>
          <w:permStart w:id="1654202765" w:edGrp="everyone" w:colFirst="0" w:colLast="0" w:displacedByCustomXml="next"/>
          <w:bookmarkStart w:id="100" w:name="table_tamlugim_body" w:displacedByCustomXml="next"/>
          <w:sdt>
            <w:sdtPr>
              <w:rPr>
                <w:rFonts w:hint="cs"/>
                <w:rtl/>
              </w:rPr>
              <w:id w:val="1019275129"/>
              <w:lock w:val="sdtLocked"/>
              <w:placeholder>
                <w:docPart w:val="B7CFDA834DA24FEC9A9F020BBCE8DA8C"/>
              </w:placeholder>
            </w:sdtPr>
            <w:sdtEndPr/>
            <w:sdtContent>
              <w:p w14:paraId="4DADE755" w14:textId="77777777" w:rsidR="00750F33" w:rsidRPr="00B86178" w:rsidRDefault="00750F33" w:rsidP="00771887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4870" w:type="pct"/>
            <w:shd w:val="clear" w:color="auto" w:fill="FFFFFF" w:themeFill="background1"/>
            <w:vAlign w:val="center"/>
          </w:tcPr>
          <w:p w14:paraId="23907E80" w14:textId="77777777" w:rsidR="00750F33" w:rsidRPr="003D354E" w:rsidRDefault="00750F33" w:rsidP="00771887">
            <w:pPr>
              <w:pStyle w:val="TableCell"/>
            </w:pPr>
          </w:p>
        </w:tc>
      </w:tr>
      <w:tr w:rsidR="00750F33" w:rsidRPr="003D354E" w14:paraId="0380D0CC" w14:textId="77777777" w:rsidTr="00771887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4C83750B" w14:textId="77777777" w:rsidR="00750F33" w:rsidRPr="00B86178" w:rsidRDefault="00750F33" w:rsidP="00771887">
            <w:pPr>
              <w:pStyle w:val="TableTitle"/>
              <w:rPr>
                <w:rtl/>
              </w:rPr>
            </w:pPr>
            <w:permStart w:id="954156140" w:edGrp="everyone" w:colFirst="0" w:colLast="0"/>
            <w:permStart w:id="866193443" w:edGrp="everyone" w:colFirst="1" w:colLast="1"/>
            <w:permStart w:id="686124563" w:edGrp="everyone" w:colFirst="2" w:colLast="2"/>
            <w:permEnd w:id="1654202765"/>
            <w:permEnd w:id="147738322"/>
            <w:permEnd w:id="505545471"/>
            <w:r w:rsidRPr="00B86178">
              <w:rPr>
                <w:rFonts w:hint="cs"/>
                <w:rtl/>
              </w:rPr>
              <w:t>2</w:t>
            </w:r>
          </w:p>
        </w:tc>
        <w:tc>
          <w:tcPr>
            <w:tcW w:w="4870" w:type="pct"/>
            <w:shd w:val="clear" w:color="auto" w:fill="FFFFFF" w:themeFill="background1"/>
            <w:vAlign w:val="center"/>
          </w:tcPr>
          <w:p w14:paraId="6A2E0B9F" w14:textId="77777777" w:rsidR="00750F33" w:rsidRPr="003D354E" w:rsidRDefault="00750F33" w:rsidP="00771887">
            <w:pPr>
              <w:pStyle w:val="TableCell"/>
            </w:pPr>
          </w:p>
        </w:tc>
      </w:tr>
      <w:tr w:rsidR="00750F33" w:rsidRPr="003D354E" w14:paraId="22723C8C" w14:textId="77777777" w:rsidTr="00771887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7FD6C326" w14:textId="77777777" w:rsidR="00750F33" w:rsidRPr="00B86178" w:rsidRDefault="00750F33" w:rsidP="00771887">
            <w:pPr>
              <w:pStyle w:val="TableTitle"/>
              <w:rPr>
                <w:rtl/>
              </w:rPr>
            </w:pPr>
            <w:permStart w:id="1332220783" w:edGrp="everyone" w:colFirst="0" w:colLast="0"/>
            <w:permStart w:id="713892189" w:edGrp="everyone" w:colFirst="1" w:colLast="1"/>
            <w:permStart w:id="1248076203" w:edGrp="everyone" w:colFirst="2" w:colLast="2"/>
            <w:permEnd w:id="954156140"/>
            <w:permEnd w:id="866193443"/>
            <w:permEnd w:id="686124563"/>
            <w:r w:rsidRPr="00B86178">
              <w:t>3</w:t>
            </w:r>
          </w:p>
        </w:tc>
        <w:tc>
          <w:tcPr>
            <w:tcW w:w="4870" w:type="pct"/>
            <w:shd w:val="clear" w:color="auto" w:fill="FFFFFF" w:themeFill="background1"/>
            <w:vAlign w:val="center"/>
          </w:tcPr>
          <w:p w14:paraId="6D098CFA" w14:textId="77777777" w:rsidR="00750F33" w:rsidRPr="003D354E" w:rsidRDefault="00750F33" w:rsidP="00771887">
            <w:pPr>
              <w:pStyle w:val="TableCell"/>
            </w:pPr>
          </w:p>
        </w:tc>
      </w:tr>
      <w:bookmarkEnd w:id="100"/>
      <w:permEnd w:id="1332220783"/>
      <w:permEnd w:id="713892189"/>
      <w:permEnd w:id="1248076203"/>
    </w:tbl>
    <w:p w14:paraId="138985BA" w14:textId="77777777" w:rsidR="00750F33" w:rsidRDefault="00750F33" w:rsidP="00750F33">
      <w:pPr>
        <w:pStyle w:val="Norm"/>
        <w:rPr>
          <w:rtl/>
        </w:rPr>
      </w:pPr>
    </w:p>
    <w:p w14:paraId="1DDBF342" w14:textId="63829322" w:rsidR="00750F33" w:rsidRPr="00687EA9" w:rsidRDefault="00750F33" w:rsidP="00750F33">
      <w:pPr>
        <w:pStyle w:val="Heading2"/>
        <w:framePr w:wrap="notBeside"/>
        <w:ind w:left="576" w:hanging="576"/>
        <w:rPr>
          <w:rtl/>
        </w:rPr>
      </w:pPr>
      <w:r w:rsidRPr="00F13210">
        <w:rPr>
          <w:rtl/>
        </w:rPr>
        <w:t>תיקים</w:t>
      </w:r>
      <w:r>
        <w:rPr>
          <w:rtl/>
        </w:rPr>
        <w:t xml:space="preserve"> </w:t>
      </w:r>
      <w:r w:rsidRPr="003D354E">
        <w:rPr>
          <w:rtl/>
        </w:rPr>
        <w:t>המשויכים</w:t>
      </w:r>
      <w:r>
        <w:rPr>
          <w:rtl/>
        </w:rPr>
        <w:t xml:space="preserve"> </w:t>
      </w:r>
      <w:r w:rsidRPr="003D354E">
        <w:rPr>
          <w:rtl/>
        </w:rPr>
        <w:t>ל</w:t>
      </w:r>
      <w:r>
        <w:rPr>
          <w:rtl/>
        </w:rPr>
        <w:t>תוכנית</w:t>
      </w:r>
      <w:r w:rsidR="004E7263">
        <w:rPr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62A51879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0" w:type="dxa"/>
            </w:tcMar>
          </w:tcPr>
          <w:p w14:paraId="1A0FF7C8" w14:textId="77777777" w:rsidR="00750F33" w:rsidRPr="003D354E" w:rsidRDefault="00750F33" w:rsidP="00771887">
            <w:pPr>
              <w:pStyle w:val="notesbullet"/>
              <w:rPr>
                <w:rtl/>
              </w:rPr>
            </w:pPr>
            <w:r w:rsidRPr="003D354E">
              <w:rPr>
                <w:rtl/>
              </w:rPr>
              <w:t>רשמו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את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מספרי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התיקים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שיש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לשייך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ל</w:t>
            </w:r>
            <w:r>
              <w:rPr>
                <w:rtl/>
              </w:rPr>
              <w:t>תוכנית</w:t>
            </w:r>
          </w:p>
          <w:p w14:paraId="71A16E19" w14:textId="77777777" w:rsidR="00750F33" w:rsidRPr="003D354E" w:rsidRDefault="00750F33" w:rsidP="00771887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5909A8FF" w14:textId="77777777" w:rsidR="00750F33" w:rsidRPr="002C764B" w:rsidRDefault="00750F33" w:rsidP="00771887">
            <w:pPr>
              <w:pStyle w:val="notesbullet"/>
              <w:rPr>
                <w:rtl/>
              </w:rPr>
            </w:pPr>
            <w:r w:rsidRPr="002C764B">
              <w:rPr>
                <w:rtl/>
              </w:rPr>
              <w:t>"</w:t>
            </w:r>
            <w:r w:rsidRPr="002C764B">
              <w:rPr>
                <w:b/>
                <w:bCs/>
                <w:rtl/>
              </w:rPr>
              <w:t>תיקים המשויכים לת</w:t>
            </w:r>
            <w:r>
              <w:rPr>
                <w:rFonts w:hint="cs"/>
                <w:b/>
                <w:bCs/>
                <w:rtl/>
              </w:rPr>
              <w:t>ו</w:t>
            </w:r>
            <w:r w:rsidRPr="002C764B">
              <w:rPr>
                <w:b/>
                <w:bCs/>
                <w:rtl/>
              </w:rPr>
              <w:t>כנית</w:t>
            </w:r>
            <w:r w:rsidRPr="002C764B">
              <w:rPr>
                <w:rtl/>
              </w:rPr>
              <w:t>"</w:t>
            </w:r>
            <w:r>
              <w:rPr>
                <w:rFonts w:hint="cs"/>
                <w:rtl/>
              </w:rPr>
              <w:t>:</w:t>
            </w:r>
            <w:r w:rsidRPr="002C764B">
              <w:rPr>
                <w:rFonts w:hint="cs"/>
                <w:rtl/>
              </w:rPr>
              <w:t xml:space="preserve"> </w:t>
            </w:r>
            <w:r w:rsidRPr="002C764B">
              <w:rPr>
                <w:rtl/>
              </w:rPr>
              <w:t>כל תיק אשר בטכנולוגיה ו/או במוצרים ו/או בתוצרים שפותחו במסגרתו ו/או בחלק מהם, נעשה שימוש במו"פ של התיק הנוכחי ו/או שהם משולבים בטכנולוגיות ו/או במוצרים ו/או בתוצרים נשואי התיק הנוכחי, וכן במידה והתיק הנוכחי הנו תיק המשך – גם כל התיקים הקודמים שב</w:t>
            </w:r>
            <w:r>
              <w:rPr>
                <w:rtl/>
              </w:rPr>
              <w:t>תוכנית</w:t>
            </w:r>
          </w:p>
        </w:tc>
      </w:tr>
    </w:tbl>
    <w:p w14:paraId="72A8D1FD" w14:textId="77777777" w:rsidR="00750F33" w:rsidRPr="003D354E" w:rsidRDefault="00750F33" w:rsidP="00750F3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346"/>
        <w:gridCol w:w="1346"/>
        <w:gridCol w:w="1346"/>
        <w:gridCol w:w="1348"/>
        <w:gridCol w:w="1348"/>
        <w:gridCol w:w="1348"/>
        <w:gridCol w:w="1339"/>
      </w:tblGrid>
      <w:tr w:rsidR="00750F33" w:rsidRPr="003D354E" w14:paraId="18AE7035" w14:textId="77777777" w:rsidTr="00771887">
        <w:trPr>
          <w:trHeight w:hRule="exact" w:val="283"/>
          <w:jc w:val="center"/>
        </w:trPr>
        <w:tc>
          <w:tcPr>
            <w:tcW w:w="625" w:type="pct"/>
            <w:vAlign w:val="center"/>
          </w:tcPr>
          <w:p w14:paraId="518CD6AA" w14:textId="77777777" w:rsidR="00750F33" w:rsidRPr="00F13210" w:rsidRDefault="00750F33" w:rsidP="00771887">
            <w:pPr>
              <w:pStyle w:val="Norm"/>
              <w:bidi w:val="0"/>
              <w:jc w:val="center"/>
              <w:rPr>
                <w:rtl/>
              </w:rPr>
            </w:pPr>
            <w:bookmarkStart w:id="101" w:name="table_tikim_meshuyachim"/>
            <w:permStart w:id="657465763" w:edGrp="everyone" w:colFirst="0" w:colLast="0"/>
            <w:permStart w:id="46540448" w:edGrp="everyone" w:colFirst="7" w:colLast="7"/>
            <w:permStart w:id="682367031" w:edGrp="everyone" w:colFirst="6" w:colLast="6"/>
            <w:permStart w:id="1006834413" w:edGrp="everyone" w:colFirst="5" w:colLast="5"/>
            <w:permStart w:id="121899471" w:edGrp="everyone" w:colFirst="4" w:colLast="4"/>
            <w:permStart w:id="453275435" w:edGrp="everyone" w:colFirst="3" w:colLast="3"/>
            <w:permStart w:id="446508438" w:edGrp="everyone" w:colFirst="2" w:colLast="2"/>
            <w:permStart w:id="721629231" w:edGrp="everyone" w:colFirst="1" w:colLast="1"/>
          </w:p>
        </w:tc>
        <w:tc>
          <w:tcPr>
            <w:tcW w:w="625" w:type="pct"/>
          </w:tcPr>
          <w:p w14:paraId="2314060F" w14:textId="77777777" w:rsidR="00750F33" w:rsidRPr="00F13210" w:rsidRDefault="00750F33" w:rsidP="0077188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vAlign w:val="center"/>
          </w:tcPr>
          <w:p w14:paraId="5239402B" w14:textId="77777777" w:rsidR="00750F33" w:rsidRPr="00F13210" w:rsidRDefault="00750F33" w:rsidP="0077188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vAlign w:val="center"/>
          </w:tcPr>
          <w:p w14:paraId="795F9FD6" w14:textId="77777777" w:rsidR="00750F33" w:rsidRPr="00F13210" w:rsidRDefault="00750F33" w:rsidP="0077188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6483DC5C" w14:textId="77777777" w:rsidR="00750F33" w:rsidRPr="00F13210" w:rsidRDefault="00750F33" w:rsidP="0077188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31A9ACEF" w14:textId="77777777" w:rsidR="00750F33" w:rsidRPr="00F13210" w:rsidRDefault="00750F33" w:rsidP="0077188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555C1BCC" w14:textId="77777777" w:rsidR="00750F33" w:rsidRPr="00F13210" w:rsidRDefault="00750F33" w:rsidP="0077188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2" w:type="pct"/>
            <w:vAlign w:val="center"/>
          </w:tcPr>
          <w:p w14:paraId="49A34C2E" w14:textId="77777777" w:rsidR="00750F33" w:rsidRPr="00F13210" w:rsidRDefault="00750F33" w:rsidP="00771887">
            <w:pPr>
              <w:pStyle w:val="Norm"/>
              <w:bidi w:val="0"/>
              <w:jc w:val="center"/>
              <w:rPr>
                <w:rtl/>
              </w:rPr>
            </w:pPr>
          </w:p>
        </w:tc>
      </w:tr>
      <w:tr w:rsidR="00750F33" w:rsidRPr="003D354E" w14:paraId="726047F6" w14:textId="77777777" w:rsidTr="00771887">
        <w:trPr>
          <w:trHeight w:hRule="exact" w:val="283"/>
          <w:jc w:val="center"/>
        </w:trPr>
        <w:tc>
          <w:tcPr>
            <w:tcW w:w="625" w:type="pct"/>
            <w:vAlign w:val="center"/>
          </w:tcPr>
          <w:p w14:paraId="77135F84" w14:textId="77777777" w:rsidR="00750F33" w:rsidRPr="00F13210" w:rsidRDefault="00750F33" w:rsidP="00771887">
            <w:pPr>
              <w:pStyle w:val="Norm"/>
              <w:bidi w:val="0"/>
              <w:jc w:val="center"/>
              <w:rPr>
                <w:rtl/>
              </w:rPr>
            </w:pPr>
            <w:permStart w:id="1578320825" w:edGrp="everyone" w:colFirst="0" w:colLast="0"/>
            <w:permStart w:id="2146452494" w:edGrp="everyone" w:colFirst="7" w:colLast="7"/>
            <w:permStart w:id="1201431997" w:edGrp="everyone" w:colFirst="6" w:colLast="6"/>
            <w:permStart w:id="1337814932" w:edGrp="everyone" w:colFirst="5" w:colLast="5"/>
            <w:permStart w:id="2089113848" w:edGrp="everyone" w:colFirst="4" w:colLast="4"/>
            <w:permStart w:id="195705559" w:edGrp="everyone" w:colFirst="3" w:colLast="3"/>
            <w:permStart w:id="2000034266" w:edGrp="everyone" w:colFirst="2" w:colLast="2"/>
            <w:permStart w:id="7280751" w:edGrp="everyone" w:colFirst="1" w:colLast="1"/>
            <w:permEnd w:id="657465763"/>
            <w:permEnd w:id="46540448"/>
            <w:permEnd w:id="682367031"/>
            <w:permEnd w:id="1006834413"/>
            <w:permEnd w:id="121899471"/>
            <w:permEnd w:id="453275435"/>
            <w:permEnd w:id="446508438"/>
            <w:permEnd w:id="721629231"/>
          </w:p>
        </w:tc>
        <w:tc>
          <w:tcPr>
            <w:tcW w:w="625" w:type="pct"/>
          </w:tcPr>
          <w:p w14:paraId="3D4448FC" w14:textId="77777777" w:rsidR="00750F33" w:rsidRPr="00F13210" w:rsidRDefault="00750F33" w:rsidP="0077188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vAlign w:val="center"/>
          </w:tcPr>
          <w:p w14:paraId="7FB0B31A" w14:textId="77777777" w:rsidR="00750F33" w:rsidRPr="00F13210" w:rsidRDefault="00750F33" w:rsidP="0077188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vAlign w:val="center"/>
          </w:tcPr>
          <w:p w14:paraId="38D3D831" w14:textId="77777777" w:rsidR="00750F33" w:rsidRPr="00F13210" w:rsidRDefault="00750F33" w:rsidP="0077188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3219B16F" w14:textId="77777777" w:rsidR="00750F33" w:rsidRPr="00F13210" w:rsidRDefault="00750F33" w:rsidP="0077188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1EB8BCCD" w14:textId="77777777" w:rsidR="00750F33" w:rsidRPr="00F13210" w:rsidRDefault="00750F33" w:rsidP="0077188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302FD745" w14:textId="77777777" w:rsidR="00750F33" w:rsidRPr="00F13210" w:rsidRDefault="00750F33" w:rsidP="0077188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2" w:type="pct"/>
            <w:vAlign w:val="center"/>
          </w:tcPr>
          <w:p w14:paraId="366240E4" w14:textId="77777777" w:rsidR="00750F33" w:rsidRPr="00F13210" w:rsidRDefault="00750F33" w:rsidP="00771887">
            <w:pPr>
              <w:pStyle w:val="Norm"/>
              <w:bidi w:val="0"/>
              <w:jc w:val="center"/>
              <w:rPr>
                <w:rtl/>
              </w:rPr>
            </w:pPr>
          </w:p>
        </w:tc>
      </w:tr>
      <w:bookmarkEnd w:id="101"/>
      <w:permEnd w:id="1578320825"/>
      <w:permEnd w:id="2146452494"/>
      <w:permEnd w:id="1201431997"/>
      <w:permEnd w:id="1337814932"/>
      <w:permEnd w:id="2089113848"/>
      <w:permEnd w:id="195705559"/>
      <w:permEnd w:id="2000034266"/>
      <w:permEnd w:id="7280751"/>
    </w:tbl>
    <w:p w14:paraId="72B5A01A" w14:textId="77777777" w:rsidR="00750F33" w:rsidRDefault="00750F33" w:rsidP="00750F33">
      <w:pPr>
        <w:pStyle w:val="Norm"/>
      </w:pPr>
    </w:p>
    <w:p w14:paraId="49BC0067" w14:textId="77777777" w:rsidR="00750F33" w:rsidRPr="00BD3A4C" w:rsidRDefault="00750F33" w:rsidP="00750F33">
      <w:pPr>
        <w:pStyle w:val="Heading1"/>
        <w:framePr w:wrap="notBeside"/>
        <w:rPr>
          <w:rtl/>
        </w:rPr>
      </w:pPr>
      <w:bookmarkStart w:id="102" w:name="_Toc207721111"/>
      <w:bookmarkStart w:id="103" w:name="_Hlk41034648"/>
      <w:r w:rsidRPr="00042389">
        <w:rPr>
          <w:rtl/>
        </w:rPr>
        <w:t>ייעוץ</w:t>
      </w:r>
      <w:r>
        <w:rPr>
          <w:rtl/>
        </w:rPr>
        <w:t xml:space="preserve"> </w:t>
      </w:r>
      <w:r w:rsidRPr="00BD3A4C">
        <w:rPr>
          <w:rtl/>
        </w:rPr>
        <w:t>וליווי</w:t>
      </w:r>
      <w:r>
        <w:rPr>
          <w:rtl/>
        </w:rPr>
        <w:t xml:space="preserve"> </w:t>
      </w:r>
      <w:r w:rsidRPr="00BD3A4C">
        <w:rPr>
          <w:rtl/>
        </w:rPr>
        <w:t>במילוי</w:t>
      </w:r>
      <w:r>
        <w:rPr>
          <w:rtl/>
        </w:rPr>
        <w:t xml:space="preserve"> </w:t>
      </w:r>
      <w:r w:rsidRPr="002366DE">
        <w:rPr>
          <w:rtl/>
        </w:rPr>
        <w:t>והגשת</w:t>
      </w:r>
      <w:r>
        <w:rPr>
          <w:rtl/>
        </w:rPr>
        <w:t xml:space="preserve"> </w:t>
      </w:r>
      <w:r w:rsidRPr="00BD3A4C">
        <w:rPr>
          <w:rtl/>
        </w:rPr>
        <w:t>הבקשה</w:t>
      </w:r>
      <w:bookmarkEnd w:id="10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0F33" w:rsidRPr="00A62871" w14:paraId="572E41E4" w14:textId="77777777" w:rsidTr="0077188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C684510" w14:textId="77777777" w:rsidR="00750F33" w:rsidRPr="00A3577E" w:rsidRDefault="00750F33" w:rsidP="00771887">
            <w:pPr>
              <w:pStyle w:val="notesbullet"/>
              <w:rPr>
                <w:rtl/>
              </w:rPr>
            </w:pPr>
            <w:bookmarkStart w:id="104" w:name="_Hlk40883855"/>
            <w:bookmarkEnd w:id="103"/>
            <w:r w:rsidRPr="00F92B0D">
              <w:rPr>
                <w:rtl/>
              </w:rPr>
              <w:t>אם התאגיד נעזר ביועץ חיצוני בכתיבת בקשה זו יש לפרט</w:t>
            </w:r>
          </w:p>
        </w:tc>
      </w:tr>
      <w:bookmarkEnd w:id="104"/>
    </w:tbl>
    <w:p w14:paraId="24A2A1D2" w14:textId="77777777" w:rsidR="00750F33" w:rsidRPr="009F0ED7" w:rsidRDefault="00750F33" w:rsidP="00750F3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750F33" w14:paraId="14B179DF" w14:textId="77777777" w:rsidTr="00771887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bookmarkStart w:id="105" w:name="table_yeutz_head" w:displacedByCustomXml="next"/>
          <w:sdt>
            <w:sdtPr>
              <w:rPr>
                <w:rFonts w:hint="cs"/>
                <w:rtl/>
              </w:rPr>
              <w:id w:val="664363904"/>
              <w:lock w:val="sdtLocked"/>
              <w:placeholder>
                <w:docPart w:val="935BEBAA06BB4BA58AD2F0A564919391"/>
              </w:placeholder>
            </w:sdtPr>
            <w:sdtEndPr/>
            <w:sdtContent>
              <w:p w14:paraId="0E26AE8A" w14:textId="77777777" w:rsidR="00750F33" w:rsidRPr="009F0ED7" w:rsidRDefault="00750F33" w:rsidP="00771887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2565" w:type="dxa"/>
            <w:shd w:val="clear" w:color="auto" w:fill="CCCCCC"/>
            <w:vAlign w:val="center"/>
          </w:tcPr>
          <w:p w14:paraId="7D028EEA" w14:textId="77777777" w:rsidR="00750F33" w:rsidRDefault="00750F33" w:rsidP="00771887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היועץ</w:t>
            </w:r>
          </w:p>
        </w:tc>
        <w:tc>
          <w:tcPr>
            <w:tcW w:w="2565" w:type="dxa"/>
            <w:shd w:val="clear" w:color="auto" w:fill="CCCCCC"/>
            <w:vAlign w:val="center"/>
          </w:tcPr>
          <w:p w14:paraId="66319C58" w14:textId="77777777" w:rsidR="00750F33" w:rsidRDefault="00750F33" w:rsidP="00771887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חברת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הייעוץ</w:t>
            </w:r>
          </w:p>
        </w:tc>
        <w:tc>
          <w:tcPr>
            <w:tcW w:w="5359" w:type="dxa"/>
            <w:shd w:val="clear" w:color="auto" w:fill="CCCCCC"/>
            <w:vAlign w:val="center"/>
          </w:tcPr>
          <w:p w14:paraId="1847C732" w14:textId="77777777" w:rsidR="00750F33" w:rsidRDefault="00750F33" w:rsidP="00771887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הסיבה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לשימוש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בייעוץ</w:t>
            </w:r>
          </w:p>
        </w:tc>
      </w:tr>
      <w:bookmarkEnd w:id="105"/>
    </w:tbl>
    <w:p w14:paraId="779D1608" w14:textId="77777777" w:rsidR="00750F33" w:rsidRPr="009F0ED7" w:rsidRDefault="00750F33" w:rsidP="00750F33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750F33" w14:paraId="0DA1AE8D" w14:textId="77777777" w:rsidTr="00C9421B">
        <w:trPr>
          <w:trHeight w:val="284"/>
        </w:trPr>
        <w:tc>
          <w:tcPr>
            <w:tcW w:w="274" w:type="dxa"/>
            <w:shd w:val="clear" w:color="auto" w:fill="FFFFFF" w:themeFill="background1"/>
            <w:vAlign w:val="center"/>
          </w:tcPr>
          <w:permStart w:id="2010386772" w:edGrp="everyone" w:displacedByCustomXml="next"/>
          <w:bookmarkStart w:id="106" w:name="table_yeutz_body" w:displacedByCustomXml="next"/>
          <w:sdt>
            <w:sdtPr>
              <w:rPr>
                <w:rFonts w:hint="cs"/>
                <w:rtl/>
              </w:rPr>
              <w:id w:val="-2012589227"/>
              <w:lock w:val="sdtLocked"/>
              <w:placeholder>
                <w:docPart w:val="8B74C0839FAC45A1B0A90BACCF9D7D28"/>
              </w:placeholder>
            </w:sdtPr>
            <w:sdtEndPr/>
            <w:sdtContent>
              <w:p w14:paraId="60632FAF" w14:textId="77777777" w:rsidR="00750F33" w:rsidRPr="009F0ED7" w:rsidRDefault="00750F33" w:rsidP="00771887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565" w:type="dxa"/>
            <w:shd w:val="clear" w:color="auto" w:fill="FFFFFF" w:themeFill="background1"/>
            <w:vAlign w:val="center"/>
          </w:tcPr>
          <w:p w14:paraId="5829334D" w14:textId="77777777" w:rsidR="00750F33" w:rsidRPr="009836FD" w:rsidRDefault="00750F33" w:rsidP="00771887">
            <w:pPr>
              <w:pStyle w:val="TableCell"/>
              <w:rPr>
                <w:rtl/>
              </w:rPr>
            </w:pPr>
          </w:p>
        </w:tc>
        <w:tc>
          <w:tcPr>
            <w:tcW w:w="2565" w:type="dxa"/>
            <w:shd w:val="clear" w:color="auto" w:fill="FFFFFF" w:themeFill="background1"/>
            <w:vAlign w:val="center"/>
          </w:tcPr>
          <w:p w14:paraId="3FA1EBF0" w14:textId="77777777" w:rsidR="00750F33" w:rsidRPr="009836FD" w:rsidRDefault="00750F33" w:rsidP="00771887">
            <w:pPr>
              <w:pStyle w:val="TableCell"/>
              <w:rPr>
                <w:rtl/>
              </w:rPr>
            </w:pPr>
          </w:p>
        </w:tc>
        <w:tc>
          <w:tcPr>
            <w:tcW w:w="5359" w:type="dxa"/>
            <w:shd w:val="clear" w:color="auto" w:fill="FFFFFF" w:themeFill="background1"/>
            <w:vAlign w:val="center"/>
          </w:tcPr>
          <w:p w14:paraId="41E51D4B" w14:textId="77777777" w:rsidR="00750F33" w:rsidRPr="009836FD" w:rsidRDefault="00750F33" w:rsidP="00771887">
            <w:pPr>
              <w:pStyle w:val="TableCell"/>
              <w:rPr>
                <w:rtl/>
              </w:rPr>
            </w:pPr>
          </w:p>
        </w:tc>
      </w:tr>
      <w:tr w:rsidR="00750F33" w14:paraId="2799C251" w14:textId="77777777" w:rsidTr="00C9421B">
        <w:trPr>
          <w:trHeight w:val="284"/>
        </w:trPr>
        <w:tc>
          <w:tcPr>
            <w:tcW w:w="274" w:type="dxa"/>
            <w:shd w:val="clear" w:color="auto" w:fill="FFFFFF" w:themeFill="background1"/>
            <w:vAlign w:val="center"/>
          </w:tcPr>
          <w:p w14:paraId="0EB204B5" w14:textId="77777777" w:rsidR="00750F33" w:rsidRPr="009F0ED7" w:rsidRDefault="00750F33" w:rsidP="00771887">
            <w:pPr>
              <w:pStyle w:val="TableTitle"/>
              <w:rPr>
                <w:rtl/>
              </w:rPr>
            </w:pPr>
            <w:r w:rsidRPr="009F0ED7">
              <w:rPr>
                <w:rFonts w:hint="cs"/>
                <w:rtl/>
              </w:rPr>
              <w:t>2</w:t>
            </w:r>
          </w:p>
        </w:tc>
        <w:tc>
          <w:tcPr>
            <w:tcW w:w="2565" w:type="dxa"/>
            <w:shd w:val="clear" w:color="auto" w:fill="FFFFFF" w:themeFill="background1"/>
            <w:vAlign w:val="center"/>
          </w:tcPr>
          <w:p w14:paraId="5E6B510B" w14:textId="77777777" w:rsidR="00750F33" w:rsidRPr="009836FD" w:rsidRDefault="00750F33" w:rsidP="00771887">
            <w:pPr>
              <w:pStyle w:val="TableCell"/>
              <w:rPr>
                <w:rtl/>
              </w:rPr>
            </w:pPr>
          </w:p>
        </w:tc>
        <w:tc>
          <w:tcPr>
            <w:tcW w:w="2565" w:type="dxa"/>
            <w:shd w:val="clear" w:color="auto" w:fill="FFFFFF" w:themeFill="background1"/>
            <w:vAlign w:val="center"/>
          </w:tcPr>
          <w:p w14:paraId="5611032A" w14:textId="77777777" w:rsidR="00750F33" w:rsidRPr="009836FD" w:rsidRDefault="00750F33" w:rsidP="00771887">
            <w:pPr>
              <w:pStyle w:val="TableCell"/>
              <w:rPr>
                <w:rtl/>
              </w:rPr>
            </w:pPr>
          </w:p>
        </w:tc>
        <w:tc>
          <w:tcPr>
            <w:tcW w:w="5359" w:type="dxa"/>
            <w:shd w:val="clear" w:color="auto" w:fill="FFFFFF" w:themeFill="background1"/>
            <w:vAlign w:val="center"/>
          </w:tcPr>
          <w:p w14:paraId="65B338DF" w14:textId="77777777" w:rsidR="00750F33" w:rsidRPr="009836FD" w:rsidRDefault="00750F33" w:rsidP="00771887">
            <w:pPr>
              <w:pStyle w:val="TableCell"/>
              <w:rPr>
                <w:rtl/>
              </w:rPr>
            </w:pPr>
          </w:p>
        </w:tc>
      </w:tr>
      <w:bookmarkEnd w:id="106"/>
      <w:permEnd w:id="2010386772"/>
    </w:tbl>
    <w:p w14:paraId="50C06834" w14:textId="77777777" w:rsidR="00750F33" w:rsidRDefault="00750F33" w:rsidP="00750F33">
      <w:pPr>
        <w:pStyle w:val="Norm"/>
        <w:rPr>
          <w:color w:val="0033CC"/>
          <w:rtl/>
        </w:rPr>
      </w:pPr>
    </w:p>
    <w:p w14:paraId="43956FB2" w14:textId="77777777" w:rsidR="00750F33" w:rsidRPr="00AE711D" w:rsidRDefault="00750F33" w:rsidP="00750F33">
      <w:pPr>
        <w:pStyle w:val="Heading1"/>
        <w:pageBreakBefore/>
        <w:framePr w:wrap="notBeside"/>
        <w:rPr>
          <w:rtl/>
        </w:rPr>
      </w:pPr>
      <w:bookmarkStart w:id="107" w:name="_Toc207721112"/>
      <w:r w:rsidRPr="00AE711D">
        <w:rPr>
          <w:rtl/>
        </w:rPr>
        <w:lastRenderedPageBreak/>
        <w:t>נספחים</w:t>
      </w:r>
      <w:r>
        <w:rPr>
          <w:rtl/>
        </w:rPr>
        <w:t xml:space="preserve"> </w:t>
      </w:r>
      <w:r w:rsidRPr="00AE711D">
        <w:rPr>
          <w:rtl/>
        </w:rPr>
        <w:t>(לשימוש</w:t>
      </w:r>
      <w:r>
        <w:rPr>
          <w:rtl/>
        </w:rPr>
        <w:t xml:space="preserve"> </w:t>
      </w:r>
      <w:r w:rsidRPr="00AE711D">
        <w:rPr>
          <w:rtl/>
        </w:rPr>
        <w:t>מגיש</w:t>
      </w:r>
      <w:r>
        <w:rPr>
          <w:rtl/>
        </w:rPr>
        <w:t xml:space="preserve"> </w:t>
      </w:r>
      <w:r w:rsidRPr="00AE711D">
        <w:rPr>
          <w:rtl/>
        </w:rPr>
        <w:t>הבקשה)</w:t>
      </w:r>
      <w:bookmarkEnd w:id="107"/>
    </w:p>
    <w:p w14:paraId="56EAE1E5" w14:textId="77777777" w:rsidR="00750F33" w:rsidRPr="00311210" w:rsidRDefault="00750F33" w:rsidP="00750F33">
      <w:pPr>
        <w:pStyle w:val="Norm"/>
        <w:rPr>
          <w:sz w:val="6"/>
          <w:szCs w:val="6"/>
          <w:rtl/>
        </w:rPr>
      </w:pPr>
    </w:p>
    <w:p w14:paraId="0BE8ED0E" w14:textId="77777777" w:rsidR="00750F33" w:rsidRPr="00311210" w:rsidRDefault="00750F33" w:rsidP="00750F33">
      <w:pPr>
        <w:pStyle w:val="Norm"/>
      </w:pPr>
      <w:permStart w:id="2138060709" w:edGrp="everyone"/>
      <w:r w:rsidRPr="00311210">
        <w:rPr>
          <w:rtl/>
        </w:rPr>
        <w:t>הזן טקסט כאן...</w:t>
      </w:r>
    </w:p>
    <w:permEnd w:id="2138060709"/>
    <w:p w14:paraId="01DAE3EB" w14:textId="77777777" w:rsidR="00750F33" w:rsidRPr="00311210" w:rsidRDefault="00750F33" w:rsidP="00750F33">
      <w:pPr>
        <w:pStyle w:val="Norm"/>
        <w:rPr>
          <w:rtl/>
        </w:rPr>
      </w:pPr>
    </w:p>
    <w:p w14:paraId="456659D4" w14:textId="77777777" w:rsidR="00750F33" w:rsidRPr="00311210" w:rsidRDefault="00750F33" w:rsidP="00750F33">
      <w:pPr>
        <w:pStyle w:val="Norm"/>
        <w:rPr>
          <w:sz w:val="6"/>
          <w:szCs w:val="6"/>
          <w:rtl/>
        </w:rPr>
      </w:pPr>
    </w:p>
    <w:p w14:paraId="534A3D0B" w14:textId="77777777" w:rsidR="00B9419A" w:rsidRPr="00407C7E" w:rsidRDefault="00B9419A" w:rsidP="00407C7E">
      <w:pPr>
        <w:pStyle w:val="Norm"/>
        <w:rPr>
          <w:rtl/>
        </w:rPr>
      </w:pPr>
    </w:p>
    <w:sectPr w:rsidR="00B9419A" w:rsidRPr="00407C7E" w:rsidSect="003252C0">
      <w:headerReference w:type="default" r:id="rId10"/>
      <w:footerReference w:type="default" r:id="rId11"/>
      <w:headerReference w:type="first" r:id="rId12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64E4" w14:textId="77777777" w:rsidR="00167E6B" w:rsidRDefault="00167E6B" w:rsidP="00BF2C64">
      <w:r>
        <w:separator/>
      </w:r>
    </w:p>
    <w:p w14:paraId="45E8420A" w14:textId="77777777" w:rsidR="00167E6B" w:rsidRDefault="00167E6B"/>
  </w:endnote>
  <w:endnote w:type="continuationSeparator" w:id="0">
    <w:p w14:paraId="2A3C7F28" w14:textId="77777777" w:rsidR="00167E6B" w:rsidRDefault="00167E6B" w:rsidP="00BF2C64">
      <w:r>
        <w:continuationSeparator/>
      </w:r>
    </w:p>
    <w:p w14:paraId="6DE6F1C7" w14:textId="77777777" w:rsidR="00167E6B" w:rsidRDefault="00167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7A21E7" w:rsidRDefault="007A21E7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7A21E7" w:rsidRPr="00FE1608" w:rsidRDefault="006F18B9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31DF" w14:textId="77777777" w:rsidR="00167E6B" w:rsidRDefault="00167E6B" w:rsidP="00BF2C64">
      <w:r>
        <w:separator/>
      </w:r>
    </w:p>
    <w:p w14:paraId="3B261599" w14:textId="77777777" w:rsidR="00167E6B" w:rsidRDefault="00167E6B"/>
  </w:footnote>
  <w:footnote w:type="continuationSeparator" w:id="0">
    <w:p w14:paraId="7F4D3191" w14:textId="77777777" w:rsidR="00167E6B" w:rsidRDefault="00167E6B" w:rsidP="00BF2C64">
      <w:r>
        <w:continuationSeparator/>
      </w:r>
    </w:p>
    <w:p w14:paraId="4F738EFF" w14:textId="77777777" w:rsidR="00167E6B" w:rsidRDefault="00167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579A" w14:textId="7CAF58AC" w:rsidR="00B86725" w:rsidRDefault="00B86725" w:rsidP="00B86725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6F18B9">
        <w:rPr>
          <w:noProof/>
        </w:rPr>
        <w:instrText>9</w:instrText>
      </w:r>
    </w:fldSimple>
    <w:r>
      <w:instrText xml:space="preserve"> &gt;= </w:instrText>
    </w:r>
    <w:r>
      <w:rPr>
        <w:rFonts w:hint="cs"/>
        <w:rtl/>
      </w:rPr>
      <w:instrText>2</w:instrText>
    </w:r>
    <w:r>
      <w:instrText>6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>
      <w:rPr>
        <w:rFonts w:hint="cs"/>
        <w:b/>
        <w:bCs/>
        <w:color w:val="C00000"/>
        <w:sz w:val="52"/>
        <w:szCs w:val="52"/>
        <w:rtl/>
      </w:rPr>
      <w:instrText>2</w:instrText>
    </w:r>
    <w:r w:rsidRPr="00947E39">
      <w:rPr>
        <w:b/>
        <w:bCs/>
        <w:color w:val="C00000"/>
        <w:sz w:val="52"/>
        <w:szCs w:val="52"/>
      </w:rPr>
      <w:instrText>5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95AA" w14:textId="45CD837F" w:rsidR="00B86725" w:rsidRDefault="00B86725" w:rsidP="00B86725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6F18B9">
        <w:rPr>
          <w:noProof/>
        </w:rPr>
        <w:instrText>9</w:instrText>
      </w:r>
    </w:fldSimple>
    <w:r>
      <w:instrText xml:space="preserve"> &gt;= </w:instrText>
    </w:r>
    <w:r>
      <w:rPr>
        <w:rFonts w:hint="cs"/>
        <w:rtl/>
      </w:rPr>
      <w:instrText>2</w:instrText>
    </w:r>
    <w:r>
      <w:instrText>6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>
      <w:rPr>
        <w:rFonts w:hint="cs"/>
        <w:b/>
        <w:bCs/>
        <w:color w:val="C00000"/>
        <w:sz w:val="52"/>
        <w:szCs w:val="52"/>
        <w:rtl/>
      </w:rPr>
      <w:instrText>2</w:instrText>
    </w:r>
    <w:r w:rsidRPr="00947E39">
      <w:rPr>
        <w:b/>
        <w:bCs/>
        <w:color w:val="C00000"/>
        <w:sz w:val="52"/>
        <w:szCs w:val="52"/>
      </w:rPr>
      <w:instrText>5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15FAD"/>
    <w:multiLevelType w:val="multilevel"/>
    <w:tmpl w:val="572E101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206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31055C3"/>
    <w:multiLevelType w:val="multilevel"/>
    <w:tmpl w:val="4D94AAA4"/>
    <w:lvl w:ilvl="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1687F"/>
    <w:multiLevelType w:val="hybridMultilevel"/>
    <w:tmpl w:val="EFD8C546"/>
    <w:lvl w:ilvl="0" w:tplc="1C7C2A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217DD"/>
    <w:multiLevelType w:val="hybridMultilevel"/>
    <w:tmpl w:val="8B9C563A"/>
    <w:lvl w:ilvl="0" w:tplc="495CD7F0">
      <w:start w:val="1"/>
      <w:numFmt w:val="hebrew1"/>
      <w:pStyle w:val="notesalpha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91FC6"/>
    <w:multiLevelType w:val="hybridMultilevel"/>
    <w:tmpl w:val="E2DA6446"/>
    <w:lvl w:ilvl="0" w:tplc="68FE66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9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20" w15:restartNumberingAfterBreak="0">
    <w:nsid w:val="59461792"/>
    <w:multiLevelType w:val="hybridMultilevel"/>
    <w:tmpl w:val="8914677E"/>
    <w:lvl w:ilvl="0" w:tplc="705604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A6746"/>
    <w:multiLevelType w:val="hybridMultilevel"/>
    <w:tmpl w:val="CEF2A682"/>
    <w:lvl w:ilvl="0" w:tplc="5C7A38EC">
      <w:start w:val="1"/>
      <w:numFmt w:val="decimal"/>
      <w:pStyle w:val="notesnumber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3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 w16cid:durableId="2000962537">
    <w:abstractNumId w:val="18"/>
  </w:num>
  <w:num w:numId="2" w16cid:durableId="792868629">
    <w:abstractNumId w:val="22"/>
  </w:num>
  <w:num w:numId="3" w16cid:durableId="2106531963">
    <w:abstractNumId w:val="9"/>
  </w:num>
  <w:num w:numId="4" w16cid:durableId="30112577">
    <w:abstractNumId w:val="7"/>
  </w:num>
  <w:num w:numId="5" w16cid:durableId="1386173657">
    <w:abstractNumId w:val="6"/>
  </w:num>
  <w:num w:numId="6" w16cid:durableId="214703848">
    <w:abstractNumId w:val="5"/>
  </w:num>
  <w:num w:numId="7" w16cid:durableId="1905674395">
    <w:abstractNumId w:val="4"/>
  </w:num>
  <w:num w:numId="8" w16cid:durableId="1067921683">
    <w:abstractNumId w:val="8"/>
  </w:num>
  <w:num w:numId="9" w16cid:durableId="488595767">
    <w:abstractNumId w:val="3"/>
  </w:num>
  <w:num w:numId="10" w16cid:durableId="36709947">
    <w:abstractNumId w:val="2"/>
  </w:num>
  <w:num w:numId="11" w16cid:durableId="253563235">
    <w:abstractNumId w:val="1"/>
  </w:num>
  <w:num w:numId="12" w16cid:durableId="1735542921">
    <w:abstractNumId w:val="0"/>
  </w:num>
  <w:num w:numId="13" w16cid:durableId="2099595456">
    <w:abstractNumId w:val="17"/>
  </w:num>
  <w:num w:numId="14" w16cid:durableId="389309441">
    <w:abstractNumId w:val="19"/>
  </w:num>
  <w:num w:numId="15" w16cid:durableId="323970025">
    <w:abstractNumId w:val="23"/>
  </w:num>
  <w:num w:numId="16" w16cid:durableId="29689972">
    <w:abstractNumId w:val="10"/>
  </w:num>
  <w:num w:numId="17" w16cid:durableId="1373071505">
    <w:abstractNumId w:val="12"/>
  </w:num>
  <w:num w:numId="18" w16cid:durableId="2134055048">
    <w:abstractNumId w:val="21"/>
  </w:num>
  <w:num w:numId="19" w16cid:durableId="856626027">
    <w:abstractNumId w:val="14"/>
  </w:num>
  <w:num w:numId="20" w16cid:durableId="38820828">
    <w:abstractNumId w:val="16"/>
  </w:num>
  <w:num w:numId="21" w16cid:durableId="1865510660">
    <w:abstractNumId w:val="15"/>
  </w:num>
  <w:num w:numId="22" w16cid:durableId="1596858555">
    <w:abstractNumId w:val="20"/>
  </w:num>
  <w:num w:numId="23" w16cid:durableId="726224171">
    <w:abstractNumId w:val="13"/>
  </w:num>
  <w:num w:numId="24" w16cid:durableId="373694226">
    <w:abstractNumId w:val="15"/>
    <w:lvlOverride w:ilvl="0">
      <w:startOverride w:val="1"/>
    </w:lvlOverride>
  </w:num>
  <w:num w:numId="25" w16cid:durableId="82405115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3"/>
  <w:removeDateAndTime/>
  <w:doNotDisplayPageBoundaries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Tj05CAGD/6RaurGwDtVPDyc8TXcghmLZFBBqpmifb2UXOVmVMBfDbBfMEIKs5BK6ra1XCjdNG3GGGjD7bHtulQ==" w:salt="lOq+tisU2yQ0hZXMVTBp1Q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10241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5863"/>
    <w:rsid w:val="000D7E11"/>
    <w:rsid w:val="000E053B"/>
    <w:rsid w:val="000E4916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19F9"/>
    <w:rsid w:val="001033CB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57A6F"/>
    <w:rsid w:val="001609CC"/>
    <w:rsid w:val="00160F99"/>
    <w:rsid w:val="00163213"/>
    <w:rsid w:val="00163763"/>
    <w:rsid w:val="00163D22"/>
    <w:rsid w:val="001666ED"/>
    <w:rsid w:val="00166DE6"/>
    <w:rsid w:val="00167E6B"/>
    <w:rsid w:val="0017061F"/>
    <w:rsid w:val="00170679"/>
    <w:rsid w:val="001717CD"/>
    <w:rsid w:val="00171ACA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1DDD"/>
    <w:rsid w:val="001C318B"/>
    <w:rsid w:val="001C51DF"/>
    <w:rsid w:val="001C5A09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014"/>
    <w:rsid w:val="001E1388"/>
    <w:rsid w:val="001E1D2C"/>
    <w:rsid w:val="001E42AA"/>
    <w:rsid w:val="001E4C3A"/>
    <w:rsid w:val="001E55F1"/>
    <w:rsid w:val="001E7DA4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DD7"/>
    <w:rsid w:val="002366DE"/>
    <w:rsid w:val="002430CF"/>
    <w:rsid w:val="00243685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B6A"/>
    <w:rsid w:val="002A3DDD"/>
    <w:rsid w:val="002A7ED1"/>
    <w:rsid w:val="002B055D"/>
    <w:rsid w:val="002B1C44"/>
    <w:rsid w:val="002B293F"/>
    <w:rsid w:val="002B480D"/>
    <w:rsid w:val="002B484A"/>
    <w:rsid w:val="002B4DFA"/>
    <w:rsid w:val="002B60CC"/>
    <w:rsid w:val="002C0FFB"/>
    <w:rsid w:val="002C191D"/>
    <w:rsid w:val="002C3A85"/>
    <w:rsid w:val="002C3B0E"/>
    <w:rsid w:val="002C3EF3"/>
    <w:rsid w:val="002C4B25"/>
    <w:rsid w:val="002C5AFE"/>
    <w:rsid w:val="002C6DCB"/>
    <w:rsid w:val="002C764B"/>
    <w:rsid w:val="002C7DEB"/>
    <w:rsid w:val="002D1086"/>
    <w:rsid w:val="002D1123"/>
    <w:rsid w:val="002D15B6"/>
    <w:rsid w:val="002D2E46"/>
    <w:rsid w:val="002D3E15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47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53E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415D"/>
    <w:rsid w:val="00375D0E"/>
    <w:rsid w:val="00376516"/>
    <w:rsid w:val="00377447"/>
    <w:rsid w:val="00381027"/>
    <w:rsid w:val="00382E1C"/>
    <w:rsid w:val="0038551F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D7CAE"/>
    <w:rsid w:val="003E183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07C7E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21B"/>
    <w:rsid w:val="004328CB"/>
    <w:rsid w:val="00432978"/>
    <w:rsid w:val="00433823"/>
    <w:rsid w:val="00434328"/>
    <w:rsid w:val="00434483"/>
    <w:rsid w:val="00434CEE"/>
    <w:rsid w:val="00442B19"/>
    <w:rsid w:val="00442F03"/>
    <w:rsid w:val="004441B4"/>
    <w:rsid w:val="00444D74"/>
    <w:rsid w:val="00447833"/>
    <w:rsid w:val="00447BCB"/>
    <w:rsid w:val="00447DAC"/>
    <w:rsid w:val="0045024C"/>
    <w:rsid w:val="00450868"/>
    <w:rsid w:val="00451483"/>
    <w:rsid w:val="00452024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B7B14"/>
    <w:rsid w:val="004C0700"/>
    <w:rsid w:val="004C0A46"/>
    <w:rsid w:val="004C13E4"/>
    <w:rsid w:val="004C183A"/>
    <w:rsid w:val="004C1A31"/>
    <w:rsid w:val="004C458F"/>
    <w:rsid w:val="004C5A90"/>
    <w:rsid w:val="004C73D2"/>
    <w:rsid w:val="004C742E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9C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E7263"/>
    <w:rsid w:val="004F0EBE"/>
    <w:rsid w:val="004F2F10"/>
    <w:rsid w:val="004F454E"/>
    <w:rsid w:val="004F485A"/>
    <w:rsid w:val="004F4EB4"/>
    <w:rsid w:val="004F52FB"/>
    <w:rsid w:val="004F5C84"/>
    <w:rsid w:val="0050267F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3902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2F8C"/>
    <w:rsid w:val="0057351E"/>
    <w:rsid w:val="00573A25"/>
    <w:rsid w:val="00573FF1"/>
    <w:rsid w:val="00576002"/>
    <w:rsid w:val="00580BAF"/>
    <w:rsid w:val="00582441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27430"/>
    <w:rsid w:val="00630EF0"/>
    <w:rsid w:val="006319DD"/>
    <w:rsid w:val="00633D75"/>
    <w:rsid w:val="00633E0A"/>
    <w:rsid w:val="00633F95"/>
    <w:rsid w:val="00634751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87E"/>
    <w:rsid w:val="00692D91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8B9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2081"/>
    <w:rsid w:val="0073520D"/>
    <w:rsid w:val="007359A4"/>
    <w:rsid w:val="00735BA4"/>
    <w:rsid w:val="0073626B"/>
    <w:rsid w:val="0073687E"/>
    <w:rsid w:val="00737802"/>
    <w:rsid w:val="00742956"/>
    <w:rsid w:val="00745F67"/>
    <w:rsid w:val="00745F81"/>
    <w:rsid w:val="00747695"/>
    <w:rsid w:val="00747E13"/>
    <w:rsid w:val="00750F33"/>
    <w:rsid w:val="00751755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6C8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3754"/>
    <w:rsid w:val="00793C8B"/>
    <w:rsid w:val="00794F2E"/>
    <w:rsid w:val="0079573A"/>
    <w:rsid w:val="00796A30"/>
    <w:rsid w:val="007A15D1"/>
    <w:rsid w:val="007A21E7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AC5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FC6"/>
    <w:rsid w:val="008931C0"/>
    <w:rsid w:val="00893F8B"/>
    <w:rsid w:val="0089573C"/>
    <w:rsid w:val="008A083E"/>
    <w:rsid w:val="008A0F6E"/>
    <w:rsid w:val="008A2808"/>
    <w:rsid w:val="008A327C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0805"/>
    <w:rsid w:val="008F1B87"/>
    <w:rsid w:val="008F1CAA"/>
    <w:rsid w:val="008F2629"/>
    <w:rsid w:val="008F3A85"/>
    <w:rsid w:val="008F440C"/>
    <w:rsid w:val="008F545E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3873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3C4"/>
    <w:rsid w:val="009959C5"/>
    <w:rsid w:val="00995F2A"/>
    <w:rsid w:val="00996259"/>
    <w:rsid w:val="00996702"/>
    <w:rsid w:val="009A0264"/>
    <w:rsid w:val="009A173F"/>
    <w:rsid w:val="009A3D51"/>
    <w:rsid w:val="009A4E84"/>
    <w:rsid w:val="009A5417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3D2D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23EB"/>
    <w:rsid w:val="00A529C8"/>
    <w:rsid w:val="00A54B92"/>
    <w:rsid w:val="00A54BF0"/>
    <w:rsid w:val="00A552A4"/>
    <w:rsid w:val="00A5695E"/>
    <w:rsid w:val="00A56DF1"/>
    <w:rsid w:val="00A56F07"/>
    <w:rsid w:val="00A575FA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500A"/>
    <w:rsid w:val="00A8759C"/>
    <w:rsid w:val="00A906F6"/>
    <w:rsid w:val="00A90ED4"/>
    <w:rsid w:val="00A93587"/>
    <w:rsid w:val="00A94751"/>
    <w:rsid w:val="00A951C9"/>
    <w:rsid w:val="00A95883"/>
    <w:rsid w:val="00A95A94"/>
    <w:rsid w:val="00A97F8D"/>
    <w:rsid w:val="00AA0334"/>
    <w:rsid w:val="00AA1433"/>
    <w:rsid w:val="00AA1FD1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66C6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D6FE8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C58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0562"/>
    <w:rsid w:val="00B41212"/>
    <w:rsid w:val="00B41413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B5C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725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19A"/>
    <w:rsid w:val="00B94EAB"/>
    <w:rsid w:val="00BA0399"/>
    <w:rsid w:val="00BA14F6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022A"/>
    <w:rsid w:val="00BD22BF"/>
    <w:rsid w:val="00BD2583"/>
    <w:rsid w:val="00BD2AEE"/>
    <w:rsid w:val="00BD2B5F"/>
    <w:rsid w:val="00BD3A4C"/>
    <w:rsid w:val="00BD535E"/>
    <w:rsid w:val="00BD5A5A"/>
    <w:rsid w:val="00BD739B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0143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626BA"/>
    <w:rsid w:val="00C63B1D"/>
    <w:rsid w:val="00C64235"/>
    <w:rsid w:val="00C67FE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25C2"/>
    <w:rsid w:val="00C93F6A"/>
    <w:rsid w:val="00C9421B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3B4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7F8"/>
    <w:rsid w:val="00D84F87"/>
    <w:rsid w:val="00D859FE"/>
    <w:rsid w:val="00D85C80"/>
    <w:rsid w:val="00D86D0A"/>
    <w:rsid w:val="00D87144"/>
    <w:rsid w:val="00D877BB"/>
    <w:rsid w:val="00D92073"/>
    <w:rsid w:val="00D94BFE"/>
    <w:rsid w:val="00D9563F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1BB8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2074"/>
    <w:rsid w:val="00DF2FC0"/>
    <w:rsid w:val="00DF734E"/>
    <w:rsid w:val="00DF7C22"/>
    <w:rsid w:val="00E00F74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749D"/>
    <w:rsid w:val="00E17BC0"/>
    <w:rsid w:val="00E212AC"/>
    <w:rsid w:val="00E22202"/>
    <w:rsid w:val="00E229B8"/>
    <w:rsid w:val="00E241C6"/>
    <w:rsid w:val="00E24FE8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5A3"/>
    <w:rsid w:val="00E43D65"/>
    <w:rsid w:val="00E43DB0"/>
    <w:rsid w:val="00E4465B"/>
    <w:rsid w:val="00E4509B"/>
    <w:rsid w:val="00E46002"/>
    <w:rsid w:val="00E472A5"/>
    <w:rsid w:val="00E477B1"/>
    <w:rsid w:val="00E4795A"/>
    <w:rsid w:val="00E516A3"/>
    <w:rsid w:val="00E520C5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1211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878D8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5324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4C7C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26A2"/>
    <w:rsid w:val="00F34119"/>
    <w:rsid w:val="00F34F9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3726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dee9f2,#e7eff5,#d3e1ed"/>
    </o:shapedefaults>
    <o:shapelayout v:ext="edit">
      <o:idmap v:ext="edit" data="1"/>
    </o:shapelayout>
  </w:shapeDefaults>
  <w:decimalSymbol w:val="."/>
  <w:listSeparator w:val=","/>
  <w14:docId w14:val="5A5B96B3"/>
  <w15:chartTrackingRefBased/>
  <w15:docId w15:val="{0750B488-8346-4166-9627-36EBD9AE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2"/>
    <w:lsdException w:name="heading 2" w:locked="0" w:semiHidden="1" w:uiPriority="3" w:unhideWhenUsed="1"/>
    <w:lsdException w:name="heading 3" w:locked="0" w:semiHidden="1" w:uiPriority="4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13" w:unhideWhenUsed="1"/>
    <w:lsdException w:name="toc 3" w:locked="0" w:semiHidden="1" w:uiPriority="13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39"/>
    <w:rsid w:val="000E4916"/>
    <w:rPr>
      <w:rFonts w:ascii="Arial" w:hAnsi="Arial" w:cs="Arial"/>
    </w:rPr>
  </w:style>
  <w:style w:type="paragraph" w:styleId="Heading1">
    <w:name w:val="heading 1"/>
    <w:next w:val="Norm"/>
    <w:link w:val="Heading1Char"/>
    <w:uiPriority w:val="2"/>
    <w:locked/>
    <w:rsid w:val="00157A6F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157A6F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157A6F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semiHidden/>
    <w:locked/>
    <w:rsid w:val="00157A6F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157A6F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157A6F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157A6F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157A6F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157A6F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15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157A6F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157A6F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8F0805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semiHidden/>
    <w:rsid w:val="00157A6F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157A6F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157A6F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157A6F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157A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157A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157A6F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3"/>
    <w:locked/>
    <w:rsid w:val="00157A6F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3"/>
    <w:rsid w:val="00157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4"/>
    <w:semiHidden/>
    <w:locked/>
    <w:rsid w:val="00157A6F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157A6F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7"/>
    <w:semiHidden/>
    <w:locked/>
    <w:rsid w:val="00157A6F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157A6F"/>
    <w:rPr>
      <w:i/>
      <w:iCs/>
    </w:rPr>
  </w:style>
  <w:style w:type="paragraph" w:styleId="NoSpacing">
    <w:name w:val="No Spacing"/>
    <w:uiPriority w:val="20"/>
    <w:semiHidden/>
    <w:locked/>
    <w:rsid w:val="00157A6F"/>
  </w:style>
  <w:style w:type="paragraph" w:styleId="Quote">
    <w:name w:val="Quote"/>
    <w:basedOn w:val="Normal"/>
    <w:next w:val="Normal"/>
    <w:link w:val="QuoteChar"/>
    <w:uiPriority w:val="29"/>
    <w:semiHidden/>
    <w:locked/>
    <w:rsid w:val="00157A6F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57A6F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157A6F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57A6F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4"/>
    <w:semiHidden/>
    <w:locked/>
    <w:rsid w:val="00157A6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6"/>
    <w:semiHidden/>
    <w:locked/>
    <w:rsid w:val="00157A6F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157A6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157A6F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157A6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157A6F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157A6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0"/>
    <w:qFormat/>
    <w:locked/>
    <w:rsid w:val="00157A6F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157A6F"/>
    <w:pPr>
      <w:ind w:left="794"/>
    </w:pPr>
  </w:style>
  <w:style w:type="paragraph" w:styleId="TOC1">
    <w:name w:val="toc 1"/>
    <w:next w:val="Norm"/>
    <w:uiPriority w:val="39"/>
    <w:unhideWhenUsed/>
    <w:locked/>
    <w:rsid w:val="00A529C8"/>
    <w:pPr>
      <w:tabs>
        <w:tab w:val="left" w:pos="1418"/>
        <w:tab w:val="right" w:leader="dot" w:pos="10763"/>
      </w:tabs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4"/>
      <w:szCs w:val="24"/>
    </w:rPr>
  </w:style>
  <w:style w:type="paragraph" w:styleId="TOC2">
    <w:name w:val="toc 2"/>
    <w:next w:val="Norm"/>
    <w:uiPriority w:val="19"/>
    <w:semiHidden/>
    <w:locked/>
    <w:rsid w:val="00157A6F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uiPriority w:val="99"/>
    <w:unhideWhenUsed/>
    <w:locked/>
    <w:rsid w:val="00157A6F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next w:val="Norm"/>
    <w:uiPriority w:val="19"/>
    <w:semiHidden/>
    <w:locked/>
    <w:rsid w:val="00157A6F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157A6F"/>
    <w:rPr>
      <w:color w:val="808080"/>
    </w:rPr>
  </w:style>
  <w:style w:type="paragraph" w:customStyle="1" w:styleId="Numer">
    <w:name w:val="Numer"/>
    <w:basedOn w:val="Norm"/>
    <w:uiPriority w:val="14"/>
    <w:qFormat/>
    <w:rsid w:val="00157A6F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157A6F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57A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6F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157A6F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157A6F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157A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7A6F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157A6F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157A6F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157A6F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157A6F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157A6F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157A6F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157A6F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157A6F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157A6F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157A6F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157A6F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157A6F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157A6F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157A6F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15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5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5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157A6F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7"/>
    <w:rsid w:val="00157A6F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157A6F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1"/>
    <w:rsid w:val="00157A6F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0"/>
    <w:rsid w:val="00157A6F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4"/>
    <w:rsid w:val="00157A6F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5"/>
    <w:rsid w:val="00157A6F"/>
    <w:pPr>
      <w:ind w:left="57"/>
    </w:pPr>
  </w:style>
  <w:style w:type="character" w:customStyle="1" w:styleId="hidden">
    <w:name w:val="hidden"/>
    <w:uiPriority w:val="1"/>
    <w:semiHidden/>
    <w:rsid w:val="00BD535E"/>
    <w:rPr>
      <w:color w:val="595959" w:themeColor="text1" w:themeTint="A6"/>
      <w:sz w:val="10"/>
      <w:szCs w:val="10"/>
    </w:rPr>
  </w:style>
  <w:style w:type="character" w:customStyle="1" w:styleId="NormChar">
    <w:name w:val="Norm Char"/>
    <w:basedOn w:val="DefaultParagraphFont"/>
    <w:link w:val="Norm"/>
    <w:rsid w:val="00BD535E"/>
    <w:rPr>
      <w:rFonts w:ascii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BD53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F4AC5"/>
    <w:rPr>
      <w:color w:val="954F72" w:themeColor="followedHyperlink"/>
      <w:u w:val="single"/>
    </w:rPr>
  </w:style>
  <w:style w:type="paragraph" w:customStyle="1" w:styleId="notesalpha">
    <w:name w:val="notes_alpha"/>
    <w:basedOn w:val="Numer"/>
    <w:uiPriority w:val="1"/>
    <w:rsid w:val="00A529C8"/>
    <w:pPr>
      <w:numPr>
        <w:numId w:val="21"/>
      </w:numPr>
      <w:ind w:left="794" w:right="57" w:hanging="397"/>
      <w:jc w:val="both"/>
    </w:pPr>
    <w:rPr>
      <w:color w:val="002060"/>
      <w:sz w:val="20"/>
      <w:szCs w:val="20"/>
    </w:rPr>
  </w:style>
  <w:style w:type="paragraph" w:customStyle="1" w:styleId="notesnumber1">
    <w:name w:val="notes_number_1"/>
    <w:basedOn w:val="Numer"/>
    <w:uiPriority w:val="1"/>
    <w:rsid w:val="00A529C8"/>
    <w:pPr>
      <w:numPr>
        <w:numId w:val="18"/>
      </w:numPr>
      <w:ind w:left="341" w:right="57" w:hanging="284"/>
      <w:jc w:val="both"/>
    </w:pPr>
    <w:rPr>
      <w:color w:val="002060"/>
      <w:sz w:val="20"/>
      <w:szCs w:val="20"/>
    </w:rPr>
  </w:style>
  <w:style w:type="table" w:customStyle="1" w:styleId="TableGrid4">
    <w:name w:val="Table Grid4"/>
    <w:basedOn w:val="TableNormal"/>
    <w:next w:val="TableGrid"/>
    <w:rsid w:val="00750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867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6725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67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72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?page_id=41842/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45F9E9F39A4948A7F1D47E6FAB4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C48C3-A6D9-4548-B1F1-B6DB2AB841A3}"/>
      </w:docPartPr>
      <w:docPartBody>
        <w:p w:rsidR="00F8681A" w:rsidRDefault="00B83E1E" w:rsidP="00B83E1E">
          <w:pPr>
            <w:pStyle w:val="6145F9E9F39A4948A7F1D47E6FAB4D05"/>
          </w:pPr>
          <w:r w:rsidRPr="000D349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תחום פעילות התאגיד...</w:t>
          </w:r>
        </w:p>
      </w:docPartBody>
    </w:docPart>
    <w:docPart>
      <w:docPartPr>
        <w:name w:val="69E27E02F8E34C72AEAF0E91B2568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E54E0-4ECD-4AE3-88AD-25B4619DF495}"/>
      </w:docPartPr>
      <w:docPartBody>
        <w:p w:rsidR="00F8681A" w:rsidRDefault="00B83E1E" w:rsidP="00B83E1E">
          <w:pPr>
            <w:pStyle w:val="69E27E02F8E34C72AEAF0E91B2568F46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9BE72795933144299C955CE11FB2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8044E-8093-42E1-A9CC-EC1BF56483AE}"/>
      </w:docPartPr>
      <w:docPartBody>
        <w:p w:rsidR="00F8681A" w:rsidRDefault="00B83E1E" w:rsidP="00B83E1E">
          <w:pPr>
            <w:pStyle w:val="9BE72795933144299C955CE11FB28237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E3E80172360D4D0B98ECE3EF83C9C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BCC6F-5F49-4C88-A494-FD19B6C9E905}"/>
      </w:docPartPr>
      <w:docPartBody>
        <w:p w:rsidR="00F8681A" w:rsidRDefault="00B83E1E" w:rsidP="00B83E1E">
          <w:pPr>
            <w:pStyle w:val="E3E80172360D4D0B98ECE3EF83C9CF4B"/>
          </w:pPr>
          <w:r w:rsidRPr="00EA09DC">
            <w:rPr>
              <w:rStyle w:val="PlaceholderText"/>
              <w:color w:val="A0000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37E449D38E2E4404BB05D05FDCD56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3E74-EC61-40D8-B62B-E4085F1EF2C5}"/>
      </w:docPartPr>
      <w:docPartBody>
        <w:p w:rsidR="00F8681A" w:rsidRDefault="00B83E1E" w:rsidP="00B83E1E">
          <w:pPr>
            <w:pStyle w:val="37E449D38E2E4404BB05D05FDCD56987"/>
          </w:pPr>
          <w:r w:rsidRPr="00EA09DC">
            <w:rPr>
              <w:rStyle w:val="PlaceholderText"/>
              <w:color w:val="A00000"/>
              <w:sz w:val="18"/>
              <w:szCs w:val="18"/>
              <w:rtl/>
            </w:rPr>
            <w:t>מועד סיום...</w:t>
          </w:r>
        </w:p>
      </w:docPartBody>
    </w:docPart>
    <w:docPart>
      <w:docPartPr>
        <w:name w:val="BD51AC5D17604C898CDA84FB5A0C1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B254F-A528-4261-ADF6-792A9BF422C3}"/>
      </w:docPartPr>
      <w:docPartBody>
        <w:p w:rsidR="00376A5C" w:rsidRDefault="00AA20C8" w:rsidP="00AA20C8">
          <w:pPr>
            <w:pStyle w:val="BD51AC5D17604C898CDA84FB5A0C1E2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17558BD3B7C4A67A45F86B586ACE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CA8C8-7C69-45C5-8520-A56A0A8D23D5}"/>
      </w:docPartPr>
      <w:docPartBody>
        <w:p w:rsidR="00376A5C" w:rsidRDefault="00AA20C8" w:rsidP="00AA20C8">
          <w:pPr>
            <w:pStyle w:val="117558BD3B7C4A67A45F86B586ACE4D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F6643EB067E4081A6DA0466B2224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219E8-3E9C-4C25-BA87-35E69BD50761}"/>
      </w:docPartPr>
      <w:docPartBody>
        <w:p w:rsidR="00376A5C" w:rsidRDefault="00AA20C8" w:rsidP="00AA20C8">
          <w:pPr>
            <w:pStyle w:val="9F6643EB067E4081A6DA0466B222448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E35AB579CD1459591B7CE6A032EF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D469D-9F05-4BD7-8A2A-416667F58584}"/>
      </w:docPartPr>
      <w:docPartBody>
        <w:p w:rsidR="00376A5C" w:rsidRDefault="00AA20C8" w:rsidP="00AA20C8">
          <w:pPr>
            <w:pStyle w:val="4E35AB579CD1459591B7CE6A032EF9C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F83E43E5680C48EBA80D8F19993B7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DEBC3-D28C-4E25-9040-D092A9C8B33B}"/>
      </w:docPartPr>
      <w:docPartBody>
        <w:p w:rsidR="00376A5C" w:rsidRDefault="00AA20C8" w:rsidP="00AA20C8">
          <w:pPr>
            <w:pStyle w:val="F83E43E5680C48EBA80D8F19993B769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74D876EA443F486B9B65934B96F9F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E6F2D-8475-4D58-8B0B-40C94B5E98F3}"/>
      </w:docPartPr>
      <w:docPartBody>
        <w:p w:rsidR="00376A5C" w:rsidRDefault="00AA20C8" w:rsidP="00AA20C8">
          <w:pPr>
            <w:pStyle w:val="74D876EA443F486B9B65934B96F9F70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0A06F69F44E4F1F90E68B92421F3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8915-AAEE-46A3-B8C8-05BDA6BA86B4}"/>
      </w:docPartPr>
      <w:docPartBody>
        <w:p w:rsidR="00376A5C" w:rsidRDefault="00AA20C8" w:rsidP="00AA20C8">
          <w:pPr>
            <w:pStyle w:val="20A06F69F44E4F1F90E68B92421F39F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836D4363B06410C87B2BC5382964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18065-F35D-40CD-8688-B150D36F4D22}"/>
      </w:docPartPr>
      <w:docPartBody>
        <w:p w:rsidR="00376A5C" w:rsidRDefault="00AA20C8" w:rsidP="00AA20C8">
          <w:pPr>
            <w:pStyle w:val="B836D4363B06410C87B2BC5382964BE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D9BDA6E3B5F462993F212EDFB0D3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AAA61-F33D-4C72-8633-9D7ED04380E6}"/>
      </w:docPartPr>
      <w:docPartBody>
        <w:p w:rsidR="00376A5C" w:rsidRDefault="00AA20C8" w:rsidP="00AA20C8">
          <w:pPr>
            <w:pStyle w:val="3D9BDA6E3B5F462993F212EDFB0D3800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CA216ADDA6C84A79ADE25B3A60CB8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9D356-290A-4BF9-9A47-F0EC6E99B8BE}"/>
      </w:docPartPr>
      <w:docPartBody>
        <w:p w:rsidR="00376A5C" w:rsidRDefault="00AA20C8" w:rsidP="00AA20C8">
          <w:pPr>
            <w:pStyle w:val="CA216ADDA6C84A79ADE25B3A60CB8CF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3633C212D984520B4917FEB81780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A91D7-6AC1-4484-B40B-12923443F524}"/>
      </w:docPartPr>
      <w:docPartBody>
        <w:p w:rsidR="00376A5C" w:rsidRDefault="00AA20C8" w:rsidP="00AA20C8">
          <w:pPr>
            <w:pStyle w:val="13633C212D984520B4917FEB81780BCF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0A5A3BE44B8A4B71A07BA4ED655A0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A41E1-FCE8-4164-A6A7-14E0A8C84C98}"/>
      </w:docPartPr>
      <w:docPartBody>
        <w:p w:rsidR="00376A5C" w:rsidRDefault="00AA20C8" w:rsidP="00AA20C8">
          <w:pPr>
            <w:pStyle w:val="0A5A3BE44B8A4B71A07BA4ED655A093B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E246167F1254B0680DB87430C480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FBAC3-8912-43AF-85A9-3883C165D958}"/>
      </w:docPartPr>
      <w:docPartBody>
        <w:p w:rsidR="00376A5C" w:rsidRDefault="00AA20C8" w:rsidP="00AA20C8">
          <w:pPr>
            <w:pStyle w:val="8E246167F1254B0680DB87430C48020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F9430F65BEA741E4B508A84E94583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E6F5B-EB0E-481C-A702-22223F7BCE22}"/>
      </w:docPartPr>
      <w:docPartBody>
        <w:p w:rsidR="00376A5C" w:rsidRDefault="00AA20C8" w:rsidP="00AA20C8">
          <w:pPr>
            <w:pStyle w:val="F9430F65BEA741E4B508A84E94583CE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E9D360D652D4151A46ECE7AD6541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D9D8F-E52E-482C-94D2-C2D9E2C693AD}"/>
      </w:docPartPr>
      <w:docPartBody>
        <w:p w:rsidR="00376A5C" w:rsidRDefault="00AA20C8" w:rsidP="00AA20C8">
          <w:pPr>
            <w:pStyle w:val="2E9D360D652D4151A46ECE7AD654156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0623D272394E4DB2A80C168417A60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20270-E987-458E-98AB-E2BC55977FC1}"/>
      </w:docPartPr>
      <w:docPartBody>
        <w:p w:rsidR="00376A5C" w:rsidRDefault="00AA20C8" w:rsidP="00AA20C8">
          <w:pPr>
            <w:pStyle w:val="0623D272394E4DB2A80C168417A6044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9F4B50F26534164B0896882EF6D3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E9B57-B832-4ACF-A0B6-26DAFC477565}"/>
      </w:docPartPr>
      <w:docPartBody>
        <w:p w:rsidR="00376A5C" w:rsidRDefault="00AA20C8" w:rsidP="00AA20C8">
          <w:pPr>
            <w:pStyle w:val="29F4B50F26534164B0896882EF6D3E9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E5CE8D5806E24EC29C6F23710C5E7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557B5-E962-4CBD-945C-5EBF24E60F0C}"/>
      </w:docPartPr>
      <w:docPartBody>
        <w:p w:rsidR="00376A5C" w:rsidRDefault="00AA20C8" w:rsidP="00AA20C8">
          <w:pPr>
            <w:pStyle w:val="E5CE8D5806E24EC29C6F23710C5E710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BAFB748160040BBA5252DDA69718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29D53-7781-4FC7-B274-189023771BB6}"/>
      </w:docPartPr>
      <w:docPartBody>
        <w:p w:rsidR="00376A5C" w:rsidRDefault="00AA20C8" w:rsidP="00AA20C8">
          <w:pPr>
            <w:pStyle w:val="8BAFB748160040BBA5252DDA6971814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FB4C9D02C3D48968D55104869E2F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1550B-B422-4D3C-97BB-0ED408E6A582}"/>
      </w:docPartPr>
      <w:docPartBody>
        <w:p w:rsidR="00376A5C" w:rsidRDefault="00AA20C8" w:rsidP="00AA20C8">
          <w:pPr>
            <w:pStyle w:val="AFB4C9D02C3D48968D55104869E2F87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2A9A34B4F0049ACB8AFA640F2015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BF602-A67A-4C3F-BDF2-A8DA603A268A}"/>
      </w:docPartPr>
      <w:docPartBody>
        <w:p w:rsidR="00376A5C" w:rsidRDefault="00AA20C8" w:rsidP="00AA20C8">
          <w:pPr>
            <w:pStyle w:val="42A9A34B4F0049ACB8AFA640F201587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1764BFB1660418CAEE823F54503A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F8139-C5A8-420C-B179-B609488BB864}"/>
      </w:docPartPr>
      <w:docPartBody>
        <w:p w:rsidR="00376A5C" w:rsidRDefault="00AA20C8" w:rsidP="00AA20C8">
          <w:pPr>
            <w:pStyle w:val="A1764BFB1660418CAEE823F54503A4E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7CFDA834DA24FEC9A9F020BBCE8D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2E444-38D0-4E15-AF04-3A66C1A9AEEF}"/>
      </w:docPartPr>
      <w:docPartBody>
        <w:p w:rsidR="00376A5C" w:rsidRDefault="00AA20C8" w:rsidP="00AA20C8">
          <w:pPr>
            <w:pStyle w:val="B7CFDA834DA24FEC9A9F020BBCE8DA8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35BEBAA06BB4BA58AD2F0A564919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10C5E-CE96-414A-8DDB-A91AF37E92F4}"/>
      </w:docPartPr>
      <w:docPartBody>
        <w:p w:rsidR="00376A5C" w:rsidRDefault="00AA20C8" w:rsidP="00AA20C8">
          <w:pPr>
            <w:pStyle w:val="935BEBAA06BB4BA58AD2F0A56491939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B74C0839FAC45A1B0A90BACCF9D7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D2B9B-52C4-42FF-90BC-C6DA707EA8B3}"/>
      </w:docPartPr>
      <w:docPartBody>
        <w:p w:rsidR="00376A5C" w:rsidRDefault="00AA20C8" w:rsidP="00AA20C8">
          <w:pPr>
            <w:pStyle w:val="8B74C0839FAC45A1B0A90BACCF9D7D2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2FD3A52D1AD4F5E9D7C6CD9BB95E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7DA43-B601-4669-AD0C-7D28DEDF5AC8}"/>
      </w:docPartPr>
      <w:docPartBody>
        <w:p w:rsidR="00155217" w:rsidRDefault="000A5E2E" w:rsidP="000A5E2E">
          <w:pPr>
            <w:pStyle w:val="82FD3A52D1AD4F5E9D7C6CD9BB95E6F5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1E"/>
    <w:rsid w:val="000A5E2E"/>
    <w:rsid w:val="000C66A7"/>
    <w:rsid w:val="00155217"/>
    <w:rsid w:val="001E0BE8"/>
    <w:rsid w:val="002C5AFE"/>
    <w:rsid w:val="003362F8"/>
    <w:rsid w:val="00376A5C"/>
    <w:rsid w:val="003C66B0"/>
    <w:rsid w:val="003E167D"/>
    <w:rsid w:val="00424B9E"/>
    <w:rsid w:val="00757A60"/>
    <w:rsid w:val="00806464"/>
    <w:rsid w:val="008A327C"/>
    <w:rsid w:val="008C305C"/>
    <w:rsid w:val="00990BC6"/>
    <w:rsid w:val="00A6247C"/>
    <w:rsid w:val="00AA20C8"/>
    <w:rsid w:val="00B83E1E"/>
    <w:rsid w:val="00BC0B21"/>
    <w:rsid w:val="00D56B70"/>
    <w:rsid w:val="00D754CC"/>
    <w:rsid w:val="00D847F8"/>
    <w:rsid w:val="00F8681A"/>
    <w:rsid w:val="00FC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5E2E"/>
    <w:rPr>
      <w:color w:val="808080"/>
    </w:rPr>
  </w:style>
  <w:style w:type="paragraph" w:customStyle="1" w:styleId="6145F9E9F39A4948A7F1D47E6FAB4D05">
    <w:name w:val="6145F9E9F39A4948A7F1D47E6FAB4D05"/>
    <w:rsid w:val="00B83E1E"/>
  </w:style>
  <w:style w:type="paragraph" w:customStyle="1" w:styleId="69E27E02F8E34C72AEAF0E91B2568F46">
    <w:name w:val="69E27E02F8E34C72AEAF0E91B2568F46"/>
    <w:rsid w:val="00B83E1E"/>
  </w:style>
  <w:style w:type="paragraph" w:customStyle="1" w:styleId="9BE72795933144299C955CE11FB28237">
    <w:name w:val="9BE72795933144299C955CE11FB28237"/>
    <w:rsid w:val="00B83E1E"/>
  </w:style>
  <w:style w:type="paragraph" w:customStyle="1" w:styleId="E3E80172360D4D0B98ECE3EF83C9CF4B">
    <w:name w:val="E3E80172360D4D0B98ECE3EF83C9CF4B"/>
    <w:rsid w:val="00B83E1E"/>
  </w:style>
  <w:style w:type="paragraph" w:customStyle="1" w:styleId="37E449D38E2E4404BB05D05FDCD56987">
    <w:name w:val="37E449D38E2E4404BB05D05FDCD56987"/>
    <w:rsid w:val="00B83E1E"/>
  </w:style>
  <w:style w:type="paragraph" w:customStyle="1" w:styleId="BD51AC5D17604C898CDA84FB5A0C1E24">
    <w:name w:val="BD51AC5D17604C898CDA84FB5A0C1E24"/>
    <w:rsid w:val="00AA20C8"/>
  </w:style>
  <w:style w:type="paragraph" w:customStyle="1" w:styleId="117558BD3B7C4A67A45F86B586ACE4DE">
    <w:name w:val="117558BD3B7C4A67A45F86B586ACE4DE"/>
    <w:rsid w:val="00AA20C8"/>
  </w:style>
  <w:style w:type="paragraph" w:customStyle="1" w:styleId="9F6643EB067E4081A6DA0466B2224481">
    <w:name w:val="9F6643EB067E4081A6DA0466B2224481"/>
    <w:rsid w:val="00AA20C8"/>
  </w:style>
  <w:style w:type="paragraph" w:customStyle="1" w:styleId="4E35AB579CD1459591B7CE6A032EF9CE">
    <w:name w:val="4E35AB579CD1459591B7CE6A032EF9CE"/>
    <w:rsid w:val="00AA20C8"/>
  </w:style>
  <w:style w:type="paragraph" w:customStyle="1" w:styleId="F83E43E5680C48EBA80D8F19993B769D">
    <w:name w:val="F83E43E5680C48EBA80D8F19993B769D"/>
    <w:rsid w:val="00AA20C8"/>
  </w:style>
  <w:style w:type="paragraph" w:customStyle="1" w:styleId="74D876EA443F486B9B65934B96F9F708">
    <w:name w:val="74D876EA443F486B9B65934B96F9F708"/>
    <w:rsid w:val="00AA20C8"/>
  </w:style>
  <w:style w:type="paragraph" w:customStyle="1" w:styleId="20A06F69F44E4F1F90E68B92421F39F6">
    <w:name w:val="20A06F69F44E4F1F90E68B92421F39F6"/>
    <w:rsid w:val="00AA20C8"/>
  </w:style>
  <w:style w:type="paragraph" w:customStyle="1" w:styleId="B836D4363B06410C87B2BC5382964BE9">
    <w:name w:val="B836D4363B06410C87B2BC5382964BE9"/>
    <w:rsid w:val="00AA20C8"/>
  </w:style>
  <w:style w:type="paragraph" w:customStyle="1" w:styleId="3D9BDA6E3B5F462993F212EDFB0D3800">
    <w:name w:val="3D9BDA6E3B5F462993F212EDFB0D3800"/>
    <w:rsid w:val="00AA20C8"/>
  </w:style>
  <w:style w:type="paragraph" w:customStyle="1" w:styleId="CA216ADDA6C84A79ADE25B3A60CB8CF6">
    <w:name w:val="CA216ADDA6C84A79ADE25B3A60CB8CF6"/>
    <w:rsid w:val="00AA20C8"/>
  </w:style>
  <w:style w:type="paragraph" w:customStyle="1" w:styleId="13633C212D984520B4917FEB81780BCF">
    <w:name w:val="13633C212D984520B4917FEB81780BCF"/>
    <w:rsid w:val="00AA20C8"/>
  </w:style>
  <w:style w:type="paragraph" w:customStyle="1" w:styleId="0A5A3BE44B8A4B71A07BA4ED655A093B">
    <w:name w:val="0A5A3BE44B8A4B71A07BA4ED655A093B"/>
    <w:rsid w:val="00AA20C8"/>
  </w:style>
  <w:style w:type="paragraph" w:customStyle="1" w:styleId="8E246167F1254B0680DB87430C480205">
    <w:name w:val="8E246167F1254B0680DB87430C480205"/>
    <w:rsid w:val="00AA20C8"/>
  </w:style>
  <w:style w:type="paragraph" w:customStyle="1" w:styleId="F9430F65BEA741E4B508A84E94583CE1">
    <w:name w:val="F9430F65BEA741E4B508A84E94583CE1"/>
    <w:rsid w:val="00AA20C8"/>
  </w:style>
  <w:style w:type="paragraph" w:customStyle="1" w:styleId="2E9D360D652D4151A46ECE7AD6541567">
    <w:name w:val="2E9D360D652D4151A46ECE7AD6541567"/>
    <w:rsid w:val="00AA20C8"/>
  </w:style>
  <w:style w:type="paragraph" w:customStyle="1" w:styleId="0623D272394E4DB2A80C168417A60441">
    <w:name w:val="0623D272394E4DB2A80C168417A60441"/>
    <w:rsid w:val="00AA20C8"/>
  </w:style>
  <w:style w:type="paragraph" w:customStyle="1" w:styleId="29F4B50F26534164B0896882EF6D3E99">
    <w:name w:val="29F4B50F26534164B0896882EF6D3E99"/>
    <w:rsid w:val="00AA20C8"/>
  </w:style>
  <w:style w:type="paragraph" w:customStyle="1" w:styleId="E5CE8D5806E24EC29C6F23710C5E7108">
    <w:name w:val="E5CE8D5806E24EC29C6F23710C5E7108"/>
    <w:rsid w:val="00AA20C8"/>
  </w:style>
  <w:style w:type="paragraph" w:customStyle="1" w:styleId="8BAFB748160040BBA5252DDA69718145">
    <w:name w:val="8BAFB748160040BBA5252DDA69718145"/>
    <w:rsid w:val="00AA20C8"/>
  </w:style>
  <w:style w:type="paragraph" w:customStyle="1" w:styleId="AFB4C9D02C3D48968D55104869E2F87D">
    <w:name w:val="AFB4C9D02C3D48968D55104869E2F87D"/>
    <w:rsid w:val="00AA20C8"/>
  </w:style>
  <w:style w:type="paragraph" w:customStyle="1" w:styleId="42A9A34B4F0049ACB8AFA640F2015873">
    <w:name w:val="42A9A34B4F0049ACB8AFA640F2015873"/>
    <w:rsid w:val="00AA20C8"/>
  </w:style>
  <w:style w:type="paragraph" w:customStyle="1" w:styleId="A1764BFB1660418CAEE823F54503A4E8">
    <w:name w:val="A1764BFB1660418CAEE823F54503A4E8"/>
    <w:rsid w:val="00AA20C8"/>
  </w:style>
  <w:style w:type="paragraph" w:customStyle="1" w:styleId="B7CFDA834DA24FEC9A9F020BBCE8DA8C">
    <w:name w:val="B7CFDA834DA24FEC9A9F020BBCE8DA8C"/>
    <w:rsid w:val="00AA20C8"/>
  </w:style>
  <w:style w:type="paragraph" w:customStyle="1" w:styleId="935BEBAA06BB4BA58AD2F0A564919391">
    <w:name w:val="935BEBAA06BB4BA58AD2F0A564919391"/>
    <w:rsid w:val="00AA20C8"/>
  </w:style>
  <w:style w:type="paragraph" w:customStyle="1" w:styleId="8B74C0839FAC45A1B0A90BACCF9D7D28">
    <w:name w:val="8B74C0839FAC45A1B0A90BACCF9D7D28"/>
    <w:rsid w:val="00AA20C8"/>
  </w:style>
  <w:style w:type="paragraph" w:customStyle="1" w:styleId="82FD3A52D1AD4F5E9D7C6CD9BB95E6F5">
    <w:name w:val="82FD3A52D1AD4F5E9D7C6CD9BB95E6F5"/>
    <w:rsid w:val="000A5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7b262940681f49f152e9b26d02029e75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3fc31917bd4c4c0a3db0768e69b6e928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e6e91-3c34-41e9-951f-3069a8eaf809">
      <Terms xmlns="http://schemas.microsoft.com/office/infopath/2007/PartnerControls"/>
    </lcf76f155ced4ddcb4097134ff3c332f>
    <TaxCatchAll xmlns="ca567584-2bdd-45c7-bbb2-f215813a922a" xsi:nil="true"/>
  </documentManagement>
</p:properties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117E4-EA50-4FD0-888A-5E7547946249}"/>
</file>

<file path=customXml/itemProps3.xml><?xml version="1.0" encoding="utf-8"?>
<ds:datastoreItem xmlns:ds="http://schemas.openxmlformats.org/officeDocument/2006/customXml" ds:itemID="{4655B2D4-F89D-4C0C-BECE-1B1D21DAAF88}"/>
</file>

<file path=customXml/itemProps4.xml><?xml version="1.0" encoding="utf-8"?>
<ds:datastoreItem xmlns:ds="http://schemas.openxmlformats.org/officeDocument/2006/customXml" ds:itemID="{46959C43-33FF-4443-9D68-2F896A4491BC}"/>
</file>

<file path=docProps/app.xml><?xml version="1.0" encoding="utf-8"?>
<Properties xmlns="http://schemas.openxmlformats.org/officeDocument/2006/extended-properties" xmlns:vt="http://schemas.openxmlformats.org/officeDocument/2006/docPropsVTypes">
  <Template>IIA_SupReq.dotx</Template>
  <TotalTime>4</TotalTime>
  <Pages>9</Pages>
  <Words>1962</Words>
  <Characters>11187</Characters>
  <Application>Microsoft Office Word</Application>
  <DocSecurity>8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Itamar Drory</cp:lastModifiedBy>
  <cp:revision>4</cp:revision>
  <dcterms:created xsi:type="dcterms:W3CDTF">2020-08-10T13:52:00Z</dcterms:created>
  <dcterms:modified xsi:type="dcterms:W3CDTF">2025-09-02T12:59:00Z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</Properties>
</file>