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A62871" w14:paraId="180F5549" w14:textId="77777777" w:rsidTr="00034F76">
        <w:trPr>
          <w:trHeight w:hRule="exact" w:val="119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59B53717" w14:textId="5FDAA798" w:rsidR="006B5273" w:rsidRPr="00224188" w:rsidRDefault="007A2C39" w:rsidP="002E726E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625C61F0" wp14:editId="2B30A8E8">
                  <wp:extent cx="6819795" cy="821094"/>
                  <wp:effectExtent l="0" t="0" r="635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96" b="12758"/>
                          <a:stretch/>
                        </pic:blipFill>
                        <pic:spPr bwMode="auto">
                          <a:xfrm>
                            <a:off x="0" y="0"/>
                            <a:ext cx="6823181" cy="821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A62871" w14:paraId="305995B3" w14:textId="77777777" w:rsidTr="002E726E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1F478286" w14:textId="16753259" w:rsidR="006B5273" w:rsidRPr="00334DD1" w:rsidRDefault="00B310FD" w:rsidP="002E726E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4"/>
                <w:szCs w:val="44"/>
                <w:rtl/>
              </w:rPr>
            </w:pPr>
            <w:r w:rsidRPr="00B310FD">
              <w:rPr>
                <w:rFonts w:ascii="Arial" w:hAnsi="Arial" w:cs="Arial"/>
                <w:sz w:val="44"/>
                <w:szCs w:val="44"/>
                <w:rtl/>
              </w:rPr>
              <w:t>מרכזי חדשנות - דוח טכני מסכם</w:t>
            </w:r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 (סגירת תיק)</w:t>
            </w:r>
          </w:p>
          <w:p w14:paraId="15672094" w14:textId="6B389CD8" w:rsidR="006B5273" w:rsidRPr="00A62871" w:rsidRDefault="00B310FD" w:rsidP="002E726E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hint="cs"/>
                <w:noProof/>
                <w:rtl/>
              </w:rPr>
              <w:t>2025/</w:t>
            </w:r>
            <w:r w:rsidR="00225096">
              <w:rPr>
                <w:rFonts w:asciiTheme="minorBidi" w:hAnsiTheme="minorBidi" w:hint="cs"/>
                <w:noProof/>
                <w:rtl/>
              </w:rPr>
              <w:t>08</w:t>
            </w:r>
            <w:r w:rsidRPr="00B310FD">
              <w:rPr>
                <w:rFonts w:asciiTheme="minorBidi" w:hAnsiTheme="minorBidi"/>
                <w:noProof/>
                <w:rtl/>
              </w:rPr>
              <w:t xml:space="preserve"> (</w:t>
            </w:r>
            <w:r w:rsidR="00225096" w:rsidRPr="00225096">
              <w:rPr>
                <w:rFonts w:asciiTheme="minorBidi" w:hAnsiTheme="minorBidi"/>
                <w:noProof/>
                <w:rtl/>
              </w:rPr>
              <w:t>מסלול הטבה מספר 9 - מסלול להקמת מרכזי חדשנות טכנולוגית</w:t>
            </w:r>
            <w:r w:rsidRPr="00B310FD">
              <w:rPr>
                <w:rFonts w:asciiTheme="minorBidi" w:hAnsiTheme="minorBidi"/>
                <w:noProof/>
                <w:rtl/>
              </w:rPr>
              <w:t>)</w:t>
            </w:r>
          </w:p>
        </w:tc>
      </w:tr>
      <w:tr w:rsidR="006B5273" w:rsidRPr="00A62871" w14:paraId="75064A63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7D0B5E3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CDEB8B5" w14:textId="77777777" w:rsidR="006B5273" w:rsidRPr="008938F8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2760B951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4B22FCB" w14:textId="2A108197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</w:t>
            </w:r>
            <w:r w:rsidRPr="006369FF">
              <w:rPr>
                <w:b/>
                <w:bCs/>
                <w:color w:val="C00000"/>
                <w:rtl/>
              </w:rPr>
              <w:t>בגרסה העדכנית</w:t>
            </w:r>
            <w:r w:rsidRPr="001353A5">
              <w:rPr>
                <w:rtl/>
              </w:rPr>
              <w:t xml:space="preserve"> של מסמך הבקשה.</w:t>
            </w:r>
          </w:p>
          <w:p w14:paraId="56485765" w14:textId="3BE5ABF3" w:rsidR="006369FF" w:rsidRPr="001353A5" w:rsidRDefault="006369FF" w:rsidP="002E726E">
            <w:pPr>
              <w:pStyle w:val="notesbullet"/>
            </w:pPr>
            <w:r w:rsidRPr="006369FF">
              <w:rPr>
                <w:b/>
                <w:bCs/>
                <w:color w:val="C00000"/>
                <w:rtl/>
              </w:rPr>
              <w:t>אין להסיר את הנעילה</w:t>
            </w:r>
            <w:r>
              <w:rPr>
                <w:rtl/>
              </w:rPr>
              <w:t xml:space="preserve"> שאיתה מגיע המסמך</w:t>
            </w:r>
            <w:r>
              <w:rPr>
                <w:rFonts w:hint="cs"/>
                <w:rtl/>
              </w:rPr>
              <w:t xml:space="preserve"> שהורד מהרשת</w:t>
            </w:r>
            <w:r w:rsidR="00E47973" w:rsidRPr="001353A5">
              <w:rPr>
                <w:rtl/>
              </w:rPr>
              <w:t>.</w:t>
            </w:r>
          </w:p>
          <w:p w14:paraId="409E56F3" w14:textId="77777777" w:rsidR="00550CF5" w:rsidRDefault="006B5273" w:rsidP="00550CF5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4BC45125" w14:textId="18707D60" w:rsidR="00550CF5" w:rsidRDefault="00550CF5" w:rsidP="00550CF5">
            <w:pPr>
              <w:pStyle w:val="notesbullet"/>
            </w:pPr>
            <w:hyperlink r:id="rId10" w:anchor="macuser" w:history="1">
              <w:r w:rsidRPr="00550CF5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550CF5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728291DF" w14:textId="4F7746EE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אין לחרוג בבקשה המוגשת מ- </w:t>
            </w:r>
            <w:r w:rsidR="00E1397D">
              <w:rPr>
                <w:rFonts w:hint="cs"/>
                <w:b/>
                <w:bCs/>
                <w:color w:val="C00000"/>
                <w:rtl/>
              </w:rPr>
              <w:t>1</w:t>
            </w:r>
            <w:r w:rsidRPr="001353A5">
              <w:rPr>
                <w:b/>
                <w:bCs/>
                <w:color w:val="C00000"/>
                <w:rtl/>
              </w:rPr>
              <w:t>0</w:t>
            </w:r>
            <w:r w:rsidRPr="001353A5">
              <w:rPr>
                <w:rtl/>
              </w:rPr>
              <w:t xml:space="preserve"> עמודים.</w:t>
            </w:r>
          </w:p>
          <w:p w14:paraId="6FBA4657" w14:textId="5C24EB68" w:rsidR="006B5273" w:rsidRDefault="00E1397D" w:rsidP="002E726E">
            <w:pPr>
              <w:pStyle w:val="notesbullet"/>
            </w:pPr>
            <w:r>
              <w:rPr>
                <w:rFonts w:hint="cs"/>
                <w:rtl/>
              </w:rPr>
              <w:t>י</w:t>
            </w:r>
            <w:r w:rsidRPr="00E1397D">
              <w:rPr>
                <w:rtl/>
              </w:rPr>
              <w:t>ש לענות בפירוט על כל השאלות</w:t>
            </w:r>
            <w:r w:rsidR="006B5273" w:rsidRPr="00296A85">
              <w:rPr>
                <w:rtl/>
              </w:rPr>
              <w:t>.</w:t>
            </w:r>
          </w:p>
          <w:p w14:paraId="25E3D188" w14:textId="75ACF500" w:rsidR="006369FF" w:rsidRPr="00D66630" w:rsidRDefault="00771E14" w:rsidP="002E726E">
            <w:pPr>
              <w:pStyle w:val="notesbullet"/>
              <w:rPr>
                <w:b/>
                <w:bCs/>
                <w:color w:val="C00000"/>
              </w:rPr>
            </w:pPr>
            <w:r w:rsidRPr="00E47973">
              <w:rPr>
                <w:rtl/>
              </w:rPr>
              <w:t>אין להעלות קבצי אופיס עם</w:t>
            </w:r>
            <w:r w:rsidRPr="00D66630">
              <w:rPr>
                <w:b/>
                <w:bCs/>
                <w:color w:val="C00000"/>
                <w:rtl/>
              </w:rPr>
              <w:t xml:space="preserve"> פקודות מ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D66630">
              <w:rPr>
                <w:b/>
                <w:bCs/>
                <w:color w:val="C00000"/>
                <w:rtl/>
              </w:rPr>
              <w:t>קרו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E47973" w:rsidRPr="001353A5">
              <w:rPr>
                <w:rtl/>
              </w:rPr>
              <w:t>.</w:t>
            </w:r>
          </w:p>
          <w:p w14:paraId="1EEB68F4" w14:textId="6CF13BB1" w:rsidR="00771E14" w:rsidRDefault="006369FF" w:rsidP="002E726E">
            <w:pPr>
              <w:pStyle w:val="notesbullet"/>
              <w:rPr>
                <w:rtl/>
              </w:rPr>
            </w:pPr>
            <w:r w:rsidRPr="00E47973">
              <w:rPr>
                <w:rFonts w:hint="cs"/>
                <w:rtl/>
              </w:rPr>
              <w:t xml:space="preserve">אין להעלות </w:t>
            </w:r>
            <w:r w:rsidRPr="00E47973">
              <w:rPr>
                <w:rtl/>
              </w:rPr>
              <w:t xml:space="preserve">קבצי אופיס </w:t>
            </w:r>
            <w:r w:rsidR="00771E14" w:rsidRPr="00E47973">
              <w:rPr>
                <w:rtl/>
              </w:rPr>
              <w:t>עם</w:t>
            </w:r>
            <w:r w:rsidR="00771E14" w:rsidRPr="00E47973">
              <w:rPr>
                <w:b/>
                <w:bCs/>
                <w:color w:val="C00000"/>
                <w:rtl/>
              </w:rPr>
              <w:t xml:space="preserve"> אובייקטים מוטמעים</w:t>
            </w:r>
            <w:r w:rsidR="00771E14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E47973">
              <w:t>.</w:t>
            </w:r>
            <w:r w:rsidR="00771E14">
              <w:t>JPG</w:t>
            </w:r>
          </w:p>
          <w:p w14:paraId="5DA2F4F6" w14:textId="073FF6A4" w:rsidR="00771E14" w:rsidRPr="00E47973" w:rsidRDefault="00771E14" w:rsidP="00771E14">
            <w:pPr>
              <w:pStyle w:val="notesbullet"/>
            </w:pPr>
            <w:r>
              <w:rPr>
                <w:rtl/>
              </w:rPr>
              <w:t xml:space="preserve">אין להעלות קבצים המכילים בתוכם </w:t>
            </w:r>
            <w:r w:rsidRPr="00E47973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="00E47973" w:rsidRPr="001353A5">
              <w:rPr>
                <w:rtl/>
              </w:rPr>
              <w:t>.</w:t>
            </w:r>
          </w:p>
          <w:p w14:paraId="58296839" w14:textId="77777777" w:rsidR="006B5273" w:rsidRPr="00FC3733" w:rsidRDefault="006B5273" w:rsidP="00034F76">
            <w:pPr>
              <w:pStyle w:val="Norm5"/>
              <w:rPr>
                <w:rtl/>
              </w:rPr>
            </w:pPr>
          </w:p>
          <w:p w14:paraId="47902CD8" w14:textId="77777777" w:rsidR="006B5273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59B5EC2C" w14:textId="77777777" w:rsidR="00A13C5E" w:rsidRPr="00A13C5E" w:rsidRDefault="00887A99" w:rsidP="00034F76">
            <w:pPr>
              <w:pStyle w:val="notesbullet"/>
            </w:pPr>
            <w:r>
              <w:rPr>
                <w:rFonts w:hint="cs"/>
                <w:rtl/>
              </w:rPr>
              <w:t xml:space="preserve">מגישת </w:t>
            </w:r>
            <w:r w:rsidR="00D66EA6" w:rsidRPr="00D66EA6">
              <w:rPr>
                <w:rtl/>
              </w:rPr>
              <w:t xml:space="preserve">הבקשה </w:t>
            </w:r>
            <w:r w:rsidR="00D66EA6" w:rsidRPr="00A13C5E">
              <w:rPr>
                <w:b/>
                <w:bCs/>
                <w:color w:val="C00000"/>
                <w:rtl/>
              </w:rPr>
              <w:t>לא תמלא</w:t>
            </w:r>
            <w:r w:rsidR="00A13C5E">
              <w:rPr>
                <w:rFonts w:hint="cs"/>
                <w:b/>
                <w:bCs/>
                <w:color w:val="C00000"/>
                <w:rtl/>
              </w:rPr>
              <w:t>:</w:t>
            </w:r>
          </w:p>
          <w:p w14:paraId="5533293D" w14:textId="38C6FB99" w:rsidR="00A13C5E" w:rsidRDefault="00B310FD" w:rsidP="00034F76">
            <w:pPr>
              <w:pStyle w:val="notesbullet"/>
              <w:numPr>
                <w:ilvl w:val="1"/>
                <w:numId w:val="20"/>
              </w:numPr>
              <w:ind w:left="737"/>
            </w:pPr>
            <w:r w:rsidRPr="00A13C5E">
              <w:rPr>
                <w:rtl/>
              </w:rPr>
              <w:t xml:space="preserve">את סעיפים: 1.2, 3.2, 4.2, 5.2, 6.2, 7.4, 9.2, 10.2, 11.3, </w:t>
            </w:r>
            <w:r w:rsidR="00D74F33">
              <w:rPr>
                <w:rFonts w:hint="cs"/>
                <w:rtl/>
              </w:rPr>
              <w:t>כל פרק 12</w:t>
            </w:r>
            <w:r w:rsidRPr="00A13C5E">
              <w:rPr>
                <w:rtl/>
              </w:rPr>
              <w:t xml:space="preserve"> </w:t>
            </w:r>
          </w:p>
          <w:p w14:paraId="234A531D" w14:textId="44AEE929" w:rsidR="00A13C5E" w:rsidRPr="00A13C5E" w:rsidRDefault="00D66EA6" w:rsidP="00034F76">
            <w:pPr>
              <w:pStyle w:val="notesbullet"/>
              <w:numPr>
                <w:ilvl w:val="1"/>
                <w:numId w:val="20"/>
              </w:numPr>
              <w:ind w:left="737"/>
              <w:rPr>
                <w:rtl/>
              </w:rPr>
            </w:pPr>
            <w:r>
              <w:rPr>
                <w:rFonts w:hint="cs"/>
                <w:rtl/>
              </w:rPr>
              <w:t xml:space="preserve">את </w:t>
            </w:r>
            <w:r w:rsidRPr="00D66EA6">
              <w:rPr>
                <w:rtl/>
              </w:rPr>
              <w:t>שורות "</w:t>
            </w:r>
            <w:r w:rsidRPr="00D66EA6">
              <w:rPr>
                <w:u w:val="single"/>
                <w:rtl/>
              </w:rPr>
              <w:t>התייחסות הבודק המקצועי</w:t>
            </w:r>
            <w:r w:rsidRPr="00D66EA6">
              <w:rPr>
                <w:rtl/>
              </w:rPr>
              <w:t xml:space="preserve">" </w:t>
            </w:r>
            <w:r w:rsidR="00A13C5E" w:rsidRPr="00A13C5E">
              <w:rPr>
                <w:rtl/>
              </w:rPr>
              <w:t>בסעיף 8</w:t>
            </w:r>
          </w:p>
          <w:p w14:paraId="56B89533" w14:textId="77777777" w:rsidR="00D66EA6" w:rsidRPr="00D66EA6" w:rsidRDefault="00D66EA6" w:rsidP="00D66EA6">
            <w:pPr>
              <w:pStyle w:val="Norm"/>
              <w:rPr>
                <w:sz w:val="10"/>
                <w:szCs w:val="10"/>
              </w:rPr>
            </w:pPr>
          </w:p>
          <w:p w14:paraId="20F869F9" w14:textId="598BDB00" w:rsidR="006B5273" w:rsidRPr="00F37D18" w:rsidRDefault="006B5273" w:rsidP="002E726E">
            <w:pPr>
              <w:pStyle w:val="notesbullet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6B5273" w:rsidRPr="00A62871" w14:paraId="572523E9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D60A0C1" w14:textId="77777777" w:rsidR="006B5273" w:rsidRPr="00A62871" w:rsidRDefault="006B5273" w:rsidP="002E726E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4F03D3D2" w14:textId="77777777" w:rsidR="006B5273" w:rsidRPr="00A62871" w:rsidRDefault="006B5273" w:rsidP="002E726E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60E1F29C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60EBA451" w14:textId="77777777" w:rsidR="009D743B" w:rsidRPr="00A13C5E" w:rsidRDefault="009D743B" w:rsidP="00A13C5E">
      <w:pPr>
        <w:pStyle w:val="Field05"/>
      </w:pPr>
      <w:bookmarkStart w:id="0" w:name="_Toc505100751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2"/>
      </w:tblPr>
      <w:tblGrid>
        <w:gridCol w:w="10767"/>
      </w:tblGrid>
      <w:tr w:rsidR="009D743B" w:rsidRPr="000310E9" w14:paraId="50A4F22C" w14:textId="77777777" w:rsidTr="00034F76">
        <w:trPr>
          <w:trHeight w:hRule="exact" w:val="51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1C1A4B"/>
            <w:tcMar>
              <w:left w:w="0" w:type="dxa"/>
              <w:right w:w="113" w:type="dxa"/>
            </w:tcMar>
          </w:tcPr>
          <w:p w14:paraId="4B0B9204" w14:textId="77777777" w:rsidR="009D743B" w:rsidRPr="00DA1547" w:rsidRDefault="009D743B" w:rsidP="003E537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15ED6E16" w14:textId="77777777" w:rsidR="009D743B" w:rsidRPr="00EF102D" w:rsidRDefault="009D743B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בקשת תמיכה במסגרת מסלול תמיכה 2"/>
      </w:tblPr>
      <w:tblGrid>
        <w:gridCol w:w="1177"/>
        <w:gridCol w:w="1178"/>
        <w:gridCol w:w="1168"/>
        <w:gridCol w:w="1167"/>
        <w:gridCol w:w="1167"/>
        <w:gridCol w:w="1168"/>
        <w:gridCol w:w="1167"/>
        <w:gridCol w:w="1168"/>
      </w:tblGrid>
      <w:tr w:rsidR="009D743B" w:rsidRPr="002C279B" w14:paraId="34CA4B6D" w14:textId="77777777" w:rsidTr="003E5374">
        <w:trPr>
          <w:jc w:val="center"/>
        </w:trPr>
        <w:tc>
          <w:tcPr>
            <w:tcW w:w="1177" w:type="dxa"/>
          </w:tcPr>
          <w:p w14:paraId="62EB53F4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  <w:r w:rsidRPr="002C279B">
              <w:rPr>
                <w:rFonts w:hint="cs"/>
                <w:color w:val="595959" w:themeColor="text1" w:themeTint="A6"/>
                <w:sz w:val="2"/>
                <w:szCs w:val="2"/>
                <w:rtl/>
              </w:rPr>
              <w:t>המסגרות בהן נתמך התאגיד 2</w:t>
            </w:r>
          </w:p>
        </w:tc>
        <w:tc>
          <w:tcPr>
            <w:tcW w:w="1178" w:type="dxa"/>
          </w:tcPr>
          <w:p w14:paraId="7900ACE6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  <w:r w:rsidRPr="002C279B">
              <w:rPr>
                <w:rFonts w:hint="cs"/>
                <w:color w:val="595959" w:themeColor="text1" w:themeTint="A6"/>
                <w:sz w:val="2"/>
                <w:szCs w:val="2"/>
                <w:rtl/>
              </w:rPr>
              <w:t>המסגרות בהן נתמך התאגיד 3</w:t>
            </w:r>
          </w:p>
        </w:tc>
        <w:tc>
          <w:tcPr>
            <w:tcW w:w="1168" w:type="dxa"/>
          </w:tcPr>
          <w:p w14:paraId="29F5FE06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</w:p>
        </w:tc>
        <w:tc>
          <w:tcPr>
            <w:tcW w:w="1167" w:type="dxa"/>
          </w:tcPr>
          <w:p w14:paraId="5D1EF96E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</w:p>
        </w:tc>
        <w:tc>
          <w:tcPr>
            <w:tcW w:w="1167" w:type="dxa"/>
          </w:tcPr>
          <w:p w14:paraId="0853D538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</w:p>
        </w:tc>
        <w:tc>
          <w:tcPr>
            <w:tcW w:w="1168" w:type="dxa"/>
          </w:tcPr>
          <w:p w14:paraId="13277A2C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</w:p>
        </w:tc>
        <w:tc>
          <w:tcPr>
            <w:tcW w:w="1167" w:type="dxa"/>
          </w:tcPr>
          <w:p w14:paraId="6C869FA1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</w:p>
        </w:tc>
        <w:tc>
          <w:tcPr>
            <w:tcW w:w="1168" w:type="dxa"/>
          </w:tcPr>
          <w:p w14:paraId="03A6E5CB" w14:textId="77777777" w:rsidR="009D743B" w:rsidRPr="002C279B" w:rsidRDefault="009D743B" w:rsidP="003E5374">
            <w:pPr>
              <w:pStyle w:val="Norm"/>
              <w:jc w:val="center"/>
              <w:rPr>
                <w:color w:val="595959" w:themeColor="text1" w:themeTint="A6"/>
                <w:sz w:val="2"/>
                <w:szCs w:val="2"/>
                <w:rtl/>
              </w:rPr>
            </w:pPr>
          </w:p>
        </w:tc>
      </w:tr>
    </w:tbl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2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9D743B" w:rsidRPr="0058207A" w14:paraId="651BB0FE" w14:textId="77777777" w:rsidTr="00034F76">
        <w:trPr>
          <w:trHeight w:hRule="exact" w:val="255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tcMar>
              <w:left w:w="0" w:type="dxa"/>
              <w:right w:w="113" w:type="dxa"/>
            </w:tcMar>
            <w:vAlign w:val="center"/>
          </w:tcPr>
          <w:p w14:paraId="4FBC74A8" w14:textId="77777777" w:rsidR="009D743B" w:rsidRPr="00C5085E" w:rsidRDefault="009D743B" w:rsidP="00C5085E">
            <w:pPr>
              <w:pStyle w:val="Norm"/>
              <w:rPr>
                <w:b/>
                <w:bCs/>
                <w:rtl/>
              </w:rPr>
            </w:pPr>
            <w:permStart w:id="1725118539" w:edGrp="everyone" w:colFirst="6" w:colLast="6"/>
            <w:permStart w:id="922112727" w:edGrp="everyone" w:colFirst="2" w:colLast="2"/>
            <w:permStart w:id="950080517" w:edGrp="everyone" w:colFirst="4" w:colLast="4"/>
            <w:r w:rsidRPr="00C5085E">
              <w:rPr>
                <w:rFonts w:hint="cs"/>
                <w:b/>
                <w:bCs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0BD425A1" w14:textId="77777777" w:rsidR="009D743B" w:rsidRPr="0058207A" w:rsidRDefault="009D743B" w:rsidP="00C5085E">
            <w:pPr>
              <w:pStyle w:val="Norm"/>
              <w:rPr>
                <w:rtl/>
              </w:rPr>
            </w:pPr>
            <w:r w:rsidRPr="0058207A">
              <w:rPr>
                <w:rFonts w:hint="cs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64B447BC" w14:textId="77777777" w:rsidR="009D743B" w:rsidRPr="00DA1547" w:rsidRDefault="009D743B" w:rsidP="00C5085E">
            <w:pPr>
              <w:pStyle w:val="Norm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7330E49D" w14:textId="77777777" w:rsidR="009D743B" w:rsidRPr="0058207A" w:rsidRDefault="009D743B" w:rsidP="00C5085E">
            <w:pPr>
              <w:pStyle w:val="Norm"/>
              <w:rPr>
                <w:rtl/>
              </w:rPr>
            </w:pPr>
            <w:r w:rsidRPr="0058207A">
              <w:rPr>
                <w:rFonts w:hint="cs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35BF5BC3" w14:textId="78AA1FF0" w:rsidR="009D743B" w:rsidRPr="00DA1547" w:rsidRDefault="009D743B" w:rsidP="00C5085E">
            <w:pPr>
              <w:pStyle w:val="Norm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09302415" w14:textId="77777777" w:rsidR="009D743B" w:rsidRPr="0058207A" w:rsidRDefault="009D743B" w:rsidP="00C5085E">
            <w:pPr>
              <w:pStyle w:val="Norm"/>
              <w:rPr>
                <w:rtl/>
              </w:rPr>
            </w:pPr>
            <w:r w:rsidRPr="0058207A">
              <w:rPr>
                <w:rFonts w:hint="cs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16E4DDBF" w14:textId="77777777" w:rsidR="009D743B" w:rsidRPr="00DA1547" w:rsidRDefault="009D743B" w:rsidP="00C5085E">
            <w:pPr>
              <w:pStyle w:val="Norm"/>
              <w:jc w:val="center"/>
              <w:rPr>
                <w:color w:val="000000" w:themeColor="text1"/>
                <w:rtl/>
              </w:rPr>
            </w:pPr>
          </w:p>
        </w:tc>
      </w:tr>
      <w:permEnd w:id="1725118539"/>
      <w:permEnd w:id="922112727"/>
      <w:permEnd w:id="950080517"/>
    </w:tbl>
    <w:p w14:paraId="7261DA7C" w14:textId="23C51FE8" w:rsidR="009D743B" w:rsidRDefault="009D743B" w:rsidP="009D743B">
      <w:pPr>
        <w:pStyle w:val="Norm"/>
        <w:rPr>
          <w:sz w:val="2"/>
          <w:szCs w:val="2"/>
          <w:rtl/>
        </w:rPr>
      </w:pPr>
    </w:p>
    <w:p w14:paraId="5C65DD13" w14:textId="0A7EEE43" w:rsidR="00A6300D" w:rsidRDefault="00A6300D" w:rsidP="009D743B">
      <w:pPr>
        <w:pStyle w:val="Norm"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5"/>
        <w:gridCol w:w="946"/>
        <w:gridCol w:w="946"/>
        <w:gridCol w:w="946"/>
        <w:gridCol w:w="948"/>
        <w:gridCol w:w="343"/>
        <w:gridCol w:w="343"/>
        <w:gridCol w:w="5356"/>
      </w:tblGrid>
      <w:tr w:rsidR="00A6300D" w:rsidRPr="00721116" w14:paraId="52318EEE" w14:textId="77777777" w:rsidTr="003E5374">
        <w:trPr>
          <w:trHeight w:hRule="exact" w:val="170"/>
          <w:tblHeader/>
          <w:jc w:val="center"/>
        </w:trPr>
        <w:tc>
          <w:tcPr>
            <w:tcW w:w="439" w:type="pct"/>
            <w:shd w:val="clear" w:color="auto" w:fill="FFFFFF" w:themeFill="background1"/>
            <w:vAlign w:val="center"/>
          </w:tcPr>
          <w:p w14:paraId="0FF5BC1B" w14:textId="3B259B78" w:rsidR="00A6300D" w:rsidRPr="00197DE5" w:rsidRDefault="00BD5466" w:rsidP="003E5374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1" w:name="bm_build_number" w:colFirst="1" w:colLast="1"/>
            <w:bookmarkStart w:id="2" w:name="bm_template_vers" w:colFirst="2" w:colLast="2"/>
            <w:bookmarkStart w:id="3" w:name="bm_track_num" w:colFirst="3" w:colLast="3"/>
            <w:bookmarkStart w:id="4" w:name="bm_track_name" w:colFirst="4" w:colLast="4"/>
            <w:bookmarkStart w:id="5" w:name="bm_template_date" w:colFirst="0" w:colLast="0"/>
            <w:bookmarkStart w:id="6" w:name="_Hlk94520614"/>
            <w:bookmarkStart w:id="7" w:name="bm_req_assimilate_ready" w:colFirst="5" w:colLast="5"/>
            <w:bookmarkStart w:id="8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06.08.2025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13E07D6" w14:textId="77777777" w:rsidR="00A6300D" w:rsidRPr="00197DE5" w:rsidRDefault="00A6300D" w:rsidP="003E5374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3BF8724" w14:textId="64D782D6" w:rsidR="00A6300D" w:rsidRPr="00197DE5" w:rsidRDefault="00BD5466" w:rsidP="003E5374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v1.10.12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5B04739" w14:textId="5FBCA0D3" w:rsidR="00A6300D" w:rsidRPr="00197DE5" w:rsidRDefault="00BD5466" w:rsidP="003E5374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track_9_eoi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56A912B3" w14:textId="6272B004" w:rsidR="00A6300D" w:rsidRPr="00197DE5" w:rsidRDefault="00BD5466" w:rsidP="003E5374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מרכזי חדשנות - דוח טכני מסכם</w:t>
            </w:r>
          </w:p>
        </w:tc>
        <w:tc>
          <w:tcPr>
            <w:tcW w:w="159" w:type="pct"/>
            <w:shd w:val="clear" w:color="auto" w:fill="FFFFFF" w:themeFill="background1"/>
            <w:vAlign w:val="center"/>
          </w:tcPr>
          <w:p w14:paraId="2F3F3153" w14:textId="77777777" w:rsidR="00A6300D" w:rsidRPr="00197DE5" w:rsidRDefault="00A6300D" w:rsidP="003E5374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BF5CA64E2CC0427589EC0C894E532D95"/>
            </w:placeholder>
          </w:sdtPr>
          <w:sdtEndPr/>
          <w:sdtContent>
            <w:tc>
              <w:tcPr>
                <w:tcW w:w="159" w:type="pct"/>
                <w:shd w:val="clear" w:color="auto" w:fill="FFFFFF" w:themeFill="background1"/>
                <w:vAlign w:val="center"/>
              </w:tcPr>
              <w:p w14:paraId="2653FDE4" w14:textId="67BA1919" w:rsidR="00A6300D" w:rsidRPr="00197DE5" w:rsidRDefault="00BD5466" w:rsidP="003E5374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v1.10</w:t>
                </w:r>
              </w:p>
            </w:tc>
          </w:sdtContent>
        </w:sdt>
        <w:tc>
          <w:tcPr>
            <w:tcW w:w="2486" w:type="pct"/>
            <w:shd w:val="clear" w:color="auto" w:fill="FFFFFF" w:themeFill="background1"/>
            <w:vAlign w:val="center"/>
          </w:tcPr>
          <w:p w14:paraId="7F3FEB44" w14:textId="2CCA160C" w:rsidR="00A6300D" w:rsidRPr="00197DE5" w:rsidRDefault="00BD5466" w:rsidP="003E5374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IIA_Track9_EOI_v1.10.12</w:t>
            </w:r>
          </w:p>
        </w:tc>
      </w:tr>
    </w:tbl>
    <w:bookmarkEnd w:id="1"/>
    <w:bookmarkEnd w:id="2"/>
    <w:bookmarkEnd w:id="3"/>
    <w:bookmarkEnd w:id="4"/>
    <w:bookmarkEnd w:id="5"/>
    <w:bookmarkEnd w:id="6"/>
    <w:bookmarkEnd w:id="7"/>
    <w:bookmarkEnd w:id="8"/>
    <w:p w14:paraId="5787539A" w14:textId="77777777" w:rsidR="009D743B" w:rsidRPr="00CA6261" w:rsidRDefault="009D743B" w:rsidP="009D743B">
      <w:pPr>
        <w:pStyle w:val="Norm"/>
        <w:rPr>
          <w:vanish/>
          <w:sz w:val="2"/>
          <w:szCs w:val="2"/>
          <w:rtl/>
        </w:rPr>
      </w:pPr>
      <w:r w:rsidRPr="00CA6261">
        <w:rPr>
          <w:rFonts w:hint="cs"/>
          <w:vanish/>
          <w:sz w:val="2"/>
          <w:szCs w:val="2"/>
          <w:rtl/>
        </w:rPr>
        <w:t>המסגרות בהן נתמך התאגיד 2 המסגרות בהן נתמך התאגיד 3</w:t>
      </w:r>
    </w:p>
    <w:p w14:paraId="1A31A95E" w14:textId="1DAB51FA" w:rsidR="009D743B" w:rsidRPr="00E952B6" w:rsidRDefault="009D743B" w:rsidP="00D66EA6">
      <w:pPr>
        <w:pStyle w:val="Norm"/>
        <w:rPr>
          <w:sz w:val="12"/>
          <w:szCs w:val="12"/>
          <w:rtl/>
        </w:rPr>
      </w:pPr>
    </w:p>
    <w:p w14:paraId="140E216C" w14:textId="5D69E476" w:rsidR="00B310FD" w:rsidRPr="00A13C5E" w:rsidRDefault="006B5273" w:rsidP="00A13C5E">
      <w:pPr>
        <w:pStyle w:val="Heading1"/>
        <w:framePr w:wrap="notBeside"/>
        <w:rPr>
          <w:rtl/>
        </w:rPr>
      </w:pPr>
      <w:bookmarkStart w:id="9" w:name="_Toc44793527"/>
      <w:r w:rsidRPr="003344AB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A13C5E">
        <w:rPr>
          <w:rtl/>
        </w:rPr>
        <w:t>והבקשה</w:t>
      </w:r>
      <w:bookmarkEnd w:id="9"/>
    </w:p>
    <w:p w14:paraId="0C284976" w14:textId="6D5C9648" w:rsidR="00B310FD" w:rsidRDefault="00B310FD" w:rsidP="00B310FD">
      <w:pPr>
        <w:pStyle w:val="Heading2"/>
        <w:framePr w:wrap="notBeside"/>
        <w:rPr>
          <w:rtl/>
        </w:rPr>
      </w:pPr>
      <w:r w:rsidRPr="00B310FD">
        <w:rPr>
          <w:rtl/>
        </w:rPr>
        <w:t>פרטי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A13C5E" w:rsidRPr="00A62871" w14:paraId="06D32A2B" w14:textId="77777777" w:rsidTr="00034F76">
        <w:trPr>
          <w:cantSplit/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7E8A0BB5" w14:textId="77777777" w:rsidR="00A13C5E" w:rsidRPr="0073520D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373704341" w:edGrp="everyone" w:colFirst="1" w:colLast="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0F02939" w14:textId="77777777" w:rsidR="00A13C5E" w:rsidRPr="00A72DED" w:rsidRDefault="00A13C5E" w:rsidP="00A13C5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86A3CF5" w14:textId="77777777" w:rsidR="00A13C5E" w:rsidRPr="0073520D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הגשה</w:t>
            </w:r>
          </w:p>
        </w:tc>
        <w:tc>
          <w:tcPr>
            <w:tcW w:w="788" w:type="pct"/>
            <w:shd w:val="clear" w:color="auto" w:fill="FFF8E5"/>
            <w:vAlign w:val="center"/>
          </w:tcPr>
          <w:permStart w:id="1684091859" w:edGrp="everyone" w:displacedByCustomXml="next"/>
          <w:sdt>
            <w:sdtPr>
              <w:rPr>
                <w:rStyle w:val="Field11Char"/>
              </w:rPr>
              <w:alias w:val="מועד הגשה"/>
              <w:tag w:val="moed_hagasha_chevra"/>
              <w:id w:val="1793792406"/>
              <w:lock w:val="sdtLocked"/>
              <w:placeholder>
                <w:docPart w:val="C2F67FBC40EB4D0C950564E09BC626AD"/>
              </w:placeholder>
              <w:showingPlcHdr/>
              <w:date>
                <w:dateFormat w:val="dd/MM/yyyy"/>
                <w:lid w:val="en-US"/>
                <w:storeMappedDataAs w:val="date"/>
                <w:calendar w:val="gregorian"/>
              </w:date>
            </w:sdtPr>
            <w:sdtEndPr>
              <w:rPr>
                <w:rStyle w:val="DefaultParagraphFont"/>
                <w:rFonts w:ascii="Arial" w:hAnsi="Arial" w:cs="Arial"/>
                <w:color w:val="auto"/>
              </w:rPr>
            </w:sdtEndPr>
            <w:sdtContent>
              <w:p w14:paraId="4EB16742" w14:textId="3AFE78B9" w:rsidR="00A13C5E" w:rsidRPr="00A72DED" w:rsidRDefault="00A13C5E" w:rsidP="00A13C5E">
                <w:pPr>
                  <w:pStyle w:val="Norm"/>
                  <w:bidi w:val="0"/>
                  <w:jc w:val="center"/>
                  <w:rPr>
                    <w:rStyle w:val="Field11"/>
                    <w:rtl/>
                  </w:rPr>
                </w:pP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 xml:space="preserve">מועד </w:t>
                </w:r>
                <w:r w:rsidRPr="006D01AC">
                  <w:rPr>
                    <w:rFonts w:hint="cs"/>
                    <w:color w:val="A00000"/>
                    <w:sz w:val="18"/>
                    <w:szCs w:val="18"/>
                    <w:rtl/>
                  </w:rPr>
                  <w:t>הגשה</w:t>
                </w:r>
              </w:p>
            </w:sdtContent>
          </w:sdt>
          <w:permEnd w:id="1684091859" w:displacedByCustomXml="prev"/>
        </w:tc>
      </w:tr>
      <w:tr w:rsidR="00A13C5E" w:rsidRPr="00A62871" w14:paraId="155758B4" w14:textId="77777777" w:rsidTr="00034F76">
        <w:trPr>
          <w:cantSplit/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6E056944" w14:textId="77777777" w:rsidR="00A13C5E" w:rsidRPr="0073520D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724132964" w:edGrp="everyone" w:colFirst="1" w:colLast="1"/>
            <w:permStart w:id="199174183" w:edGrp="everyone" w:colFirst="3" w:colLast="3"/>
            <w:permEnd w:id="1373704341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60A45800" w14:textId="77777777" w:rsidR="00A13C5E" w:rsidRPr="00A72DED" w:rsidRDefault="00A13C5E" w:rsidP="00A13C5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1BD0F369" w14:textId="77777777" w:rsidR="00A13C5E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תיק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3A16BCD7" w14:textId="77777777" w:rsidR="00A13C5E" w:rsidRPr="00A72DED" w:rsidRDefault="00A13C5E" w:rsidP="00A13C5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A13C5E" w:rsidRPr="00A62871" w14:paraId="48C15A98" w14:textId="77777777" w:rsidTr="00034F76">
        <w:trPr>
          <w:cantSplit/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2F2A7A3" w14:textId="77777777" w:rsidR="00A13C5E" w:rsidRPr="002E726E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ermStart w:id="685578408" w:edGrp="everyone" w:colFirst="1" w:colLast="1"/>
            <w:permStart w:id="1166371331" w:edGrp="everyone" w:colFirst="3" w:colLast="3"/>
            <w:permEnd w:id="1724132964"/>
            <w:permEnd w:id="199174183"/>
            <w:r w:rsidRPr="00E1397D">
              <w:rPr>
                <w:rFonts w:asciiTheme="minorBidi" w:hAnsiTheme="minorBidi" w:cstheme="minorBidi" w:hint="cs"/>
                <w:b/>
                <w:bCs/>
                <w:rtl/>
              </w:rPr>
              <w:t>שם קודם לתאגיד</w:t>
            </w:r>
            <w:r w:rsidRPr="002E726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1397D">
              <w:rPr>
                <w:rFonts w:asciiTheme="minorBidi" w:hAnsiTheme="minorBidi" w:cstheme="minorBidi" w:hint="cs"/>
                <w:sz w:val="20"/>
                <w:szCs w:val="20"/>
                <w:rtl/>
              </w:rPr>
              <w:t>(ככל שרלוונטי)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2160589" w14:textId="77777777" w:rsidR="00A13C5E" w:rsidRPr="00A72DED" w:rsidRDefault="00A13C5E" w:rsidP="00A13C5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1DF3322" w14:textId="77777777" w:rsidR="00A13C5E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חברה ברשות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4AB97B70" w14:textId="77777777" w:rsidR="00A13C5E" w:rsidRPr="00A72DED" w:rsidRDefault="00A13C5E" w:rsidP="00A13C5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A13C5E" w:rsidRPr="00A62871" w14:paraId="194B32AB" w14:textId="77777777" w:rsidTr="00034F76">
        <w:trPr>
          <w:cantSplit/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3CBD4A11" w14:textId="77777777" w:rsidR="00A13C5E" w:rsidRPr="0073520D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77820039" w:edGrp="everyone" w:colFirst="1" w:colLast="1"/>
            <w:permStart w:id="2133340015" w:edGrp="everyone" w:colFirst="3" w:colLast="3"/>
            <w:permEnd w:id="685578408"/>
            <w:permEnd w:id="1166371331"/>
            <w:r>
              <w:rPr>
                <w:rFonts w:asciiTheme="minorBidi" w:hAnsiTheme="minorBidi" w:cstheme="minorBidi" w:hint="cs"/>
                <w:b/>
                <w:bCs/>
                <w:rtl/>
              </w:rPr>
              <w:t>מס' ברשם החברות / שותפויות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4CF47A4" w14:textId="77777777" w:rsidR="00A13C5E" w:rsidRPr="00A72DED" w:rsidRDefault="00A13C5E" w:rsidP="00A13C5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5EFC33C5" w14:textId="77777777" w:rsidR="00A13C5E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אזור המו"פ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0C5AFA91" w14:textId="77777777" w:rsidR="00A13C5E" w:rsidRPr="00A72DED" w:rsidRDefault="00A13C5E" w:rsidP="00A13C5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A13C5E" w:rsidRPr="00A62871" w14:paraId="13045BD8" w14:textId="77777777" w:rsidTr="00034F76">
        <w:trPr>
          <w:cantSplit/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74E3811E" w14:textId="77777777" w:rsidR="00A13C5E" w:rsidRPr="0073520D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3623130" w:edGrp="everyone" w:colFirst="1" w:colLast="1"/>
            <w:permStart w:id="93793456" w:edGrp="everyone" w:colFirst="3" w:colLast="3"/>
            <w:permEnd w:id="1877820039"/>
            <w:permEnd w:id="2133340015"/>
            <w:r>
              <w:rPr>
                <w:rFonts w:asciiTheme="minorBidi" w:hAnsiTheme="minorBidi" w:cstheme="minorBidi" w:hint="cs"/>
                <w:b/>
                <w:bCs/>
                <w:rtl/>
              </w:rPr>
              <w:t>סוג ההתאגדות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56DD422D" w14:textId="77777777" w:rsidR="00A13C5E" w:rsidRPr="00A72DED" w:rsidRDefault="00A13C5E" w:rsidP="00A13C5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1408FF1" w14:textId="77777777" w:rsidR="00A13C5E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24DED0FE" w14:textId="77777777" w:rsidR="00A13C5E" w:rsidRPr="00A72DED" w:rsidRDefault="00A13C5E" w:rsidP="00A13C5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A13C5E" w:rsidRPr="00A62871" w14:paraId="56F26ADB" w14:textId="77777777" w:rsidTr="00034F76">
        <w:trPr>
          <w:cantSplit/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9443BF5" w14:textId="77777777" w:rsidR="00A13C5E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329914659" w:edGrp="everyone" w:colFirst="1" w:colLast="1"/>
            <w:permStart w:id="1777475391" w:edGrp="everyone" w:colFirst="3" w:colLast="3"/>
            <w:permEnd w:id="23623130"/>
            <w:permEnd w:id="93793456"/>
            <w:r>
              <w:rPr>
                <w:rFonts w:asciiTheme="minorBidi" w:hAnsiTheme="minorBidi" w:cstheme="minorBidi" w:hint="cs"/>
                <w:b/>
                <w:bCs/>
                <w:rtl/>
              </w:rPr>
              <w:t>שם כותב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39BCF6F7" w14:textId="77777777" w:rsidR="00A13C5E" w:rsidRPr="00A72DED" w:rsidRDefault="00A13C5E" w:rsidP="00A13C5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215B3278" w14:textId="77777777" w:rsidR="00A13C5E" w:rsidRDefault="00A13C5E" w:rsidP="00A13C5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 כותב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42ABE163" w14:textId="77777777" w:rsidR="00A13C5E" w:rsidRPr="00A72DED" w:rsidRDefault="00A13C5E" w:rsidP="00A13C5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329914659"/>
      <w:permEnd w:id="1777475391"/>
    </w:tbl>
    <w:p w14:paraId="2CFA2FDF" w14:textId="77777777" w:rsidR="00A13C5E" w:rsidRPr="00E960F4" w:rsidRDefault="00A13C5E" w:rsidP="00A13C5E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7862"/>
      </w:tblGrid>
      <w:tr w:rsidR="00A13C5E" w:rsidRPr="00A62871" w14:paraId="4A702549" w14:textId="77777777" w:rsidTr="00034F76">
        <w:trPr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50B4F76" w14:textId="77777777" w:rsidR="00A13C5E" w:rsidRPr="0073520D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672349378" w:edGrp="everyone" w:colFirst="1" w:colLast="1"/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DF42659" w14:textId="77777777" w:rsidR="00A13C5E" w:rsidRPr="00A72DED" w:rsidRDefault="00A13C5E" w:rsidP="006824F0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A13C5E" w:rsidRPr="00A62871" w14:paraId="7F158631" w14:textId="77777777" w:rsidTr="00034F76">
        <w:trPr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4B532C39" w14:textId="77777777" w:rsidR="00A13C5E" w:rsidRPr="0073520D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925506559" w:edGrp="everyone" w:colFirst="1" w:colLast="1"/>
            <w:permEnd w:id="672349378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התאגיד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50D46438" w14:textId="77777777" w:rsidR="00A13C5E" w:rsidRPr="00A72DED" w:rsidRDefault="00A13C5E" w:rsidP="006824F0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925506559"/>
    </w:tbl>
    <w:p w14:paraId="4DF4F4DD" w14:textId="77777777" w:rsidR="00A13C5E" w:rsidRDefault="00A13C5E" w:rsidP="00A13C5E">
      <w:pPr>
        <w:pStyle w:val="Norm"/>
        <w:rPr>
          <w:rtl/>
        </w:rPr>
      </w:pPr>
    </w:p>
    <w:p w14:paraId="4962A51E" w14:textId="77777777" w:rsidR="00A13C5E" w:rsidRDefault="00A13C5E" w:rsidP="00A13C5E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 xml:space="preserve">פרטי משרד רואה החשבון </w:t>
      </w:r>
      <w:r>
        <w:rPr>
          <w:rtl/>
        </w:rPr>
        <w:t>(</w:t>
      </w:r>
      <w:r>
        <w:rPr>
          <w:color w:val="FFC000"/>
          <w:rtl/>
        </w:rPr>
        <w:t>למילוי ע"י הבודק המקצועי</w:t>
      </w:r>
      <w:r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A13C5E" w:rsidRPr="00A62871" w14:paraId="43A859E8" w14:textId="77777777" w:rsidTr="00034F76">
        <w:trPr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E6664E2" w14:textId="77777777" w:rsidR="00A13C5E" w:rsidRPr="0073520D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952043251" w:edGrp="everyone" w:colFirst="1" w:colLast="1"/>
            <w:permStart w:id="754795171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המשרד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0938E090" w14:textId="77777777" w:rsidR="00A13C5E" w:rsidRPr="00E1397D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60B991A" w14:textId="77777777" w:rsidR="00A13C5E" w:rsidRPr="0073520D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65FD5B67" w14:textId="77777777" w:rsidR="00A13C5E" w:rsidRPr="0073520D" w:rsidRDefault="00A13C5E" w:rsidP="006824F0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3C5E" w:rsidRPr="00A62871" w14:paraId="18ABE20D" w14:textId="77777777" w:rsidTr="00034F76">
        <w:trPr>
          <w:trHeight w:hRule="exact" w:val="255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C8DEACE" w14:textId="77777777" w:rsidR="00A13C5E" w:rsidRPr="0073520D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85049781" w:edGrp="everyone" w:colFirst="1" w:colLast="1"/>
            <w:permStart w:id="1377179340" w:edGrp="everyone" w:colFirst="3" w:colLast="3"/>
            <w:permEnd w:id="952043251"/>
            <w:permEnd w:id="754795171"/>
            <w:r>
              <w:rPr>
                <w:rFonts w:asciiTheme="minorBidi" w:hAnsiTheme="minorBidi" w:cstheme="minorBidi" w:hint="cs"/>
                <w:b/>
                <w:bCs/>
                <w:rtl/>
              </w:rPr>
              <w:t>שם החתום על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5B75AC4A" w14:textId="77777777" w:rsidR="00A13C5E" w:rsidRPr="00E1397D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4C5F695A" w14:textId="77777777" w:rsidR="00A13C5E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03596CB4" w14:textId="77777777" w:rsidR="00A13C5E" w:rsidRPr="0073520D" w:rsidRDefault="00A13C5E" w:rsidP="006824F0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1485049781"/>
      <w:permEnd w:id="1377179340"/>
    </w:tbl>
    <w:p w14:paraId="150BCA18" w14:textId="77777777" w:rsidR="00A13C5E" w:rsidRPr="009A0653" w:rsidRDefault="00A13C5E" w:rsidP="00A13C5E">
      <w:pPr>
        <w:pStyle w:val="Norm"/>
        <w:rPr>
          <w:rtl/>
        </w:rPr>
      </w:pPr>
    </w:p>
    <w:p w14:paraId="0054A522" w14:textId="77777777" w:rsidR="00A13C5E" w:rsidRDefault="00A13C5E" w:rsidP="00A13C5E">
      <w:pPr>
        <w:pStyle w:val="Heading2"/>
        <w:framePr w:wrap="notBeside"/>
        <w:ind w:left="576" w:hanging="576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94"/>
        <w:gridCol w:w="8773"/>
      </w:tblGrid>
      <w:tr w:rsidR="00A13C5E" w:rsidRPr="00A62871" w14:paraId="66EEBF1D" w14:textId="77777777" w:rsidTr="00034F76">
        <w:trPr>
          <w:trHeight w:hRule="exact" w:val="255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6EF22F5C" w14:textId="77777777" w:rsidR="00A13C5E" w:rsidRPr="0049482E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19026675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5C0FD86D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A13C5E" w:rsidRPr="00A62871" w14:paraId="1F2900F0" w14:textId="77777777" w:rsidTr="00034F76">
        <w:trPr>
          <w:trHeight w:hRule="exact" w:val="510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70269C7D" w14:textId="77777777" w:rsidR="00A13C5E" w:rsidRPr="0049482E" w:rsidRDefault="00A13C5E" w:rsidP="006824F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92330467" w:edGrp="everyone" w:colFirst="1" w:colLast="1"/>
            <w:permEnd w:id="1619026675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144E6944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492330467"/>
    </w:tbl>
    <w:p w14:paraId="0315C99D" w14:textId="77777777" w:rsidR="00A13C5E" w:rsidRPr="009A0653" w:rsidRDefault="00A13C5E" w:rsidP="00A13C5E">
      <w:pPr>
        <w:pStyle w:val="Norm"/>
        <w:rPr>
          <w:rtl/>
        </w:rPr>
      </w:pPr>
    </w:p>
    <w:p w14:paraId="75E43804" w14:textId="77777777" w:rsidR="00A13C5E" w:rsidRDefault="00A13C5E" w:rsidP="00A13C5E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תקופת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A13C5E" w:rsidRPr="00A62871" w14:paraId="6B2EBA3E" w14:textId="77777777" w:rsidTr="006824F0">
        <w:trPr>
          <w:trHeight w:hRule="exact" w:val="283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4729DBBE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2BDFD50D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44FD2312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3E375117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:rsidR="00A13C5E" w:rsidRPr="00A62871" w14:paraId="5D7832E0" w14:textId="77777777" w:rsidTr="006824F0">
        <w:trPr>
          <w:trHeight w:hRule="exact" w:val="283"/>
          <w:jc w:val="center"/>
        </w:trPr>
        <w:tc>
          <w:tcPr>
            <w:tcW w:w="1250" w:type="pct"/>
            <w:shd w:val="clear" w:color="auto" w:fill="FFF8E5"/>
            <w:noWrap/>
            <w:vAlign w:val="center"/>
          </w:tcPr>
          <w:p w14:paraId="7AABC306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  <w:permStart w:id="1199275581" w:edGrp="everyone" w:colFirst="0" w:colLast="0"/>
            <w:permStart w:id="1810328255" w:edGrp="everyone" w:colFirst="1" w:colLast="1"/>
          </w:p>
        </w:tc>
        <w:tc>
          <w:tcPr>
            <w:tcW w:w="1250" w:type="pct"/>
            <w:shd w:val="clear" w:color="auto" w:fill="FFF8E5"/>
            <w:vAlign w:val="center"/>
          </w:tcPr>
          <w:p w14:paraId="2A65A99A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446F7C0E690848179E390A664A0AD3FA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1010651459" w:edGrp="everyone" w:displacedByCustomXml="prev"/>
              <w:p w14:paraId="19284C7E" w14:textId="77777777" w:rsidR="00A13C5E" w:rsidRPr="00A62871" w:rsidRDefault="00A13C5E" w:rsidP="006824F0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1010651459" w:displacedByCustomXml="next"/>
            </w:sdtContent>
          </w:sdt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AA09E41777F44AF8B35279775741DF6F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455097688" w:edGrp="everyone" w:displacedByCustomXml="prev"/>
              <w:p w14:paraId="3A0B458E" w14:textId="77777777" w:rsidR="00A13C5E" w:rsidRPr="00A62871" w:rsidRDefault="00A13C5E" w:rsidP="006824F0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455097688" w:displacedByCustomXml="next"/>
            </w:sdtContent>
          </w:sdt>
        </w:tc>
      </w:tr>
    </w:tbl>
    <w:permEnd w:id="1199275581"/>
    <w:permEnd w:id="1810328255"/>
    <w:p w14:paraId="6744907E" w14:textId="77777777" w:rsidR="00A13C5E" w:rsidRPr="009A0653" w:rsidRDefault="00A13C5E" w:rsidP="00A13C5E">
      <w:pPr>
        <w:pStyle w:val="Norm"/>
        <w:bidi w:val="0"/>
        <w:rPr>
          <w:rtl/>
        </w:rPr>
      </w:pPr>
      <w:r>
        <w:tab/>
      </w:r>
    </w:p>
    <w:p w14:paraId="4C6818CD" w14:textId="77777777" w:rsidR="00A13C5E" w:rsidRDefault="00A13C5E" w:rsidP="00A13C5E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</w:t>
      </w:r>
      <w:r>
        <w:rPr>
          <w:rFonts w:cs="Arial"/>
          <w:rtl/>
        </w:rPr>
        <w:t>תוכנית</w:t>
      </w:r>
      <w:r w:rsidRPr="00742956">
        <w:rPr>
          <w:rFonts w:cs="Arial"/>
          <w:rtl/>
        </w:rPr>
        <w:t xml:space="preserve">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A13C5E" w:rsidRPr="00A62871" w14:paraId="485576C0" w14:textId="77777777" w:rsidTr="00034F76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2FA460E7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5026415A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66A605D1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0A3A00E4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6E40D5C2" w14:textId="77777777" w:rsidR="00A13C5E" w:rsidRPr="00A62871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A13C5E" w:rsidRPr="00A62871" w14:paraId="21E17A93" w14:textId="77777777" w:rsidTr="00034F76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1B98695" w14:textId="77777777" w:rsidR="00A13C5E" w:rsidRPr="0073520D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20013147" w:edGrp="everyone" w:colFirst="1" w:colLast="1"/>
            <w:permStart w:id="866062991" w:edGrp="everyone" w:colFirst="2" w:colLast="2"/>
            <w:permStart w:id="959915581" w:edGrp="everyone" w:colFirst="3" w:colLast="3"/>
            <w:permStart w:id="981935314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156CCC03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09DB4651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3C253FE2" w14:textId="77777777" w:rsidR="00A13C5E" w:rsidRPr="003D40B7" w:rsidRDefault="00A13C5E" w:rsidP="006824F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7C108C40" w14:textId="77777777" w:rsidR="00A13C5E" w:rsidRPr="003D40B7" w:rsidRDefault="00A13C5E" w:rsidP="006824F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A13C5E" w:rsidRPr="00A62871" w14:paraId="5169630F" w14:textId="77777777" w:rsidTr="00034F76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2280EAD" w14:textId="77777777" w:rsidR="00A13C5E" w:rsidRPr="0073520D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92901604" w:edGrp="everyone" w:colFirst="1" w:colLast="1"/>
            <w:permStart w:id="190334483" w:edGrp="everyone" w:colFirst="2" w:colLast="2"/>
            <w:permStart w:id="1352754254" w:edGrp="everyone" w:colFirst="3" w:colLast="3"/>
            <w:permStart w:id="1758625125" w:edGrp="everyone" w:colFirst="4" w:colLast="4"/>
            <w:permEnd w:id="120013147"/>
            <w:permEnd w:id="866062991"/>
            <w:permEnd w:id="959915581"/>
            <w:permEnd w:id="98193531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5C7E24F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5041B3E9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039FC8DD" w14:textId="77777777" w:rsidR="00A13C5E" w:rsidRPr="003D40B7" w:rsidRDefault="00A13C5E" w:rsidP="006824F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23E98A3F" w14:textId="77777777" w:rsidR="00A13C5E" w:rsidRPr="003D40B7" w:rsidRDefault="00A13C5E" w:rsidP="006824F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A13C5E" w:rsidRPr="00A62871" w14:paraId="76A8B239" w14:textId="77777777" w:rsidTr="00034F76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30A1DED" w14:textId="77777777" w:rsidR="00A13C5E" w:rsidRPr="0073520D" w:rsidRDefault="00A13C5E" w:rsidP="006824F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748689950" w:edGrp="everyone" w:colFirst="1" w:colLast="1"/>
            <w:permStart w:id="811417121" w:edGrp="everyone" w:colFirst="2" w:colLast="2"/>
            <w:permStart w:id="838277405" w:edGrp="everyone" w:colFirst="3" w:colLast="3"/>
            <w:permStart w:id="976159057" w:edGrp="everyone" w:colFirst="4" w:colLast="4"/>
            <w:permEnd w:id="492901604"/>
            <w:permEnd w:id="190334483"/>
            <w:permEnd w:id="1352754254"/>
            <w:permEnd w:id="175862512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462AE104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76074113" w14:textId="77777777" w:rsidR="00A13C5E" w:rsidRPr="003D40B7" w:rsidRDefault="00A13C5E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0F5861F4" w14:textId="77777777" w:rsidR="00A13C5E" w:rsidRPr="003D40B7" w:rsidRDefault="00A13C5E" w:rsidP="006824F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CB27E6B" w14:textId="77777777" w:rsidR="00A13C5E" w:rsidRPr="003D40B7" w:rsidRDefault="00A13C5E" w:rsidP="006824F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748689950"/>
      <w:permEnd w:id="811417121"/>
      <w:permEnd w:id="838277405"/>
      <w:permEnd w:id="976159057"/>
    </w:tbl>
    <w:p w14:paraId="40CA2F5D" w14:textId="77777777" w:rsidR="00A13C5E" w:rsidRPr="00FD1411" w:rsidRDefault="00A13C5E" w:rsidP="00A13C5E">
      <w:pPr>
        <w:pStyle w:val="Norm"/>
        <w:rPr>
          <w:sz w:val="2"/>
          <w:szCs w:val="2"/>
          <w:rtl/>
        </w:rPr>
      </w:pPr>
    </w:p>
    <w:p w14:paraId="566DAEF0" w14:textId="2AF52303" w:rsidR="007A118B" w:rsidRPr="006D01AC" w:rsidRDefault="00A13C5E" w:rsidP="001668C7">
      <w:pPr>
        <w:pStyle w:val="Norm"/>
        <w:rPr>
          <w:sz w:val="26"/>
          <w:szCs w:val="26"/>
        </w:rPr>
      </w:pPr>
      <w:r w:rsidRPr="00FE4059">
        <w:rPr>
          <w:rFonts w:hint="cs"/>
          <w:sz w:val="2"/>
          <w:szCs w:val="2"/>
          <w:rtl/>
        </w:rPr>
        <w:t>--</w:t>
      </w:r>
      <w:bookmarkEnd w:id="0"/>
    </w:p>
    <w:p w14:paraId="48DD05E7" w14:textId="0351D804" w:rsidR="007A118B" w:rsidRDefault="001668C7" w:rsidP="008B4AC5">
      <w:pPr>
        <w:pStyle w:val="Heading1"/>
        <w:pageBreakBefore/>
        <w:framePr w:wrap="notBeside"/>
        <w:rPr>
          <w:rtl/>
        </w:rPr>
      </w:pPr>
      <w:r>
        <w:rPr>
          <w:rFonts w:hint="cs"/>
          <w:rtl/>
        </w:rPr>
        <w:lastRenderedPageBreak/>
        <w:t>יעדים</w:t>
      </w:r>
      <w:r w:rsidR="00F612DF">
        <w:rPr>
          <w:rFonts w:hint="cs"/>
          <w:rtl/>
        </w:rPr>
        <w:t xml:space="preserve">, </w:t>
      </w:r>
      <w:r w:rsidR="00F612DF" w:rsidRPr="00F612DF">
        <w:t>KPI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A118B" w:rsidRPr="00A62871" w14:paraId="45D1C849" w14:textId="77777777" w:rsidTr="003E537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4A80803" w14:textId="6B95BC85" w:rsidR="007A118B" w:rsidRDefault="00B508EA" w:rsidP="005F3106">
            <w:pPr>
              <w:pStyle w:val="notesbullet"/>
            </w:pPr>
            <w:r w:rsidRPr="00B508EA">
              <w:rPr>
                <w:rtl/>
              </w:rPr>
              <w:t>פרטו בטבלה את היעדים ומדדי הצלחה שהוגדרו בתחילת הת</w:t>
            </w:r>
            <w:r w:rsidR="001668C7">
              <w:rPr>
                <w:rFonts w:hint="cs"/>
                <w:rtl/>
              </w:rPr>
              <w:t>ו</w:t>
            </w:r>
            <w:r w:rsidRPr="00B508EA">
              <w:rPr>
                <w:rtl/>
              </w:rPr>
              <w:t>כנית (יש להעתיק מתכנית העבודה שאושרה בתחילת השנה).</w:t>
            </w:r>
          </w:p>
          <w:p w14:paraId="5D4823B2" w14:textId="77777777" w:rsidR="007A118B" w:rsidRDefault="007A118B" w:rsidP="003E5374">
            <w:pPr>
              <w:pStyle w:val="notesbullet"/>
            </w:pPr>
            <w:r>
              <w:rPr>
                <w:rFonts w:hint="cs"/>
                <w:rtl/>
              </w:rPr>
              <w:t xml:space="preserve">ככל שרלוונטי </w:t>
            </w:r>
            <w:r w:rsidRPr="008E0D93">
              <w:rPr>
                <w:rtl/>
              </w:rPr>
              <w:t>הצ</w:t>
            </w:r>
            <w:r>
              <w:rPr>
                <w:rFonts w:hint="cs"/>
                <w:rtl/>
              </w:rPr>
              <w:t>י</w:t>
            </w:r>
            <w:r w:rsidRPr="008E0D93">
              <w:rPr>
                <w:rtl/>
              </w:rPr>
              <w:t>ג</w:t>
            </w:r>
            <w:r>
              <w:rPr>
                <w:rFonts w:hint="cs"/>
                <w:rtl/>
              </w:rPr>
              <w:t>ו</w:t>
            </w:r>
            <w:r w:rsidRPr="008E0D93">
              <w:rPr>
                <w:rtl/>
              </w:rPr>
              <w:t xml:space="preserve"> את התכנון מול ביצוע בפועל</w:t>
            </w:r>
          </w:p>
          <w:p w14:paraId="72E8AEE3" w14:textId="609B6D3D" w:rsidR="007A118B" w:rsidRPr="008A6A93" w:rsidRDefault="007A118B" w:rsidP="003E5374">
            <w:pPr>
              <w:pStyle w:val="notesbullet"/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הפעילות: </w:t>
            </w:r>
            <w:r w:rsidR="00B508EA" w:rsidRPr="00B508EA">
              <w:rPr>
                <w:color w:val="C00000"/>
                <w:rtl/>
              </w:rPr>
              <w:t>הושג במלואו, בוצע חלקית (%),נדחה להמשך, בוטל, אחר</w:t>
            </w:r>
          </w:p>
          <w:p w14:paraId="638A259C" w14:textId="194CEB0E" w:rsidR="001668C7" w:rsidRPr="00A62871" w:rsidRDefault="007A118B" w:rsidP="001668C7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</w:tbl>
    <w:p w14:paraId="22D31951" w14:textId="77777777" w:rsidR="001668C7" w:rsidRPr="001668C7" w:rsidRDefault="001668C7" w:rsidP="0017464F">
      <w:pPr>
        <w:pStyle w:val="Field10"/>
        <w:jc w:val="left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216"/>
        <w:gridCol w:w="1141"/>
        <w:gridCol w:w="1540"/>
        <w:gridCol w:w="3592"/>
      </w:tblGrid>
      <w:tr w:rsidR="001668C7" w:rsidRPr="001F3C00" w14:paraId="54B7045B" w14:textId="50F8D60B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51CA6196" w14:textId="77777777" w:rsidR="001668C7" w:rsidRPr="00304688" w:rsidRDefault="001668C7" w:rsidP="006824F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58" w:type="pct"/>
            <w:shd w:val="clear" w:color="auto" w:fill="FFF2CC" w:themeFill="accent5" w:themeFillTint="33"/>
            <w:vAlign w:val="center"/>
          </w:tcPr>
          <w:p w14:paraId="309A3C28" w14:textId="3AD3A4DA" w:rsidR="001668C7" w:rsidRPr="001668C7" w:rsidRDefault="001668C7" w:rsidP="001668C7">
            <w:pPr>
              <w:pStyle w:val="TableCell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יעד, מדד הצלחה</w:t>
            </w:r>
          </w:p>
          <w:p w14:paraId="35B95DC0" w14:textId="30F45AEC" w:rsidR="001668C7" w:rsidRPr="001668C7" w:rsidRDefault="001668C7" w:rsidP="001668C7">
            <w:pPr>
              <w:pStyle w:val="TableCell"/>
              <w:ind w:left="0"/>
              <w:jc w:val="center"/>
              <w:rPr>
                <w:lang w:eastAsia="he-IL"/>
              </w:rPr>
            </w:pPr>
            <w:r w:rsidRPr="001668C7">
              <w:rPr>
                <w:sz w:val="20"/>
                <w:szCs w:val="20"/>
                <w:rtl/>
                <w:lang w:eastAsia="he-IL"/>
              </w:rPr>
              <w:t>(כפי שנכתב בת</w:t>
            </w:r>
            <w:r w:rsidRPr="001668C7">
              <w:rPr>
                <w:rFonts w:hint="cs"/>
                <w:sz w:val="20"/>
                <w:szCs w:val="20"/>
                <w:rtl/>
                <w:lang w:eastAsia="he-IL"/>
              </w:rPr>
              <w:t>ו</w:t>
            </w:r>
            <w:r w:rsidRPr="001668C7">
              <w:rPr>
                <w:sz w:val="20"/>
                <w:szCs w:val="20"/>
                <w:rtl/>
                <w:lang w:eastAsia="he-IL"/>
              </w:rPr>
              <w:t>כנית העבודה)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78E7B49" w14:textId="77777777" w:rsidR="001668C7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101C86ED" w14:textId="77777777" w:rsidR="001668C7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3170E427" w14:textId="77777777" w:rsidR="001668C7" w:rsidRPr="001A0D1A" w:rsidRDefault="001668C7" w:rsidP="006824F0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52ED6C88" w14:textId="77777777" w:rsidR="001668C7" w:rsidRPr="00304688" w:rsidRDefault="001668C7" w:rsidP="006824F0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15" w:type="pct"/>
            <w:shd w:val="clear" w:color="auto" w:fill="FFF2CC" w:themeFill="accent5" w:themeFillTint="33"/>
            <w:vAlign w:val="center"/>
          </w:tcPr>
          <w:p w14:paraId="20F5F5F3" w14:textId="77777777" w:rsidR="001668C7" w:rsidRPr="00304688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16E93EE6" w14:textId="77777777" w:rsidR="001668C7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0D1ECC4F" w14:textId="77777777" w:rsidR="001668C7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7190A280" w14:textId="77777777" w:rsidR="001668C7" w:rsidRPr="00304688" w:rsidRDefault="001668C7" w:rsidP="006824F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  <w:tc>
          <w:tcPr>
            <w:tcW w:w="1668" w:type="pct"/>
            <w:shd w:val="clear" w:color="auto" w:fill="FFF2CC" w:themeFill="accent5" w:themeFillTint="33"/>
          </w:tcPr>
          <w:p w14:paraId="1A2022FB" w14:textId="77777777" w:rsidR="001668C7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נימוקים לפער </w:t>
            </w:r>
          </w:p>
          <w:p w14:paraId="04E7516D" w14:textId="77777777" w:rsidR="001668C7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בין מתוכנן ל</w:t>
            </w:r>
            <w:r>
              <w:rPr>
                <w:rFonts w:hint="cs"/>
                <w:b/>
                <w:bCs/>
                <w:rtl/>
                <w:lang w:eastAsia="he-IL"/>
              </w:rPr>
              <w:t>בין ה</w:t>
            </w:r>
            <w:r w:rsidRPr="001668C7">
              <w:rPr>
                <w:b/>
                <w:bCs/>
                <w:rtl/>
                <w:lang w:eastAsia="he-IL"/>
              </w:rPr>
              <w:t>ב</w:t>
            </w:r>
            <w:r>
              <w:rPr>
                <w:rFonts w:hint="cs"/>
                <w:b/>
                <w:bCs/>
                <w:rtl/>
                <w:lang w:eastAsia="he-IL"/>
              </w:rPr>
              <w:t>יצוע ב</w:t>
            </w:r>
            <w:r w:rsidRPr="001668C7">
              <w:rPr>
                <w:b/>
                <w:bCs/>
                <w:rtl/>
                <w:lang w:eastAsia="he-IL"/>
              </w:rPr>
              <w:t>פועל</w:t>
            </w:r>
          </w:p>
          <w:p w14:paraId="753839C9" w14:textId="6AC0E392" w:rsidR="001668C7" w:rsidRPr="00304688" w:rsidRDefault="001668C7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 והסבר על אי-השגת היעד (אם קיים)</w:t>
            </w:r>
          </w:p>
        </w:tc>
      </w:tr>
    </w:tbl>
    <w:p w14:paraId="75588418" w14:textId="77777777" w:rsidR="001668C7" w:rsidRPr="001668C7" w:rsidRDefault="001668C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216"/>
        <w:gridCol w:w="571"/>
        <w:gridCol w:w="571"/>
        <w:gridCol w:w="1195"/>
        <w:gridCol w:w="345"/>
        <w:gridCol w:w="3592"/>
      </w:tblGrid>
      <w:tr w:rsidR="001668C7" w:rsidRPr="001F3C00" w14:paraId="0E6711A4" w14:textId="090DD367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1521253733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651134823"/>
              <w:lock w:val="sdtLocked"/>
              <w:placeholder>
                <w:docPart w:val="6A0E8DED306E447A8E60004E18994032"/>
              </w:placeholder>
            </w:sdtPr>
            <w:sdtEndPr/>
            <w:sdtContent>
              <w:p w14:paraId="0C2EFAA4" w14:textId="77777777" w:rsidR="001668C7" w:rsidRPr="001A0D1A" w:rsidRDefault="001668C7" w:rsidP="006824F0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58" w:type="pct"/>
            <w:shd w:val="clear" w:color="auto" w:fill="FFFFFF" w:themeFill="background1"/>
            <w:vAlign w:val="center"/>
          </w:tcPr>
          <w:p w14:paraId="0152286B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300EDE7" w14:textId="5DC55A1E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5B3A7FD" w14:textId="5193A292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5B394CF8" w14:textId="4F5ED02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404ABDFB" w14:textId="4E282DF6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7273C1CC" w14:textId="77777777" w:rsidR="001668C7" w:rsidRPr="009D1DCC" w:rsidRDefault="001668C7" w:rsidP="006824F0">
            <w:pPr>
              <w:pStyle w:val="Field10"/>
            </w:pPr>
          </w:p>
        </w:tc>
      </w:tr>
      <w:tr w:rsidR="001668C7" w:rsidRPr="001F3C00" w14:paraId="0850E82B" w14:textId="5DDEB5D4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231C70AF" w14:textId="77777777" w:rsidR="001668C7" w:rsidRPr="001A0D1A" w:rsidRDefault="001668C7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151BB495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BBAD485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77EB53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6680F66D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7C7AA676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3F276A2" w14:textId="77777777" w:rsidR="001668C7" w:rsidRPr="009D1DCC" w:rsidRDefault="001668C7" w:rsidP="006824F0">
            <w:pPr>
              <w:pStyle w:val="Field10"/>
            </w:pPr>
          </w:p>
        </w:tc>
      </w:tr>
      <w:tr w:rsidR="001668C7" w:rsidRPr="001F3C00" w14:paraId="7BB4ED88" w14:textId="47BDFEEA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22E7714B" w14:textId="77777777" w:rsidR="001668C7" w:rsidRPr="001A0D1A" w:rsidRDefault="001668C7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23F22283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F88BC6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16F3E8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167D8DB7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69B2640B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5EE93D95" w14:textId="77777777" w:rsidR="001668C7" w:rsidRPr="009D1DCC" w:rsidRDefault="001668C7" w:rsidP="006824F0">
            <w:pPr>
              <w:pStyle w:val="Field10"/>
            </w:pPr>
          </w:p>
        </w:tc>
      </w:tr>
      <w:tr w:rsidR="001668C7" w:rsidRPr="001F3C00" w14:paraId="03D7F67E" w14:textId="34EC7085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7097E0E" w14:textId="77777777" w:rsidR="001668C7" w:rsidRPr="001A0D1A" w:rsidRDefault="001668C7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7235BE78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5192F3D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235E47E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1EA43353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1C51A948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6DA56DAA" w14:textId="77777777" w:rsidR="001668C7" w:rsidRPr="009D1DCC" w:rsidRDefault="001668C7" w:rsidP="006824F0">
            <w:pPr>
              <w:pStyle w:val="Field10"/>
            </w:pPr>
          </w:p>
        </w:tc>
      </w:tr>
      <w:tr w:rsidR="001668C7" w:rsidRPr="001F3C00" w14:paraId="0391F064" w14:textId="7E6CFA4E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F17F041" w14:textId="77777777" w:rsidR="001668C7" w:rsidRPr="001A0D1A" w:rsidRDefault="001668C7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2468B519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9EFF31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2B0B300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5755E7D7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15AC06EA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35CB83BD" w14:textId="77777777" w:rsidR="001668C7" w:rsidRPr="009D1DCC" w:rsidRDefault="001668C7" w:rsidP="006824F0">
            <w:pPr>
              <w:pStyle w:val="Field10"/>
            </w:pPr>
          </w:p>
        </w:tc>
      </w:tr>
      <w:tr w:rsidR="001668C7" w:rsidRPr="001F3C00" w14:paraId="06D91A9A" w14:textId="5B89B7CF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10BFD458" w14:textId="77777777" w:rsidR="001668C7" w:rsidRPr="001A0D1A" w:rsidRDefault="001668C7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2A41E74C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AA5306C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3F7207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136C2E22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3832905D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D5D6B59" w14:textId="77777777" w:rsidR="001668C7" w:rsidRPr="009D1DCC" w:rsidRDefault="001668C7" w:rsidP="006824F0">
            <w:pPr>
              <w:pStyle w:val="Field10"/>
            </w:pPr>
          </w:p>
        </w:tc>
      </w:tr>
      <w:tr w:rsidR="001668C7" w:rsidRPr="001F3C00" w14:paraId="3D94B648" w14:textId="13EC056F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51DE3F1D" w14:textId="77777777" w:rsidR="001668C7" w:rsidRPr="001A0D1A" w:rsidRDefault="001668C7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56282C14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B1B93E9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C064AF4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190F0B82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71394839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60992D78" w14:textId="77777777" w:rsidR="001668C7" w:rsidRPr="009D1DCC" w:rsidRDefault="001668C7" w:rsidP="006824F0">
            <w:pPr>
              <w:pStyle w:val="Field10"/>
            </w:pPr>
          </w:p>
        </w:tc>
      </w:tr>
      <w:tr w:rsidR="001668C7" w:rsidRPr="001F3C00" w14:paraId="5658E26B" w14:textId="6F722CA2" w:rsidTr="001668C7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D21C080" w14:textId="77777777" w:rsidR="001668C7" w:rsidRPr="001A0D1A" w:rsidRDefault="001668C7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62E2A7E5" w14:textId="77777777" w:rsidR="001668C7" w:rsidRPr="00A72DED" w:rsidRDefault="001668C7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0C07581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6897F3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3305F54E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06A07FF1" w14:textId="77777777" w:rsidR="001668C7" w:rsidRPr="009D1DCC" w:rsidRDefault="001668C7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0A272D1A" w14:textId="77777777" w:rsidR="001668C7" w:rsidRPr="009D1DCC" w:rsidRDefault="001668C7" w:rsidP="006824F0">
            <w:pPr>
              <w:pStyle w:val="Field10"/>
            </w:pPr>
          </w:p>
        </w:tc>
      </w:tr>
      <w:permEnd w:id="1521253733"/>
    </w:tbl>
    <w:p w14:paraId="643D148D" w14:textId="145276D2" w:rsidR="00F612DF" w:rsidRDefault="00F612DF" w:rsidP="00F612DF">
      <w:pPr>
        <w:pStyle w:val="Norm"/>
        <w:rPr>
          <w:rtl/>
        </w:rPr>
      </w:pPr>
    </w:p>
    <w:p w14:paraId="5083D02D" w14:textId="0D34D3FA" w:rsidR="00F612DF" w:rsidRDefault="00F612DF" w:rsidP="001C3A25">
      <w:pPr>
        <w:pStyle w:val="Heading1"/>
        <w:framePr w:wrap="notBeside"/>
        <w:rPr>
          <w:rFonts w:cs="Arial"/>
          <w:rtl/>
        </w:rPr>
      </w:pPr>
      <w:r w:rsidRPr="00F612DF">
        <w:rPr>
          <w:rFonts w:cs="Arial"/>
          <w:rtl/>
        </w:rPr>
        <w:t>התוכנית השנתית - פיתוח האקוסיסטם</w:t>
      </w:r>
    </w:p>
    <w:p w14:paraId="3EB4DD23" w14:textId="58C9F3C6" w:rsidR="00F612DF" w:rsidRDefault="00F612DF" w:rsidP="00F612DF">
      <w:pPr>
        <w:pStyle w:val="Heading2"/>
        <w:framePr w:wrap="notBeside"/>
        <w:rPr>
          <w:rtl/>
        </w:rPr>
      </w:pPr>
      <w:r>
        <w:rPr>
          <w:rtl/>
        </w:rPr>
        <w:tab/>
      </w:r>
      <w:r w:rsidRPr="00F612DF">
        <w:rPr>
          <w:rtl/>
        </w:rPr>
        <w:t>יעדים ומדדי הצלחה (</w:t>
      </w:r>
      <w:r w:rsidRPr="00F612DF">
        <w:rPr>
          <w:b w:val="0"/>
          <w:bCs w:val="0"/>
          <w:sz w:val="20"/>
          <w:szCs w:val="20"/>
          <w:rtl/>
        </w:rPr>
        <w:t>ניתן להוסיף שורות</w:t>
      </w:r>
      <w:r w:rsidRPr="00F612DF">
        <w:rPr>
          <w:rFonts w:hint="cs"/>
          <w:rtl/>
        </w:rPr>
        <w:t>)</w:t>
      </w:r>
    </w:p>
    <w:p w14:paraId="5699CD11" w14:textId="0A737B29" w:rsidR="00F612DF" w:rsidRPr="00F612DF" w:rsidRDefault="00F612DF" w:rsidP="00F612DF">
      <w:pPr>
        <w:pStyle w:val="Heading3"/>
        <w:framePr w:wrap="notBeside"/>
        <w:rPr>
          <w:rtl/>
        </w:rPr>
      </w:pPr>
      <w:r>
        <w:rPr>
          <w:rFonts w:hint="cs"/>
          <w:rtl/>
        </w:rPr>
        <w:t>טבלת ה</w:t>
      </w:r>
      <w:r w:rsidRPr="00F612DF">
        <w:rPr>
          <w:rtl/>
        </w:rPr>
        <w:t>יעדים ומדדי הצלחה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216"/>
        <w:gridCol w:w="1141"/>
        <w:gridCol w:w="1540"/>
        <w:gridCol w:w="3592"/>
      </w:tblGrid>
      <w:tr w:rsidR="00F612DF" w:rsidRPr="001F3C00" w14:paraId="45295976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58DD87DE" w14:textId="77777777" w:rsidR="00F612DF" w:rsidRPr="00304688" w:rsidRDefault="00F612DF" w:rsidP="006824F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58" w:type="pct"/>
            <w:shd w:val="clear" w:color="auto" w:fill="FFF2CC" w:themeFill="accent5" w:themeFillTint="33"/>
            <w:vAlign w:val="center"/>
          </w:tcPr>
          <w:p w14:paraId="45B222E5" w14:textId="77777777" w:rsidR="00F612DF" w:rsidRPr="001668C7" w:rsidRDefault="00F612DF" w:rsidP="006824F0">
            <w:pPr>
              <w:pStyle w:val="TableCell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יעד, מדד הצלחה</w:t>
            </w:r>
          </w:p>
          <w:p w14:paraId="5DF17D76" w14:textId="77777777" w:rsidR="00F612DF" w:rsidRPr="001668C7" w:rsidRDefault="00F612DF" w:rsidP="006824F0">
            <w:pPr>
              <w:pStyle w:val="TableCell"/>
              <w:ind w:left="0"/>
              <w:jc w:val="center"/>
              <w:rPr>
                <w:lang w:eastAsia="he-IL"/>
              </w:rPr>
            </w:pPr>
            <w:r w:rsidRPr="001668C7">
              <w:rPr>
                <w:sz w:val="20"/>
                <w:szCs w:val="20"/>
                <w:rtl/>
                <w:lang w:eastAsia="he-IL"/>
              </w:rPr>
              <w:t>(כפי שנכתב בת</w:t>
            </w:r>
            <w:r w:rsidRPr="001668C7">
              <w:rPr>
                <w:rFonts w:hint="cs"/>
                <w:sz w:val="20"/>
                <w:szCs w:val="20"/>
                <w:rtl/>
                <w:lang w:eastAsia="he-IL"/>
              </w:rPr>
              <w:t>ו</w:t>
            </w:r>
            <w:r w:rsidRPr="001668C7">
              <w:rPr>
                <w:sz w:val="20"/>
                <w:szCs w:val="20"/>
                <w:rtl/>
                <w:lang w:eastAsia="he-IL"/>
              </w:rPr>
              <w:t>כנית העבודה)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46702A5" w14:textId="77777777" w:rsidR="00F612DF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4EDD2133" w14:textId="77777777" w:rsidR="00F612DF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144F7048" w14:textId="77777777" w:rsidR="00F612DF" w:rsidRPr="001A0D1A" w:rsidRDefault="00F612DF" w:rsidP="006824F0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469329F6" w14:textId="77777777" w:rsidR="00F612DF" w:rsidRPr="00304688" w:rsidRDefault="00F612DF" w:rsidP="006824F0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15" w:type="pct"/>
            <w:shd w:val="clear" w:color="auto" w:fill="FFF2CC" w:themeFill="accent5" w:themeFillTint="33"/>
            <w:vAlign w:val="center"/>
          </w:tcPr>
          <w:p w14:paraId="16BD97DD" w14:textId="77777777" w:rsidR="00F612DF" w:rsidRPr="00304688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0277B66E" w14:textId="77777777" w:rsidR="00F612DF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459E55D4" w14:textId="77777777" w:rsidR="00F612DF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664F84E0" w14:textId="77777777" w:rsidR="00F612DF" w:rsidRPr="00304688" w:rsidRDefault="00F612DF" w:rsidP="006824F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  <w:tc>
          <w:tcPr>
            <w:tcW w:w="1668" w:type="pct"/>
            <w:shd w:val="clear" w:color="auto" w:fill="FFF2CC" w:themeFill="accent5" w:themeFillTint="33"/>
          </w:tcPr>
          <w:p w14:paraId="13A97492" w14:textId="77777777" w:rsidR="00F612DF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נימוקים לפער </w:t>
            </w:r>
          </w:p>
          <w:p w14:paraId="66E9CDCB" w14:textId="77777777" w:rsidR="00F612DF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בין מתוכנן ל</w:t>
            </w:r>
            <w:r>
              <w:rPr>
                <w:rFonts w:hint="cs"/>
                <w:b/>
                <w:bCs/>
                <w:rtl/>
                <w:lang w:eastAsia="he-IL"/>
              </w:rPr>
              <w:t>בין ה</w:t>
            </w:r>
            <w:r w:rsidRPr="001668C7">
              <w:rPr>
                <w:b/>
                <w:bCs/>
                <w:rtl/>
                <w:lang w:eastAsia="he-IL"/>
              </w:rPr>
              <w:t>ב</w:t>
            </w:r>
            <w:r>
              <w:rPr>
                <w:rFonts w:hint="cs"/>
                <w:b/>
                <w:bCs/>
                <w:rtl/>
                <w:lang w:eastAsia="he-IL"/>
              </w:rPr>
              <w:t>יצוע ב</w:t>
            </w:r>
            <w:r w:rsidRPr="001668C7">
              <w:rPr>
                <w:b/>
                <w:bCs/>
                <w:rtl/>
                <w:lang w:eastAsia="he-IL"/>
              </w:rPr>
              <w:t>פועל</w:t>
            </w:r>
          </w:p>
          <w:p w14:paraId="3288CCE6" w14:textId="77777777" w:rsidR="00F612DF" w:rsidRPr="00304688" w:rsidRDefault="00F612DF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 והסבר על אי-השגת היעד (אם קיים)</w:t>
            </w:r>
          </w:p>
        </w:tc>
      </w:tr>
    </w:tbl>
    <w:p w14:paraId="5E59EFC3" w14:textId="77777777" w:rsidR="00F612DF" w:rsidRPr="001668C7" w:rsidRDefault="00F612DF" w:rsidP="00F612DF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216"/>
        <w:gridCol w:w="571"/>
        <w:gridCol w:w="571"/>
        <w:gridCol w:w="1195"/>
        <w:gridCol w:w="345"/>
        <w:gridCol w:w="3592"/>
      </w:tblGrid>
      <w:tr w:rsidR="00F612DF" w:rsidRPr="001F3C00" w14:paraId="06014089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1868502650" w:edGrp="everyone" w:displacedByCustomXml="next"/>
          <w:sdt>
            <w:sdtPr>
              <w:rPr>
                <w:rFonts w:hint="cs"/>
                <w:b/>
                <w:bCs/>
                <w:rtl/>
              </w:rPr>
              <w:id w:val="-310631732"/>
              <w:lock w:val="sdtLocked"/>
              <w:placeholder>
                <w:docPart w:val="A1BCA939DC454C70B05C8D15914E9BC5"/>
              </w:placeholder>
            </w:sdtPr>
            <w:sdtEndPr/>
            <w:sdtContent>
              <w:p w14:paraId="3B4FFB42" w14:textId="77777777" w:rsidR="00F612DF" w:rsidRPr="001A0D1A" w:rsidRDefault="00F612DF" w:rsidP="006824F0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58" w:type="pct"/>
            <w:shd w:val="clear" w:color="auto" w:fill="FFFFFF" w:themeFill="background1"/>
            <w:vAlign w:val="center"/>
          </w:tcPr>
          <w:p w14:paraId="0666F0A4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2A7901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670E266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03AA1E07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304EA426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53FC02B8" w14:textId="77777777" w:rsidR="00F612DF" w:rsidRPr="009D1DCC" w:rsidRDefault="00F612DF" w:rsidP="006824F0">
            <w:pPr>
              <w:pStyle w:val="Field10"/>
            </w:pPr>
          </w:p>
        </w:tc>
      </w:tr>
      <w:tr w:rsidR="00F612DF" w:rsidRPr="001F3C00" w14:paraId="3AB24EB7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9158CA0" w14:textId="77777777" w:rsidR="00F612DF" w:rsidRPr="001A0D1A" w:rsidRDefault="00F612DF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4AC0D38E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280CB1F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1FD4A9E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6D244784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23D89508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6DA2B0C" w14:textId="77777777" w:rsidR="00F612DF" w:rsidRPr="009D1DCC" w:rsidRDefault="00F612DF" w:rsidP="006824F0">
            <w:pPr>
              <w:pStyle w:val="Field10"/>
            </w:pPr>
          </w:p>
        </w:tc>
      </w:tr>
      <w:tr w:rsidR="00F612DF" w:rsidRPr="001F3C00" w14:paraId="145C51D3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58296C6" w14:textId="77777777" w:rsidR="00F612DF" w:rsidRPr="001A0D1A" w:rsidRDefault="00F612DF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5DDF1108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19D3759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612A33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059CAA57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663F8DD7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2F3160D3" w14:textId="77777777" w:rsidR="00F612DF" w:rsidRPr="009D1DCC" w:rsidRDefault="00F612DF" w:rsidP="006824F0">
            <w:pPr>
              <w:pStyle w:val="Field10"/>
            </w:pPr>
          </w:p>
        </w:tc>
      </w:tr>
      <w:tr w:rsidR="00F612DF" w:rsidRPr="001F3C00" w14:paraId="344AD7A9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4BBD6F5" w14:textId="77777777" w:rsidR="00F612DF" w:rsidRPr="001A0D1A" w:rsidRDefault="00F612DF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25323D89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6F8405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285FBA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7FED26FA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47FD3ECE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595F3396" w14:textId="77777777" w:rsidR="00F612DF" w:rsidRPr="009D1DCC" w:rsidRDefault="00F612DF" w:rsidP="006824F0">
            <w:pPr>
              <w:pStyle w:val="Field10"/>
            </w:pPr>
          </w:p>
        </w:tc>
      </w:tr>
      <w:tr w:rsidR="00F612DF" w:rsidRPr="001F3C00" w14:paraId="628C1131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64043E3" w14:textId="77777777" w:rsidR="00F612DF" w:rsidRPr="001A0D1A" w:rsidRDefault="00F612DF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5A793EF8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719252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075903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0CEEA06F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398D7BB8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03D020EF" w14:textId="77777777" w:rsidR="00F612DF" w:rsidRPr="009D1DCC" w:rsidRDefault="00F612DF" w:rsidP="006824F0">
            <w:pPr>
              <w:pStyle w:val="Field10"/>
            </w:pPr>
          </w:p>
        </w:tc>
      </w:tr>
      <w:tr w:rsidR="00F612DF" w:rsidRPr="001F3C00" w14:paraId="5DF7D1F9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27C70A0" w14:textId="77777777" w:rsidR="00F612DF" w:rsidRPr="001A0D1A" w:rsidRDefault="00F612DF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6AF96C36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DB93565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42658B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1F3E5718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35A00624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5718656C" w14:textId="77777777" w:rsidR="00F612DF" w:rsidRPr="009D1DCC" w:rsidRDefault="00F612DF" w:rsidP="006824F0">
            <w:pPr>
              <w:pStyle w:val="Field10"/>
            </w:pPr>
          </w:p>
        </w:tc>
      </w:tr>
      <w:tr w:rsidR="00F612DF" w:rsidRPr="001F3C00" w14:paraId="65342BE1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73F3353" w14:textId="77777777" w:rsidR="00F612DF" w:rsidRPr="001A0D1A" w:rsidRDefault="00F612DF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1EA09FEA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23A6A8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BD3BEB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4BB08BC0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4EEE155F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1EB6C870" w14:textId="77777777" w:rsidR="00F612DF" w:rsidRPr="009D1DCC" w:rsidRDefault="00F612DF" w:rsidP="006824F0">
            <w:pPr>
              <w:pStyle w:val="Field10"/>
            </w:pPr>
          </w:p>
        </w:tc>
      </w:tr>
      <w:tr w:rsidR="00F612DF" w:rsidRPr="001F3C00" w14:paraId="6B81132A" w14:textId="77777777" w:rsidTr="00F612DF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1D84439D" w14:textId="77777777" w:rsidR="00F612DF" w:rsidRPr="001A0D1A" w:rsidRDefault="00F612DF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76228E96" w14:textId="77777777" w:rsidR="00F612DF" w:rsidRPr="00A72DED" w:rsidRDefault="00F612DF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6C5054F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696211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38E4131F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20BE6A4D" w14:textId="77777777" w:rsidR="00F612DF" w:rsidRPr="009D1DCC" w:rsidRDefault="00F612DF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400BDE0" w14:textId="77777777" w:rsidR="00F612DF" w:rsidRPr="009D1DCC" w:rsidRDefault="00F612DF" w:rsidP="006824F0">
            <w:pPr>
              <w:pStyle w:val="Field10"/>
            </w:pPr>
          </w:p>
        </w:tc>
      </w:tr>
      <w:permEnd w:id="1868502650"/>
    </w:tbl>
    <w:p w14:paraId="4130CE0E" w14:textId="77777777" w:rsidR="00F612DF" w:rsidRPr="0017464F" w:rsidRDefault="00F612DF" w:rsidP="00F612DF">
      <w:pPr>
        <w:pStyle w:val="Norm"/>
        <w:rPr>
          <w:rtl/>
        </w:rPr>
      </w:pPr>
    </w:p>
    <w:p w14:paraId="164A5325" w14:textId="0F429507" w:rsidR="00F612DF" w:rsidRPr="00A62871" w:rsidRDefault="00F612DF" w:rsidP="00FE3D66">
      <w:pPr>
        <w:pStyle w:val="Heading3"/>
        <w:framePr w:wrap="notBeside"/>
        <w:rPr>
          <w:rtl/>
        </w:rPr>
      </w:pPr>
      <w:r w:rsidRPr="00F612DF">
        <w:rPr>
          <w:rFonts w:cs="Arial"/>
          <w:rtl/>
        </w:rPr>
        <w:t>תיאור המשימות שבוצעו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612DF" w:rsidRPr="00A62871" w14:paraId="74F8ED40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C777CB2" w14:textId="622C3475" w:rsidR="00F612DF" w:rsidRDefault="00F612DF" w:rsidP="00F612DF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תיאור כללי של משימות פיתוח האקוסיסטם: </w:t>
            </w:r>
          </w:p>
          <w:p w14:paraId="7555BB22" w14:textId="4B767BD4" w:rsidR="00F612DF" w:rsidRPr="00A62871" w:rsidRDefault="00F612DF" w:rsidP="00F612DF">
            <w:pPr>
              <w:pStyle w:val="notesbullet"/>
              <w:rPr>
                <w:rtl/>
              </w:rPr>
            </w:pPr>
            <w:r>
              <w:rPr>
                <w:rtl/>
              </w:rPr>
              <w:t>תאר את המשימות הרלוונטיות באופן כללי ואיך הן תרמו להשגת היעדיים השנתיים והרב-שנתיים של המרכז</w:t>
            </w:r>
          </w:p>
        </w:tc>
      </w:tr>
    </w:tbl>
    <w:p w14:paraId="0CB2B1A8" w14:textId="77777777" w:rsidR="00F612DF" w:rsidRPr="00A62871" w:rsidRDefault="00F612DF" w:rsidP="00F612D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E5621D2" w14:textId="77777777" w:rsidR="00F612DF" w:rsidRPr="00BD00C8" w:rsidRDefault="00F612DF" w:rsidP="00F612DF">
      <w:pPr>
        <w:pStyle w:val="Norm"/>
        <w:rPr>
          <w:rtl/>
        </w:rPr>
      </w:pPr>
      <w:permStart w:id="1868964648" w:edGrp="everyone"/>
      <w:r w:rsidRPr="00BD00C8">
        <w:rPr>
          <w:rtl/>
        </w:rPr>
        <w:t>הזן טקסט כאן...</w:t>
      </w:r>
    </w:p>
    <w:permEnd w:id="1868964648"/>
    <w:p w14:paraId="31DC6150" w14:textId="77777777" w:rsidR="00F612DF" w:rsidRPr="0017464F" w:rsidRDefault="00F612DF" w:rsidP="00F612DF">
      <w:pPr>
        <w:pStyle w:val="Norm"/>
        <w:rPr>
          <w:rtl/>
        </w:rPr>
      </w:pPr>
    </w:p>
    <w:p w14:paraId="1D0AAC83" w14:textId="77777777" w:rsidR="00F612DF" w:rsidRPr="00F612DF" w:rsidRDefault="00F612DF" w:rsidP="00F612DF">
      <w:pPr>
        <w:pStyle w:val="Heading3"/>
        <w:framePr w:wrap="notBeside"/>
        <w:rPr>
          <w:rFonts w:cs="Arial"/>
          <w:rtl/>
        </w:rPr>
      </w:pPr>
      <w:r w:rsidRPr="00F612DF">
        <w:rPr>
          <w:rFonts w:cs="Arial"/>
          <w:rtl/>
        </w:rPr>
        <w:t>משימות שת"פ קהילתי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612DF" w:rsidRPr="00A62871" w14:paraId="6D9AA2F1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BE77B2" w14:textId="235B91F4" w:rsidR="00F612DF" w:rsidRDefault="00F612DF" w:rsidP="006824F0">
            <w:pPr>
              <w:pStyle w:val="noteshead"/>
              <w:rPr>
                <w:rtl/>
              </w:rPr>
            </w:pPr>
            <w:r w:rsidRPr="00F612DF">
              <w:rPr>
                <w:rFonts w:cs="Arial"/>
                <w:rtl/>
              </w:rPr>
              <w:t>פירוט משימות שת"פ קהילתי:</w:t>
            </w:r>
          </w:p>
          <w:p w14:paraId="4C08B773" w14:textId="05BC79B3" w:rsidR="00F612DF" w:rsidRDefault="00F612DF" w:rsidP="00F612DF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שעסקו בפיתוח הקשריים בקהילה: שת"פ עם גורמי ממשל ושלטון מקומי, מגזר שלישי וכדומה</w:t>
            </w:r>
          </w:p>
          <w:p w14:paraId="1E02D463" w14:textId="05729019" w:rsidR="00F612DF" w:rsidRPr="00A62871" w:rsidRDefault="00F612DF" w:rsidP="00F612DF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היו מדדי ההצלחה והיעדים הרלוונטיים ומידת השגתם</w:t>
            </w:r>
          </w:p>
        </w:tc>
      </w:tr>
    </w:tbl>
    <w:p w14:paraId="6069F49B" w14:textId="77777777" w:rsidR="00F612DF" w:rsidRPr="00A62871" w:rsidRDefault="00F612DF" w:rsidP="00F612D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BD9BE4A" w14:textId="77777777" w:rsidR="00F612DF" w:rsidRPr="00BD00C8" w:rsidRDefault="00F612DF" w:rsidP="00F612DF">
      <w:pPr>
        <w:pStyle w:val="Norm"/>
        <w:rPr>
          <w:rtl/>
        </w:rPr>
      </w:pPr>
      <w:permStart w:id="1957176128" w:edGrp="everyone"/>
      <w:r w:rsidRPr="00BD00C8">
        <w:rPr>
          <w:rtl/>
        </w:rPr>
        <w:t>הזן טקסט כאן...</w:t>
      </w:r>
    </w:p>
    <w:permEnd w:id="1957176128"/>
    <w:p w14:paraId="7B4B538A" w14:textId="77777777" w:rsidR="00F612DF" w:rsidRPr="0017464F" w:rsidRDefault="00F612DF" w:rsidP="00F612DF">
      <w:pPr>
        <w:pStyle w:val="Norm"/>
        <w:rPr>
          <w:rtl/>
        </w:rPr>
      </w:pPr>
    </w:p>
    <w:p w14:paraId="51DF4A02" w14:textId="77777777" w:rsidR="00F612DF" w:rsidRPr="00F612DF" w:rsidRDefault="00F612DF" w:rsidP="00F612DF">
      <w:pPr>
        <w:pStyle w:val="Heading3"/>
        <w:framePr w:wrap="notBeside"/>
        <w:rPr>
          <w:rFonts w:cs="Arial"/>
          <w:rtl/>
        </w:rPr>
      </w:pPr>
      <w:r w:rsidRPr="00F612DF">
        <w:rPr>
          <w:rFonts w:cs="Arial"/>
          <w:rtl/>
        </w:rPr>
        <w:t>משימות שת"פ תעשייה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612DF" w:rsidRPr="00A62871" w14:paraId="5238AF67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E167018" w14:textId="45CDE237" w:rsidR="00F612DF" w:rsidRDefault="00F612DF" w:rsidP="006824F0">
            <w:pPr>
              <w:pStyle w:val="noteshead"/>
              <w:rPr>
                <w:rtl/>
              </w:rPr>
            </w:pPr>
            <w:r w:rsidRPr="00F612DF">
              <w:rPr>
                <w:rFonts w:cs="Arial"/>
                <w:rtl/>
              </w:rPr>
              <w:t>פירוט משימות שת"פ עם התעשיה:</w:t>
            </w:r>
          </w:p>
          <w:p w14:paraId="21E19555" w14:textId="679A2EC9" w:rsidR="00F612DF" w:rsidRDefault="00F612DF" w:rsidP="00F612DF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פרט מהן המשימות שעסקו בפיתוח הקשרים עם התעשייה האזורית, הארצית והבינלאומית </w:t>
            </w:r>
          </w:p>
          <w:p w14:paraId="4DD7287A" w14:textId="662AA62F" w:rsidR="00F612DF" w:rsidRPr="00A62871" w:rsidRDefault="00F612DF" w:rsidP="00F612DF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היו מדדי ההצלחה והיעדים הרלוונטיים ומידת השגתם</w:t>
            </w:r>
          </w:p>
        </w:tc>
      </w:tr>
    </w:tbl>
    <w:p w14:paraId="63ADEF83" w14:textId="77777777" w:rsidR="00F612DF" w:rsidRPr="00A62871" w:rsidRDefault="00F612DF" w:rsidP="00F612D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2CA606A" w14:textId="77777777" w:rsidR="00F612DF" w:rsidRPr="00BD00C8" w:rsidRDefault="00F612DF" w:rsidP="00F612DF">
      <w:pPr>
        <w:pStyle w:val="Norm"/>
        <w:rPr>
          <w:rtl/>
        </w:rPr>
      </w:pPr>
      <w:permStart w:id="88693869" w:edGrp="everyone"/>
      <w:r w:rsidRPr="00BD00C8">
        <w:rPr>
          <w:rtl/>
        </w:rPr>
        <w:t>הזן טקסט כאן...</w:t>
      </w:r>
    </w:p>
    <w:permEnd w:id="88693869"/>
    <w:p w14:paraId="5B5CC115" w14:textId="77777777" w:rsidR="00F612DF" w:rsidRPr="0017464F" w:rsidRDefault="00F612DF" w:rsidP="00F612DF">
      <w:pPr>
        <w:pStyle w:val="Norm"/>
        <w:rPr>
          <w:rtl/>
        </w:rPr>
      </w:pPr>
    </w:p>
    <w:p w14:paraId="209243E6" w14:textId="77777777" w:rsidR="000D2033" w:rsidRPr="000D2033" w:rsidRDefault="000D2033" w:rsidP="000D2033">
      <w:pPr>
        <w:pStyle w:val="Heading3"/>
        <w:framePr w:wrap="notBeside"/>
        <w:rPr>
          <w:rFonts w:cs="Arial"/>
          <w:rtl/>
        </w:rPr>
      </w:pPr>
      <w:r w:rsidRPr="000D2033">
        <w:rPr>
          <w:rFonts w:cs="Arial"/>
          <w:rtl/>
        </w:rPr>
        <w:t>משימות שת"פ אקדמיה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612DF" w:rsidRPr="00A62871" w14:paraId="45689482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6918854" w14:textId="09F95C8E" w:rsidR="00F612DF" w:rsidRDefault="000D2033" w:rsidP="006824F0">
            <w:pPr>
              <w:pStyle w:val="noteshead"/>
              <w:rPr>
                <w:rtl/>
              </w:rPr>
            </w:pPr>
            <w:r w:rsidRPr="000D2033">
              <w:rPr>
                <w:rFonts w:cs="Arial"/>
                <w:rtl/>
              </w:rPr>
              <w:t>פירוט משימות שת"פ עם האקדמיה:</w:t>
            </w:r>
          </w:p>
          <w:p w14:paraId="3FDC6E0A" w14:textId="71C9C30D" w:rsidR="000D2033" w:rsidRDefault="000D2033" w:rsidP="000D2033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שבוצעו בפיתוח הקשרים עם מוסדות אקדמיים ומחקריים האזוריים, הארציים והבינלאומיים</w:t>
            </w:r>
          </w:p>
          <w:p w14:paraId="1827AEC6" w14:textId="06765BB0" w:rsidR="00F612DF" w:rsidRPr="00A62871" w:rsidRDefault="000D2033" w:rsidP="000D2033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מהם מדדי ההצלחה והיעדים הרלוונטיים ומידת השגתם</w:t>
            </w:r>
          </w:p>
        </w:tc>
      </w:tr>
    </w:tbl>
    <w:p w14:paraId="58160A01" w14:textId="77777777" w:rsidR="00F612DF" w:rsidRPr="00A62871" w:rsidRDefault="00F612DF" w:rsidP="00F612D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608AACD7" w14:textId="77777777" w:rsidR="00F612DF" w:rsidRPr="00BD00C8" w:rsidRDefault="00F612DF" w:rsidP="00F612DF">
      <w:pPr>
        <w:pStyle w:val="Norm"/>
        <w:rPr>
          <w:rtl/>
        </w:rPr>
      </w:pPr>
      <w:permStart w:id="1441295642" w:edGrp="everyone"/>
      <w:r w:rsidRPr="00BD00C8">
        <w:rPr>
          <w:rtl/>
        </w:rPr>
        <w:t>הזן טקסט כאן...</w:t>
      </w:r>
    </w:p>
    <w:permEnd w:id="1441295642"/>
    <w:p w14:paraId="4C923843" w14:textId="77777777" w:rsidR="00F612DF" w:rsidRPr="00CF2F3B" w:rsidRDefault="00F612DF" w:rsidP="00F612DF">
      <w:pPr>
        <w:pStyle w:val="Norm"/>
        <w:rPr>
          <w:rtl/>
        </w:rPr>
      </w:pPr>
    </w:p>
    <w:p w14:paraId="2E99CE27" w14:textId="77777777" w:rsidR="000D2033" w:rsidRPr="00C86A1F" w:rsidRDefault="000D2033" w:rsidP="000D2033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0D2033" w:rsidRPr="00363856" w14:paraId="04B6551B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5D86878E" w14:textId="77777777" w:rsidR="000D2033" w:rsidRDefault="000D2033" w:rsidP="006824F0">
            <w:pPr>
              <w:pStyle w:val="Norm"/>
              <w:ind w:left="57" w:right="57"/>
              <w:rPr>
                <w:rStyle w:val="Field11"/>
                <w:rtl/>
              </w:rPr>
            </w:pPr>
            <w:bookmarkStart w:id="10" w:name="_Hlk44835879"/>
            <w:permStart w:id="889082256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D0B472E" w14:textId="77777777" w:rsidR="000D2033" w:rsidRPr="00363856" w:rsidRDefault="000D2033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10"/>
      <w:permEnd w:id="889082256"/>
    </w:tbl>
    <w:p w14:paraId="20BA38FC" w14:textId="77777777" w:rsidR="00F612DF" w:rsidRDefault="00F612DF" w:rsidP="0017464F">
      <w:pPr>
        <w:pStyle w:val="Field10"/>
        <w:jc w:val="left"/>
        <w:rPr>
          <w:rtl/>
        </w:rPr>
      </w:pPr>
    </w:p>
    <w:p w14:paraId="4EF5AAE5" w14:textId="316F01C1" w:rsidR="000D2033" w:rsidRDefault="000D2033" w:rsidP="000D2033">
      <w:pPr>
        <w:pStyle w:val="Heading1"/>
        <w:framePr w:wrap="notBeside"/>
        <w:rPr>
          <w:rtl/>
        </w:rPr>
      </w:pPr>
      <w:r w:rsidRPr="000D2033">
        <w:rPr>
          <w:rtl/>
        </w:rPr>
        <w:t>הת</w:t>
      </w:r>
      <w:r>
        <w:rPr>
          <w:rFonts w:hint="cs"/>
          <w:rtl/>
        </w:rPr>
        <w:t>ו</w:t>
      </w:r>
      <w:r w:rsidRPr="000D2033">
        <w:rPr>
          <w:rtl/>
        </w:rPr>
        <w:t>כנית השנתית - ליווי יזמים ומיזמים</w:t>
      </w:r>
    </w:p>
    <w:p w14:paraId="0AA321AF" w14:textId="400232BC" w:rsidR="000D2033" w:rsidRDefault="000D2033" w:rsidP="000D2033">
      <w:pPr>
        <w:pStyle w:val="Heading2"/>
        <w:framePr w:wrap="notBeside"/>
        <w:rPr>
          <w:rtl/>
        </w:rPr>
      </w:pPr>
      <w:r w:rsidRPr="000D2033">
        <w:rPr>
          <w:rtl/>
        </w:rPr>
        <w:t>יעדים</w:t>
      </w:r>
    </w:p>
    <w:p w14:paraId="2F6121C0" w14:textId="6AE36844" w:rsidR="007048EA" w:rsidRPr="007048EA" w:rsidRDefault="007048EA" w:rsidP="007048EA">
      <w:pPr>
        <w:pStyle w:val="Heading3"/>
        <w:framePr w:wrap="notBeside"/>
        <w:rPr>
          <w:rtl/>
        </w:rPr>
      </w:pPr>
      <w:r>
        <w:rPr>
          <w:rFonts w:hint="cs"/>
          <w:rtl/>
        </w:rPr>
        <w:t>טבלת יעדים ומדדי הצלחה</w:t>
      </w:r>
    </w:p>
    <w:tbl>
      <w:tblPr>
        <w:tblStyle w:val="TableGrid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D2033" w:rsidRPr="00A62871" w14:paraId="1765DDF1" w14:textId="77777777" w:rsidTr="000D2033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2F1F58D" w14:textId="62B738F6" w:rsidR="000D2033" w:rsidRPr="00A62871" w:rsidRDefault="000D2033" w:rsidP="006824F0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</w:t>
            </w:r>
          </w:p>
        </w:tc>
      </w:tr>
    </w:tbl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216"/>
        <w:gridCol w:w="1141"/>
        <w:gridCol w:w="1540"/>
        <w:gridCol w:w="3592"/>
      </w:tblGrid>
      <w:tr w:rsidR="000D2033" w:rsidRPr="001F3C00" w14:paraId="14649F4A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497B328D" w14:textId="77777777" w:rsidR="000D2033" w:rsidRPr="00304688" w:rsidRDefault="000D2033" w:rsidP="006824F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58" w:type="pct"/>
            <w:shd w:val="clear" w:color="auto" w:fill="FFF2CC" w:themeFill="accent5" w:themeFillTint="33"/>
            <w:vAlign w:val="center"/>
          </w:tcPr>
          <w:p w14:paraId="164F1B19" w14:textId="77777777" w:rsidR="000D2033" w:rsidRPr="001668C7" w:rsidRDefault="000D2033" w:rsidP="006824F0">
            <w:pPr>
              <w:pStyle w:val="TableCell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יעד, מדד הצלחה</w:t>
            </w:r>
          </w:p>
          <w:p w14:paraId="73CF59AF" w14:textId="77777777" w:rsidR="000D2033" w:rsidRPr="001668C7" w:rsidRDefault="000D2033" w:rsidP="006824F0">
            <w:pPr>
              <w:pStyle w:val="TableCell"/>
              <w:ind w:left="0"/>
              <w:jc w:val="center"/>
              <w:rPr>
                <w:lang w:eastAsia="he-IL"/>
              </w:rPr>
            </w:pPr>
            <w:r w:rsidRPr="001668C7">
              <w:rPr>
                <w:sz w:val="20"/>
                <w:szCs w:val="20"/>
                <w:rtl/>
                <w:lang w:eastAsia="he-IL"/>
              </w:rPr>
              <w:t>(כפי שנכתב בת</w:t>
            </w:r>
            <w:r w:rsidRPr="001668C7">
              <w:rPr>
                <w:rFonts w:hint="cs"/>
                <w:sz w:val="20"/>
                <w:szCs w:val="20"/>
                <w:rtl/>
                <w:lang w:eastAsia="he-IL"/>
              </w:rPr>
              <w:t>ו</w:t>
            </w:r>
            <w:r w:rsidRPr="001668C7">
              <w:rPr>
                <w:sz w:val="20"/>
                <w:szCs w:val="20"/>
                <w:rtl/>
                <w:lang w:eastAsia="he-IL"/>
              </w:rPr>
              <w:t>כנית העבודה)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4B072FA" w14:textId="77777777" w:rsidR="000D2033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3037C9F2" w14:textId="77777777" w:rsidR="000D2033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674B1CC2" w14:textId="77777777" w:rsidR="000D2033" w:rsidRPr="001A0D1A" w:rsidRDefault="000D2033" w:rsidP="006824F0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479B2222" w14:textId="77777777" w:rsidR="000D2033" w:rsidRPr="00304688" w:rsidRDefault="000D2033" w:rsidP="006824F0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15" w:type="pct"/>
            <w:shd w:val="clear" w:color="auto" w:fill="FFF2CC" w:themeFill="accent5" w:themeFillTint="33"/>
            <w:vAlign w:val="center"/>
          </w:tcPr>
          <w:p w14:paraId="25793C28" w14:textId="77777777" w:rsidR="000D2033" w:rsidRPr="00304688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3705A126" w14:textId="77777777" w:rsidR="000D2033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6E0407BE" w14:textId="77777777" w:rsidR="000D2033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2BA9F52B" w14:textId="77777777" w:rsidR="000D2033" w:rsidRPr="00304688" w:rsidRDefault="000D2033" w:rsidP="006824F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  <w:tc>
          <w:tcPr>
            <w:tcW w:w="1668" w:type="pct"/>
            <w:shd w:val="clear" w:color="auto" w:fill="FFF2CC" w:themeFill="accent5" w:themeFillTint="33"/>
          </w:tcPr>
          <w:p w14:paraId="322F30E3" w14:textId="77777777" w:rsidR="000D2033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נימוקים לפער </w:t>
            </w:r>
          </w:p>
          <w:p w14:paraId="57734C21" w14:textId="77777777" w:rsidR="000D2033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בין מתוכנן ל</w:t>
            </w:r>
            <w:r>
              <w:rPr>
                <w:rFonts w:hint="cs"/>
                <w:b/>
                <w:bCs/>
                <w:rtl/>
                <w:lang w:eastAsia="he-IL"/>
              </w:rPr>
              <w:t>בין ה</w:t>
            </w:r>
            <w:r w:rsidRPr="001668C7">
              <w:rPr>
                <w:b/>
                <w:bCs/>
                <w:rtl/>
                <w:lang w:eastAsia="he-IL"/>
              </w:rPr>
              <w:t>ב</w:t>
            </w:r>
            <w:r>
              <w:rPr>
                <w:rFonts w:hint="cs"/>
                <w:b/>
                <w:bCs/>
                <w:rtl/>
                <w:lang w:eastAsia="he-IL"/>
              </w:rPr>
              <w:t>יצוע ב</w:t>
            </w:r>
            <w:r w:rsidRPr="001668C7">
              <w:rPr>
                <w:b/>
                <w:bCs/>
                <w:rtl/>
                <w:lang w:eastAsia="he-IL"/>
              </w:rPr>
              <w:t>פועל</w:t>
            </w:r>
          </w:p>
          <w:p w14:paraId="7D3C7BC1" w14:textId="77777777" w:rsidR="000D2033" w:rsidRPr="00304688" w:rsidRDefault="000D2033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 והסבר על אי-השגת היעד (אם קיים)</w:t>
            </w:r>
          </w:p>
        </w:tc>
      </w:tr>
    </w:tbl>
    <w:p w14:paraId="733F9D3E" w14:textId="77777777" w:rsidR="000D2033" w:rsidRPr="001668C7" w:rsidRDefault="000D2033" w:rsidP="000D203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216"/>
        <w:gridCol w:w="571"/>
        <w:gridCol w:w="571"/>
        <w:gridCol w:w="1195"/>
        <w:gridCol w:w="345"/>
        <w:gridCol w:w="3592"/>
      </w:tblGrid>
      <w:tr w:rsidR="000D2033" w:rsidRPr="001F3C00" w14:paraId="745C18BB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832511068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445692317"/>
              <w:lock w:val="sdtLocked"/>
              <w:placeholder>
                <w:docPart w:val="335A62FABB26412884E16B36B9B5A71B"/>
              </w:placeholder>
            </w:sdtPr>
            <w:sdtEndPr/>
            <w:sdtContent>
              <w:p w14:paraId="6A8038AD" w14:textId="77777777" w:rsidR="000D2033" w:rsidRPr="001A0D1A" w:rsidRDefault="000D2033" w:rsidP="006824F0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58" w:type="pct"/>
            <w:shd w:val="clear" w:color="auto" w:fill="FFFFFF" w:themeFill="background1"/>
            <w:vAlign w:val="center"/>
          </w:tcPr>
          <w:p w14:paraId="540B2714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AE70920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C55E8D1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26D16BC0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4B1F65B6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0E8DE378" w14:textId="77777777" w:rsidR="000D2033" w:rsidRPr="009D1DCC" w:rsidRDefault="000D2033" w:rsidP="006824F0">
            <w:pPr>
              <w:pStyle w:val="Field10"/>
            </w:pPr>
          </w:p>
        </w:tc>
      </w:tr>
      <w:tr w:rsidR="000D2033" w:rsidRPr="001F3C00" w14:paraId="55C81DE1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C2DA93C" w14:textId="77777777" w:rsidR="000D2033" w:rsidRPr="001A0D1A" w:rsidRDefault="000D2033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4EC21A78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77E45DD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4AE1B7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5DC1E652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72ADC482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0F589E93" w14:textId="77777777" w:rsidR="000D2033" w:rsidRPr="009D1DCC" w:rsidRDefault="000D2033" w:rsidP="006824F0">
            <w:pPr>
              <w:pStyle w:val="Field10"/>
            </w:pPr>
          </w:p>
        </w:tc>
      </w:tr>
      <w:tr w:rsidR="000D2033" w:rsidRPr="001F3C00" w14:paraId="63C0A4EB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92F2E94" w14:textId="77777777" w:rsidR="000D2033" w:rsidRPr="001A0D1A" w:rsidRDefault="000D2033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221AEEE9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4C1FF5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972E680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580196F0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5008583E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6B2E214E" w14:textId="77777777" w:rsidR="000D2033" w:rsidRPr="009D1DCC" w:rsidRDefault="000D2033" w:rsidP="006824F0">
            <w:pPr>
              <w:pStyle w:val="Field10"/>
            </w:pPr>
          </w:p>
        </w:tc>
      </w:tr>
      <w:tr w:rsidR="000D2033" w:rsidRPr="001F3C00" w14:paraId="6A21BF8F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083C7AD" w14:textId="77777777" w:rsidR="000D2033" w:rsidRPr="001A0D1A" w:rsidRDefault="000D2033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0A901ECD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FA6820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7982AC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0A96BB4F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539C695E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3283174D" w14:textId="77777777" w:rsidR="000D2033" w:rsidRPr="009D1DCC" w:rsidRDefault="000D2033" w:rsidP="006824F0">
            <w:pPr>
              <w:pStyle w:val="Field10"/>
            </w:pPr>
          </w:p>
        </w:tc>
      </w:tr>
      <w:tr w:rsidR="000D2033" w:rsidRPr="001F3C00" w14:paraId="23808F6B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2BBEC1F1" w14:textId="77777777" w:rsidR="000D2033" w:rsidRPr="001A0D1A" w:rsidRDefault="000D2033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50231118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C5397B0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EF3033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3C18F8B5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250A0BFA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0D7A2F98" w14:textId="77777777" w:rsidR="000D2033" w:rsidRPr="009D1DCC" w:rsidRDefault="000D2033" w:rsidP="006824F0">
            <w:pPr>
              <w:pStyle w:val="Field10"/>
            </w:pPr>
          </w:p>
        </w:tc>
      </w:tr>
      <w:tr w:rsidR="000D2033" w:rsidRPr="001F3C00" w14:paraId="3AACB6B8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160AD45D" w14:textId="77777777" w:rsidR="000D2033" w:rsidRPr="001A0D1A" w:rsidRDefault="000D2033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3881BB1E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3F444BD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FDF482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2599DDA5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1AD8C22F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089E443E" w14:textId="77777777" w:rsidR="000D2033" w:rsidRPr="009D1DCC" w:rsidRDefault="000D2033" w:rsidP="006824F0">
            <w:pPr>
              <w:pStyle w:val="Field10"/>
            </w:pPr>
          </w:p>
        </w:tc>
      </w:tr>
      <w:tr w:rsidR="000D2033" w:rsidRPr="001F3C00" w14:paraId="724BE42A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EEA9387" w14:textId="77777777" w:rsidR="000D2033" w:rsidRPr="001A0D1A" w:rsidRDefault="000D2033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582A5DFC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C64725F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484A0F1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4F1F3642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7B7173B7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A712958" w14:textId="77777777" w:rsidR="000D2033" w:rsidRPr="009D1DCC" w:rsidRDefault="000D2033" w:rsidP="006824F0">
            <w:pPr>
              <w:pStyle w:val="Field10"/>
            </w:pPr>
          </w:p>
        </w:tc>
      </w:tr>
      <w:tr w:rsidR="000D2033" w:rsidRPr="001F3C00" w14:paraId="74BA2550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47D1F3C" w14:textId="77777777" w:rsidR="000D2033" w:rsidRPr="001A0D1A" w:rsidRDefault="000D2033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2F2423EE" w14:textId="77777777" w:rsidR="000D2033" w:rsidRPr="00A72DED" w:rsidRDefault="000D2033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8320DA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90184B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2800F1EE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474DF487" w14:textId="77777777" w:rsidR="000D2033" w:rsidRPr="009D1DCC" w:rsidRDefault="000D2033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14AABA4F" w14:textId="77777777" w:rsidR="000D2033" w:rsidRPr="009D1DCC" w:rsidRDefault="000D2033" w:rsidP="006824F0">
            <w:pPr>
              <w:pStyle w:val="Field10"/>
            </w:pPr>
          </w:p>
        </w:tc>
      </w:tr>
      <w:permEnd w:id="832511068"/>
    </w:tbl>
    <w:p w14:paraId="7A6FDD6B" w14:textId="77777777" w:rsidR="000D2033" w:rsidRPr="0017464F" w:rsidRDefault="000D2033" w:rsidP="000D2033">
      <w:pPr>
        <w:pStyle w:val="Norm"/>
        <w:rPr>
          <w:rtl/>
        </w:rPr>
      </w:pPr>
    </w:p>
    <w:p w14:paraId="308E5479" w14:textId="77777777" w:rsidR="000D2033" w:rsidRPr="00A62871" w:rsidRDefault="000D2033" w:rsidP="000D2033">
      <w:pPr>
        <w:pStyle w:val="Heading3"/>
        <w:framePr w:wrap="notBeside"/>
        <w:rPr>
          <w:rtl/>
        </w:rPr>
      </w:pPr>
      <w:r w:rsidRPr="00F612DF">
        <w:rPr>
          <w:rFonts w:cs="Arial"/>
          <w:rtl/>
        </w:rPr>
        <w:t>תיאור המשימות שבוצעו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D2033" w:rsidRPr="00A62871" w14:paraId="5A8D1E59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F4B7082" w14:textId="7A558899" w:rsidR="000D2033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>תיאור כללי של משימות ליווי יזמים ומיזמים:</w:t>
            </w:r>
          </w:p>
          <w:p w14:paraId="6C282129" w14:textId="3E665855" w:rsidR="000D2033" w:rsidRPr="00A62871" w:rsidRDefault="000D2033" w:rsidP="006824F0">
            <w:pPr>
              <w:pStyle w:val="notesbullet"/>
              <w:rPr>
                <w:rtl/>
              </w:rPr>
            </w:pPr>
            <w:r>
              <w:rPr>
                <w:rtl/>
              </w:rPr>
              <w:t>תאר את המשימות הרלוונטיות באופן כללי ואיך הן תרמו להשגת היעדים השנתיים והרב-שנתיים של המרכז</w:t>
            </w:r>
          </w:p>
        </w:tc>
      </w:tr>
    </w:tbl>
    <w:p w14:paraId="72D2314B" w14:textId="77777777" w:rsidR="000D2033" w:rsidRPr="00A62871" w:rsidRDefault="000D2033" w:rsidP="000D2033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4B9F8D8" w14:textId="77777777" w:rsidR="000D2033" w:rsidRPr="00BD00C8" w:rsidRDefault="000D2033" w:rsidP="000D2033">
      <w:pPr>
        <w:pStyle w:val="Norm"/>
        <w:rPr>
          <w:rtl/>
        </w:rPr>
      </w:pPr>
      <w:permStart w:id="384323225" w:edGrp="everyone"/>
      <w:r w:rsidRPr="00BD00C8">
        <w:rPr>
          <w:rtl/>
        </w:rPr>
        <w:t>הזן טקסט כאן...</w:t>
      </w:r>
    </w:p>
    <w:permEnd w:id="384323225"/>
    <w:p w14:paraId="514FFA35" w14:textId="77777777" w:rsidR="000D2033" w:rsidRPr="0017464F" w:rsidRDefault="000D2033" w:rsidP="000D2033">
      <w:pPr>
        <w:pStyle w:val="Norm"/>
        <w:rPr>
          <w:rtl/>
        </w:rPr>
      </w:pPr>
    </w:p>
    <w:p w14:paraId="757621F8" w14:textId="273D8DF7" w:rsidR="007048EA" w:rsidRPr="007048EA" w:rsidRDefault="007048EA" w:rsidP="007048EA">
      <w:pPr>
        <w:pStyle w:val="Heading3"/>
        <w:framePr w:wrap="notBeside"/>
        <w:rPr>
          <w:rFonts w:cs="Arial"/>
          <w:rtl/>
        </w:rPr>
      </w:pPr>
      <w:r>
        <w:rPr>
          <w:rFonts w:cs="Arial" w:hint="cs"/>
          <w:rtl/>
        </w:rPr>
        <w:t xml:space="preserve">משימות </w:t>
      </w:r>
      <w:r w:rsidRPr="007048EA">
        <w:rPr>
          <w:rFonts w:cs="Arial"/>
          <w:rtl/>
        </w:rPr>
        <w:t>ליווי יזמים ומיזמים בשל</w:t>
      </w:r>
      <w:r>
        <w:rPr>
          <w:rFonts w:cs="Arial" w:hint="cs"/>
          <w:rtl/>
        </w:rPr>
        <w:t xml:space="preserve">ב </w:t>
      </w:r>
      <w:r w:rsidRPr="007048EA">
        <w:rPr>
          <w:rFonts w:cs="Arial"/>
        </w:rPr>
        <w:t>ideation</w:t>
      </w:r>
      <w:r w:rsidRPr="007048EA">
        <w:rPr>
          <w:rFonts w:cs="Arial"/>
          <w:rtl/>
        </w:rPr>
        <w:t xml:space="preserve">  ו-  </w:t>
      </w:r>
      <w:r w:rsidRPr="007048EA">
        <w:rPr>
          <w:rFonts w:cs="Arial"/>
        </w:rPr>
        <w:t>pre-seed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D2033" w:rsidRPr="00A62871" w14:paraId="031C0D39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A9CA85" w14:textId="47715ABB" w:rsidR="000D2033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>פירוט משימות ליווי יזמים ומיזמים בשלב</w:t>
            </w:r>
            <w:r w:rsidRPr="007048EA">
              <w:t>ideation</w:t>
            </w:r>
            <w:r w:rsidRPr="007048EA">
              <w:rPr>
                <w:rFonts w:cs="Arial"/>
                <w:rtl/>
              </w:rPr>
              <w:t xml:space="preserve">  ו- </w:t>
            </w:r>
            <w:r w:rsidRPr="007048EA">
              <w:t>pre-seed</w:t>
            </w:r>
            <w:r w:rsidRPr="007048EA">
              <w:rPr>
                <w:rFonts w:cs="Arial"/>
                <w:rtl/>
              </w:rPr>
              <w:t>:</w:t>
            </w:r>
          </w:p>
          <w:p w14:paraId="474461C2" w14:textId="45577B7C" w:rsidR="007048EA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שעסקו בליווי וקידום של יזמים ומיזמים הנמצאים בשלבי הנבטה</w:t>
            </w:r>
          </w:p>
          <w:p w14:paraId="30CB522B" w14:textId="2567299E" w:rsidR="000D2033" w:rsidRPr="00A62871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הם מדדי ההצלחה והיעדים הרלוונטיים ומידת השגתם</w:t>
            </w:r>
          </w:p>
        </w:tc>
      </w:tr>
    </w:tbl>
    <w:p w14:paraId="6633EFC3" w14:textId="77777777" w:rsidR="000D2033" w:rsidRPr="00A62871" w:rsidRDefault="000D2033" w:rsidP="000D2033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7182048D" w14:textId="77777777" w:rsidR="000D2033" w:rsidRPr="00BD00C8" w:rsidRDefault="000D2033" w:rsidP="000D2033">
      <w:pPr>
        <w:pStyle w:val="Norm"/>
        <w:rPr>
          <w:rtl/>
        </w:rPr>
      </w:pPr>
      <w:permStart w:id="778908395" w:edGrp="everyone"/>
      <w:r w:rsidRPr="00BD00C8">
        <w:rPr>
          <w:rtl/>
        </w:rPr>
        <w:t>הזן טקסט כאן...</w:t>
      </w:r>
    </w:p>
    <w:permEnd w:id="778908395"/>
    <w:p w14:paraId="531C44C5" w14:textId="77777777" w:rsidR="007048EA" w:rsidRPr="0017464F" w:rsidRDefault="007048EA" w:rsidP="007048EA">
      <w:pPr>
        <w:pStyle w:val="Norm"/>
        <w:rPr>
          <w:rtl/>
        </w:rPr>
      </w:pPr>
    </w:p>
    <w:p w14:paraId="7E870F48" w14:textId="77777777" w:rsidR="007048EA" w:rsidRPr="00A62871" w:rsidRDefault="007048EA" w:rsidP="007048EA">
      <w:pPr>
        <w:pStyle w:val="Heading3"/>
        <w:framePr w:wrap="notBeside"/>
        <w:rPr>
          <w:rtl/>
        </w:rPr>
      </w:pPr>
      <w:r w:rsidRPr="007048EA">
        <w:rPr>
          <w:rFonts w:cs="Arial"/>
          <w:rtl/>
        </w:rPr>
        <w:t xml:space="preserve">משימות ליווי יזמים ומיזמים בשלב </w:t>
      </w:r>
      <w:r w:rsidRPr="007048EA">
        <w:rPr>
          <w:rFonts w:cs="Arial"/>
        </w:rPr>
        <w:t>seed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48EA" w:rsidRPr="00A62871" w14:paraId="28222334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E623592" w14:textId="77777777" w:rsidR="007048EA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 xml:space="preserve">פירוט משימות ליווי יזמים ומיזמים בשלב </w:t>
            </w:r>
            <w:r w:rsidRPr="007048EA">
              <w:t>seed</w:t>
            </w:r>
            <w:r w:rsidRPr="007048EA">
              <w:rPr>
                <w:rFonts w:cs="Arial"/>
                <w:rtl/>
              </w:rPr>
              <w:t>:</w:t>
            </w:r>
          </w:p>
          <w:p w14:paraId="38ADD19F" w14:textId="77777777" w:rsidR="007048EA" w:rsidRDefault="007048EA" w:rsidP="006824F0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שעסקו בליווי וקידום של יזמים ומיזמים הנמצאים בשלבי ההאצה</w:t>
            </w:r>
          </w:p>
          <w:p w14:paraId="7F4F8159" w14:textId="77777777" w:rsidR="007048EA" w:rsidRPr="00A62871" w:rsidRDefault="007048EA" w:rsidP="006824F0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הם מדדי ההצלחה והיעדים הרלוונטיים ומידת השגתם</w:t>
            </w:r>
          </w:p>
        </w:tc>
      </w:tr>
    </w:tbl>
    <w:p w14:paraId="40AD3CB6" w14:textId="77777777" w:rsidR="007048EA" w:rsidRPr="00A62871" w:rsidRDefault="007048EA" w:rsidP="007048EA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0FEDC25" w14:textId="77777777" w:rsidR="007048EA" w:rsidRPr="00BD00C8" w:rsidRDefault="007048EA" w:rsidP="007048EA">
      <w:pPr>
        <w:pStyle w:val="Norm"/>
        <w:rPr>
          <w:rtl/>
        </w:rPr>
      </w:pPr>
      <w:permStart w:id="102173586" w:edGrp="everyone"/>
      <w:r w:rsidRPr="00BD00C8">
        <w:rPr>
          <w:rtl/>
        </w:rPr>
        <w:t>הזן טקסט כאן...</w:t>
      </w:r>
    </w:p>
    <w:permEnd w:id="102173586"/>
    <w:p w14:paraId="7B05C851" w14:textId="77777777" w:rsidR="007048EA" w:rsidRPr="0017464F" w:rsidRDefault="007048EA" w:rsidP="007048EA">
      <w:pPr>
        <w:pStyle w:val="Norm"/>
        <w:rPr>
          <w:rtl/>
        </w:rPr>
      </w:pPr>
    </w:p>
    <w:p w14:paraId="27E2CF74" w14:textId="563A264C" w:rsidR="007048EA" w:rsidRPr="00A62871" w:rsidRDefault="007048EA" w:rsidP="00D75F53">
      <w:pPr>
        <w:pStyle w:val="Heading3"/>
        <w:framePr w:wrap="notBeside"/>
        <w:rPr>
          <w:rtl/>
        </w:rPr>
      </w:pPr>
      <w:r w:rsidRPr="007048EA">
        <w:rPr>
          <w:rFonts w:cs="Arial"/>
          <w:rtl/>
        </w:rPr>
        <w:t xml:space="preserve">משימות ליווי יזמים ומיזמים בשלב </w:t>
      </w:r>
      <w:r w:rsidRPr="007048EA">
        <w:rPr>
          <w:rFonts w:cs="Arial"/>
        </w:rPr>
        <w:t>round A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48EA" w:rsidRPr="00A62871" w14:paraId="25ADDC5E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3D4AB7" w14:textId="20FBA4B7" w:rsidR="007048EA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 xml:space="preserve">פירוט משימות ליווי יזמים ומיזמים בשלב </w:t>
            </w:r>
            <w:r w:rsidRPr="007048EA">
              <w:rPr>
                <w:rFonts w:cs="Arial"/>
              </w:rPr>
              <w:t>round A</w:t>
            </w:r>
            <w:r w:rsidRPr="007048EA">
              <w:rPr>
                <w:rFonts w:cs="Arial"/>
                <w:rtl/>
              </w:rPr>
              <w:t>:</w:t>
            </w:r>
          </w:p>
          <w:p w14:paraId="02D8956A" w14:textId="2F1A668D" w:rsidR="007048EA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שעסקו בליווי וקידום של יזמים ומיזמים הנמצאים בשלבי הבשלה (לאחר סיום שלב ההאצה)</w:t>
            </w:r>
          </w:p>
          <w:p w14:paraId="3324CBDE" w14:textId="49E8B170" w:rsidR="007048EA" w:rsidRPr="00A62871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הם מדדי ההצלחה והיעדים הרלוונטיים ומידת השגתם</w:t>
            </w:r>
          </w:p>
        </w:tc>
      </w:tr>
    </w:tbl>
    <w:p w14:paraId="19EBB806" w14:textId="77777777" w:rsidR="007048EA" w:rsidRPr="00A62871" w:rsidRDefault="007048EA" w:rsidP="007048EA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2FF88AA" w14:textId="77777777" w:rsidR="007048EA" w:rsidRPr="00BD00C8" w:rsidRDefault="007048EA" w:rsidP="007048EA">
      <w:pPr>
        <w:pStyle w:val="Norm"/>
        <w:rPr>
          <w:rtl/>
        </w:rPr>
      </w:pPr>
      <w:permStart w:id="879574721" w:edGrp="everyone"/>
      <w:r w:rsidRPr="00BD00C8">
        <w:rPr>
          <w:rtl/>
        </w:rPr>
        <w:t>הזן טקסט כאן...</w:t>
      </w:r>
    </w:p>
    <w:permEnd w:id="879574721"/>
    <w:p w14:paraId="202A8401" w14:textId="77777777" w:rsidR="007048EA" w:rsidRPr="0017464F" w:rsidRDefault="007048EA" w:rsidP="007048EA">
      <w:pPr>
        <w:pStyle w:val="Norm"/>
        <w:rPr>
          <w:rtl/>
        </w:rPr>
      </w:pPr>
    </w:p>
    <w:p w14:paraId="2085CBAA" w14:textId="77777777" w:rsidR="007048EA" w:rsidRPr="00C86A1F" w:rsidRDefault="007048EA" w:rsidP="007048EA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7048EA" w:rsidRPr="00363856" w14:paraId="70DCA1E2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47E2FF7D" w14:textId="77777777" w:rsidR="007048EA" w:rsidRDefault="007048EA" w:rsidP="006824F0">
            <w:pPr>
              <w:pStyle w:val="Norm"/>
              <w:ind w:left="57" w:right="57"/>
              <w:rPr>
                <w:rStyle w:val="Field11"/>
                <w:rtl/>
              </w:rPr>
            </w:pPr>
            <w:permStart w:id="185209673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A704A3B" w14:textId="77777777" w:rsidR="007048EA" w:rsidRPr="00363856" w:rsidRDefault="007048EA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185209673"/>
    </w:tbl>
    <w:p w14:paraId="30C58DF3" w14:textId="77777777" w:rsidR="007048EA" w:rsidRDefault="007048EA" w:rsidP="007048EA">
      <w:pPr>
        <w:pStyle w:val="Field10"/>
        <w:jc w:val="left"/>
        <w:rPr>
          <w:rtl/>
        </w:rPr>
      </w:pPr>
    </w:p>
    <w:p w14:paraId="25E362F8" w14:textId="2BDAB952" w:rsidR="007048EA" w:rsidRDefault="007048EA" w:rsidP="00511D7C">
      <w:pPr>
        <w:pStyle w:val="Heading1"/>
        <w:framePr w:wrap="notBeside"/>
        <w:rPr>
          <w:rtl/>
        </w:rPr>
      </w:pPr>
      <w:r w:rsidRPr="007048EA">
        <w:rPr>
          <w:rFonts w:cs="Arial"/>
          <w:rtl/>
        </w:rPr>
        <w:t>הת</w:t>
      </w:r>
      <w:r w:rsidRPr="007048EA">
        <w:rPr>
          <w:rFonts w:cs="Arial" w:hint="cs"/>
          <w:rtl/>
        </w:rPr>
        <w:t>ו</w:t>
      </w:r>
      <w:r w:rsidRPr="007048EA">
        <w:rPr>
          <w:rFonts w:cs="Arial"/>
          <w:rtl/>
        </w:rPr>
        <w:t>כנית השנתית - התפתחות ארגונית</w:t>
      </w:r>
    </w:p>
    <w:p w14:paraId="1F5886B5" w14:textId="77777777" w:rsidR="007048EA" w:rsidRDefault="007048EA" w:rsidP="007048EA">
      <w:pPr>
        <w:pStyle w:val="Heading2"/>
        <w:framePr w:wrap="notBeside"/>
        <w:rPr>
          <w:rtl/>
        </w:rPr>
      </w:pPr>
      <w:r w:rsidRPr="000D2033">
        <w:rPr>
          <w:rtl/>
        </w:rPr>
        <w:t>יעדים</w:t>
      </w:r>
    </w:p>
    <w:p w14:paraId="22349397" w14:textId="77777777" w:rsidR="007048EA" w:rsidRPr="007048EA" w:rsidRDefault="007048EA" w:rsidP="007048EA">
      <w:pPr>
        <w:pStyle w:val="Heading3"/>
        <w:framePr w:wrap="notBeside"/>
        <w:rPr>
          <w:rtl/>
        </w:rPr>
      </w:pPr>
      <w:r>
        <w:rPr>
          <w:rFonts w:hint="cs"/>
          <w:rtl/>
        </w:rPr>
        <w:t>טבלת יעדים ומדדי הצלחה</w:t>
      </w:r>
    </w:p>
    <w:tbl>
      <w:tblPr>
        <w:tblStyle w:val="TableGrid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48EA" w:rsidRPr="00A62871" w14:paraId="0FDEEA6A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60EC66B" w14:textId="77777777" w:rsidR="007048EA" w:rsidRPr="00A62871" w:rsidRDefault="007048EA" w:rsidP="006824F0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</w:t>
            </w:r>
          </w:p>
        </w:tc>
      </w:tr>
    </w:tbl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216"/>
        <w:gridCol w:w="1141"/>
        <w:gridCol w:w="1540"/>
        <w:gridCol w:w="3592"/>
      </w:tblGrid>
      <w:tr w:rsidR="007048EA" w:rsidRPr="001F3C00" w14:paraId="6165232F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5D39B6D" w14:textId="77777777" w:rsidR="007048EA" w:rsidRPr="00304688" w:rsidRDefault="007048EA" w:rsidP="006824F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58" w:type="pct"/>
            <w:shd w:val="clear" w:color="auto" w:fill="FFF2CC" w:themeFill="accent5" w:themeFillTint="33"/>
            <w:vAlign w:val="center"/>
          </w:tcPr>
          <w:p w14:paraId="51FEAA45" w14:textId="77777777" w:rsidR="007048EA" w:rsidRPr="001668C7" w:rsidRDefault="007048EA" w:rsidP="006824F0">
            <w:pPr>
              <w:pStyle w:val="TableCell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יעד, מדד הצלחה</w:t>
            </w:r>
          </w:p>
          <w:p w14:paraId="31D6F4B4" w14:textId="77777777" w:rsidR="007048EA" w:rsidRPr="001668C7" w:rsidRDefault="007048EA" w:rsidP="006824F0">
            <w:pPr>
              <w:pStyle w:val="TableCell"/>
              <w:ind w:left="0"/>
              <w:jc w:val="center"/>
              <w:rPr>
                <w:lang w:eastAsia="he-IL"/>
              </w:rPr>
            </w:pPr>
            <w:r w:rsidRPr="001668C7">
              <w:rPr>
                <w:sz w:val="20"/>
                <w:szCs w:val="20"/>
                <w:rtl/>
                <w:lang w:eastAsia="he-IL"/>
              </w:rPr>
              <w:t>(כפי שנכתב בת</w:t>
            </w:r>
            <w:r w:rsidRPr="001668C7">
              <w:rPr>
                <w:rFonts w:hint="cs"/>
                <w:sz w:val="20"/>
                <w:szCs w:val="20"/>
                <w:rtl/>
                <w:lang w:eastAsia="he-IL"/>
              </w:rPr>
              <w:t>ו</w:t>
            </w:r>
            <w:r w:rsidRPr="001668C7">
              <w:rPr>
                <w:sz w:val="20"/>
                <w:szCs w:val="20"/>
                <w:rtl/>
                <w:lang w:eastAsia="he-IL"/>
              </w:rPr>
              <w:t>כנית העבודה)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E767CDA" w14:textId="77777777" w:rsidR="007048EA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42A07A68" w14:textId="77777777" w:rsidR="007048EA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2184BF00" w14:textId="77777777" w:rsidR="007048EA" w:rsidRPr="001A0D1A" w:rsidRDefault="007048EA" w:rsidP="006824F0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7CA026F5" w14:textId="77777777" w:rsidR="007048EA" w:rsidRPr="00304688" w:rsidRDefault="007048EA" w:rsidP="006824F0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15" w:type="pct"/>
            <w:shd w:val="clear" w:color="auto" w:fill="FFF2CC" w:themeFill="accent5" w:themeFillTint="33"/>
            <w:vAlign w:val="center"/>
          </w:tcPr>
          <w:p w14:paraId="27037B8B" w14:textId="77777777" w:rsidR="007048EA" w:rsidRPr="00304688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4BA744C2" w14:textId="77777777" w:rsidR="007048EA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6B05A855" w14:textId="77777777" w:rsidR="007048EA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5317A742" w14:textId="77777777" w:rsidR="007048EA" w:rsidRPr="00304688" w:rsidRDefault="007048EA" w:rsidP="006824F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  <w:tc>
          <w:tcPr>
            <w:tcW w:w="1668" w:type="pct"/>
            <w:shd w:val="clear" w:color="auto" w:fill="FFF2CC" w:themeFill="accent5" w:themeFillTint="33"/>
          </w:tcPr>
          <w:p w14:paraId="4D787BD9" w14:textId="77777777" w:rsidR="007048EA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נימוקים לפער </w:t>
            </w:r>
          </w:p>
          <w:p w14:paraId="22340AC0" w14:textId="77777777" w:rsidR="007048EA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בין מתוכנן ל</w:t>
            </w:r>
            <w:r>
              <w:rPr>
                <w:rFonts w:hint="cs"/>
                <w:b/>
                <w:bCs/>
                <w:rtl/>
                <w:lang w:eastAsia="he-IL"/>
              </w:rPr>
              <w:t>בין ה</w:t>
            </w:r>
            <w:r w:rsidRPr="001668C7">
              <w:rPr>
                <w:b/>
                <w:bCs/>
                <w:rtl/>
                <w:lang w:eastAsia="he-IL"/>
              </w:rPr>
              <w:t>ב</w:t>
            </w:r>
            <w:r>
              <w:rPr>
                <w:rFonts w:hint="cs"/>
                <w:b/>
                <w:bCs/>
                <w:rtl/>
                <w:lang w:eastAsia="he-IL"/>
              </w:rPr>
              <w:t>יצוע ב</w:t>
            </w:r>
            <w:r w:rsidRPr="001668C7">
              <w:rPr>
                <w:b/>
                <w:bCs/>
                <w:rtl/>
                <w:lang w:eastAsia="he-IL"/>
              </w:rPr>
              <w:t>פועל</w:t>
            </w:r>
          </w:p>
          <w:p w14:paraId="418D3633" w14:textId="77777777" w:rsidR="007048EA" w:rsidRPr="00304688" w:rsidRDefault="007048E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 xml:space="preserve"> והסבר על אי-השגת היעד (אם קיים)</w:t>
            </w:r>
          </w:p>
        </w:tc>
      </w:tr>
    </w:tbl>
    <w:p w14:paraId="0003A80E" w14:textId="77777777" w:rsidR="007048EA" w:rsidRPr="001668C7" w:rsidRDefault="007048EA" w:rsidP="007048E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216"/>
        <w:gridCol w:w="571"/>
        <w:gridCol w:w="571"/>
        <w:gridCol w:w="1195"/>
        <w:gridCol w:w="345"/>
        <w:gridCol w:w="3592"/>
      </w:tblGrid>
      <w:tr w:rsidR="007048EA" w:rsidRPr="001F3C00" w14:paraId="5D0DBDF9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882769920" w:edGrp="everyone" w:displacedByCustomXml="next"/>
          <w:sdt>
            <w:sdtPr>
              <w:rPr>
                <w:rFonts w:hint="cs"/>
                <w:b/>
                <w:bCs/>
                <w:rtl/>
              </w:rPr>
              <w:id w:val="164983531"/>
              <w:lock w:val="sdtLocked"/>
              <w:placeholder>
                <w:docPart w:val="D4F596D240E247DF96C3E0E1B1E12DAA"/>
              </w:placeholder>
            </w:sdtPr>
            <w:sdtEndPr/>
            <w:sdtContent>
              <w:p w14:paraId="2752DCBB" w14:textId="77777777" w:rsidR="007048EA" w:rsidRPr="001A0D1A" w:rsidRDefault="007048EA" w:rsidP="006824F0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58" w:type="pct"/>
            <w:shd w:val="clear" w:color="auto" w:fill="FFFFFF" w:themeFill="background1"/>
            <w:vAlign w:val="center"/>
          </w:tcPr>
          <w:p w14:paraId="30EABBE4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36E5D8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D1C60A8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34B4CC46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170D5899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760C9DC6" w14:textId="77777777" w:rsidR="007048EA" w:rsidRPr="009D1DCC" w:rsidRDefault="007048EA" w:rsidP="006824F0">
            <w:pPr>
              <w:pStyle w:val="Field10"/>
            </w:pPr>
          </w:p>
        </w:tc>
      </w:tr>
      <w:tr w:rsidR="007048EA" w:rsidRPr="001F3C00" w14:paraId="2131F7E0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33DDBD6" w14:textId="77777777" w:rsidR="007048EA" w:rsidRPr="001A0D1A" w:rsidRDefault="007048E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27278D8A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36DB715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157334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38F14BD0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1BF62DB3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E43FC46" w14:textId="77777777" w:rsidR="007048EA" w:rsidRPr="009D1DCC" w:rsidRDefault="007048EA" w:rsidP="006824F0">
            <w:pPr>
              <w:pStyle w:val="Field10"/>
            </w:pPr>
          </w:p>
        </w:tc>
      </w:tr>
      <w:tr w:rsidR="007048EA" w:rsidRPr="001F3C00" w14:paraId="5E3E0EFB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14FF1C2D" w14:textId="77777777" w:rsidR="007048EA" w:rsidRPr="001A0D1A" w:rsidRDefault="007048E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19E8AEFC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E8DBBB6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66F780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7F31E727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387DB489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983BEDD" w14:textId="77777777" w:rsidR="007048EA" w:rsidRPr="009D1DCC" w:rsidRDefault="007048EA" w:rsidP="006824F0">
            <w:pPr>
              <w:pStyle w:val="Field10"/>
            </w:pPr>
          </w:p>
        </w:tc>
      </w:tr>
      <w:tr w:rsidR="007048EA" w:rsidRPr="001F3C00" w14:paraId="24388F23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DD1A634" w14:textId="77777777" w:rsidR="007048EA" w:rsidRPr="001A0D1A" w:rsidRDefault="007048E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3EE1C566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65EAFD8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98CF0D9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1F008695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7237BC1F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5F38E1BA" w14:textId="77777777" w:rsidR="007048EA" w:rsidRPr="009D1DCC" w:rsidRDefault="007048EA" w:rsidP="006824F0">
            <w:pPr>
              <w:pStyle w:val="Field10"/>
            </w:pPr>
          </w:p>
        </w:tc>
      </w:tr>
      <w:tr w:rsidR="007048EA" w:rsidRPr="001F3C00" w14:paraId="173B3C12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28D80124" w14:textId="77777777" w:rsidR="007048EA" w:rsidRPr="001A0D1A" w:rsidRDefault="007048E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01B08A3D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CB3F690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F06D931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54C70657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724B13C4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45423014" w14:textId="77777777" w:rsidR="007048EA" w:rsidRPr="009D1DCC" w:rsidRDefault="007048EA" w:rsidP="006824F0">
            <w:pPr>
              <w:pStyle w:val="Field10"/>
            </w:pPr>
          </w:p>
        </w:tc>
      </w:tr>
      <w:tr w:rsidR="007048EA" w:rsidRPr="001F3C00" w14:paraId="3D830452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567C38FB" w14:textId="77777777" w:rsidR="007048EA" w:rsidRPr="001A0D1A" w:rsidRDefault="007048E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76A2E918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2D53DD8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9B278B0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3ECCBD06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4F7C54CA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6FCD9967" w14:textId="77777777" w:rsidR="007048EA" w:rsidRPr="009D1DCC" w:rsidRDefault="007048EA" w:rsidP="006824F0">
            <w:pPr>
              <w:pStyle w:val="Field10"/>
            </w:pPr>
          </w:p>
        </w:tc>
      </w:tr>
      <w:tr w:rsidR="007048EA" w:rsidRPr="001F3C00" w14:paraId="6F3FA9E4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6499A06" w14:textId="77777777" w:rsidR="007048EA" w:rsidRPr="001A0D1A" w:rsidRDefault="007048E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30A6C906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97AB3CA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50003C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6F25CBF2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180DEE10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6972AC0F" w14:textId="77777777" w:rsidR="007048EA" w:rsidRPr="009D1DCC" w:rsidRDefault="007048EA" w:rsidP="006824F0">
            <w:pPr>
              <w:pStyle w:val="Field10"/>
            </w:pPr>
          </w:p>
        </w:tc>
      </w:tr>
      <w:tr w:rsidR="007048EA" w:rsidRPr="001F3C00" w14:paraId="56FDF580" w14:textId="77777777" w:rsidTr="006824F0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86585FD" w14:textId="77777777" w:rsidR="007048EA" w:rsidRPr="001A0D1A" w:rsidRDefault="007048E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58" w:type="pct"/>
            <w:shd w:val="clear" w:color="auto" w:fill="FFFFFF" w:themeFill="background1"/>
            <w:vAlign w:val="center"/>
          </w:tcPr>
          <w:p w14:paraId="69D225FB" w14:textId="77777777" w:rsidR="007048EA" w:rsidRPr="00A72DED" w:rsidRDefault="007048E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E07FDC1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39E9A59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06941BE2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0" w:type="pct"/>
            <w:shd w:val="clear" w:color="auto" w:fill="FFFFFF" w:themeFill="background1"/>
            <w:vAlign w:val="center"/>
          </w:tcPr>
          <w:p w14:paraId="7AFE4E84" w14:textId="77777777" w:rsidR="007048EA" w:rsidRPr="009D1DCC" w:rsidRDefault="007048EA" w:rsidP="006824F0">
            <w:pPr>
              <w:pStyle w:val="Field10"/>
            </w:pPr>
          </w:p>
        </w:tc>
        <w:tc>
          <w:tcPr>
            <w:tcW w:w="1668" w:type="pct"/>
            <w:shd w:val="clear" w:color="auto" w:fill="FFFFFF" w:themeFill="background1"/>
          </w:tcPr>
          <w:p w14:paraId="09171E9C" w14:textId="77777777" w:rsidR="007048EA" w:rsidRPr="009D1DCC" w:rsidRDefault="007048EA" w:rsidP="006824F0">
            <w:pPr>
              <w:pStyle w:val="Field10"/>
            </w:pPr>
          </w:p>
        </w:tc>
      </w:tr>
      <w:permEnd w:id="882769920"/>
    </w:tbl>
    <w:p w14:paraId="50385D7D" w14:textId="77777777" w:rsidR="007048EA" w:rsidRPr="0017464F" w:rsidRDefault="007048EA" w:rsidP="007048EA">
      <w:pPr>
        <w:pStyle w:val="Norm"/>
        <w:rPr>
          <w:rtl/>
        </w:rPr>
      </w:pPr>
    </w:p>
    <w:p w14:paraId="1D6761C6" w14:textId="08B7068C" w:rsidR="007048EA" w:rsidRPr="00A62871" w:rsidRDefault="007048EA" w:rsidP="007048EA">
      <w:pPr>
        <w:pStyle w:val="Heading3"/>
        <w:framePr w:wrap="notBeside"/>
        <w:rPr>
          <w:rtl/>
        </w:rPr>
      </w:pPr>
      <w:r w:rsidRPr="00F612DF">
        <w:rPr>
          <w:rFonts w:cs="Arial"/>
          <w:rtl/>
        </w:rPr>
        <w:t xml:space="preserve">תיאור המשימות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48EA" w:rsidRPr="00A62871" w14:paraId="7496CC61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21EA8D8" w14:textId="268102BE" w:rsidR="007048EA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>תיאור כללי של משימות שבוצעו לקידום ההתפתחות הארגונית של התאגיד:</w:t>
            </w:r>
          </w:p>
          <w:p w14:paraId="0D403DFD" w14:textId="454AC7FD" w:rsidR="007048EA" w:rsidRPr="00A62871" w:rsidRDefault="007048EA" w:rsidP="006824F0">
            <w:pPr>
              <w:pStyle w:val="notesbullet"/>
              <w:rPr>
                <w:rtl/>
              </w:rPr>
            </w:pPr>
            <w:r w:rsidRPr="007048EA">
              <w:rPr>
                <w:rtl/>
              </w:rPr>
              <w:t>מה היו המשימות, איך הן תרמו להשגת היעדיים השנתיים והרב שנתיים של המרכז</w:t>
            </w:r>
          </w:p>
        </w:tc>
      </w:tr>
    </w:tbl>
    <w:p w14:paraId="582B8B4A" w14:textId="77777777" w:rsidR="007048EA" w:rsidRPr="00A62871" w:rsidRDefault="007048EA" w:rsidP="007048EA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98B7F03" w14:textId="77777777" w:rsidR="007048EA" w:rsidRPr="00BD00C8" w:rsidRDefault="007048EA" w:rsidP="007048EA">
      <w:pPr>
        <w:pStyle w:val="Norm"/>
        <w:rPr>
          <w:rtl/>
        </w:rPr>
      </w:pPr>
      <w:permStart w:id="1963940836" w:edGrp="everyone"/>
      <w:r w:rsidRPr="00BD00C8">
        <w:rPr>
          <w:rtl/>
        </w:rPr>
        <w:t>הזן טקסט כאן...</w:t>
      </w:r>
    </w:p>
    <w:permEnd w:id="1963940836"/>
    <w:p w14:paraId="17944380" w14:textId="77777777" w:rsidR="007048EA" w:rsidRPr="0017464F" w:rsidRDefault="007048EA" w:rsidP="007048EA">
      <w:pPr>
        <w:pStyle w:val="Norm"/>
        <w:rPr>
          <w:rtl/>
        </w:rPr>
      </w:pPr>
    </w:p>
    <w:p w14:paraId="2DEE3BD3" w14:textId="219E45CA" w:rsidR="007048EA" w:rsidRPr="007048EA" w:rsidRDefault="007048EA" w:rsidP="00C84ED7">
      <w:pPr>
        <w:pStyle w:val="Heading3"/>
        <w:framePr w:wrap="notBeside"/>
        <w:rPr>
          <w:rFonts w:cs="Arial"/>
          <w:rtl/>
        </w:rPr>
      </w:pPr>
      <w:r w:rsidRPr="007048EA">
        <w:rPr>
          <w:rFonts w:cs="Arial"/>
          <w:rtl/>
        </w:rPr>
        <w:t>משימות מודל הפעלה ופיתוח ארגוני של המרכז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48EA" w:rsidRPr="00A62871" w14:paraId="00DD60D3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79DB94" w14:textId="292FE5BC" w:rsidR="007048EA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>פירוט משימות מודל הפעלה ופיתוח ארגוני של התאגיד:</w:t>
            </w:r>
          </w:p>
          <w:p w14:paraId="0651EEE4" w14:textId="0756C7DC" w:rsidR="007048EA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שעסקו בפיתוח היכולות הארגוניות של התאגיד</w:t>
            </w:r>
          </w:p>
          <w:p w14:paraId="03B99031" w14:textId="10464399" w:rsidR="007048EA" w:rsidRPr="00A62871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הם מדדי ההצלחה והיעדים הרלוונטיים ומידת השגתם</w:t>
            </w:r>
          </w:p>
        </w:tc>
      </w:tr>
    </w:tbl>
    <w:p w14:paraId="47D83AE5" w14:textId="77777777" w:rsidR="007048EA" w:rsidRPr="00A62871" w:rsidRDefault="007048EA" w:rsidP="007048EA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D583E88" w14:textId="77777777" w:rsidR="007048EA" w:rsidRPr="00BD00C8" w:rsidRDefault="007048EA" w:rsidP="007048EA">
      <w:pPr>
        <w:pStyle w:val="Norm"/>
        <w:rPr>
          <w:rtl/>
        </w:rPr>
      </w:pPr>
      <w:permStart w:id="510532109" w:edGrp="everyone"/>
      <w:r w:rsidRPr="00BD00C8">
        <w:rPr>
          <w:rtl/>
        </w:rPr>
        <w:t>הזן טקסט כאן...</w:t>
      </w:r>
    </w:p>
    <w:permEnd w:id="510532109"/>
    <w:p w14:paraId="4D63B675" w14:textId="77777777" w:rsidR="007048EA" w:rsidRPr="0017464F" w:rsidRDefault="007048EA" w:rsidP="007048EA">
      <w:pPr>
        <w:pStyle w:val="Norm"/>
        <w:rPr>
          <w:rtl/>
        </w:rPr>
      </w:pPr>
    </w:p>
    <w:p w14:paraId="055B722F" w14:textId="6D740F1B" w:rsidR="007048EA" w:rsidRPr="00A62871" w:rsidRDefault="007048EA" w:rsidP="00385ADE">
      <w:pPr>
        <w:pStyle w:val="Heading3"/>
        <w:framePr w:wrap="notBeside"/>
        <w:rPr>
          <w:rtl/>
        </w:rPr>
      </w:pPr>
      <w:r w:rsidRPr="007048EA">
        <w:rPr>
          <w:rFonts w:cs="Arial"/>
          <w:rtl/>
        </w:rPr>
        <w:t>פירוט משימות שיווק ומיתוג של המרכז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48EA" w:rsidRPr="00A62871" w14:paraId="62EC7DCD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0383A16" w14:textId="376DBB53" w:rsidR="007048EA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>פירוט משימות מיתוג ושיווק של המרכז:</w:t>
            </w:r>
          </w:p>
          <w:p w14:paraId="0F7A4106" w14:textId="725541E6" w:rsidR="007048EA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שעסקו בפיתוח עסקי, מיתוג ושיווק תכניות של התאגיד</w:t>
            </w:r>
          </w:p>
          <w:p w14:paraId="666C46FE" w14:textId="601D2D70" w:rsidR="007048EA" w:rsidRPr="00A62871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הם מדדי ההצלחה והיעדים הרלוונטיים ומידת השגתם</w:t>
            </w:r>
          </w:p>
        </w:tc>
      </w:tr>
    </w:tbl>
    <w:p w14:paraId="25A30128" w14:textId="77777777" w:rsidR="007048EA" w:rsidRPr="00A62871" w:rsidRDefault="007048EA" w:rsidP="007048EA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797033A5" w14:textId="77777777" w:rsidR="007048EA" w:rsidRPr="00BD00C8" w:rsidRDefault="007048EA" w:rsidP="007048EA">
      <w:pPr>
        <w:pStyle w:val="Norm"/>
        <w:rPr>
          <w:rtl/>
        </w:rPr>
      </w:pPr>
      <w:permStart w:id="1851393647" w:edGrp="everyone"/>
      <w:r w:rsidRPr="00BD00C8">
        <w:rPr>
          <w:rtl/>
        </w:rPr>
        <w:t>הזן טקסט כאן...</w:t>
      </w:r>
    </w:p>
    <w:permEnd w:id="1851393647"/>
    <w:p w14:paraId="607A3228" w14:textId="77777777" w:rsidR="007048EA" w:rsidRPr="0017464F" w:rsidRDefault="007048EA" w:rsidP="007048EA">
      <w:pPr>
        <w:pStyle w:val="Norm"/>
        <w:rPr>
          <w:rtl/>
        </w:rPr>
      </w:pPr>
    </w:p>
    <w:p w14:paraId="4AE3140E" w14:textId="2115499C" w:rsidR="007048EA" w:rsidRPr="00A62871" w:rsidRDefault="007048EA" w:rsidP="001B2C75">
      <w:pPr>
        <w:pStyle w:val="Heading3"/>
        <w:framePr w:wrap="notBeside"/>
        <w:rPr>
          <w:rtl/>
        </w:rPr>
      </w:pPr>
      <w:r w:rsidRPr="007048EA">
        <w:rPr>
          <w:rFonts w:cs="Arial"/>
          <w:rtl/>
        </w:rPr>
        <w:t>פירוט משימות גיוס הון עבור המרכז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48EA" w:rsidRPr="00A62871" w14:paraId="19440258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8529AB" w14:textId="0566FA96" w:rsidR="007048EA" w:rsidRDefault="007048EA" w:rsidP="006824F0">
            <w:pPr>
              <w:pStyle w:val="noteshead"/>
              <w:rPr>
                <w:rtl/>
              </w:rPr>
            </w:pPr>
            <w:r w:rsidRPr="007048EA">
              <w:rPr>
                <w:rFonts w:cs="Arial"/>
                <w:rtl/>
              </w:rPr>
              <w:t>פירוט משימות גיוס הון למימון המרכז:</w:t>
            </w:r>
          </w:p>
          <w:p w14:paraId="06397816" w14:textId="0619340F" w:rsidR="007048EA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פרט מהן המשימות שעסקו בגיוס הון לפעילויות השונות של מרכז החדשנות</w:t>
            </w:r>
          </w:p>
          <w:p w14:paraId="191D6F50" w14:textId="65C0912C" w:rsidR="007048EA" w:rsidRPr="00A62871" w:rsidRDefault="007048EA" w:rsidP="007048EA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מהם מדדי ההצלחה והיעדים הרלוונטיים מידת השגתם</w:t>
            </w:r>
          </w:p>
        </w:tc>
      </w:tr>
    </w:tbl>
    <w:p w14:paraId="611A98DF" w14:textId="77777777" w:rsidR="007048EA" w:rsidRPr="00A62871" w:rsidRDefault="007048EA" w:rsidP="007048EA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46797F9" w14:textId="77777777" w:rsidR="007048EA" w:rsidRPr="00BD00C8" w:rsidRDefault="007048EA" w:rsidP="007048EA">
      <w:pPr>
        <w:pStyle w:val="Norm"/>
        <w:rPr>
          <w:rtl/>
        </w:rPr>
      </w:pPr>
      <w:permStart w:id="2116241255" w:edGrp="everyone"/>
      <w:r w:rsidRPr="00BD00C8">
        <w:rPr>
          <w:rtl/>
        </w:rPr>
        <w:t>הזן טקסט כאן...</w:t>
      </w:r>
    </w:p>
    <w:permEnd w:id="2116241255"/>
    <w:p w14:paraId="253E1A0E" w14:textId="77777777" w:rsidR="007048EA" w:rsidRPr="0017464F" w:rsidRDefault="007048EA" w:rsidP="007048EA">
      <w:pPr>
        <w:pStyle w:val="Norm"/>
        <w:rPr>
          <w:rtl/>
        </w:rPr>
      </w:pPr>
    </w:p>
    <w:p w14:paraId="5A7A4275" w14:textId="77777777" w:rsidR="007048EA" w:rsidRPr="00C86A1F" w:rsidRDefault="007048EA" w:rsidP="007048EA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7048EA" w:rsidRPr="00363856" w14:paraId="17A13EF6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1F546543" w14:textId="77777777" w:rsidR="007048EA" w:rsidRDefault="007048EA" w:rsidP="006824F0">
            <w:pPr>
              <w:pStyle w:val="Norm"/>
              <w:ind w:left="57" w:right="57"/>
              <w:rPr>
                <w:rStyle w:val="Field11"/>
                <w:rtl/>
              </w:rPr>
            </w:pPr>
            <w:permStart w:id="646605625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3BD7E41" w14:textId="77777777" w:rsidR="007048EA" w:rsidRPr="00363856" w:rsidRDefault="007048EA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646605625"/>
    </w:tbl>
    <w:p w14:paraId="032AA115" w14:textId="77777777" w:rsidR="00F612DF" w:rsidRPr="00324C57" w:rsidRDefault="00F612DF" w:rsidP="002D0B7A">
      <w:pPr>
        <w:pStyle w:val="Norm"/>
        <w:rPr>
          <w:rtl/>
        </w:rPr>
      </w:pPr>
    </w:p>
    <w:p w14:paraId="609FB576" w14:textId="50BCB17E" w:rsidR="002D0B7A" w:rsidRPr="002D0B7A" w:rsidRDefault="002D0B7A" w:rsidP="002D0B7A">
      <w:pPr>
        <w:pStyle w:val="Heading1"/>
        <w:framePr w:wrap="notBeside"/>
        <w:rPr>
          <w:rtl/>
        </w:rPr>
      </w:pPr>
      <w:r w:rsidRPr="002D0B7A">
        <w:rPr>
          <w:rFonts w:cs="Arial"/>
          <w:rtl/>
        </w:rPr>
        <w:t>הת</w:t>
      </w:r>
      <w:r>
        <w:rPr>
          <w:rFonts w:cs="Arial" w:hint="cs"/>
          <w:rtl/>
        </w:rPr>
        <w:t>ו</w:t>
      </w:r>
      <w:r w:rsidRPr="002D0B7A">
        <w:rPr>
          <w:rFonts w:cs="Arial"/>
          <w:rtl/>
        </w:rPr>
        <w:t>כנית השנתית - משימות לא מתוכננות</w:t>
      </w:r>
    </w:p>
    <w:p w14:paraId="4DC55396" w14:textId="77777777" w:rsidR="002D0B7A" w:rsidRDefault="002D0B7A" w:rsidP="002D0B7A">
      <w:pPr>
        <w:pStyle w:val="Heading2"/>
        <w:framePr w:wrap="notBeside"/>
        <w:rPr>
          <w:rtl/>
        </w:rPr>
      </w:pPr>
      <w:r w:rsidRPr="000D2033">
        <w:rPr>
          <w:rtl/>
        </w:rPr>
        <w:t>יעדים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D0B7A" w:rsidRPr="00A62871" w14:paraId="6F79E375" w14:textId="77777777" w:rsidTr="006824F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FD114EE" w14:textId="77777777" w:rsidR="002D0B7A" w:rsidRPr="008A6A93" w:rsidRDefault="002D0B7A" w:rsidP="006824F0">
            <w:pPr>
              <w:pStyle w:val="notesbullet"/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השגת היעד: </w:t>
            </w:r>
            <w:r>
              <w:rPr>
                <w:rFonts w:hint="cs"/>
                <w:color w:val="C00000"/>
                <w:rtl/>
              </w:rPr>
              <w:t>הושג במלואו</w:t>
            </w:r>
            <w:r w:rsidRPr="00C572EC">
              <w:rPr>
                <w:color w:val="C00000"/>
                <w:rtl/>
              </w:rPr>
              <w:t>, בוצע חלקית (%),נדח</w:t>
            </w:r>
            <w:r>
              <w:rPr>
                <w:rFonts w:hint="cs"/>
                <w:color w:val="C00000"/>
                <w:rtl/>
              </w:rPr>
              <w:t>ה</w:t>
            </w:r>
            <w:r w:rsidRPr="00C572EC">
              <w:rPr>
                <w:color w:val="C00000"/>
                <w:rtl/>
              </w:rPr>
              <w:t xml:space="preserve"> להמשך, בוטל, אחר</w:t>
            </w:r>
          </w:p>
          <w:p w14:paraId="331CB5DE" w14:textId="77777777" w:rsidR="002D0B7A" w:rsidRPr="00A62871" w:rsidRDefault="002D0B7A" w:rsidP="006824F0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</w:tbl>
    <w:p w14:paraId="739D8C6A" w14:textId="77777777" w:rsidR="002D0B7A" w:rsidRPr="002D0B7A" w:rsidRDefault="002D0B7A" w:rsidP="002D0B7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3949"/>
        <w:gridCol w:w="3951"/>
        <w:gridCol w:w="743"/>
        <w:gridCol w:w="1766"/>
      </w:tblGrid>
      <w:tr w:rsidR="002D0B7A" w:rsidRPr="001F3C00" w14:paraId="4844772E" w14:textId="77777777" w:rsidTr="002D0B7A">
        <w:trPr>
          <w:trHeight w:val="284"/>
          <w:jc w:val="center"/>
        </w:trPr>
        <w:tc>
          <w:tcPr>
            <w:tcW w:w="166" w:type="pct"/>
            <w:shd w:val="clear" w:color="auto" w:fill="FFF2CC" w:themeFill="accent5" w:themeFillTint="33"/>
            <w:vAlign w:val="center"/>
          </w:tcPr>
          <w:p w14:paraId="5115D214" w14:textId="77777777" w:rsidR="002D0B7A" w:rsidRPr="00304688" w:rsidRDefault="002D0B7A" w:rsidP="006824F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834" w:type="pct"/>
            <w:shd w:val="clear" w:color="auto" w:fill="FFF2CC" w:themeFill="accent5" w:themeFillTint="33"/>
            <w:vAlign w:val="center"/>
          </w:tcPr>
          <w:p w14:paraId="3FF2206F" w14:textId="4B0C94A3" w:rsidR="002D0B7A" w:rsidRPr="001668C7" w:rsidRDefault="002D0B7A" w:rsidP="002D0B7A">
            <w:pPr>
              <w:pStyle w:val="TableCell"/>
              <w:jc w:val="center"/>
              <w:rPr>
                <w:lang w:eastAsia="he-IL"/>
              </w:rPr>
            </w:pPr>
            <w:r w:rsidRPr="001668C7">
              <w:rPr>
                <w:b/>
                <w:bCs/>
                <w:rtl/>
                <w:lang w:eastAsia="he-IL"/>
              </w:rPr>
              <w:t>יעד</w:t>
            </w:r>
          </w:p>
        </w:tc>
        <w:tc>
          <w:tcPr>
            <w:tcW w:w="1835" w:type="pct"/>
            <w:shd w:val="clear" w:color="auto" w:fill="FFF2CC" w:themeFill="accent5" w:themeFillTint="33"/>
            <w:vAlign w:val="center"/>
          </w:tcPr>
          <w:p w14:paraId="5EB831D2" w14:textId="1A067989" w:rsidR="002D0B7A" w:rsidRPr="00304688" w:rsidRDefault="002D0B7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2D0B7A">
              <w:rPr>
                <w:b/>
                <w:bCs/>
                <w:rtl/>
                <w:lang w:eastAsia="he-IL"/>
              </w:rPr>
              <w:t>תיאור המשימה</w:t>
            </w:r>
          </w:p>
        </w:tc>
        <w:tc>
          <w:tcPr>
            <w:tcW w:w="345" w:type="pct"/>
            <w:shd w:val="clear" w:color="auto" w:fill="FFF2CC" w:themeFill="accent5" w:themeFillTint="33"/>
            <w:vAlign w:val="center"/>
          </w:tcPr>
          <w:p w14:paraId="46D32920" w14:textId="26F6A22C" w:rsidR="002D0B7A" w:rsidRDefault="002D0B7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2DDD928F" w14:textId="77777777" w:rsidR="002D0B7A" w:rsidRDefault="002D0B7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0F7DCB81" w14:textId="497A3166" w:rsidR="002D0B7A" w:rsidRPr="00304688" w:rsidRDefault="002D0B7A" w:rsidP="002D0B7A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</w:p>
        </w:tc>
        <w:tc>
          <w:tcPr>
            <w:tcW w:w="820" w:type="pct"/>
            <w:shd w:val="clear" w:color="auto" w:fill="FFF2CC" w:themeFill="accent5" w:themeFillTint="33"/>
            <w:vAlign w:val="center"/>
          </w:tcPr>
          <w:p w14:paraId="67F4BDD2" w14:textId="77777777" w:rsidR="002D0B7A" w:rsidRPr="00304688" w:rsidRDefault="002D0B7A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642AC311" w14:textId="7F847891" w:rsidR="002D0B7A" w:rsidRDefault="002D0B7A" w:rsidP="002D0B7A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  <w:r>
              <w:rPr>
                <w:rFonts w:hint="cs"/>
                <w:b/>
                <w:bCs/>
                <w:rtl/>
                <w:lang w:eastAsia="he-IL"/>
              </w:rPr>
              <w:t xml:space="preserve"> </w:t>
            </w: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578A4E8C" w14:textId="77777777" w:rsidR="002D0B7A" w:rsidRPr="00304688" w:rsidRDefault="002D0B7A" w:rsidP="006824F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43A2C7A4" w14:textId="77777777" w:rsidR="002D0B7A" w:rsidRPr="002D0B7A" w:rsidRDefault="002D0B7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3950"/>
        <w:gridCol w:w="3951"/>
        <w:gridCol w:w="743"/>
        <w:gridCol w:w="1324"/>
        <w:gridCol w:w="441"/>
      </w:tblGrid>
      <w:tr w:rsidR="002D0B7A" w:rsidRPr="001F3C00" w14:paraId="2010C426" w14:textId="77777777" w:rsidTr="002D0B7A">
        <w:trPr>
          <w:trHeight w:val="284"/>
          <w:jc w:val="center"/>
        </w:trPr>
        <w:tc>
          <w:tcPr>
            <w:tcW w:w="166" w:type="pct"/>
            <w:shd w:val="clear" w:color="auto" w:fill="FFF2CC" w:themeFill="accent5" w:themeFillTint="33"/>
            <w:vAlign w:val="center"/>
          </w:tcPr>
          <w:permStart w:id="906758398" w:edGrp="everyone" w:displacedByCustomXml="next"/>
          <w:sdt>
            <w:sdtPr>
              <w:rPr>
                <w:rFonts w:hint="cs"/>
                <w:b/>
                <w:bCs/>
                <w:rtl/>
              </w:rPr>
              <w:id w:val="1877430836"/>
              <w:lock w:val="sdtLocked"/>
              <w:placeholder>
                <w:docPart w:val="DE00FCDB1697415EA18005BD1ED8123C"/>
              </w:placeholder>
            </w:sdtPr>
            <w:sdtEndPr/>
            <w:sdtContent>
              <w:p w14:paraId="713E31FB" w14:textId="77777777" w:rsidR="002D0B7A" w:rsidRPr="001A0D1A" w:rsidRDefault="002D0B7A" w:rsidP="006824F0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834" w:type="pct"/>
            <w:shd w:val="clear" w:color="auto" w:fill="FFFFFF" w:themeFill="background1"/>
            <w:vAlign w:val="center"/>
          </w:tcPr>
          <w:p w14:paraId="7A10521B" w14:textId="77777777" w:rsidR="002D0B7A" w:rsidRPr="00A72DED" w:rsidRDefault="002D0B7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7C7E547A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090506FB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20E96F9A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14:paraId="366B2510" w14:textId="77777777" w:rsidR="002D0B7A" w:rsidRPr="009D1DCC" w:rsidRDefault="002D0B7A" w:rsidP="006824F0">
            <w:pPr>
              <w:pStyle w:val="Field10"/>
            </w:pPr>
          </w:p>
        </w:tc>
      </w:tr>
      <w:tr w:rsidR="002D0B7A" w:rsidRPr="001F3C00" w14:paraId="7E8D6B35" w14:textId="77777777" w:rsidTr="002D0B7A">
        <w:trPr>
          <w:trHeight w:val="284"/>
          <w:jc w:val="center"/>
        </w:trPr>
        <w:tc>
          <w:tcPr>
            <w:tcW w:w="166" w:type="pct"/>
            <w:shd w:val="clear" w:color="auto" w:fill="FFF2CC" w:themeFill="accent5" w:themeFillTint="33"/>
            <w:vAlign w:val="center"/>
          </w:tcPr>
          <w:p w14:paraId="3E419C81" w14:textId="77777777" w:rsidR="002D0B7A" w:rsidRPr="001A0D1A" w:rsidRDefault="002D0B7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834" w:type="pct"/>
            <w:shd w:val="clear" w:color="auto" w:fill="FFFFFF" w:themeFill="background1"/>
            <w:vAlign w:val="center"/>
          </w:tcPr>
          <w:p w14:paraId="761DCB44" w14:textId="77777777" w:rsidR="002D0B7A" w:rsidRPr="00A72DED" w:rsidRDefault="002D0B7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4B282DFE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115EF2BB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0292976D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14:paraId="4CC7D982" w14:textId="77777777" w:rsidR="002D0B7A" w:rsidRPr="009D1DCC" w:rsidRDefault="002D0B7A" w:rsidP="006824F0">
            <w:pPr>
              <w:pStyle w:val="Field10"/>
            </w:pPr>
          </w:p>
        </w:tc>
      </w:tr>
      <w:tr w:rsidR="002D0B7A" w:rsidRPr="001F3C00" w14:paraId="3E448096" w14:textId="77777777" w:rsidTr="002D0B7A">
        <w:trPr>
          <w:trHeight w:val="284"/>
          <w:jc w:val="center"/>
        </w:trPr>
        <w:tc>
          <w:tcPr>
            <w:tcW w:w="166" w:type="pct"/>
            <w:shd w:val="clear" w:color="auto" w:fill="FFF2CC" w:themeFill="accent5" w:themeFillTint="33"/>
            <w:vAlign w:val="center"/>
          </w:tcPr>
          <w:p w14:paraId="510A6AD0" w14:textId="50F224C9" w:rsidR="002D0B7A" w:rsidRPr="001A0D1A" w:rsidRDefault="002D0B7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834" w:type="pct"/>
            <w:shd w:val="clear" w:color="auto" w:fill="FFFFFF" w:themeFill="background1"/>
            <w:vAlign w:val="center"/>
          </w:tcPr>
          <w:p w14:paraId="17B09890" w14:textId="77777777" w:rsidR="002D0B7A" w:rsidRPr="00A72DED" w:rsidRDefault="002D0B7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6CD98E79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13BA0B4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17911733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14:paraId="3433B21B" w14:textId="77777777" w:rsidR="002D0B7A" w:rsidRPr="009D1DCC" w:rsidRDefault="002D0B7A" w:rsidP="006824F0">
            <w:pPr>
              <w:pStyle w:val="Field10"/>
            </w:pPr>
          </w:p>
        </w:tc>
      </w:tr>
      <w:tr w:rsidR="002D0B7A" w:rsidRPr="001F3C00" w14:paraId="04823F6C" w14:textId="77777777" w:rsidTr="002D0B7A">
        <w:trPr>
          <w:trHeight w:val="284"/>
          <w:jc w:val="center"/>
        </w:trPr>
        <w:tc>
          <w:tcPr>
            <w:tcW w:w="166" w:type="pct"/>
            <w:shd w:val="clear" w:color="auto" w:fill="FFF2CC" w:themeFill="accent5" w:themeFillTint="33"/>
            <w:vAlign w:val="center"/>
          </w:tcPr>
          <w:p w14:paraId="17956A7B" w14:textId="747A19AB" w:rsidR="002D0B7A" w:rsidRPr="001A0D1A" w:rsidRDefault="002D0B7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834" w:type="pct"/>
            <w:shd w:val="clear" w:color="auto" w:fill="FFFFFF" w:themeFill="background1"/>
            <w:vAlign w:val="center"/>
          </w:tcPr>
          <w:p w14:paraId="5A22BE75" w14:textId="77777777" w:rsidR="002D0B7A" w:rsidRPr="00A72DED" w:rsidRDefault="002D0B7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01F17D2D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285BE5B1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68876F92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14:paraId="2ED034B1" w14:textId="77777777" w:rsidR="002D0B7A" w:rsidRPr="009D1DCC" w:rsidRDefault="002D0B7A" w:rsidP="006824F0">
            <w:pPr>
              <w:pStyle w:val="Field10"/>
            </w:pPr>
          </w:p>
        </w:tc>
      </w:tr>
      <w:tr w:rsidR="002D0B7A" w:rsidRPr="001F3C00" w14:paraId="2F434FC4" w14:textId="77777777" w:rsidTr="002D0B7A">
        <w:trPr>
          <w:trHeight w:val="284"/>
          <w:jc w:val="center"/>
        </w:trPr>
        <w:tc>
          <w:tcPr>
            <w:tcW w:w="166" w:type="pct"/>
            <w:shd w:val="clear" w:color="auto" w:fill="FFF2CC" w:themeFill="accent5" w:themeFillTint="33"/>
            <w:vAlign w:val="center"/>
          </w:tcPr>
          <w:p w14:paraId="4C17A268" w14:textId="0B37AF7C" w:rsidR="002D0B7A" w:rsidRPr="001A0D1A" w:rsidRDefault="002D0B7A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834" w:type="pct"/>
            <w:shd w:val="clear" w:color="auto" w:fill="FFFFFF" w:themeFill="background1"/>
            <w:vAlign w:val="center"/>
          </w:tcPr>
          <w:p w14:paraId="41BE492C" w14:textId="77777777" w:rsidR="002D0B7A" w:rsidRPr="00A72DED" w:rsidRDefault="002D0B7A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1835" w:type="pct"/>
            <w:shd w:val="clear" w:color="auto" w:fill="FFFFFF" w:themeFill="background1"/>
            <w:vAlign w:val="center"/>
          </w:tcPr>
          <w:p w14:paraId="3C09EB36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6391425E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56AC027D" w14:textId="77777777" w:rsidR="002D0B7A" w:rsidRPr="009D1DCC" w:rsidRDefault="002D0B7A" w:rsidP="006824F0">
            <w:pPr>
              <w:pStyle w:val="Field10"/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14:paraId="1FE8564B" w14:textId="77777777" w:rsidR="002D0B7A" w:rsidRPr="009D1DCC" w:rsidRDefault="002D0B7A" w:rsidP="006824F0">
            <w:pPr>
              <w:pStyle w:val="Field10"/>
            </w:pPr>
          </w:p>
        </w:tc>
      </w:tr>
      <w:permEnd w:id="906758398"/>
    </w:tbl>
    <w:p w14:paraId="6B911589" w14:textId="2D885414" w:rsidR="002D0B7A" w:rsidRDefault="002D0B7A" w:rsidP="002D0B7A">
      <w:pPr>
        <w:pStyle w:val="Norm"/>
        <w:rPr>
          <w:rtl/>
          <w:lang w:eastAsia="he-IL"/>
        </w:rPr>
      </w:pPr>
    </w:p>
    <w:p w14:paraId="4C59A963" w14:textId="6C0E345D" w:rsidR="002D0B7A" w:rsidRPr="00A62871" w:rsidRDefault="002D0B7A" w:rsidP="008A142C">
      <w:pPr>
        <w:pStyle w:val="Heading3"/>
        <w:framePr w:wrap="notBeside"/>
        <w:rPr>
          <w:rtl/>
        </w:rPr>
      </w:pPr>
      <w:r w:rsidRPr="002D0B7A">
        <w:rPr>
          <w:rFonts w:cs="Arial"/>
          <w:rtl/>
        </w:rPr>
        <w:t>תיאור 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D0B7A" w:rsidRPr="00A62871" w14:paraId="5556BF62" w14:textId="77777777" w:rsidTr="002D0B7A">
        <w:trPr>
          <w:cantSplit/>
          <w:trHeight w:val="4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6C41927" w14:textId="024F5F49" w:rsidR="002D0B7A" w:rsidRDefault="002D0B7A" w:rsidP="006824F0">
            <w:pPr>
              <w:pStyle w:val="noteshead"/>
              <w:rPr>
                <w:rtl/>
              </w:rPr>
            </w:pPr>
            <w:r w:rsidRPr="002D0B7A">
              <w:rPr>
                <w:rFonts w:cs="Arial"/>
                <w:rtl/>
              </w:rPr>
              <w:t>תיאור כללי של משימות שבוצעו אך לא נכללו בת</w:t>
            </w:r>
            <w:r>
              <w:rPr>
                <w:rFonts w:cs="Arial" w:hint="cs"/>
                <w:rtl/>
              </w:rPr>
              <w:t>ו</w:t>
            </w:r>
            <w:r w:rsidRPr="002D0B7A">
              <w:rPr>
                <w:rFonts w:cs="Arial"/>
                <w:rtl/>
              </w:rPr>
              <w:t>כנית העבודה שאושרה:</w:t>
            </w:r>
          </w:p>
          <w:p w14:paraId="1BC207A9" w14:textId="002B7057" w:rsidR="002D0B7A" w:rsidRDefault="002D0B7A" w:rsidP="002D0B7A">
            <w:pPr>
              <w:pStyle w:val="notesbullet"/>
              <w:rPr>
                <w:rtl/>
              </w:rPr>
            </w:pPr>
            <w:r>
              <w:rPr>
                <w:rtl/>
              </w:rPr>
              <w:t>מהן המשימות, איך הן תרמו להשגת היעדים השנתיים והרב שנתיים של המרכז, ולמה הן בוצעו</w:t>
            </w:r>
          </w:p>
          <w:p w14:paraId="10CAF647" w14:textId="7DAC9F47" w:rsidR="002D0B7A" w:rsidRPr="00A62871" w:rsidRDefault="002D0B7A" w:rsidP="002D0B7A">
            <w:pPr>
              <w:pStyle w:val="notesbullet"/>
              <w:rPr>
                <w:rtl/>
              </w:rPr>
            </w:pPr>
            <w:r>
              <w:rPr>
                <w:rtl/>
              </w:rPr>
              <w:t>ציין מה היו מדדי ההצלחה והיעדים הרלוונטיים ומידת השגתם</w:t>
            </w:r>
          </w:p>
        </w:tc>
      </w:tr>
    </w:tbl>
    <w:p w14:paraId="7BF8F847" w14:textId="77777777" w:rsidR="002D0B7A" w:rsidRPr="00A62871" w:rsidRDefault="002D0B7A" w:rsidP="002D0B7A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959A84B" w14:textId="77777777" w:rsidR="002D0B7A" w:rsidRPr="00BD00C8" w:rsidRDefault="002D0B7A" w:rsidP="002D0B7A">
      <w:pPr>
        <w:pStyle w:val="Norm"/>
        <w:rPr>
          <w:rtl/>
        </w:rPr>
      </w:pPr>
      <w:permStart w:id="1149066434" w:edGrp="everyone"/>
      <w:r w:rsidRPr="00BD00C8">
        <w:rPr>
          <w:rtl/>
        </w:rPr>
        <w:t>הזן טקסט כאן...</w:t>
      </w:r>
    </w:p>
    <w:permEnd w:id="1149066434"/>
    <w:p w14:paraId="1F99F953" w14:textId="77777777" w:rsidR="002D0B7A" w:rsidRPr="0017464F" w:rsidRDefault="002D0B7A" w:rsidP="002D0B7A">
      <w:pPr>
        <w:pStyle w:val="Norm"/>
        <w:rPr>
          <w:rtl/>
        </w:rPr>
      </w:pPr>
    </w:p>
    <w:p w14:paraId="70FEA1D7" w14:textId="77777777" w:rsidR="002D0B7A" w:rsidRPr="00C86A1F" w:rsidRDefault="002D0B7A" w:rsidP="002D0B7A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2D0B7A" w:rsidRPr="00363856" w14:paraId="60C467A1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7393BA40" w14:textId="77777777" w:rsidR="002D0B7A" w:rsidRDefault="002D0B7A" w:rsidP="006824F0">
            <w:pPr>
              <w:pStyle w:val="Norm"/>
              <w:ind w:left="57" w:right="57"/>
              <w:rPr>
                <w:rStyle w:val="Field11"/>
                <w:rtl/>
              </w:rPr>
            </w:pPr>
            <w:permStart w:id="1008091221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55D20EA" w14:textId="77777777" w:rsidR="002D0B7A" w:rsidRPr="00363856" w:rsidRDefault="002D0B7A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1008091221"/>
    </w:tbl>
    <w:p w14:paraId="0B5EF7FE" w14:textId="77777777" w:rsidR="002D0B7A" w:rsidRPr="00324C57" w:rsidRDefault="002D0B7A" w:rsidP="002D0B7A">
      <w:pPr>
        <w:pStyle w:val="Norm"/>
        <w:rPr>
          <w:rtl/>
        </w:rPr>
      </w:pPr>
    </w:p>
    <w:p w14:paraId="62F603E2" w14:textId="2376BE63" w:rsidR="002D0B7A" w:rsidRDefault="002D0B7A" w:rsidP="002D0B7A">
      <w:pPr>
        <w:pStyle w:val="Heading1"/>
        <w:framePr w:wrap="notBeside"/>
        <w:rPr>
          <w:rtl/>
        </w:rPr>
      </w:pPr>
      <w:r>
        <w:rPr>
          <w:rtl/>
        </w:rPr>
        <w:t>הקצאת כ"א למשימות התכנית</w:t>
      </w:r>
    </w:p>
    <w:p w14:paraId="620E6199" w14:textId="6D9AAE20" w:rsidR="002D0B7A" w:rsidRDefault="002D0B7A" w:rsidP="002D0B7A">
      <w:pPr>
        <w:pStyle w:val="Heading2"/>
        <w:framePr w:wrap="notBeside"/>
        <w:rPr>
          <w:rtl/>
        </w:rPr>
      </w:pPr>
      <w:r>
        <w:rPr>
          <w:rtl/>
        </w:rPr>
        <w:t>רשימת משימות בתיק זה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7464F" w:rsidRPr="00A62871" w14:paraId="3FFBF7F9" w14:textId="77777777" w:rsidTr="003E537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B924DC4" w14:textId="63ACF42A" w:rsidR="0017464F" w:rsidRDefault="0017464F" w:rsidP="003E5374">
            <w:pPr>
              <w:pStyle w:val="notesbullet"/>
            </w:pPr>
            <w:r w:rsidRPr="008E0D93">
              <w:rPr>
                <w:rtl/>
              </w:rPr>
              <w:t xml:space="preserve">פרט </w:t>
            </w:r>
            <w:r w:rsidR="002D0B7A" w:rsidRPr="002D0B7A">
              <w:rPr>
                <w:rtl/>
              </w:rPr>
              <w:t>והסבר סטיות בין ביצוע בפועל לתקציב המאושר</w:t>
            </w:r>
          </w:p>
          <w:p w14:paraId="36BE5CD4" w14:textId="77777777" w:rsidR="0017464F" w:rsidRPr="00A62871" w:rsidRDefault="0017464F" w:rsidP="003E5374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 הורחבה, נדחתה להמשך, בוטלה, אחר</w:t>
            </w:r>
          </w:p>
        </w:tc>
      </w:tr>
    </w:tbl>
    <w:p w14:paraId="4064E5D2" w14:textId="77777777" w:rsidR="0017464F" w:rsidRPr="00324C57" w:rsidRDefault="0017464F" w:rsidP="0017464F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17464F" w:rsidRPr="001F3C00" w14:paraId="77DCFFDE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9D1855F" w14:textId="77777777" w:rsidR="0017464F" w:rsidRPr="00304688" w:rsidRDefault="0017464F" w:rsidP="003E5374">
            <w:pPr>
              <w:pStyle w:val="TableTitle"/>
              <w:rPr>
                <w:rtl/>
              </w:rPr>
            </w:pP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75F696C7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10034782" w14:textId="77777777" w:rsidR="0017464F" w:rsidRPr="00C572EC" w:rsidRDefault="0017464F" w:rsidP="003E5374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68DAF967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339EC095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6C4ED7A3" w14:textId="77777777" w:rsidR="0017464F" w:rsidRPr="00847D91" w:rsidRDefault="0017464F" w:rsidP="003E5374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27B37B4E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2B8E392D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0A344506" w14:textId="77777777" w:rsidR="0017464F" w:rsidRPr="001A0D1A" w:rsidRDefault="0017464F" w:rsidP="003E5374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1248AA35" w14:textId="77777777" w:rsidR="0017464F" w:rsidRPr="00304688" w:rsidRDefault="0017464F" w:rsidP="003E5374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08B6817C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5C92176F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6B99EFAA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0B8C2DA5" w14:textId="77777777" w:rsidR="0017464F" w:rsidRPr="00304688" w:rsidRDefault="0017464F" w:rsidP="003E5374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BBFC12D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26629199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2E78618A" w14:textId="77777777" w:rsidR="0017464F" w:rsidRDefault="0017464F" w:rsidP="003E5374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5B42C57F" w14:textId="77777777" w:rsidR="0017464F" w:rsidRPr="00847D91" w:rsidRDefault="0017464F" w:rsidP="003E5374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2B9F753A" w14:textId="77777777" w:rsidR="0017464F" w:rsidRPr="00304688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1F60EE9D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64AECDE2" w14:textId="77777777" w:rsidR="0017464F" w:rsidRDefault="0017464F" w:rsidP="003E5374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211D3091" w14:textId="77777777" w:rsidR="0017464F" w:rsidRPr="00304688" w:rsidRDefault="0017464F" w:rsidP="003E5374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7450D5A4" w14:textId="77777777" w:rsidR="0017464F" w:rsidRPr="001A0D1A" w:rsidRDefault="0017464F" w:rsidP="0017464F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17464F" w:rsidRPr="001F3C00" w14:paraId="31D88C5A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1402017278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815012478"/>
              <w:lock w:val="sdtLocked"/>
              <w:placeholder>
                <w:docPart w:val="D33192702344476197ADF7D8A7653CC8"/>
              </w:placeholder>
            </w:sdtPr>
            <w:sdtEndPr/>
            <w:sdtContent>
              <w:p w14:paraId="5C20E74B" w14:textId="77777777" w:rsidR="0017464F" w:rsidRPr="001A0D1A" w:rsidRDefault="0017464F" w:rsidP="003E5374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755605AE" w14:textId="77777777" w:rsidR="0017464F" w:rsidRPr="00A72DED" w:rsidRDefault="0017464F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24D176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F84490D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F33F82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D82089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4651E75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64E3D8D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29C3C44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EC0C1DD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3DA07DD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4E6C7530" w14:textId="77777777" w:rsidR="0017464F" w:rsidRPr="009D1DCC" w:rsidRDefault="0017464F" w:rsidP="003E5374">
            <w:pPr>
              <w:pStyle w:val="Field10"/>
            </w:pPr>
          </w:p>
        </w:tc>
      </w:tr>
      <w:tr w:rsidR="0017464F" w:rsidRPr="001F3C00" w14:paraId="79F969C1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5B8D3156" w14:textId="77777777" w:rsidR="0017464F" w:rsidRPr="001A0D1A" w:rsidRDefault="0017464F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52AA8583" w14:textId="77777777" w:rsidR="0017464F" w:rsidRPr="00A72DED" w:rsidRDefault="0017464F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2D0C130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D903D08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18239A5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BEA2B55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18D4528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3A2CAF2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750A7B1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C3DFBDA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0F3D021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4847E98" w14:textId="77777777" w:rsidR="0017464F" w:rsidRPr="009D1DCC" w:rsidRDefault="0017464F" w:rsidP="003E5374">
            <w:pPr>
              <w:pStyle w:val="Field10"/>
            </w:pPr>
          </w:p>
        </w:tc>
      </w:tr>
      <w:tr w:rsidR="0017464F" w:rsidRPr="001F3C00" w14:paraId="217897E5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05AF776" w14:textId="77777777" w:rsidR="0017464F" w:rsidRPr="001A0D1A" w:rsidRDefault="0017464F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CD46EDD" w14:textId="77777777" w:rsidR="0017464F" w:rsidRPr="00A72DED" w:rsidRDefault="0017464F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ADFE03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9F677F5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64B4B0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574B71B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A14153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540808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C516EA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80CDA17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01757FA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4A9717CB" w14:textId="77777777" w:rsidR="0017464F" w:rsidRPr="009D1DCC" w:rsidRDefault="0017464F" w:rsidP="003E5374">
            <w:pPr>
              <w:pStyle w:val="Field10"/>
            </w:pPr>
          </w:p>
        </w:tc>
      </w:tr>
      <w:tr w:rsidR="0017464F" w:rsidRPr="001F3C00" w14:paraId="2DDCD4F0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A67FB2B" w14:textId="77777777" w:rsidR="0017464F" w:rsidRPr="001A0D1A" w:rsidRDefault="0017464F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21B6554" w14:textId="77777777" w:rsidR="0017464F" w:rsidRPr="00A72DED" w:rsidRDefault="0017464F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0B3703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4A2C5A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9476B9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39B84FB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4948A2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743237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B726C6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5735A5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7B1F23B" w14:textId="77777777" w:rsidR="0017464F" w:rsidRPr="009D1DCC" w:rsidRDefault="0017464F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0A67B81" w14:textId="77777777" w:rsidR="0017464F" w:rsidRPr="009D1DCC" w:rsidRDefault="0017464F" w:rsidP="003E5374">
            <w:pPr>
              <w:pStyle w:val="Field10"/>
            </w:pPr>
          </w:p>
        </w:tc>
      </w:tr>
      <w:tr w:rsidR="00BE651B" w:rsidRPr="001F3C00" w14:paraId="19982A5F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11C30D8" w14:textId="6BFE3117" w:rsidR="00BE651B" w:rsidRPr="001A0D1A" w:rsidRDefault="00BE651B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18AABE8" w14:textId="77777777" w:rsidR="00BE651B" w:rsidRPr="00A72DED" w:rsidRDefault="00BE651B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FF1AA2B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19E0A7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CC46E1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C7E1E9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63255A6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40CAF61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B0C944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A263C47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7E32BF6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11A50BC" w14:textId="77777777" w:rsidR="00BE651B" w:rsidRPr="009D1DCC" w:rsidRDefault="00BE651B" w:rsidP="003E5374">
            <w:pPr>
              <w:pStyle w:val="Field10"/>
            </w:pPr>
          </w:p>
        </w:tc>
      </w:tr>
      <w:tr w:rsidR="00BE651B" w:rsidRPr="001F3C00" w14:paraId="5CAA860E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1284EE38" w14:textId="11AE3DC3" w:rsidR="00BE651B" w:rsidRPr="001A0D1A" w:rsidRDefault="00BE651B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0B38A87" w14:textId="77777777" w:rsidR="00BE651B" w:rsidRPr="00A72DED" w:rsidRDefault="00BE651B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2D608A7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16BD90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7347C8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9590E9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4E4F888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F1F7AF6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BCE517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AAD8642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E04892F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F0FCFFA" w14:textId="77777777" w:rsidR="00BE651B" w:rsidRPr="009D1DCC" w:rsidRDefault="00BE651B" w:rsidP="003E5374">
            <w:pPr>
              <w:pStyle w:val="Field10"/>
            </w:pPr>
          </w:p>
        </w:tc>
      </w:tr>
      <w:tr w:rsidR="00BE651B" w:rsidRPr="001F3C00" w14:paraId="65D056DB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0B81183" w14:textId="648425CC" w:rsidR="00BE651B" w:rsidRPr="001A0D1A" w:rsidRDefault="00BE651B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50848284" w14:textId="77777777" w:rsidR="00BE651B" w:rsidRPr="00A72DED" w:rsidRDefault="00BE651B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68FD713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73AB490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2DEF27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3C61CB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806C30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3C323D6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429DA2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6A64855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431E814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69A12333" w14:textId="77777777" w:rsidR="00BE651B" w:rsidRPr="009D1DCC" w:rsidRDefault="00BE651B" w:rsidP="003E5374">
            <w:pPr>
              <w:pStyle w:val="Field10"/>
            </w:pPr>
          </w:p>
        </w:tc>
      </w:tr>
      <w:tr w:rsidR="00BE651B" w:rsidRPr="001F3C00" w14:paraId="7905BBAF" w14:textId="77777777" w:rsidTr="003E5374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563D6FD" w14:textId="3CAAF9A5" w:rsidR="00BE651B" w:rsidRPr="001A0D1A" w:rsidRDefault="00BE651B" w:rsidP="003E537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23B9382" w14:textId="77777777" w:rsidR="00BE651B" w:rsidRPr="00A72DED" w:rsidRDefault="00BE651B" w:rsidP="003E5374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96B5C7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C834B5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9B0469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04F5E7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C5A7CE0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675950A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E3572E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794628B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2953861" w14:textId="77777777" w:rsidR="00BE651B" w:rsidRPr="009D1DCC" w:rsidRDefault="00BE651B" w:rsidP="003E5374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1A09876" w14:textId="77777777" w:rsidR="00BE651B" w:rsidRPr="009D1DCC" w:rsidRDefault="00BE651B" w:rsidP="003E5374">
            <w:pPr>
              <w:pStyle w:val="Field10"/>
            </w:pPr>
          </w:p>
        </w:tc>
      </w:tr>
      <w:permEnd w:id="1402017278"/>
    </w:tbl>
    <w:p w14:paraId="0BE1C332" w14:textId="4786CFCD" w:rsidR="0017464F" w:rsidRDefault="0017464F" w:rsidP="0017464F">
      <w:pPr>
        <w:pStyle w:val="Norm"/>
        <w:rPr>
          <w:rtl/>
        </w:rPr>
      </w:pPr>
    </w:p>
    <w:p w14:paraId="430E9825" w14:textId="4EB7B960" w:rsidR="00BE651B" w:rsidRPr="00BE651B" w:rsidRDefault="00BE651B" w:rsidP="00BE651B">
      <w:pPr>
        <w:pStyle w:val="Heading2"/>
        <w:framePr w:wrap="notBeside"/>
        <w:rPr>
          <w:rtl/>
        </w:rPr>
      </w:pPr>
      <w:r w:rsidRPr="00BE651B">
        <w:rPr>
          <w:rFonts w:cs="Arial"/>
          <w:rtl/>
        </w:rPr>
        <w:t>משימות לא מתוכננות בת</w:t>
      </w:r>
      <w:r>
        <w:rPr>
          <w:rFonts w:cs="Arial" w:hint="cs"/>
          <w:rtl/>
        </w:rPr>
        <w:t>ו</w:t>
      </w:r>
      <w:r w:rsidRPr="00BE651B">
        <w:rPr>
          <w:rFonts w:cs="Arial"/>
          <w:rtl/>
        </w:rPr>
        <w:t>כנית העבודה שאושרה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E651B" w:rsidRPr="00A62871" w14:paraId="2F925070" w14:textId="77777777" w:rsidTr="006824F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84574D8" w14:textId="484D40F0" w:rsidR="00BE651B" w:rsidRDefault="00BE651B" w:rsidP="005B527C">
            <w:pPr>
              <w:pStyle w:val="notesbullet"/>
            </w:pPr>
            <w:r w:rsidRPr="00BE651B">
              <w:rPr>
                <w:rtl/>
              </w:rPr>
              <w:t>פרט ככל שרלוונטי פרט בטבלה שלהלן את המשימות החדשות שנוצרו במהלך התוכנית, אחרת ציין לא רלוונטי</w:t>
            </w:r>
          </w:p>
          <w:p w14:paraId="5BA04C0C" w14:textId="77777777" w:rsidR="00BE651B" w:rsidRPr="00A62871" w:rsidRDefault="00BE651B" w:rsidP="006824F0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 הורחבה, נדחתה להמשך, בוטלה, אחר</w:t>
            </w:r>
          </w:p>
        </w:tc>
      </w:tr>
    </w:tbl>
    <w:p w14:paraId="1B2497A1" w14:textId="77777777" w:rsidR="00BE651B" w:rsidRPr="00324C57" w:rsidRDefault="00BE651B" w:rsidP="00BE651B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BE651B" w:rsidRPr="001F3C00" w14:paraId="380FE626" w14:textId="77777777" w:rsidTr="006824F0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5D9C524" w14:textId="77777777" w:rsidR="00BE651B" w:rsidRPr="00304688" w:rsidRDefault="00BE651B" w:rsidP="006824F0">
            <w:pPr>
              <w:pStyle w:val="TableTitle"/>
              <w:rPr>
                <w:rtl/>
              </w:rPr>
            </w:pP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6E6CE51F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629EB771" w14:textId="77777777" w:rsidR="00BE651B" w:rsidRPr="00C572EC" w:rsidRDefault="00BE651B" w:rsidP="006824F0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DF05A84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08CD6C72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4BC619DF" w14:textId="77777777" w:rsidR="00BE651B" w:rsidRPr="00847D91" w:rsidRDefault="00BE651B" w:rsidP="006824F0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09DB4C4B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3D0A8947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58412CD4" w14:textId="77777777" w:rsidR="00BE651B" w:rsidRPr="001A0D1A" w:rsidRDefault="00BE651B" w:rsidP="006824F0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57619828" w14:textId="77777777" w:rsidR="00BE651B" w:rsidRPr="00304688" w:rsidRDefault="00BE651B" w:rsidP="006824F0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61719E3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4F48EDC2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3BD61294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1E938F36" w14:textId="77777777" w:rsidR="00BE651B" w:rsidRPr="00304688" w:rsidRDefault="00BE651B" w:rsidP="006824F0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DE9BD1F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2B091213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16072524" w14:textId="77777777" w:rsidR="00BE651B" w:rsidRDefault="00BE651B" w:rsidP="006824F0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2B289F6F" w14:textId="77777777" w:rsidR="00BE651B" w:rsidRPr="00847D91" w:rsidRDefault="00BE651B" w:rsidP="006824F0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5079387E" w14:textId="77777777" w:rsidR="00BE651B" w:rsidRPr="00304688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55792B70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24845695" w14:textId="77777777" w:rsidR="00BE651B" w:rsidRDefault="00BE651B" w:rsidP="006824F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03FA6561" w14:textId="77777777" w:rsidR="00BE651B" w:rsidRPr="00304688" w:rsidRDefault="00BE651B" w:rsidP="006824F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54FD0437" w14:textId="77777777" w:rsidR="00BE651B" w:rsidRPr="001A0D1A" w:rsidRDefault="00BE651B" w:rsidP="00BE651B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BE651B" w:rsidRPr="001F3C00" w14:paraId="420A4977" w14:textId="77777777" w:rsidTr="006824F0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206120445" w:edGrp="everyone" w:displacedByCustomXml="next"/>
          <w:sdt>
            <w:sdtPr>
              <w:rPr>
                <w:rFonts w:hint="cs"/>
                <w:b/>
                <w:bCs/>
                <w:rtl/>
              </w:rPr>
              <w:id w:val="-2100243664"/>
              <w:lock w:val="sdtLocked"/>
              <w:placeholder>
                <w:docPart w:val="BD613915781844C4A3C98C34F1407598"/>
              </w:placeholder>
            </w:sdtPr>
            <w:sdtEndPr/>
            <w:sdtContent>
              <w:p w14:paraId="0997859B" w14:textId="77777777" w:rsidR="00BE651B" w:rsidRPr="001A0D1A" w:rsidRDefault="00BE651B" w:rsidP="006824F0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14ED33B3" w14:textId="77777777" w:rsidR="00BE651B" w:rsidRPr="00A72DED" w:rsidRDefault="00BE651B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E509D4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B705DF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B691F97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EDCD21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FE34CB2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E021D1D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2389DA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6C1908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6092186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757E573" w14:textId="77777777" w:rsidR="00BE651B" w:rsidRPr="009D1DCC" w:rsidRDefault="00BE651B" w:rsidP="006824F0">
            <w:pPr>
              <w:pStyle w:val="Field10"/>
            </w:pPr>
          </w:p>
        </w:tc>
      </w:tr>
      <w:tr w:rsidR="00BE651B" w:rsidRPr="001F3C00" w14:paraId="6CC29EDA" w14:textId="77777777" w:rsidTr="006824F0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1FB12828" w14:textId="77777777" w:rsidR="00BE651B" w:rsidRPr="001A0D1A" w:rsidRDefault="00BE651B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A5E5CC5" w14:textId="77777777" w:rsidR="00BE651B" w:rsidRPr="00A72DED" w:rsidRDefault="00BE651B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19F464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C17FB7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4D4BB8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5ED38B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1E66572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CE9A1B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6FAF9E5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55171DF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08A743F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A9A4E81" w14:textId="77777777" w:rsidR="00BE651B" w:rsidRPr="009D1DCC" w:rsidRDefault="00BE651B" w:rsidP="006824F0">
            <w:pPr>
              <w:pStyle w:val="Field10"/>
            </w:pPr>
          </w:p>
        </w:tc>
      </w:tr>
      <w:tr w:rsidR="00BE651B" w:rsidRPr="001F3C00" w14:paraId="03279B6A" w14:textId="77777777" w:rsidTr="006824F0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154FD65" w14:textId="77777777" w:rsidR="00BE651B" w:rsidRPr="001A0D1A" w:rsidRDefault="00BE651B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489CA42" w14:textId="77777777" w:rsidR="00BE651B" w:rsidRPr="00A72DED" w:rsidRDefault="00BE651B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211328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E8A7F6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802998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C8AEA1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E05498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11A1997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154B5E9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D36F74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F679DBE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51B4B62" w14:textId="77777777" w:rsidR="00BE651B" w:rsidRPr="009D1DCC" w:rsidRDefault="00BE651B" w:rsidP="006824F0">
            <w:pPr>
              <w:pStyle w:val="Field10"/>
            </w:pPr>
          </w:p>
        </w:tc>
      </w:tr>
      <w:tr w:rsidR="00BE651B" w:rsidRPr="001F3C00" w14:paraId="720B8D3D" w14:textId="77777777" w:rsidTr="006824F0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181D673" w14:textId="77777777" w:rsidR="00BE651B" w:rsidRPr="001A0D1A" w:rsidRDefault="00BE651B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D0CC250" w14:textId="77777777" w:rsidR="00BE651B" w:rsidRPr="00A72DED" w:rsidRDefault="00BE651B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D873AF3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7ED457C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8F6B48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D137CB3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A3CD2B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A02EB6B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0E715D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E1FE29E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845751A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BAA5F02" w14:textId="77777777" w:rsidR="00BE651B" w:rsidRPr="009D1DCC" w:rsidRDefault="00BE651B" w:rsidP="006824F0">
            <w:pPr>
              <w:pStyle w:val="Field10"/>
            </w:pPr>
          </w:p>
        </w:tc>
      </w:tr>
      <w:tr w:rsidR="00BE651B" w:rsidRPr="001F3C00" w14:paraId="510A61A5" w14:textId="77777777" w:rsidTr="006824F0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35F0406" w14:textId="353896AF" w:rsidR="00BE651B" w:rsidRPr="001A0D1A" w:rsidRDefault="00BE651B" w:rsidP="006824F0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F2A5390" w14:textId="77777777" w:rsidR="00BE651B" w:rsidRPr="00A72DED" w:rsidRDefault="00BE651B" w:rsidP="006824F0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D49F0B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E639C4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3430D10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E58F821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633D13E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CEF2DC3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EBB5D72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FC9C75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A0AF744" w14:textId="77777777" w:rsidR="00BE651B" w:rsidRPr="009D1DCC" w:rsidRDefault="00BE651B" w:rsidP="006824F0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1BCBF79" w14:textId="77777777" w:rsidR="00BE651B" w:rsidRPr="009D1DCC" w:rsidRDefault="00BE651B" w:rsidP="006824F0">
            <w:pPr>
              <w:pStyle w:val="Field10"/>
            </w:pPr>
          </w:p>
        </w:tc>
      </w:tr>
      <w:permEnd w:id="206120445"/>
    </w:tbl>
    <w:p w14:paraId="172725EA" w14:textId="77777777" w:rsidR="0017464F" w:rsidRDefault="0017464F" w:rsidP="0017464F">
      <w:pPr>
        <w:pStyle w:val="Norm"/>
      </w:pPr>
    </w:p>
    <w:p w14:paraId="6F0A1DFE" w14:textId="77777777" w:rsidR="0017464F" w:rsidRDefault="0017464F" w:rsidP="0017464F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שטרם הסתיימו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7464F" w:rsidRPr="00A62871" w14:paraId="57D64C8D" w14:textId="77777777" w:rsidTr="003E537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2D8864" w14:textId="77777777" w:rsidR="0017464F" w:rsidRPr="00A62871" w:rsidRDefault="0017464F" w:rsidP="003E5374">
            <w:pPr>
              <w:pStyle w:val="notesbullet"/>
              <w:rPr>
                <w:rtl/>
              </w:rPr>
            </w:pPr>
            <w:r w:rsidRPr="00CE28AC">
              <w:rPr>
                <w:rtl/>
              </w:rPr>
              <w:t>יש לפרט בטבלה הבאה את הסיבות ל</w:t>
            </w:r>
            <w:r>
              <w:rPr>
                <w:rFonts w:hint="cs"/>
                <w:rtl/>
              </w:rPr>
              <w:t xml:space="preserve">משימות </w:t>
            </w:r>
            <w:r w:rsidRPr="00CE28AC">
              <w:rPr>
                <w:rtl/>
              </w:rPr>
              <w:t>שטרם הושלמו</w:t>
            </w:r>
          </w:p>
        </w:tc>
      </w:tr>
    </w:tbl>
    <w:p w14:paraId="5343B089" w14:textId="77777777" w:rsidR="0017464F" w:rsidRPr="00CE28AC" w:rsidRDefault="0017464F" w:rsidP="0017464F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17464F" w:rsidRPr="001F3C00" w14:paraId="03E81C39" w14:textId="77777777" w:rsidTr="003E5374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6D86683" w14:textId="77777777" w:rsidR="0017464F" w:rsidRDefault="0017464F" w:rsidP="003E5374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238" w:type="pct"/>
            <w:shd w:val="clear" w:color="auto" w:fill="FFF2CC" w:themeFill="accent5" w:themeFillTint="33"/>
          </w:tcPr>
          <w:p w14:paraId="16E19B44" w14:textId="77777777" w:rsidR="0017464F" w:rsidRPr="00CE28AC" w:rsidRDefault="0017464F" w:rsidP="003E5374">
            <w:pPr>
              <w:pStyle w:val="TableCell"/>
              <w:bidi w:val="0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פעילות/משימה</w:t>
            </w:r>
          </w:p>
        </w:tc>
        <w:tc>
          <w:tcPr>
            <w:tcW w:w="2633" w:type="pct"/>
            <w:shd w:val="clear" w:color="auto" w:fill="FFF2CC" w:themeFill="accent5" w:themeFillTint="33"/>
          </w:tcPr>
          <w:p w14:paraId="680E33DA" w14:textId="77777777" w:rsidR="0017464F" w:rsidRPr="00CE28AC" w:rsidRDefault="0017464F" w:rsidP="003E5374">
            <w:pPr>
              <w:pStyle w:val="TableCell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פירוט למצב המשימה</w:t>
            </w:r>
          </w:p>
        </w:tc>
      </w:tr>
    </w:tbl>
    <w:p w14:paraId="7A8F6B01" w14:textId="77777777" w:rsidR="0017464F" w:rsidRPr="00CE28AC" w:rsidRDefault="0017464F" w:rsidP="0017464F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17464F" w:rsidRPr="001F3C00" w14:paraId="5FB572E3" w14:textId="77777777" w:rsidTr="003E5374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811343150" w:edGrp="everyone" w:displacedByCustomXml="next"/>
          <w:sdt>
            <w:sdtPr>
              <w:rPr>
                <w:rFonts w:hint="cs"/>
                <w:rtl/>
              </w:rPr>
              <w:id w:val="-1668555065"/>
              <w:lock w:val="sdtLocked"/>
              <w:placeholder>
                <w:docPart w:val="3AF23DAB5ECB4B3A913B08CAE70CFD41"/>
              </w:placeholder>
            </w:sdtPr>
            <w:sdtEndPr/>
            <w:sdtContent>
              <w:p w14:paraId="6B08FD52" w14:textId="77777777" w:rsidR="0017464F" w:rsidRPr="00B86178" w:rsidRDefault="0017464F" w:rsidP="003E5374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238" w:type="pct"/>
            <w:shd w:val="clear" w:color="auto" w:fill="FFFFFF" w:themeFill="background1"/>
            <w:vAlign w:val="center"/>
          </w:tcPr>
          <w:p w14:paraId="52EB2BA6" w14:textId="77777777" w:rsidR="0017464F" w:rsidRPr="001F3C00" w:rsidRDefault="0017464F" w:rsidP="003E537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2F658B2" w14:textId="77777777" w:rsidR="0017464F" w:rsidRPr="001F3C00" w:rsidRDefault="0017464F" w:rsidP="003E5374">
            <w:pPr>
              <w:pStyle w:val="TableCell"/>
              <w:rPr>
                <w:lang w:eastAsia="he-IL"/>
              </w:rPr>
            </w:pPr>
          </w:p>
        </w:tc>
      </w:tr>
      <w:tr w:rsidR="0017464F" w:rsidRPr="001F3C00" w14:paraId="6EA416D1" w14:textId="77777777" w:rsidTr="003E5374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4F056094" w14:textId="77777777" w:rsidR="0017464F" w:rsidRPr="00B86178" w:rsidRDefault="0017464F" w:rsidP="003E537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1C57001C" w14:textId="77777777" w:rsidR="0017464F" w:rsidRPr="001F3C00" w:rsidRDefault="0017464F" w:rsidP="003E537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50ABECB1" w14:textId="77777777" w:rsidR="0017464F" w:rsidRPr="001F3C00" w:rsidRDefault="0017464F" w:rsidP="003E5374">
            <w:pPr>
              <w:pStyle w:val="TableCell"/>
              <w:rPr>
                <w:lang w:eastAsia="he-IL"/>
              </w:rPr>
            </w:pPr>
          </w:p>
        </w:tc>
      </w:tr>
      <w:tr w:rsidR="0017464F" w:rsidRPr="001F3C00" w14:paraId="09CC72EF" w14:textId="77777777" w:rsidTr="003E5374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280C4BEF" w14:textId="77777777" w:rsidR="0017464F" w:rsidRPr="00B86178" w:rsidRDefault="0017464F" w:rsidP="003E537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7AC9DAF9" w14:textId="77777777" w:rsidR="0017464F" w:rsidRPr="001F3C00" w:rsidRDefault="0017464F" w:rsidP="003E537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CE289C7" w14:textId="77777777" w:rsidR="0017464F" w:rsidRPr="001F3C00" w:rsidRDefault="0017464F" w:rsidP="003E5374">
            <w:pPr>
              <w:pStyle w:val="TableCell"/>
              <w:rPr>
                <w:lang w:eastAsia="he-IL"/>
              </w:rPr>
            </w:pPr>
          </w:p>
        </w:tc>
      </w:tr>
      <w:tr w:rsidR="0017464F" w:rsidRPr="001F3C00" w14:paraId="66158A4F" w14:textId="77777777" w:rsidTr="003E5374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361F3EC" w14:textId="77777777" w:rsidR="0017464F" w:rsidRPr="00B86178" w:rsidRDefault="0017464F" w:rsidP="003E537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FD767F2" w14:textId="77777777" w:rsidR="0017464F" w:rsidRPr="001F3C00" w:rsidRDefault="0017464F" w:rsidP="003E537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5BB8621" w14:textId="77777777" w:rsidR="0017464F" w:rsidRPr="001F3C00" w:rsidRDefault="0017464F" w:rsidP="003E5374">
            <w:pPr>
              <w:pStyle w:val="TableCell"/>
              <w:rPr>
                <w:lang w:eastAsia="he-IL"/>
              </w:rPr>
            </w:pPr>
          </w:p>
        </w:tc>
      </w:tr>
      <w:tr w:rsidR="0017464F" w:rsidRPr="001F3C00" w14:paraId="529A25F4" w14:textId="77777777" w:rsidTr="003E5374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367EF3C" w14:textId="77777777" w:rsidR="0017464F" w:rsidRPr="00B86178" w:rsidRDefault="0017464F" w:rsidP="003E537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2551B846" w14:textId="77777777" w:rsidR="0017464F" w:rsidRPr="001F3C00" w:rsidRDefault="0017464F" w:rsidP="003E537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B172959" w14:textId="77777777" w:rsidR="0017464F" w:rsidRPr="001F3C00" w:rsidRDefault="0017464F" w:rsidP="003E5374">
            <w:pPr>
              <w:pStyle w:val="TableCell"/>
              <w:rPr>
                <w:lang w:eastAsia="he-IL"/>
              </w:rPr>
            </w:pPr>
          </w:p>
        </w:tc>
      </w:tr>
      <w:permEnd w:id="811343150"/>
    </w:tbl>
    <w:p w14:paraId="737ADF12" w14:textId="77777777" w:rsidR="00BE651B" w:rsidRPr="00705973" w:rsidRDefault="00BE651B" w:rsidP="00BE651B">
      <w:pPr>
        <w:pStyle w:val="Norm"/>
        <w:rPr>
          <w:rtl/>
        </w:rPr>
      </w:pPr>
    </w:p>
    <w:p w14:paraId="4BCCAACD" w14:textId="77777777" w:rsidR="00BE651B" w:rsidRPr="00BE651B" w:rsidRDefault="00BE651B" w:rsidP="00BE651B">
      <w:pPr>
        <w:pStyle w:val="Heading2"/>
        <w:framePr w:wrap="notBeside"/>
        <w:rPr>
          <w:color w:val="FFC000"/>
          <w:rtl/>
        </w:rPr>
      </w:pPr>
      <w:bookmarkStart w:id="11" w:name="_Hlk191478620"/>
      <w:r w:rsidRPr="00BE651B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BE651B" w:rsidRPr="00363856" w14:paraId="7F83E498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05C15EA8" w14:textId="77777777" w:rsidR="00BE651B" w:rsidRDefault="00BE651B" w:rsidP="006824F0">
            <w:pPr>
              <w:pStyle w:val="Norm"/>
              <w:ind w:left="57" w:right="57"/>
              <w:rPr>
                <w:rStyle w:val="Field11"/>
                <w:rtl/>
              </w:rPr>
            </w:pPr>
            <w:permStart w:id="343617809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65900E3" w14:textId="77777777" w:rsidR="00BE651B" w:rsidRPr="00363856" w:rsidRDefault="00BE651B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11"/>
      <w:permEnd w:id="343617809"/>
    </w:tbl>
    <w:p w14:paraId="10E6B06F" w14:textId="77777777" w:rsidR="007048EA" w:rsidRPr="007048EA" w:rsidRDefault="007048EA" w:rsidP="007048EA">
      <w:pPr>
        <w:pStyle w:val="Norm"/>
        <w:rPr>
          <w:rtl/>
        </w:rPr>
      </w:pPr>
    </w:p>
    <w:p w14:paraId="7DA979F1" w14:textId="77777777" w:rsidR="000F2944" w:rsidRPr="0074621E" w:rsidRDefault="000F2944" w:rsidP="000F2944">
      <w:pPr>
        <w:pStyle w:val="Heading1"/>
        <w:framePr w:wrap="notBeside"/>
        <w:rPr>
          <w:rtl/>
        </w:rPr>
      </w:pPr>
      <w:bookmarkStart w:id="12" w:name="_Toc44793529"/>
      <w:r>
        <w:rPr>
          <w:rFonts w:hint="cs"/>
          <w:rtl/>
        </w:rPr>
        <w:t>אבני דרך</w:t>
      </w:r>
      <w:bookmarkEnd w:id="12"/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0F2944" w:rsidRPr="001F3C00" w14:paraId="61D41F5C" w14:textId="77777777" w:rsidTr="0068705E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69B80D48" w14:textId="77777777" w:rsidR="000F2944" w:rsidRDefault="000F2944" w:rsidP="0068705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47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54E27CC4" w14:textId="77777777" w:rsidR="000F2944" w:rsidRPr="0087611F" w:rsidRDefault="000F2944" w:rsidP="0068705E">
            <w:pPr>
              <w:pStyle w:val="TableCell"/>
              <w:bidi w:val="0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שם אבן הדרך</w:t>
            </w: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0FD93D7A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 מתוכנן</w:t>
            </w:r>
          </w:p>
          <w:p w14:paraId="1C1835BB" w14:textId="77777777" w:rsidR="000F2944" w:rsidRPr="00C86A1F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67D21A8D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</w:t>
            </w:r>
          </w:p>
          <w:p w14:paraId="02518857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בפועל</w:t>
            </w:r>
          </w:p>
          <w:p w14:paraId="0CE8216A" w14:textId="77777777" w:rsidR="000F2944" w:rsidRPr="0087611F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1393" w:type="pct"/>
            <w:tcBorders>
              <w:top w:val="single" w:sz="8" w:space="0" w:color="auto"/>
              <w:bottom w:val="single" w:sz="8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0568EA4" w14:textId="77777777" w:rsidR="000F2944" w:rsidRPr="0087611F" w:rsidRDefault="000F2944" w:rsidP="0068705E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הסברים</w:t>
            </w:r>
          </w:p>
        </w:tc>
        <w:tc>
          <w:tcPr>
            <w:tcW w:w="1393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002060"/>
            <w:vAlign w:val="center"/>
          </w:tcPr>
          <w:p w14:paraId="53AAFDB6" w14:textId="77777777" w:rsidR="000F2944" w:rsidRPr="0087611F" w:rsidRDefault="000F2944" w:rsidP="0068705E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rFonts w:hint="cs"/>
                <w:b/>
                <w:bCs/>
                <w:color w:val="FFC000"/>
                <w:rtl/>
              </w:rPr>
              <w:t>הערות הבודק המקצועי</w:t>
            </w:r>
          </w:p>
        </w:tc>
      </w:tr>
    </w:tbl>
    <w:p w14:paraId="21C3EA02" w14:textId="77777777" w:rsidR="000F2944" w:rsidRPr="00887A99" w:rsidRDefault="000F2944" w:rsidP="000F2944">
      <w:pPr>
        <w:rPr>
          <w:sz w:val="2"/>
          <w:szCs w:val="2"/>
        </w:rPr>
      </w:pPr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0F2944" w:rsidRPr="001F3C00" w14:paraId="1F4169CC" w14:textId="77777777" w:rsidTr="0068705E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ermStart w:id="2145797257" w:edGrp="everyone" w:displacedByCustomXml="next"/>
          <w:sdt>
            <w:sdtPr>
              <w:rPr>
                <w:rFonts w:hint="cs"/>
                <w:rtl/>
              </w:rPr>
              <w:id w:val="935249024"/>
              <w:lock w:val="sdtLocked"/>
              <w:placeholder>
                <w:docPart w:val="A9A240F268DB4E0DB2E288DD3A56EE76"/>
              </w:placeholder>
            </w:sdtPr>
            <w:sdtEndPr/>
            <w:sdtContent>
              <w:p w14:paraId="73F5238B" w14:textId="77777777" w:rsidR="000F2944" w:rsidRPr="00B86178" w:rsidRDefault="000F2944" w:rsidP="0068705E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7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E617D04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D05BD20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3530B9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139AD03F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3533CCB7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tr w:rsidR="000F2944" w:rsidRPr="001F3C00" w14:paraId="60C55D40" w14:textId="77777777" w:rsidTr="0068705E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 w14:paraId="2B847095" w14:textId="77777777" w:rsidR="000F2944" w:rsidRPr="00B86178" w:rsidRDefault="000F2944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474" w:type="pct"/>
            <w:shd w:val="clear" w:color="auto" w:fill="FFFFFF" w:themeFill="background1"/>
            <w:vAlign w:val="center"/>
          </w:tcPr>
          <w:p w14:paraId="12DFC3D2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2D6811E7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14:paraId="0C8390C1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2E54FAAE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0D21B264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tr w:rsidR="000F2944" w:rsidRPr="001F3C00" w14:paraId="12A82FC5" w14:textId="77777777" w:rsidTr="0068705E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0E973F90" w14:textId="77777777" w:rsidR="000F2944" w:rsidRPr="00B86178" w:rsidRDefault="000F2944" w:rsidP="0068705E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3</w:t>
            </w:r>
          </w:p>
        </w:tc>
        <w:tc>
          <w:tcPr>
            <w:tcW w:w="147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6E2C96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B155F4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3B34DA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bottom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3C67666A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65D0B477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permEnd w:id="2145797257"/>
    </w:tbl>
    <w:p w14:paraId="1ACE2562" w14:textId="3449D23D" w:rsidR="00BE651B" w:rsidRDefault="00BE651B" w:rsidP="00705973">
      <w:pPr>
        <w:pStyle w:val="Norm"/>
        <w:rPr>
          <w:rtl/>
        </w:rPr>
      </w:pPr>
    </w:p>
    <w:p w14:paraId="29D8D613" w14:textId="3C44269B" w:rsidR="00BE651B" w:rsidRDefault="00BE651B" w:rsidP="00BE651B">
      <w:pPr>
        <w:pStyle w:val="Heading1"/>
        <w:framePr w:wrap="notBeside"/>
        <w:rPr>
          <w:rtl/>
        </w:rPr>
      </w:pPr>
      <w:r>
        <w:rPr>
          <w:rtl/>
        </w:rPr>
        <w:t>הישגי התוכנית לאור המטרות ואבני הדרך שהוצבו</w:t>
      </w:r>
    </w:p>
    <w:p w14:paraId="0F132BC1" w14:textId="09868AEF" w:rsidR="00BE651B" w:rsidRDefault="00BE651B" w:rsidP="00BE651B">
      <w:pPr>
        <w:pStyle w:val="Heading2"/>
        <w:framePr w:wrap="notBeside"/>
        <w:rPr>
          <w:rtl/>
        </w:rPr>
      </w:pPr>
      <w:r>
        <w:rPr>
          <w:rtl/>
        </w:rPr>
        <w:t>דבר החברה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E651B" w:rsidRPr="00A62871" w14:paraId="6899AB8E" w14:textId="77777777" w:rsidTr="006824F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24628D7" w14:textId="648628CC" w:rsidR="00BE651B" w:rsidRPr="00A62871" w:rsidRDefault="00BE651B" w:rsidP="006824F0">
            <w:pPr>
              <w:pStyle w:val="notesbullet"/>
              <w:rPr>
                <w:rtl/>
              </w:rPr>
            </w:pPr>
            <w:r w:rsidRPr="00BE651B">
              <w:rPr>
                <w:rtl/>
              </w:rPr>
              <w:t>סעיף עיקרי וחשוב בדו"ח</w:t>
            </w:r>
          </w:p>
        </w:tc>
      </w:tr>
    </w:tbl>
    <w:p w14:paraId="46BAF645" w14:textId="77777777" w:rsidR="00865D75" w:rsidRPr="00A62871" w:rsidRDefault="00865D75" w:rsidP="00865D75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D869667" w14:textId="77777777" w:rsidR="00865D75" w:rsidRPr="00BD00C8" w:rsidRDefault="00865D75" w:rsidP="00865D75">
      <w:pPr>
        <w:pStyle w:val="Norm"/>
        <w:rPr>
          <w:rtl/>
        </w:rPr>
      </w:pPr>
      <w:permStart w:id="2014726268" w:edGrp="everyone"/>
      <w:r w:rsidRPr="00BD00C8">
        <w:rPr>
          <w:rtl/>
        </w:rPr>
        <w:t>הזן טקסט כאן...</w:t>
      </w:r>
    </w:p>
    <w:permEnd w:id="2014726268"/>
    <w:p w14:paraId="343D70E4" w14:textId="77777777" w:rsidR="00451506" w:rsidRPr="00705973" w:rsidRDefault="00451506" w:rsidP="00451506">
      <w:pPr>
        <w:pStyle w:val="Norm"/>
        <w:rPr>
          <w:rtl/>
        </w:rPr>
      </w:pPr>
    </w:p>
    <w:p w14:paraId="3420AAA1" w14:textId="77777777" w:rsidR="00451506" w:rsidRPr="00BE651B" w:rsidRDefault="00451506" w:rsidP="00451506">
      <w:pPr>
        <w:pStyle w:val="Heading2"/>
        <w:framePr w:wrap="notBeside"/>
        <w:rPr>
          <w:color w:val="FFC000"/>
          <w:rtl/>
        </w:rPr>
      </w:pPr>
      <w:r w:rsidRPr="00BE651B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451506" w:rsidRPr="00363856" w14:paraId="1AF55FC6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643EA71F" w14:textId="77777777" w:rsidR="00451506" w:rsidRDefault="00451506" w:rsidP="006824F0">
            <w:pPr>
              <w:pStyle w:val="Norm"/>
              <w:ind w:left="57" w:right="57"/>
              <w:rPr>
                <w:rStyle w:val="Field11"/>
                <w:rtl/>
              </w:rPr>
            </w:pPr>
            <w:permStart w:id="406525529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529E38C9" w14:textId="77777777" w:rsidR="00451506" w:rsidRPr="00363856" w:rsidRDefault="00451506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406525529"/>
    </w:tbl>
    <w:p w14:paraId="51047703" w14:textId="77777777" w:rsidR="00D74F33" w:rsidRDefault="00D74F33" w:rsidP="00D74F33">
      <w:pPr>
        <w:pStyle w:val="Norm"/>
        <w:rPr>
          <w:rtl/>
        </w:rPr>
      </w:pPr>
    </w:p>
    <w:p w14:paraId="335685AF" w14:textId="62B54E85" w:rsidR="00D74F33" w:rsidRDefault="00D74F33" w:rsidP="0085491D">
      <w:pPr>
        <w:pStyle w:val="Heading1"/>
        <w:framePr w:wrap="notBeside"/>
        <w:rPr>
          <w:rtl/>
        </w:rPr>
      </w:pPr>
      <w:r w:rsidRPr="00D74F33">
        <w:rPr>
          <w:rFonts w:cs="Arial"/>
          <w:rtl/>
        </w:rPr>
        <w:t>שינויים מהותיים שחלו בחברה</w:t>
      </w:r>
    </w:p>
    <w:p w14:paraId="19534B04" w14:textId="77777777" w:rsidR="00D74F33" w:rsidRDefault="00D74F33" w:rsidP="00D74F33">
      <w:pPr>
        <w:pStyle w:val="Heading2"/>
        <w:framePr w:wrap="notBeside"/>
        <w:rPr>
          <w:rtl/>
        </w:rPr>
      </w:pPr>
      <w:r>
        <w:rPr>
          <w:rtl/>
        </w:rPr>
        <w:t>דבר החברה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74F33" w:rsidRPr="00A62871" w14:paraId="3F486D2A" w14:textId="77777777" w:rsidTr="006824F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B719406" w14:textId="7828175C" w:rsidR="00D74F33" w:rsidRPr="00A62871" w:rsidRDefault="00D74F33" w:rsidP="006824F0">
            <w:pPr>
              <w:pStyle w:val="notesbullet"/>
              <w:rPr>
                <w:rtl/>
              </w:rPr>
            </w:pPr>
            <w:r w:rsidRPr="00D74F33">
              <w:rPr>
                <w:rtl/>
              </w:rPr>
              <w:t>לדוגמה: בעלות, שינויים פרסונליים בהנהלה הבכירה, שותפים חדשים, גיוסי הון, תביעות משפטיות וכו'</w:t>
            </w:r>
          </w:p>
        </w:tc>
      </w:tr>
    </w:tbl>
    <w:p w14:paraId="5890CCEE" w14:textId="77777777" w:rsidR="00D74F33" w:rsidRPr="00A62871" w:rsidRDefault="00D74F33" w:rsidP="00D74F33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612BD26" w14:textId="77777777" w:rsidR="00D74F33" w:rsidRPr="00BD00C8" w:rsidRDefault="00D74F33" w:rsidP="00D74F33">
      <w:pPr>
        <w:pStyle w:val="Norm"/>
        <w:rPr>
          <w:rtl/>
        </w:rPr>
      </w:pPr>
      <w:permStart w:id="846661943" w:edGrp="everyone"/>
      <w:r w:rsidRPr="00BD00C8">
        <w:rPr>
          <w:rtl/>
        </w:rPr>
        <w:t>הזן טקסט כאן...</w:t>
      </w:r>
    </w:p>
    <w:permEnd w:id="846661943"/>
    <w:p w14:paraId="57EF29DA" w14:textId="77777777" w:rsidR="00D74F33" w:rsidRPr="00705973" w:rsidRDefault="00D74F33" w:rsidP="00D74F33">
      <w:pPr>
        <w:pStyle w:val="Norm"/>
        <w:rPr>
          <w:rtl/>
        </w:rPr>
      </w:pPr>
    </w:p>
    <w:p w14:paraId="0D25823D" w14:textId="77777777" w:rsidR="00D74F33" w:rsidRPr="00BE651B" w:rsidRDefault="00D74F33" w:rsidP="00D74F33">
      <w:pPr>
        <w:pStyle w:val="Heading2"/>
        <w:framePr w:wrap="notBeside"/>
        <w:rPr>
          <w:color w:val="FFC000"/>
          <w:rtl/>
        </w:rPr>
      </w:pPr>
      <w:r w:rsidRPr="00BE651B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D74F33" w:rsidRPr="00363856" w14:paraId="4D738745" w14:textId="77777777" w:rsidTr="00D74F33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7302232B" w14:textId="77777777" w:rsidR="00D74F33" w:rsidRDefault="00D74F33" w:rsidP="006824F0">
            <w:pPr>
              <w:pStyle w:val="Norm"/>
              <w:ind w:left="57" w:right="57"/>
              <w:rPr>
                <w:rStyle w:val="Field11"/>
                <w:rtl/>
              </w:rPr>
            </w:pPr>
            <w:permStart w:id="709184167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340C0DA0" w14:textId="77777777" w:rsidR="00D74F33" w:rsidRPr="00363856" w:rsidRDefault="00D74F33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709184167"/>
    </w:tbl>
    <w:p w14:paraId="56418430" w14:textId="77777777" w:rsidR="00D74F33" w:rsidRDefault="00D74F33" w:rsidP="00D74F33">
      <w:pPr>
        <w:pStyle w:val="Norm"/>
        <w:rPr>
          <w:rtl/>
        </w:rPr>
      </w:pPr>
    </w:p>
    <w:p w14:paraId="2A78FC81" w14:textId="77777777" w:rsidR="00D74F33" w:rsidRDefault="00D74F33" w:rsidP="00D74F33">
      <w:pPr>
        <w:pStyle w:val="Heading1"/>
        <w:framePr w:wrap="notBeside"/>
        <w:rPr>
          <w:rtl/>
        </w:rPr>
      </w:pPr>
      <w:bookmarkStart w:id="13" w:name="_Toc44793534"/>
      <w:r w:rsidRPr="00B730BE">
        <w:rPr>
          <w:rFonts w:hint="cs"/>
          <w:rtl/>
        </w:rPr>
        <w:t>השוואה תקציבית</w:t>
      </w:r>
      <w:bookmarkEnd w:id="13"/>
      <w:r w:rsidRPr="00B730BE">
        <w:rPr>
          <w:rFonts w:hint="cs"/>
          <w:rtl/>
        </w:rPr>
        <w:t xml:space="preserve"> </w:t>
      </w:r>
    </w:p>
    <w:p w14:paraId="7E7BBD3F" w14:textId="77777777" w:rsidR="00D74F33" w:rsidRPr="003E1E51" w:rsidRDefault="00D74F33" w:rsidP="00D74F33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טבלת השוואה תקציבית </w:t>
      </w:r>
      <w:r w:rsidRPr="00710BEB">
        <w:rPr>
          <w:rFonts w:hint="cs"/>
          <w:b w:val="0"/>
          <w:bCs w:val="0"/>
          <w:sz w:val="22"/>
          <w:szCs w:val="22"/>
          <w:rtl/>
        </w:rPr>
        <w:t>(למילוי על ידי החברה)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74F33" w:rsidRPr="00A62871" w14:paraId="7377187B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C1818AA" w14:textId="77777777" w:rsidR="00D74F33" w:rsidRPr="00A62871" w:rsidRDefault="00D74F33" w:rsidP="006824F0">
            <w:pPr>
              <w:pStyle w:val="notesbullet"/>
              <w:rPr>
                <w:rtl/>
              </w:rPr>
            </w:pPr>
            <w:bookmarkStart w:id="14" w:name="_Hlk44793214"/>
            <w:r w:rsidRPr="0032306D">
              <w:rPr>
                <w:rtl/>
              </w:rPr>
              <w:t>פרט והסבר סטיות בין ביצוע בפועל לתקציב המאושר</w:t>
            </w:r>
          </w:p>
        </w:tc>
      </w:tr>
      <w:bookmarkEnd w:id="14"/>
    </w:tbl>
    <w:p w14:paraId="3AF32816" w14:textId="77777777" w:rsidR="00D74F33" w:rsidRPr="00576B1E" w:rsidRDefault="00D74F33" w:rsidP="00D74F33">
      <w:pPr>
        <w:rPr>
          <w:sz w:val="2"/>
          <w:szCs w:val="2"/>
        </w:rPr>
      </w:pPr>
    </w:p>
    <w:tbl>
      <w:tblPr>
        <w:tblStyle w:val="TableGrid1"/>
        <w:bidiVisual/>
        <w:tblW w:w="501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778"/>
        <w:gridCol w:w="1778"/>
        <w:gridCol w:w="5416"/>
      </w:tblGrid>
      <w:tr w:rsidR="00D74F33" w:rsidRPr="00E65C71" w14:paraId="1F578EE7" w14:textId="77777777" w:rsidTr="006824F0">
        <w:trPr>
          <w:trHeight w:hRule="exact" w:val="283"/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1D55A225" w14:textId="77777777" w:rsidR="00D74F33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סעיפי התקציב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793A2A39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מאושר</w:t>
            </w:r>
            <w:r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4772C32B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בפועל</w:t>
            </w:r>
            <w:r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2510" w:type="pct"/>
            <w:tcBorders>
              <w:right w:val="single" w:sz="2" w:space="0" w:color="A00000"/>
            </w:tcBorders>
            <w:shd w:val="clear" w:color="auto" w:fill="FFF2CC" w:themeFill="accent5" w:themeFillTint="33"/>
            <w:vAlign w:val="center"/>
          </w:tcPr>
          <w:p w14:paraId="18B62935" w14:textId="6E973DAA" w:rsidR="00D74F33" w:rsidRPr="00576B1E" w:rsidRDefault="00D74F33" w:rsidP="006824F0">
            <w:pPr>
              <w:pStyle w:val="Norm"/>
              <w:jc w:val="center"/>
              <w:rPr>
                <w:rStyle w:val="Field11"/>
              </w:rPr>
            </w:pPr>
            <w:r w:rsidRPr="00576B1E">
              <w:rPr>
                <w:rFonts w:hint="cs"/>
                <w:b/>
                <w:bCs/>
                <w:rtl/>
              </w:rPr>
              <w:t xml:space="preserve">סיבות לשינויים (הרחב בסעיף </w:t>
            </w:r>
            <w:r w:rsidRPr="00576B1E">
              <w:rPr>
                <w:b/>
                <w:bCs/>
                <w:rtl/>
              </w:rPr>
              <w:fldChar w:fldCharType="begin"/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rFonts w:hint="cs"/>
                <w:b/>
                <w:bCs/>
              </w:rPr>
              <w:instrText>REF</w:instrText>
            </w:r>
            <w:r w:rsidRPr="00576B1E">
              <w:rPr>
                <w:rFonts w:hint="cs"/>
                <w:b/>
                <w:bCs/>
                <w:rtl/>
              </w:rPr>
              <w:instrText xml:space="preserve"> _</w:instrText>
            </w:r>
            <w:r w:rsidRPr="00576B1E">
              <w:rPr>
                <w:rFonts w:hint="cs"/>
                <w:b/>
                <w:bCs/>
              </w:rPr>
              <w:instrText>Ref44836387 \r \h</w:instrText>
            </w:r>
            <w:r w:rsidRPr="00576B1E">
              <w:rPr>
                <w:b/>
                <w:bCs/>
                <w:rtl/>
              </w:rPr>
              <w:instrText xml:space="preserve">  \* </w:instrText>
            </w:r>
            <w:r w:rsidRPr="00576B1E">
              <w:rPr>
                <w:b/>
                <w:bCs/>
              </w:rPr>
              <w:instrText>MERGEFORMAT</w:instrText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b/>
                <w:bCs/>
                <w:rtl/>
              </w:rPr>
            </w:r>
            <w:r w:rsidRPr="00576B1E">
              <w:rPr>
                <w:b/>
                <w:bCs/>
                <w:rtl/>
              </w:rPr>
              <w:fldChar w:fldCharType="separate"/>
            </w:r>
            <w:r w:rsidR="00BD5466">
              <w:rPr>
                <w:b/>
                <w:bCs/>
                <w:rtl/>
              </w:rPr>
              <w:t>‏11.2</w:t>
            </w:r>
            <w:r w:rsidRPr="00576B1E">
              <w:rPr>
                <w:b/>
                <w:bCs/>
                <w:rtl/>
              </w:rPr>
              <w:fldChar w:fldCharType="end"/>
            </w:r>
            <w:r w:rsidRPr="00576B1E">
              <w:rPr>
                <w:rFonts w:hint="cs"/>
                <w:b/>
                <w:bCs/>
                <w:rtl/>
              </w:rPr>
              <w:t>)</w:t>
            </w:r>
          </w:p>
        </w:tc>
      </w:tr>
    </w:tbl>
    <w:p w14:paraId="7D11F3AE" w14:textId="77777777" w:rsidR="00D74F33" w:rsidRPr="00791BE2" w:rsidRDefault="00D74F33" w:rsidP="00D74F33">
      <w:pPr>
        <w:rPr>
          <w:sz w:val="2"/>
          <w:szCs w:val="2"/>
        </w:rPr>
      </w:pPr>
    </w:p>
    <w:tbl>
      <w:tblPr>
        <w:tblStyle w:val="TableGrid1"/>
        <w:bidiVisual/>
        <w:tblW w:w="501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778"/>
        <w:gridCol w:w="1778"/>
        <w:gridCol w:w="5417"/>
      </w:tblGrid>
      <w:tr w:rsidR="00D74F33" w:rsidRPr="00E65C71" w14:paraId="209EED93" w14:textId="77777777" w:rsidTr="006824F0">
        <w:trPr>
          <w:jc w:val="center"/>
        </w:trPr>
        <w:permStart w:id="1028918123" w:edGrp="everyone" w:colFirst="3" w:colLast="3" w:displacedByCustomXml="next"/>
        <w:permStart w:id="944787999" w:edGrp="everyone" w:colFirst="2" w:colLast="2" w:displacedByCustomXml="next"/>
        <w:permStart w:id="1179938761" w:edGrp="everyone" w:colFirst="1" w:colLast="1" w:displacedByCustomXml="next"/>
        <w:sdt>
          <w:sdtPr>
            <w:rPr>
              <w:b/>
              <w:bCs/>
              <w:rtl/>
            </w:rPr>
            <w:id w:val="-1887175813"/>
            <w:lock w:val="sdtContentLocked"/>
            <w:placeholder>
              <w:docPart w:val="8D692792338340E0923FEEDBC7B6CFB7"/>
            </w:placeholder>
            <w:showingPlcHdr/>
            <w:text/>
          </w:sdtPr>
          <w:sdtEndPr/>
          <w:sdtContent>
            <w:tc>
              <w:tcPr>
                <w:tcW w:w="842" w:type="pct"/>
                <w:shd w:val="clear" w:color="auto" w:fill="FFF2CC" w:themeFill="accent5" w:themeFillTint="33"/>
                <w:vAlign w:val="center"/>
              </w:tcPr>
              <w:p w14:paraId="34BE4A28" w14:textId="77777777" w:rsidR="00D74F33" w:rsidRPr="00BE2106" w:rsidRDefault="00D74F33" w:rsidP="006824F0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824" w:type="pct"/>
            <w:vAlign w:val="center"/>
          </w:tcPr>
          <w:p w14:paraId="032FA266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5575C991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22C2A775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</w:tr>
      <w:tr w:rsidR="00D74F33" w:rsidRPr="00E65C71" w14:paraId="5ED91F24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0C0CF17A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permStart w:id="310317787" w:edGrp="everyone" w:colFirst="1" w:colLast="1"/>
            <w:permStart w:id="781530976" w:edGrp="everyone" w:colFirst="2" w:colLast="2"/>
            <w:permStart w:id="73747857" w:edGrp="everyone" w:colFirst="3" w:colLast="3"/>
            <w:permEnd w:id="1179938761"/>
            <w:permEnd w:id="944787999"/>
            <w:permEnd w:id="1028918123"/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824" w:type="pct"/>
            <w:vAlign w:val="center"/>
          </w:tcPr>
          <w:p w14:paraId="67989D53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64D86858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D27E716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</w:tr>
      <w:tr w:rsidR="00D74F33" w:rsidRPr="00E65C71" w14:paraId="1EBEE154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4A8C9459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permStart w:id="970995413" w:edGrp="everyone" w:colFirst="1" w:colLast="1"/>
            <w:permStart w:id="1037572128" w:edGrp="everyone" w:colFirst="2" w:colLast="2"/>
            <w:permStart w:id="618346870" w:edGrp="everyone" w:colFirst="3" w:colLast="3"/>
            <w:permEnd w:id="310317787"/>
            <w:permEnd w:id="781530976"/>
            <w:permEnd w:id="73747857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824" w:type="pct"/>
            <w:vAlign w:val="center"/>
          </w:tcPr>
          <w:p w14:paraId="0E24063B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170FCE7E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4716F12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</w:tr>
      <w:tr w:rsidR="00D74F33" w:rsidRPr="00E65C71" w14:paraId="4F6CC95F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1BD71A8D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permStart w:id="1433014117" w:edGrp="everyone" w:colFirst="1" w:colLast="1"/>
            <w:permStart w:id="1020004256" w:edGrp="everyone" w:colFirst="2" w:colLast="2"/>
            <w:permStart w:id="1311445885" w:edGrp="everyone" w:colFirst="3" w:colLast="3"/>
            <w:permEnd w:id="970995413"/>
            <w:permEnd w:id="1037572128"/>
            <w:permEnd w:id="618346870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824" w:type="pct"/>
            <w:vAlign w:val="center"/>
          </w:tcPr>
          <w:p w14:paraId="26224E31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0D1E85C5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6FE937B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</w:tr>
      <w:tr w:rsidR="00D74F33" w:rsidRPr="00E65C71" w14:paraId="1AC506C9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1B762CBD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permStart w:id="1326780131" w:edGrp="everyone" w:colFirst="1" w:colLast="1"/>
            <w:permStart w:id="136913054" w:edGrp="everyone" w:colFirst="2" w:colLast="2"/>
            <w:permStart w:id="299709653" w:edGrp="everyone" w:colFirst="3" w:colLast="3"/>
            <w:permEnd w:id="1433014117"/>
            <w:permEnd w:id="1020004256"/>
            <w:permEnd w:id="1311445885"/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824" w:type="pct"/>
            <w:vAlign w:val="center"/>
          </w:tcPr>
          <w:p w14:paraId="1F9EFF5E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31B76F2C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530C366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</w:tr>
      <w:tr w:rsidR="00D74F33" w:rsidRPr="00E65C71" w14:paraId="70966DEA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13A2019F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permStart w:id="961247915" w:edGrp="everyone" w:colFirst="1" w:colLast="1"/>
            <w:permStart w:id="1529495554" w:edGrp="everyone" w:colFirst="2" w:colLast="2"/>
            <w:permStart w:id="1416703013" w:edGrp="everyone" w:colFirst="3" w:colLast="3"/>
            <w:permEnd w:id="1326780131"/>
            <w:permEnd w:id="136913054"/>
            <w:permEnd w:id="299709653"/>
            <w:r w:rsidRPr="00BE2106">
              <w:rPr>
                <w:b/>
                <w:bCs/>
                <w:rtl/>
              </w:rPr>
              <w:t>שונות</w:t>
            </w:r>
            <w:r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824" w:type="pct"/>
            <w:vAlign w:val="center"/>
          </w:tcPr>
          <w:p w14:paraId="4924F7DE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2A45E7F3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6E0291F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</w:tr>
      <w:tr w:rsidR="00D74F33" w:rsidRPr="00E65C71" w14:paraId="3D664619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56039A2D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permStart w:id="1005603639" w:edGrp="everyone" w:colFirst="1" w:colLast="1"/>
            <w:permStart w:id="429077280" w:edGrp="everyone" w:colFirst="2" w:colLast="2"/>
            <w:permStart w:id="1056980783" w:edGrp="everyone" w:colFirst="3" w:colLast="3"/>
            <w:permEnd w:id="961247915"/>
            <w:permEnd w:id="1529495554"/>
            <w:permEnd w:id="1416703013"/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824" w:type="pct"/>
            <w:vAlign w:val="center"/>
          </w:tcPr>
          <w:p w14:paraId="633E870A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70CF6A8A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0371D2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74F33" w:rsidRPr="00E65C71" w14:paraId="40D0BC02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179BFA43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permStart w:id="282670450" w:edGrp="everyone" w:colFirst="1" w:colLast="1"/>
            <w:permStart w:id="1844053845" w:edGrp="everyone" w:colFirst="2" w:colLast="2"/>
            <w:permStart w:id="1103265124" w:edGrp="everyone" w:colFirst="3" w:colLast="3"/>
            <w:permEnd w:id="1005603639"/>
            <w:permEnd w:id="429077280"/>
            <w:permEnd w:id="1056980783"/>
            <w:r>
              <w:rPr>
                <w:rFonts w:hint="cs"/>
                <w:b/>
                <w:bCs/>
                <w:rtl/>
              </w:rPr>
              <w:t>ציוד ייעודי</w:t>
            </w:r>
          </w:p>
        </w:tc>
        <w:tc>
          <w:tcPr>
            <w:tcW w:w="824" w:type="pct"/>
            <w:vAlign w:val="center"/>
          </w:tcPr>
          <w:p w14:paraId="55DC9343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0A0A50A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8C4CBF1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74F33" w:rsidRPr="00E65C71" w14:paraId="3673D991" w14:textId="77777777" w:rsidTr="006824F0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22C9824D" w14:textId="77777777" w:rsidR="00D74F33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permStart w:id="1445035532" w:edGrp="everyone" w:colFirst="1" w:colLast="1"/>
            <w:permStart w:id="1469738173" w:edGrp="everyone" w:colFirst="2" w:colLast="2"/>
            <w:permStart w:id="1131904813" w:edGrp="everyone" w:colFirst="3" w:colLast="3"/>
            <w:permEnd w:id="282670450"/>
            <w:permEnd w:id="1844053845"/>
            <w:permEnd w:id="1103265124"/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824" w:type="pct"/>
            <w:vAlign w:val="center"/>
          </w:tcPr>
          <w:p w14:paraId="27989B31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824" w:type="pct"/>
            <w:vAlign w:val="center"/>
          </w:tcPr>
          <w:p w14:paraId="24866AC3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3BA8B03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</w:tr>
      <w:permEnd w:id="1445035532"/>
      <w:permEnd w:id="1469738173"/>
      <w:permEnd w:id="1131904813"/>
    </w:tbl>
    <w:p w14:paraId="156E6399" w14:textId="77777777" w:rsidR="00D74F33" w:rsidRPr="00170AFC" w:rsidRDefault="00D74F33" w:rsidP="00D74F33">
      <w:pPr>
        <w:pStyle w:val="Norm"/>
        <w:rPr>
          <w:rtl/>
        </w:rPr>
      </w:pPr>
    </w:p>
    <w:p w14:paraId="46EFA8D7" w14:textId="77777777" w:rsidR="00D74F33" w:rsidRDefault="00D74F33" w:rsidP="00D74F33">
      <w:pPr>
        <w:pStyle w:val="Heading2"/>
        <w:framePr w:wrap="notBeside"/>
        <w:rPr>
          <w:rtl/>
        </w:rPr>
      </w:pPr>
      <w:bookmarkStart w:id="15" w:name="_Ref44836387"/>
      <w:r>
        <w:rPr>
          <w:rFonts w:hint="cs"/>
          <w:rtl/>
        </w:rPr>
        <w:t xml:space="preserve">התייחסות מפורטת לסיבות השינויים </w:t>
      </w:r>
      <w:r w:rsidRPr="00576B1E">
        <w:rPr>
          <w:rFonts w:hint="cs"/>
          <w:b w:val="0"/>
          <w:bCs w:val="0"/>
          <w:sz w:val="22"/>
          <w:szCs w:val="22"/>
          <w:rtl/>
        </w:rPr>
        <w:t>(ככל שנדרש)</w:t>
      </w:r>
      <w:bookmarkEnd w:id="15"/>
    </w:p>
    <w:p w14:paraId="732D2C26" w14:textId="77777777" w:rsidR="00D74F33" w:rsidRPr="00A62871" w:rsidRDefault="00D74F33" w:rsidP="00D74F33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703AB29" w14:textId="77777777" w:rsidR="00D74F33" w:rsidRPr="00BD00C8" w:rsidRDefault="00D74F33" w:rsidP="00D74F33">
      <w:pPr>
        <w:pStyle w:val="Norm"/>
        <w:rPr>
          <w:rtl/>
        </w:rPr>
      </w:pPr>
      <w:permStart w:id="76903908" w:edGrp="everyone"/>
      <w:r w:rsidRPr="00BD00C8">
        <w:rPr>
          <w:rtl/>
        </w:rPr>
        <w:t>הזן טקסט כאן...</w:t>
      </w:r>
    </w:p>
    <w:permEnd w:id="76903908"/>
    <w:p w14:paraId="52CA1963" w14:textId="77777777" w:rsidR="00D74F33" w:rsidRPr="00CF2F3B" w:rsidRDefault="00D74F33" w:rsidP="00D74F33">
      <w:pPr>
        <w:pStyle w:val="Norm"/>
        <w:rPr>
          <w:rtl/>
        </w:rPr>
      </w:pPr>
    </w:p>
    <w:p w14:paraId="2E3CCE79" w14:textId="77777777" w:rsidR="00D74F33" w:rsidRPr="00DD53E9" w:rsidRDefault="00D74F33" w:rsidP="00D74F33">
      <w:pPr>
        <w:pStyle w:val="Norm"/>
        <w:rPr>
          <w:sz w:val="6"/>
          <w:szCs w:val="6"/>
          <w:rtl/>
        </w:rPr>
      </w:pPr>
    </w:p>
    <w:p w14:paraId="6DC9B3D3" w14:textId="77777777" w:rsidR="00D74F33" w:rsidRPr="009A0653" w:rsidRDefault="00D74F33" w:rsidP="00D74F33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D74F33" w:rsidRPr="00363856" w14:paraId="3E5C6DEE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6E048482" w14:textId="77777777" w:rsidR="00D74F33" w:rsidRPr="00363856" w:rsidRDefault="00D74F33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393899309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393899309"/>
    </w:tbl>
    <w:p w14:paraId="4DF97A06" w14:textId="6EBC1A8C" w:rsidR="00D74F33" w:rsidRDefault="00D74F33" w:rsidP="00451506">
      <w:pPr>
        <w:pStyle w:val="Norm"/>
        <w:rPr>
          <w:rtl/>
        </w:rPr>
      </w:pPr>
    </w:p>
    <w:p w14:paraId="0A86C147" w14:textId="77777777" w:rsidR="00D74F33" w:rsidRPr="006439A3" w:rsidRDefault="00D74F33" w:rsidP="00D74F33">
      <w:pPr>
        <w:pStyle w:val="Heading1"/>
        <w:pageBreakBefore/>
        <w:framePr w:wrap="notBeside"/>
        <w:rPr>
          <w:rtl/>
        </w:rPr>
      </w:pPr>
      <w:r w:rsidRPr="006439A3">
        <w:rPr>
          <w:rtl/>
        </w:rPr>
        <w:t xml:space="preserve">חוות דעת </w:t>
      </w:r>
      <w:r w:rsidRPr="00716EFD">
        <w:rPr>
          <w:color w:val="FFFF00"/>
          <w:rtl/>
        </w:rPr>
        <w:t>הבודק המקצועי</w:t>
      </w:r>
    </w:p>
    <w:p w14:paraId="6EB17DDB" w14:textId="77777777" w:rsidR="00D74F33" w:rsidRPr="00F738CD" w:rsidRDefault="00D74F33" w:rsidP="00D74F33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 xml:space="preserve">התייחסות לבעיות מיוחדות (אם ישנן) </w:t>
      </w:r>
      <w:r w:rsidRPr="00F738CD">
        <w:rPr>
          <w:rFonts w:hint="cs"/>
          <w:color w:val="FFC000"/>
          <w:rtl/>
        </w:rPr>
        <w:t>ש</w:t>
      </w:r>
      <w:r w:rsidRPr="00F738CD">
        <w:rPr>
          <w:color w:val="FFC000"/>
          <w:rtl/>
        </w:rPr>
        <w:t>מועלות בדו"ח</w:t>
      </w:r>
      <w:r w:rsidRPr="00F738CD">
        <w:rPr>
          <w:rFonts w:hint="cs"/>
          <w:color w:val="FFC000"/>
          <w:rtl/>
        </w:rPr>
        <w:t xml:space="preserve"> </w:t>
      </w:r>
      <w:r>
        <w:rPr>
          <w:rFonts w:hint="cs"/>
          <w:color w:val="FFC000"/>
          <w:rtl/>
        </w:rPr>
        <w:t>רואה החשבון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D74F33" w:rsidRPr="00363856" w14:paraId="7DAFBA33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2A363C30" w14:textId="77777777" w:rsidR="00D74F33" w:rsidRPr="00363856" w:rsidRDefault="00D74F33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688348787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688348787"/>
    </w:tbl>
    <w:p w14:paraId="598742A4" w14:textId="77777777" w:rsidR="00D74F33" w:rsidRPr="00B705E7" w:rsidRDefault="00D74F33" w:rsidP="00D74F33">
      <w:pPr>
        <w:pStyle w:val="Norm"/>
        <w:rPr>
          <w:rtl/>
        </w:rPr>
      </w:pPr>
    </w:p>
    <w:p w14:paraId="35148132" w14:textId="77777777" w:rsidR="00D74F33" w:rsidRPr="00F738CD" w:rsidRDefault="00D74F33" w:rsidP="00D74F33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המלצ</w:t>
      </w:r>
      <w:r>
        <w:rPr>
          <w:rFonts w:hint="cs"/>
          <w:color w:val="FFC000"/>
          <w:rtl/>
        </w:rPr>
        <w:t>ה תקציבית של</w:t>
      </w:r>
      <w:r w:rsidRPr="00F738CD">
        <w:rPr>
          <w:color w:val="FFC000"/>
          <w:rtl/>
        </w:rPr>
        <w:t xml:space="preserve"> הבוד</w:t>
      </w:r>
      <w:r w:rsidRPr="00F738CD">
        <w:rPr>
          <w:rFonts w:hint="cs"/>
          <w:color w:val="FFC000"/>
          <w:rtl/>
        </w:rPr>
        <w:t>ק</w:t>
      </w:r>
      <w:r>
        <w:rPr>
          <w:rFonts w:hint="cs"/>
          <w:color w:val="FFC000"/>
          <w:rtl/>
        </w:rPr>
        <w:t xml:space="preserve"> המקצועי</w:t>
      </w:r>
      <w:r w:rsidRPr="00F738CD">
        <w:rPr>
          <w:rFonts w:hint="cs"/>
          <w:color w:val="FFC000"/>
          <w:rtl/>
        </w:rPr>
        <w:t xml:space="preserve"> (₪)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74F33" w:rsidRPr="00A62871" w14:paraId="01A70947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AD190D" w14:textId="77777777" w:rsidR="00D74F33" w:rsidRPr="00A62871" w:rsidRDefault="00D74F33" w:rsidP="006824F0">
            <w:pPr>
              <w:pStyle w:val="notesbullet"/>
              <w:rPr>
                <w:rtl/>
              </w:rPr>
            </w:pPr>
            <w:r w:rsidRPr="00B705E7">
              <w:rPr>
                <w:rtl/>
              </w:rPr>
              <w:t>בהתאם לטבלה מדו"ח ביקורת רואה החשבון</w:t>
            </w:r>
          </w:p>
        </w:tc>
      </w:tr>
    </w:tbl>
    <w:p w14:paraId="001B9E85" w14:textId="77777777" w:rsidR="00D74F33" w:rsidRPr="00B705E7" w:rsidRDefault="00D74F33" w:rsidP="00D74F33">
      <w:pPr>
        <w:pStyle w:val="Norm"/>
        <w:rPr>
          <w:sz w:val="2"/>
          <w:szCs w:val="2"/>
          <w:rtl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D74F33" w:rsidRPr="00E65C71" w14:paraId="468116BA" w14:textId="77777777" w:rsidTr="006824F0">
        <w:trPr>
          <w:trHeight w:hRule="exact" w:val="510"/>
          <w:jc w:val="center"/>
        </w:trPr>
        <w:tc>
          <w:tcPr>
            <w:tcW w:w="1811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3E9D10DC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סעיפי</w:t>
            </w:r>
            <w:r w:rsidRPr="00471CE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התקציב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A9CA445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5656BF0F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 לאחר העברות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58EC940A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דוח כספי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06F82B90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סכום לפי בדיקה</w:t>
            </w:r>
            <w:r w:rsidRPr="00471CEB">
              <w:rPr>
                <w:rFonts w:hint="cs"/>
                <w:b/>
                <w:bCs/>
                <w:rtl/>
              </w:rPr>
              <w:t xml:space="preserve"> </w:t>
            </w:r>
            <w:r w:rsidRPr="00471CEB">
              <w:rPr>
                <w:b/>
                <w:bCs/>
                <w:rtl/>
              </w:rPr>
              <w:t>חשבונאית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79ABE450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 xml:space="preserve">סכום לפי </w:t>
            </w:r>
          </w:p>
          <w:p w14:paraId="5262C952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32D23D29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rFonts w:hint="cs"/>
                <w:b/>
                <w:bCs/>
                <w:rtl/>
              </w:rPr>
              <w:t>המלצת</w:t>
            </w:r>
            <w:r w:rsidRPr="00471CEB">
              <w:rPr>
                <w:b/>
                <w:bCs/>
                <w:rtl/>
              </w:rPr>
              <w:t xml:space="preserve"> הבודק</w:t>
            </w:r>
            <w:r>
              <w:rPr>
                <w:rFonts w:hint="cs"/>
                <w:b/>
                <w:bCs/>
                <w:rtl/>
              </w:rPr>
              <w:t xml:space="preserve"> המקצועי</w:t>
            </w:r>
          </w:p>
        </w:tc>
      </w:tr>
      <w:tr w:rsidR="00D74F33" w:rsidRPr="00E65C71" w14:paraId="38C79D8D" w14:textId="77777777" w:rsidTr="006824F0">
        <w:trPr>
          <w:trHeight w:hRule="exact" w:val="510"/>
          <w:jc w:val="center"/>
        </w:trPr>
        <w:tc>
          <w:tcPr>
            <w:tcW w:w="1811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6151A653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סעיפי</w:t>
            </w: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התקציב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1466A64E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106C43F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 לאחר שינויים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3BA36A6C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דווח בפועל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07367A4B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ניתן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FFE468B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מומלץ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68E51E48" w14:textId="77777777" w:rsidR="00D74F33" w:rsidRPr="00471CEB" w:rsidRDefault="00D74F33" w:rsidP="006824F0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המלצת</w:t>
            </w: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הבודק</w:t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המקצועי</w:t>
            </w:r>
          </w:p>
        </w:tc>
      </w:tr>
    </w:tbl>
    <w:p w14:paraId="5CF40B8E" w14:textId="77777777" w:rsidR="00D74F33" w:rsidRPr="00471CEB" w:rsidRDefault="00D74F33" w:rsidP="00D74F33">
      <w:pPr>
        <w:rPr>
          <w:sz w:val="2"/>
          <w:szCs w:val="2"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D74F33" w:rsidRPr="00E65C71" w14:paraId="24C89646" w14:textId="77777777" w:rsidTr="006824F0">
        <w:trPr>
          <w:trHeight w:hRule="exact" w:val="255"/>
          <w:jc w:val="center"/>
        </w:trPr>
        <w:permStart w:id="523974690" w:edGrp="everyone" w:displacedByCustomXml="next"/>
        <w:sdt>
          <w:sdtPr>
            <w:rPr>
              <w:b/>
              <w:bCs/>
              <w:rtl/>
            </w:rPr>
            <w:id w:val="1407180860"/>
            <w:lock w:val="sdtContentLocked"/>
            <w:placeholder>
              <w:docPart w:val="810FBC120CA041FDB138A83D8CAF928A"/>
            </w:placeholder>
            <w:showingPlcHdr/>
            <w:text/>
          </w:sdtPr>
          <w:sdtEndPr/>
          <w:sdtContent>
            <w:tc>
              <w:tcPr>
                <w:tcW w:w="1811" w:type="dxa"/>
                <w:shd w:val="clear" w:color="auto" w:fill="FFF2CC" w:themeFill="accent5" w:themeFillTint="33"/>
                <w:vAlign w:val="center"/>
              </w:tcPr>
              <w:p w14:paraId="196C1E8E" w14:textId="77777777" w:rsidR="00D74F33" w:rsidRPr="00BE2106" w:rsidRDefault="00D74F33" w:rsidP="006824F0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1492" w:type="dxa"/>
            <w:vAlign w:val="center"/>
          </w:tcPr>
          <w:p w14:paraId="63DCEA80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D1D2431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20230A9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9119A76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35F7D40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154FF08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43904049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3E39B008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1492" w:type="dxa"/>
            <w:vAlign w:val="center"/>
          </w:tcPr>
          <w:p w14:paraId="4622EA03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4785D64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8A3992C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73810A4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CE32D62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250DF39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58BFA568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0FFEFB4D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1492" w:type="dxa"/>
            <w:vAlign w:val="center"/>
          </w:tcPr>
          <w:p w14:paraId="43FB771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1147716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92956A5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1EDAEA4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65193FC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2A6EC30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68873DE5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4B397AEC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1492" w:type="dxa"/>
            <w:vAlign w:val="center"/>
          </w:tcPr>
          <w:p w14:paraId="772D8F0A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9D574A3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CE84A62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67A8224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4DF98B0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0F16A49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2C2302AC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275E700E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1492" w:type="dxa"/>
            <w:vAlign w:val="center"/>
          </w:tcPr>
          <w:p w14:paraId="6CFD9835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7C52243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0C04BAB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C23A51B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E81C94F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414C700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498003D4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62A58C0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שונות</w:t>
            </w:r>
            <w:r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1492" w:type="dxa"/>
            <w:vAlign w:val="center"/>
          </w:tcPr>
          <w:p w14:paraId="319B968B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8EB0F5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CB842F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3EDC6B6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3ED0ACF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7C4871B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0638B19C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4F1FC0F2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1492" w:type="dxa"/>
            <w:vAlign w:val="center"/>
          </w:tcPr>
          <w:p w14:paraId="1039D118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5173CA5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77E3EE3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13F661B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783CD2E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073D17E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3311FEE7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48025130" w14:textId="77777777" w:rsidR="00D74F33" w:rsidRPr="00BE2106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ציוד ייעודי</w:t>
            </w:r>
          </w:p>
        </w:tc>
        <w:tc>
          <w:tcPr>
            <w:tcW w:w="1492" w:type="dxa"/>
            <w:vAlign w:val="center"/>
          </w:tcPr>
          <w:p w14:paraId="1BF17C0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A2FC700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5F21627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348B721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37A6221D" w14:textId="77777777" w:rsidR="00D74F33" w:rsidRPr="002453E8" w:rsidRDefault="00D74F33" w:rsidP="006824F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B77840E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D74F33" w:rsidRPr="00E65C71" w14:paraId="61BEA371" w14:textId="77777777" w:rsidTr="006824F0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46CBA76" w14:textId="77777777" w:rsidR="00D74F33" w:rsidRDefault="00D74F33" w:rsidP="006824F0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1492" w:type="dxa"/>
            <w:vAlign w:val="center"/>
          </w:tcPr>
          <w:p w14:paraId="6A3A12D6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50F19101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5E54B777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730F43D8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  <w:tc>
          <w:tcPr>
            <w:tcW w:w="1492" w:type="dxa"/>
            <w:vAlign w:val="center"/>
          </w:tcPr>
          <w:p w14:paraId="2BAA99B9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4AD8298B" w14:textId="77777777" w:rsidR="00D74F33" w:rsidRPr="00471CEB" w:rsidRDefault="00D74F33" w:rsidP="006824F0">
            <w:pPr>
              <w:pStyle w:val="Norm"/>
              <w:jc w:val="center"/>
              <w:rPr>
                <w:rStyle w:val="Field11"/>
                <w:b/>
                <w:bCs/>
                <w:color w:val="A00000"/>
                <w:u w:val="single"/>
              </w:rPr>
            </w:pPr>
          </w:p>
        </w:tc>
      </w:tr>
      <w:permEnd w:id="523974690"/>
    </w:tbl>
    <w:p w14:paraId="6991201B" w14:textId="77777777" w:rsidR="00D74F33" w:rsidRDefault="00D74F33" w:rsidP="00D74F33">
      <w:pPr>
        <w:pStyle w:val="Norm"/>
        <w:rPr>
          <w:rtl/>
        </w:rPr>
      </w:pPr>
    </w:p>
    <w:p w14:paraId="7F89A7E3" w14:textId="77777777" w:rsidR="00D74F33" w:rsidRDefault="00D74F33" w:rsidP="00D74F33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74F33" w:rsidRPr="00A62871" w14:paraId="17569461" w14:textId="77777777" w:rsidTr="006824F0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FAA7E0" w14:textId="77777777" w:rsidR="00D74F33" w:rsidRDefault="00D74F33" w:rsidP="006824F0">
            <w:pPr>
              <w:pStyle w:val="notesbullet"/>
            </w:pPr>
            <w:r>
              <w:rPr>
                <w:rFonts w:hint="cs"/>
                <w:rtl/>
              </w:rPr>
              <w:t>הערות כלליות של הבודק המקצועי</w:t>
            </w:r>
          </w:p>
          <w:p w14:paraId="51071251" w14:textId="77777777" w:rsidR="00D74F33" w:rsidRPr="00A62871" w:rsidRDefault="00D74F33" w:rsidP="006824F0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ככל שהה</w:t>
            </w:r>
            <w:r>
              <w:rPr>
                <w:rtl/>
              </w:rPr>
              <w:t xml:space="preserve">מלצה התקציבית של הבודק </w:t>
            </w:r>
            <w:r>
              <w:rPr>
                <w:rFonts w:hint="cs"/>
                <w:rtl/>
              </w:rPr>
              <w:t xml:space="preserve">המקצועי </w:t>
            </w:r>
            <w:r>
              <w:rPr>
                <w:rtl/>
              </w:rPr>
              <w:t>שונה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</w:t>
            </w:r>
            <w:r>
              <w:rPr>
                <w:rFonts w:hint="cs"/>
                <w:rtl/>
              </w:rPr>
              <w:t xml:space="preserve">דו"ח </w:t>
            </w:r>
            <w:r>
              <w:rPr>
                <w:rtl/>
              </w:rPr>
              <w:t>רו"ח על הבודק לנמק את הסיבה להמלצתו</w:t>
            </w:r>
          </w:p>
        </w:tc>
      </w:tr>
    </w:tbl>
    <w:p w14:paraId="6F8716BE" w14:textId="77777777" w:rsidR="00D74F33" w:rsidRPr="0015589C" w:rsidRDefault="00D74F33" w:rsidP="00D74F3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D74F33" w:rsidRPr="00363856" w14:paraId="52C1D369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2C805822" w14:textId="77777777" w:rsidR="00D74F33" w:rsidRPr="00363856" w:rsidRDefault="00D74F33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050040340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050040340"/>
    </w:tbl>
    <w:p w14:paraId="70D852C9" w14:textId="77777777" w:rsidR="00D74F33" w:rsidRDefault="00D74F33" w:rsidP="00D74F33">
      <w:pPr>
        <w:pStyle w:val="NormText"/>
        <w:jc w:val="center"/>
        <w:rPr>
          <w:b/>
          <w:bCs/>
          <w:color w:val="0033CC"/>
        </w:rPr>
      </w:pPr>
    </w:p>
    <w:p w14:paraId="35ECDB96" w14:textId="77777777" w:rsidR="00D74F33" w:rsidRDefault="00D74F33" w:rsidP="00D74F33">
      <w:pPr>
        <w:pStyle w:val="Heading2"/>
        <w:framePr w:wrap="notBeside"/>
        <w:rPr>
          <w:color w:val="FFC000"/>
          <w:rtl/>
        </w:rPr>
      </w:pPr>
      <w:r>
        <w:rPr>
          <w:rFonts w:hint="cs"/>
          <w:color w:val="FFC000"/>
          <w:rtl/>
        </w:rPr>
        <w:t>המלצת</w:t>
      </w:r>
      <w:r w:rsidRPr="00F738CD">
        <w:rPr>
          <w:color w:val="FFC000"/>
          <w:rtl/>
        </w:rPr>
        <w:t xml:space="preserve"> הבודק המקצועי</w:t>
      </w:r>
    </w:p>
    <w:p w14:paraId="5AB0D8FD" w14:textId="77777777" w:rsidR="00D74F33" w:rsidRPr="0015589C" w:rsidRDefault="00D74F33" w:rsidP="00D74F3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D74F33" w:rsidRPr="00363856" w14:paraId="7602B6B3" w14:textId="77777777" w:rsidTr="006824F0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4D815766" w14:textId="77777777" w:rsidR="00D74F33" w:rsidRPr="00363856" w:rsidRDefault="00D74F33" w:rsidP="006824F0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619674375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619674375"/>
    </w:tbl>
    <w:p w14:paraId="50A10152" w14:textId="77777777" w:rsidR="00D74F33" w:rsidRDefault="00D74F33" w:rsidP="00D74F33">
      <w:pPr>
        <w:pStyle w:val="NormText"/>
        <w:jc w:val="center"/>
        <w:rPr>
          <w:b/>
          <w:bCs/>
          <w:color w:val="0033CC"/>
        </w:rPr>
      </w:pPr>
    </w:p>
    <w:p w14:paraId="4BBC8559" w14:textId="77777777" w:rsidR="00D74F33" w:rsidRDefault="00D74F33" w:rsidP="00D74F33">
      <w:pPr>
        <w:pStyle w:val="NormText"/>
        <w:jc w:val="center"/>
        <w:rPr>
          <w:b/>
          <w:bCs/>
          <w:color w:val="0033CC"/>
          <w:rtl/>
        </w:rPr>
      </w:pPr>
    </w:p>
    <w:p w14:paraId="1A548A04" w14:textId="77777777" w:rsidR="00D74F33" w:rsidRPr="00E65C71" w:rsidRDefault="00D74F33" w:rsidP="00D74F33">
      <w:pPr>
        <w:pStyle w:val="NormText"/>
        <w:jc w:val="center"/>
        <w:rPr>
          <w:b/>
          <w:bCs/>
          <w:rtl/>
        </w:rPr>
      </w:pPr>
      <w:r w:rsidRPr="00E65C71">
        <w:rPr>
          <w:b/>
          <w:bCs/>
          <w:color w:val="0033CC"/>
          <w:rtl/>
        </w:rPr>
        <w:t>שם הבודק</w:t>
      </w:r>
      <w:r>
        <w:rPr>
          <w:rFonts w:hint="cs"/>
          <w:b/>
          <w:bCs/>
          <w:color w:val="0033CC"/>
          <w:rtl/>
        </w:rPr>
        <w:t xml:space="preserve"> המקצועי </w:t>
      </w:r>
      <w:r w:rsidRPr="00E65C71"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permStart w:id="681860543" w:edGrp="everyone"/>
      <w:r>
        <w:rPr>
          <w:rFonts w:hint="cs"/>
          <w:b/>
          <w:bCs/>
          <w:rtl/>
        </w:rPr>
        <w:t xml:space="preserve">       </w:t>
      </w:r>
      <w:permEnd w:id="681860543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E65C71">
        <w:rPr>
          <w:b/>
          <w:bCs/>
          <w:color w:val="0033CC"/>
          <w:rtl/>
        </w:rPr>
        <w:t>תאריך</w:t>
      </w:r>
      <w:r w:rsidRPr="00E65C71">
        <w:rPr>
          <w:b/>
          <w:bCs/>
          <w:rtl/>
        </w:rPr>
        <w:t xml:space="preserve">: </w:t>
      </w:r>
      <w:permStart w:id="1607942897" w:edGrp="everyone"/>
      <w:r>
        <w:rPr>
          <w:rFonts w:hint="cs"/>
          <w:b/>
          <w:bCs/>
          <w:rtl/>
        </w:rPr>
        <w:t xml:space="preserve">     </w:t>
      </w:r>
    </w:p>
    <w:permEnd w:id="1607942897"/>
    <w:p w14:paraId="383F7766" w14:textId="77777777" w:rsidR="00D74F33" w:rsidRPr="00705973" w:rsidRDefault="00D74F33" w:rsidP="00D74F33">
      <w:pPr>
        <w:pStyle w:val="Norm"/>
        <w:rPr>
          <w:rtl/>
        </w:rPr>
      </w:pPr>
    </w:p>
    <w:sectPr w:rsidR="00D74F33" w:rsidRPr="00705973" w:rsidSect="003252C0">
      <w:footerReference w:type="default" r:id="rId11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625E" w14:textId="77777777" w:rsidR="00EA331D" w:rsidRDefault="00EA331D" w:rsidP="00BF2C64">
      <w:r>
        <w:separator/>
      </w:r>
    </w:p>
    <w:p w14:paraId="3F157D06" w14:textId="77777777" w:rsidR="00EA331D" w:rsidRDefault="00EA331D"/>
    <w:p w14:paraId="366A36F5" w14:textId="77777777" w:rsidR="00EA331D" w:rsidRDefault="00EA331D"/>
  </w:endnote>
  <w:endnote w:type="continuationSeparator" w:id="0">
    <w:p w14:paraId="425B6277" w14:textId="77777777" w:rsidR="00EA331D" w:rsidRDefault="00EA331D" w:rsidP="00BF2C64">
      <w:r>
        <w:continuationSeparator/>
      </w:r>
    </w:p>
    <w:p w14:paraId="46DD366A" w14:textId="77777777" w:rsidR="00EA331D" w:rsidRDefault="00EA331D"/>
    <w:p w14:paraId="2F7D496A" w14:textId="77777777" w:rsidR="00EA331D" w:rsidRDefault="00EA3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865D75" w:rsidRPr="00BC720C" w:rsidRDefault="00865D7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865D75" w:rsidRDefault="00865D75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865D75" w:rsidRPr="00FE1608" w:rsidRDefault="00B7159B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  <w:p w14:paraId="7A154B5F" w14:textId="77777777" w:rsidR="0005043F" w:rsidRDefault="00050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BA15" w14:textId="77777777" w:rsidR="00EA331D" w:rsidRDefault="00EA331D" w:rsidP="00BF2C64">
      <w:r>
        <w:separator/>
      </w:r>
    </w:p>
    <w:p w14:paraId="10287F90" w14:textId="77777777" w:rsidR="00EA331D" w:rsidRDefault="00EA331D"/>
    <w:p w14:paraId="7CB2792C" w14:textId="77777777" w:rsidR="00EA331D" w:rsidRDefault="00EA331D"/>
  </w:footnote>
  <w:footnote w:type="continuationSeparator" w:id="0">
    <w:p w14:paraId="4A46F2A2" w14:textId="77777777" w:rsidR="00EA331D" w:rsidRDefault="00EA331D" w:rsidP="00BF2C64">
      <w:r>
        <w:continuationSeparator/>
      </w:r>
    </w:p>
    <w:p w14:paraId="1ED70838" w14:textId="77777777" w:rsidR="00EA331D" w:rsidRDefault="00EA331D"/>
    <w:p w14:paraId="3A631E3E" w14:textId="77777777" w:rsidR="00EA331D" w:rsidRDefault="00EA33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66F018A"/>
    <w:multiLevelType w:val="multilevel"/>
    <w:tmpl w:val="72465F6E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6B724A8B"/>
    <w:multiLevelType w:val="multilevel"/>
    <w:tmpl w:val="F7D0900E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9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521940203">
    <w:abstractNumId w:val="14"/>
  </w:num>
  <w:num w:numId="2" w16cid:durableId="436752465">
    <w:abstractNumId w:val="18"/>
  </w:num>
  <w:num w:numId="3" w16cid:durableId="2131430073">
    <w:abstractNumId w:val="9"/>
  </w:num>
  <w:num w:numId="4" w16cid:durableId="55396818">
    <w:abstractNumId w:val="7"/>
  </w:num>
  <w:num w:numId="5" w16cid:durableId="37366062">
    <w:abstractNumId w:val="6"/>
  </w:num>
  <w:num w:numId="6" w16cid:durableId="521554413">
    <w:abstractNumId w:val="5"/>
  </w:num>
  <w:num w:numId="7" w16cid:durableId="626546539">
    <w:abstractNumId w:val="4"/>
  </w:num>
  <w:num w:numId="8" w16cid:durableId="77754068">
    <w:abstractNumId w:val="8"/>
  </w:num>
  <w:num w:numId="9" w16cid:durableId="1043288736">
    <w:abstractNumId w:val="3"/>
  </w:num>
  <w:num w:numId="10" w16cid:durableId="965501755">
    <w:abstractNumId w:val="2"/>
  </w:num>
  <w:num w:numId="11" w16cid:durableId="735205119">
    <w:abstractNumId w:val="1"/>
  </w:num>
  <w:num w:numId="12" w16cid:durableId="945307718">
    <w:abstractNumId w:val="0"/>
  </w:num>
  <w:num w:numId="13" w16cid:durableId="3627657">
    <w:abstractNumId w:val="13"/>
  </w:num>
  <w:num w:numId="14" w16cid:durableId="296179755">
    <w:abstractNumId w:val="15"/>
  </w:num>
  <w:num w:numId="15" w16cid:durableId="1847862999">
    <w:abstractNumId w:val="19"/>
  </w:num>
  <w:num w:numId="16" w16cid:durableId="742873417">
    <w:abstractNumId w:val="11"/>
  </w:num>
  <w:num w:numId="17" w16cid:durableId="17201034">
    <w:abstractNumId w:val="12"/>
  </w:num>
  <w:num w:numId="18" w16cid:durableId="482965180">
    <w:abstractNumId w:val="10"/>
  </w:num>
  <w:num w:numId="19" w16cid:durableId="66878568">
    <w:abstractNumId w:val="17"/>
  </w:num>
  <w:num w:numId="20" w16cid:durableId="79013084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3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9ACb+M/LdLSSwvNeeTLxgKnf5paGxgOvOYa56EOQvv8+15JYxMUXxJTCwl6JM4gs/NfiqipsgASBxfo1bnUL5A==" w:salt="fuW3xGlYhvAG1OLz3p9eyQ=="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4F76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889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033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2944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3BF0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35A30"/>
    <w:rsid w:val="0014035E"/>
    <w:rsid w:val="0014101C"/>
    <w:rsid w:val="001412A6"/>
    <w:rsid w:val="0014181A"/>
    <w:rsid w:val="00141EF9"/>
    <w:rsid w:val="001420A6"/>
    <w:rsid w:val="00144114"/>
    <w:rsid w:val="00144323"/>
    <w:rsid w:val="0014469E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8C7"/>
    <w:rsid w:val="00166DE6"/>
    <w:rsid w:val="00167B83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64F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0F86"/>
    <w:rsid w:val="00191508"/>
    <w:rsid w:val="001916C4"/>
    <w:rsid w:val="00192F68"/>
    <w:rsid w:val="001934EC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096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53E8"/>
    <w:rsid w:val="00246B94"/>
    <w:rsid w:val="002470C5"/>
    <w:rsid w:val="0025007E"/>
    <w:rsid w:val="00250634"/>
    <w:rsid w:val="00250716"/>
    <w:rsid w:val="00250744"/>
    <w:rsid w:val="00250C61"/>
    <w:rsid w:val="00251701"/>
    <w:rsid w:val="002523B9"/>
    <w:rsid w:val="00252862"/>
    <w:rsid w:val="00252B67"/>
    <w:rsid w:val="00252BA8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0B7A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665F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1932"/>
    <w:rsid w:val="003A2A31"/>
    <w:rsid w:val="003A32C5"/>
    <w:rsid w:val="003A33C7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551C"/>
    <w:rsid w:val="003C6284"/>
    <w:rsid w:val="003C7DE9"/>
    <w:rsid w:val="003D0007"/>
    <w:rsid w:val="003D1B6E"/>
    <w:rsid w:val="003D23B7"/>
    <w:rsid w:val="003D242E"/>
    <w:rsid w:val="003D2483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E73FA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1506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7759B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E72E7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0CF5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0AA3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33E8"/>
    <w:rsid w:val="00665A9B"/>
    <w:rsid w:val="00665DD4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01AC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8EA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151"/>
    <w:rsid w:val="00732081"/>
    <w:rsid w:val="00733F2D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621E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18B"/>
    <w:rsid w:val="007A15D1"/>
    <w:rsid w:val="007A21E7"/>
    <w:rsid w:val="007A2C39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55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A99"/>
    <w:rsid w:val="0089098B"/>
    <w:rsid w:val="00891FC6"/>
    <w:rsid w:val="008925F7"/>
    <w:rsid w:val="008931C0"/>
    <w:rsid w:val="00893F8B"/>
    <w:rsid w:val="0089573C"/>
    <w:rsid w:val="0089736A"/>
    <w:rsid w:val="008A083E"/>
    <w:rsid w:val="008A0F6E"/>
    <w:rsid w:val="008A2808"/>
    <w:rsid w:val="008A6A93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2D28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69A6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43B"/>
    <w:rsid w:val="009D783B"/>
    <w:rsid w:val="009D78FC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3C5E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1F9E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5ED0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300D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5BC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7A8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58"/>
    <w:rsid w:val="00B03BC2"/>
    <w:rsid w:val="00B04F9D"/>
    <w:rsid w:val="00B050BB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10F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08EA"/>
    <w:rsid w:val="00B52738"/>
    <w:rsid w:val="00B54304"/>
    <w:rsid w:val="00B54B5C"/>
    <w:rsid w:val="00B568B4"/>
    <w:rsid w:val="00B60827"/>
    <w:rsid w:val="00B61BA7"/>
    <w:rsid w:val="00B61DCB"/>
    <w:rsid w:val="00B63A3B"/>
    <w:rsid w:val="00B63B9D"/>
    <w:rsid w:val="00B651DD"/>
    <w:rsid w:val="00B65803"/>
    <w:rsid w:val="00B6645E"/>
    <w:rsid w:val="00B664B6"/>
    <w:rsid w:val="00B6664A"/>
    <w:rsid w:val="00B67F5A"/>
    <w:rsid w:val="00B705E7"/>
    <w:rsid w:val="00B7159B"/>
    <w:rsid w:val="00B73D95"/>
    <w:rsid w:val="00B743E1"/>
    <w:rsid w:val="00B7440F"/>
    <w:rsid w:val="00B75E7E"/>
    <w:rsid w:val="00B766D5"/>
    <w:rsid w:val="00B76776"/>
    <w:rsid w:val="00B773D6"/>
    <w:rsid w:val="00B77ECD"/>
    <w:rsid w:val="00B804E4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87EC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466"/>
    <w:rsid w:val="00BD5A5A"/>
    <w:rsid w:val="00BD5AE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651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085E"/>
    <w:rsid w:val="00C51A01"/>
    <w:rsid w:val="00C5391E"/>
    <w:rsid w:val="00C53CFC"/>
    <w:rsid w:val="00C53F21"/>
    <w:rsid w:val="00C55E63"/>
    <w:rsid w:val="00C572EC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2D7A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4D8"/>
    <w:rsid w:val="00D6266C"/>
    <w:rsid w:val="00D6277C"/>
    <w:rsid w:val="00D642FD"/>
    <w:rsid w:val="00D66630"/>
    <w:rsid w:val="00D66EA6"/>
    <w:rsid w:val="00D67BA4"/>
    <w:rsid w:val="00D70053"/>
    <w:rsid w:val="00D70F5D"/>
    <w:rsid w:val="00D7129F"/>
    <w:rsid w:val="00D71391"/>
    <w:rsid w:val="00D71FEC"/>
    <w:rsid w:val="00D72B1B"/>
    <w:rsid w:val="00D7335B"/>
    <w:rsid w:val="00D73987"/>
    <w:rsid w:val="00D74F33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841"/>
    <w:rsid w:val="00DC29AB"/>
    <w:rsid w:val="00DC6048"/>
    <w:rsid w:val="00DD0597"/>
    <w:rsid w:val="00DD069F"/>
    <w:rsid w:val="00DD0A11"/>
    <w:rsid w:val="00DD0BAB"/>
    <w:rsid w:val="00DD48E2"/>
    <w:rsid w:val="00DD4BD4"/>
    <w:rsid w:val="00DD53E9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2D2F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0DFC"/>
    <w:rsid w:val="00E915E8"/>
    <w:rsid w:val="00E927DA"/>
    <w:rsid w:val="00E92A7F"/>
    <w:rsid w:val="00E93C22"/>
    <w:rsid w:val="00E93F13"/>
    <w:rsid w:val="00E94E79"/>
    <w:rsid w:val="00E951C1"/>
    <w:rsid w:val="00E952B6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331D"/>
    <w:rsid w:val="00EA4D3C"/>
    <w:rsid w:val="00EA73D3"/>
    <w:rsid w:val="00EA791D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38D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3094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2DF"/>
    <w:rsid w:val="00F6180F"/>
    <w:rsid w:val="00F621B0"/>
    <w:rsid w:val="00F63AD4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CD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1411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6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semiHidden="1" w:uiPriority="45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6"/>
    <w:unhideWhenUsed/>
    <w:rsid w:val="00451506"/>
    <w:pPr>
      <w:widowControl w:val="0"/>
      <w:contextualSpacing/>
    </w:pPr>
    <w:rPr>
      <w:rFonts w:ascii="David" w:hAnsi="David" w:cs="David"/>
    </w:rPr>
  </w:style>
  <w:style w:type="paragraph" w:styleId="Heading1">
    <w:name w:val="heading 1"/>
    <w:next w:val="Norm"/>
    <w:link w:val="Heading1Char"/>
    <w:uiPriority w:val="2"/>
    <w:locked/>
    <w:rsid w:val="006B527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6B527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6B527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6B527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6B5273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6B5273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6B527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6B5273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6B5273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6B527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6B527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6B527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6B5273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6B5273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6B5273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6B527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6B5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6B5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B527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3"/>
    <w:locked/>
    <w:rsid w:val="006B527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6B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6B527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6B5273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6B5273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6B5273"/>
    <w:rPr>
      <w:i/>
      <w:iCs/>
    </w:rPr>
  </w:style>
  <w:style w:type="paragraph" w:styleId="NoSpacing">
    <w:name w:val="No Spacing"/>
    <w:uiPriority w:val="20"/>
    <w:semiHidden/>
    <w:locked/>
    <w:rsid w:val="006B5273"/>
  </w:style>
  <w:style w:type="paragraph" w:styleId="Quote">
    <w:name w:val="Quote"/>
    <w:basedOn w:val="Normal"/>
    <w:next w:val="Normal"/>
    <w:link w:val="QuoteChar"/>
    <w:uiPriority w:val="29"/>
    <w:semiHidden/>
    <w:locked/>
    <w:rsid w:val="006B527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273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6B527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273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6B5273"/>
    <w:rPr>
      <w:i/>
      <w:iCs/>
      <w:color w:val="404040" w:themeColor="text1" w:themeTint="BF"/>
    </w:rPr>
  </w:style>
  <w:style w:type="table" w:customStyle="1" w:styleId="TableGrid5">
    <w:name w:val="Table Grid5"/>
    <w:basedOn w:val="TableNormal"/>
    <w:next w:val="TableGrid"/>
    <w:uiPriority w:val="39"/>
    <w:rsid w:val="000D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semiHidden/>
    <w:locked/>
    <w:rsid w:val="006B527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6B5273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B527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B527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B52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8"/>
    <w:qFormat/>
    <w:locked/>
    <w:rsid w:val="006B5273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6B5273"/>
    <w:pPr>
      <w:ind w:left="794"/>
    </w:pPr>
  </w:style>
  <w:style w:type="paragraph" w:styleId="TOC1">
    <w:name w:val="toc 1"/>
    <w:next w:val="Norm"/>
    <w:uiPriority w:val="39"/>
    <w:semiHidden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8"/>
    <w:semiHidden/>
    <w:locked/>
    <w:rsid w:val="006B527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semiHidden/>
    <w:locked/>
    <w:rsid w:val="006B527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semiHidden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B5273"/>
    <w:rPr>
      <w:color w:val="808080"/>
    </w:rPr>
  </w:style>
  <w:style w:type="paragraph" w:customStyle="1" w:styleId="Numer">
    <w:name w:val="Numer"/>
    <w:basedOn w:val="Norm"/>
    <w:uiPriority w:val="8"/>
    <w:qFormat/>
    <w:rsid w:val="006B5273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6B5273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73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6B5273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6B5273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52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273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5273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6B5273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6B5273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6B5273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6B5273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6B5273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6B5273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6B5273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6B5273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6B5273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6B5273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6B5273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6B5273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6B5273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B527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8"/>
    <w:rsid w:val="006B527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B5273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1"/>
    <w:rsid w:val="00A72DED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002060"/>
      <w:sz w:val="22"/>
      <w:szCs w:val="22"/>
      <w:vertAlign w:val="baseline"/>
    </w:rPr>
  </w:style>
  <w:style w:type="paragraph" w:customStyle="1" w:styleId="Field05">
    <w:name w:val="Field05"/>
    <w:next w:val="Norm"/>
    <w:uiPriority w:val="13"/>
    <w:rsid w:val="006B527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semiHidden/>
    <w:rsid w:val="006B527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B5273"/>
    <w:pPr>
      <w:ind w:left="57"/>
    </w:pPr>
  </w:style>
  <w:style w:type="character" w:customStyle="1" w:styleId="NormChar">
    <w:name w:val="Norm Char"/>
    <w:basedOn w:val="DefaultParagraphFont"/>
    <w:link w:val="Norm"/>
    <w:rsid w:val="006B5273"/>
    <w:rPr>
      <w:rFonts w:ascii="Arial" w:hAnsi="Arial" w:cs="Arial"/>
    </w:rPr>
  </w:style>
  <w:style w:type="paragraph" w:customStyle="1" w:styleId="Field10">
    <w:name w:val="Field10"/>
    <w:uiPriority w:val="12"/>
    <w:rsid w:val="009D1DCC"/>
    <w:pPr>
      <w:jc w:val="center"/>
    </w:pPr>
    <w:rPr>
      <w:rFonts w:ascii="Arial" w:hAnsi="Arial" w:cs="Arial"/>
      <w:color w:val="002060"/>
      <w:sz w:val="20"/>
      <w:szCs w:val="20"/>
    </w:rPr>
  </w:style>
  <w:style w:type="paragraph" w:customStyle="1" w:styleId="Norm5">
    <w:name w:val="Norm5"/>
    <w:next w:val="Norm"/>
    <w:uiPriority w:val="18"/>
    <w:rsid w:val="00576872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401720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TableNormal"/>
    <w:next w:val="TableGrid"/>
    <w:locked/>
    <w:rsid w:val="0008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11Char">
    <w:name w:val="Field11 Char"/>
    <w:basedOn w:val="DefaultParagraphFont"/>
    <w:uiPriority w:val="13"/>
    <w:rsid w:val="003E73FA"/>
    <w:rPr>
      <w:rFonts w:ascii="David" w:hAnsi="David" w:cs="David"/>
      <w:color w:val="002060"/>
    </w:rPr>
  </w:style>
  <w:style w:type="paragraph" w:customStyle="1" w:styleId="Field01">
    <w:name w:val="Field01"/>
    <w:next w:val="Norm"/>
    <w:uiPriority w:val="9"/>
    <w:rsid w:val="006D01AC"/>
    <w:rPr>
      <w:rFonts w:ascii="Arial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novationisrael.org.il/?page_id=41842/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240F268DB4E0DB2E288DD3A56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A6BEE-4D77-4EEC-9EBC-857A65314ABE}"/>
      </w:docPartPr>
      <w:docPartBody>
        <w:p w:rsidR="00D40E74" w:rsidRDefault="003A21FD" w:rsidP="003A21FD">
          <w:pPr>
            <w:pStyle w:val="A9A240F268DB4E0DB2E288DD3A56EE7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33192702344476197ADF7D8A765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D40A-0460-484C-9923-E9BCF1D84319}"/>
      </w:docPartPr>
      <w:docPartBody>
        <w:p w:rsidR="00A314F4" w:rsidRDefault="00763668" w:rsidP="00763668">
          <w:pPr>
            <w:pStyle w:val="872EF6DC65BF46C190C0B9715710FF81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AF23DAB5ECB4B3A913B08CAE70C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8E71D-1ACB-4398-A7B7-9621300E3956}"/>
      </w:docPartPr>
      <w:docPartBody>
        <w:p w:rsidR="00A314F4" w:rsidRDefault="00763668" w:rsidP="00763668">
          <w:pPr>
            <w:pStyle w:val="31513F93EFA3485F8DADE5CE382C31FD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F5CA64E2CC0427589EC0C894E532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B0238-A99C-47D2-9E14-D0515E44FD4C}"/>
      </w:docPartPr>
      <w:docPartBody>
        <w:p w:rsidR="00CD1B73" w:rsidRDefault="00A314F4" w:rsidP="00A314F4">
          <w:pPr>
            <w:pStyle w:val="BF5CA64E2CC0427589EC0C894E532D95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67FBC40EB4D0C950564E09BC62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C95B-DC9F-4EF5-A6D2-CB5BA4187029}"/>
      </w:docPartPr>
      <w:docPartBody>
        <w:p w:rsidR="006F5EBE" w:rsidRDefault="00D05681" w:rsidP="00D05681">
          <w:pPr>
            <w:pStyle w:val="C2F67FBC40EB4D0C950564E09BC626AD"/>
          </w:pPr>
          <w:r>
            <w:rPr>
              <w:rFonts w:hint="cs"/>
              <w:color w:val="A00000"/>
              <w:sz w:val="18"/>
              <w:szCs w:val="18"/>
              <w:rtl/>
            </w:rPr>
            <w:t xml:space="preserve">מועד </w:t>
          </w:r>
          <w:r w:rsidRPr="006D01AC">
            <w:rPr>
              <w:rFonts w:hint="cs"/>
              <w:color w:val="A00000"/>
              <w:sz w:val="18"/>
              <w:szCs w:val="18"/>
              <w:rtl/>
            </w:rPr>
            <w:t>הגשה</w:t>
          </w:r>
        </w:p>
      </w:docPartBody>
    </w:docPart>
    <w:docPart>
      <w:docPartPr>
        <w:name w:val="446F7C0E690848179E390A664A0AD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ADE8-0826-4EA6-9696-D5EE27BE1C15}"/>
      </w:docPartPr>
      <w:docPartBody>
        <w:p w:rsidR="006F5EBE" w:rsidRDefault="00D05681" w:rsidP="00D05681">
          <w:pPr>
            <w:pStyle w:val="446F7C0E690848179E390A664A0AD3FA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AA09E41777F44AF8B35279775741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BAC2-1CA6-4DE7-B07C-3A576191E81A}"/>
      </w:docPartPr>
      <w:docPartBody>
        <w:p w:rsidR="006F5EBE" w:rsidRDefault="00D05681" w:rsidP="00D05681">
          <w:pPr>
            <w:pStyle w:val="AA09E41777F44AF8B35279775741DF6F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6A0E8DED306E447A8E60004E18994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9BF77-1249-4E57-ADFB-26CB52162428}"/>
      </w:docPartPr>
      <w:docPartBody>
        <w:p w:rsidR="006F5EBE" w:rsidRDefault="00D05681" w:rsidP="00D05681">
          <w:pPr>
            <w:pStyle w:val="6A0E8DED306E447A8E60004E1899403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1BCA939DC454C70B05C8D15914E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A9B4-573A-4B16-A6BF-50F48E831807}"/>
      </w:docPartPr>
      <w:docPartBody>
        <w:p w:rsidR="006F5EBE" w:rsidRDefault="00D05681" w:rsidP="00D05681">
          <w:pPr>
            <w:pStyle w:val="A1BCA939DC454C70B05C8D15914E9BC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35A62FABB26412884E16B36B9B5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22B5B-1D20-4F28-AC8B-5C7FF44090D2}"/>
      </w:docPartPr>
      <w:docPartBody>
        <w:p w:rsidR="006F5EBE" w:rsidRDefault="00D05681" w:rsidP="00D05681">
          <w:pPr>
            <w:pStyle w:val="335A62FABB26412884E16B36B9B5A71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4F596D240E247DF96C3E0E1B1E1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3C5A-2677-4F39-8A37-D1D2CB03E96E}"/>
      </w:docPartPr>
      <w:docPartBody>
        <w:p w:rsidR="006F5EBE" w:rsidRDefault="00D05681" w:rsidP="00D05681">
          <w:pPr>
            <w:pStyle w:val="D4F596D240E247DF96C3E0E1B1E12DA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E00FCDB1697415EA18005BD1ED8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18979-1D5B-4163-B1B6-74A052B340B0}"/>
      </w:docPartPr>
      <w:docPartBody>
        <w:p w:rsidR="006F5EBE" w:rsidRDefault="00D05681" w:rsidP="00D05681">
          <w:pPr>
            <w:pStyle w:val="DE00FCDB1697415EA18005BD1ED8123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D613915781844C4A3C98C34F140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C8CD2-01AC-4C7A-A9C5-6486822D606F}"/>
      </w:docPartPr>
      <w:docPartBody>
        <w:p w:rsidR="006F5EBE" w:rsidRDefault="00D05681" w:rsidP="00D05681">
          <w:pPr>
            <w:pStyle w:val="BD613915781844C4A3C98C34F140759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D692792338340E0923FEEDBC7B6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871B-D988-4682-B03E-77E6943AB134}"/>
      </w:docPartPr>
      <w:docPartBody>
        <w:p w:rsidR="006F5EBE" w:rsidRDefault="00D05681" w:rsidP="00D05681">
          <w:pPr>
            <w:pStyle w:val="8D692792338340E0923FEEDBC7B6CFB7"/>
          </w:pPr>
          <w:r w:rsidRPr="002453E8">
            <w:rPr>
              <w:rStyle w:val="PlaceholderText"/>
              <w:rFonts w:cs="Arial"/>
              <w:b/>
              <w:bCs/>
              <w:color w:val="000000" w:themeColor="text1"/>
              <w:rtl/>
            </w:rPr>
            <w:t>כוח אדם (כולל)</w:t>
          </w:r>
        </w:p>
      </w:docPartBody>
    </w:docPart>
    <w:docPart>
      <w:docPartPr>
        <w:name w:val="810FBC120CA041FDB138A83D8CAF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0BE-3ECD-4195-8139-1EB78C9BA6AC}"/>
      </w:docPartPr>
      <w:docPartBody>
        <w:p w:rsidR="006F5EBE" w:rsidRDefault="00D05681" w:rsidP="00D05681">
          <w:pPr>
            <w:pStyle w:val="810FBC120CA041FDB138A83D8CAF928A"/>
          </w:pPr>
          <w:r w:rsidRPr="002453E8">
            <w:rPr>
              <w:rStyle w:val="PlaceholderText"/>
              <w:b/>
              <w:bCs/>
              <w:color w:val="000000" w:themeColor="text1"/>
              <w:rtl/>
            </w:rPr>
            <w:t>כוח אדם (כולל)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1411D9"/>
    <w:rsid w:val="00167B83"/>
    <w:rsid w:val="0026241E"/>
    <w:rsid w:val="002F6D9A"/>
    <w:rsid w:val="00305D2F"/>
    <w:rsid w:val="003147B4"/>
    <w:rsid w:val="003A21FD"/>
    <w:rsid w:val="0040221C"/>
    <w:rsid w:val="00422983"/>
    <w:rsid w:val="00476BC4"/>
    <w:rsid w:val="004B2099"/>
    <w:rsid w:val="00540C29"/>
    <w:rsid w:val="00554584"/>
    <w:rsid w:val="005A46B8"/>
    <w:rsid w:val="005B0608"/>
    <w:rsid w:val="005B6873"/>
    <w:rsid w:val="005E5E09"/>
    <w:rsid w:val="006210AB"/>
    <w:rsid w:val="006808AB"/>
    <w:rsid w:val="006F5EBE"/>
    <w:rsid w:val="007448EF"/>
    <w:rsid w:val="00752FD9"/>
    <w:rsid w:val="00763668"/>
    <w:rsid w:val="00803434"/>
    <w:rsid w:val="008049C5"/>
    <w:rsid w:val="008B708F"/>
    <w:rsid w:val="009F2137"/>
    <w:rsid w:val="00A314F4"/>
    <w:rsid w:val="00A71B7B"/>
    <w:rsid w:val="00A96841"/>
    <w:rsid w:val="00A968FF"/>
    <w:rsid w:val="00AD08C9"/>
    <w:rsid w:val="00AD26A4"/>
    <w:rsid w:val="00AF5563"/>
    <w:rsid w:val="00B527AC"/>
    <w:rsid w:val="00B804E4"/>
    <w:rsid w:val="00B97A93"/>
    <w:rsid w:val="00C045E5"/>
    <w:rsid w:val="00C12335"/>
    <w:rsid w:val="00C378FE"/>
    <w:rsid w:val="00C52698"/>
    <w:rsid w:val="00CA51F9"/>
    <w:rsid w:val="00CB26D4"/>
    <w:rsid w:val="00CB574F"/>
    <w:rsid w:val="00CD1B73"/>
    <w:rsid w:val="00CE4469"/>
    <w:rsid w:val="00D05681"/>
    <w:rsid w:val="00D072F1"/>
    <w:rsid w:val="00D40E74"/>
    <w:rsid w:val="00D50F37"/>
    <w:rsid w:val="00D60879"/>
    <w:rsid w:val="00D934AF"/>
    <w:rsid w:val="00EB0923"/>
    <w:rsid w:val="00EE6613"/>
    <w:rsid w:val="00F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681"/>
    <w:rPr>
      <w:color w:val="808080"/>
    </w:rPr>
  </w:style>
  <w:style w:type="paragraph" w:customStyle="1" w:styleId="BF5CA64E2CC0427589EC0C894E532D95">
    <w:name w:val="BF5CA64E2CC0427589EC0C894E532D95"/>
    <w:rsid w:val="00A314F4"/>
  </w:style>
  <w:style w:type="paragraph" w:customStyle="1" w:styleId="A9A240F268DB4E0DB2E288DD3A56EE76">
    <w:name w:val="A9A240F268DB4E0DB2E288DD3A56EE76"/>
    <w:rsid w:val="003A21FD"/>
  </w:style>
  <w:style w:type="paragraph" w:customStyle="1" w:styleId="872EF6DC65BF46C190C0B9715710FF813">
    <w:name w:val="872EF6DC65BF46C190C0B9715710FF813"/>
    <w:rsid w:val="00B527A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1513F93EFA3485F8DADE5CE382C31FD3">
    <w:name w:val="31513F93EFA3485F8DADE5CE382C31FD3"/>
    <w:rsid w:val="00B527A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F67FBC40EB4D0C950564E09BC626AD">
    <w:name w:val="C2F67FBC40EB4D0C950564E09BC626AD"/>
    <w:rsid w:val="00D05681"/>
  </w:style>
  <w:style w:type="paragraph" w:customStyle="1" w:styleId="446F7C0E690848179E390A664A0AD3FA">
    <w:name w:val="446F7C0E690848179E390A664A0AD3FA"/>
    <w:rsid w:val="00D05681"/>
  </w:style>
  <w:style w:type="paragraph" w:customStyle="1" w:styleId="AA09E41777F44AF8B35279775741DF6F">
    <w:name w:val="AA09E41777F44AF8B35279775741DF6F"/>
    <w:rsid w:val="00D05681"/>
  </w:style>
  <w:style w:type="paragraph" w:customStyle="1" w:styleId="6A0E8DED306E447A8E60004E18994032">
    <w:name w:val="6A0E8DED306E447A8E60004E18994032"/>
    <w:rsid w:val="00D05681"/>
  </w:style>
  <w:style w:type="paragraph" w:customStyle="1" w:styleId="A1BCA939DC454C70B05C8D15914E9BC5">
    <w:name w:val="A1BCA939DC454C70B05C8D15914E9BC5"/>
    <w:rsid w:val="00D05681"/>
  </w:style>
  <w:style w:type="paragraph" w:customStyle="1" w:styleId="335A62FABB26412884E16B36B9B5A71B">
    <w:name w:val="335A62FABB26412884E16B36B9B5A71B"/>
    <w:rsid w:val="00D05681"/>
  </w:style>
  <w:style w:type="paragraph" w:customStyle="1" w:styleId="D4F596D240E247DF96C3E0E1B1E12DAA">
    <w:name w:val="D4F596D240E247DF96C3E0E1B1E12DAA"/>
    <w:rsid w:val="00D05681"/>
  </w:style>
  <w:style w:type="paragraph" w:customStyle="1" w:styleId="DE00FCDB1697415EA18005BD1ED8123C">
    <w:name w:val="DE00FCDB1697415EA18005BD1ED8123C"/>
    <w:rsid w:val="00D05681"/>
  </w:style>
  <w:style w:type="paragraph" w:customStyle="1" w:styleId="BD613915781844C4A3C98C34F1407598">
    <w:name w:val="BD613915781844C4A3C98C34F1407598"/>
    <w:rsid w:val="00D05681"/>
  </w:style>
  <w:style w:type="paragraph" w:customStyle="1" w:styleId="8D692792338340E0923FEEDBC7B6CFB7">
    <w:name w:val="8D692792338340E0923FEEDBC7B6CFB7"/>
    <w:rsid w:val="00D05681"/>
  </w:style>
  <w:style w:type="paragraph" w:customStyle="1" w:styleId="810FBC120CA041FDB138A83D8CAF928A">
    <w:name w:val="810FBC120CA041FDB138A83D8CAF928A"/>
    <w:rsid w:val="00D05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1</TotalTime>
  <Pages>2</Pages>
  <Words>1481</Words>
  <Characters>8445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2021-03-17T12:09:00Z</dcterms:created>
  <dcterms:modified xsi:type="dcterms:W3CDTF">2025-08-06T19:30:00Z</dcterms:modified>
</cp:coreProperties>
</file>