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821D2" w:rsidRPr="000310E9" w14:paraId="390E339F" w14:textId="77777777" w:rsidTr="002D3E26">
        <w:trPr>
          <w:trHeight w:hRule="exact" w:val="124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5D6CFC0C" w14:textId="77777777" w:rsidR="00C821D2" w:rsidRPr="00A41C54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E6121B2" wp14:editId="7F56781C">
                  <wp:extent cx="6826885" cy="770395"/>
                  <wp:effectExtent l="0" t="0" r="0" b="0"/>
                  <wp:docPr id="3" name="Picture 3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67" b="16143"/>
                          <a:stretch/>
                        </pic:blipFill>
                        <pic:spPr bwMode="auto">
                          <a:xfrm>
                            <a:off x="0" y="0"/>
                            <a:ext cx="6830462" cy="770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D2" w:rsidRPr="000310E9" w14:paraId="0D5F0274" w14:textId="77777777" w:rsidTr="00C821D2">
        <w:trPr>
          <w:trHeight w:hRule="exact" w:val="73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0DF3DBD" w14:textId="26942E57" w:rsidR="00C821D2" w:rsidRPr="00B23AC2" w:rsidRDefault="00C821D2" w:rsidP="002D3E26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_Toc158113450"/>
            <w:bookmarkStart w:id="1" w:name="_Toc175317525"/>
            <w:bookmarkStart w:id="2" w:name="_Toc194600053"/>
            <w:bookmarkStart w:id="3" w:name="bm_title" w:colFirst="0" w:colLast="0"/>
            <w:r w:rsidRPr="00C821D2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בקשת תמיכה במסלול מעבדות לחדשנות טכנולוגית</w:t>
            </w:r>
            <w:bookmarkEnd w:id="0"/>
            <w:bookmarkEnd w:id="1"/>
            <w:bookmarkEnd w:id="2"/>
          </w:p>
          <w:p w14:paraId="3F5079D7" w14:textId="38E8C8B9" w:rsidR="00C821D2" w:rsidRPr="000310E9" w:rsidRDefault="00A170F1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202</w:t>
            </w:r>
            <w:r w:rsidR="00536C41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/</w:t>
            </w:r>
            <w:r w:rsidR="00536C41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04</w:t>
            </w: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</w:t>
            </w:r>
            <w:r w:rsidR="00C821D2" w:rsidRPr="000C3852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(מסלול הטבה </w:t>
            </w:r>
            <w:r w:rsidR="00C821D2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29</w:t>
            </w:r>
            <w:r w:rsidR="00C821D2" w:rsidRPr="000C3852">
              <w:rPr>
                <w:rFonts w:asciiTheme="minorBidi" w:hAnsiTheme="minorBidi"/>
                <w:noProof/>
                <w:sz w:val="20"/>
                <w:szCs w:val="20"/>
                <w:rtl/>
              </w:rPr>
              <w:t>)</w:t>
            </w:r>
          </w:p>
        </w:tc>
      </w:tr>
      <w:bookmarkEnd w:id="3"/>
      <w:tr w:rsidR="00C821D2" w:rsidRPr="000310E9" w14:paraId="79DBFDB9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0EDCB59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0D9ED972" w14:textId="77777777" w:rsidR="00C821D2" w:rsidRPr="002670A2" w:rsidRDefault="00C821D2" w:rsidP="002D3E26">
            <w:pPr>
              <w:pStyle w:val="Field05"/>
              <w:rPr>
                <w:sz w:val="2"/>
                <w:szCs w:val="2"/>
                <w:rtl/>
              </w:rPr>
            </w:pPr>
          </w:p>
          <w:p w14:paraId="2208A22A" w14:textId="77777777" w:rsidR="00C821D2" w:rsidRPr="00614AB9" w:rsidRDefault="00C821D2" w:rsidP="002D3E26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להגשת הבקשה</w:t>
            </w:r>
          </w:p>
          <w:p w14:paraId="4041DE21" w14:textId="77777777" w:rsidR="00C821D2" w:rsidRDefault="00C821D2" w:rsidP="002D3E26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39F36CA8" w14:textId="77777777" w:rsidR="00C821D2" w:rsidRPr="002646B4" w:rsidRDefault="00C821D2" w:rsidP="002D3E26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1059A8FA" w14:textId="77777777" w:rsidR="00A170F1" w:rsidRDefault="00C821D2" w:rsidP="002D3E26">
            <w:pPr>
              <w:pStyle w:val="notesbullet"/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4A9C4C9C" w14:textId="6FDD1ACA" w:rsidR="00C821D2" w:rsidRDefault="00A170F1" w:rsidP="002D3E26">
            <w:pPr>
              <w:pStyle w:val="notesbullet"/>
            </w:pPr>
            <w:r w:rsidRPr="00A170F1">
              <w:rPr>
                <w:rtl/>
              </w:rPr>
              <w:t>ניתן להגיש את הבקשה בעברית ו/או באנגלית.</w:t>
            </w:r>
          </w:p>
          <w:p w14:paraId="6933E5DE" w14:textId="77777777" w:rsidR="00C821D2" w:rsidRPr="000C3852" w:rsidRDefault="00C821D2" w:rsidP="002D3E26">
            <w:pPr>
              <w:pStyle w:val="Norm"/>
              <w:rPr>
                <w:sz w:val="10"/>
                <w:szCs w:val="10"/>
                <w:rtl/>
              </w:rPr>
            </w:pPr>
          </w:p>
          <w:p w14:paraId="070676C1" w14:textId="77777777" w:rsidR="00C821D2" w:rsidRPr="00E62CD2" w:rsidRDefault="00C821D2" w:rsidP="002D3E26">
            <w:pPr>
              <w:pStyle w:val="Field05"/>
              <w:rPr>
                <w:sz w:val="2"/>
                <w:szCs w:val="2"/>
                <w:rtl/>
              </w:rPr>
            </w:pPr>
          </w:p>
          <w:p w14:paraId="1E067C51" w14:textId="77777777" w:rsidR="00C821D2" w:rsidRPr="008C57B3" w:rsidRDefault="00C821D2" w:rsidP="002D3E26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  <w:tr w:rsidR="00C821D2" w:rsidRPr="000310E9" w14:paraId="4FB277F8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07A19B4B" w14:textId="77777777" w:rsidR="00C821D2" w:rsidRPr="00D857DC" w:rsidRDefault="00C821D2" w:rsidP="002D3E26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bookmarkStart w:id="4" w:name="_Hlk175313536"/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5DCF541A" w14:textId="77777777" w:rsidR="00C821D2" w:rsidRDefault="00C821D2" w:rsidP="002D3E26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75DA4AB3" w14:textId="672C1A3C" w:rsidR="00C821D2" w:rsidRDefault="00786050" w:rsidP="002D3E26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="00C821D2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C821D2" w:rsidRPr="00500B68">
                <w:rPr>
                  <w:rFonts w:hint="cs"/>
                  <w:rtl/>
                </w:rPr>
                <w:t xml:space="preserve"> : </w:t>
              </w:r>
              <w:r w:rsidR="00C821D2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C821D2">
                <w:rPr>
                  <w:rFonts w:hint="cs"/>
                  <w:rtl/>
                </w:rPr>
                <w:t xml:space="preserve"> </w:t>
              </w:r>
            </w:hyperlink>
          </w:p>
          <w:p w14:paraId="5270AC63" w14:textId="77777777" w:rsidR="00C821D2" w:rsidRDefault="00C821D2" w:rsidP="002D3E26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7923971" w14:textId="77777777" w:rsidR="00C821D2" w:rsidRPr="00D857DC" w:rsidRDefault="00C821D2" w:rsidP="002D3E26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C821D2" w:rsidRPr="000310E9" w14:paraId="16974750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B14FB8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094C0B88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45631109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57774B79" w14:textId="345F8D6D" w:rsidR="00C821D2" w:rsidRPr="00A170F1" w:rsidRDefault="00C821D2" w:rsidP="00A170F1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C821D2" w:rsidRPr="000310E9" w14:paraId="1CDFE1DF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497802F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031D66CA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9FD1373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C821D2" w:rsidRPr="000310E9" w14:paraId="2A555843" w14:textId="77777777" w:rsidTr="002D3E26">
        <w:trPr>
          <w:trHeight w:hRule="exact" w:val="28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53E8F03E" w14:textId="77777777" w:rsidR="00C821D2" w:rsidRPr="00614AB9" w:rsidRDefault="00C821D2" w:rsidP="002D3E26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bookmarkEnd w:id="4"/>
    </w:tbl>
    <w:p w14:paraId="2727BEBC" w14:textId="77777777" w:rsidR="00C821D2" w:rsidRPr="00325E44" w:rsidRDefault="00C821D2" w:rsidP="00C821D2">
      <w:pPr>
        <w:rPr>
          <w:sz w:val="2"/>
          <w:szCs w:val="2"/>
        </w:rPr>
      </w:pPr>
    </w:p>
    <w:p w14:paraId="3ACCF535" w14:textId="77777777" w:rsidR="00C821D2" w:rsidRDefault="00C821D2" w:rsidP="00C821D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948"/>
        <w:gridCol w:w="946"/>
        <w:gridCol w:w="946"/>
        <w:gridCol w:w="946"/>
        <w:gridCol w:w="1741"/>
        <w:gridCol w:w="569"/>
        <w:gridCol w:w="424"/>
        <w:gridCol w:w="4253"/>
      </w:tblGrid>
      <w:tr w:rsidR="00C821D2" w:rsidRPr="00721116" w14:paraId="1FBF0A2F" w14:textId="77777777" w:rsidTr="002D3E26">
        <w:trPr>
          <w:trHeight w:hRule="exact" w:val="170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63E7D3F5" w14:textId="46EA6FB8" w:rsidR="00C821D2" w:rsidRPr="00197DE5" w:rsidRDefault="005F5ABC" w:rsidP="002D3E26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5" w:name="bm_build_number" w:colFirst="1" w:colLast="1"/>
            <w:bookmarkStart w:id="6" w:name="bm_template_vers" w:colFirst="2" w:colLast="2"/>
            <w:bookmarkStart w:id="7" w:name="bm_track_num" w:colFirst="3" w:colLast="3"/>
            <w:bookmarkStart w:id="8" w:name="bm_track_name" w:colFirst="4" w:colLast="4"/>
            <w:bookmarkStart w:id="9" w:name="bm_template_date" w:colFirst="0" w:colLast="0"/>
            <w:bookmarkStart w:id="10" w:name="_Hlk94520614"/>
            <w:bookmarkStart w:id="11" w:name="bm_req_assimilate_ready" w:colFirst="5" w:colLast="5"/>
            <w:bookmarkStart w:id="12" w:name="bm_template_name" w:colFirst="7" w:colLast="7"/>
            <w:r>
              <w:rPr>
                <w:noProof/>
                <w:color w:val="595959" w:themeColor="text1" w:themeTint="A6"/>
                <w:sz w:val="8"/>
                <w:szCs w:val="8"/>
              </w:rPr>
              <w:t>03.04.2025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4FBB58D0" w14:textId="77777777" w:rsidR="00C821D2" w:rsidRPr="00197DE5" w:rsidRDefault="00C821D2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14AF23C" w14:textId="6D660F05" w:rsidR="00C821D2" w:rsidRPr="00197DE5" w:rsidRDefault="005F5ABC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3.12.20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133BDD5D" w14:textId="728DF662" w:rsidR="00C821D2" w:rsidRPr="00197DE5" w:rsidRDefault="005F5ABC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track_29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7AA7EC08" w14:textId="14C80257" w:rsidR="00C821D2" w:rsidRPr="00197DE5" w:rsidRDefault="005F5ABC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מעבדות חדשנות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1716F867" w14:textId="77777777" w:rsidR="00C821D2" w:rsidRPr="00197DE5" w:rsidRDefault="00C821D2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724879493"/>
            <w:lock w:val="sdtLocked"/>
            <w:placeholder>
              <w:docPart w:val="4B01D805767844EC80BCFE80DE85B4B9"/>
            </w:placeholder>
          </w:sdtPr>
          <w:sdtEndPr/>
          <w:sdtContent>
            <w:tc>
              <w:tcPr>
                <w:tcW w:w="197" w:type="pct"/>
                <w:shd w:val="clear" w:color="auto" w:fill="FFFFFF" w:themeFill="background1"/>
                <w:vAlign w:val="center"/>
              </w:tcPr>
              <w:p w14:paraId="674446E1" w14:textId="37C2E0B7" w:rsidR="00C821D2" w:rsidRPr="00197DE5" w:rsidRDefault="005F5ABC" w:rsidP="002D3E26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3.12</w:t>
                </w:r>
              </w:p>
            </w:tc>
          </w:sdtContent>
        </w:sdt>
        <w:tc>
          <w:tcPr>
            <w:tcW w:w="1975" w:type="pct"/>
            <w:shd w:val="clear" w:color="auto" w:fill="FFFFFF" w:themeFill="background1"/>
            <w:vAlign w:val="center"/>
          </w:tcPr>
          <w:p w14:paraId="4160202C" w14:textId="2BCF672B" w:rsidR="00C821D2" w:rsidRPr="00197DE5" w:rsidRDefault="005F5ABC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IIA_SupReq_Track29_3.12.20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7EF66A83" w14:textId="77777777" w:rsidR="00C821D2" w:rsidRPr="000310E9" w:rsidRDefault="00C821D2" w:rsidP="00C821D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2BCC5E2C" w14:textId="5A458C95" w:rsidR="00C821D2" w:rsidRPr="00C821D2" w:rsidRDefault="00C821D2" w:rsidP="00FB02CC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p w14:paraId="297B5812" w14:textId="77777777" w:rsidR="00FB02CC" w:rsidRPr="004C743A" w:rsidRDefault="00FB02CC" w:rsidP="00FB02CC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13" w:name="_Toc505100751"/>
    <w:p w14:paraId="2A06F4E5" w14:textId="223811D0" w:rsidR="005F5ABC" w:rsidRDefault="00FB02C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94600053" w:history="1">
        <w:r w:rsidR="005F5ABC" w:rsidRPr="005F6451">
          <w:rPr>
            <w:rStyle w:val="Hyperlink"/>
            <w:rFonts w:eastAsia="Arial"/>
            <w:b/>
            <w:bCs/>
            <w:rtl/>
            <w:lang w:eastAsia="he-IL"/>
          </w:rPr>
          <w:t>בקשת תמיכה במסלול מעבדות לחדשנות טכנולוגית</w:t>
        </w:r>
      </w:hyperlink>
    </w:p>
    <w:p w14:paraId="67EDADD6" w14:textId="6EFE098D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4" w:history="1">
        <w:r w:rsidR="005F5ABC" w:rsidRPr="005F6451">
          <w:rPr>
            <w:rStyle w:val="Hyperlink"/>
            <w:rtl/>
          </w:rPr>
          <w:t>1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פרטי פרטי התאגיד, המעבדה, הבקשה והתוכנית</w:t>
        </w:r>
      </w:hyperlink>
    </w:p>
    <w:p w14:paraId="2432D0DF" w14:textId="6FC85DD3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5" w:history="1">
        <w:r w:rsidR="005F5ABC" w:rsidRPr="005F6451">
          <w:rPr>
            <w:rStyle w:val="Hyperlink"/>
            <w:rtl/>
          </w:rPr>
          <w:t>2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4C83C497" w14:textId="29FCDA7B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6" w:history="1">
        <w:r w:rsidR="005F5ABC" w:rsidRPr="005F6451">
          <w:rPr>
            <w:rStyle w:val="Hyperlink"/>
            <w:rtl/>
          </w:rPr>
          <w:t>3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תכנית במסגרת מעבדה</w:t>
        </w:r>
      </w:hyperlink>
    </w:p>
    <w:p w14:paraId="7619BCEE" w14:textId="64903962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7" w:history="1">
        <w:r w:rsidR="005F5ABC" w:rsidRPr="005F6451">
          <w:rPr>
            <w:rStyle w:val="Hyperlink"/>
            <w:rtl/>
          </w:rPr>
          <w:t>4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הצורך</w:t>
        </w:r>
      </w:hyperlink>
    </w:p>
    <w:p w14:paraId="5471DBC3" w14:textId="05A5CE99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8" w:history="1">
        <w:r w:rsidR="005F5ABC" w:rsidRPr="005F6451">
          <w:rPr>
            <w:rStyle w:val="Hyperlink"/>
            <w:rtl/>
          </w:rPr>
          <w:t>5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התוצר והיבטי איכות הסביבה</w:t>
        </w:r>
      </w:hyperlink>
    </w:p>
    <w:p w14:paraId="2F08B7DC" w14:textId="4D47B3CF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59" w:history="1">
        <w:r w:rsidR="005F5ABC" w:rsidRPr="005F6451">
          <w:rPr>
            <w:rStyle w:val="Hyperlink"/>
            <w:rtl/>
          </w:rPr>
          <w:t>6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הצוות ויכולות התאגיד</w:t>
        </w:r>
      </w:hyperlink>
    </w:p>
    <w:p w14:paraId="7C823B99" w14:textId="255A2D04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0" w:history="1">
        <w:r w:rsidR="005F5ABC" w:rsidRPr="005F6451">
          <w:rPr>
            <w:rStyle w:val="Hyperlink"/>
            <w:rtl/>
          </w:rPr>
          <w:t>7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קניין רוחני</w:t>
        </w:r>
      </w:hyperlink>
    </w:p>
    <w:p w14:paraId="2B356421" w14:textId="647B544D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1" w:history="1">
        <w:r w:rsidR="005F5ABC" w:rsidRPr="005F6451">
          <w:rPr>
            <w:rStyle w:val="Hyperlink"/>
            <w:rtl/>
          </w:rPr>
          <w:t>8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סטטוס הבקשה</w:t>
        </w:r>
      </w:hyperlink>
    </w:p>
    <w:p w14:paraId="3A4F1018" w14:textId="31A9902E" w:rsidR="005F5ABC" w:rsidRDefault="00786050">
      <w:pPr>
        <w:pStyle w:val="TOC1"/>
        <w:tabs>
          <w:tab w:val="left" w:pos="1922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2" w:history="1">
        <w:r w:rsidR="005F5ABC" w:rsidRPr="005F6451">
          <w:rPr>
            <w:rStyle w:val="Hyperlink"/>
            <w:rtl/>
          </w:rPr>
          <w:t>9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062934DA" w14:textId="7CFF8860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3" w:history="1">
        <w:r w:rsidR="005F5ABC" w:rsidRPr="005F6451">
          <w:rPr>
            <w:rStyle w:val="Hyperlink"/>
          </w:rPr>
          <w:t>10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 xml:space="preserve">תוכנית המו"פ </w:t>
        </w:r>
        <w:r w:rsidR="005F5ABC" w:rsidRPr="005F6451">
          <w:rPr>
            <w:rStyle w:val="Hyperlink"/>
          </w:rPr>
          <w:t>(R&amp;D Plan)</w:t>
        </w:r>
      </w:hyperlink>
    </w:p>
    <w:p w14:paraId="75DD3149" w14:textId="4634ED3D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4" w:history="1">
        <w:r w:rsidR="005F5ABC" w:rsidRPr="005F6451">
          <w:rPr>
            <w:rStyle w:val="Hyperlink"/>
            <w:rtl/>
          </w:rPr>
          <w:t>11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אבני דרך</w:t>
        </w:r>
      </w:hyperlink>
    </w:p>
    <w:p w14:paraId="41B8B029" w14:textId="3DDA4EED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5" w:history="1">
        <w:r w:rsidR="005F5ABC" w:rsidRPr="005F6451">
          <w:rPr>
            <w:rStyle w:val="Hyperlink"/>
            <w:rtl/>
          </w:rPr>
          <w:t>12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שוק, שיווק, לקוחות, תחרות ומודל הכנסות</w:t>
        </w:r>
      </w:hyperlink>
    </w:p>
    <w:p w14:paraId="654AEB6F" w14:textId="192BBD3D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6" w:history="1">
        <w:r w:rsidR="005F5ABC" w:rsidRPr="005F6451">
          <w:rPr>
            <w:rStyle w:val="Hyperlink"/>
            <w:rtl/>
          </w:rPr>
          <w:t>13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מימון ותשתית פיננסית</w:t>
        </w:r>
      </w:hyperlink>
    </w:p>
    <w:p w14:paraId="0636F9AA" w14:textId="43E11C3A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7" w:history="1">
        <w:r w:rsidR="005F5ABC" w:rsidRPr="005F6451">
          <w:rPr>
            <w:rStyle w:val="Hyperlink"/>
            <w:rtl/>
          </w:rPr>
          <w:t>14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התרומה למשק בישראל</w:t>
        </w:r>
      </w:hyperlink>
    </w:p>
    <w:p w14:paraId="0614974C" w14:textId="070F0D21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8" w:history="1">
        <w:r w:rsidR="005F5ABC" w:rsidRPr="005F6451">
          <w:rPr>
            <w:rStyle w:val="Hyperlink"/>
            <w:rtl/>
          </w:rPr>
          <w:t>15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תמלוגים</w:t>
        </w:r>
      </w:hyperlink>
    </w:p>
    <w:p w14:paraId="5EFCFC59" w14:textId="699DCAD5" w:rsidR="005F5ABC" w:rsidRDefault="0078605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00069" w:history="1">
        <w:r w:rsidR="005F5ABC" w:rsidRPr="005F6451">
          <w:rPr>
            <w:rStyle w:val="Hyperlink"/>
            <w:rtl/>
          </w:rPr>
          <w:t>16</w:t>
        </w:r>
        <w:r w:rsidR="005F5AB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F5ABC" w:rsidRPr="005F6451">
          <w:rPr>
            <w:rStyle w:val="Hyperlink"/>
            <w:rtl/>
          </w:rPr>
          <w:t>נספחים (לשימוש מגיש הבקשה)</w:t>
        </w:r>
      </w:hyperlink>
    </w:p>
    <w:p w14:paraId="5DE92A35" w14:textId="2A69D5F3" w:rsidR="00FB02CC" w:rsidRDefault="00FB02CC" w:rsidP="00FB02CC">
      <w:pPr>
        <w:pStyle w:val="Norm"/>
        <w:rPr>
          <w:rtl/>
        </w:rPr>
      </w:pPr>
      <w:r>
        <w:rPr>
          <w:rtl/>
        </w:rPr>
        <w:fldChar w:fldCharType="end"/>
      </w:r>
    </w:p>
    <w:p w14:paraId="55050A52" w14:textId="77777777" w:rsidR="00FB02CC" w:rsidRDefault="00FB02CC" w:rsidP="00FB02CC">
      <w:pPr>
        <w:pStyle w:val="Norm"/>
        <w:rPr>
          <w:rtl/>
        </w:rPr>
      </w:pPr>
    </w:p>
    <w:p w14:paraId="3D69C82D" w14:textId="77777777" w:rsidR="00FB02CC" w:rsidRPr="00363CD4" w:rsidRDefault="00FB02CC" w:rsidP="00FB02CC">
      <w:pPr>
        <w:pStyle w:val="Norm"/>
        <w:rPr>
          <w:rtl/>
        </w:rPr>
      </w:pPr>
    </w:p>
    <w:p w14:paraId="1E313EC4" w14:textId="77777777" w:rsidR="00FB02CC" w:rsidRPr="001A6A51" w:rsidRDefault="00FB02CC" w:rsidP="00FB02CC">
      <w:pPr>
        <w:pStyle w:val="Heading1"/>
        <w:pageBreakBefore/>
        <w:framePr w:wrap="notBeside"/>
        <w:rPr>
          <w:rtl/>
        </w:rPr>
      </w:pPr>
      <w:bookmarkStart w:id="14" w:name="_Toc194600054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1A6A51">
        <w:rPr>
          <w:rFonts w:cs="Arial"/>
          <w:rtl/>
        </w:rPr>
        <w:t xml:space="preserve">פרטי </w:t>
      </w:r>
      <w:r>
        <w:rPr>
          <w:rFonts w:cs="Arial" w:hint="cs"/>
          <w:rtl/>
        </w:rPr>
        <w:t>התאגיד</w:t>
      </w:r>
      <w:r w:rsidRPr="001A6A51">
        <w:rPr>
          <w:rFonts w:cs="Arial"/>
          <w:rtl/>
        </w:rPr>
        <w:t>, המעבדה, הבקשה והת</w:t>
      </w:r>
      <w:r>
        <w:rPr>
          <w:rFonts w:cs="Arial" w:hint="cs"/>
          <w:rtl/>
        </w:rPr>
        <w:t>ו</w:t>
      </w:r>
      <w:r w:rsidRPr="001A6A51">
        <w:rPr>
          <w:rFonts w:cs="Arial"/>
          <w:rtl/>
        </w:rPr>
        <w:t>כנית</w:t>
      </w:r>
      <w:bookmarkEnd w:id="14"/>
    </w:p>
    <w:p w14:paraId="6241A591" w14:textId="3A691165" w:rsidR="00FB02CC" w:rsidRDefault="00FB02CC" w:rsidP="00FB02CC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  <w:r w:rsidR="009E680A">
        <w:t xml:space="preserve"> </w:t>
      </w:r>
      <w:r w:rsidR="009E680A">
        <w:rPr>
          <w:rFonts w:hint="cs"/>
          <w:rtl/>
        </w:rPr>
        <w:t>והמעבדה</w:t>
      </w:r>
    </w:p>
    <w:p w14:paraId="0B7986A4" w14:textId="77777777" w:rsidR="00FB02CC" w:rsidRPr="001D0ABC" w:rsidRDefault="00FB02CC" w:rsidP="00FB02CC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330"/>
        <w:gridCol w:w="4333"/>
        <w:gridCol w:w="2222"/>
        <w:gridCol w:w="1882"/>
      </w:tblGrid>
      <w:tr w:rsidR="00FB02CC" w:rsidRPr="00A62871" w14:paraId="3C9F6BF4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502F08A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2146721107" w:edGrp="everyone" w:colFirst="1" w:colLast="1"/>
            <w:r w:rsidRPr="009E680A">
              <w:rPr>
                <w:rtl/>
              </w:rPr>
              <w:t>שם ה</w:t>
            </w:r>
            <w:r w:rsidRPr="009E680A">
              <w:rPr>
                <w:rFonts w:hint="cs"/>
                <w:rtl/>
              </w:rPr>
              <w:t>תאגיד</w:t>
            </w:r>
            <w:r w:rsidRPr="009E680A">
              <w:t xml:space="preserve"> </w:t>
            </w:r>
            <w:r w:rsidRPr="009E680A">
              <w:rPr>
                <w:rFonts w:hint="cs"/>
                <w:b w:val="0"/>
                <w:bCs w:val="0"/>
                <w:rtl/>
              </w:rPr>
              <w:t>(עברית)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376D09E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6D20AA38" w14:textId="77777777" w:rsidR="00FB02CC" w:rsidRPr="001A6A51" w:rsidRDefault="00FB02CC" w:rsidP="005E6A04">
            <w:pPr>
              <w:pStyle w:val="Norm"/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2855">
              <w:rPr>
                <w:b/>
                <w:bCs/>
                <w:sz w:val="24"/>
                <w:szCs w:val="24"/>
                <w:rtl/>
              </w:rPr>
              <w:t>מועד התאגדות</w:t>
            </w:r>
            <w:r w:rsidRPr="00611CAB">
              <w:rPr>
                <w:rFonts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611CAB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תאגיד</w:t>
            </w:r>
            <w:r w:rsidRPr="00611CAB">
              <w:rPr>
                <w:rFonts w:hint="cs"/>
                <w:rtl/>
              </w:rPr>
              <w:t>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אגדות"/>
              <w:tag w:val="moed_hitagdut"/>
              <w:id w:val="-422724928"/>
              <w:lock w:val="sdtLocked"/>
              <w:placeholder>
                <w:docPart w:val="AA04E56C2ABA4BF8BB16E988D81603E9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399813823" w:edGrp="everyone" w:displacedByCustomXml="prev"/>
              <w:p w14:paraId="192F0A00" w14:textId="77777777" w:rsidR="00FB02CC" w:rsidRPr="001A6A51" w:rsidRDefault="00FB02CC" w:rsidP="006E1BF6">
                <w:pPr>
                  <w:pStyle w:val="Norm"/>
                  <w:jc w:val="center"/>
                  <w:rPr>
                    <w:rtl/>
                  </w:rPr>
                </w:pPr>
                <w:r w:rsidRPr="001A6A51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התאגדות</w:t>
                </w:r>
              </w:p>
              <w:permEnd w:id="1399813823" w:displacedByCustomXml="next"/>
            </w:sdtContent>
          </w:sdt>
        </w:tc>
      </w:tr>
      <w:tr w:rsidR="00FB02CC" w:rsidRPr="00A62871" w14:paraId="6A6616E1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4AFD5432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36119003" w:edGrp="everyone" w:colFirst="1" w:colLast="1"/>
            <w:permStart w:id="11349975" w:edGrp="everyone" w:colFirst="3" w:colLast="3"/>
            <w:permEnd w:id="2146721107"/>
            <w:r w:rsidRPr="009E680A">
              <w:rPr>
                <w:rtl/>
              </w:rPr>
              <w:t>שם ה</w:t>
            </w:r>
            <w:r w:rsidRPr="009E680A">
              <w:rPr>
                <w:rFonts w:hint="cs"/>
                <w:rtl/>
              </w:rPr>
              <w:t xml:space="preserve">תאגיד </w:t>
            </w:r>
            <w:r w:rsidRPr="009E680A">
              <w:rPr>
                <w:rFonts w:hint="cs"/>
                <w:b w:val="0"/>
                <w:bCs w:val="0"/>
                <w:rtl/>
              </w:rPr>
              <w:t>(אנגלית)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7393D2DC" w14:textId="42E3B6FE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32" w:type="pct"/>
            <w:tcBorders>
              <w:bottom w:val="single" w:sz="2" w:space="0" w:color="000000" w:themeColor="text1"/>
            </w:tcBorders>
            <w:shd w:val="clear" w:color="auto" w:fill="CCCCCC"/>
            <w:noWrap/>
            <w:vAlign w:val="center"/>
          </w:tcPr>
          <w:p w14:paraId="090D33D1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 w:rsidRPr="00602855">
              <w:rPr>
                <w:b/>
                <w:bCs/>
                <w:sz w:val="24"/>
                <w:szCs w:val="24"/>
                <w:rtl/>
              </w:rPr>
              <w:t>ח.פ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1CAB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תאגיד</w:t>
            </w:r>
            <w:r w:rsidRPr="00611CAB">
              <w:rPr>
                <w:rFonts w:hint="cs"/>
                <w:rtl/>
              </w:rPr>
              <w:t>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p w14:paraId="5A898FF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</w:tr>
      <w:tr w:rsidR="00FB02CC" w:rsidRPr="00A62871" w14:paraId="7EFCE729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6988AF7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923863278" w:edGrp="everyone" w:colFirst="1" w:colLast="1"/>
            <w:permEnd w:id="36119003"/>
            <w:permEnd w:id="11349975"/>
            <w:r w:rsidRPr="009E680A">
              <w:rPr>
                <w:rtl/>
              </w:rPr>
              <w:t>שם המעבדה</w:t>
            </w:r>
            <w:r w:rsidRPr="009E680A">
              <w:rPr>
                <w:rFonts w:hint="cs"/>
                <w:rtl/>
              </w:rPr>
              <w:t xml:space="preserve"> </w:t>
            </w:r>
            <w:r w:rsidRPr="009E680A">
              <w:rPr>
                <w:rFonts w:hint="cs"/>
                <w:b w:val="0"/>
                <w:bCs w:val="0"/>
                <w:rtl/>
              </w:rPr>
              <w:t>(עברית)</w:t>
            </w:r>
          </w:p>
          <w:p w14:paraId="3BC17B58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r w:rsidRPr="009E680A">
              <w:t>pany Name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08A5C18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tcBorders>
              <w:right w:val="nil"/>
            </w:tcBorders>
            <w:shd w:val="horzCross" w:color="CCCCCC" w:fill="FFFFFF" w:themeFill="background1"/>
            <w:noWrap/>
            <w:vAlign w:val="center"/>
          </w:tcPr>
          <w:p w14:paraId="59FD1FDE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874" w:type="pct"/>
            <w:tcBorders>
              <w:left w:val="nil"/>
            </w:tcBorders>
            <w:shd w:val="horzCross" w:color="CCCCCC" w:fill="FFFFFF" w:themeFill="background1"/>
            <w:noWrap/>
            <w:vAlign w:val="center"/>
          </w:tcPr>
          <w:p w14:paraId="5EBC75B7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B02CC" w:rsidRPr="00A62871" w14:paraId="108E175D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473D0F7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608058105" w:edGrp="everyone" w:colFirst="1" w:colLast="1"/>
            <w:permStart w:id="1800805176" w:edGrp="everyone" w:colFirst="3" w:colLast="3"/>
            <w:permEnd w:id="923863278"/>
            <w:r w:rsidRPr="009E680A">
              <w:rPr>
                <w:rFonts w:hint="cs"/>
                <w:rtl/>
              </w:rPr>
              <w:t xml:space="preserve">שם המעבדה </w:t>
            </w:r>
            <w:r w:rsidRPr="009E680A">
              <w:rPr>
                <w:rFonts w:hint="cs"/>
                <w:b w:val="0"/>
                <w:bCs w:val="0"/>
                <w:rtl/>
              </w:rPr>
              <w:t>(אנגלית)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0C8861D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671F363F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ח.פ. </w:t>
            </w:r>
            <w:r w:rsidRPr="00611CAB">
              <w:rPr>
                <w:rFonts w:hint="cs"/>
                <w:rtl/>
              </w:rPr>
              <w:t>(מעבדה)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p w14:paraId="3370FC5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</w:tr>
      <w:tr w:rsidR="00FB02CC" w:rsidRPr="00A62871" w14:paraId="06D26AC0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3622F844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89392658" w:edGrp="everyone" w:colFirst="1" w:colLast="1"/>
            <w:permEnd w:id="608058105"/>
            <w:permEnd w:id="1800805176"/>
            <w:r w:rsidRPr="009E680A">
              <w:rPr>
                <w:rtl/>
              </w:rPr>
              <w:t>שם מנהל המעבדה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769B2C5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3A018F3A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 w:rsidRPr="001A6A51">
              <w:rPr>
                <w:rFonts w:hint="cs"/>
                <w:b/>
                <w:bCs/>
                <w:sz w:val="24"/>
                <w:szCs w:val="24"/>
                <w:rtl/>
              </w:rPr>
              <w:t>מועד הגשה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גשה"/>
              <w:tag w:val="מועד הגשה"/>
              <w:id w:val="618264450"/>
              <w:lock w:val="sdtLocked"/>
              <w:placeholder>
                <w:docPart w:val="B8DDA448A52440B7B458FC91DEA438D3"/>
              </w:placeholder>
              <w:showingPlcHdr/>
              <w:date>
                <w:dateFormat w:val="dd/M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788408653" w:edGrp="everyone" w:displacedByCustomXml="prev"/>
              <w:p w14:paraId="68E07AC3" w14:textId="77777777" w:rsidR="00FB02CC" w:rsidRPr="003E1D9C" w:rsidRDefault="00FB02CC" w:rsidP="006E1BF6">
                <w:pPr>
                  <w:pStyle w:val="Norm"/>
                  <w:jc w:val="center"/>
                </w:pPr>
                <w:r w:rsidRPr="001A6A51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גשה</w:t>
                </w:r>
              </w:p>
              <w:permEnd w:id="788408653" w:displacedByCustomXml="next"/>
            </w:sdtContent>
          </w:sdt>
        </w:tc>
      </w:tr>
      <w:permEnd w:id="89392658"/>
    </w:tbl>
    <w:p w14:paraId="51560E68" w14:textId="77777777" w:rsidR="00FB02CC" w:rsidRPr="00171ACA" w:rsidRDefault="00FB02CC" w:rsidP="00FB02CC">
      <w:pPr>
        <w:pStyle w:val="Norm"/>
        <w:rPr>
          <w:rtl/>
        </w:rPr>
      </w:pPr>
    </w:p>
    <w:p w14:paraId="6D7390A2" w14:textId="77777777" w:rsidR="00FB02CC" w:rsidRDefault="00FB02CC" w:rsidP="00FB02CC">
      <w:pPr>
        <w:pStyle w:val="Heading2"/>
        <w:framePr w:wrap="notBeside"/>
        <w:rPr>
          <w:rtl/>
        </w:rPr>
      </w:pPr>
      <w:r>
        <w:rPr>
          <w:rFonts w:hint="cs"/>
          <w:rtl/>
        </w:rPr>
        <w:t>הבקשה והתוכנית</w:t>
      </w:r>
    </w:p>
    <w:p w14:paraId="0580836D" w14:textId="77777777" w:rsidR="00FB02CC" w:rsidRPr="001D0ABC" w:rsidRDefault="00FB02CC" w:rsidP="00FB02CC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345"/>
        <w:gridCol w:w="8422"/>
      </w:tblGrid>
      <w:tr w:rsidR="00FB02CC" w:rsidRPr="00A62871" w14:paraId="1E6973A4" w14:textId="77777777" w:rsidTr="005E6A04">
        <w:trPr>
          <w:trHeight w:hRule="exact" w:val="284"/>
          <w:jc w:val="center"/>
        </w:trPr>
        <w:tc>
          <w:tcPr>
            <w:tcW w:w="1089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2E3EA7B8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664369287" w:edGrp="everyone" w:colFirst="1" w:colLast="1"/>
            <w:r w:rsidRPr="00F1437D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התוכנית (</w:t>
            </w:r>
            <w:r w:rsidRPr="00F1437D">
              <w:rPr>
                <w:rFonts w:asciiTheme="minorBidi" w:hAnsiTheme="minorBidi" w:cstheme="minorBidi" w:hint="cs"/>
                <w:rtl/>
              </w:rPr>
              <w:t>בעברית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34B4FD62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B02CC" w:rsidRPr="00A62871" w14:paraId="238CC30E" w14:textId="77777777" w:rsidTr="005E6A04">
        <w:trPr>
          <w:trHeight w:hRule="exact" w:val="567"/>
          <w:jc w:val="center"/>
        </w:trPr>
        <w:tc>
          <w:tcPr>
            <w:tcW w:w="1089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4770F948" w14:textId="77777777" w:rsidR="00FB02CC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</w:rPr>
            </w:pPr>
            <w:permStart w:id="309221772" w:edGrp="everyone" w:colFirst="1" w:colLast="1"/>
            <w:permEnd w:id="664369287"/>
            <w:r w:rsidRPr="00F1437D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 (</w:t>
            </w:r>
            <w:r w:rsidRPr="00F1437D">
              <w:rPr>
                <w:rFonts w:asciiTheme="minorBidi" w:hAnsiTheme="minorBidi" w:cstheme="minorBidi" w:hint="cs"/>
                <w:rtl/>
              </w:rPr>
              <w:t>בעברית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  <w:p w14:paraId="4E8628A7" w14:textId="6D868719" w:rsidR="00FE5418" w:rsidRPr="00FE5418" w:rsidRDefault="00FE5418" w:rsidP="00FE54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  <w:r w:rsidRPr="00FE5418">
              <w:rPr>
                <w:rFonts w:cstheme="minorBidi" w:hint="cs"/>
                <w:color w:val="A00000"/>
                <w:sz w:val="16"/>
                <w:szCs w:val="16"/>
                <w:rtl/>
              </w:rPr>
              <w:t>(עד 120 תווים)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0BD272DA" w14:textId="77777777" w:rsidR="00FB02CC" w:rsidRPr="00667BB9" w:rsidRDefault="00FB02CC" w:rsidP="005E6A04">
            <w:pPr>
              <w:pStyle w:val="Norm"/>
              <w:jc w:val="center"/>
              <w:rPr>
                <w:rtl/>
              </w:rPr>
            </w:pPr>
          </w:p>
        </w:tc>
      </w:tr>
      <w:permEnd w:id="309221772"/>
      <w:tr w:rsidR="00FB02CC" w:rsidRPr="00A62871" w14:paraId="031C07C2" w14:textId="77777777" w:rsidTr="00FB02CC">
        <w:trPr>
          <w:trHeight w:hRule="exact" w:val="283"/>
          <w:jc w:val="center"/>
        </w:trPr>
        <w:tc>
          <w:tcPr>
            <w:tcW w:w="1089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6A23A9DA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בקשות תמיכה קודמות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7538121E" w14:textId="77777777" w:rsidR="00FB02CC" w:rsidRPr="00667BB9" w:rsidRDefault="00786050" w:rsidP="006E1BF6">
            <w:pPr>
              <w:pStyle w:val="Norm"/>
              <w:jc w:val="center"/>
              <w:rPr>
                <w:rtl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תכנית תמיכה קודמת"/>
                <w:tag w:val="תכנית תמיכה קודמת"/>
                <w:id w:val="1857696692"/>
                <w:lock w:val="sdtLocked"/>
                <w:placeholder>
                  <w:docPart w:val="AD30F8DF7340411C9F3F6550345CED47"/>
                </w:placeholder>
                <w:showingPlcHdr/>
                <w:dropDownList>
                  <w:listItem w:displayText="בחר" w:value="בחר"/>
                  <w:listItem w:displayText="אינה המשך למסגרת אחרת" w:value="אינה המשך למסגרת אחרת"/>
                  <w:listItem w:displayText="תכנית תנופה" w:value="תכנית תנופה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306668403" w:edGrp="everyone"/>
                <w:r w:rsidR="00FB02CC" w:rsidRPr="00FB02C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  <w:permEnd w:id="1306668403"/>
              </w:sdtContent>
            </w:sdt>
          </w:p>
        </w:tc>
      </w:tr>
      <w:tr w:rsidR="00FB02CC" w:rsidRPr="00A62871" w14:paraId="382C965A" w14:textId="77777777" w:rsidTr="00FB02CC">
        <w:trPr>
          <w:trHeight w:hRule="exact" w:val="283"/>
          <w:jc w:val="center"/>
        </w:trPr>
        <w:tc>
          <w:tcPr>
            <w:tcW w:w="1089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65623E85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F1437D">
              <w:rPr>
                <w:rFonts w:hint="cs"/>
                <w:b/>
                <w:bCs/>
                <w:rtl/>
              </w:rPr>
              <w:t>מועד התחלה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ermStart w:id="805579122" w:edGrp="everyone" w:displacedByCustomXml="next"/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76782790"/>
              <w:lock w:val="sdtLocked"/>
              <w:placeholder>
                <w:docPart w:val="75E95AB8B31F46979DE08E6DBE1CE6B3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14:paraId="05055222" w14:textId="77777777" w:rsidR="00FB02CC" w:rsidRPr="00667BB9" w:rsidRDefault="00FB02CC" w:rsidP="006E1BF6">
                <w:pPr>
                  <w:pStyle w:val="Norm"/>
                  <w:jc w:val="center"/>
                  <w:rPr>
                    <w:rtl/>
                  </w:rPr>
                </w:pPr>
                <w:r w:rsidRPr="00FB02C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</w:sdtContent>
          </w:sdt>
          <w:permEnd w:id="805579122" w:displacedByCustomXml="prev"/>
        </w:tc>
      </w:tr>
    </w:tbl>
    <w:p w14:paraId="2190D6C9" w14:textId="77777777" w:rsidR="00FB02CC" w:rsidRPr="00D56167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FB02CC" w:rsidRPr="003D354E" w14:paraId="48EBFA29" w14:textId="77777777" w:rsidTr="005E6A04">
        <w:trPr>
          <w:trHeight w:hRule="exact" w:val="283"/>
          <w:jc w:val="center"/>
        </w:trPr>
        <w:tc>
          <w:tcPr>
            <w:tcW w:w="5000" w:type="pct"/>
            <w:shd w:val="clear" w:color="auto" w:fill="CCCCCC"/>
            <w:vAlign w:val="center"/>
          </w:tcPr>
          <w:p w14:paraId="4C8C9990" w14:textId="77777777" w:rsidR="00FB02CC" w:rsidRPr="003D354E" w:rsidRDefault="00FB02CC" w:rsidP="005E6A04">
            <w:pPr>
              <w:pStyle w:val="Norm"/>
              <w:bidi w:val="0"/>
              <w:jc w:val="center"/>
              <w:rPr>
                <w:rtl/>
              </w:rPr>
            </w:pPr>
            <w:permStart w:id="126367216" w:edGrp="everyone" w:colFirst="1" w:colLast="1"/>
            <w:r w:rsidRPr="00D56167">
              <w:rPr>
                <w:b/>
                <w:bCs/>
                <w:rtl/>
              </w:rPr>
              <w:t xml:space="preserve">אם הוגשה בעבר בקשה </w:t>
            </w:r>
            <w:r w:rsidRPr="00D56167">
              <w:rPr>
                <w:rtl/>
              </w:rPr>
              <w:t>רשום את מספרי התיקים הקודמים ברשות החדשנות</w:t>
            </w:r>
          </w:p>
        </w:tc>
      </w:tr>
      <w:permEnd w:id="126367216"/>
    </w:tbl>
    <w:p w14:paraId="1FE8D05C" w14:textId="77777777" w:rsidR="00FB02CC" w:rsidRPr="00D56167" w:rsidRDefault="00FB02CC" w:rsidP="00FB02C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796"/>
        <w:gridCol w:w="1798"/>
        <w:gridCol w:w="1798"/>
        <w:gridCol w:w="1798"/>
        <w:gridCol w:w="1783"/>
      </w:tblGrid>
      <w:tr w:rsidR="00FB02CC" w:rsidRPr="003D354E" w14:paraId="5324F036" w14:textId="77777777" w:rsidTr="005E6A04">
        <w:trPr>
          <w:trHeight w:hRule="exact" w:val="283"/>
          <w:jc w:val="center"/>
        </w:trPr>
        <w:tc>
          <w:tcPr>
            <w:tcW w:w="833" w:type="pct"/>
            <w:vAlign w:val="center"/>
          </w:tcPr>
          <w:p w14:paraId="418E2E9E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492836488" w:edGrp="everyone" w:colFirst="0" w:colLast="0"/>
            <w:permStart w:id="541136707" w:edGrp="everyone" w:colFirst="1" w:colLast="1"/>
            <w:permStart w:id="1157961727" w:edGrp="everyone" w:colFirst="2" w:colLast="2"/>
            <w:permStart w:id="1167395565" w:edGrp="everyone" w:colFirst="3" w:colLast="3"/>
            <w:permStart w:id="628568337" w:edGrp="everyone" w:colFirst="4" w:colLast="4"/>
            <w:permStart w:id="1501394687" w:edGrp="everyone" w:colFirst="5" w:colLast="5"/>
          </w:p>
        </w:tc>
        <w:tc>
          <w:tcPr>
            <w:tcW w:w="834" w:type="pct"/>
          </w:tcPr>
          <w:p w14:paraId="069F2B0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23429E4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4DBE275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12F7F48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28" w:type="pct"/>
            <w:vAlign w:val="center"/>
          </w:tcPr>
          <w:p w14:paraId="4D6C69D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492836488"/>
      <w:permEnd w:id="541136707"/>
      <w:permEnd w:id="1157961727"/>
      <w:permEnd w:id="1167395565"/>
      <w:permEnd w:id="628568337"/>
      <w:permEnd w:id="1501394687"/>
    </w:tbl>
    <w:p w14:paraId="4B202DAB" w14:textId="77777777" w:rsidR="00FB02CC" w:rsidRDefault="00FB02CC" w:rsidP="00FB02CC">
      <w:pPr>
        <w:pStyle w:val="Norm"/>
        <w:rPr>
          <w:rtl/>
        </w:rPr>
      </w:pPr>
    </w:p>
    <w:p w14:paraId="2C84E219" w14:textId="77777777" w:rsidR="00FB02CC" w:rsidRDefault="00FB02CC" w:rsidP="00FB02CC">
      <w:pPr>
        <w:pStyle w:val="Heading2"/>
        <w:framePr w:w="0" w:wrap="auto" w:vAnchor="margin" w:xAlign="left" w:yAlign="inline"/>
        <w:rPr>
          <w:rtl/>
        </w:rPr>
      </w:pPr>
      <w:r w:rsidRPr="00F1437D">
        <w:rPr>
          <w:rtl/>
        </w:rPr>
        <w:t>תקציב הת</w:t>
      </w:r>
      <w:r>
        <w:rPr>
          <w:rFonts w:hint="cs"/>
          <w:rtl/>
        </w:rPr>
        <w:t>ו</w:t>
      </w:r>
      <w:r w:rsidRPr="00F1437D">
        <w:rPr>
          <w:rtl/>
        </w:rPr>
        <w:t>כנית (באלפי ש"ח)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מבוקש, מועד התחלה, שלב התיק, תקופה מבוקשת"/>
      </w:tblPr>
      <w:tblGrid>
        <w:gridCol w:w="3589"/>
        <w:gridCol w:w="3590"/>
        <w:gridCol w:w="3588"/>
      </w:tblGrid>
      <w:tr w:rsidR="00FB02CC" w:rsidRPr="00B903BB" w14:paraId="0E4F7F93" w14:textId="77777777" w:rsidTr="005E6A04">
        <w:trPr>
          <w:trHeight w:hRule="exact" w:val="284"/>
          <w:jc w:val="center"/>
        </w:trPr>
        <w:tc>
          <w:tcPr>
            <w:tcW w:w="1667" w:type="pct"/>
            <w:shd w:val="clear" w:color="auto" w:fill="CCCCCC"/>
            <w:tcMar>
              <w:left w:w="0" w:type="dxa"/>
              <w:right w:w="0" w:type="dxa"/>
            </w:tcMar>
          </w:tcPr>
          <w:p w14:paraId="00E29EEB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תקציב מבוקש בתיק</w:t>
            </w:r>
          </w:p>
        </w:tc>
        <w:tc>
          <w:tcPr>
            <w:tcW w:w="1667" w:type="pct"/>
            <w:shd w:val="clear" w:color="auto" w:fill="E6E6E6"/>
            <w:tcMar>
              <w:left w:w="0" w:type="dxa"/>
              <w:right w:w="28" w:type="dxa"/>
            </w:tcMar>
          </w:tcPr>
          <w:p w14:paraId="10F75BF0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מימון משלים ל-100% תקציב המבוקש</w:t>
            </w:r>
          </w:p>
        </w:tc>
        <w:tc>
          <w:tcPr>
            <w:tcW w:w="1666" w:type="pct"/>
            <w:shd w:val="clear" w:color="auto" w:fill="CCCCCC"/>
            <w:tcMar>
              <w:left w:w="0" w:type="dxa"/>
              <w:right w:w="28" w:type="dxa"/>
            </w:tcMar>
          </w:tcPr>
          <w:p w14:paraId="7C8ED35D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מימון עודף מעבר לתקציב המבוקש</w:t>
            </w:r>
          </w:p>
        </w:tc>
      </w:tr>
      <w:tr w:rsidR="00FB02CC" w:rsidRPr="00B903BB" w14:paraId="18C9EFBF" w14:textId="77777777" w:rsidTr="005E6A04">
        <w:trPr>
          <w:trHeight w:hRule="exact" w:val="255"/>
          <w:jc w:val="center"/>
        </w:trPr>
        <w:tc>
          <w:tcPr>
            <w:tcW w:w="1667" w:type="pct"/>
            <w:shd w:val="clear" w:color="auto" w:fill="FFFFFF" w:themeFill="background1"/>
            <w:vAlign w:val="center"/>
          </w:tcPr>
          <w:p w14:paraId="1ADDF21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  <w:permStart w:id="365849517" w:edGrp="everyone" w:colFirst="0" w:colLast="0"/>
            <w:permStart w:id="1962617064" w:edGrp="everyone" w:colFirst="1" w:colLast="1"/>
            <w:permStart w:id="101192191" w:edGrp="everyone" w:colFirst="2" w:colLast="2"/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F9DEF7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78F98E03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365849517"/>
      <w:permEnd w:id="1962617064"/>
      <w:permEnd w:id="101192191"/>
    </w:tbl>
    <w:p w14:paraId="15FF202C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7781EAC8" w14:textId="77777777" w:rsidR="00FB02CC" w:rsidRDefault="00FB02CC" w:rsidP="00FB02CC">
      <w:pPr>
        <w:pStyle w:val="Heading2"/>
        <w:framePr w:wrap="notBeside"/>
        <w:rPr>
          <w:rtl/>
        </w:rPr>
      </w:pPr>
      <w:r>
        <w:rPr>
          <w:rFonts w:hint="cs"/>
          <w:rtl/>
        </w:rPr>
        <w:t>יזמים</w:t>
      </w:r>
    </w:p>
    <w:p w14:paraId="4E1900B4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1712"/>
        <w:gridCol w:w="1824"/>
        <w:gridCol w:w="1025"/>
        <w:gridCol w:w="1367"/>
        <w:gridCol w:w="1253"/>
        <w:gridCol w:w="3305"/>
      </w:tblGrid>
      <w:tr w:rsidR="00FB02CC" w:rsidRPr="00A62871" w14:paraId="3143D9F0" w14:textId="77777777" w:rsidTr="005E6A04">
        <w:trPr>
          <w:trHeight w:val="283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03CD19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795" w:type="pct"/>
            <w:shd w:val="clear" w:color="auto" w:fill="CCCCCC"/>
            <w:noWrap/>
            <w:vAlign w:val="center"/>
          </w:tcPr>
          <w:p w14:paraId="284112F4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6380DB9A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476" w:type="pct"/>
            <w:shd w:val="clear" w:color="auto" w:fill="CCCCCC"/>
            <w:noWrap/>
            <w:vAlign w:val="center"/>
          </w:tcPr>
          <w:p w14:paraId="61758F4A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noWrap/>
            <w:vAlign w:val="center"/>
          </w:tcPr>
          <w:p w14:paraId="7606FCBF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יישוב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051B16B0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1535" w:type="pct"/>
            <w:shd w:val="clear" w:color="auto" w:fill="CCCCCC"/>
            <w:noWrap/>
            <w:vAlign w:val="center"/>
          </w:tcPr>
          <w:p w14:paraId="7B42159B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FB02CC" w:rsidRPr="00A62871" w14:paraId="6EF9D9E6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130CA521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48870416" w:edGrp="everyone" w:colFirst="1" w:colLast="1"/>
            <w:permStart w:id="1954897094" w:edGrp="everyone" w:colFirst="6" w:colLast="6"/>
            <w:permStart w:id="1758557748" w:edGrp="everyone" w:colFirst="2" w:colLast="2"/>
            <w:permStart w:id="499544128" w:edGrp="everyone" w:colFirst="3" w:colLast="3"/>
            <w:permStart w:id="57572710" w:edGrp="everyone" w:colFirst="4" w:colLast="4"/>
            <w:permStart w:id="157635886" w:edGrp="everyone" w:colFirst="5" w:colLast="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6727ADC4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8421CA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1B532F4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614A92F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04F5AA9D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5F9EED1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732ECC8C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2295142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551755451" w:edGrp="everyone" w:colFirst="1" w:colLast="1"/>
            <w:permStart w:id="284976028" w:edGrp="everyone" w:colFirst="6" w:colLast="6"/>
            <w:permStart w:id="769087244" w:edGrp="everyone" w:colFirst="2" w:colLast="2"/>
            <w:permStart w:id="117000206" w:edGrp="everyone" w:colFirst="3" w:colLast="3"/>
            <w:permStart w:id="979574370" w:edGrp="everyone" w:colFirst="4" w:colLast="4"/>
            <w:permStart w:id="152975373" w:edGrp="everyone" w:colFirst="5" w:colLast="5"/>
            <w:permEnd w:id="1448870416"/>
            <w:permEnd w:id="1954897094"/>
            <w:permEnd w:id="1758557748"/>
            <w:permEnd w:id="499544128"/>
            <w:permEnd w:id="57572710"/>
            <w:permEnd w:id="15763588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061EF878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6D2EBC8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3502987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F9EEDD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4F17DD5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619383A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5C3F31DF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656A151D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832805892" w:edGrp="everyone" w:colFirst="1" w:colLast="1"/>
            <w:permStart w:id="1850091858" w:edGrp="everyone" w:colFirst="6" w:colLast="6"/>
            <w:permStart w:id="642068807" w:edGrp="everyone" w:colFirst="2" w:colLast="2"/>
            <w:permStart w:id="394617342" w:edGrp="everyone" w:colFirst="3" w:colLast="3"/>
            <w:permStart w:id="1815413352" w:edGrp="everyone" w:colFirst="4" w:colLast="4"/>
            <w:permStart w:id="525927087" w:edGrp="everyone" w:colFirst="5" w:colLast="5"/>
            <w:permEnd w:id="551755451"/>
            <w:permEnd w:id="284976028"/>
            <w:permEnd w:id="769087244"/>
            <w:permEnd w:id="117000206"/>
            <w:permEnd w:id="979574370"/>
            <w:permEnd w:id="15297537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1B8D5E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AF39727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DFA738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C2F035E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12A11A9F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498707B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4C69D1C5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7F691BAA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05430646" w:edGrp="everyone" w:colFirst="1" w:colLast="1"/>
            <w:permStart w:id="1035089190" w:edGrp="everyone" w:colFirst="6" w:colLast="6"/>
            <w:permStart w:id="1523522790" w:edGrp="everyone" w:colFirst="2" w:colLast="2"/>
            <w:permStart w:id="1249803484" w:edGrp="everyone" w:colFirst="3" w:colLast="3"/>
            <w:permStart w:id="226917250" w:edGrp="everyone" w:colFirst="4" w:colLast="4"/>
            <w:permStart w:id="1811052354" w:edGrp="everyone" w:colFirst="5" w:colLast="5"/>
            <w:permEnd w:id="1832805892"/>
            <w:permEnd w:id="1850091858"/>
            <w:permEnd w:id="642068807"/>
            <w:permEnd w:id="394617342"/>
            <w:permEnd w:id="1815413352"/>
            <w:permEnd w:id="525927087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7E5738E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32FB2C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7EACF5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62216D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74D36A88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6DAACC3A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305430646"/>
      <w:permEnd w:id="1035089190"/>
      <w:permEnd w:id="1523522790"/>
      <w:permEnd w:id="1249803484"/>
      <w:permEnd w:id="226917250"/>
      <w:permEnd w:id="1811052354"/>
    </w:tbl>
    <w:p w14:paraId="12A1406C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4F311825" w14:textId="2F080314" w:rsidR="00FB02CC" w:rsidRDefault="00FB02CC" w:rsidP="00FB02CC">
      <w:pPr>
        <w:pStyle w:val="Heading2"/>
        <w:framePr w:wrap="notBeside"/>
        <w:rPr>
          <w:rtl/>
        </w:rPr>
      </w:pPr>
      <w:r w:rsidRPr="00815310">
        <w:rPr>
          <w:rFonts w:cs="Arial"/>
          <w:rtl/>
        </w:rPr>
        <w:t>צוות החברה (אנשי מפתח בת</w:t>
      </w:r>
      <w:r>
        <w:rPr>
          <w:rFonts w:cs="Arial" w:hint="cs"/>
          <w:rtl/>
        </w:rPr>
        <w:t>ו</w:t>
      </w:r>
      <w:r w:rsidRPr="00815310">
        <w:rPr>
          <w:rFonts w:cs="Arial"/>
          <w:rtl/>
        </w:rPr>
        <w:t>כנית)</w:t>
      </w:r>
    </w:p>
    <w:p w14:paraId="29782407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1712"/>
        <w:gridCol w:w="1824"/>
        <w:gridCol w:w="1025"/>
        <w:gridCol w:w="1367"/>
        <w:gridCol w:w="1253"/>
        <w:gridCol w:w="3305"/>
      </w:tblGrid>
      <w:tr w:rsidR="00FB02CC" w:rsidRPr="00A62871" w14:paraId="4B6BDB9D" w14:textId="77777777" w:rsidTr="005E6A04">
        <w:trPr>
          <w:trHeight w:val="283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10AD93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795" w:type="pct"/>
            <w:shd w:val="clear" w:color="auto" w:fill="CCCCCC"/>
            <w:noWrap/>
            <w:vAlign w:val="center"/>
          </w:tcPr>
          <w:p w14:paraId="183AEC9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27924042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476" w:type="pct"/>
            <w:shd w:val="clear" w:color="auto" w:fill="CCCCCC"/>
            <w:noWrap/>
            <w:vAlign w:val="center"/>
          </w:tcPr>
          <w:p w14:paraId="30B7F13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noWrap/>
            <w:vAlign w:val="center"/>
          </w:tcPr>
          <w:p w14:paraId="1BACB264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יישוב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4B44706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1535" w:type="pct"/>
            <w:shd w:val="clear" w:color="auto" w:fill="CCCCCC"/>
            <w:noWrap/>
            <w:vAlign w:val="center"/>
          </w:tcPr>
          <w:p w14:paraId="1B98AE8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FB02CC" w:rsidRPr="00A62871" w14:paraId="50058AC8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3D4F1D4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353919005" w:edGrp="everyone" w:colFirst="1" w:colLast="1"/>
            <w:permStart w:id="114588593" w:edGrp="everyone" w:colFirst="6" w:colLast="6"/>
            <w:permStart w:id="1185619988" w:edGrp="everyone" w:colFirst="2" w:colLast="2"/>
            <w:permStart w:id="1419204822" w:edGrp="everyone" w:colFirst="3" w:colLast="3"/>
            <w:permStart w:id="849507420" w:edGrp="everyone" w:colFirst="4" w:colLast="4"/>
            <w:permStart w:id="311967181" w:edGrp="everyone" w:colFirst="5" w:colLast="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1B4DF2B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86404E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501D103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0605242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0E4952F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2DFFF92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53E96435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7FA9F70A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79978049" w:edGrp="everyone" w:colFirst="1" w:colLast="1"/>
            <w:permStart w:id="1310809799" w:edGrp="everyone" w:colFirst="6" w:colLast="6"/>
            <w:permStart w:id="645208369" w:edGrp="everyone" w:colFirst="2" w:colLast="2"/>
            <w:permStart w:id="1479809127" w:edGrp="everyone" w:colFirst="3" w:colLast="3"/>
            <w:permStart w:id="2101222337" w:edGrp="everyone" w:colFirst="4" w:colLast="4"/>
            <w:permStart w:id="1136002656" w:edGrp="everyone" w:colFirst="5" w:colLast="5"/>
            <w:permEnd w:id="353919005"/>
            <w:permEnd w:id="114588593"/>
            <w:permEnd w:id="1185619988"/>
            <w:permEnd w:id="1419204822"/>
            <w:permEnd w:id="849507420"/>
            <w:permEnd w:id="31196718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677396A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6E257E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451E0F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4309DED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827756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4CCF9DE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37B86D76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BB6356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29958193" w:edGrp="everyone" w:colFirst="1" w:colLast="1"/>
            <w:permStart w:id="1885219281" w:edGrp="everyone" w:colFirst="6" w:colLast="6"/>
            <w:permStart w:id="167251047" w:edGrp="everyone" w:colFirst="2" w:colLast="2"/>
            <w:permStart w:id="1686708845" w:edGrp="everyone" w:colFirst="3" w:colLast="3"/>
            <w:permStart w:id="1189029928" w:edGrp="everyone" w:colFirst="4" w:colLast="4"/>
            <w:permStart w:id="37231106" w:edGrp="everyone" w:colFirst="5" w:colLast="5"/>
            <w:permEnd w:id="1179978049"/>
            <w:permEnd w:id="1310809799"/>
            <w:permEnd w:id="645208369"/>
            <w:permEnd w:id="1479809127"/>
            <w:permEnd w:id="2101222337"/>
            <w:permEnd w:id="113600265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582C46DA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35A6F223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60A3F37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0CC10D41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5264057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077F3F9F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03114694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94C1246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828985446" w:edGrp="everyone" w:colFirst="1" w:colLast="1"/>
            <w:permStart w:id="1618171831" w:edGrp="everyone" w:colFirst="6" w:colLast="6"/>
            <w:permStart w:id="46225997" w:edGrp="everyone" w:colFirst="2" w:colLast="2"/>
            <w:permStart w:id="1290691325" w:edGrp="everyone" w:colFirst="3" w:colLast="3"/>
            <w:permStart w:id="889914388" w:edGrp="everyone" w:colFirst="4" w:colLast="4"/>
            <w:permStart w:id="974527353" w:edGrp="everyone" w:colFirst="5" w:colLast="5"/>
            <w:permEnd w:id="629958193"/>
            <w:permEnd w:id="1885219281"/>
            <w:permEnd w:id="167251047"/>
            <w:permEnd w:id="1686708845"/>
            <w:permEnd w:id="1189029928"/>
            <w:permEnd w:id="3723110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665C91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9DF6F82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BC5C25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CBE589B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D59FE9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308896E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445B8C63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48CD5383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76797438" w:edGrp="everyone" w:colFirst="1" w:colLast="1"/>
            <w:permStart w:id="1891321606" w:edGrp="everyone" w:colFirst="2" w:colLast="2"/>
            <w:permStart w:id="1777604861" w:edGrp="everyone" w:colFirst="3" w:colLast="3"/>
            <w:permStart w:id="1835796486" w:edGrp="everyone" w:colFirst="4" w:colLast="4"/>
            <w:permStart w:id="881727009" w:edGrp="everyone" w:colFirst="5" w:colLast="5"/>
            <w:permStart w:id="1739873358" w:edGrp="everyone" w:colFirst="6" w:colLast="6"/>
            <w:permEnd w:id="828985446"/>
            <w:permEnd w:id="1618171831"/>
            <w:permEnd w:id="46225997"/>
            <w:permEnd w:id="1290691325"/>
            <w:permEnd w:id="889914388"/>
            <w:permEnd w:id="974527353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0809A7D4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5783552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1FA28BA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9D4E2C8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370CED52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05F93464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676797438"/>
      <w:permEnd w:id="1891321606"/>
      <w:permEnd w:id="1777604861"/>
      <w:permEnd w:id="1835796486"/>
      <w:permEnd w:id="881727009"/>
      <w:permEnd w:id="1739873358"/>
    </w:tbl>
    <w:p w14:paraId="07258451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4551BC71" w14:textId="77777777" w:rsidR="00FB02CC" w:rsidRDefault="00FB02CC" w:rsidP="00FB02CC">
      <w:pPr>
        <w:pStyle w:val="Heading2"/>
        <w:framePr w:wrap="notBeside"/>
        <w:rPr>
          <w:rtl/>
        </w:rPr>
      </w:pPr>
      <w:r w:rsidRPr="0010465C">
        <w:rPr>
          <w:rFonts w:cs="Arial"/>
          <w:rtl/>
        </w:rPr>
        <w:t>מבנה הבעלות הצפוי בחברת המעבדה (</w:t>
      </w:r>
      <w:r w:rsidRPr="0010465C">
        <w:rPr>
          <w:rFonts w:cs="Arial"/>
          <w:b w:val="0"/>
          <w:bCs w:val="0"/>
          <w:rtl/>
        </w:rPr>
        <w:t>לאחר הקליטה במעבדה</w:t>
      </w:r>
      <w:r w:rsidRPr="0010465C">
        <w:rPr>
          <w:rFonts w:cs="Arial"/>
          <w:rtl/>
        </w:rPr>
        <w:t>)</w:t>
      </w:r>
    </w:p>
    <w:p w14:paraId="6BB70A8C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20"/>
        <w:gridCol w:w="1938"/>
        <w:gridCol w:w="2065"/>
        <w:gridCol w:w="3252"/>
        <w:gridCol w:w="1710"/>
        <w:gridCol w:w="1482"/>
      </w:tblGrid>
      <w:tr w:rsidR="00FB02CC" w:rsidRPr="00A62871" w14:paraId="7B3AAE65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681C9258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900" w:type="pct"/>
            <w:shd w:val="clear" w:color="auto" w:fill="CCCCCC"/>
            <w:noWrap/>
            <w:vAlign w:val="center"/>
          </w:tcPr>
          <w:p w14:paraId="2B2732FB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שם בעל המניות</w:t>
            </w:r>
          </w:p>
        </w:tc>
        <w:tc>
          <w:tcPr>
            <w:tcW w:w="959" w:type="pct"/>
            <w:shd w:val="clear" w:color="auto" w:fill="CCCCCC"/>
            <w:noWrap/>
            <w:vAlign w:val="center"/>
          </w:tcPr>
          <w:p w14:paraId="19DB8813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אזרחות</w:t>
            </w:r>
          </w:p>
        </w:tc>
        <w:tc>
          <w:tcPr>
            <w:tcW w:w="1510" w:type="pct"/>
            <w:shd w:val="clear" w:color="auto" w:fill="CCCCCC"/>
            <w:noWrap/>
            <w:vAlign w:val="center"/>
          </w:tcPr>
          <w:p w14:paraId="15FFFFEC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תמורה למניות</w:t>
            </w:r>
          </w:p>
        </w:tc>
        <w:tc>
          <w:tcPr>
            <w:tcW w:w="794" w:type="pct"/>
            <w:shd w:val="clear" w:color="auto" w:fill="CCCCCC"/>
            <w:noWrap/>
            <w:vAlign w:val="center"/>
          </w:tcPr>
          <w:p w14:paraId="1909AAFF" w14:textId="77777777" w:rsidR="00FB02CC" w:rsidRDefault="00FB02CC" w:rsidP="005E6A04">
            <w:pPr>
              <w:pStyle w:val="Norm"/>
              <w:jc w:val="center"/>
              <w:rPr>
                <w:rtl/>
              </w:rPr>
            </w:pPr>
            <w:r w:rsidRPr="00224F7F">
              <w:rPr>
                <w:rtl/>
              </w:rPr>
              <w:t>שיעור אחזקות</w:t>
            </w:r>
          </w:p>
          <w:p w14:paraId="22F1BD33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(%)</w:t>
            </w:r>
          </w:p>
        </w:tc>
        <w:tc>
          <w:tcPr>
            <w:tcW w:w="688" w:type="pct"/>
            <w:shd w:val="clear" w:color="auto" w:fill="CCCCCC"/>
            <w:noWrap/>
            <w:vAlign w:val="center"/>
          </w:tcPr>
          <w:p w14:paraId="2EF408B9" w14:textId="77777777" w:rsidR="00FB02CC" w:rsidRDefault="00FB02CC" w:rsidP="005E6A04">
            <w:pPr>
              <w:pStyle w:val="Norm"/>
              <w:jc w:val="center"/>
              <w:rPr>
                <w:rtl/>
              </w:rPr>
            </w:pPr>
            <w:r w:rsidRPr="00224F7F">
              <w:rPr>
                <w:rtl/>
              </w:rPr>
              <w:t>שיעור אחזקות</w:t>
            </w:r>
          </w:p>
          <w:p w14:paraId="62FF67B6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(%) בדילול מלא</w:t>
            </w:r>
          </w:p>
        </w:tc>
      </w:tr>
      <w:tr w:rsidR="00FB02CC" w:rsidRPr="00A62871" w14:paraId="367BF20A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15414D82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857632192" w:edGrp="everyone" w:colFirst="1" w:colLast="1"/>
            <w:permStart w:id="880738431" w:edGrp="everyone" w:colFirst="5" w:colLast="5"/>
            <w:permStart w:id="360656412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05472E9A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16D36A2B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919753832"/>
                <w:lock w:val="sdtLocked"/>
                <w:placeholder>
                  <w:docPart w:val="F7D2EEB1FFC74A00B4B742DDD9D7286B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940846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94084618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479CAB25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786273466"/>
                <w:lock w:val="sdtLocked"/>
                <w:placeholder>
                  <w:docPart w:val="2F6B363AF24E4833B37CB79999FE24B8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140154772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140154772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05E74C5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22B28A9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4930354B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4C013709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53649560" w:edGrp="everyone" w:colFirst="1" w:colLast="1"/>
            <w:permStart w:id="1688091961" w:edGrp="everyone" w:colFirst="5" w:colLast="5"/>
            <w:permStart w:id="1401438831" w:edGrp="everyone" w:colFirst="4" w:colLast="4"/>
            <w:permEnd w:id="1857632192"/>
            <w:permEnd w:id="880738431"/>
            <w:permEnd w:id="360656412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65A92018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24413208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506437771"/>
                <w:lock w:val="sdtLocked"/>
                <w:placeholder>
                  <w:docPart w:val="FE6B0694AA5B4CDBAC97487725DEC1C0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712407985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712407985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7429134D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1472019596"/>
                <w:lock w:val="sdtLocked"/>
                <w:placeholder>
                  <w:docPart w:val="5CEBF90062214183950BFA2755D255F8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26079647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260796473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6D66C3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B02E5A1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55677E11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597955F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85194304" w:edGrp="everyone" w:colFirst="1" w:colLast="1"/>
            <w:permStart w:id="2033069531" w:edGrp="everyone" w:colFirst="5" w:colLast="5"/>
            <w:permStart w:id="88552424" w:edGrp="everyone" w:colFirst="4" w:colLast="4"/>
            <w:permEnd w:id="1153649560"/>
            <w:permEnd w:id="1688091961"/>
            <w:permEnd w:id="140143883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1EE4994A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42D95F35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49550343"/>
                <w:lock w:val="sdtLocked"/>
                <w:placeholder>
                  <w:docPart w:val="3BC950777951432394EC03EAE34F4D74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32296798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32296798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28265E5B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944736266"/>
                <w:lock w:val="sdtLocked"/>
                <w:placeholder>
                  <w:docPart w:val="55F75CFD4BA945F2893BC1D64B28965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71332230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713322303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2FE8453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592757FE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77E44440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7E5C475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554894096" w:edGrp="everyone" w:colFirst="1" w:colLast="1"/>
            <w:permStart w:id="295898382" w:edGrp="everyone" w:colFirst="5" w:colLast="5"/>
            <w:permStart w:id="1255162792" w:edGrp="everyone" w:colFirst="4" w:colLast="4"/>
            <w:permEnd w:id="1685194304"/>
            <w:permEnd w:id="2033069531"/>
            <w:permEnd w:id="8855242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352A97EC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3E130A2F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706135374"/>
                <w:lock w:val="sdtLocked"/>
                <w:placeholder>
                  <w:docPart w:val="F723628990684E90B27F7C76E9D2DA8A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21069820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21069820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7B7A718E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511149636"/>
                <w:lock w:val="sdtLocked"/>
                <w:placeholder>
                  <w:docPart w:val="06C95EAC10014123AED43931193311CC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963740337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963740337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2363558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34D559D6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6D7DD0C4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0B1B3F78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3447902" w:edGrp="everyone" w:colFirst="1" w:colLast="1"/>
            <w:permStart w:id="640499663" w:edGrp="everyone" w:colFirst="4" w:colLast="4"/>
            <w:permStart w:id="657929326" w:edGrp="everyone" w:colFirst="5" w:colLast="5"/>
            <w:permEnd w:id="554894096"/>
            <w:permEnd w:id="295898382"/>
            <w:permEnd w:id="1255162792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F5E8795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58842051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1850481186"/>
                <w:lock w:val="sdtLocked"/>
                <w:placeholder>
                  <w:docPart w:val="CBB9FB82B94B4D8192BF03CBD6ECCDFE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47401019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47401019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5FD89E50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208714325"/>
                <w:lock w:val="sdtLocked"/>
                <w:placeholder>
                  <w:docPart w:val="3985377AF5C148CF89268AB7C91C3F1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81928317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819283178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143E4991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349905BC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335878B8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0EBED662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07515422" w:edGrp="everyone" w:colFirst="1" w:colLast="1"/>
            <w:permStart w:id="1323317620" w:edGrp="everyone" w:colFirst="4" w:colLast="4"/>
            <w:permStart w:id="1869817884" w:edGrp="everyone" w:colFirst="5" w:colLast="5"/>
            <w:permEnd w:id="63447902"/>
            <w:permEnd w:id="640499663"/>
            <w:permEnd w:id="657929326"/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4A3325B9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273B05EC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904565111"/>
                <w:lock w:val="sdtLocked"/>
                <w:placeholder>
                  <w:docPart w:val="A892BE10B438429887E798B4A3A8DA9D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863130934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863130934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1E5EEECD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900512748"/>
                <w:lock w:val="sdtLocked"/>
                <w:placeholder>
                  <w:docPart w:val="51D637BF0AD341FCBC868D474108036C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387794685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387794685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3AFBED90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6DD584E7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0609BE05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641C0CC6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09620989" w:edGrp="everyone" w:colFirst="1" w:colLast="1"/>
            <w:permStart w:id="161352210" w:edGrp="everyone" w:colFirst="4" w:colLast="4"/>
            <w:permStart w:id="2059740441" w:edGrp="everyone" w:colFirst="5" w:colLast="5"/>
            <w:permEnd w:id="1107515422"/>
            <w:permEnd w:id="1323317620"/>
            <w:permEnd w:id="1869817884"/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322F148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0E8F1979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927545473"/>
                <w:lock w:val="sdtLocked"/>
                <w:placeholder>
                  <w:docPart w:val="4F3D322EB8944049918F0504B18D2DE6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0755999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0755999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22D0E0EB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906113517"/>
                <w:lock w:val="sdtLocked"/>
                <w:placeholder>
                  <w:docPart w:val="843C245376704FFAA5AE865192AC546A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928516644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928516644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4251666C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7D308E9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0D0453BF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3ECB8475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69589976" w:edGrp="everyone" w:colFirst="1" w:colLast="1"/>
            <w:permStart w:id="1975019466" w:edGrp="everyone" w:colFirst="4" w:colLast="4"/>
            <w:permStart w:id="990207046" w:edGrp="everyone" w:colFirst="5" w:colLast="5"/>
            <w:permEnd w:id="2009620989"/>
            <w:permEnd w:id="161352210"/>
            <w:permEnd w:id="2059740441"/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0A550A7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0113C979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406587233"/>
                <w:lock w:val="sdtLocked"/>
                <w:placeholder>
                  <w:docPart w:val="A15FD46273134258801083E06A48E6C7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20398711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20398711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6F24E046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88685715"/>
                <w:lock w:val="sdtLocked"/>
                <w:placeholder>
                  <w:docPart w:val="E29454D064544DA78D8BD0BD1CA4C657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815678752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815678752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74BCDBE8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0C4D500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67846F47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7A0D7E21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00592985" w:edGrp="everyone" w:colFirst="1" w:colLast="1"/>
            <w:permStart w:id="1354650301" w:edGrp="everyone" w:colFirst="4" w:colLast="4"/>
            <w:permStart w:id="786713909" w:edGrp="everyone" w:colFirst="5" w:colLast="5"/>
            <w:permEnd w:id="469589976"/>
            <w:permEnd w:id="1975019466"/>
            <w:permEnd w:id="990207046"/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72ACBD95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67F1F83C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109047468"/>
                <w:lock w:val="sdtLocked"/>
                <w:placeholder>
                  <w:docPart w:val="2F3D415C807048F78BFF8AE3C1ADE9ED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93312549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93312549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48CD006B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1917356976"/>
                <w:lock w:val="sdtLocked"/>
                <w:placeholder>
                  <w:docPart w:val="83F9F7B5F4014A9483AB8D89EE27694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895902066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895902066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7B95F4E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2E1B25D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25EEDBFE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5EADDA4C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381842203" w:edGrp="everyone" w:colFirst="1" w:colLast="1"/>
            <w:permStart w:id="1213940601" w:edGrp="everyone" w:colFirst="4" w:colLast="4"/>
            <w:permStart w:id="1772166158" w:edGrp="everyone" w:colFirst="5" w:colLast="5"/>
            <w:permEnd w:id="1400592985"/>
            <w:permEnd w:id="1354650301"/>
            <w:permEnd w:id="786713909"/>
            <w:r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4E9C77D7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63AE51F6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879664036"/>
                <w:lock w:val="sdtLocked"/>
                <w:placeholder>
                  <w:docPart w:val="83E079D8AE8E4547A405C8BF3AA27ADE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5334174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533417418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318B48EC" w14:textId="77777777" w:rsidR="00FB02CC" w:rsidRPr="00D56167" w:rsidRDefault="00786050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762640889"/>
                <w:lock w:val="sdtLocked"/>
                <w:placeholder>
                  <w:docPart w:val="0C63FB6893534D9781B13BD765D03259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2684488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268448818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4779578E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1520C9E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permEnd w:id="381842203"/>
      <w:permEnd w:id="1213940601"/>
      <w:permEnd w:id="1772166158"/>
    </w:tbl>
    <w:p w14:paraId="577A6BC6" w14:textId="77777777" w:rsidR="00FB02CC" w:rsidRDefault="00FB02CC" w:rsidP="00FB02CC">
      <w:pPr>
        <w:pStyle w:val="Norm"/>
        <w:rPr>
          <w:rtl/>
        </w:rPr>
      </w:pPr>
    </w:p>
    <w:p w14:paraId="0E85763B" w14:textId="77777777" w:rsidR="00FB02CC" w:rsidRDefault="00FB02CC" w:rsidP="00FB02CC">
      <w:pPr>
        <w:pStyle w:val="Norm"/>
        <w:rPr>
          <w:rtl/>
        </w:rPr>
      </w:pPr>
    </w:p>
    <w:p w14:paraId="31156D1B" w14:textId="77777777" w:rsidR="00FB02CC" w:rsidRDefault="00FB02CC" w:rsidP="00FB02CC">
      <w:pPr>
        <w:pStyle w:val="Norm"/>
        <w:rPr>
          <w:rtl/>
        </w:rPr>
      </w:pPr>
    </w:p>
    <w:p w14:paraId="1E077D14" w14:textId="77777777" w:rsidR="00FB02CC" w:rsidRDefault="00FB02CC" w:rsidP="00FB02CC">
      <w:pPr>
        <w:pStyle w:val="Norm"/>
        <w:rPr>
          <w:rtl/>
        </w:rPr>
      </w:pPr>
    </w:p>
    <w:p w14:paraId="20561AB2" w14:textId="77777777" w:rsidR="00FB02CC" w:rsidRPr="00815310" w:rsidRDefault="00FB02CC" w:rsidP="00FB02CC">
      <w:pPr>
        <w:pStyle w:val="Norm"/>
      </w:pPr>
    </w:p>
    <w:p w14:paraId="224ADB82" w14:textId="77777777" w:rsidR="00FB02CC" w:rsidRDefault="00FB02CC" w:rsidP="00FB02CC">
      <w:pPr>
        <w:pStyle w:val="Heading1"/>
        <w:pageBreakBefore/>
        <w:framePr w:wrap="notBeside"/>
        <w:rPr>
          <w:rFonts w:cs="Arial"/>
          <w:rtl/>
        </w:rPr>
      </w:pPr>
      <w:bookmarkStart w:id="15" w:name="_Toc194600055"/>
      <w:r w:rsidRPr="00287D09">
        <w:rPr>
          <w:rFonts w:cs="Arial"/>
          <w:rtl/>
        </w:rPr>
        <w:t>סיכום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מנהלים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(יועתק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כלשונו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לחוות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הדעת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ויוצג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בפני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וועדת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המחקר)</w:t>
      </w:r>
      <w:bookmarkEnd w:id="15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FB02CC" w:rsidRPr="00A62871" w14:paraId="183E1D73" w14:textId="77777777" w:rsidTr="005E6A0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CD3D096" w14:textId="77777777" w:rsidR="00FB02CC" w:rsidRPr="00B568B4" w:rsidRDefault="00FB02CC" w:rsidP="005E6A04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4F5D379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1</w:t>
            </w:r>
            <w:r w:rsidRPr="0010465C">
              <w:rPr>
                <w:rtl/>
              </w:rPr>
              <w:t>] המוצרים</w:t>
            </w:r>
          </w:p>
          <w:p w14:paraId="75BE9FA5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2</w:t>
            </w:r>
            <w:r w:rsidRPr="0010465C">
              <w:rPr>
                <w:rtl/>
              </w:rPr>
              <w:t>] הטכנולוגיה</w:t>
            </w:r>
          </w:p>
          <w:p w14:paraId="2CFF8337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3</w:t>
            </w:r>
            <w:r w:rsidRPr="0010465C">
              <w:rPr>
                <w:rtl/>
              </w:rPr>
              <w:t>] החדשנות הטכנולוגית</w:t>
            </w:r>
          </w:p>
          <w:p w14:paraId="61599BA3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4</w:t>
            </w:r>
            <w:r w:rsidRPr="0010465C">
              <w:rPr>
                <w:rtl/>
              </w:rPr>
              <w:t>] החדשנות הפונקציונאלית</w:t>
            </w:r>
          </w:p>
          <w:p w14:paraId="45B4A111" w14:textId="20AFE1A2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5</w:t>
            </w:r>
            <w:r w:rsidRPr="0010465C">
              <w:rPr>
                <w:rtl/>
              </w:rPr>
              <w:t>] עיקרי תכולת הפיתוח בתיק</w:t>
            </w:r>
          </w:p>
          <w:p w14:paraId="3D93F5BF" w14:textId="2911C481" w:rsidR="00FB02CC" w:rsidRDefault="00FB02CC" w:rsidP="005E6A04">
            <w:pPr>
              <w:pStyle w:val="notesnumer"/>
              <w:rPr>
                <w:sz w:val="8"/>
                <w:szCs w:val="8"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6</w:t>
            </w:r>
            <w:r w:rsidRPr="0010465C">
              <w:rPr>
                <w:rtl/>
              </w:rPr>
              <w:t>] ההישגים והתוצרים בתום תקופת התיק, לרבות קניין רוחני שנוצר</w:t>
            </w:r>
            <w:r w:rsidRPr="0010465C">
              <w:rPr>
                <w:sz w:val="8"/>
                <w:szCs w:val="8"/>
                <w:rtl/>
              </w:rPr>
              <w:t xml:space="preserve"> </w:t>
            </w:r>
          </w:p>
          <w:p w14:paraId="7F50D9D9" w14:textId="0FDEF78B" w:rsidR="00E149E8" w:rsidRPr="00487045" w:rsidRDefault="00E149E8" w:rsidP="00E149E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149E8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rtl/>
              </w:rPr>
              <w:t xml:space="preserve">] </w:t>
            </w:r>
            <w:r w:rsidRPr="00487045">
              <w:rPr>
                <w:rtl/>
              </w:rPr>
              <w:t xml:space="preserve">אנשי מפתח </w:t>
            </w:r>
            <w:r>
              <w:rPr>
                <w:rFonts w:hint="cs"/>
                <w:rtl/>
              </w:rPr>
              <w:t xml:space="preserve">- </w:t>
            </w:r>
            <w:r w:rsidRPr="00487045">
              <w:rPr>
                <w:rtl/>
              </w:rPr>
              <w:t>רקע וניסיון רלוונטי (לרבות יזמים, מנכ"ל ומנהל פיתוח</w:t>
            </w:r>
            <w:r>
              <w:rPr>
                <w:rFonts w:hint="cs"/>
                <w:rtl/>
              </w:rPr>
              <w:t xml:space="preserve">, </w:t>
            </w:r>
            <w:r w:rsidRPr="00487045">
              <w:rPr>
                <w:rtl/>
              </w:rPr>
              <w:t>קבלני משנה מהותיים</w:t>
            </w:r>
            <w:r>
              <w:rPr>
                <w:rFonts w:hint="cs"/>
                <w:rtl/>
              </w:rPr>
              <w:t>)</w:t>
            </w:r>
          </w:p>
          <w:p w14:paraId="704781CA" w14:textId="77777777" w:rsidR="00FB02CC" w:rsidRPr="0010465C" w:rsidRDefault="00FB02CC" w:rsidP="005E6A04">
            <w:pPr>
              <w:pStyle w:val="notesnumer"/>
              <w:rPr>
                <w:sz w:val="10"/>
                <w:szCs w:val="10"/>
                <w:rtl/>
              </w:rPr>
            </w:pPr>
          </w:p>
          <w:p w14:paraId="024B27AF" w14:textId="77777777" w:rsidR="00FB02CC" w:rsidRPr="009A6569" w:rsidRDefault="00FB02CC" w:rsidP="005E6A04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FB02CC" w:rsidRPr="00A62871" w14:paraId="6CD7E736" w14:textId="77777777" w:rsidTr="005E6A0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1FC7316" w14:textId="77777777" w:rsidR="00FB02CC" w:rsidRPr="00FB02CC" w:rsidRDefault="00FB02CC" w:rsidP="00FB02CC">
            <w:pPr>
              <w:pStyle w:val="Norm"/>
            </w:pPr>
            <w:bookmarkStart w:id="16" w:name="sikum_menahalim"/>
            <w:bookmarkEnd w:id="16"/>
            <w:permStart w:id="934095799" w:edGrp="everyone" w:colFirst="0" w:colLast="0"/>
            <w:r w:rsidRPr="00FB02CC">
              <w:rPr>
                <w:rtl/>
              </w:rPr>
              <w:t>הזן טקסט כאן...</w:t>
            </w:r>
          </w:p>
        </w:tc>
      </w:tr>
      <w:bookmarkEnd w:id="13"/>
      <w:permEnd w:id="934095799"/>
    </w:tbl>
    <w:p w14:paraId="31CDE2C0" w14:textId="77777777" w:rsidR="00FB02CC" w:rsidRDefault="00FB02CC" w:rsidP="00FB02CC">
      <w:pPr>
        <w:pStyle w:val="Norm"/>
        <w:rPr>
          <w:rtl/>
        </w:rPr>
      </w:pPr>
    </w:p>
    <w:p w14:paraId="1206666F" w14:textId="77777777" w:rsidR="0039171D" w:rsidRPr="000E13F4" w:rsidRDefault="0039171D" w:rsidP="0039171D">
      <w:pPr>
        <w:pStyle w:val="Heading1"/>
        <w:framePr w:wrap="notBeside"/>
        <w:rPr>
          <w:rtl/>
        </w:rPr>
      </w:pPr>
      <w:bookmarkStart w:id="17" w:name="_Toc194600056"/>
      <w:r w:rsidRPr="007F08DE">
        <w:rPr>
          <w:rFonts w:cs="Arial"/>
          <w:rtl/>
        </w:rPr>
        <w:t>תכנית במסגרת מעבדה</w:t>
      </w:r>
      <w:bookmarkEnd w:id="17"/>
    </w:p>
    <w:p w14:paraId="1A9467B3" w14:textId="77777777" w:rsidR="0039171D" w:rsidRPr="000E13F4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>פרט את הערך המוסף של המעבדה לחדשנות או בעלי מניותיה לחברה</w:t>
      </w:r>
    </w:p>
    <w:p w14:paraId="4A5AFA6B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1F45C426" w14:textId="77777777" w:rsidR="0039171D" w:rsidRPr="00BC7DCA" w:rsidRDefault="0039171D" w:rsidP="0039171D">
      <w:pPr>
        <w:pStyle w:val="Norm"/>
        <w:rPr>
          <w:rtl/>
        </w:rPr>
      </w:pPr>
      <w:permStart w:id="2091392635" w:edGrp="everyone"/>
      <w:r w:rsidRPr="00BC7DCA">
        <w:rPr>
          <w:rtl/>
        </w:rPr>
        <w:t>הזן טקסט כאן...</w:t>
      </w:r>
    </w:p>
    <w:permEnd w:id="2091392635"/>
    <w:p w14:paraId="5282A126" w14:textId="77777777" w:rsidR="0039171D" w:rsidRPr="00BC7DCA" w:rsidRDefault="0039171D" w:rsidP="0039171D">
      <w:pPr>
        <w:pStyle w:val="Norm"/>
        <w:rPr>
          <w:rtl/>
        </w:rPr>
      </w:pPr>
    </w:p>
    <w:p w14:paraId="786D033F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09227CEE" w14:textId="77777777" w:rsidR="0039171D" w:rsidRPr="000E13F4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>פרט שיתופי פעולה אפשריים בין החברה למעבדה לחדשנות או לבעלי מניותיה</w:t>
      </w:r>
    </w:p>
    <w:p w14:paraId="0B1F5F73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4D9D7FF7" w14:textId="77777777" w:rsidR="0039171D" w:rsidRPr="00BC7DCA" w:rsidRDefault="0039171D" w:rsidP="0039171D">
      <w:pPr>
        <w:pStyle w:val="Norm"/>
        <w:rPr>
          <w:rtl/>
        </w:rPr>
      </w:pPr>
      <w:permStart w:id="1354961345" w:edGrp="everyone"/>
      <w:r w:rsidRPr="00BC7DCA">
        <w:rPr>
          <w:rtl/>
        </w:rPr>
        <w:t>הזן טקסט כאן...</w:t>
      </w:r>
    </w:p>
    <w:permEnd w:id="1354961345"/>
    <w:p w14:paraId="2E43019F" w14:textId="77777777" w:rsidR="0039171D" w:rsidRPr="00BC7DCA" w:rsidRDefault="0039171D" w:rsidP="0039171D">
      <w:pPr>
        <w:pStyle w:val="Norm"/>
        <w:rPr>
          <w:rtl/>
        </w:rPr>
      </w:pPr>
    </w:p>
    <w:p w14:paraId="5BA1F0E6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6EA393F9" w14:textId="77777777" w:rsidR="0039171D" w:rsidRPr="007F08DE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 xml:space="preserve">פרט </w:t>
      </w:r>
      <w:r>
        <w:rPr>
          <w:rFonts w:cs="Arial" w:hint="cs"/>
          <w:rtl/>
        </w:rPr>
        <w:t xml:space="preserve">את </w:t>
      </w:r>
      <w:r w:rsidRPr="007F08DE">
        <w:rPr>
          <w:rFonts w:cs="Arial"/>
          <w:rtl/>
        </w:rPr>
        <w:t xml:space="preserve">זכויות המעבדה לחדשנות או </w:t>
      </w:r>
      <w:r>
        <w:rPr>
          <w:rFonts w:cs="Arial" w:hint="cs"/>
          <w:rtl/>
        </w:rPr>
        <w:t xml:space="preserve">את </w:t>
      </w:r>
      <w:r w:rsidRPr="007F08DE">
        <w:rPr>
          <w:rFonts w:cs="Arial"/>
          <w:rtl/>
        </w:rPr>
        <w:t>בעלי מניותיה בקניין הרוחני שייווצר בחברה</w:t>
      </w:r>
    </w:p>
    <w:p w14:paraId="1470B14B" w14:textId="77777777" w:rsidR="0039171D" w:rsidRPr="007F08DE" w:rsidRDefault="0039171D" w:rsidP="0039171D">
      <w:pPr>
        <w:pStyle w:val="Heading2"/>
        <w:framePr w:wrap="notBeside"/>
        <w:rPr>
          <w:sz w:val="6"/>
          <w:szCs w:val="6"/>
          <w:rtl/>
        </w:rPr>
      </w:pPr>
    </w:p>
    <w:p w14:paraId="424E4B36" w14:textId="77777777" w:rsidR="0039171D" w:rsidRPr="00BC7DCA" w:rsidRDefault="0039171D" w:rsidP="0039171D">
      <w:pPr>
        <w:pStyle w:val="Norm"/>
        <w:rPr>
          <w:rtl/>
        </w:rPr>
      </w:pPr>
      <w:permStart w:id="1850219273" w:edGrp="everyone"/>
      <w:r w:rsidRPr="00BC7DCA">
        <w:rPr>
          <w:rtl/>
        </w:rPr>
        <w:t>הזן טקסט כאן...</w:t>
      </w:r>
    </w:p>
    <w:permEnd w:id="1850219273"/>
    <w:p w14:paraId="50A81C99" w14:textId="77777777" w:rsidR="0039171D" w:rsidRPr="00BC7DCA" w:rsidRDefault="0039171D" w:rsidP="0039171D">
      <w:pPr>
        <w:pStyle w:val="Norm"/>
        <w:rPr>
          <w:rtl/>
        </w:rPr>
      </w:pPr>
    </w:p>
    <w:p w14:paraId="5C5E0C72" w14:textId="77777777" w:rsidR="0039171D" w:rsidRPr="00BC7DCA" w:rsidRDefault="0039171D" w:rsidP="0039171D">
      <w:pPr>
        <w:pStyle w:val="Norm"/>
        <w:rPr>
          <w:sz w:val="6"/>
          <w:szCs w:val="6"/>
          <w:rtl/>
          <w:lang w:eastAsia="he-IL"/>
        </w:rPr>
      </w:pPr>
    </w:p>
    <w:p w14:paraId="2D172829" w14:textId="77777777" w:rsidR="0039171D" w:rsidRDefault="0039171D" w:rsidP="0039171D">
      <w:pPr>
        <w:pStyle w:val="Heading1"/>
        <w:framePr w:wrap="notBeside"/>
        <w:rPr>
          <w:rtl/>
        </w:rPr>
      </w:pPr>
      <w:bookmarkStart w:id="18" w:name="_Toc15463326"/>
      <w:bookmarkStart w:id="19" w:name="_Toc194600057"/>
      <w:r w:rsidRPr="00375D51">
        <w:rPr>
          <w:rFonts w:hint="cs"/>
          <w:rtl/>
        </w:rPr>
        <w:t>הצורך</w:t>
      </w:r>
      <w:bookmarkEnd w:id="18"/>
      <w:bookmarkEnd w:id="1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639377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C6C8096" w14:textId="02E1B44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לגבי כל אחד מתוצרי התוכנית  את:</w:t>
            </w:r>
          </w:p>
          <w:p w14:paraId="198DF693" w14:textId="27CDABD6" w:rsidR="0039171D" w:rsidRPr="00A62871" w:rsidRDefault="0039171D" w:rsidP="00981FBD">
            <w:pPr>
              <w:pStyle w:val="notesnumer"/>
              <w:rPr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הבעיה/הצורך שהת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 xml:space="preserve">כנית </w:t>
            </w:r>
            <w:r>
              <w:rPr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באה לתת לו מענה</w:t>
            </w:r>
          </w:p>
        </w:tc>
      </w:tr>
    </w:tbl>
    <w:p w14:paraId="0C110CA6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51EF614" w14:textId="77777777" w:rsidR="0039171D" w:rsidRDefault="0039171D" w:rsidP="0039171D">
      <w:pPr>
        <w:pStyle w:val="Norm"/>
      </w:pPr>
      <w:permStart w:id="1257709167" w:edGrp="everyone"/>
      <w:r w:rsidRPr="00861A8C">
        <w:rPr>
          <w:rtl/>
        </w:rPr>
        <w:t>הזן טקסט כאן...</w:t>
      </w:r>
      <w:permEnd w:id="1257709167"/>
    </w:p>
    <w:p w14:paraId="0FD31278" w14:textId="77777777" w:rsidR="0039171D" w:rsidRDefault="0039171D" w:rsidP="0039171D">
      <w:pPr>
        <w:pStyle w:val="Norm"/>
        <w:rPr>
          <w:rtl/>
        </w:rPr>
      </w:pPr>
    </w:p>
    <w:p w14:paraId="2F7837B9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3F766713" w14:textId="77777777" w:rsidR="0039171D" w:rsidRPr="00A62871" w:rsidRDefault="0039171D" w:rsidP="0039171D">
      <w:pPr>
        <w:pStyle w:val="Heading1"/>
        <w:framePr w:wrap="notBeside"/>
        <w:rPr>
          <w:rtl/>
        </w:rPr>
      </w:pPr>
      <w:bookmarkStart w:id="20" w:name="_Toc522896716"/>
      <w:bookmarkStart w:id="21" w:name="_Toc15463327"/>
      <w:bookmarkStart w:id="22" w:name="_Toc194600058"/>
      <w:r w:rsidRPr="00BD00C8">
        <w:rPr>
          <w:rtl/>
        </w:rPr>
        <w:t>התוצר</w:t>
      </w:r>
      <w:r>
        <w:rPr>
          <w:rtl/>
        </w:rPr>
        <w:t xml:space="preserve"> </w:t>
      </w:r>
      <w:r>
        <w:rPr>
          <w:rFonts w:hint="cs"/>
          <w:rtl/>
        </w:rPr>
        <w:t xml:space="preserve">והיבטי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287D09">
        <w:rPr>
          <w:rtl/>
        </w:rPr>
        <w:t>הסביבה</w:t>
      </w:r>
      <w:bookmarkEnd w:id="20"/>
      <w:bookmarkEnd w:id="21"/>
      <w:bookmarkEnd w:id="22"/>
    </w:p>
    <w:p w14:paraId="3C5D16B3" w14:textId="77777777" w:rsidR="0039171D" w:rsidRPr="00044C13" w:rsidRDefault="0039171D" w:rsidP="0039171D">
      <w:pPr>
        <w:pStyle w:val="Heading2"/>
        <w:framePr w:wrap="notBeside"/>
        <w:rPr>
          <w:rtl/>
        </w:rPr>
      </w:pPr>
      <w:bookmarkStart w:id="23" w:name="_Toc522896717"/>
      <w:r w:rsidRPr="00A62871">
        <w:rPr>
          <w:rtl/>
        </w:rPr>
        <w:t>התוצר</w:t>
      </w:r>
      <w:bookmarkEnd w:id="2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0FF74C7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A3C9FDA" w14:textId="1845F262" w:rsidR="0039171D" w:rsidRPr="00BD00C8" w:rsidRDefault="0039171D" w:rsidP="00981FBD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מתוצרי הת</w:t>
            </w:r>
            <w:r w:rsidRPr="00BD00C8">
              <w:rPr>
                <w:rFonts w:hint="cs"/>
                <w:rtl/>
              </w:rPr>
              <w:t>ו</w:t>
            </w:r>
            <w:r w:rsidRPr="00BD00C8">
              <w:rPr>
                <w:rtl/>
              </w:rPr>
              <w:t>כנית  את הנושאים הבאים:</w:t>
            </w:r>
          </w:p>
          <w:p w14:paraId="62CD4B54" w14:textId="77777777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התוצר (כולל תיאור פונקציונאלי) והאופן בו הוא עונה לצורך</w:t>
            </w:r>
          </w:p>
          <w:p w14:paraId="78CFCD3F" w14:textId="77777777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התוצר</w:t>
            </w:r>
            <w:r>
              <w:rPr>
                <w:rFonts w:hint="cs"/>
                <w:rtl/>
              </w:rPr>
              <w:t>,</w:t>
            </w:r>
            <w:r w:rsidRPr="00BD00C8">
              <w:rPr>
                <w:rtl/>
              </w:rPr>
              <w:t xml:space="preserve"> רכיביו ועקרונות הפעולה</w:t>
            </w:r>
          </w:p>
          <w:p w14:paraId="5701F421" w14:textId="77777777" w:rsidR="0039171D" w:rsidRPr="00A62871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בתוצר (</w:t>
            </w:r>
            <w:r w:rsidRPr="00BD00C8">
              <w:t>use case</w:t>
            </w:r>
            <w:r w:rsidRPr="00BD00C8">
              <w:rPr>
                <w:rtl/>
              </w:rPr>
              <w:t>),  לרבות שילובו בעתיד במוצרי התאגיד</w:t>
            </w:r>
          </w:p>
        </w:tc>
      </w:tr>
    </w:tbl>
    <w:p w14:paraId="632FA126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5462B1D" w14:textId="77777777" w:rsidR="0039171D" w:rsidRPr="00BD00C8" w:rsidRDefault="0039171D" w:rsidP="0039171D">
      <w:pPr>
        <w:pStyle w:val="Norm"/>
        <w:rPr>
          <w:rtl/>
        </w:rPr>
      </w:pPr>
      <w:permStart w:id="488718477" w:edGrp="everyone"/>
      <w:r w:rsidRPr="00BD00C8">
        <w:rPr>
          <w:rtl/>
        </w:rPr>
        <w:t>הזן טקסט כאן...</w:t>
      </w:r>
    </w:p>
    <w:permEnd w:id="488718477"/>
    <w:p w14:paraId="5FF0C396" w14:textId="77777777" w:rsidR="0039171D" w:rsidRPr="00CF2F3B" w:rsidRDefault="0039171D" w:rsidP="0039171D">
      <w:pPr>
        <w:pStyle w:val="Norm"/>
        <w:rPr>
          <w:rtl/>
        </w:rPr>
      </w:pPr>
    </w:p>
    <w:p w14:paraId="328C3958" w14:textId="77777777" w:rsidR="0039171D" w:rsidRDefault="0039171D" w:rsidP="0039171D">
      <w:pPr>
        <w:pStyle w:val="Norm"/>
        <w:rPr>
          <w:sz w:val="6"/>
          <w:szCs w:val="6"/>
        </w:rPr>
      </w:pPr>
    </w:p>
    <w:p w14:paraId="51770B59" w14:textId="77777777" w:rsidR="0039171D" w:rsidRPr="00A62871" w:rsidRDefault="0039171D" w:rsidP="0039171D">
      <w:pPr>
        <w:pStyle w:val="Heading2"/>
        <w:framePr w:wrap="notBeside"/>
        <w:rPr>
          <w:rtl/>
        </w:rPr>
      </w:pPr>
      <w:bookmarkStart w:id="24" w:name="_Toc522896718"/>
      <w:r>
        <w:rPr>
          <w:rFonts w:hint="cs"/>
          <w:rtl/>
        </w:rPr>
        <w:t>תקנות ו</w:t>
      </w:r>
      <w:r w:rsidRPr="00A62871">
        <w:rPr>
          <w:rtl/>
        </w:rPr>
        <w:t>היבטי</w:t>
      </w:r>
      <w:r>
        <w:rPr>
          <w:rtl/>
        </w:rPr>
        <w:t xml:space="preserve">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A62871">
        <w:rPr>
          <w:rtl/>
        </w:rPr>
        <w:t>הסביבה</w:t>
      </w:r>
      <w:bookmarkEnd w:id="24"/>
      <w: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650B9ED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FB3FF4" w14:textId="4E706893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</w:t>
            </w:r>
            <w:r w:rsidRPr="00BD00C8">
              <w:rPr>
                <w:rFonts w:hint="cs"/>
                <w:rtl/>
              </w:rPr>
              <w:t xml:space="preserve"> </w:t>
            </w:r>
            <w:r w:rsidRPr="00BD00C8">
              <w:rPr>
                <w:rtl/>
              </w:rPr>
              <w:t xml:space="preserve">ככל שקיימות, תאר ופרט את </w:t>
            </w:r>
            <w:r>
              <w:rPr>
                <w:rFonts w:hint="cs"/>
                <w:rtl/>
              </w:rPr>
              <w:t>ה</w:t>
            </w:r>
            <w:r w:rsidRPr="00BD00C8">
              <w:rPr>
                <w:rtl/>
              </w:rPr>
              <w:t xml:space="preserve">תקנות </w:t>
            </w:r>
            <w:r>
              <w:rPr>
                <w:rFonts w:hint="cs"/>
                <w:rtl/>
              </w:rPr>
              <w:t xml:space="preserve">ובפרט תקנות </w:t>
            </w:r>
            <w:r w:rsidRPr="00BD00C8">
              <w:rPr>
                <w:rtl/>
              </w:rPr>
              <w:t>איכות הסביבה הנוגעות לתוצרי התוכנית , בארץ ו/או במדינות היעד אליהן ישווקו, אחרת ציין: "לא רלוונטי"</w:t>
            </w:r>
          </w:p>
          <w:p w14:paraId="67D15FAF" w14:textId="4968BA7A" w:rsidR="0039171D" w:rsidRPr="00A62871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ככל שרלוונטי, תאר ופרט את הצעדים הננקטים כדי שתוצרי התוכנית  יעמדו בתקני</w:t>
            </w:r>
            <w:r>
              <w:rPr>
                <w:rFonts w:hint="cs"/>
                <w:rtl/>
              </w:rPr>
              <w:t>ם ה</w:t>
            </w:r>
            <w:r w:rsidRPr="00BD00C8">
              <w:rPr>
                <w:rtl/>
              </w:rPr>
              <w:t>נוגעים להם</w:t>
            </w:r>
          </w:p>
        </w:tc>
      </w:tr>
    </w:tbl>
    <w:p w14:paraId="41F9B4E1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39CF847" w14:textId="77777777" w:rsidR="0039171D" w:rsidRPr="00BD00C8" w:rsidRDefault="0039171D" w:rsidP="0039171D">
      <w:pPr>
        <w:pStyle w:val="Norm"/>
        <w:rPr>
          <w:rtl/>
        </w:rPr>
      </w:pPr>
      <w:permStart w:id="657342225" w:edGrp="everyone"/>
      <w:r w:rsidRPr="00BD00C8">
        <w:rPr>
          <w:rtl/>
        </w:rPr>
        <w:t>הזן טקסט כאן...</w:t>
      </w:r>
    </w:p>
    <w:permEnd w:id="657342225"/>
    <w:p w14:paraId="57ED7BC8" w14:textId="77777777" w:rsidR="0039171D" w:rsidRPr="00CF2F3B" w:rsidRDefault="0039171D" w:rsidP="0039171D">
      <w:pPr>
        <w:pStyle w:val="Norm"/>
        <w:rPr>
          <w:rtl/>
        </w:rPr>
      </w:pPr>
    </w:p>
    <w:p w14:paraId="4CB28624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02812922" w14:textId="77777777" w:rsidR="0039171D" w:rsidRDefault="0039171D" w:rsidP="0039171D">
      <w:pPr>
        <w:pStyle w:val="Heading1"/>
        <w:framePr w:w="0" w:wrap="auto" w:vAnchor="margin" w:xAlign="left" w:yAlign="inline"/>
        <w:rPr>
          <w:rtl/>
        </w:rPr>
      </w:pPr>
      <w:bookmarkStart w:id="25" w:name="_Toc15463328"/>
      <w:bookmarkStart w:id="26" w:name="_Toc194600059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תאגיד</w:t>
      </w:r>
      <w:bookmarkEnd w:id="25"/>
      <w:bookmarkEnd w:id="26"/>
    </w:p>
    <w:p w14:paraId="1FF18708" w14:textId="77777777" w:rsidR="0039171D" w:rsidRPr="00820AA2" w:rsidRDefault="0039171D" w:rsidP="0039171D">
      <w:pPr>
        <w:pStyle w:val="Heading2"/>
        <w:framePr w:wrap="notBeside"/>
        <w:rPr>
          <w:rtl/>
        </w:rPr>
      </w:pPr>
      <w:r>
        <w:rPr>
          <w:rFonts w:hint="cs"/>
          <w:rtl/>
        </w:rPr>
        <w:t>ה</w:t>
      </w:r>
      <w:r w:rsidRPr="00820AA2">
        <w:rPr>
          <w:rtl/>
        </w:rPr>
        <w:t>צוות ויכולות התאגיד 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0B44C14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FD5F92E" w14:textId="77777777" w:rsidR="0039171D" w:rsidRPr="001864B9" w:rsidRDefault="0039171D" w:rsidP="00981FBD">
            <w:pPr>
              <w:pStyle w:val="noteshead"/>
              <w:rPr>
                <w:rtl/>
              </w:rPr>
            </w:pPr>
            <w:r w:rsidRPr="001864B9">
              <w:rPr>
                <w:rtl/>
              </w:rPr>
              <w:t>תאר ופרט את הנושאים הבאים:</w:t>
            </w:r>
          </w:p>
          <w:p w14:paraId="1EC500D3" w14:textId="77777777" w:rsidR="0039171D" w:rsidRPr="001864B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Fonts w:hint="cs"/>
                <w:rtl/>
              </w:rPr>
              <w:t>[</w:t>
            </w:r>
            <w:r w:rsidRPr="001864B9">
              <w:rPr>
                <w:rFonts w:hint="cs"/>
                <w:b/>
                <w:bCs/>
                <w:rtl/>
              </w:rPr>
              <w:t>1</w:t>
            </w:r>
            <w:r w:rsidRPr="001864B9">
              <w:rPr>
                <w:rFonts w:hint="cs"/>
                <w:rtl/>
              </w:rPr>
              <w:t xml:space="preserve">] </w:t>
            </w:r>
            <w:r w:rsidRPr="001864B9">
              <w:rPr>
                <w:rtl/>
              </w:rPr>
              <w:t>הרקע והניסיון הרלוונטי של כל אחד מאנשי המפתח וצוות המו"פ, לרבות קבלני משנה מהותיים</w:t>
            </w:r>
          </w:p>
          <w:p w14:paraId="06BD7174" w14:textId="51C6A373" w:rsidR="0039171D" w:rsidRPr="001864B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 w:rsidRPr="001864B9">
              <w:rPr>
                <w:b/>
                <w:bCs/>
                <w:rtl/>
              </w:rPr>
              <w:t>2</w:t>
            </w:r>
            <w:r w:rsidRPr="001864B9">
              <w:rPr>
                <w:rtl/>
              </w:rPr>
              <w:t>] יכולת צוות התאגיד לממש את הת</w:t>
            </w:r>
            <w:r w:rsidRPr="001864B9">
              <w:rPr>
                <w:rFonts w:hint="cs"/>
                <w:rtl/>
              </w:rPr>
              <w:t>ו</w:t>
            </w:r>
            <w:r w:rsidRPr="001864B9">
              <w:rPr>
                <w:rtl/>
              </w:rPr>
              <w:t xml:space="preserve">כנית </w:t>
            </w:r>
          </w:p>
          <w:p w14:paraId="2CB6179A" w14:textId="4C795768" w:rsidR="0039171D" w:rsidRPr="00442B1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1864B9">
              <w:rPr>
                <w:rtl/>
              </w:rPr>
              <w:t xml:space="preserve">] ככל שרלוונטי, השינויים שחלו בנושאים הנ"ל ביחס לתקופות התיקים הקודמים של התוכנית </w:t>
            </w:r>
          </w:p>
        </w:tc>
      </w:tr>
    </w:tbl>
    <w:p w14:paraId="7FD792FF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C2F4AE2" w14:textId="77777777" w:rsidR="0039171D" w:rsidRPr="001864B9" w:rsidRDefault="0039171D" w:rsidP="0039171D">
      <w:pPr>
        <w:pStyle w:val="Norm"/>
        <w:rPr>
          <w:rtl/>
        </w:rPr>
      </w:pPr>
      <w:permStart w:id="2118519704" w:edGrp="everyone"/>
      <w:r w:rsidRPr="001864B9">
        <w:rPr>
          <w:rtl/>
        </w:rPr>
        <w:t>הזן טקסט כאן...</w:t>
      </w:r>
    </w:p>
    <w:permEnd w:id="2118519704"/>
    <w:p w14:paraId="0D587887" w14:textId="77777777" w:rsidR="0039171D" w:rsidRDefault="0039171D" w:rsidP="0039171D">
      <w:pPr>
        <w:pStyle w:val="Norm"/>
      </w:pPr>
    </w:p>
    <w:p w14:paraId="16147DE8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1454F2C5" w14:textId="77777777" w:rsidR="0039171D" w:rsidRDefault="0039171D" w:rsidP="0039171D">
      <w:pPr>
        <w:pStyle w:val="Heading2"/>
        <w:framePr w:wrap="notBeside"/>
      </w:pPr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התאגיד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2CDED2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9F22CB6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ככל שרלוונטי, תאר ופרט את הנושאים הבאים:</w:t>
            </w:r>
          </w:p>
          <w:p w14:paraId="7AA9FDFB" w14:textId="661B0872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הפערים בין היכולות שתוארו לעיל לבין היכולות הנדרשות לביצוע התוכנית , אחרת ציין : "לא רלוונטי"</w:t>
            </w:r>
          </w:p>
          <w:p w14:paraId="66818B67" w14:textId="77777777" w:rsidR="0039171D" w:rsidRPr="00442B19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כיצד בכוונת התאגיד לגשר על פערים אלו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וכד'), אחרת ציין: "לא רלוונטי"</w:t>
            </w:r>
          </w:p>
        </w:tc>
      </w:tr>
    </w:tbl>
    <w:p w14:paraId="010E9E06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28D104E7" w14:textId="77777777" w:rsidR="0039171D" w:rsidRPr="004C2FDC" w:rsidRDefault="0039171D" w:rsidP="0039171D">
      <w:pPr>
        <w:pStyle w:val="Norm"/>
        <w:rPr>
          <w:rtl/>
        </w:rPr>
      </w:pPr>
      <w:permStart w:id="1070468151" w:edGrp="everyone"/>
      <w:r w:rsidRPr="004C2FDC">
        <w:rPr>
          <w:rFonts w:hint="cs"/>
          <w:rtl/>
        </w:rPr>
        <w:t>הזן טקסט כאן...</w:t>
      </w:r>
    </w:p>
    <w:permEnd w:id="1070468151"/>
    <w:p w14:paraId="75B5D8A6" w14:textId="77777777" w:rsidR="0039171D" w:rsidRPr="004C2FDC" w:rsidRDefault="0039171D" w:rsidP="0039171D">
      <w:pPr>
        <w:pStyle w:val="Norm"/>
        <w:rPr>
          <w:rtl/>
        </w:rPr>
      </w:pPr>
    </w:p>
    <w:p w14:paraId="5C454FA0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7399F8C6" w14:textId="77777777" w:rsidR="0039171D" w:rsidRDefault="0039171D" w:rsidP="0039171D">
      <w:pPr>
        <w:pStyle w:val="Heading1"/>
        <w:framePr w:wrap="notBeside"/>
        <w:rPr>
          <w:rtl/>
        </w:rPr>
      </w:pPr>
      <w:bookmarkStart w:id="27" w:name="_Toc15463329"/>
      <w:bookmarkStart w:id="28" w:name="_Toc194600060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27"/>
      <w:bookmarkEnd w:id="2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4EE36E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E9B5BE" w14:textId="361FEB2F" w:rsidR="0039171D" w:rsidRPr="00807C6E" w:rsidRDefault="0039171D" w:rsidP="00981FBD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 xml:space="preserve">זה יש להתייחס ולפרט לגבי כל אחד מתוצרי התוכנית </w:t>
            </w:r>
          </w:p>
        </w:tc>
      </w:tr>
    </w:tbl>
    <w:p w14:paraId="01BE1A83" w14:textId="77777777" w:rsidR="0039171D" w:rsidRPr="00965DF7" w:rsidRDefault="0039171D" w:rsidP="0039171D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750BC317" w14:textId="77777777" w:rsidR="0039171D" w:rsidRPr="00552F9E" w:rsidRDefault="0039171D" w:rsidP="0039171D">
      <w:pPr>
        <w:pStyle w:val="Heading2"/>
        <w:framePr w:wrap="notBeside"/>
        <w:rPr>
          <w:rtl/>
        </w:rPr>
      </w:pPr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696447D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F484FB4" w14:textId="77777777" w:rsidR="0039171D" w:rsidRPr="005921EF" w:rsidRDefault="0039171D" w:rsidP="00981FBD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>תאר ופרט לגבי כל אחד מהתוצרים:</w:t>
            </w:r>
          </w:p>
          <w:p w14:paraId="74269104" w14:textId="77777777" w:rsidR="0039171D" w:rsidRPr="00552F9E" w:rsidRDefault="0039171D" w:rsidP="00981FBD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ותוצריו אינם מפרים זכויות קניין רוחני (לרבות פטנטים) של אחרים? באיזה אופן?</w:t>
            </w:r>
          </w:p>
        </w:tc>
      </w:tr>
    </w:tbl>
    <w:p w14:paraId="4DCE109A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55FCFB0" w14:textId="77777777" w:rsidR="0039171D" w:rsidRPr="005921EF" w:rsidRDefault="0039171D" w:rsidP="0039171D">
      <w:pPr>
        <w:pStyle w:val="Norm"/>
        <w:rPr>
          <w:rtl/>
        </w:rPr>
      </w:pPr>
      <w:permStart w:id="756683227" w:edGrp="everyone"/>
      <w:r w:rsidRPr="005921EF">
        <w:rPr>
          <w:rtl/>
        </w:rPr>
        <w:t>הזן טקסט כאן...</w:t>
      </w:r>
    </w:p>
    <w:permEnd w:id="756683227"/>
    <w:p w14:paraId="77AF9AC8" w14:textId="77777777" w:rsidR="0039171D" w:rsidRPr="00CF2F3B" w:rsidRDefault="0039171D" w:rsidP="0039171D">
      <w:pPr>
        <w:pStyle w:val="Norm"/>
        <w:rPr>
          <w:rtl/>
        </w:rPr>
      </w:pPr>
    </w:p>
    <w:p w14:paraId="26D1D0A3" w14:textId="77777777" w:rsidR="0039171D" w:rsidRPr="00A575FA" w:rsidRDefault="0039171D" w:rsidP="0039171D">
      <w:pPr>
        <w:pStyle w:val="Norm"/>
        <w:rPr>
          <w:sz w:val="6"/>
          <w:szCs w:val="6"/>
          <w:rtl/>
        </w:rPr>
      </w:pPr>
    </w:p>
    <w:p w14:paraId="1FE7374D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8C59B6B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44150CE" w14:textId="018E47E3" w:rsidR="0039171D" w:rsidRPr="00FB183B" w:rsidRDefault="0039171D" w:rsidP="00981FBD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 xml:space="preserve">פרט את הפטנטים שהוגשו לרישום או יוגשו לרישום במסגרת התוכנית 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2FE834A2" w14:textId="77777777" w:rsidR="0039171D" w:rsidRPr="0055579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9171D" w:rsidRPr="005921EF" w14:paraId="00F1FFBB" w14:textId="77777777" w:rsidTr="00981FBD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7A37FFBE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515B1482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2E2E9C10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4D25EDAD" w14:textId="77777777" w:rsidR="0039171D" w:rsidRPr="005921EF" w:rsidRDefault="0039171D" w:rsidP="00981FBD">
            <w:pPr>
              <w:pStyle w:val="TableTitle"/>
              <w:rPr>
                <w:rtl/>
              </w:rPr>
            </w:pPr>
            <w:r w:rsidRPr="005921EF">
              <w:rPr>
                <w:rtl/>
              </w:rPr>
              <w:t>הפטנט</w:t>
            </w:r>
          </w:p>
          <w:p w14:paraId="431BD3D9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1D9B090C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5FB6C356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01709A01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57D0D115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</w:tr>
    </w:tbl>
    <w:p w14:paraId="5EEC537E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9171D" w:rsidRPr="0055579D" w14:paraId="1B7B735F" w14:textId="77777777" w:rsidTr="00981FB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469592974" w:edGrp="everyone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5D7C57780B74410DA44F87D0C02C42AC"/>
              </w:placeholder>
            </w:sdtPr>
            <w:sdtEndPr/>
            <w:sdtContent>
              <w:p w14:paraId="2B4BE935" w14:textId="77777777" w:rsidR="0039171D" w:rsidRPr="009F39F6" w:rsidRDefault="0039171D" w:rsidP="00981FBD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1A3E72CB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C695BC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256B2BC9" w14:textId="77777777" w:rsidR="0039171D" w:rsidRPr="00552F9E" w:rsidRDefault="0039171D" w:rsidP="00981FBD">
            <w:pPr>
              <w:pStyle w:val="TableCell"/>
            </w:pPr>
          </w:p>
        </w:tc>
      </w:tr>
      <w:tr w:rsidR="0039171D" w:rsidRPr="0055579D" w14:paraId="6B4EB41C" w14:textId="77777777" w:rsidTr="00981FB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6A05C393" w14:textId="77777777" w:rsidR="0039171D" w:rsidRPr="009F39F6" w:rsidRDefault="0039171D" w:rsidP="00981FBD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7A2CC3DA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628027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37DB18AF" w14:textId="77777777" w:rsidR="0039171D" w:rsidRPr="00552F9E" w:rsidRDefault="0039171D" w:rsidP="00981FBD">
            <w:pPr>
              <w:pStyle w:val="TableCell"/>
            </w:pPr>
          </w:p>
        </w:tc>
      </w:tr>
      <w:permEnd w:id="1469592974"/>
    </w:tbl>
    <w:p w14:paraId="45607B66" w14:textId="77777777" w:rsidR="0039171D" w:rsidRPr="000C062F" w:rsidRDefault="0039171D" w:rsidP="0039171D">
      <w:pPr>
        <w:pStyle w:val="Norm"/>
        <w:rPr>
          <w:rtl/>
        </w:rPr>
      </w:pPr>
    </w:p>
    <w:p w14:paraId="6935ACC1" w14:textId="4A6892D3" w:rsidR="0039171D" w:rsidRPr="00A62636" w:rsidRDefault="0039171D" w:rsidP="0039171D">
      <w:pPr>
        <w:pStyle w:val="Heading2"/>
        <w:framePr w:wrap="notBeside"/>
        <w:rPr>
          <w:rtl/>
        </w:rPr>
      </w:pPr>
      <w:bookmarkStart w:id="29" w:name="_Hlk29752426"/>
      <w:r w:rsidRPr="007B6978">
        <w:rPr>
          <w:rtl/>
        </w:rPr>
        <w:t>הבעלות</w:t>
      </w:r>
      <w:r w:rsidRPr="0040447A">
        <w:rPr>
          <w:rtl/>
        </w:rPr>
        <w:t xml:space="preserve"> בתוצרי ה</w:t>
      </w:r>
      <w:r>
        <w:rPr>
          <w:rtl/>
        </w:rPr>
        <w:t>תוכנית</w:t>
      </w:r>
      <w:r w:rsidRPr="0040447A">
        <w:rPr>
          <w:rtl/>
        </w:rPr>
        <w:t xml:space="preserve"> </w:t>
      </w:r>
      <w:bookmarkEnd w:id="2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A39E81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315BBB" w14:textId="77777777" w:rsidR="0039171D" w:rsidRPr="00AE02C9" w:rsidRDefault="0039171D" w:rsidP="00981FBD">
            <w:pPr>
              <w:pStyle w:val="noteshead"/>
            </w:pPr>
            <w:bookmarkStart w:id="30" w:name="_Hlk29752362"/>
            <w:r w:rsidRPr="00AE02C9">
              <w:rPr>
                <w:rtl/>
              </w:rPr>
              <w:t>תאר ופרט לגבי כל אחד מהתוצרים:</w:t>
            </w:r>
          </w:p>
          <w:p w14:paraId="3F98E9D4" w14:textId="77777777" w:rsidR="0039171D" w:rsidRDefault="0039171D" w:rsidP="00981FB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1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האם כל זכויות הקניין, לרבות הקניין הרוחני, בטכנולוגיות ובתוצרי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 xml:space="preserve">כנית, הנם בבעלות הבלעדית של התאגיד מגיש הבקשה? </w:t>
            </w:r>
          </w:p>
          <w:p w14:paraId="684F3C23" w14:textId="77777777" w:rsidR="0039171D" w:rsidRDefault="0039171D" w:rsidP="00981FBD">
            <w:pPr>
              <w:pStyle w:val="notesnumer"/>
              <w:ind w:left="625"/>
              <w:rPr>
                <w:rtl/>
              </w:rPr>
            </w:pPr>
            <w:r w:rsidRPr="00FB183B">
              <w:rPr>
                <w:rtl/>
              </w:rPr>
              <w:t xml:space="preserve">אם לא, </w:t>
            </w:r>
            <w:r>
              <w:rPr>
                <w:rFonts w:hint="cs"/>
                <w:rtl/>
              </w:rPr>
              <w:t xml:space="preserve">לגבי כל רכיב כזה (בדגש על קוד פתוח) פרט </w:t>
            </w:r>
            <w:r w:rsidRPr="00FB183B">
              <w:rPr>
                <w:rtl/>
              </w:rPr>
              <w:t xml:space="preserve">את </w:t>
            </w:r>
            <w:r>
              <w:rPr>
                <w:rFonts w:hint="cs"/>
                <w:rtl/>
              </w:rPr>
              <w:t xml:space="preserve">מהותו, </w:t>
            </w:r>
            <w:r w:rsidRPr="00FB183B">
              <w:rPr>
                <w:rtl/>
              </w:rPr>
              <w:t>הבעלויות</w:t>
            </w:r>
            <w:r>
              <w:rPr>
                <w:rFonts w:hint="cs"/>
                <w:rtl/>
              </w:rPr>
              <w:t xml:space="preserve"> עליו וסוג ההרשאה </w:t>
            </w:r>
            <w:r w:rsidRPr="00986F1A">
              <w:rPr>
                <w:rtl/>
              </w:rPr>
              <w:t xml:space="preserve">שקבל התאגיד לשימוש בידע או בתוצר </w:t>
            </w:r>
          </w:p>
          <w:p w14:paraId="42C2E78D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2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התייחס לזכויות הקניין בתוצרי המו"פ של קבלני המשנה או כל גורם אחר המועסקים במסגרת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>כנית</w:t>
            </w:r>
            <w:bookmarkEnd w:id="30"/>
          </w:p>
        </w:tc>
      </w:tr>
    </w:tbl>
    <w:p w14:paraId="2A8961FF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73812A7B" w14:textId="77777777" w:rsidR="0039171D" w:rsidRPr="007B6978" w:rsidRDefault="0039171D" w:rsidP="0039171D">
      <w:pPr>
        <w:pStyle w:val="Norm"/>
        <w:rPr>
          <w:rtl/>
        </w:rPr>
      </w:pPr>
      <w:permStart w:id="34037809" w:edGrp="everyone"/>
      <w:r w:rsidRPr="007B6978">
        <w:rPr>
          <w:rtl/>
        </w:rPr>
        <w:t>הזן טקסט כאן...</w:t>
      </w:r>
    </w:p>
    <w:permEnd w:id="34037809"/>
    <w:p w14:paraId="3D47AF63" w14:textId="77777777" w:rsidR="0039171D" w:rsidRDefault="0039171D" w:rsidP="0039171D">
      <w:pPr>
        <w:pStyle w:val="Norm"/>
        <w:rPr>
          <w:rtl/>
        </w:rPr>
      </w:pPr>
    </w:p>
    <w:p w14:paraId="022048CD" w14:textId="77777777" w:rsidR="0039171D" w:rsidRPr="00A575FA" w:rsidRDefault="0039171D" w:rsidP="0039171D">
      <w:pPr>
        <w:pStyle w:val="Norm"/>
        <w:rPr>
          <w:sz w:val="6"/>
          <w:szCs w:val="6"/>
          <w:rtl/>
        </w:rPr>
      </w:pPr>
    </w:p>
    <w:p w14:paraId="5B64CC59" w14:textId="77777777" w:rsidR="0039171D" w:rsidRPr="00125257" w:rsidRDefault="0039171D" w:rsidP="0039171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פיתוח בקוד פתוח </w:t>
      </w:r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3693EFE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5004640" w14:textId="28D58DCF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: (1) </w:t>
            </w:r>
            <w:r>
              <w:rPr>
                <w:rtl/>
              </w:rPr>
              <w:t xml:space="preserve">בתוכנית </w:t>
            </w:r>
            <w:r>
              <w:rPr>
                <w:rFonts w:hint="cs"/>
                <w:rtl/>
              </w:rPr>
              <w:t xml:space="preserve">, ו- (2) </w:t>
            </w:r>
            <w:r w:rsidRPr="008E3F33">
              <w:rPr>
                <w:rtl/>
              </w:rPr>
              <w:t>בתיק הנוכחי</w:t>
            </w:r>
            <w:r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</w:p>
        </w:tc>
      </w:tr>
    </w:tbl>
    <w:p w14:paraId="64662A0E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3E685871" w14:textId="77777777" w:rsidR="0039171D" w:rsidRPr="007B6978" w:rsidRDefault="0039171D" w:rsidP="0039171D">
      <w:pPr>
        <w:pStyle w:val="Norm"/>
        <w:rPr>
          <w:rtl/>
        </w:rPr>
      </w:pPr>
      <w:permStart w:id="1773165192" w:edGrp="everyone"/>
      <w:r w:rsidRPr="007B6978">
        <w:rPr>
          <w:rtl/>
        </w:rPr>
        <w:t>הזן טקסט כאן...</w:t>
      </w:r>
    </w:p>
    <w:permEnd w:id="1773165192"/>
    <w:p w14:paraId="4415BC78" w14:textId="77777777" w:rsidR="0039171D" w:rsidRPr="007B6978" w:rsidRDefault="0039171D" w:rsidP="0039171D">
      <w:pPr>
        <w:pStyle w:val="Norm"/>
        <w:rPr>
          <w:rtl/>
        </w:rPr>
      </w:pPr>
    </w:p>
    <w:p w14:paraId="10EC2422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6A3250FD" w14:textId="77777777" w:rsidR="0039171D" w:rsidRPr="001F3C00" w:rsidRDefault="0039171D" w:rsidP="0039171D">
      <w:pPr>
        <w:pStyle w:val="Heading1"/>
        <w:framePr w:wrap="notBeside"/>
        <w:rPr>
          <w:rtl/>
        </w:rPr>
      </w:pPr>
      <w:bookmarkStart w:id="31" w:name="_Toc15463330"/>
      <w:bookmarkStart w:id="32" w:name="_Toc194600061"/>
      <w:r w:rsidRPr="001F3C00">
        <w:rPr>
          <w:rtl/>
        </w:rPr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31"/>
      <w:bookmarkEnd w:id="3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CA2667F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59E296" w14:textId="77777777" w:rsidR="0039171D" w:rsidRPr="001F3C00" w:rsidRDefault="0039171D" w:rsidP="00981FBD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3E5664D1" w14:textId="1D2737BE" w:rsidR="0039171D" w:rsidRPr="00B568B4" w:rsidRDefault="0039171D" w:rsidP="00981FBD">
            <w:pPr>
              <w:pStyle w:val="notesbullet"/>
            </w:pPr>
            <w:r w:rsidRPr="00B568B4">
              <w:rPr>
                <w:b/>
                <w:bCs/>
                <w:color w:val="A00000"/>
                <w:rtl/>
              </w:rPr>
              <w:t xml:space="preserve">תיק חדש </w:t>
            </w:r>
            <w:r>
              <w:rPr>
                <w:rFonts w:hint="cs"/>
                <w:rtl/>
              </w:rPr>
              <w:t xml:space="preserve">הינו </w:t>
            </w:r>
            <w:r w:rsidRPr="00B568B4">
              <w:rPr>
                <w:rtl/>
              </w:rPr>
              <w:t>בקש</w:t>
            </w:r>
            <w:r>
              <w:rPr>
                <w:rFonts w:hint="cs"/>
                <w:rtl/>
              </w:rPr>
              <w:t xml:space="preserve">ת תמיכה </w:t>
            </w:r>
            <w:r w:rsidRPr="00B568B4">
              <w:rPr>
                <w:rtl/>
              </w:rPr>
              <w:t xml:space="preserve">לשנה ראשונה במסגרת </w:t>
            </w:r>
            <w:r>
              <w:rPr>
                <w:rtl/>
              </w:rPr>
              <w:t>תוכנית</w:t>
            </w:r>
            <w:r w:rsidRPr="00B568B4">
              <w:rPr>
                <w:rtl/>
              </w:rPr>
              <w:t xml:space="preserve"> שנתית </w:t>
            </w:r>
          </w:p>
          <w:p w14:paraId="136674FA" w14:textId="7B483BB3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B568B4">
              <w:rPr>
                <w:b/>
                <w:bCs/>
                <w:color w:val="A00000"/>
                <w:rtl/>
              </w:rPr>
              <w:t>תיק המשך</w:t>
            </w:r>
            <w:r w:rsidRPr="00B568B4">
              <w:rPr>
                <w:color w:val="A00000"/>
                <w:rtl/>
              </w:rPr>
              <w:t xml:space="preserve"> </w:t>
            </w:r>
            <w:r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 xml:space="preserve">ו </w:t>
            </w:r>
            <w:r w:rsidRPr="00935E6F">
              <w:rPr>
                <w:rtl/>
              </w:rPr>
              <w:t xml:space="preserve">בקשת תמיכה לשנה שאינה ראשונה </w:t>
            </w:r>
            <w:r w:rsidR="00332B40">
              <w:rPr>
                <w:rtl/>
              </w:rPr>
              <w:t>בתוכנית</w:t>
            </w:r>
          </w:p>
        </w:tc>
      </w:tr>
    </w:tbl>
    <w:p w14:paraId="5D430182" w14:textId="77777777" w:rsidR="0039171D" w:rsidRPr="004E1584" w:rsidRDefault="0039171D" w:rsidP="0039171D">
      <w:pPr>
        <w:pStyle w:val="Norm"/>
        <w:rPr>
          <w:sz w:val="2"/>
          <w:szCs w:val="2"/>
          <w:rtl/>
        </w:rPr>
      </w:pPr>
    </w:p>
    <w:p w14:paraId="325A0614" w14:textId="23AE0562" w:rsidR="0039171D" w:rsidRPr="001F3C00" w:rsidRDefault="0039171D" w:rsidP="0039171D">
      <w:pPr>
        <w:pStyle w:val="Heading2"/>
        <w:framePr w:wrap="notBeside"/>
        <w:rPr>
          <w:rtl/>
        </w:rPr>
      </w:pPr>
      <w:r w:rsidRPr="0079573A">
        <w:rPr>
          <w:color w:val="FFC000"/>
          <w:rtl/>
        </w:rPr>
        <w:t>תיק</w:t>
      </w:r>
      <w:r>
        <w:rPr>
          <w:color w:val="FFC000"/>
          <w:rtl/>
        </w:rPr>
        <w:t xml:space="preserve"> </w:t>
      </w:r>
      <w:r w:rsidRPr="0079573A">
        <w:rPr>
          <w:color w:val="FFC000"/>
          <w:rtl/>
        </w:rPr>
        <w:t>חדש</w:t>
      </w:r>
      <w:r>
        <w:rPr>
          <w:color w:val="FFC000"/>
          <w:rtl/>
        </w:rPr>
        <w:t xml:space="preserve"> </w:t>
      </w:r>
      <w:r w:rsidRPr="001F3C00">
        <w:rPr>
          <w:rtl/>
        </w:rPr>
        <w:t>–</w:t>
      </w:r>
      <w:r>
        <w:rPr>
          <w:rtl/>
        </w:rPr>
        <w:t xml:space="preserve"> </w:t>
      </w:r>
      <w:r w:rsidRPr="007A3444">
        <w:rPr>
          <w:rtl/>
        </w:rPr>
        <w:t>הסטטוס</w:t>
      </w:r>
      <w:r w:rsidRPr="00696327">
        <w:rPr>
          <w:rtl/>
        </w:rPr>
        <w:t xml:space="preserve"> בתחילת ה</w:t>
      </w:r>
      <w:r>
        <w:rPr>
          <w:rtl/>
        </w:rPr>
        <w:t>תוכנית</w:t>
      </w:r>
      <w:r w:rsidRPr="00696327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843772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2A8071B" w14:textId="77777777" w:rsidR="0039171D" w:rsidRPr="00962660" w:rsidRDefault="0039171D" w:rsidP="00981FB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סטטוס המו"פ וההישגים בהתייחסות לנושאים הבאים:</w:t>
            </w:r>
          </w:p>
          <w:p w14:paraId="4325687B" w14:textId="77777777" w:rsidR="0039171D" w:rsidRPr="001F3C00" w:rsidRDefault="0039171D" w:rsidP="00981FB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1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והתוצרים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Fonts w:hint="cs"/>
                <w:rtl/>
              </w:rPr>
              <w:t>תוכנית,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F3C00">
              <w:rPr>
                <w:rtl/>
              </w:rPr>
              <w:t>קיימים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</w:p>
          <w:p w14:paraId="0D261014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2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הממצאים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tl/>
              </w:rPr>
              <w:t xml:space="preserve">תוכנית </w:t>
            </w:r>
            <w:r w:rsidRPr="001F3C00">
              <w:rPr>
                <w:rtl/>
              </w:rPr>
              <w:t>שהושגו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F3C00">
              <w:rPr>
                <w:rtl/>
              </w:rPr>
              <w:t>תחילת</w:t>
            </w:r>
            <w:r>
              <w:rPr>
                <w:rFonts w:hint="cs"/>
                <w:rtl/>
              </w:rPr>
              <w:t>ה</w:t>
            </w:r>
          </w:p>
        </w:tc>
      </w:tr>
    </w:tbl>
    <w:p w14:paraId="1F3DF8BE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277C5D01" w14:textId="77777777" w:rsidR="0039171D" w:rsidRPr="00962660" w:rsidRDefault="0039171D" w:rsidP="0039171D">
      <w:pPr>
        <w:pStyle w:val="Norm"/>
        <w:rPr>
          <w:rtl/>
        </w:rPr>
      </w:pPr>
      <w:permStart w:id="226772576" w:edGrp="everyone"/>
      <w:r w:rsidRPr="00962660">
        <w:rPr>
          <w:rtl/>
        </w:rPr>
        <w:t>הזן טקסט כאן...</w:t>
      </w:r>
    </w:p>
    <w:permEnd w:id="226772576"/>
    <w:p w14:paraId="6908A9E1" w14:textId="77777777" w:rsidR="0039171D" w:rsidRPr="00962660" w:rsidRDefault="0039171D" w:rsidP="0039171D">
      <w:pPr>
        <w:pStyle w:val="Norm"/>
        <w:rPr>
          <w:rtl/>
        </w:rPr>
      </w:pPr>
    </w:p>
    <w:p w14:paraId="0C6A17A0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253C956A" w14:textId="66114981" w:rsidR="0039171D" w:rsidRPr="00260D60" w:rsidRDefault="0039171D" w:rsidP="0039171D">
      <w:pPr>
        <w:pStyle w:val="Heading2"/>
        <w:framePr w:wrap="notBeside"/>
        <w:rPr>
          <w:rtl/>
        </w:rPr>
      </w:pPr>
      <w:r w:rsidRPr="00260D60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 xml:space="preserve">סטאטוס ביצוע התיק הקודם בתוכנית </w:t>
      </w:r>
    </w:p>
    <w:p w14:paraId="203CCDB0" w14:textId="77777777" w:rsidR="0039171D" w:rsidRDefault="0039171D" w:rsidP="0039171D">
      <w:pPr>
        <w:pStyle w:val="Heading3"/>
        <w:framePr w:wrap="notBeside"/>
        <w:rPr>
          <w:rtl/>
        </w:rPr>
      </w:pPr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57ABAC08" w14:textId="77777777" w:rsidR="0039171D" w:rsidRPr="00962660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39171D" w:rsidRPr="001F3C00" w14:paraId="5E8359DF" w14:textId="77777777" w:rsidTr="00981FBD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2018606304"/>
              <w:lock w:val="sdtLocked"/>
              <w:placeholder>
                <w:docPart w:val="C61005B258A845589F6770FD97539788"/>
              </w:placeholder>
            </w:sdtPr>
            <w:sdtEndPr/>
            <w:sdtContent>
              <w:p w14:paraId="6FF3999A" w14:textId="77777777" w:rsidR="0039171D" w:rsidRPr="00B86178" w:rsidRDefault="0039171D" w:rsidP="00981FB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6F589BF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3563FF50" w14:textId="77777777" w:rsidR="0039171D" w:rsidRPr="00B86178" w:rsidRDefault="0039171D" w:rsidP="00981FB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58467CE6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23325F6B" w14:textId="77777777" w:rsidR="0039171D" w:rsidRPr="00B86178" w:rsidRDefault="0039171D" w:rsidP="00981FB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701B9D38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39171D" w:rsidRPr="001F3C00" w14:paraId="039DF8B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030516494" w:edGrp="everyone" w:displacedByCustomXml="next"/>
          <w:sdt>
            <w:sdtPr>
              <w:rPr>
                <w:rFonts w:hint="cs"/>
                <w:rtl/>
              </w:rPr>
              <w:id w:val="-771783980"/>
              <w:lock w:val="sdtLocked"/>
              <w:placeholder>
                <w:docPart w:val="6727E5465CF84ED3B909D27FB9B782D6"/>
              </w:placeholder>
            </w:sdtPr>
            <w:sdtEndPr/>
            <w:sdtContent>
              <w:p w14:paraId="6E6B6C0C" w14:textId="77777777" w:rsidR="0039171D" w:rsidRPr="00B86178" w:rsidRDefault="0039171D" w:rsidP="00981FB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2A1CE832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20485EE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292C50A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883629F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E5B1D21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87971F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6164862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FE392C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76A04A1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36B1E64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F79B7BF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B8AF6E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D2FA21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1FB5D1A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94057C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474251E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6C0AFCF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9259615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4C631D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32F6E2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DA0F753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33D2E5A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D280EA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19F44B1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2721E88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F0A07B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ED60BA9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48A1DA0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7B9FBBFC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61AEB4E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1C1E13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5EA82B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0A601CD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21ECA97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9FB9A5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45C3733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0BE5938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171B44E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25FA15A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24EA37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DE158A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9125F6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E395E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9587A5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61CBE79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7C3DA8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FA3848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F20D35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799A7A9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25A04E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27A7BE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FEFA43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77C536F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2EE894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CC1CC2C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1C27C4A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D270797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D5AE420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780F16F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415209E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9910D3D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CB5ADB6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D5DCB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CB96DF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8BAF57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76763F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471F79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334D41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7AE5DB6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0BB8C80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609BBB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E73B55F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801DF7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permEnd w:id="1030516494"/>
    </w:tbl>
    <w:p w14:paraId="5F1EC0E1" w14:textId="77777777" w:rsidR="0039171D" w:rsidRDefault="0039171D" w:rsidP="0039171D">
      <w:pPr>
        <w:pStyle w:val="Norm"/>
        <w:rPr>
          <w:rtl/>
        </w:rPr>
      </w:pPr>
    </w:p>
    <w:p w14:paraId="35358384" w14:textId="77777777" w:rsidR="0039171D" w:rsidRDefault="0039171D" w:rsidP="0039171D">
      <w:pPr>
        <w:pStyle w:val="Heading3"/>
        <w:framePr w:wrap="notBeside"/>
        <w:widowControl w:val="0"/>
        <w:rPr>
          <w:rtl/>
        </w:rPr>
      </w:pPr>
      <w:bookmarkStart w:id="33" w:name="_Hlk30150520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33"/>
    <w:p w14:paraId="610334E5" w14:textId="77777777" w:rsidR="0039171D" w:rsidRPr="00044C13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194"/>
        <w:gridCol w:w="6378"/>
      </w:tblGrid>
      <w:tr w:rsidR="0039171D" w:rsidRPr="00CA2203" w14:paraId="08887C0B" w14:textId="77777777" w:rsidTr="00981FBD">
        <w:trPr>
          <w:trHeight w:hRule="exact" w:val="510"/>
          <w:jc w:val="center"/>
        </w:trPr>
        <w:tc>
          <w:tcPr>
            <w:tcW w:w="1019" w:type="pct"/>
            <w:shd w:val="clear" w:color="auto" w:fill="CCCCCC"/>
            <w:vAlign w:val="center"/>
          </w:tcPr>
          <w:p w14:paraId="53111C24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527180F2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1019" w:type="pct"/>
            <w:shd w:val="clear" w:color="auto" w:fill="CCCCCC"/>
            <w:tcMar>
              <w:right w:w="0" w:type="dxa"/>
            </w:tcMar>
            <w:vAlign w:val="center"/>
          </w:tcPr>
          <w:p w14:paraId="676CA505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4E039A3D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2962" w:type="pct"/>
            <w:shd w:val="clear" w:color="auto" w:fill="CCCCCC"/>
            <w:vAlign w:val="center"/>
          </w:tcPr>
          <w:p w14:paraId="7B4105CD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39171D" w:rsidRPr="00CA2203" w14:paraId="184482FC" w14:textId="77777777" w:rsidTr="00981FBD">
        <w:trPr>
          <w:trHeight w:val="284"/>
          <w:jc w:val="center"/>
        </w:trPr>
        <w:tc>
          <w:tcPr>
            <w:tcW w:w="1019" w:type="pct"/>
            <w:shd w:val="clear" w:color="auto" w:fill="FFFFFF" w:themeFill="background1"/>
            <w:vAlign w:val="center"/>
          </w:tcPr>
          <w:p w14:paraId="770B5B21" w14:textId="77777777" w:rsidR="0039171D" w:rsidRPr="0092587A" w:rsidRDefault="0039171D" w:rsidP="00981FBD">
            <w:pPr>
              <w:pStyle w:val="TableCell"/>
              <w:jc w:val="center"/>
              <w:rPr>
                <w:rtl/>
              </w:rPr>
            </w:pPr>
            <w:permStart w:id="993925019" w:edGrp="everyone" w:colFirst="0" w:colLast="0"/>
            <w:permStart w:id="4326576" w:edGrp="everyone" w:colFirst="1" w:colLast="1"/>
            <w:permStart w:id="1758466628" w:edGrp="everyone" w:colFirst="2" w:colLast="2"/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09B3F67B" w14:textId="77777777" w:rsidR="0039171D" w:rsidRPr="0092587A" w:rsidRDefault="0039171D" w:rsidP="00981FBD">
            <w:pPr>
              <w:pStyle w:val="TableCell"/>
              <w:jc w:val="center"/>
            </w:pPr>
          </w:p>
        </w:tc>
        <w:tc>
          <w:tcPr>
            <w:tcW w:w="2962" w:type="pct"/>
            <w:shd w:val="clear" w:color="auto" w:fill="FFFFFF" w:themeFill="background1"/>
            <w:vAlign w:val="center"/>
          </w:tcPr>
          <w:p w14:paraId="580378F7" w14:textId="77777777" w:rsidR="0039171D" w:rsidRPr="0092587A" w:rsidRDefault="0039171D" w:rsidP="00981FBD">
            <w:pPr>
              <w:pStyle w:val="TableCell"/>
            </w:pPr>
          </w:p>
        </w:tc>
      </w:tr>
      <w:permEnd w:id="993925019"/>
      <w:permEnd w:id="4326576"/>
      <w:permEnd w:id="1758466628"/>
    </w:tbl>
    <w:p w14:paraId="1761BC90" w14:textId="77777777" w:rsidR="0039171D" w:rsidRDefault="0039171D" w:rsidP="0039171D">
      <w:pPr>
        <w:pStyle w:val="Norm"/>
        <w:rPr>
          <w:rtl/>
        </w:rPr>
      </w:pPr>
    </w:p>
    <w:p w14:paraId="1B8BB0F0" w14:textId="77777777" w:rsidR="0039171D" w:rsidRDefault="0039171D" w:rsidP="0039171D">
      <w:pPr>
        <w:pStyle w:val="Heading3"/>
        <w:framePr w:wrap="notBeside"/>
        <w:widowControl w:val="0"/>
        <w:rPr>
          <w:rtl/>
        </w:rPr>
      </w:pPr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p w14:paraId="590FABBF" w14:textId="77777777" w:rsidR="0039171D" w:rsidRPr="00044C13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39171D" w:rsidRPr="00C35072" w14:paraId="2931233F" w14:textId="77777777" w:rsidTr="00981FBD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251389424"/>
              <w:lock w:val="sdtLocked"/>
              <w:placeholder>
                <w:docPart w:val="35D0DE8587F14AF290DC37C78062C117"/>
              </w:placeholder>
            </w:sdtPr>
            <w:sdtEndPr/>
            <w:sdtContent>
              <w:p w14:paraId="493C9FF1" w14:textId="77777777" w:rsidR="0039171D" w:rsidRPr="00065524" w:rsidRDefault="0039171D" w:rsidP="00981FB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35D0CD6C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26657F27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1ECBC99F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0B02930F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7CD0660F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61E855D1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5D21E613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39171D" w:rsidRPr="00C35072" w14:paraId="1A455A6B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801657065" w:edGrp="everyone" w:displacedByCustomXml="next"/>
          <w:sdt>
            <w:sdtPr>
              <w:rPr>
                <w:rFonts w:hint="cs"/>
                <w:rtl/>
              </w:rPr>
              <w:id w:val="-72366179"/>
              <w:lock w:val="sdtLocked"/>
              <w:placeholder>
                <w:docPart w:val="F5609824232A4132A987D4848DA8E518"/>
              </w:placeholder>
            </w:sdtPr>
            <w:sdtEndPr/>
            <w:sdtContent>
              <w:p w14:paraId="78845DF6" w14:textId="77777777" w:rsidR="0039171D" w:rsidRPr="00065524" w:rsidRDefault="0039171D" w:rsidP="00981FB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09159843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C7EF96A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E331E64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1A21B5BA" w14:textId="77777777" w:rsidR="0039171D" w:rsidRPr="00C35072" w:rsidRDefault="0039171D" w:rsidP="00981FBD">
            <w:pPr>
              <w:pStyle w:val="TableCell"/>
            </w:pPr>
          </w:p>
        </w:tc>
      </w:tr>
      <w:tr w:rsidR="0039171D" w:rsidRPr="00C35072" w14:paraId="2FA02AB2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71AA7709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33A58F0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16BE138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2AC029A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2BEC9F18" w14:textId="77777777" w:rsidR="0039171D" w:rsidRPr="00C35072" w:rsidRDefault="0039171D" w:rsidP="00981FBD">
            <w:pPr>
              <w:pStyle w:val="TableCell"/>
            </w:pPr>
          </w:p>
        </w:tc>
      </w:tr>
      <w:tr w:rsidR="0039171D" w:rsidRPr="00C35072" w14:paraId="0E869CD1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2E92B360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4CF8330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8C991FD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F294F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5048A8F5" w14:textId="77777777" w:rsidR="0039171D" w:rsidRPr="00C35072" w:rsidRDefault="0039171D" w:rsidP="00981FBD">
            <w:pPr>
              <w:pStyle w:val="TableCell"/>
            </w:pPr>
          </w:p>
        </w:tc>
      </w:tr>
      <w:permEnd w:id="801657065"/>
    </w:tbl>
    <w:p w14:paraId="5D3AC149" w14:textId="77777777" w:rsidR="0039171D" w:rsidRDefault="0039171D" w:rsidP="0039171D">
      <w:pPr>
        <w:pStyle w:val="Norm"/>
        <w:rPr>
          <w:rtl/>
        </w:rPr>
      </w:pPr>
    </w:p>
    <w:p w14:paraId="66C9485D" w14:textId="77777777" w:rsidR="0039171D" w:rsidRPr="00820A3D" w:rsidRDefault="0039171D" w:rsidP="0039171D">
      <w:pPr>
        <w:pStyle w:val="Heading3"/>
        <w:framePr w:wrap="notBeside"/>
        <w:widowControl w:val="0"/>
        <w:rPr>
          <w:rtl/>
        </w:rPr>
      </w:pPr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A24A02D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EA1657" w14:textId="77777777" w:rsidR="0039171D" w:rsidRPr="00962660" w:rsidRDefault="0039171D" w:rsidP="00981FB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7967D96D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200D11ED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>] ככל שרלוונטי, שינויים שחלו בהגדרת ו/או במפרט ה</w:t>
            </w:r>
            <w:r w:rsidRPr="00962660">
              <w:rPr>
                <w:rFonts w:hint="cs"/>
                <w:rtl/>
              </w:rPr>
              <w:t>ת</w:t>
            </w:r>
            <w:r w:rsidRPr="00962660">
              <w:rPr>
                <w:rtl/>
              </w:rPr>
              <w:t>וצרים במהלך ביצוע התיק הקודם</w:t>
            </w:r>
          </w:p>
          <w:p w14:paraId="30757728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3</w:t>
            </w:r>
            <w:r w:rsidRPr="00962660">
              <w:rPr>
                <w:rtl/>
              </w:rPr>
              <w:t>] תוכנית הייצור והשיווק - הביצוע, השינויים והחריגות ביחס לתכנון בתיק הקודם</w:t>
            </w:r>
          </w:p>
          <w:p w14:paraId="25690D01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4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7A21BCC1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7B533338" w14:textId="77777777" w:rsidR="0039171D" w:rsidRPr="00962660" w:rsidRDefault="0039171D" w:rsidP="0039171D">
      <w:pPr>
        <w:pStyle w:val="Norm"/>
        <w:rPr>
          <w:rtl/>
        </w:rPr>
      </w:pPr>
      <w:permStart w:id="61360392" w:edGrp="everyone"/>
      <w:r w:rsidRPr="00962660">
        <w:rPr>
          <w:rtl/>
        </w:rPr>
        <w:t>הזן טקסט כאן...</w:t>
      </w:r>
    </w:p>
    <w:permEnd w:id="61360392"/>
    <w:p w14:paraId="41E0D5F8" w14:textId="77777777" w:rsidR="0039171D" w:rsidRPr="00962660" w:rsidRDefault="0039171D" w:rsidP="0039171D">
      <w:pPr>
        <w:pStyle w:val="Norm"/>
        <w:rPr>
          <w:rtl/>
        </w:rPr>
      </w:pPr>
    </w:p>
    <w:p w14:paraId="697D50DA" w14:textId="77777777" w:rsidR="0039171D" w:rsidRPr="00962660" w:rsidRDefault="0039171D" w:rsidP="0039171D">
      <w:pPr>
        <w:pStyle w:val="Norm"/>
        <w:rPr>
          <w:sz w:val="6"/>
          <w:szCs w:val="6"/>
        </w:rPr>
      </w:pPr>
    </w:p>
    <w:p w14:paraId="4004B077" w14:textId="77777777" w:rsidR="0039171D" w:rsidRPr="00F91078" w:rsidRDefault="0039171D" w:rsidP="0039171D">
      <w:pPr>
        <w:pStyle w:val="Heading1"/>
        <w:framePr w:wrap="notBeside"/>
        <w:rPr>
          <w:rtl/>
        </w:rPr>
      </w:pPr>
      <w:bookmarkStart w:id="34" w:name="_Toc15463331"/>
      <w:bookmarkStart w:id="35" w:name="_Toc194600062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34"/>
      <w:bookmarkEnd w:id="35"/>
    </w:p>
    <w:p w14:paraId="0EF2AA63" w14:textId="77777777" w:rsidR="0039171D" w:rsidRPr="00F91078" w:rsidRDefault="0039171D" w:rsidP="0039171D">
      <w:pPr>
        <w:pStyle w:val="Heading2"/>
        <w:framePr w:wrap="notBeside"/>
        <w:rPr>
          <w:rtl/>
        </w:rPr>
      </w:pPr>
      <w:bookmarkStart w:id="36" w:name="_Toc522899724"/>
      <w:r w:rsidRPr="00DE4B67">
        <w:rPr>
          <w:rFonts w:hint="cs"/>
          <w:rtl/>
        </w:rPr>
        <w:t>הטכנולוגיה</w:t>
      </w:r>
      <w:bookmarkEnd w:id="3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557E78B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E7F53B0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לגבי כל אחד מהתוצרים יש להתייחס לנושאים הבאים:</w:t>
            </w:r>
          </w:p>
          <w:p w14:paraId="45BA317F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פרוט הטכנולוגיות שיפותחו במסגרת בקשה זו</w:t>
            </w:r>
          </w:p>
          <w:p w14:paraId="1309B593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ככל שרלוונטי – יש לצרף גם את עיקרי מפרט הביצועים של התוצר, כולל נתונים כמותיים וסכמת בלוקים (חומרה/ תוכנה)</w:t>
            </w:r>
          </w:p>
          <w:p w14:paraId="7687731C" w14:textId="77777777" w:rsidR="0039171D" w:rsidRPr="00442B19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1A47">
              <w:rPr>
                <w:rFonts w:hint="cs"/>
                <w:b/>
                <w:bCs/>
                <w:rtl/>
              </w:rPr>
              <w:t>3</w:t>
            </w:r>
            <w:r w:rsidRPr="001F6322">
              <w:rPr>
                <w:rtl/>
              </w:rPr>
              <w:t xml:space="preserve">] </w:t>
            </w:r>
            <w:r w:rsidRPr="001F6322">
              <w:rPr>
                <w:rFonts w:hint="cs"/>
                <w:rtl/>
              </w:rPr>
              <w:t>התייחסות ל</w:t>
            </w:r>
            <w:r w:rsidRPr="001F6322">
              <w:rPr>
                <w:rtl/>
              </w:rPr>
              <w:t xml:space="preserve">היתכנות של הטכנולוגיות שבבסיס התוצרים המפותחים </w:t>
            </w:r>
            <w:r w:rsidRPr="001F6322">
              <w:rPr>
                <w:rFonts w:hint="cs"/>
                <w:rtl/>
              </w:rPr>
              <w:t>בתוכנית</w:t>
            </w:r>
          </w:p>
        </w:tc>
      </w:tr>
    </w:tbl>
    <w:p w14:paraId="585A8866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242FA725" w14:textId="77777777" w:rsidR="0039171D" w:rsidRPr="001F6322" w:rsidRDefault="0039171D" w:rsidP="0039171D">
      <w:pPr>
        <w:pStyle w:val="Norm"/>
        <w:rPr>
          <w:rtl/>
        </w:rPr>
      </w:pPr>
      <w:permStart w:id="246509712" w:edGrp="everyone"/>
      <w:r w:rsidRPr="001F6322">
        <w:rPr>
          <w:rtl/>
        </w:rPr>
        <w:t>הזן טקסט כאן...</w:t>
      </w:r>
    </w:p>
    <w:permEnd w:id="246509712"/>
    <w:p w14:paraId="532BF41B" w14:textId="77777777" w:rsidR="0039171D" w:rsidRPr="001F6322" w:rsidRDefault="0039171D" w:rsidP="0039171D">
      <w:pPr>
        <w:pStyle w:val="Norm"/>
        <w:rPr>
          <w:rtl/>
        </w:rPr>
      </w:pPr>
    </w:p>
    <w:p w14:paraId="58409C74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E0DD316" w14:textId="77777777" w:rsidR="0039171D" w:rsidRDefault="0039171D" w:rsidP="0039171D">
      <w:pPr>
        <w:pStyle w:val="Heading2"/>
        <w:framePr w:wrap="notBeside"/>
        <w:rPr>
          <w:rtl/>
        </w:rPr>
      </w:pPr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4968A04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367EC99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74ECA24A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הייחודיות והחדשנות הטכנולוגית ו/או הפונקציונאלית (בנפרד) ביחס לקיים בתאגיד ובעולם במועד תחילת התיק הנוכחי</w:t>
            </w:r>
          </w:p>
          <w:p w14:paraId="351AE2B3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החדשנות הטכנולוגית ו/או הפונקציונאלית (בנפרד) שתתווסף במהלך ביצוע התיק הנוכחי</w:t>
            </w:r>
          </w:p>
          <w:p w14:paraId="6377C391" w14:textId="403DCFF3" w:rsidR="0039171D" w:rsidRPr="00A722C6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3</w:t>
            </w:r>
            <w:r w:rsidRPr="001F6322">
              <w:rPr>
                <w:rtl/>
              </w:rPr>
              <w:t xml:space="preserve">] החדשנות הטכנולוגית ו/או הפונקציונאלית (בנפרד) שתתווסף במסגרת התוכנית </w:t>
            </w:r>
          </w:p>
        </w:tc>
      </w:tr>
    </w:tbl>
    <w:p w14:paraId="1E3963FE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ABDC504" w14:textId="77777777" w:rsidR="0039171D" w:rsidRPr="001F6322" w:rsidRDefault="0039171D" w:rsidP="0039171D">
      <w:pPr>
        <w:pStyle w:val="Norm"/>
        <w:rPr>
          <w:rtl/>
        </w:rPr>
      </w:pPr>
      <w:permStart w:id="1186595057" w:edGrp="everyone"/>
      <w:r w:rsidRPr="001F6322">
        <w:rPr>
          <w:rtl/>
        </w:rPr>
        <w:t>הזן טקסט כאן...</w:t>
      </w:r>
    </w:p>
    <w:permEnd w:id="1186595057"/>
    <w:p w14:paraId="7D3BF7B3" w14:textId="77777777" w:rsidR="0039171D" w:rsidRPr="001F6322" w:rsidRDefault="0039171D" w:rsidP="0039171D">
      <w:pPr>
        <w:pStyle w:val="Norm"/>
        <w:rPr>
          <w:rtl/>
        </w:rPr>
      </w:pPr>
    </w:p>
    <w:p w14:paraId="009A98A6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382BD7C6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חסמי</w:t>
      </w:r>
      <w:r>
        <w:rPr>
          <w:rtl/>
        </w:rPr>
        <w:t xml:space="preserve"> </w:t>
      </w:r>
      <w:r w:rsidRPr="000C062F">
        <w:rPr>
          <w:rtl/>
        </w:rPr>
        <w:t>כניסה</w:t>
      </w:r>
      <w:r>
        <w:rPr>
          <w:rtl/>
        </w:rPr>
        <w:t xml:space="preserve"> </w:t>
      </w:r>
      <w:r w:rsidRPr="000C062F">
        <w:rPr>
          <w:rtl/>
        </w:rPr>
        <w:t>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2885B76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501A186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2A9E35F2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</w:t>
            </w:r>
            <w:r w:rsidRPr="001F6322">
              <w:rPr>
                <w:rFonts w:hint="cs"/>
                <w:rtl/>
              </w:rPr>
              <w:t xml:space="preserve"> </w:t>
            </w:r>
            <w:r w:rsidRPr="001F6322">
              <w:rPr>
                <w:rtl/>
              </w:rPr>
              <w:t>חסמי הכניסה הטכנולוגיים אשר יקשו על מתחרים פוטנציאלים להתחרות עם תוצר דומה</w:t>
            </w:r>
          </w:p>
        </w:tc>
      </w:tr>
    </w:tbl>
    <w:p w14:paraId="1429697A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3C03C39" w14:textId="77777777" w:rsidR="0039171D" w:rsidRPr="001F6322" w:rsidRDefault="0039171D" w:rsidP="0039171D">
      <w:pPr>
        <w:pStyle w:val="Norm"/>
        <w:rPr>
          <w:rtl/>
        </w:rPr>
      </w:pPr>
      <w:permStart w:id="611193300" w:edGrp="everyone"/>
      <w:r w:rsidRPr="001F6322">
        <w:rPr>
          <w:rtl/>
        </w:rPr>
        <w:t>הזן טקסט כאן...</w:t>
      </w:r>
    </w:p>
    <w:permEnd w:id="611193300"/>
    <w:p w14:paraId="50D31472" w14:textId="77777777" w:rsidR="0039171D" w:rsidRPr="001F6322" w:rsidRDefault="0039171D" w:rsidP="0039171D">
      <w:pPr>
        <w:pStyle w:val="Norm"/>
        <w:rPr>
          <w:rtl/>
        </w:rPr>
      </w:pPr>
    </w:p>
    <w:p w14:paraId="4CC44D07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B472DDC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B4A31C4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B73AB8" w14:textId="77777777" w:rsidR="0039171D" w:rsidRPr="001F6322" w:rsidRDefault="0039171D" w:rsidP="00981FBD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345490F7" w14:textId="1E5F814F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Pr="001F6322">
              <w:rPr>
                <w:rtl/>
              </w:rPr>
              <w:t>האתגרים/המורכבות שמציבה התוכנית  בכללותה והתיק הנוכחי בפרט לצד דרכי הפתרון</w:t>
            </w:r>
          </w:p>
        </w:tc>
      </w:tr>
    </w:tbl>
    <w:p w14:paraId="58640478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00C4863" w14:textId="77777777" w:rsidR="0039171D" w:rsidRPr="001F6322" w:rsidRDefault="0039171D" w:rsidP="0039171D">
      <w:pPr>
        <w:pStyle w:val="Norm"/>
        <w:rPr>
          <w:rtl/>
        </w:rPr>
      </w:pPr>
      <w:permStart w:id="612379721" w:edGrp="everyone"/>
      <w:r w:rsidRPr="001F6322">
        <w:rPr>
          <w:rtl/>
        </w:rPr>
        <w:t>הזן טקסט כאן...</w:t>
      </w:r>
    </w:p>
    <w:permEnd w:id="612379721"/>
    <w:p w14:paraId="4241BACF" w14:textId="77777777" w:rsidR="0039171D" w:rsidRPr="001F6322" w:rsidRDefault="0039171D" w:rsidP="0039171D">
      <w:pPr>
        <w:pStyle w:val="Norm"/>
        <w:rPr>
          <w:rtl/>
        </w:rPr>
      </w:pPr>
    </w:p>
    <w:p w14:paraId="6EA85D8E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28DE0C20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מוצרי</w:t>
      </w:r>
      <w:r>
        <w:rPr>
          <w:rtl/>
        </w:rPr>
        <w:t xml:space="preserve"> </w:t>
      </w:r>
      <w:r w:rsidRPr="000C062F">
        <w:rPr>
          <w:rtl/>
        </w:rPr>
        <w:t>צד</w:t>
      </w:r>
      <w:r>
        <w:rPr>
          <w:rtl/>
        </w:rPr>
        <w:t xml:space="preserve"> </w:t>
      </w:r>
      <w:r w:rsidRPr="000C062F">
        <w:rPr>
          <w:rtl/>
        </w:rPr>
        <w:t>ג'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FBE7EE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983EB48" w14:textId="77777777" w:rsidR="0039171D" w:rsidRPr="001F6322" w:rsidRDefault="0039171D" w:rsidP="00981FBD">
            <w:pPr>
              <w:pStyle w:val="noteshead"/>
            </w:pPr>
            <w:r w:rsidRPr="001F6322">
              <w:rPr>
                <w:rFonts w:hint="cs"/>
                <w:rtl/>
              </w:rPr>
              <w:t xml:space="preserve">ככל </w:t>
            </w:r>
            <w:r w:rsidRPr="001F6322">
              <w:rPr>
                <w:rtl/>
              </w:rPr>
              <w:t>שרלוונטי</w:t>
            </w:r>
            <w:r>
              <w:rPr>
                <w:rFonts w:hint="cs"/>
                <w:rtl/>
              </w:rPr>
              <w:t>,</w:t>
            </w:r>
            <w:r w:rsidRPr="001F632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תאר ופרט </w:t>
            </w:r>
            <w:r w:rsidRPr="001F6322">
              <w:rPr>
                <w:rtl/>
              </w:rPr>
              <w:t xml:space="preserve">שימוש ברכיבי צד ג' ו/או רכיבי קוד פתוח על פי הפירוט להלן </w:t>
            </w:r>
            <w:r w:rsidRPr="001F6322">
              <w:rPr>
                <w:rFonts w:hint="cs"/>
                <w:rtl/>
              </w:rPr>
              <w:t>-</w:t>
            </w:r>
            <w:r w:rsidRPr="001F6322">
              <w:rPr>
                <w:rtl/>
              </w:rPr>
              <w:t xml:space="preserve"> אחרת ציין :"לא רלוונטי"</w:t>
            </w:r>
          </w:p>
          <w:p w14:paraId="04E62A30" w14:textId="50F079FB" w:rsidR="0039171D" w:rsidRPr="00986F1A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הידע, לרבות פטנטים, רישיונות שימוש</w:t>
            </w:r>
            <w:r w:rsidRPr="00986F1A">
              <w:rPr>
                <w:rFonts w:hint="cs"/>
                <w:rtl/>
              </w:rPr>
              <w:t xml:space="preserve">, תוצרים </w:t>
            </w:r>
            <w:r w:rsidRPr="00986F1A">
              <w:rPr>
                <w:rtl/>
              </w:rPr>
              <w:t>ומוצרים של צד שלישי, עליהם מתבססת תוכנית המו"פ 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  <w:p w14:paraId="0CED1EAD" w14:textId="34847A8F" w:rsidR="0039171D" w:rsidRPr="00714283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הקוד הפתוח (</w:t>
            </w:r>
            <w:r w:rsidRPr="00986F1A">
              <w:t>Open Source</w:t>
            </w:r>
            <w:r w:rsidRPr="00986F1A">
              <w:rPr>
                <w:rtl/>
              </w:rPr>
              <w:t>) עליהם מתבססת תוכנית המו"פ 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</w:tc>
      </w:tr>
    </w:tbl>
    <w:p w14:paraId="4A175CA1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D4957F0" w14:textId="77777777" w:rsidR="0039171D" w:rsidRPr="001F6322" w:rsidRDefault="0039171D" w:rsidP="0039171D">
      <w:pPr>
        <w:pStyle w:val="Norm"/>
        <w:rPr>
          <w:rtl/>
        </w:rPr>
      </w:pPr>
      <w:permStart w:id="2133016182" w:edGrp="everyone"/>
      <w:r w:rsidRPr="001F6322">
        <w:rPr>
          <w:rtl/>
        </w:rPr>
        <w:t>הזן טקסט כאן...</w:t>
      </w:r>
    </w:p>
    <w:permEnd w:id="2133016182"/>
    <w:p w14:paraId="01BF8F06" w14:textId="77777777" w:rsidR="0039171D" w:rsidRPr="001F6322" w:rsidRDefault="0039171D" w:rsidP="0039171D">
      <w:pPr>
        <w:pStyle w:val="Norm"/>
        <w:rPr>
          <w:rtl/>
        </w:rPr>
      </w:pPr>
    </w:p>
    <w:p w14:paraId="2CDE7DF9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DD97920" w14:textId="595E9AC3" w:rsidR="0039171D" w:rsidRDefault="0039171D" w:rsidP="0039171D">
      <w:pPr>
        <w:pStyle w:val="Heading1"/>
        <w:framePr w:wrap="notBeside"/>
      </w:pPr>
      <w:bookmarkStart w:id="37" w:name="_Toc194600063"/>
      <w:bookmarkStart w:id="38" w:name="_Toc15463332"/>
      <w:r>
        <w:rPr>
          <w:rtl/>
        </w:rPr>
        <w:t xml:space="preserve">תוכנית </w:t>
      </w:r>
      <w:r w:rsidRPr="003200C5">
        <w:rPr>
          <w:rtl/>
        </w:rPr>
        <w:t>המו"פ</w:t>
      </w:r>
      <w:r>
        <w:rPr>
          <w:rFonts w:hint="cs"/>
          <w:rtl/>
        </w:rPr>
        <w:t xml:space="preserve"> </w:t>
      </w:r>
      <w:r>
        <w:t>(R&amp;D Plan)</w:t>
      </w:r>
      <w:bookmarkEnd w:id="37"/>
      <w:r>
        <w:rPr>
          <w:rFonts w:hint="cs"/>
          <w:rtl/>
        </w:rPr>
        <w:t xml:space="preserve"> </w:t>
      </w:r>
      <w:bookmarkEnd w:id="3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345E279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B0894EC" w14:textId="115E12CD" w:rsidR="0039171D" w:rsidRPr="00442B19" w:rsidRDefault="0039171D" w:rsidP="00981FBD">
            <w:pPr>
              <w:pStyle w:val="notesbullet"/>
              <w:rPr>
                <w:rtl/>
              </w:rPr>
            </w:pPr>
            <w:bookmarkStart w:id="39" w:name="_Hlk31359129"/>
            <w:r w:rsidRPr="00697721">
              <w:rPr>
                <w:rtl/>
              </w:rPr>
              <w:t xml:space="preserve">שים לב! במילוי סעיף </w:t>
            </w:r>
            <w:r w:rsidRPr="00697721">
              <w:rPr>
                <w:cs/>
              </w:rPr>
              <w:t>‎</w:t>
            </w:r>
            <w:r w:rsidRPr="00697721">
              <w:rPr>
                <w:rtl/>
              </w:rPr>
              <w:t xml:space="preserve">זה יש להתייחס ולפרט לגבי כל אחד מתוצרי התוכנית </w:t>
            </w:r>
          </w:p>
        </w:tc>
      </w:tr>
      <w:bookmarkEnd w:id="39"/>
    </w:tbl>
    <w:p w14:paraId="3B0E1366" w14:textId="77777777" w:rsidR="0039171D" w:rsidRPr="00D1729E" w:rsidRDefault="0039171D" w:rsidP="0039171D">
      <w:pPr>
        <w:pStyle w:val="Norm"/>
        <w:rPr>
          <w:sz w:val="2"/>
          <w:szCs w:val="2"/>
        </w:rPr>
      </w:pPr>
    </w:p>
    <w:p w14:paraId="260B08EC" w14:textId="77777777" w:rsidR="0039171D" w:rsidRPr="006701C1" w:rsidRDefault="0039171D" w:rsidP="0039171D">
      <w:pPr>
        <w:pStyle w:val="Norm"/>
        <w:rPr>
          <w:sz w:val="2"/>
          <w:szCs w:val="2"/>
          <w:rtl/>
        </w:rPr>
      </w:pPr>
    </w:p>
    <w:p w14:paraId="718C8FFE" w14:textId="1E3D97D6" w:rsidR="0039171D" w:rsidRDefault="0039171D" w:rsidP="0039171D">
      <w:pPr>
        <w:pStyle w:val="Heading2"/>
        <w:framePr w:wrap="notBeside"/>
      </w:pPr>
      <w:r w:rsidRPr="00BB58FB">
        <w:rPr>
          <w:rtl/>
        </w:rPr>
        <w:t>יכולות</w:t>
      </w:r>
      <w:r>
        <w:rPr>
          <w:rtl/>
        </w:rPr>
        <w:t xml:space="preserve"> </w:t>
      </w:r>
      <w:r w:rsidRPr="00E05A11">
        <w:rPr>
          <w:rtl/>
        </w:rPr>
        <w:t>המו"פ של התאגיד הרלוונטיות ל</w:t>
      </w:r>
      <w:r>
        <w:rPr>
          <w:rtl/>
        </w:rPr>
        <w:t>תוכנית</w:t>
      </w:r>
      <w:r w:rsidRPr="00E05A11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15545B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87CF0BF" w14:textId="77777777" w:rsidR="0039171D" w:rsidRPr="00BB58FB" w:rsidRDefault="0039171D" w:rsidP="00981FBD">
            <w:pPr>
              <w:pStyle w:val="noteshead"/>
              <w:rPr>
                <w:rtl/>
              </w:rPr>
            </w:pPr>
            <w:bookmarkStart w:id="40" w:name="_Hlk31359230"/>
            <w:r w:rsidRPr="00183435">
              <w:rPr>
                <w:rtl/>
              </w:rPr>
              <w:t xml:space="preserve">תאר </w:t>
            </w:r>
            <w:r w:rsidRPr="000E5D07">
              <w:rPr>
                <w:rtl/>
              </w:rPr>
              <w:t>ופרט</w:t>
            </w:r>
            <w:r w:rsidRPr="00183435">
              <w:rPr>
                <w:rtl/>
              </w:rPr>
              <w:t xml:space="preserve"> את הנושאים הבאים:</w:t>
            </w:r>
          </w:p>
          <w:p w14:paraId="2C2C9166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0E5D07">
              <w:rPr>
                <w:rFonts w:hint="cs"/>
                <w:rtl/>
              </w:rPr>
              <w:t>הניסיון והיכולות הטכנולוגיות של צוות המו"פ של התוכנית</w:t>
            </w:r>
            <w:r>
              <w:rPr>
                <w:rFonts w:hint="cs"/>
                <w:rtl/>
              </w:rPr>
              <w:t xml:space="preserve">, </w:t>
            </w:r>
            <w:r w:rsidRPr="00070090">
              <w:rPr>
                <w:rtl/>
              </w:rPr>
              <w:t>לרבות ידע קיים וביצועי העבר</w:t>
            </w:r>
          </w:p>
          <w:p w14:paraId="44D2D0DE" w14:textId="77777777" w:rsidR="0039171D" w:rsidRDefault="0039171D" w:rsidP="00981FBD">
            <w:pPr>
              <w:pStyle w:val="notesnumer"/>
            </w:pPr>
            <w:r w:rsidRPr="000E5D07">
              <w:rPr>
                <w:rFonts w:hint="cs"/>
                <w:rtl/>
              </w:rPr>
              <w:t>[</w:t>
            </w:r>
            <w:r w:rsidRPr="004C2FDC">
              <w:rPr>
                <w:rFonts w:hint="cs"/>
                <w:b/>
                <w:bCs/>
                <w:rtl/>
              </w:rPr>
              <w:t>2</w:t>
            </w:r>
            <w:r w:rsidRPr="000E5D07">
              <w:rPr>
                <w:rFonts w:hint="cs"/>
                <w:rtl/>
              </w:rPr>
              <w:t>] הכרת השוק הרלוונטי</w:t>
            </w:r>
          </w:p>
          <w:p w14:paraId="66A3B42E" w14:textId="77777777" w:rsidR="0039171D" w:rsidRPr="00070090" w:rsidRDefault="0039171D" w:rsidP="00981FBD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70090">
              <w:rPr>
                <w:rtl/>
              </w:rPr>
              <w:t>] ככל שרלוונטי, תשתיות הפיתוח הקיימות בתאגיד (לרבות מעבדות, מתקני/אמצעי ייצור, ציוד ייעודי וכד')</w:t>
            </w:r>
          </w:p>
          <w:p w14:paraId="31443941" w14:textId="3BF6BE7D" w:rsidR="0039171D" w:rsidRPr="00442B19" w:rsidRDefault="0039171D" w:rsidP="00981FBD">
            <w:pPr>
              <w:pStyle w:val="notesnumer"/>
              <w:rPr>
                <w:rtl/>
              </w:rPr>
            </w:pPr>
            <w:r w:rsidRPr="000E5D07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E5D07">
              <w:rPr>
                <w:rtl/>
              </w:rPr>
              <w:t>] ככל שרלוונטי</w:t>
            </w:r>
            <w:r w:rsidRPr="00BB58FB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השינויים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שחלו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בנושאים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הנ"ל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לתקופות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הקודמים</w:t>
            </w:r>
            <w:r>
              <w:rPr>
                <w:rtl/>
              </w:rPr>
              <w:t xml:space="preserve"> </w:t>
            </w:r>
            <w:r w:rsidRPr="00C55E63">
              <w:rPr>
                <w:rtl/>
              </w:rPr>
              <w:t>של ה</w:t>
            </w:r>
            <w:r>
              <w:rPr>
                <w:rtl/>
              </w:rPr>
              <w:t>תוכנית</w:t>
            </w:r>
            <w:r w:rsidRPr="00C55E63">
              <w:rPr>
                <w:rtl/>
              </w:rPr>
              <w:t xml:space="preserve"> </w:t>
            </w:r>
          </w:p>
        </w:tc>
      </w:tr>
      <w:bookmarkEnd w:id="40"/>
    </w:tbl>
    <w:p w14:paraId="5F601B73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0509FDCC" w14:textId="77777777" w:rsidR="0039171D" w:rsidRPr="004C2FDC" w:rsidRDefault="0039171D" w:rsidP="0039171D">
      <w:pPr>
        <w:pStyle w:val="Norm"/>
        <w:rPr>
          <w:rtl/>
        </w:rPr>
      </w:pPr>
      <w:permStart w:id="998709774" w:edGrp="everyone"/>
      <w:r w:rsidRPr="004C2FDC">
        <w:rPr>
          <w:rFonts w:hint="cs"/>
          <w:rtl/>
        </w:rPr>
        <w:t>הזן טקסט כאן...</w:t>
      </w:r>
    </w:p>
    <w:permEnd w:id="998709774"/>
    <w:p w14:paraId="6B5A279D" w14:textId="77777777" w:rsidR="0039171D" w:rsidRPr="004C2FDC" w:rsidRDefault="0039171D" w:rsidP="0039171D">
      <w:pPr>
        <w:pStyle w:val="Norm"/>
        <w:rPr>
          <w:rtl/>
        </w:rPr>
      </w:pPr>
    </w:p>
    <w:p w14:paraId="7CAEAE30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521D1CDE" w14:textId="77777777" w:rsidR="0039171D" w:rsidRDefault="0039171D" w:rsidP="0039171D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המו"פ </w:t>
      </w:r>
      <w:r>
        <w:rPr>
          <w:rFonts w:hint="cs"/>
          <w:rtl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095D21A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E9447E" w14:textId="77777777" w:rsidR="0039171D" w:rsidRPr="000E5D07" w:rsidRDefault="0039171D" w:rsidP="00981FBD">
            <w:pPr>
              <w:pStyle w:val="notesnumer"/>
            </w:pPr>
            <w:bookmarkStart w:id="41" w:name="_Hlk31360693"/>
            <w:r w:rsidRPr="000E5D07">
              <w:rPr>
                <w:rtl/>
              </w:rPr>
              <w:t>[</w:t>
            </w:r>
            <w:r w:rsidRPr="00697721">
              <w:rPr>
                <w:b/>
                <w:bCs/>
                <w:rtl/>
              </w:rPr>
              <w:t>1</w:t>
            </w:r>
            <w:r w:rsidRPr="000E5D07">
              <w:rPr>
                <w:rtl/>
              </w:rPr>
              <w:t xml:space="preserve">] פרט את </w:t>
            </w:r>
            <w:r w:rsidRPr="000E5D07">
              <w:rPr>
                <w:rFonts w:hint="cs"/>
                <w:rtl/>
              </w:rPr>
              <w:t xml:space="preserve">שמות </w:t>
            </w:r>
            <w:r w:rsidRPr="000E5D07">
              <w:rPr>
                <w:rtl/>
              </w:rPr>
              <w:t xml:space="preserve">המשימות ותתי המשימות המתוקצבות </w:t>
            </w:r>
            <w:r w:rsidRPr="000E5D07">
              <w:rPr>
                <w:rFonts w:hint="cs"/>
                <w:rtl/>
              </w:rPr>
              <w:t>בבקשה</w:t>
            </w:r>
            <w:r w:rsidRPr="000E5D07">
              <w:rPr>
                <w:rtl/>
              </w:rPr>
              <w:t xml:space="preserve"> </w:t>
            </w:r>
            <w:r w:rsidRPr="000E5D07">
              <w:rPr>
                <w:rFonts w:hint="cs"/>
                <w:rtl/>
              </w:rPr>
              <w:t xml:space="preserve">זו </w:t>
            </w:r>
            <w:r w:rsidRPr="000E5D07">
              <w:rPr>
                <w:rtl/>
              </w:rPr>
              <w:t>לשם ביצוע</w:t>
            </w:r>
            <w:r w:rsidRPr="000E5D07">
              <w:rPr>
                <w:rFonts w:hint="cs"/>
                <w:rtl/>
              </w:rPr>
              <w:t xml:space="preserve"> תוכנית</w:t>
            </w:r>
            <w:r w:rsidRPr="000E5D07">
              <w:rPr>
                <w:rtl/>
              </w:rPr>
              <w:t xml:space="preserve"> המו"פ</w:t>
            </w:r>
            <w:r>
              <w:rPr>
                <w:rFonts w:hint="cs"/>
                <w:rtl/>
              </w:rPr>
              <w:t xml:space="preserve"> </w:t>
            </w:r>
            <w:r w:rsidRPr="000E5D07">
              <w:rPr>
                <w:rtl/>
              </w:rPr>
              <w:t xml:space="preserve">(בנפרד לגבי כל </w:t>
            </w:r>
            <w:r w:rsidRPr="000E5D07">
              <w:rPr>
                <w:rFonts w:hint="cs"/>
                <w:rtl/>
              </w:rPr>
              <w:t>ת</w:t>
            </w:r>
            <w:r w:rsidRPr="000E5D07">
              <w:rPr>
                <w:rtl/>
              </w:rPr>
              <w:t>וצר) ואת משאבי כוח האדם והתקציב הכולל הנדרשים לביצוען</w:t>
            </w:r>
          </w:p>
          <w:p w14:paraId="2CF5796E" w14:textId="77777777" w:rsidR="0039171D" w:rsidRPr="008F1B87" w:rsidRDefault="0039171D" w:rsidP="00981FBD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10"/>
                <w:szCs w:val="10"/>
              </w:rPr>
            </w:pPr>
          </w:p>
          <w:p w14:paraId="60403AC3" w14:textId="77777777" w:rsidR="0039171D" w:rsidRPr="004C2FDC" w:rsidRDefault="0039171D" w:rsidP="00981FBD">
            <w:pPr>
              <w:pStyle w:val="notesbullet"/>
              <w:rPr>
                <w:rtl/>
              </w:rPr>
            </w:pPr>
            <w:r w:rsidRPr="004C2FDC">
              <w:rPr>
                <w:rtl/>
              </w:rPr>
              <w:t xml:space="preserve">משימה הנה פעילות הפיתוח (על כל שלביה) של רכיב או מרכיב או אבן בנין או פונקציה של התוצר  ו/או הטכנולוגיה נשואי </w:t>
            </w:r>
            <w:r w:rsidRPr="004C2FDC">
              <w:rPr>
                <w:rFonts w:hint="cs"/>
                <w:rtl/>
              </w:rPr>
              <w:t>בקשה זו</w:t>
            </w:r>
            <w:r w:rsidRPr="004C2FDC">
              <w:rPr>
                <w:rtl/>
              </w:rPr>
              <w:t>, או בלוק בסכמת הבלוקים של התוצר.</w:t>
            </w:r>
          </w:p>
          <w:p w14:paraId="1B1B47D3" w14:textId="77777777" w:rsidR="0039171D" w:rsidRDefault="0039171D" w:rsidP="00981FBD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 w:rsidRPr="004C2FDC">
              <w:rPr>
                <w:rtl/>
              </w:rPr>
              <w:t>לדוגמא</w:t>
            </w:r>
            <w:r w:rsidRPr="008F1B87">
              <w:rPr>
                <w:rtl/>
              </w:rPr>
              <w:t xml:space="preserve">: מודול </w:t>
            </w:r>
            <w:r w:rsidRPr="00C265EA">
              <w:rPr>
                <w:rtl/>
              </w:rPr>
              <w:t>תוכנה</w:t>
            </w:r>
            <w:r w:rsidRPr="008F1B87">
              <w:rPr>
                <w:rtl/>
              </w:rPr>
              <w:t xml:space="preserve"> המממש פונקציה מסוימת של התוצר, מרכיב חומרתי או מכני או כימי פיסיקאלי או ביולוגי בתוצר.</w:t>
            </w:r>
          </w:p>
          <w:p w14:paraId="009F1C3C" w14:textId="77777777" w:rsidR="0039171D" w:rsidRDefault="0039171D" w:rsidP="00981FBD">
            <w:pPr>
              <w:pStyle w:val="notesbullet"/>
            </w:pPr>
            <w:r>
              <w:rPr>
                <w:rFonts w:hint="cs"/>
                <w:rtl/>
              </w:rPr>
              <w:t xml:space="preserve">הרשימה בטבלה תכיל את שמות המשימות ולא את פירוט המשימות </w:t>
            </w:r>
          </w:p>
          <w:p w14:paraId="730ACE36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פירוט המשימות יבוצע בסעיף הבא</w:t>
            </w:r>
          </w:p>
        </w:tc>
      </w:tr>
      <w:tr w:rsidR="0039171D" w:rsidRPr="00A62871" w14:paraId="2D217A32" w14:textId="77777777" w:rsidTr="00981FB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A9DE6E" w14:textId="77777777" w:rsidR="0039171D" w:rsidRPr="00BB58FB" w:rsidRDefault="0039171D" w:rsidP="00981FBD">
            <w:pPr>
              <w:pStyle w:val="noteshead"/>
              <w:jc w:val="center"/>
              <w:rPr>
                <w:rtl/>
              </w:rPr>
            </w:pPr>
            <w:r w:rsidRPr="00BB58FB">
              <w:rPr>
                <w:rtl/>
              </w:rPr>
              <w:t>כיצד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להגדיר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697721">
              <w:rPr>
                <w:rtl/>
              </w:rPr>
              <w:t>משימה</w:t>
            </w:r>
            <w:r w:rsidRPr="00BB58FB">
              <w:rPr>
                <w:rtl/>
              </w:rPr>
              <w:t>:</w:t>
            </w:r>
          </w:p>
          <w:p w14:paraId="25C6D12B" w14:textId="77777777" w:rsidR="0039171D" w:rsidRPr="00BB58FB" w:rsidRDefault="0039171D" w:rsidP="00981FBD">
            <w:pPr>
              <w:pStyle w:val="notesnumer"/>
              <w:jc w:val="center"/>
              <w:rPr>
                <w:rtl/>
              </w:rPr>
            </w:pP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אמור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לענות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השאלה: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"מה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מפתחים?".</w:t>
            </w:r>
          </w:p>
          <w:p w14:paraId="57532E3B" w14:textId="77777777" w:rsidR="0039171D" w:rsidRPr="00442B19" w:rsidRDefault="0039171D" w:rsidP="00981FBD">
            <w:pPr>
              <w:pStyle w:val="notesnumer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BB58FB">
              <w:rPr>
                <w:rtl/>
              </w:rPr>
              <w:t>אין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BB58FB">
              <w:rPr>
                <w:rtl/>
              </w:rPr>
              <w:t>שלבי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הפיתוח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כגון: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אפיון,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תכנון,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יישום,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קידוד,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בדיקות,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אינטגרציה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וכו'.</w:t>
            </w:r>
            <w:r>
              <w:rPr>
                <w:rFonts w:hint="cs"/>
                <w:rtl/>
              </w:rPr>
              <w:t>)</w:t>
            </w:r>
          </w:p>
        </w:tc>
      </w:tr>
      <w:tr w:rsidR="0039171D" w:rsidRPr="00A62871" w14:paraId="6C6DBF4B" w14:textId="77777777" w:rsidTr="00981FB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8598968" w14:textId="77777777" w:rsidR="0039171D" w:rsidRDefault="0039171D" w:rsidP="00981FBD">
            <w:pPr>
              <w:pStyle w:val="noteshead"/>
              <w:jc w:val="center"/>
            </w:pPr>
            <w:r>
              <w:rPr>
                <w:rFonts w:hint="cs"/>
                <w:rtl/>
              </w:rPr>
              <w:t>הערות</w:t>
            </w:r>
          </w:p>
          <w:p w14:paraId="1DF9524B" w14:textId="77777777" w:rsidR="0039171D" w:rsidRPr="00C71394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00D6D64D" w14:textId="77777777" w:rsidR="0039171D" w:rsidRPr="00C71394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4CE7ED49" w14:textId="77777777" w:rsidR="0039171D" w:rsidRPr="00C71394" w:rsidRDefault="0039171D" w:rsidP="00981FBD">
            <w:pPr>
              <w:pStyle w:val="notesbullet"/>
            </w:pPr>
            <w:r w:rsidRPr="00C71394">
              <w:rPr>
                <w:rtl/>
              </w:rPr>
              <w:t>בלשונית "</w:t>
            </w:r>
            <w:r w:rsidRPr="00C71394">
              <w:rPr>
                <w:b/>
                <w:bCs/>
                <w:color w:val="A00000"/>
                <w:rtl/>
              </w:rPr>
              <w:t>תקציב בחתך משימות שבגיליון התקציב</w:t>
            </w:r>
            <w:r w:rsidRPr="00C71394">
              <w:rPr>
                <w:rtl/>
              </w:rPr>
              <w:t>" יש לפרט את רכיבי התקציב ביחס לכל משימה</w:t>
            </w:r>
          </w:p>
          <w:p w14:paraId="7886F4E4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 xml:space="preserve">ניתן להרחיב את שורות הטבלה או להוסיף שורות בהתאם לצורך </w:t>
            </w:r>
            <w:r w:rsidRPr="00C71394">
              <w:rPr>
                <w:rFonts w:hint="cs"/>
                <w:rtl/>
              </w:rPr>
              <w:t xml:space="preserve"> (יש למחוק שורות ריקות)</w:t>
            </w:r>
          </w:p>
        </w:tc>
      </w:tr>
      <w:bookmarkEnd w:id="41"/>
    </w:tbl>
    <w:p w14:paraId="495092D0" w14:textId="77777777" w:rsidR="0039171D" w:rsidRPr="00703961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39171D" w14:paraId="76168996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14C90070" w14:textId="77777777" w:rsidR="0039171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7E227EEF" w14:textId="77777777" w:rsidR="0039171D" w:rsidRDefault="0039171D" w:rsidP="00981FBD">
            <w:pPr>
              <w:pStyle w:val="TableTitle"/>
              <w:rPr>
                <w:rtl/>
              </w:rPr>
            </w:pPr>
            <w:bookmarkStart w:id="42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42"/>
          </w:p>
        </w:tc>
        <w:tc>
          <w:tcPr>
            <w:tcW w:w="1225" w:type="dxa"/>
            <w:shd w:val="clear" w:color="auto" w:fill="CCCCCC"/>
            <w:vAlign w:val="center"/>
          </w:tcPr>
          <w:p w14:paraId="0C6C8426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3A1659E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0682EFCC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68361D8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7F17BBA0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C85E56E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47BF93FD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1B9D216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</w:tbl>
    <w:p w14:paraId="59A9294A" w14:textId="77777777" w:rsidR="0039171D" w:rsidRPr="005C1952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39171D" w14:paraId="1F2B5D00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803556417" w:edGrp="everyone" w:displacedByCustomXml="next"/>
          <w:bookmarkStart w:id="43" w:name="_Hlk31362905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619B42A6FB314E3B9D45409F79B8A036"/>
              </w:placeholder>
            </w:sdtPr>
            <w:sdtEndPr/>
            <w:sdtContent>
              <w:p w14:paraId="49A1E801" w14:textId="77777777" w:rsidR="0039171D" w:rsidRPr="00B6113D" w:rsidRDefault="0039171D" w:rsidP="00981FB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634E4C5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DD2DD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2D8661B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75E7FC5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F5872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B9954E4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D9B9DD1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36024C7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13B6C0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2FAB643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D30638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466175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6C66446C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45AA03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63C0714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8C5DBAC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098948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72AF295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4D2F74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A8FFBF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A5BE250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2205F34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59539B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77F79B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06E6E9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5795D81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C7619A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0C1239D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3C8040C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F42378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A5863EC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BFE2B9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0DA944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41B676F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9C3745C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3A53D2F3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CD092D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289DFE6D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036578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FC92EF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312BD9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A5C05E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175A92F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8C585E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1CAE6C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6A832B7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527CDE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42F770FE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0FFCC7B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10544BE0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CEF84E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5BCA520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BBACF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8B781B2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6075BC2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9B6864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5A495E7A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BBA599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70CE06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40ADA9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F70ABA5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BDD7780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FBFC42A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1AD5483E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34122DB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4E2E51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F7C037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139DE81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5B15E2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A3E255E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27" w:type="dxa"/>
          </w:tcPr>
          <w:p w14:paraId="6D2C660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5B5232E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7B78334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D53A5F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D140FDD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B414B8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07632AC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27" w:type="dxa"/>
            <w:shd w:val="clear" w:color="auto" w:fill="E6E6E6"/>
          </w:tcPr>
          <w:p w14:paraId="7182B9E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F23202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195191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FEF4AB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6A110D8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05E7862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2FBAFE6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27" w:type="dxa"/>
          </w:tcPr>
          <w:p w14:paraId="0C97B7F7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3379350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BF53F0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A7EEDA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270119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117E178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33D34D8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27" w:type="dxa"/>
            <w:shd w:val="clear" w:color="auto" w:fill="E6E6E6"/>
          </w:tcPr>
          <w:p w14:paraId="0E213C6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2C161D1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676702F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5EA01D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D54965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03DD9D8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C3180FA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27" w:type="dxa"/>
          </w:tcPr>
          <w:p w14:paraId="022DBC2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F9718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293D08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BB3965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039B9CD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36112CC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3F57194E652140328C7D62CE43FE5AEA"/>
              </w:placeholder>
            </w:sdtPr>
            <w:sdtEndPr/>
            <w:sdtContent>
              <w:p w14:paraId="67F13CAD" w14:textId="77777777" w:rsidR="0039171D" w:rsidRDefault="0039171D" w:rsidP="00981FB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tcBorders>
              <w:right w:val="nil"/>
            </w:tcBorders>
            <w:shd w:val="clear" w:color="auto" w:fill="CCCCCC"/>
          </w:tcPr>
          <w:p w14:paraId="2CB1A39F" w14:textId="79C853B4" w:rsidR="0039171D" w:rsidRPr="005C1952" w:rsidRDefault="00A170F1" w:rsidP="00981FBD">
            <w:pPr>
              <w:pStyle w:val="TableCell"/>
              <w:jc w:val="right"/>
              <w:rPr>
                <w:b/>
                <w:bCs/>
                <w:rtl/>
              </w:rPr>
            </w:pPr>
            <w:r w:rsidRPr="00A170F1">
              <w:rPr>
                <w:b/>
                <w:bCs/>
                <w:rtl/>
              </w:rPr>
              <w:t>סה"כ (צריך להיות זהה לתקציב הכולל בגיליון התקציב)</w:t>
            </w: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CCCCCC"/>
          </w:tcPr>
          <w:p w14:paraId="35DEDE62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tcBorders>
              <w:left w:val="nil"/>
            </w:tcBorders>
            <w:shd w:val="clear" w:color="auto" w:fill="CCCCCC"/>
          </w:tcPr>
          <w:p w14:paraId="4206245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0AD66D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75001C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bookmarkEnd w:id="43"/>
      <w:permEnd w:id="803556417"/>
    </w:tbl>
    <w:p w14:paraId="6E1B09D7" w14:textId="77777777" w:rsidR="0039171D" w:rsidRPr="007A15D1" w:rsidRDefault="0039171D" w:rsidP="0039171D">
      <w:pPr>
        <w:pStyle w:val="Norm"/>
      </w:pPr>
    </w:p>
    <w:p w14:paraId="3D83C027" w14:textId="77777777" w:rsidR="0039171D" w:rsidRDefault="0039171D" w:rsidP="0039171D">
      <w:pPr>
        <w:pStyle w:val="Heading2"/>
        <w:framePr w:wrap="notBeside"/>
        <w:rPr>
          <w:rtl/>
        </w:rPr>
      </w:pPr>
      <w:bookmarkStart w:id="44" w:name="_Ref31359889"/>
      <w:bookmarkStart w:id="45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4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43E13" w14:paraId="7C6C411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26F7708" w14:textId="77777777" w:rsidR="0039171D" w:rsidRDefault="0039171D" w:rsidP="00981FB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סעיף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זה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14:paraId="09361FBD" w14:textId="77777777" w:rsidR="0039171D" w:rsidRPr="008920C9" w:rsidRDefault="0039171D" w:rsidP="00981FB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יש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בעיון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ו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לפרט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כל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משימה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בהתאם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להנחיות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הבאות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!!!</w:t>
            </w:r>
          </w:p>
        </w:tc>
      </w:tr>
      <w:tr w:rsidR="0039171D" w:rsidRPr="00A43E13" w14:paraId="7E875821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0B1A37" w14:textId="77777777" w:rsidR="0039171D" w:rsidRPr="000C6244" w:rsidRDefault="0039171D" w:rsidP="00981FBD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24F9AA7D" w14:textId="77777777" w:rsidR="0039171D" w:rsidRPr="00A45612" w:rsidRDefault="0039171D" w:rsidP="00981FBD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פירוט תכולת המו"פ במשימה ותוצריה באופן שניתן יהיה להבין: </w:t>
            </w:r>
            <w:r w:rsidRPr="00A45612">
              <w:rPr>
                <w:b/>
                <w:bCs/>
                <w:color w:val="A00000"/>
                <w:rtl/>
              </w:rPr>
              <w:t>מה מפתחים, איך מפתחים</w:t>
            </w:r>
          </w:p>
          <w:p w14:paraId="190E5694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קבלני המשנה</w:t>
            </w:r>
            <w:r>
              <w:rPr>
                <w:rtl/>
              </w:rPr>
              <w:t xml:space="preserve"> המשתתפים בביצועה המשימה, תפקידם ותוצריהם</w:t>
            </w:r>
          </w:p>
          <w:p w14:paraId="561C2516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3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שלב המו"פ</w:t>
            </w:r>
            <w:r>
              <w:rPr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10C7951C" w14:textId="77777777" w:rsidR="0039171D" w:rsidRDefault="0039171D" w:rsidP="00981FB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האתגר</w:t>
            </w:r>
            <w:r w:rsidRPr="00F57EFB">
              <w:rPr>
                <w:rFonts w:hint="cs"/>
                <w:b/>
                <w:bCs/>
                <w:color w:val="A00000"/>
                <w:rtl/>
              </w:rPr>
              <w:t xml:space="preserve"> ו</w:t>
            </w:r>
            <w:r w:rsidRPr="00F57EFB">
              <w:rPr>
                <w:b/>
                <w:bCs/>
                <w:color w:val="A00000"/>
                <w:rtl/>
              </w:rPr>
              <w:t>החדשנות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שבמשימה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לקיים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תאגיד </w:t>
            </w:r>
            <w:r w:rsidRPr="000C6244">
              <w:rPr>
                <w:rtl/>
              </w:rPr>
              <w:t>בתחילת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תקופת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התיק</w:t>
            </w:r>
            <w:r>
              <w:rPr>
                <w:rFonts w:hint="cs"/>
                <w:rtl/>
              </w:rPr>
              <w:t xml:space="preserve"> הנוכחי</w:t>
            </w:r>
          </w:p>
          <w:p w14:paraId="53B01E06" w14:textId="77777777" w:rsidR="0039171D" w:rsidRPr="000C6244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F57EFB">
              <w:rPr>
                <w:b/>
                <w:bCs/>
                <w:color w:val="A00000"/>
                <w:rtl/>
              </w:rPr>
              <w:t>היתרון התחרותי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</w:t>
            </w:r>
            <w:r>
              <w:rPr>
                <w:rFonts w:hint="cs"/>
                <w:rtl/>
              </w:rPr>
              <w:t>המשימה מקנה (ככל שרלוונטי)</w:t>
            </w:r>
          </w:p>
          <w:p w14:paraId="267CB7A1" w14:textId="77777777" w:rsidR="0039171D" w:rsidRDefault="0039171D" w:rsidP="00981FB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6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14:paraId="199D6119" w14:textId="77777777" w:rsidR="0039171D" w:rsidRPr="00DD069F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45A2CC1B" w14:textId="77777777" w:rsidR="0039171D" w:rsidRPr="00357058" w:rsidRDefault="0039171D" w:rsidP="00981FBD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117D015A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03A98F7F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לפרט חדשנות רק במשימות בהן קיימת חדשנות (לא כל משימה חייבת שתהיה חדשנית)</w:t>
            </w:r>
          </w:p>
          <w:p w14:paraId="1AF2BEA6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להתייחס בנפרד לחדשנות טכנולוגית (טכנולוגיה חדשה בעולם) ולחדשנות פונקציונאלית (פונקציה חדשה בעולם)</w:t>
            </w:r>
          </w:p>
          <w:p w14:paraId="6D88B307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מומלץ לאפיין את </w:t>
            </w:r>
            <w:r w:rsidRPr="008920C9">
              <w:rPr>
                <w:rtl/>
              </w:rPr>
              <w:t>תוצרי</w:t>
            </w:r>
            <w:r w:rsidRPr="009D7742">
              <w:rPr>
                <w:rtl/>
              </w:rPr>
              <w:t xml:space="preserve"> המשימה במונחים מדידים ככל שניתן (כגון: רמת דיוק, ביצועים...)</w:t>
            </w:r>
          </w:p>
          <w:p w14:paraId="304913BF" w14:textId="77777777" w:rsidR="0039171D" w:rsidRPr="00A43E13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  <w:bookmarkEnd w:id="45"/>
    </w:tbl>
    <w:p w14:paraId="294CF0B6" w14:textId="77777777" w:rsidR="0039171D" w:rsidRPr="00D26C3A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9171D" w14:paraId="15D171F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04BB0616" w14:textId="77777777" w:rsidR="0039171D" w:rsidRPr="00B6113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shd w:val="clear" w:color="auto" w:fill="CCCCCC"/>
          </w:tcPr>
          <w:p w14:paraId="15E5393C" w14:textId="77777777" w:rsidR="0039171D" w:rsidRDefault="0039171D" w:rsidP="00981FBD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פעילות/משימה/תוצרים</w:t>
            </w:r>
          </w:p>
        </w:tc>
      </w:tr>
    </w:tbl>
    <w:p w14:paraId="1F0DC8EE" w14:textId="77777777" w:rsidR="0039171D" w:rsidRPr="00BB01F4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9171D" w14:paraId="3632356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99901025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27FC8831938046758CB74EBD5CF53459"/>
              </w:placeholder>
            </w:sdtPr>
            <w:sdtEndPr/>
            <w:sdtContent>
              <w:p w14:paraId="6EE20EC7" w14:textId="77777777" w:rsidR="0039171D" w:rsidRPr="00BB01F4" w:rsidRDefault="0039171D" w:rsidP="00981FB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715DCA9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780F50B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F37D14A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5B64DD0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02DB2F6B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39457F1D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A2A4664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5395774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DB6BB1E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56353DE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1006E3E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80DB1E4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306E3C2A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31CF557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3623483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98581C0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736A18C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A0F0208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2CCDEF8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37C6224F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845803B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2D552DA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074C5123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71F1015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0DB8D83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223165D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5D16F4E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1EA7B0AB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449424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C1CBB27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89" w:type="dxa"/>
            <w:shd w:val="clear" w:color="auto" w:fill="FFFFFF" w:themeFill="background1"/>
          </w:tcPr>
          <w:p w14:paraId="55449D0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C16F8C6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97F853D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89" w:type="dxa"/>
            <w:shd w:val="clear" w:color="auto" w:fill="E6E6E6"/>
          </w:tcPr>
          <w:p w14:paraId="3C2755E5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F0233A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852A1D1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489" w:type="dxa"/>
            <w:shd w:val="clear" w:color="auto" w:fill="FFFFFF" w:themeFill="background1"/>
          </w:tcPr>
          <w:p w14:paraId="0516994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642CCD54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2842366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489" w:type="dxa"/>
            <w:shd w:val="clear" w:color="auto" w:fill="E6E6E6"/>
          </w:tcPr>
          <w:p w14:paraId="424ECD75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5733AE6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5CE08D4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489" w:type="dxa"/>
            <w:shd w:val="clear" w:color="auto" w:fill="FFFFFF" w:themeFill="background1"/>
          </w:tcPr>
          <w:p w14:paraId="6C35636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permEnd w:id="99901025"/>
    </w:tbl>
    <w:p w14:paraId="74B6779D" w14:textId="77777777" w:rsidR="0039171D" w:rsidRDefault="0039171D" w:rsidP="0039171D">
      <w:pPr>
        <w:pStyle w:val="Norm"/>
        <w:rPr>
          <w:rtl/>
        </w:rPr>
      </w:pPr>
    </w:p>
    <w:p w14:paraId="0531BFA5" w14:textId="77777777" w:rsidR="0039171D" w:rsidRDefault="0039171D" w:rsidP="0039171D">
      <w:pPr>
        <w:pStyle w:val="Heading2"/>
        <w:framePr w:wrap="notBeside"/>
        <w:rPr>
          <w:rtl/>
        </w:rPr>
      </w:pPr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57F645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91D403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BB2134">
              <w:rPr>
                <w:rtl/>
              </w:rPr>
              <w:t xml:space="preserve">פרט את </w:t>
            </w:r>
            <w:r w:rsidRPr="00B568B4">
              <w:rPr>
                <w:rtl/>
              </w:rPr>
              <w:t>קבלני</w:t>
            </w:r>
            <w:r w:rsidRPr="00BB2134">
              <w:rPr>
                <w:rtl/>
              </w:rPr>
              <w:t xml:space="preserve"> </w:t>
            </w:r>
            <w:r w:rsidRPr="00027058">
              <w:rPr>
                <w:rtl/>
              </w:rPr>
              <w:t>המשנה</w:t>
            </w:r>
            <w:r w:rsidRPr="00BB2134">
              <w:rPr>
                <w:rtl/>
              </w:rPr>
              <w:t xml:space="preserve"> (קב"מ) המתוקצבים בתיק הנוכחי הפועלים מחוץ לישראל או שאינם תושבי ישראל, את מהות פעילותם בתיק ואת </w:t>
            </w:r>
            <w:r w:rsidRPr="009D7742">
              <w:rPr>
                <w:rtl/>
              </w:rPr>
              <w:t>הסיבות</w:t>
            </w:r>
            <w:r w:rsidRPr="00BB2134">
              <w:rPr>
                <w:rtl/>
              </w:rPr>
              <w:t xml:space="preserve"> להעסקתם במקום העסקת עובדים ו/או קבלני משנה ישראלים</w:t>
            </w:r>
          </w:p>
        </w:tc>
      </w:tr>
    </w:tbl>
    <w:p w14:paraId="13390AA4" w14:textId="77777777" w:rsidR="0039171D" w:rsidRPr="00BB01F4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39171D" w14:paraId="30A7B77E" w14:textId="77777777" w:rsidTr="00981FBD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0E59EF6D" w14:textId="77777777" w:rsidR="0039171D" w:rsidRPr="00BB01F4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2B42E4C4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  <w:tc>
          <w:tcPr>
            <w:tcW w:w="1881" w:type="dxa"/>
            <w:shd w:val="clear" w:color="auto" w:fill="CCCCCC"/>
          </w:tcPr>
          <w:p w14:paraId="404F0793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32E25A1C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</w:tr>
    </w:tbl>
    <w:p w14:paraId="2D373604" w14:textId="77777777" w:rsidR="0039171D" w:rsidRPr="00BB01F4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39171D" w14:paraId="7E18B91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888889010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1667FC180B0545ECA52664EF5D89713C"/>
              </w:placeholder>
            </w:sdtPr>
            <w:sdtEndPr/>
            <w:sdtContent>
              <w:p w14:paraId="3A1FF7BE" w14:textId="77777777" w:rsidR="0039171D" w:rsidRPr="00BB01F4" w:rsidRDefault="0039171D" w:rsidP="00981FB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FFF" w:themeFill="background1"/>
          </w:tcPr>
          <w:p w14:paraId="77700804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1FF0730C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667A54EB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tr w:rsidR="0039171D" w14:paraId="43094063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581EC58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14:paraId="3454B3FA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308946A7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1D683D6D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tr w:rsidR="0039171D" w14:paraId="0DDB2FE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4F7DBDF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14:paraId="43BAE5E9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7412E4B2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13DC84B1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permEnd w:id="1888889010"/>
    </w:tbl>
    <w:p w14:paraId="2CC87958" w14:textId="77777777" w:rsidR="0039171D" w:rsidRDefault="0039171D" w:rsidP="0039171D">
      <w:pPr>
        <w:pStyle w:val="Norm"/>
        <w:rPr>
          <w:rtl/>
        </w:rPr>
      </w:pPr>
    </w:p>
    <w:p w14:paraId="079E231F" w14:textId="77777777" w:rsidR="0039171D" w:rsidRPr="002E7684" w:rsidRDefault="0039171D" w:rsidP="0039171D">
      <w:pPr>
        <w:pStyle w:val="Heading1"/>
        <w:framePr w:wrap="notBeside"/>
        <w:rPr>
          <w:rtl/>
        </w:rPr>
      </w:pPr>
      <w:bookmarkStart w:id="46" w:name="_Toc194600064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4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A95223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8B60971" w14:textId="77777777" w:rsidR="0039171D" w:rsidRPr="007E138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264DB274" w14:textId="77777777" w:rsidR="0039171D" w:rsidRPr="00815524" w:rsidRDefault="0039171D" w:rsidP="0039171D">
      <w:pPr>
        <w:pStyle w:val="Norm"/>
        <w:rPr>
          <w:sz w:val="2"/>
          <w:szCs w:val="2"/>
          <w:rtl/>
        </w:rPr>
      </w:pPr>
    </w:p>
    <w:p w14:paraId="00EF4B43" w14:textId="77777777" w:rsidR="0039171D" w:rsidRDefault="0039171D" w:rsidP="0039171D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7726FF23" w14:textId="77777777" w:rsidR="0039171D" w:rsidRPr="007A15D1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4B8633A3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6167050"/>
              <w:lock w:val="sdtLocked"/>
              <w:placeholder>
                <w:docPart w:val="83C2E5E239D44B9FA5AC98E7C28CB82B"/>
              </w:placeholder>
            </w:sdtPr>
            <w:sdtEndPr/>
            <w:sdtContent>
              <w:p w14:paraId="2E16CB97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3B8D3832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33B1B5EC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439CFDD2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78C22805" w14:textId="77777777" w:rsidR="0039171D" w:rsidRPr="0071714C" w:rsidRDefault="0039171D" w:rsidP="00981FBD">
            <w:pPr>
              <w:pStyle w:val="TableTitle"/>
            </w:pPr>
          </w:p>
        </w:tc>
      </w:tr>
    </w:tbl>
    <w:p w14:paraId="7677DCBD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147FC21B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412777754" w:edGrp="everyone" w:displacedByCustomXml="next"/>
          <w:sdt>
            <w:sdtPr>
              <w:rPr>
                <w:rFonts w:hint="cs"/>
                <w:rtl/>
              </w:rPr>
              <w:id w:val="-1388877928"/>
              <w:lock w:val="sdtLocked"/>
              <w:placeholder>
                <w:docPart w:val="1F47721F968C4FC3A2694B07D936435B"/>
              </w:placeholder>
            </w:sdtPr>
            <w:sdtEndPr/>
            <w:sdtContent>
              <w:p w14:paraId="6F5C2768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D60BE96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37C596F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3FCCDED2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44643EE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6A8A4D4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EC828AA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57925279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18CE8B2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05C7B64E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9A9864E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412777754"/>
    </w:tbl>
    <w:p w14:paraId="2372DAA1" w14:textId="77777777" w:rsidR="0039171D" w:rsidRDefault="0039171D" w:rsidP="0039171D">
      <w:pPr>
        <w:pStyle w:val="Norm"/>
        <w:rPr>
          <w:rtl/>
        </w:rPr>
      </w:pPr>
    </w:p>
    <w:p w14:paraId="63DFAC3F" w14:textId="77777777" w:rsidR="0039171D" w:rsidRDefault="0039171D" w:rsidP="0039171D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16DFE2FA" w14:textId="77777777" w:rsidR="0039171D" w:rsidRPr="007A15D1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71558AA3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75192285"/>
              <w:lock w:val="sdtLocked"/>
              <w:placeholder>
                <w:docPart w:val="891AA7C05A19467F94108D61F12E9684"/>
              </w:placeholder>
            </w:sdtPr>
            <w:sdtEndPr/>
            <w:sdtContent>
              <w:p w14:paraId="26134E7D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4DB6D7B1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7A7D89AC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3D178CA9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4B7C0EED" w14:textId="77777777" w:rsidR="0039171D" w:rsidRPr="0071714C" w:rsidRDefault="0039171D" w:rsidP="00981FBD">
            <w:pPr>
              <w:pStyle w:val="TableTitle"/>
            </w:pPr>
          </w:p>
        </w:tc>
      </w:tr>
    </w:tbl>
    <w:p w14:paraId="79B488AC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6A5874E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409893002" w:edGrp="everyone" w:displacedByCustomXml="next"/>
          <w:sdt>
            <w:sdtPr>
              <w:rPr>
                <w:rFonts w:hint="cs"/>
                <w:rtl/>
              </w:rPr>
              <w:id w:val="-93402808"/>
              <w:lock w:val="sdtLocked"/>
              <w:placeholder>
                <w:docPart w:val="BC834EE6A01844E4A83292786B9DCA0D"/>
              </w:placeholder>
            </w:sdtPr>
            <w:sdtEndPr/>
            <w:sdtContent>
              <w:p w14:paraId="1DEC1942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0591CCAD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565B834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5849E1FD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5E8AF10E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34E8612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67A2E2A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1534A30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56F93DC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4881672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3D1DDBE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409893002"/>
    </w:tbl>
    <w:p w14:paraId="1F60328B" w14:textId="77777777" w:rsidR="0039171D" w:rsidRDefault="0039171D" w:rsidP="0039171D">
      <w:pPr>
        <w:pStyle w:val="Norm"/>
        <w:rPr>
          <w:rtl/>
        </w:rPr>
      </w:pPr>
    </w:p>
    <w:p w14:paraId="69081A58" w14:textId="77777777" w:rsidR="0039171D" w:rsidRDefault="0039171D" w:rsidP="0039171D">
      <w:pPr>
        <w:pStyle w:val="Heading2"/>
        <w:framePr w:wrap="notBeside"/>
        <w:rPr>
          <w:rtl/>
        </w:rPr>
      </w:pPr>
      <w:r w:rsidRPr="00227F1A">
        <w:rPr>
          <w:rtl/>
        </w:rPr>
        <w:t xml:space="preserve">אבני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התיק הנוכחי</w:t>
      </w:r>
      <w:r>
        <w:rPr>
          <w:rFonts w:hint="cs"/>
          <w:rtl/>
        </w:rPr>
        <w:t xml:space="preserve"> (ככל שרלוונטי)</w:t>
      </w:r>
    </w:p>
    <w:p w14:paraId="76E79834" w14:textId="77777777" w:rsidR="0039171D" w:rsidRPr="00044C13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61EAA15E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999390936"/>
              <w:lock w:val="sdtLocked"/>
              <w:placeholder>
                <w:docPart w:val="563C7A959C524D14AC0C7D013DB90F13"/>
              </w:placeholder>
            </w:sdtPr>
            <w:sdtEndPr/>
            <w:sdtContent>
              <w:p w14:paraId="2DC6F4DC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44AC5A0A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2306FB5D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5DE5EE6F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58F8F562" w14:textId="77777777" w:rsidR="0039171D" w:rsidRPr="0071714C" w:rsidRDefault="0039171D" w:rsidP="00981FBD">
            <w:pPr>
              <w:pStyle w:val="TableTitle"/>
            </w:pPr>
          </w:p>
        </w:tc>
      </w:tr>
    </w:tbl>
    <w:p w14:paraId="013D7B27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16EC512D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343440502" w:edGrp="everyone" w:displacedByCustomXml="next"/>
          <w:sdt>
            <w:sdtPr>
              <w:rPr>
                <w:rFonts w:hint="cs"/>
                <w:rtl/>
              </w:rPr>
              <w:id w:val="-1966036824"/>
              <w:lock w:val="sdtLocked"/>
              <w:placeholder>
                <w:docPart w:val="E04554AFB0BE43999ADA21CFDAD0B262"/>
              </w:placeholder>
            </w:sdtPr>
            <w:sdtEndPr/>
            <w:sdtContent>
              <w:p w14:paraId="2EAA3F24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44515DB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964465D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79CE1026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2F2FAB3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E886637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1C626E0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2158D31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714E8B85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6D4B681F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0E66261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343440502"/>
    </w:tbl>
    <w:p w14:paraId="67A8025C" w14:textId="77777777" w:rsidR="0039171D" w:rsidRDefault="0039171D" w:rsidP="0039171D">
      <w:pPr>
        <w:pStyle w:val="Norm"/>
        <w:rPr>
          <w:rtl/>
        </w:rPr>
      </w:pPr>
    </w:p>
    <w:p w14:paraId="0230202E" w14:textId="77777777" w:rsidR="0039171D" w:rsidRDefault="0039171D" w:rsidP="0039171D">
      <w:pPr>
        <w:pStyle w:val="Heading1"/>
        <w:framePr w:w="0" w:wrap="auto" w:vAnchor="margin" w:xAlign="left" w:yAlign="inline"/>
        <w:rPr>
          <w:rtl/>
        </w:rPr>
      </w:pPr>
      <w:bookmarkStart w:id="47" w:name="_Toc194600065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47"/>
    </w:p>
    <w:p w14:paraId="7C4FEA99" w14:textId="77777777" w:rsidR="0039171D" w:rsidRPr="00FC4888" w:rsidRDefault="0039171D" w:rsidP="0039171D">
      <w:pPr>
        <w:pStyle w:val="Heading2"/>
        <w:framePr w:wrap="notBeside"/>
        <w:rPr>
          <w:rtl/>
        </w:rPr>
      </w:pPr>
      <w:bookmarkStart w:id="48" w:name="_Hlk26983788"/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4E70BD8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8"/>
          <w:p w14:paraId="20E7ED17" w14:textId="11C0AE9D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 את הנושאים הבאים:</w:t>
            </w:r>
          </w:p>
          <w:p w14:paraId="7C7F486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שוקי היעד הרלוונטיים</w:t>
            </w:r>
          </w:p>
          <w:p w14:paraId="3A0A327F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היקף השוק השנתי העולמי, קצב הגידול, המגמות וההתפתחויות בשוק</w:t>
            </w:r>
          </w:p>
          <w:p w14:paraId="34401545" w14:textId="77777777" w:rsidR="0039171D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>] מיקומו של התוצר בשרשרת הערך בשוק</w:t>
            </w:r>
          </w:p>
          <w:p w14:paraId="197CB775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A1CE8">
              <w:rPr>
                <w:rtl/>
              </w:rPr>
              <w:t>] נתח השוק החזוי</w:t>
            </w:r>
          </w:p>
          <w:p w14:paraId="6096D09A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 w:rsidRPr="000A1CE8">
              <w:rPr>
                <w:rtl/>
              </w:rPr>
              <w:t>] אורך חיי התוצר בשוק</w:t>
            </w:r>
          </w:p>
          <w:p w14:paraId="14CDA0A1" w14:textId="77777777" w:rsidR="0039171D" w:rsidRPr="007656A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F97FD8E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ציין את המקורות עליהם מתבסס המענה</w:t>
            </w:r>
          </w:p>
        </w:tc>
      </w:tr>
    </w:tbl>
    <w:p w14:paraId="5EBE66D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97B1174" w14:textId="77777777" w:rsidR="0039171D" w:rsidRPr="000A1CE8" w:rsidRDefault="0039171D" w:rsidP="0039171D">
      <w:pPr>
        <w:pStyle w:val="Norm"/>
        <w:rPr>
          <w:rtl/>
        </w:rPr>
      </w:pPr>
      <w:permStart w:id="1979669472" w:edGrp="everyone"/>
      <w:r w:rsidRPr="000A1CE8">
        <w:rPr>
          <w:rtl/>
        </w:rPr>
        <w:t>הזן טקסט כאן...</w:t>
      </w:r>
    </w:p>
    <w:permEnd w:id="1979669472"/>
    <w:p w14:paraId="11596B75" w14:textId="77777777" w:rsidR="0039171D" w:rsidRPr="000A1CE8" w:rsidRDefault="0039171D" w:rsidP="0039171D">
      <w:pPr>
        <w:pStyle w:val="Norm"/>
        <w:rPr>
          <w:rtl/>
        </w:rPr>
      </w:pPr>
    </w:p>
    <w:p w14:paraId="2E7C129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50163D39" w14:textId="77777777" w:rsidR="0039171D" w:rsidRDefault="0039171D" w:rsidP="0039171D">
      <w:pPr>
        <w:pStyle w:val="Heading2"/>
        <w:framePr w:wrap="notBeside"/>
        <w:rPr>
          <w:rtl/>
        </w:rPr>
      </w:pPr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p w14:paraId="003786E2" w14:textId="77777777" w:rsidR="0039171D" w:rsidRPr="005077CF" w:rsidRDefault="0039171D" w:rsidP="0039171D">
      <w:pPr>
        <w:pStyle w:val="Norm"/>
        <w:rPr>
          <w:sz w:val="2"/>
          <w:szCs w:val="2"/>
          <w:rtl/>
          <w:lang w:eastAsia="he-IL"/>
        </w:rPr>
      </w:pPr>
    </w:p>
    <w:p w14:paraId="3A692440" w14:textId="77777777" w:rsidR="0039171D" w:rsidRPr="007656AE" w:rsidRDefault="0039171D" w:rsidP="0039171D">
      <w:pPr>
        <w:pStyle w:val="Heading3"/>
        <w:framePr w:wrap="notBeside"/>
        <w:rPr>
          <w:rtl/>
        </w:rPr>
      </w:pPr>
      <w:r w:rsidRPr="007656AE">
        <w:rPr>
          <w:rtl/>
        </w:rPr>
        <w:t>פילוח</w:t>
      </w:r>
      <w:r>
        <w:rPr>
          <w:rtl/>
        </w:rPr>
        <w:t xml:space="preserve"> </w:t>
      </w:r>
      <w:r w:rsidRPr="007656AE">
        <w:rPr>
          <w:rtl/>
        </w:rPr>
        <w:t>סוגי</w:t>
      </w:r>
      <w:r>
        <w:rPr>
          <w:rtl/>
        </w:rPr>
        <w:t xml:space="preserve"> </w:t>
      </w:r>
      <w:r w:rsidRPr="007D2B61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customer</w:t>
      </w:r>
      <w:r>
        <w:t xml:space="preserve"> </w:t>
      </w:r>
      <w:r w:rsidRPr="007656AE">
        <w:t>discovery</w:t>
      </w:r>
      <w:r>
        <w:t xml:space="preserve"> </w:t>
      </w:r>
      <w:r w:rsidRPr="007656AE">
        <w:t>/</w:t>
      </w:r>
      <w:r>
        <w:t xml:space="preserve"> </w:t>
      </w:r>
      <w:r w:rsidRPr="007656AE">
        <w:t>customer</w:t>
      </w:r>
      <w:r>
        <w:t xml:space="preserve"> </w:t>
      </w:r>
      <w:r w:rsidRPr="007656AE">
        <w:t>segmentation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8C228A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EA087A2" w14:textId="27F7857E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 את הנושאים הבאים:</w:t>
            </w:r>
          </w:p>
          <w:p w14:paraId="1F8050A2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סוגי הלקוחות (ישירים וסופיים) ומאפייניהם</w:t>
            </w:r>
          </w:p>
          <w:p w14:paraId="18A2173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פלח השוק/ סוג הלקוחות הראשון אליו מיועד התוצר, והפלח הבא אחריו (ככל שרלוונטי)</w:t>
            </w:r>
          </w:p>
          <w:p w14:paraId="1D6173F2" w14:textId="77777777" w:rsidR="0039171D" w:rsidRPr="007656A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EA9D205" w14:textId="77777777" w:rsidR="0039171D" w:rsidRPr="004F485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13EAF21F" w14:textId="77777777" w:rsidR="0039171D" w:rsidRPr="004F485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ישירים</w:t>
            </w:r>
            <w:r w:rsidRPr="004F485A">
              <w:rPr>
                <w:rtl/>
              </w:rPr>
              <w:t>: הגופים המשלמים לתאגיד בעבור תוצרי הת</w:t>
            </w:r>
            <w:r>
              <w:rPr>
                <w:rFonts w:hint="cs"/>
                <w:rtl/>
              </w:rPr>
              <w:t>ו</w:t>
            </w:r>
            <w:r w:rsidRPr="004F485A">
              <w:rPr>
                <w:rtl/>
              </w:rPr>
              <w:t>כנית,  כגון: מפיצים, יצרנים, מפתחים, לקוחות סופיים...</w:t>
            </w:r>
          </w:p>
          <w:p w14:paraId="37573CBE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סופיים</w:t>
            </w:r>
            <w:r w:rsidRPr="004F485A">
              <w:rPr>
                <w:rtl/>
              </w:rPr>
              <w:t>: הלקוחות האחרונים בשרשרת השוק,  כגון: הצרכנים, משתמשי הקצה...</w:t>
            </w:r>
          </w:p>
        </w:tc>
      </w:tr>
    </w:tbl>
    <w:p w14:paraId="3B9F6504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6CF32111" w14:textId="77777777" w:rsidR="0039171D" w:rsidRPr="000A1CE8" w:rsidRDefault="0039171D" w:rsidP="0039171D">
      <w:pPr>
        <w:pStyle w:val="Norm"/>
        <w:rPr>
          <w:rtl/>
        </w:rPr>
      </w:pPr>
      <w:permStart w:id="1162151687" w:edGrp="everyone"/>
      <w:r w:rsidRPr="000A1CE8">
        <w:rPr>
          <w:rtl/>
        </w:rPr>
        <w:t>הזן טקסט כאן...</w:t>
      </w:r>
    </w:p>
    <w:permEnd w:id="1162151687"/>
    <w:p w14:paraId="4648887B" w14:textId="77777777" w:rsidR="0039171D" w:rsidRPr="000A1CE8" w:rsidRDefault="0039171D" w:rsidP="0039171D">
      <w:pPr>
        <w:pStyle w:val="Norm"/>
        <w:rPr>
          <w:rtl/>
        </w:rPr>
      </w:pPr>
    </w:p>
    <w:p w14:paraId="67A8A189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3D1999AB" w14:textId="77777777" w:rsidR="0039171D" w:rsidRPr="007656AE" w:rsidRDefault="0039171D" w:rsidP="0039171D">
      <w:pPr>
        <w:pStyle w:val="Heading3"/>
        <w:framePr w:wrap="notBeside"/>
        <w:rPr>
          <w:rtl/>
        </w:rPr>
      </w:pPr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>
        <w:rPr>
          <w:rFonts w:hint="cs"/>
          <w:rtl/>
        </w:rPr>
        <w:t>הלקוחות</w:t>
      </w:r>
      <w:r w:rsidRPr="00BA0399">
        <w:rPr>
          <w:rtl/>
        </w:rPr>
        <w:t xml:space="preserve"> ותובנות מהמגעים עם השוק (</w:t>
      </w:r>
      <w:r w:rsidRPr="00BA0399">
        <w:t>pivot &amp;  customer validation</w:t>
      </w:r>
      <w:r w:rsidRPr="00BA0399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44A869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2918A1" w14:textId="77777777" w:rsidR="0039171D" w:rsidRPr="007656AE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35A2945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הפגישות עם הלקוחות ל</w:t>
            </w:r>
            <w:r>
              <w:rPr>
                <w:rFonts w:hint="cs"/>
                <w:rtl/>
              </w:rPr>
              <w:t>תיקוף</w:t>
            </w:r>
            <w:r w:rsidRPr="000A1CE8">
              <w:rPr>
                <w:rtl/>
              </w:rPr>
              <w:t xml:space="preserve"> הצורך והפתרון</w:t>
            </w:r>
          </w:p>
          <w:p w14:paraId="392245E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Fonts w:hint="cs"/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2</w:t>
            </w:r>
            <w:r w:rsidRPr="000A1CE8">
              <w:rPr>
                <w:rFonts w:hint="cs"/>
                <w:rtl/>
              </w:rPr>
              <w:t xml:space="preserve">] </w:t>
            </w:r>
            <w:r w:rsidRPr="000A1CE8">
              <w:rPr>
                <w:rtl/>
              </w:rPr>
              <w:t>תכולת ההצגה ללקוחות (</w:t>
            </w:r>
            <w:r w:rsidRPr="000A1CE8">
              <w:t>MVP</w:t>
            </w:r>
            <w:r w:rsidRPr="000A1CE8">
              <w:rPr>
                <w:rtl/>
              </w:rPr>
              <w:t>), כגון: פיטץ', מצגת, סרטון, דמו, תוצר ראשוני...</w:t>
            </w:r>
          </w:p>
          <w:p w14:paraId="72E1208F" w14:textId="77777777" w:rsidR="0039171D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 xml:space="preserve">] השינויים שבוצעו, ככל שבוצעו, בעקבות </w:t>
            </w:r>
            <w:r w:rsidRPr="000A1CE8">
              <w:rPr>
                <w:rFonts w:hint="cs"/>
                <w:rtl/>
              </w:rPr>
              <w:t>משוב מ</w:t>
            </w:r>
            <w:r w:rsidRPr="000A1CE8">
              <w:rPr>
                <w:rtl/>
              </w:rPr>
              <w:t>הלקוחות (</w:t>
            </w:r>
            <w:r w:rsidRPr="000A1CE8">
              <w:t>Pivot</w:t>
            </w:r>
            <w:r w:rsidRPr="000A1CE8">
              <w:rPr>
                <w:rtl/>
              </w:rPr>
              <w:t>)</w:t>
            </w:r>
          </w:p>
          <w:p w14:paraId="41AB0622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מידת ההתאמה והאטרקטיביות של תוצרי התוכנית לצרכי הלקוחות ואופן הסקת מסקנה זו</w:t>
            </w:r>
          </w:p>
          <w:p w14:paraId="59172DAD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מידת המוכנות של הלקוחות לשלם ולהשתמש בתוצרי התוכנית של כל קבוצת לקוחות ואופן הסקת מסקנה זו</w:t>
            </w:r>
          </w:p>
          <w:p w14:paraId="69403231" w14:textId="77777777" w:rsidR="0039171D" w:rsidRPr="00D97B57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ED274AA" w14:textId="77777777" w:rsidR="0039171D" w:rsidRPr="005245DB" w:rsidRDefault="0039171D" w:rsidP="00981FBD">
            <w:pPr>
              <w:pStyle w:val="notesbullet"/>
              <w:rPr>
                <w:rFonts w:cstheme="minorBidi"/>
              </w:rPr>
            </w:pPr>
            <w:r w:rsidRPr="000A1CE8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בא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לבחון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התוצר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משמעותי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ללקוחות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התאגיד </w:t>
            </w:r>
            <w:r w:rsidRPr="007656AE">
              <w:rPr>
                <w:rtl/>
              </w:rPr>
              <w:t>בדק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ומכיר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השוק</w:t>
            </w:r>
          </w:p>
          <w:p w14:paraId="4AD2890E" w14:textId="77777777" w:rsidR="0039171D" w:rsidRPr="00FC03B0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9E0BC20" w14:textId="77777777" w:rsidR="0039171D" w:rsidRPr="00FC03B0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0D9DC988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794918D4" w14:textId="77777777" w:rsidR="0039171D" w:rsidRPr="00B743E1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שהתוצר עונה לדרישותיהם</w:t>
            </w:r>
          </w:p>
        </w:tc>
      </w:tr>
    </w:tbl>
    <w:p w14:paraId="3A19EEDA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0FECEA2E" w14:textId="77777777" w:rsidR="0039171D" w:rsidRPr="000A1CE8" w:rsidRDefault="0039171D" w:rsidP="0039171D">
      <w:pPr>
        <w:pStyle w:val="Norm"/>
        <w:rPr>
          <w:rtl/>
        </w:rPr>
      </w:pPr>
      <w:permStart w:id="505356156" w:edGrp="everyone"/>
      <w:r w:rsidRPr="000A1CE8">
        <w:rPr>
          <w:rtl/>
        </w:rPr>
        <w:t>הזן טקסט כאן...</w:t>
      </w:r>
    </w:p>
    <w:permEnd w:id="505356156"/>
    <w:p w14:paraId="0EE0970B" w14:textId="77777777" w:rsidR="0039171D" w:rsidRPr="000A1CE8" w:rsidRDefault="0039171D" w:rsidP="0039171D">
      <w:pPr>
        <w:pStyle w:val="Norm"/>
        <w:rPr>
          <w:rtl/>
        </w:rPr>
      </w:pPr>
    </w:p>
    <w:p w14:paraId="590F3A8A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B3CAE1A" w14:textId="77777777" w:rsidR="0039171D" w:rsidRDefault="0039171D" w:rsidP="0039171D">
      <w:pPr>
        <w:pStyle w:val="Heading2"/>
        <w:framePr w:wrap="notBeside"/>
        <w:rPr>
          <w:rtl/>
        </w:rPr>
      </w:pPr>
      <w:r w:rsidRPr="007D2B61">
        <w:rPr>
          <w:rFonts w:hint="cs"/>
          <w:rtl/>
        </w:rPr>
        <w:t>ת</w:t>
      </w:r>
      <w:r w:rsidRPr="007D2B61">
        <w:rPr>
          <w:rtl/>
        </w:rPr>
        <w:t>וצרים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p w14:paraId="01EFD18C" w14:textId="77777777" w:rsidR="0039171D" w:rsidRDefault="0039171D" w:rsidP="0039171D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התוצר,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D66E81A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846A0E1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7896BA5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האם התוצר שייך לקטגוריית תוצרים קיימת או יוצר קטגוריה חדשה? הסבר!</w:t>
            </w:r>
          </w:p>
          <w:p w14:paraId="4977B44F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הגישות הקיימות למתן מענה לצורך לעומת הגישה שבבקשה</w:t>
            </w:r>
          </w:p>
          <w:p w14:paraId="104D1BBC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3</w:t>
            </w:r>
            <w:r w:rsidRPr="000A1CE8">
              <w:rPr>
                <w:rtl/>
              </w:rPr>
              <w:t>] הפתרונות, ה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792DB763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4</w:t>
            </w:r>
            <w:r w:rsidRPr="000A1CE8">
              <w:rPr>
                <w:rtl/>
              </w:rPr>
              <w:t>] היתרונות התחרותיים של התוצר על פני האלטרנטיבות הקיימות בשוק במועד תחילת התיק הנוכחי</w:t>
            </w:r>
          </w:p>
          <w:p w14:paraId="69E144BA" w14:textId="77777777" w:rsidR="0039171D" w:rsidRPr="00A324DF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021685D7" w14:textId="77777777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35193CA8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קטגוריית התוצר</w:t>
            </w:r>
            <w:r w:rsidRPr="000A1CE8">
              <w:rPr>
                <w:rtl/>
              </w:rPr>
              <w:t>: אוסף התוצרים שלהם פונקציונאליות דומה שפונה לאותו סוג לקוחות (לדוגמה מנוע חיפוש, מערכת שמע, ...)</w:t>
            </w:r>
          </w:p>
          <w:p w14:paraId="2438D1AD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 xml:space="preserve">: 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מאותה קטגוריה בהקשר לאותה בעיה/צורך</w:t>
            </w:r>
          </w:p>
          <w:p w14:paraId="32D09FC2" w14:textId="77777777" w:rsidR="0039171D" w:rsidRPr="000A1CE8" w:rsidRDefault="0039171D" w:rsidP="00981FBD">
            <w:pPr>
              <w:pStyle w:val="notesbullet"/>
            </w:pPr>
            <w:r w:rsidRPr="000A1CE8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מקטגוריה אחרת בהקשר לאותה בעיה/צורך</w:t>
            </w:r>
          </w:p>
          <w:p w14:paraId="088D9B04" w14:textId="77777777" w:rsidR="0039171D" w:rsidRPr="00A324DF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B808B25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A324DF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>המקורות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עליהם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מתבסס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המענה</w:t>
            </w:r>
          </w:p>
        </w:tc>
      </w:tr>
    </w:tbl>
    <w:p w14:paraId="7FE3093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3E609D4" w14:textId="77777777" w:rsidR="0039171D" w:rsidRPr="000A1CE8" w:rsidRDefault="0039171D" w:rsidP="0039171D">
      <w:pPr>
        <w:pStyle w:val="Norm"/>
        <w:rPr>
          <w:rtl/>
        </w:rPr>
      </w:pPr>
      <w:permStart w:id="865890906" w:edGrp="everyone"/>
      <w:r w:rsidRPr="000A1CE8">
        <w:rPr>
          <w:rtl/>
        </w:rPr>
        <w:t>הזן טקסט כאן...</w:t>
      </w:r>
    </w:p>
    <w:permEnd w:id="865890906"/>
    <w:p w14:paraId="6B13EB58" w14:textId="77777777" w:rsidR="0039171D" w:rsidRPr="000A1CE8" w:rsidRDefault="0039171D" w:rsidP="0039171D">
      <w:pPr>
        <w:pStyle w:val="Norm"/>
        <w:rPr>
          <w:rtl/>
        </w:rPr>
      </w:pPr>
    </w:p>
    <w:p w14:paraId="76388D4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38320810" w14:textId="77777777" w:rsidR="0039171D" w:rsidRPr="00044C13" w:rsidRDefault="0039171D" w:rsidP="0039171D">
      <w:pPr>
        <w:pStyle w:val="Heading3"/>
        <w:framePr w:wrap="notBeside"/>
        <w:rPr>
          <w:rtl/>
        </w:rPr>
      </w:pPr>
      <w:r w:rsidRPr="007D2B61">
        <w:rPr>
          <w:rtl/>
        </w:rPr>
        <w:t>טבלת</w:t>
      </w:r>
      <w:r>
        <w:rPr>
          <w:rtl/>
        </w:rPr>
        <w:t xml:space="preserve"> </w:t>
      </w:r>
      <w:r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55AE21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6C1EF5" w14:textId="77777777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38EC925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נתוני התוצרים המתחרים (יש להתייחס לפחות לשלושה מתחרים (ישירים ו/או עקיפים))</w:t>
            </w:r>
          </w:p>
          <w:p w14:paraId="66B6FED3" w14:textId="5DC8FF0D" w:rsidR="0039171D" w:rsidRPr="0024449E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יכולות, יתרונות וחסרונות התוצרים המתחרים ביחס לתוצרי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 xml:space="preserve">כנית </w:t>
            </w:r>
          </w:p>
        </w:tc>
      </w:tr>
    </w:tbl>
    <w:p w14:paraId="5AA01C04" w14:textId="77777777" w:rsidR="0039171D" w:rsidRPr="00B86178" w:rsidRDefault="0039171D" w:rsidP="0039171D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39171D" w:rsidRPr="00BC3F45" w14:paraId="21468E05" w14:textId="77777777" w:rsidTr="00981FBD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049111424"/>
              <w:lock w:val="sdtLocked"/>
              <w:placeholder>
                <w:docPart w:val="D0D85A4FC0E241A89BF3AC1472CD19B3"/>
              </w:placeholder>
            </w:sdtPr>
            <w:sdtEndPr/>
            <w:sdtContent>
              <w:p w14:paraId="4B5F9DDE" w14:textId="77777777" w:rsidR="0039171D" w:rsidRPr="000A1CE8" w:rsidRDefault="0039171D" w:rsidP="00981FBD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086" w:type="pct"/>
            <w:shd w:val="clear" w:color="auto" w:fill="CCCCCC"/>
            <w:vAlign w:val="center"/>
          </w:tcPr>
          <w:p w14:paraId="2E383460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היצרן</w:t>
            </w:r>
          </w:p>
          <w:p w14:paraId="3D3E21D7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וקישור לאתר</w:t>
            </w:r>
          </w:p>
        </w:tc>
        <w:tc>
          <w:tcPr>
            <w:tcW w:w="1086" w:type="pct"/>
            <w:shd w:val="clear" w:color="auto" w:fill="CCCCCC"/>
            <w:tcMar>
              <w:right w:w="0" w:type="dxa"/>
            </w:tcMar>
            <w:vAlign w:val="center"/>
          </w:tcPr>
          <w:p w14:paraId="13A4FC37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התוצר</w:t>
            </w:r>
          </w:p>
          <w:p w14:paraId="3B6C8BEB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המתחרה</w:t>
            </w:r>
          </w:p>
        </w:tc>
        <w:tc>
          <w:tcPr>
            <w:tcW w:w="2697" w:type="pct"/>
            <w:shd w:val="clear" w:color="auto" w:fill="CCCCCC"/>
            <w:tcMar>
              <w:right w:w="0" w:type="dxa"/>
            </w:tcMar>
            <w:vAlign w:val="center"/>
          </w:tcPr>
          <w:p w14:paraId="4E408A37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פירוט והסבר</w:t>
            </w:r>
            <w:r w:rsidRPr="000A1CE8">
              <w:rPr>
                <w:rFonts w:hint="cs"/>
                <w:rtl/>
              </w:rPr>
              <w:t>: יכולות, יתרונות וחסרונות</w:t>
            </w:r>
          </w:p>
          <w:p w14:paraId="1D0343A3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מאפיינים,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מחיר ($), נתח שוק (%) וכל מידע רלוונטי אחר</w:t>
            </w:r>
          </w:p>
        </w:tc>
      </w:tr>
    </w:tbl>
    <w:p w14:paraId="2AC32C6F" w14:textId="77777777" w:rsidR="0039171D" w:rsidRPr="00CD1610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39171D" w:rsidRPr="00BC3F45" w14:paraId="2E11368F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2135194171" w:edGrp="everyone" w:displacedByCustomXml="next"/>
          <w:sdt>
            <w:sdtPr>
              <w:rPr>
                <w:rFonts w:hint="cs"/>
                <w:rtl/>
              </w:rPr>
              <w:id w:val="-322585275"/>
              <w:lock w:val="sdtLocked"/>
              <w:placeholder>
                <w:docPart w:val="1885F7301D784F8EBA3A028587863262"/>
              </w:placeholder>
            </w:sdtPr>
            <w:sdtEndPr/>
            <w:sdtContent>
              <w:p w14:paraId="1C8C7744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86" w:type="pct"/>
            <w:shd w:val="clear" w:color="auto" w:fill="FFFFFF" w:themeFill="background1"/>
            <w:vAlign w:val="center"/>
          </w:tcPr>
          <w:p w14:paraId="53C8367B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2DEF12A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7DD6A1FC" w14:textId="77777777" w:rsidR="0039171D" w:rsidRPr="00BC3F45" w:rsidRDefault="0039171D" w:rsidP="00981FBD">
            <w:pPr>
              <w:pStyle w:val="TableCell"/>
            </w:pPr>
          </w:p>
        </w:tc>
      </w:tr>
      <w:tr w:rsidR="0039171D" w:rsidRPr="00BC3F45" w14:paraId="01AF32DA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566E915" w14:textId="77777777" w:rsidR="0039171D" w:rsidRPr="00BC3F45" w:rsidRDefault="0039171D" w:rsidP="00981FBD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3808C25D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3154DAA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23515178" w14:textId="77777777" w:rsidR="0039171D" w:rsidRPr="00BC3F45" w:rsidRDefault="0039171D" w:rsidP="00981FBD">
            <w:pPr>
              <w:pStyle w:val="TableCell"/>
            </w:pPr>
          </w:p>
        </w:tc>
      </w:tr>
      <w:tr w:rsidR="0039171D" w:rsidRPr="00BC3F45" w14:paraId="633299A9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393E88E6" w14:textId="77777777" w:rsidR="0039171D" w:rsidRPr="00BC3F45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2F169FC6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11FC2C99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1247AFDE" w14:textId="77777777" w:rsidR="0039171D" w:rsidRPr="00BC3F45" w:rsidRDefault="0039171D" w:rsidP="00981FBD">
            <w:pPr>
              <w:pStyle w:val="TableCell"/>
            </w:pPr>
          </w:p>
        </w:tc>
      </w:tr>
      <w:permEnd w:id="2135194171"/>
    </w:tbl>
    <w:p w14:paraId="273DC336" w14:textId="77777777" w:rsidR="0039171D" w:rsidRDefault="0039171D" w:rsidP="0039171D">
      <w:pPr>
        <w:pStyle w:val="Norm"/>
        <w:rPr>
          <w:rtl/>
        </w:rPr>
      </w:pPr>
    </w:p>
    <w:p w14:paraId="6067C1B5" w14:textId="77777777" w:rsidR="0039171D" w:rsidRPr="00785F9D" w:rsidRDefault="0039171D" w:rsidP="0039171D">
      <w:pPr>
        <w:pStyle w:val="Heading2"/>
        <w:framePr w:wrap="notBeside"/>
        <w:rPr>
          <w:rtl/>
        </w:rPr>
      </w:pPr>
      <w:r w:rsidRPr="00785F9D">
        <w:rPr>
          <w:rtl/>
        </w:rPr>
        <w:t>השפעה</w:t>
      </w:r>
      <w:r>
        <w:rPr>
          <w:rtl/>
        </w:rPr>
        <w:t xml:space="preserve"> </w:t>
      </w:r>
      <w:r w:rsidRPr="00AD36EE">
        <w:rPr>
          <w:rtl/>
        </w:rPr>
        <w:t>על</w:t>
      </w:r>
      <w:r>
        <w:rPr>
          <w:rtl/>
        </w:rPr>
        <w:t xml:space="preserve"> </w:t>
      </w:r>
      <w:r w:rsidRPr="00785F9D">
        <w:rPr>
          <w:rtl/>
        </w:rPr>
        <w:t>השוק</w:t>
      </w:r>
      <w:r>
        <w:rPr>
          <w:rtl/>
        </w:rPr>
        <w:t xml:space="preserve">  </w:t>
      </w:r>
      <w:r w:rsidRPr="00785F9D">
        <w:rPr>
          <w:rtl/>
        </w:rPr>
        <w:t>(</w:t>
      </w:r>
      <w:r w:rsidRPr="00785F9D">
        <w:t>market</w:t>
      </w:r>
      <w:r>
        <w:t xml:space="preserve"> </w:t>
      </w:r>
      <w:r w:rsidRPr="00785F9D">
        <w:t>impact</w:t>
      </w:r>
      <w:r w:rsidRPr="00785F9D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8D89F3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77F32B2" w14:textId="77777777" w:rsidR="0039171D" w:rsidRPr="00AD36EE" w:rsidRDefault="0039171D" w:rsidP="00981FBD">
            <w:pPr>
              <w:pStyle w:val="noteshead"/>
            </w:pPr>
            <w:r w:rsidRPr="00AD36EE">
              <w:rPr>
                <w:rtl/>
              </w:rPr>
              <w:t>תאר ופרט את:</w:t>
            </w:r>
          </w:p>
          <w:p w14:paraId="35C88665" w14:textId="02ED6C1E" w:rsidR="0039171D" w:rsidRPr="0024449E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1B175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16165">
              <w:rPr>
                <w:rtl/>
              </w:rPr>
              <w:t>ההשפעה העיקרית (</w:t>
            </w:r>
            <w:r w:rsidRPr="00816165">
              <w:t>impact</w:t>
            </w:r>
            <w:r w:rsidRPr="00816165">
              <w:rPr>
                <w:rtl/>
              </w:rPr>
              <w:t>) של תוצרי התוכנית  על השוק</w:t>
            </w:r>
          </w:p>
        </w:tc>
      </w:tr>
    </w:tbl>
    <w:p w14:paraId="5960E89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75C86429" w14:textId="77777777" w:rsidR="0039171D" w:rsidRPr="000A1CE8" w:rsidRDefault="0039171D" w:rsidP="0039171D">
      <w:pPr>
        <w:pStyle w:val="Norm"/>
        <w:rPr>
          <w:rtl/>
        </w:rPr>
      </w:pPr>
      <w:permStart w:id="429096922" w:edGrp="everyone"/>
      <w:r w:rsidRPr="000A1CE8">
        <w:rPr>
          <w:rtl/>
        </w:rPr>
        <w:t>הזן טקסט כאן...</w:t>
      </w:r>
    </w:p>
    <w:permEnd w:id="429096922"/>
    <w:p w14:paraId="23B781A4" w14:textId="77777777" w:rsidR="0039171D" w:rsidRPr="000A1CE8" w:rsidRDefault="0039171D" w:rsidP="0039171D">
      <w:pPr>
        <w:pStyle w:val="Norm"/>
        <w:rPr>
          <w:rtl/>
        </w:rPr>
      </w:pPr>
    </w:p>
    <w:p w14:paraId="51F53716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8267BBB" w14:textId="77777777" w:rsidR="0039171D" w:rsidRPr="00DF2FC0" w:rsidRDefault="0039171D" w:rsidP="0039171D">
      <w:pPr>
        <w:pStyle w:val="Heading2"/>
        <w:framePr w:wrap="notBeside"/>
        <w:rPr>
          <w:rtl/>
        </w:rPr>
      </w:pPr>
      <w:bookmarkStart w:id="49" w:name="_Hlk19821795"/>
      <w:r w:rsidRPr="00AD36EE">
        <w:rPr>
          <w:rtl/>
        </w:rPr>
        <w:t>חסמי</w:t>
      </w:r>
      <w:r>
        <w:rPr>
          <w:rtl/>
        </w:rPr>
        <w:t xml:space="preserve"> </w:t>
      </w:r>
      <w:r w:rsidRPr="00DF2FC0">
        <w:rPr>
          <w:rtl/>
        </w:rPr>
        <w:t>שיווק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5F8032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9"/>
          <w:p w14:paraId="17657C31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B5A33AD" w14:textId="69597EEE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>] חסמי השיווק לתוצרי התוכנית  (כגון: צורך ברישוי, עמידה בתקינה, דרישות רגולטוריות במדינות שונות, מגבלות חוקיות וכד')</w:t>
            </w:r>
          </w:p>
          <w:p w14:paraId="3E7D3F73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כיצד בכוונת התאגיד להתמודד עם החסמים שצוינו</w:t>
            </w:r>
          </w:p>
        </w:tc>
      </w:tr>
    </w:tbl>
    <w:p w14:paraId="769EE4D5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8BDB983" w14:textId="77777777" w:rsidR="0039171D" w:rsidRPr="000A1CE8" w:rsidRDefault="0039171D" w:rsidP="0039171D">
      <w:pPr>
        <w:pStyle w:val="Norm"/>
        <w:rPr>
          <w:rtl/>
        </w:rPr>
      </w:pPr>
      <w:permStart w:id="2011628543" w:edGrp="everyone"/>
      <w:r w:rsidRPr="000A1CE8">
        <w:rPr>
          <w:rtl/>
        </w:rPr>
        <w:t>הזן טקסט כאן...</w:t>
      </w:r>
    </w:p>
    <w:permEnd w:id="2011628543"/>
    <w:p w14:paraId="3182B36D" w14:textId="77777777" w:rsidR="0039171D" w:rsidRPr="000A1CE8" w:rsidRDefault="0039171D" w:rsidP="0039171D">
      <w:pPr>
        <w:pStyle w:val="Norm"/>
        <w:rPr>
          <w:rtl/>
        </w:rPr>
      </w:pPr>
    </w:p>
    <w:p w14:paraId="7E2A3875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4C51680" w14:textId="29676DF8" w:rsidR="0039171D" w:rsidRPr="00FD0E9C" w:rsidRDefault="0039171D" w:rsidP="0039171D">
      <w:pPr>
        <w:pStyle w:val="Heading2"/>
        <w:framePr w:wrap="notBeside"/>
        <w:rPr>
          <w:rtl/>
        </w:rPr>
      </w:pPr>
      <w:r>
        <w:rPr>
          <w:rtl/>
        </w:rPr>
        <w:t>תוכנית</w:t>
      </w:r>
      <w:r w:rsidRPr="00342E22">
        <w:rPr>
          <w:rtl/>
        </w:rPr>
        <w:t xml:space="preserve"> </w:t>
      </w:r>
      <w:r w:rsidRPr="007D2B61">
        <w:rPr>
          <w:rtl/>
        </w:rPr>
        <w:t>השיווק</w:t>
      </w:r>
      <w:r w:rsidRPr="00342E22">
        <w:rPr>
          <w:rtl/>
        </w:rPr>
        <w:t xml:space="preserve"> של תוצרי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BF32DC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7FD1386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2E2F285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תוכנית הפעולה השיווקית </w:t>
            </w:r>
            <w:r w:rsidRPr="00AD36EE">
              <w:t>(go to market)</w:t>
            </w:r>
          </w:p>
          <w:p w14:paraId="777E8EF0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ערוצי השיווק</w:t>
            </w:r>
          </w:p>
          <w:p w14:paraId="4D3E76FC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3</w:t>
            </w:r>
            <w:r w:rsidRPr="00AD36EE">
              <w:rPr>
                <w:rtl/>
              </w:rPr>
              <w:t>] ככל שרלוונטי, הסכמי שיווק קיימים, הזמנות, הסכמה לפיילוט...</w:t>
            </w:r>
          </w:p>
          <w:p w14:paraId="70678DAA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4</w:t>
            </w:r>
            <w:r w:rsidRPr="00AD36EE">
              <w:rPr>
                <w:rtl/>
              </w:rPr>
              <w:t>] משאבי השיווק בתאגיד, לרבות תקציב השיווק המתוכנן (לפי שנים) ומטרותיו</w:t>
            </w:r>
          </w:p>
          <w:p w14:paraId="4FB2B715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5</w:t>
            </w:r>
            <w:r w:rsidRPr="00AD36EE">
              <w:rPr>
                <w:rtl/>
              </w:rPr>
              <w:t>] בעלי התפקידים שיעסקו בשיווק התוצרים</w:t>
            </w:r>
          </w:p>
          <w:p w14:paraId="16267214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6</w:t>
            </w:r>
            <w:r w:rsidRPr="00AD36EE">
              <w:rPr>
                <w:rtl/>
              </w:rPr>
              <w:t>] שיתופי פעולה מהותיים קיימים או בהתהוות (למשל, מעבדות מחקר, ספקים, ייצרני ציוד, מפיצים, וכו')</w:t>
            </w:r>
          </w:p>
        </w:tc>
      </w:tr>
    </w:tbl>
    <w:p w14:paraId="1B2EF95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7420493B" w14:textId="77777777" w:rsidR="0039171D" w:rsidRPr="000A1CE8" w:rsidRDefault="0039171D" w:rsidP="0039171D">
      <w:pPr>
        <w:pStyle w:val="Norm"/>
        <w:rPr>
          <w:rtl/>
        </w:rPr>
      </w:pPr>
      <w:permStart w:id="1955946688" w:edGrp="everyone"/>
      <w:r w:rsidRPr="000A1CE8">
        <w:rPr>
          <w:rtl/>
        </w:rPr>
        <w:t>הזן טקסט כאן...</w:t>
      </w:r>
    </w:p>
    <w:permEnd w:id="1955946688"/>
    <w:p w14:paraId="15A65958" w14:textId="77777777" w:rsidR="0039171D" w:rsidRPr="000A1CE8" w:rsidRDefault="0039171D" w:rsidP="0039171D">
      <w:pPr>
        <w:pStyle w:val="Norm"/>
        <w:rPr>
          <w:rtl/>
        </w:rPr>
      </w:pPr>
    </w:p>
    <w:p w14:paraId="29BE30A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4918D8E" w14:textId="7FF29716" w:rsidR="0039171D" w:rsidRDefault="0039171D" w:rsidP="0039171D">
      <w:pPr>
        <w:pStyle w:val="Heading2"/>
        <w:framePr w:wrap="notBeside"/>
        <w:rPr>
          <w:rtl/>
        </w:rPr>
      </w:pPr>
      <w:r w:rsidRPr="00AD36EE">
        <w:rPr>
          <w:rtl/>
        </w:rPr>
        <w:t>מודל</w:t>
      </w:r>
      <w:r w:rsidRPr="009D3D2D">
        <w:rPr>
          <w:rtl/>
        </w:rPr>
        <w:t xml:space="preserve"> הכנסות, מחירים, תמחור ותחזית המכירות של תוצרי הת</w:t>
      </w:r>
      <w:r>
        <w:rPr>
          <w:rFonts w:hint="cs"/>
          <w:rtl/>
        </w:rPr>
        <w:t>ו</w:t>
      </w:r>
      <w:r w:rsidRPr="009D3D2D">
        <w:rPr>
          <w:rtl/>
        </w:rPr>
        <w:t xml:space="preserve">כנית </w:t>
      </w:r>
    </w:p>
    <w:p w14:paraId="2EF03EB4" w14:textId="77777777" w:rsidR="0039171D" w:rsidRPr="00311E5D" w:rsidRDefault="0039171D" w:rsidP="0039171D">
      <w:pPr>
        <w:pStyle w:val="Heading3"/>
        <w:framePr w:wrap="notBeside"/>
        <w:rPr>
          <w:rtl/>
        </w:rPr>
      </w:pPr>
      <w:r w:rsidRPr="00FB4D9B">
        <w:rPr>
          <w:rtl/>
        </w:rPr>
        <w:t>מודל</w:t>
      </w:r>
      <w:r>
        <w:rPr>
          <w:rtl/>
        </w:rPr>
        <w:t xml:space="preserve"> </w:t>
      </w:r>
      <w:r w:rsidRPr="00AD36EE">
        <w:rPr>
          <w:rtl/>
        </w:rPr>
        <w:t>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9DBF9E9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2491F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FD0E9C">
              <w:rPr>
                <w:rtl/>
              </w:rPr>
              <w:t xml:space="preserve"> </w:t>
            </w:r>
            <w:r w:rsidRPr="009D3D2D">
              <w:rPr>
                <w:rtl/>
              </w:rPr>
              <w:t xml:space="preserve">ביחס לכל </w:t>
            </w:r>
            <w:r w:rsidRPr="00AD36EE">
              <w:rPr>
                <w:rtl/>
              </w:rPr>
              <w:t>אחד</w:t>
            </w:r>
            <w:r w:rsidRPr="009D3D2D">
              <w:rPr>
                <w:rtl/>
              </w:rPr>
              <w:t xml:space="preserve"> מתוצרי ה</w:t>
            </w:r>
            <w:r>
              <w:rPr>
                <w:rtl/>
              </w:rPr>
              <w:t>תוכנית</w:t>
            </w:r>
            <w:r w:rsidRPr="009D3D2D">
              <w:rPr>
                <w:rtl/>
              </w:rPr>
              <w:t xml:space="preserve"> תאר ופרט את מודל ההכנסות (על מה הלקוחות ישלמו?)</w:t>
            </w:r>
          </w:p>
        </w:tc>
      </w:tr>
    </w:tbl>
    <w:p w14:paraId="670F3CB4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E98B628" w14:textId="77777777" w:rsidR="0039171D" w:rsidRPr="000A1CE8" w:rsidRDefault="0039171D" w:rsidP="0039171D">
      <w:pPr>
        <w:pStyle w:val="Norm"/>
        <w:rPr>
          <w:rtl/>
        </w:rPr>
      </w:pPr>
      <w:permStart w:id="1245199365" w:edGrp="everyone"/>
      <w:r w:rsidRPr="000A1CE8">
        <w:rPr>
          <w:rtl/>
        </w:rPr>
        <w:t>הזן טקסט כאן...</w:t>
      </w:r>
    </w:p>
    <w:permEnd w:id="1245199365"/>
    <w:p w14:paraId="53910488" w14:textId="77777777" w:rsidR="0039171D" w:rsidRPr="000A1CE8" w:rsidRDefault="0039171D" w:rsidP="0039171D">
      <w:pPr>
        <w:pStyle w:val="Norm"/>
        <w:rPr>
          <w:rtl/>
        </w:rPr>
      </w:pPr>
    </w:p>
    <w:p w14:paraId="7D67B3BD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1339697" w14:textId="77777777" w:rsidR="0039171D" w:rsidRPr="009B313D" w:rsidRDefault="0039171D" w:rsidP="0039171D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טבלת מחירי התוצרים </w:t>
      </w:r>
      <w:r w:rsidRPr="006C099B">
        <w:rPr>
          <w:rFonts w:hint="cs"/>
          <w:b w:val="0"/>
          <w:bCs w:val="0"/>
          <w:rtl/>
        </w:rPr>
        <w:t>(</w:t>
      </w:r>
      <w:r w:rsidRPr="006C099B">
        <w:rPr>
          <w:b w:val="0"/>
          <w:bCs w:val="0"/>
          <w:rtl/>
        </w:rPr>
        <w:t>$</w:t>
      </w:r>
      <w:r w:rsidRPr="006C099B">
        <w:rPr>
          <w:rFonts w:hint="cs"/>
          <w:b w:val="0"/>
          <w:bCs w:val="0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39171D" w:rsidRPr="00DF2FC0" w14:paraId="78F0DD19" w14:textId="77777777" w:rsidTr="00981FBD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324FB04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6CBEB253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התוצר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6ACC0D51" w14:textId="77777777" w:rsidR="0039171D" w:rsidRPr="00827F98" w:rsidRDefault="0039171D" w:rsidP="00981FB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3127BD4F" w14:textId="77777777" w:rsidR="0039171D" w:rsidRPr="00827F98" w:rsidRDefault="0039171D" w:rsidP="00981FB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5C96544B" w14:textId="77777777" w:rsidR="0039171D" w:rsidRPr="00827F98" w:rsidRDefault="0039171D" w:rsidP="00981FB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0E2C9DDC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60B0C7E1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עלות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היצור</w:t>
            </w:r>
            <w:r>
              <w:rPr>
                <w:rFonts w:hint="cs"/>
                <w:rtl/>
              </w:rPr>
              <w:t>*</w:t>
            </w:r>
          </w:p>
        </w:tc>
      </w:tr>
    </w:tbl>
    <w:p w14:paraId="4B5F0A88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39171D" w:rsidRPr="00DF2FC0" w14:paraId="6D97EEEA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1404261066" w:edGrp="everyone" w:displacedByCustomXml="next"/>
          <w:sdt>
            <w:sdtPr>
              <w:rPr>
                <w:rFonts w:hint="cs"/>
                <w:rtl/>
              </w:rPr>
              <w:id w:val="732366985"/>
              <w:lock w:val="sdtLocked"/>
              <w:placeholder>
                <w:docPart w:val="A5D94972540240D3B91DDFD13DAE9E82"/>
              </w:placeholder>
            </w:sdtPr>
            <w:sdtEndPr/>
            <w:sdtContent>
              <w:p w14:paraId="1823E664" w14:textId="77777777" w:rsidR="0039171D" w:rsidRPr="00DF2FC0" w:rsidRDefault="0039171D" w:rsidP="00981FBD">
                <w:pPr>
                  <w:pStyle w:val="TableTitle"/>
                  <w:rPr>
                    <w:rtl/>
                  </w:rPr>
                </w:pPr>
                <w:r w:rsidRPr="00DF2FC0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344A3BC8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EE43D00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504FE92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BA6EB27" w14:textId="77777777" w:rsidR="0039171D" w:rsidRPr="00DF2FC0" w:rsidRDefault="0039171D" w:rsidP="00981FBD">
            <w:pPr>
              <w:pStyle w:val="Norm"/>
              <w:jc w:val="center"/>
            </w:pPr>
          </w:p>
        </w:tc>
      </w:tr>
      <w:tr w:rsidR="0039171D" w:rsidRPr="00DF2FC0" w14:paraId="2393F2BD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8B5663D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 w:rsidRPr="00DF2FC0">
              <w:rPr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62202D44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7757454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FFC8033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54CEFB85" w14:textId="77777777" w:rsidR="0039171D" w:rsidRPr="00DF2FC0" w:rsidRDefault="0039171D" w:rsidP="00981FBD">
            <w:pPr>
              <w:pStyle w:val="Norm"/>
              <w:jc w:val="center"/>
            </w:pPr>
          </w:p>
        </w:tc>
      </w:tr>
      <w:tr w:rsidR="0039171D" w:rsidRPr="00DF2FC0" w14:paraId="4EB4C22F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DD3F2D4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 w:rsidRPr="00DF2FC0">
              <w:rPr>
                <w:rFonts w:hint="cs"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4717BBBB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489D391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6864B53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9048D7D" w14:textId="77777777" w:rsidR="0039171D" w:rsidRPr="00DF2FC0" w:rsidRDefault="0039171D" w:rsidP="00981FBD">
            <w:pPr>
              <w:pStyle w:val="Norm"/>
              <w:jc w:val="center"/>
            </w:pPr>
          </w:p>
        </w:tc>
      </w:tr>
    </w:tbl>
    <w:permEnd w:id="1404261066"/>
    <w:p w14:paraId="078A73BF" w14:textId="77777777" w:rsidR="0039171D" w:rsidRDefault="0039171D" w:rsidP="0039171D">
      <w:pPr>
        <w:pStyle w:val="notesbullet"/>
        <w:numPr>
          <w:ilvl w:val="0"/>
          <w:numId w:val="0"/>
        </w:numPr>
        <w:ind w:left="341" w:hanging="284"/>
        <w:rPr>
          <w:rtl/>
        </w:rPr>
      </w:pPr>
      <w:r>
        <w:rPr>
          <w:rFonts w:hint="cs"/>
          <w:rtl/>
        </w:rPr>
        <w:t xml:space="preserve">* </w:t>
      </w:r>
      <w:r w:rsidRPr="00321E06">
        <w:rPr>
          <w:rtl/>
        </w:rPr>
        <w:t>עלות הייצור כוללת עלויות ישירות ועלויות נלוות</w:t>
      </w:r>
    </w:p>
    <w:p w14:paraId="658724BA" w14:textId="77777777" w:rsidR="0039171D" w:rsidRPr="00AD36EE" w:rsidRDefault="0039171D" w:rsidP="0039171D">
      <w:pPr>
        <w:pStyle w:val="Norm"/>
        <w:rPr>
          <w:rtl/>
        </w:rPr>
      </w:pPr>
    </w:p>
    <w:p w14:paraId="5A405BF4" w14:textId="77777777" w:rsidR="0039171D" w:rsidRPr="00B65803" w:rsidRDefault="0039171D" w:rsidP="0039171D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תמחור</w:t>
      </w:r>
      <w:r>
        <w:rPr>
          <w:rFonts w:hint="cs"/>
          <w:rtl/>
        </w:rPr>
        <w:t xml:space="preserve"> התוצרים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5936903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1475E1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bookmarkStart w:id="50" w:name="_Hlk2347124"/>
            <w:r w:rsidRPr="00AD36EE">
              <w:rPr>
                <w:rtl/>
              </w:rPr>
              <w:t>תאר ופרט את הנושאים הבאים</w:t>
            </w:r>
            <w:r w:rsidRPr="00AD36EE">
              <w:rPr>
                <w:rFonts w:hint="cs"/>
                <w:rtl/>
              </w:rPr>
              <w:t>:</w:t>
            </w:r>
          </w:p>
          <w:p w14:paraId="15FB3B91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1</w:t>
            </w:r>
            <w:r w:rsidRPr="00AD36EE">
              <w:rPr>
                <w:rFonts w:hint="cs"/>
                <w:rtl/>
              </w:rPr>
              <w:t>]</w:t>
            </w:r>
            <w:r w:rsidRPr="00AD36EE">
              <w:rPr>
                <w:rtl/>
              </w:rPr>
              <w:t xml:space="preserve"> השיקולים וההצדקה לתמחור ודרך חישובם</w:t>
            </w:r>
          </w:p>
          <w:p w14:paraId="6228E2D8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2</w:t>
            </w:r>
            <w:r w:rsidRPr="00AD36EE">
              <w:rPr>
                <w:rFonts w:hint="cs"/>
                <w:rtl/>
              </w:rPr>
              <w:t xml:space="preserve">] </w:t>
            </w:r>
            <w:r w:rsidRPr="00AD36EE">
              <w:rPr>
                <w:rtl/>
              </w:rPr>
              <w:t>האם וכיצד בוצע אימות התמחור המוצע מול לקוחות?</w:t>
            </w:r>
          </w:p>
        </w:tc>
      </w:tr>
      <w:bookmarkEnd w:id="50"/>
    </w:tbl>
    <w:p w14:paraId="13306B3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38CD4C6" w14:textId="77777777" w:rsidR="0039171D" w:rsidRPr="000A1CE8" w:rsidRDefault="0039171D" w:rsidP="0039171D">
      <w:pPr>
        <w:pStyle w:val="Norm"/>
        <w:rPr>
          <w:rtl/>
        </w:rPr>
      </w:pPr>
      <w:permStart w:id="387530622" w:edGrp="everyone"/>
      <w:r w:rsidRPr="000A1CE8">
        <w:rPr>
          <w:rtl/>
        </w:rPr>
        <w:t>הזן טקסט כאן...</w:t>
      </w:r>
    </w:p>
    <w:permEnd w:id="387530622"/>
    <w:p w14:paraId="0CCB7C96" w14:textId="77777777" w:rsidR="0039171D" w:rsidRPr="000A1CE8" w:rsidRDefault="0039171D" w:rsidP="0039171D">
      <w:pPr>
        <w:pStyle w:val="Norm"/>
        <w:rPr>
          <w:rtl/>
        </w:rPr>
      </w:pPr>
    </w:p>
    <w:p w14:paraId="757732FF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5F546DE" w14:textId="189B1896" w:rsidR="0039171D" w:rsidRPr="009E4C39" w:rsidRDefault="0039171D" w:rsidP="0039171D">
      <w:pPr>
        <w:pStyle w:val="Heading2"/>
        <w:framePr w:wrap="notBeside"/>
        <w:rPr>
          <w:rtl/>
        </w:rPr>
      </w:pPr>
      <w:r w:rsidRPr="009E4C39">
        <w:rPr>
          <w:rtl/>
        </w:rPr>
        <w:t xml:space="preserve">תחזית </w:t>
      </w:r>
      <w:r w:rsidRPr="007D2B61">
        <w:rPr>
          <w:rtl/>
        </w:rPr>
        <w:t>המכירות</w:t>
      </w:r>
      <w:r w:rsidRPr="009E4C39">
        <w:rPr>
          <w:rtl/>
        </w:rPr>
        <w:t xml:space="preserve"> של תוצרי ה</w:t>
      </w:r>
      <w:r>
        <w:rPr>
          <w:rtl/>
        </w:rPr>
        <w:t>תוכנית</w:t>
      </w:r>
      <w:r>
        <w:rPr>
          <w:rFonts w:hint="cs"/>
          <w:rtl/>
        </w:rPr>
        <w:t xml:space="preserve"> </w:t>
      </w:r>
      <w:r w:rsidRPr="009E4C39">
        <w:rPr>
          <w:rtl/>
        </w:rPr>
        <w:t xml:space="preserve"> </w:t>
      </w:r>
      <w:r w:rsidRPr="009E4C39">
        <w:rPr>
          <w:b w:val="0"/>
          <w:bCs w:val="0"/>
          <w:rtl/>
        </w:rPr>
        <w:t>(אלפי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990BEF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DAC95ED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110098CA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</w:t>
            </w:r>
            <w:r w:rsidRPr="00AD36EE">
              <w:rPr>
                <w:rFonts w:hint="cs"/>
                <w:rtl/>
              </w:rPr>
              <w:t xml:space="preserve">פרט </w:t>
            </w:r>
            <w:r w:rsidRPr="00AD36EE">
              <w:rPr>
                <w:rtl/>
              </w:rPr>
              <w:t>בטבלה את תחזית המכירות של תוצרי הת</w:t>
            </w:r>
            <w:r w:rsidRPr="00AD36EE">
              <w:rPr>
                <w:rFonts w:hint="cs"/>
                <w:rtl/>
              </w:rPr>
              <w:t>ו</w:t>
            </w:r>
            <w:r w:rsidRPr="00AD36EE">
              <w:rPr>
                <w:rtl/>
              </w:rPr>
              <w:t>כנית</w:t>
            </w:r>
          </w:p>
          <w:p w14:paraId="5EF2423E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 xml:space="preserve">] בהמשך לטבלה </w:t>
            </w:r>
            <w:r w:rsidRPr="00AD36EE">
              <w:rPr>
                <w:rFonts w:hint="cs"/>
                <w:rtl/>
              </w:rPr>
              <w:t xml:space="preserve">יש לפרט </w:t>
            </w:r>
            <w:r w:rsidRPr="00AD36EE">
              <w:rPr>
                <w:rtl/>
              </w:rPr>
              <w:t>את ההנחות על פיהן מבוססת התחזית</w:t>
            </w:r>
          </w:p>
          <w:p w14:paraId="0EE41B98" w14:textId="77777777" w:rsidR="0039171D" w:rsidRPr="009D3D2D" w:rsidRDefault="0039171D" w:rsidP="00981FBD">
            <w:pPr>
              <w:pStyle w:val="notesnumer"/>
              <w:rPr>
                <w:sz w:val="10"/>
                <w:szCs w:val="10"/>
                <w:rtl/>
              </w:rPr>
            </w:pPr>
          </w:p>
          <w:p w14:paraId="60034C3E" w14:textId="77777777" w:rsidR="0039171D" w:rsidRPr="0024449E" w:rsidRDefault="0039171D" w:rsidP="00981FBD">
            <w:pPr>
              <w:pStyle w:val="notesbullet"/>
              <w:rPr>
                <w:rtl/>
              </w:rPr>
            </w:pPr>
            <w:r w:rsidRPr="00B2417C">
              <w:rPr>
                <w:rtl/>
              </w:rPr>
              <w:t>יש לעדכן בטבלה את ציוני השנה באופן הבא: [</w:t>
            </w:r>
            <w:r w:rsidRPr="00B2417C">
              <w:t>y</w:t>
            </w:r>
            <w:r w:rsidRPr="00B2417C">
              <w:rPr>
                <w:rtl/>
              </w:rPr>
              <w:t>] מציין את שנת המכירות הראשונה הצפויה, [</w:t>
            </w:r>
            <w:r w:rsidRPr="00B2417C">
              <w:t>y+1</w:t>
            </w:r>
            <w:r w:rsidRPr="00B2417C">
              <w:rPr>
                <w:rtl/>
              </w:rPr>
              <w:t>] מציין את השנה העוקבת לה וכך הלאה</w:t>
            </w:r>
          </w:p>
        </w:tc>
      </w:tr>
    </w:tbl>
    <w:p w14:paraId="40F9E3EA" w14:textId="77777777" w:rsidR="0039171D" w:rsidRPr="00304723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6417C03F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962947253" w:edGrp="everyone" w:colFirst="7" w:colLast="7" w:displacedByCustomXml="next"/>
          <w:permStart w:id="1689200758" w:edGrp="everyone" w:colFirst="6" w:colLast="6" w:displacedByCustomXml="next"/>
          <w:permStart w:id="1552710319" w:edGrp="everyone" w:colFirst="5" w:colLast="5" w:displacedByCustomXml="next"/>
          <w:permStart w:id="323771108" w:edGrp="everyone" w:colFirst="4" w:colLast="4" w:displacedByCustomXml="next"/>
          <w:permStart w:id="100484700" w:edGrp="everyone" w:colFirst="3" w:colLast="3" w:displacedByCustomXml="next"/>
          <w:sdt>
            <w:sdtPr>
              <w:rPr>
                <w:rFonts w:hint="cs"/>
                <w:rtl/>
              </w:rPr>
              <w:id w:val="971631890"/>
              <w:lock w:val="sdtLocked"/>
              <w:placeholder>
                <w:docPart w:val="684093308DD149D19561B787EC300DA2"/>
              </w:placeholder>
            </w:sdtPr>
            <w:sdtEndPr/>
            <w:sdtContent>
              <w:p w14:paraId="0A69EE02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1CDC8052" w14:textId="77777777" w:rsidR="0039171D" w:rsidRPr="00B86178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5233891A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התוצר</w:t>
            </w:r>
          </w:p>
        </w:tc>
        <w:tc>
          <w:tcPr>
            <w:tcW w:w="850" w:type="pct"/>
            <w:shd w:val="clear" w:color="auto" w:fill="CCCCCC"/>
          </w:tcPr>
          <w:p w14:paraId="1E1F96F2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CEE75FD" w14:textId="77777777" w:rsidR="0039171D" w:rsidRPr="00B86178" w:rsidRDefault="0039171D" w:rsidP="00981FBD">
            <w:pPr>
              <w:pStyle w:val="TableTitle"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23314DF8" w14:textId="77777777" w:rsidR="0039171D" w:rsidRPr="00B86178" w:rsidRDefault="0039171D" w:rsidP="00981FBD">
            <w:pPr>
              <w:pStyle w:val="TableTitle"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3588DB84" w14:textId="77777777" w:rsidR="0039171D" w:rsidRPr="00B86178" w:rsidRDefault="0039171D" w:rsidP="00981FBD">
            <w:pPr>
              <w:pStyle w:val="TableTitle"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5E5A282D" w14:textId="77777777" w:rsidR="0039171D" w:rsidRPr="00B86178" w:rsidRDefault="0039171D" w:rsidP="00981FBD">
            <w:pPr>
              <w:pStyle w:val="TableTitle"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43C41C4A" w14:textId="77777777" w:rsidR="0039171D" w:rsidRPr="00B86178" w:rsidRDefault="0039171D" w:rsidP="00981FBD">
            <w:pPr>
              <w:pStyle w:val="TableTitle"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557E29D5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permEnd w:id="100484700"/>
      <w:permEnd w:id="323771108"/>
      <w:permEnd w:id="1552710319"/>
      <w:permEnd w:id="1689200758"/>
      <w:permEnd w:id="962947253"/>
    </w:tbl>
    <w:p w14:paraId="7E3711FE" w14:textId="77777777" w:rsidR="0039171D" w:rsidRPr="00627C38" w:rsidRDefault="0039171D" w:rsidP="0039171D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1DD05ED5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1985220027" w:edGrp="everyone" w:displacedByCustomXml="next"/>
          <w:sdt>
            <w:sdtPr>
              <w:rPr>
                <w:rFonts w:hint="cs"/>
                <w:rtl/>
              </w:rPr>
              <w:id w:val="27998119"/>
              <w:lock w:val="sdtLocked"/>
              <w:placeholder>
                <w:docPart w:val="7969590AE124430D9CC29765614EB771"/>
              </w:placeholder>
            </w:sdtPr>
            <w:sdtEndPr/>
            <w:sdtContent>
              <w:p w14:paraId="21BA26B3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7D6B6A61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1CDD04C6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660CEB6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8AEE512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0896AE8C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7B2DD85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43E8F4AF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5AFFAE58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tr w:rsidR="0039171D" w:rsidRPr="00FD0E9C" w14:paraId="7ABA6496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5DD2C454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79C2B822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E1EE697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280FA9C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91AFEA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BA80730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82890F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4DDCA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1169763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tr w:rsidR="0039171D" w:rsidRPr="00FD0E9C" w14:paraId="2152B51B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5BB1D476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030AA61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76051A36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CCB74B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448738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A84077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61F0D6A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052634A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3B7E82B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permEnd w:id="1985220027"/>
    </w:tbl>
    <w:p w14:paraId="7CFA8D78" w14:textId="77777777" w:rsidR="0039171D" w:rsidRPr="00627C38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65863074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799999917" w:edGrp="everyone" w:colFirst="8" w:colLast="8" w:displacedByCustomXml="next"/>
          <w:permStart w:id="2110395462" w:edGrp="everyone" w:colFirst="7" w:colLast="7" w:displacedByCustomXml="next"/>
          <w:permStart w:id="1811108771" w:edGrp="everyone" w:colFirst="6" w:colLast="6" w:displacedByCustomXml="next"/>
          <w:permStart w:id="1444093051" w:edGrp="everyone" w:colFirst="5" w:colLast="5" w:displacedByCustomXml="next"/>
          <w:permStart w:id="1491416432" w:edGrp="everyone" w:colFirst="4" w:colLast="4" w:displacedByCustomXml="next"/>
          <w:permStart w:id="1172000828" w:edGrp="everyone" w:colFirst="3" w:colLast="3" w:displacedByCustomXml="next"/>
          <w:sdt>
            <w:sdtPr>
              <w:rPr>
                <w:rFonts w:hint="cs"/>
                <w:rtl/>
              </w:rPr>
              <w:id w:val="-1333372262"/>
              <w:lock w:val="sdtLocked"/>
              <w:placeholder>
                <w:docPart w:val="3C0212DE8FEF48B19ADBD258AA9C812E"/>
              </w:placeholder>
            </w:sdtPr>
            <w:sdtEndPr/>
            <w:sdtContent>
              <w:p w14:paraId="33122B6E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5B18F818" w14:textId="77777777" w:rsidR="0039171D" w:rsidRPr="00B86178" w:rsidRDefault="0039171D" w:rsidP="00981FBD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67F2A874" w14:textId="77777777" w:rsidR="0039171D" w:rsidRPr="00FD0E9C" w:rsidRDefault="0039171D" w:rsidP="00981FBD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3354E05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EFEF487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5F7A94B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926A2AC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A3B8711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8B93DD7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</w:tr>
      <w:permEnd w:id="1172000828"/>
      <w:permEnd w:id="1491416432"/>
      <w:permEnd w:id="1444093051"/>
      <w:permEnd w:id="1811108771"/>
      <w:permEnd w:id="2110395462"/>
      <w:permEnd w:id="799999917"/>
    </w:tbl>
    <w:p w14:paraId="67FDB9B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0BC99631" w14:textId="77777777" w:rsidR="0039171D" w:rsidRPr="000A1CE8" w:rsidRDefault="0039171D" w:rsidP="0039171D">
      <w:pPr>
        <w:pStyle w:val="Norm"/>
        <w:rPr>
          <w:rtl/>
        </w:rPr>
      </w:pPr>
      <w:permStart w:id="816150597" w:edGrp="everyone"/>
      <w:r w:rsidRPr="000A1CE8">
        <w:rPr>
          <w:rtl/>
        </w:rPr>
        <w:t>הזן טקסט כאן...</w:t>
      </w:r>
    </w:p>
    <w:permEnd w:id="816150597"/>
    <w:p w14:paraId="4F9395F0" w14:textId="77777777" w:rsidR="0039171D" w:rsidRDefault="0039171D" w:rsidP="0039171D">
      <w:pPr>
        <w:pStyle w:val="Norm"/>
        <w:rPr>
          <w:rtl/>
        </w:rPr>
      </w:pPr>
    </w:p>
    <w:p w14:paraId="6BEC049B" w14:textId="77777777" w:rsidR="0039171D" w:rsidRPr="0055580C" w:rsidRDefault="0039171D" w:rsidP="0039171D">
      <w:pPr>
        <w:pStyle w:val="Norm"/>
        <w:rPr>
          <w:sz w:val="2"/>
          <w:szCs w:val="2"/>
          <w:rtl/>
        </w:rPr>
      </w:pPr>
    </w:p>
    <w:p w14:paraId="5879A824" w14:textId="77777777" w:rsidR="0039171D" w:rsidRDefault="0039171D" w:rsidP="0039171D">
      <w:pPr>
        <w:pStyle w:val="Heading2"/>
        <w:framePr w:wrap="notBeside"/>
        <w:rPr>
          <w:rtl/>
        </w:rPr>
      </w:pPr>
      <w:r w:rsidRPr="0055580C">
        <w:rPr>
          <w:rtl/>
        </w:rPr>
        <w:t>תחזיות  מול מכירות (במיליוני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14:paraId="7DF39AAF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E345467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4896DFC4" w14:textId="77777777" w:rsidR="0039171D" w:rsidRDefault="0039171D" w:rsidP="00981FBD">
            <w:pPr>
              <w:pStyle w:val="notesbullet"/>
            </w:pPr>
            <w:r>
              <w:t>y]</w:t>
            </w:r>
            <w:r>
              <w:rPr>
                <w:rtl/>
              </w:rPr>
              <w:t>] מציין את השנה הנוכחית בגינה מוגשת הבקשה</w:t>
            </w:r>
            <w:r>
              <w:rPr>
                <w:rFonts w:hint="cs"/>
                <w:rtl/>
              </w:rPr>
              <w:t xml:space="preserve">, </w:t>
            </w:r>
            <w:r>
              <w:t>[y-1]</w:t>
            </w:r>
            <w:r>
              <w:rPr>
                <w:rFonts w:hint="cs"/>
                <w:rtl/>
              </w:rPr>
              <w:t xml:space="preserve"> מציין את השנה הקודמת וכן הלאה</w:t>
            </w:r>
          </w:p>
          <w:p w14:paraId="5F132EB4" w14:textId="77777777" w:rsidR="0039171D" w:rsidRDefault="0039171D" w:rsidP="00981FBD">
            <w:pPr>
              <w:pStyle w:val="notesbullet"/>
              <w:rPr>
                <w:rtl/>
              </w:rPr>
            </w:pPr>
            <w:r>
              <w:rPr>
                <w:rtl/>
              </w:rPr>
              <w:t>אין צורך למלא נתונים עבור שנים בהן לא הוגשו בקשות ל</w:t>
            </w:r>
            <w:r>
              <w:rPr>
                <w:rFonts w:hint="cs"/>
                <w:rtl/>
              </w:rPr>
              <w:t>רשות</w:t>
            </w:r>
          </w:p>
        </w:tc>
      </w:tr>
    </w:tbl>
    <w:p w14:paraId="05822FFA" w14:textId="77777777" w:rsidR="0039171D" w:rsidRPr="00E00A7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3929"/>
        <w:gridCol w:w="1709"/>
        <w:gridCol w:w="1709"/>
        <w:gridCol w:w="1709"/>
        <w:gridCol w:w="1707"/>
      </w:tblGrid>
      <w:tr w:rsidR="0039171D" w:rsidRPr="00FD0E9C" w14:paraId="754D54AE" w14:textId="77777777" w:rsidTr="00981FBD">
        <w:trPr>
          <w:trHeight w:hRule="exact"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6E773BCC" w14:textId="77777777" w:rsidR="0039171D" w:rsidRPr="00CA34EA" w:rsidRDefault="0039171D" w:rsidP="00981FBD">
            <w:pPr>
              <w:pStyle w:val="TableTitle"/>
              <w:rPr>
                <w:rtl/>
              </w:rPr>
            </w:pPr>
            <w:permStart w:id="2025680082" w:edGrp="everyone" w:colFirst="1" w:colLast="1"/>
            <w:permStart w:id="1645758697" w:edGrp="everyone" w:colFirst="2" w:colLast="2"/>
            <w:permStart w:id="1048212102" w:edGrp="everyone" w:colFirst="3" w:colLast="3"/>
            <w:permStart w:id="36247346" w:edGrp="everyone" w:colFirst="4" w:colLast="4"/>
            <w:r w:rsidRPr="00CA34EA">
              <w:rPr>
                <w:rtl/>
              </w:rPr>
              <w:t>השנה הקלנדרית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6F3DE0DD" w14:textId="77777777" w:rsidR="0039171D" w:rsidRPr="00AD36EE" w:rsidRDefault="0039171D" w:rsidP="00981FBD">
            <w:pPr>
              <w:pStyle w:val="TableTitle"/>
              <w:bidi w:val="0"/>
            </w:pPr>
            <w:r>
              <w:t>[y-3]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33E883E2" w14:textId="77777777" w:rsidR="0039171D" w:rsidRPr="00AD36EE" w:rsidRDefault="0039171D" w:rsidP="00981FBD">
            <w:pPr>
              <w:pStyle w:val="TableTitle"/>
              <w:bidi w:val="0"/>
            </w:pPr>
            <w:r>
              <w:t>[y-2]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7A1849D8" w14:textId="77777777" w:rsidR="0039171D" w:rsidRPr="00AD36EE" w:rsidRDefault="0039171D" w:rsidP="00981FBD">
            <w:pPr>
              <w:pStyle w:val="TableTitle"/>
              <w:bidi w:val="0"/>
            </w:pPr>
            <w:r>
              <w:t>[y-1]</w:t>
            </w: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</w:tcPr>
          <w:p w14:paraId="10D5CE05" w14:textId="77777777" w:rsidR="0039171D" w:rsidRPr="00AD36EE" w:rsidRDefault="0039171D" w:rsidP="00981FBD">
            <w:pPr>
              <w:pStyle w:val="TableTitle"/>
              <w:bidi w:val="0"/>
            </w:pPr>
            <w:r>
              <w:t>[y]</w:t>
            </w:r>
          </w:p>
        </w:tc>
      </w:tr>
      <w:tr w:rsidR="0039171D" w:rsidRPr="00FD0E9C" w14:paraId="6576E6C9" w14:textId="77777777" w:rsidTr="00981FBD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32B68043" w14:textId="77777777" w:rsidR="0039171D" w:rsidRPr="00B86178" w:rsidRDefault="0039171D" w:rsidP="00981FBD">
            <w:pPr>
              <w:pStyle w:val="TableTitle"/>
              <w:ind w:left="57"/>
              <w:rPr>
                <w:rtl/>
              </w:rPr>
            </w:pPr>
            <w:permStart w:id="278822190" w:edGrp="everyone" w:colFirst="1" w:colLast="1"/>
            <w:permStart w:id="1960124403" w:edGrp="everyone" w:colFirst="2" w:colLast="2"/>
            <w:permStart w:id="1886740999" w:edGrp="everyone" w:colFirst="3" w:colLast="3"/>
            <w:permStart w:id="608925334" w:edGrp="everyone" w:colFirst="4" w:colLast="4"/>
            <w:permEnd w:id="2025680082"/>
            <w:permEnd w:id="1645758697"/>
            <w:permEnd w:id="1048212102"/>
            <w:permEnd w:id="36247346"/>
            <w:r w:rsidRPr="00CA34EA">
              <w:rPr>
                <w:rtl/>
              </w:rPr>
              <w:t>התחזית שניתנה בשאלון חברה באותה שנה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E63574B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418A0A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FD705CD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063DA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</w:tr>
      <w:tr w:rsidR="0039171D" w:rsidRPr="00FD0E9C" w14:paraId="324F3ECC" w14:textId="77777777" w:rsidTr="00981FBD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</w:tcPr>
          <w:p w14:paraId="1D8087AF" w14:textId="77777777" w:rsidR="0039171D" w:rsidRPr="00B86178" w:rsidRDefault="0039171D" w:rsidP="00981FBD">
            <w:pPr>
              <w:pStyle w:val="TableTitle"/>
              <w:ind w:left="57"/>
              <w:rPr>
                <w:rtl/>
              </w:rPr>
            </w:pPr>
            <w:permStart w:id="1721071753" w:edGrp="everyone" w:colFirst="1" w:colLast="1"/>
            <w:permStart w:id="262088549" w:edGrp="everyone" w:colFirst="2" w:colLast="2"/>
            <w:permStart w:id="1342469690" w:edGrp="everyone" w:colFirst="3" w:colLast="3"/>
            <w:permStart w:id="1230991088" w:edGrp="everyone" w:colFirst="4" w:colLast="4"/>
            <w:permEnd w:id="278822190"/>
            <w:permEnd w:id="1960124403"/>
            <w:permEnd w:id="1886740999"/>
            <w:permEnd w:id="608925334"/>
            <w:r w:rsidRPr="00CA34EA">
              <w:rPr>
                <w:rtl/>
              </w:rPr>
              <w:t>מכירות בפועל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6E2162B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A796869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EA7302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EEE2D5E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</w:tr>
      <w:permEnd w:id="1721071753"/>
      <w:permEnd w:id="262088549"/>
      <w:permEnd w:id="1342469690"/>
      <w:permEnd w:id="1230991088"/>
    </w:tbl>
    <w:p w14:paraId="2528F52C" w14:textId="77777777" w:rsidR="0039171D" w:rsidRDefault="0039171D" w:rsidP="0039171D">
      <w:pPr>
        <w:pStyle w:val="Norm"/>
      </w:pPr>
    </w:p>
    <w:p w14:paraId="2F526364" w14:textId="77777777" w:rsidR="0039171D" w:rsidRPr="00E00A7D" w:rsidRDefault="0039171D" w:rsidP="0039171D">
      <w:pPr>
        <w:pStyle w:val="Norm"/>
        <w:rPr>
          <w:sz w:val="2"/>
          <w:szCs w:val="2"/>
          <w:rtl/>
        </w:rPr>
      </w:pPr>
    </w:p>
    <w:p w14:paraId="26C9E991" w14:textId="77777777" w:rsidR="0039171D" w:rsidRPr="00DD7DD2" w:rsidRDefault="0039171D" w:rsidP="0039171D">
      <w:pPr>
        <w:pStyle w:val="Heading1"/>
        <w:framePr w:wrap="notBeside"/>
        <w:rPr>
          <w:rtl/>
        </w:rPr>
      </w:pPr>
      <w:bookmarkStart w:id="51" w:name="_Toc15463335"/>
      <w:bookmarkStart w:id="52" w:name="_Toc194600066"/>
      <w:r w:rsidRPr="00DD7DD2">
        <w:rPr>
          <w:rtl/>
        </w:rPr>
        <w:t>מימון</w:t>
      </w:r>
      <w:r>
        <w:rPr>
          <w:rtl/>
        </w:rPr>
        <w:t xml:space="preserve"> </w:t>
      </w:r>
      <w:r w:rsidRPr="00DD7DD2">
        <w:rPr>
          <w:rtl/>
        </w:rPr>
        <w:t>ותשתית</w:t>
      </w:r>
      <w:r>
        <w:rPr>
          <w:rtl/>
        </w:rPr>
        <w:t xml:space="preserve"> </w:t>
      </w:r>
      <w:r w:rsidRPr="00DD7DD2">
        <w:rPr>
          <w:rtl/>
        </w:rPr>
        <w:t>פיננסית</w:t>
      </w:r>
      <w:bookmarkEnd w:id="51"/>
      <w:bookmarkEnd w:id="5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FA94E8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B121480" w14:textId="110AF40F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תאר ופרט כיצד בכוונת התאגיד לממן את חלקו בתקציב התיק הנוכחי ו</w:t>
            </w:r>
            <w:r>
              <w:rPr>
                <w:rFonts w:hint="cs"/>
                <w:rtl/>
              </w:rPr>
              <w:t>ב</w:t>
            </w:r>
            <w:r w:rsidRPr="00C74D16">
              <w:rPr>
                <w:rtl/>
              </w:rPr>
              <w:t xml:space="preserve">תוכנית </w:t>
            </w:r>
          </w:p>
        </w:tc>
      </w:tr>
    </w:tbl>
    <w:p w14:paraId="4D35D387" w14:textId="77777777" w:rsidR="0039171D" w:rsidRPr="00492733" w:rsidRDefault="0039171D" w:rsidP="0039171D">
      <w:pPr>
        <w:pStyle w:val="Norm"/>
        <w:rPr>
          <w:sz w:val="2"/>
          <w:szCs w:val="2"/>
        </w:rPr>
      </w:pPr>
    </w:p>
    <w:p w14:paraId="2500B717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277CA70D" w14:textId="77777777" w:rsidR="0039171D" w:rsidRPr="00C74D16" w:rsidRDefault="0039171D" w:rsidP="0039171D">
      <w:pPr>
        <w:pStyle w:val="Norm"/>
        <w:rPr>
          <w:rtl/>
        </w:rPr>
      </w:pPr>
      <w:permStart w:id="820587153" w:edGrp="everyone"/>
      <w:r w:rsidRPr="00C74D16">
        <w:rPr>
          <w:rtl/>
        </w:rPr>
        <w:t>הזן טקסט כאן...</w:t>
      </w:r>
    </w:p>
    <w:permEnd w:id="820587153"/>
    <w:p w14:paraId="74217250" w14:textId="77777777" w:rsidR="0039171D" w:rsidRPr="00C74D16" w:rsidRDefault="0039171D" w:rsidP="0039171D">
      <w:pPr>
        <w:pStyle w:val="Norm"/>
        <w:rPr>
          <w:rtl/>
        </w:rPr>
      </w:pPr>
    </w:p>
    <w:p w14:paraId="422B6A0A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02A43943" w14:textId="77777777" w:rsidR="0039171D" w:rsidRPr="00E62E9C" w:rsidRDefault="0039171D" w:rsidP="0039171D">
      <w:pPr>
        <w:pStyle w:val="Heading1"/>
        <w:framePr w:wrap="notBeside"/>
        <w:rPr>
          <w:rtl/>
        </w:rPr>
      </w:pPr>
      <w:bookmarkStart w:id="53" w:name="_Toc194600067"/>
      <w:r w:rsidRPr="00E62E9C">
        <w:rPr>
          <w:rtl/>
        </w:rPr>
        <w:t>התרומה</w:t>
      </w:r>
      <w:r>
        <w:rPr>
          <w:rtl/>
        </w:rPr>
        <w:t xml:space="preserve"> </w:t>
      </w:r>
      <w:r w:rsidRPr="00E62E9C">
        <w:rPr>
          <w:rtl/>
        </w:rPr>
        <w:t>למשק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Pr="00E62E9C">
        <w:rPr>
          <w:rtl/>
        </w:rPr>
        <w:t>ישראל</w:t>
      </w:r>
      <w:bookmarkEnd w:id="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7EDB08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1356F5E" w14:textId="6C419473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 xml:space="preserve">[1] </w:t>
            </w:r>
            <w:r w:rsidRPr="00C74D16">
              <w:rPr>
                <w:rtl/>
              </w:rPr>
              <w:t>תאר ופרט את התרומה הישירה והעקיפה של התוכנית  למדינת ישראל</w:t>
            </w:r>
          </w:p>
          <w:p w14:paraId="29FE538D" w14:textId="77777777" w:rsidR="0039171D" w:rsidRPr="00071468" w:rsidRDefault="0039171D" w:rsidP="00981FBD">
            <w:pPr>
              <w:pStyle w:val="Norm"/>
              <w:rPr>
                <w:color w:val="002060"/>
                <w:sz w:val="10"/>
                <w:szCs w:val="10"/>
                <w:rtl/>
              </w:rPr>
            </w:pPr>
          </w:p>
          <w:p w14:paraId="1CD81015" w14:textId="77777777" w:rsidR="0039171D" w:rsidRPr="00C74D16" w:rsidRDefault="0039171D" w:rsidP="00981FBD">
            <w:pPr>
              <w:pStyle w:val="notesbullet"/>
              <w:rPr>
                <w:rtl/>
              </w:rPr>
            </w:pPr>
            <w:r w:rsidRPr="00C74D16">
              <w:rPr>
                <w:rtl/>
              </w:rPr>
              <w:t>לדוגמה: תרומה לתעסוקה בישראל בכלל ובפריפריה בפרט, שילוב אוכלוסיות מגוונות, תרומה ליצוא, תחליף יבוא, שימושים נוספים בטכנולוגיה ובתוצר בתעשיות במשק הישראלי</w:t>
            </w:r>
          </w:p>
        </w:tc>
      </w:tr>
    </w:tbl>
    <w:p w14:paraId="6499D5AD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7CA7353F" w14:textId="77777777" w:rsidR="0039171D" w:rsidRPr="00C74D16" w:rsidRDefault="0039171D" w:rsidP="0039171D">
      <w:pPr>
        <w:pStyle w:val="Norm"/>
        <w:rPr>
          <w:rtl/>
        </w:rPr>
      </w:pPr>
      <w:permStart w:id="110769001" w:edGrp="everyone"/>
      <w:r w:rsidRPr="00C74D16">
        <w:rPr>
          <w:rtl/>
        </w:rPr>
        <w:t>הזן טקסט כאן...</w:t>
      </w:r>
    </w:p>
    <w:permEnd w:id="110769001"/>
    <w:p w14:paraId="35B2A534" w14:textId="77777777" w:rsidR="0039171D" w:rsidRPr="00C74D16" w:rsidRDefault="0039171D" w:rsidP="0039171D">
      <w:pPr>
        <w:pStyle w:val="Norm"/>
        <w:rPr>
          <w:rtl/>
        </w:rPr>
      </w:pPr>
    </w:p>
    <w:p w14:paraId="21788459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289A4031" w14:textId="77777777" w:rsidR="0039171D" w:rsidRPr="00D667F3" w:rsidRDefault="0039171D" w:rsidP="0039171D">
      <w:pPr>
        <w:pStyle w:val="Heading1"/>
        <w:framePr w:wrap="notBeside"/>
        <w:rPr>
          <w:rtl/>
        </w:rPr>
      </w:pPr>
      <w:bookmarkStart w:id="54" w:name="_Toc194600068"/>
      <w:r>
        <w:rPr>
          <w:rFonts w:hint="cs"/>
          <w:rtl/>
        </w:rPr>
        <w:t>תמלוגים</w:t>
      </w:r>
      <w:bookmarkEnd w:id="54"/>
    </w:p>
    <w:p w14:paraId="409D6FD8" w14:textId="77777777" w:rsidR="0039171D" w:rsidRDefault="0039171D" w:rsidP="0039171D">
      <w:pPr>
        <w:pStyle w:val="Heading2"/>
        <w:framePr w:wrap="notBeside"/>
        <w:rPr>
          <w:rtl/>
        </w:rPr>
      </w:pPr>
      <w:r w:rsidRPr="0002723D">
        <w:rPr>
          <w:rtl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50D0F04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D8755A" w14:textId="77777777" w:rsidR="0039171D" w:rsidRPr="00C74D16" w:rsidRDefault="0039171D" w:rsidP="00981FBD">
            <w:pPr>
              <w:pStyle w:val="noteshead"/>
              <w:rPr>
                <w:rtl/>
              </w:rPr>
            </w:pPr>
            <w:r w:rsidRPr="00C74D16">
              <w:rPr>
                <w:rtl/>
              </w:rPr>
              <w:t>תאר ופרט את:</w:t>
            </w:r>
          </w:p>
          <w:p w14:paraId="751AED43" w14:textId="2AE8F80A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C74D16">
              <w:rPr>
                <w:rFonts w:hint="cs"/>
                <w:rtl/>
              </w:rPr>
              <w:t>ו</w:t>
            </w:r>
            <w:r w:rsidRPr="00C74D16">
              <w:rPr>
                <w:rtl/>
              </w:rPr>
              <w:t xml:space="preserve">כנית </w:t>
            </w:r>
          </w:p>
        </w:tc>
      </w:tr>
    </w:tbl>
    <w:p w14:paraId="0105C0AF" w14:textId="77777777" w:rsidR="0039171D" w:rsidRPr="0002723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9171D" w:rsidRPr="003D354E" w14:paraId="536118BD" w14:textId="77777777" w:rsidTr="00981FBD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84A830451B884F5CBED5D31CEFA08607"/>
              </w:placeholder>
            </w:sdtPr>
            <w:sdtEndPr/>
            <w:sdtContent>
              <w:p w14:paraId="54BD9DD7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095D17A7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והתוצרים</w:t>
            </w:r>
          </w:p>
        </w:tc>
      </w:tr>
    </w:tbl>
    <w:p w14:paraId="4EFEF7E8" w14:textId="77777777" w:rsidR="0039171D" w:rsidRPr="00832CA8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9171D" w:rsidRPr="003D354E" w14:paraId="2F60D69E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699743376" w:edGrp="everyone" w:colFirst="2" w:colLast="2" w:displacedByCustomXml="next"/>
          <w:permStart w:id="2628989" w:edGrp="everyone" w:colFirst="1" w:colLast="1" w:displacedByCustomXml="next"/>
          <w:permStart w:id="738405973" w:edGrp="everyone" w:colFirst="0" w:colLast="0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E8A1E7B42FA34EF0A48B79CD62723144"/>
              </w:placeholder>
            </w:sdtPr>
            <w:sdtEndPr/>
            <w:sdtContent>
              <w:p w14:paraId="267952AE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1765970F" w14:textId="77777777" w:rsidR="0039171D" w:rsidRPr="003D354E" w:rsidRDefault="0039171D" w:rsidP="00981FBD">
            <w:pPr>
              <w:pStyle w:val="TableCell"/>
            </w:pPr>
          </w:p>
        </w:tc>
      </w:tr>
      <w:tr w:rsidR="0039171D" w:rsidRPr="003D354E" w14:paraId="38DDC0C0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31163FC5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permStart w:id="1747597154" w:edGrp="everyone" w:colFirst="0" w:colLast="0"/>
            <w:permStart w:id="485382050" w:edGrp="everyone" w:colFirst="1" w:colLast="1"/>
            <w:permStart w:id="1616121341" w:edGrp="everyone" w:colFirst="2" w:colLast="2"/>
            <w:permEnd w:id="738405973"/>
            <w:permEnd w:id="2628989"/>
            <w:permEnd w:id="699743376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3D993046" w14:textId="77777777" w:rsidR="0039171D" w:rsidRPr="003D354E" w:rsidRDefault="0039171D" w:rsidP="00981FBD">
            <w:pPr>
              <w:pStyle w:val="TableCell"/>
            </w:pPr>
          </w:p>
        </w:tc>
      </w:tr>
      <w:tr w:rsidR="0039171D" w:rsidRPr="003D354E" w14:paraId="111FC64F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2E385EFE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permStart w:id="1898200844" w:edGrp="everyone" w:colFirst="0" w:colLast="0"/>
            <w:permStart w:id="1646020087" w:edGrp="everyone" w:colFirst="1" w:colLast="1"/>
            <w:permStart w:id="547886815" w:edGrp="everyone" w:colFirst="2" w:colLast="2"/>
            <w:permEnd w:id="1747597154"/>
            <w:permEnd w:id="485382050"/>
            <w:permEnd w:id="1616121341"/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43A0F690" w14:textId="77777777" w:rsidR="0039171D" w:rsidRPr="003D354E" w:rsidRDefault="0039171D" w:rsidP="00981FBD">
            <w:pPr>
              <w:pStyle w:val="TableCell"/>
            </w:pPr>
          </w:p>
        </w:tc>
      </w:tr>
      <w:permEnd w:id="1898200844"/>
      <w:permEnd w:id="1646020087"/>
      <w:permEnd w:id="547886815"/>
    </w:tbl>
    <w:p w14:paraId="0B078FEE" w14:textId="77777777" w:rsidR="0039171D" w:rsidRDefault="0039171D" w:rsidP="0039171D">
      <w:pPr>
        <w:pStyle w:val="Norm"/>
        <w:rPr>
          <w:rtl/>
        </w:rPr>
      </w:pPr>
    </w:p>
    <w:p w14:paraId="3C295F06" w14:textId="46805FA4" w:rsidR="0039171D" w:rsidRPr="00687EA9" w:rsidRDefault="0039171D" w:rsidP="0039171D">
      <w:pPr>
        <w:pStyle w:val="Heading2"/>
        <w:framePr w:wrap="notBeside"/>
        <w:ind w:left="576" w:hanging="576"/>
        <w:rPr>
          <w:rtl/>
        </w:rPr>
      </w:pPr>
      <w:r w:rsidRPr="00F13210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 xml:space="preserve">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1BE1C01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1A2F408C" w14:textId="77777777" w:rsidR="0039171D" w:rsidRPr="003D354E" w:rsidRDefault="0039171D" w:rsidP="00981FBD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  <w:p w14:paraId="21CC0CC2" w14:textId="77777777" w:rsidR="0039171D" w:rsidRPr="003D354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C123669" w14:textId="77777777" w:rsidR="0039171D" w:rsidRPr="002C764B" w:rsidRDefault="0039171D" w:rsidP="00981FBD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 המשויכים לת</w:t>
            </w:r>
            <w:r>
              <w:rPr>
                <w:rFonts w:hint="cs"/>
                <w:b/>
                <w:bCs/>
                <w:rtl/>
              </w:rPr>
              <w:t>ו</w:t>
            </w:r>
            <w:r w:rsidRPr="002C764B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 תיק אשר בטכנולוגיה ו/או במוצרים ו/או בתוצרים שפותחו במסגרתו ו/או בחלק מהם, נעשה שימוש במו"פ של התיק הנוכחי ו/או שהם משולבים בטכנולוגיות ו/או במוצרים ו/או בתוצרים נשואי התיק הנוכחי, וכן במידה והתיק הנוכחי הנו תיק המשך – גם כל התיקים הקודמים שב</w:t>
            </w:r>
            <w:r>
              <w:rPr>
                <w:rtl/>
              </w:rPr>
              <w:t>תוכנית</w:t>
            </w:r>
          </w:p>
        </w:tc>
      </w:tr>
    </w:tbl>
    <w:p w14:paraId="0545459B" w14:textId="77777777" w:rsidR="0039171D" w:rsidRPr="003D354E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39171D" w:rsidRPr="003D354E" w14:paraId="706F8F61" w14:textId="77777777" w:rsidTr="00981FB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4D8C0CB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  <w:permStart w:id="1980068370" w:edGrp="everyone" w:colFirst="0" w:colLast="0"/>
            <w:permStart w:id="1244364353" w:edGrp="everyone" w:colFirst="7" w:colLast="7"/>
            <w:permStart w:id="694816102" w:edGrp="everyone" w:colFirst="6" w:colLast="6"/>
            <w:permStart w:id="1061777697" w:edGrp="everyone" w:colFirst="5" w:colLast="5"/>
            <w:permStart w:id="991627869" w:edGrp="everyone" w:colFirst="4" w:colLast="4"/>
            <w:permStart w:id="487865538" w:edGrp="everyone" w:colFirst="3" w:colLast="3"/>
            <w:permStart w:id="868827668" w:edGrp="everyone" w:colFirst="2" w:colLast="2"/>
            <w:permStart w:id="1369073359" w:edGrp="everyone" w:colFirst="1" w:colLast="1"/>
          </w:p>
        </w:tc>
        <w:tc>
          <w:tcPr>
            <w:tcW w:w="625" w:type="pct"/>
          </w:tcPr>
          <w:p w14:paraId="10D0DEA4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37F9ED5B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0A13833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299EAA6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46FD0DAF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502D69A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08EFBE9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tr w:rsidR="0039171D" w:rsidRPr="003D354E" w14:paraId="31B9B28C" w14:textId="77777777" w:rsidTr="00981FB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02DC64F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  <w:permStart w:id="145702842" w:edGrp="everyone" w:colFirst="0" w:colLast="0"/>
            <w:permStart w:id="888688552" w:edGrp="everyone" w:colFirst="7" w:colLast="7"/>
            <w:permStart w:id="313939847" w:edGrp="everyone" w:colFirst="6" w:colLast="6"/>
            <w:permStart w:id="1997669225" w:edGrp="everyone" w:colFirst="5" w:colLast="5"/>
            <w:permStart w:id="747061169" w:edGrp="everyone" w:colFirst="4" w:colLast="4"/>
            <w:permStart w:id="905536009" w:edGrp="everyone" w:colFirst="3" w:colLast="3"/>
            <w:permStart w:id="330581527" w:edGrp="everyone" w:colFirst="2" w:colLast="2"/>
            <w:permStart w:id="1504970987" w:edGrp="everyone" w:colFirst="1" w:colLast="1"/>
            <w:permEnd w:id="1980068370"/>
            <w:permEnd w:id="1244364353"/>
            <w:permEnd w:id="694816102"/>
            <w:permEnd w:id="1061777697"/>
            <w:permEnd w:id="991627869"/>
            <w:permEnd w:id="487865538"/>
            <w:permEnd w:id="868827668"/>
            <w:permEnd w:id="1369073359"/>
          </w:p>
        </w:tc>
        <w:tc>
          <w:tcPr>
            <w:tcW w:w="625" w:type="pct"/>
          </w:tcPr>
          <w:p w14:paraId="5C1B155A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160EF691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5715CD20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A6B242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B570312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541DC326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14D45B27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permEnd w:id="145702842"/>
      <w:permEnd w:id="888688552"/>
      <w:permEnd w:id="313939847"/>
      <w:permEnd w:id="1997669225"/>
      <w:permEnd w:id="747061169"/>
      <w:permEnd w:id="905536009"/>
      <w:permEnd w:id="330581527"/>
      <w:permEnd w:id="1504970987"/>
    </w:tbl>
    <w:p w14:paraId="3C03745C" w14:textId="77777777" w:rsidR="0039171D" w:rsidRDefault="0039171D" w:rsidP="0039171D">
      <w:pPr>
        <w:pStyle w:val="Norm"/>
        <w:rPr>
          <w:rtl/>
        </w:rPr>
      </w:pPr>
    </w:p>
    <w:p w14:paraId="32539CB6" w14:textId="77777777" w:rsidR="0039171D" w:rsidRPr="00AE711D" w:rsidRDefault="0039171D" w:rsidP="0039171D">
      <w:pPr>
        <w:pStyle w:val="Heading1"/>
        <w:pageBreakBefore/>
        <w:framePr w:wrap="notBeside"/>
        <w:rPr>
          <w:rtl/>
        </w:rPr>
      </w:pPr>
      <w:bookmarkStart w:id="55" w:name="_Toc194600069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55"/>
    </w:p>
    <w:p w14:paraId="4CAFCA28" w14:textId="77777777" w:rsidR="0039171D" w:rsidRPr="00311210" w:rsidRDefault="0039171D" w:rsidP="0039171D">
      <w:pPr>
        <w:pStyle w:val="Norm"/>
        <w:rPr>
          <w:sz w:val="6"/>
          <w:szCs w:val="6"/>
          <w:rtl/>
        </w:rPr>
      </w:pPr>
    </w:p>
    <w:p w14:paraId="0EEB4AC8" w14:textId="77777777" w:rsidR="0039171D" w:rsidRPr="00311210" w:rsidRDefault="0039171D" w:rsidP="0039171D">
      <w:pPr>
        <w:pStyle w:val="Norm"/>
      </w:pPr>
      <w:permStart w:id="484330324" w:edGrp="everyone"/>
      <w:r w:rsidRPr="00311210">
        <w:rPr>
          <w:rtl/>
        </w:rPr>
        <w:t>הזן טקסט כאן...</w:t>
      </w:r>
    </w:p>
    <w:permEnd w:id="484330324"/>
    <w:p w14:paraId="73A0A3DC" w14:textId="77777777" w:rsidR="0039171D" w:rsidRPr="00311210" w:rsidRDefault="0039171D" w:rsidP="0039171D">
      <w:pPr>
        <w:pStyle w:val="Norm"/>
        <w:rPr>
          <w:rtl/>
        </w:rPr>
      </w:pPr>
    </w:p>
    <w:p w14:paraId="74BB1A84" w14:textId="77777777" w:rsidR="0039171D" w:rsidRPr="00311210" w:rsidRDefault="0039171D" w:rsidP="0039171D">
      <w:pPr>
        <w:pStyle w:val="Norm"/>
        <w:rPr>
          <w:sz w:val="6"/>
          <w:szCs w:val="6"/>
          <w:rtl/>
        </w:rPr>
      </w:pPr>
    </w:p>
    <w:p w14:paraId="1C09EF34" w14:textId="4F1357F0" w:rsidR="00196EF5" w:rsidRPr="00196EF5" w:rsidRDefault="00196EF5" w:rsidP="00196EF5">
      <w:pPr>
        <w:pStyle w:val="Norm"/>
        <w:rPr>
          <w:rtl/>
        </w:rPr>
      </w:pPr>
    </w:p>
    <w:sectPr w:rsidR="00196EF5" w:rsidRPr="00196EF5" w:rsidSect="003252C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ECD1" w14:textId="77777777" w:rsidR="004C0B64" w:rsidRDefault="004C0B64" w:rsidP="00BF2C64">
      <w:r>
        <w:separator/>
      </w:r>
    </w:p>
    <w:p w14:paraId="632DDF99" w14:textId="77777777" w:rsidR="004C0B64" w:rsidRDefault="004C0B64"/>
  </w:endnote>
  <w:endnote w:type="continuationSeparator" w:id="0">
    <w:p w14:paraId="643C23AE" w14:textId="77777777" w:rsidR="004C0B64" w:rsidRDefault="004C0B64" w:rsidP="00BF2C64">
      <w:r>
        <w:continuationSeparator/>
      </w:r>
    </w:p>
    <w:p w14:paraId="7231BC53" w14:textId="77777777" w:rsidR="004C0B64" w:rsidRDefault="004C0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pStyle w:val="Footer"/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786050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E0A9" w14:textId="77777777" w:rsidR="00C821D2" w:rsidRDefault="00C821D2" w:rsidP="00C821D2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1DD8F549" w14:textId="77777777" w:rsidR="00C821D2" w:rsidRDefault="00C8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FCFB" w14:textId="77777777" w:rsidR="004C0B64" w:rsidRDefault="004C0B64" w:rsidP="00BF2C64">
      <w:r>
        <w:separator/>
      </w:r>
    </w:p>
    <w:p w14:paraId="1E55F936" w14:textId="77777777" w:rsidR="004C0B64" w:rsidRDefault="004C0B64"/>
  </w:footnote>
  <w:footnote w:type="continuationSeparator" w:id="0">
    <w:p w14:paraId="190A2AE9" w14:textId="77777777" w:rsidR="004C0B64" w:rsidRDefault="004C0B64" w:rsidP="00BF2C64">
      <w:r>
        <w:continuationSeparator/>
      </w:r>
    </w:p>
    <w:p w14:paraId="361CF028" w14:textId="77777777" w:rsidR="004C0B64" w:rsidRDefault="004C0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F2F1" w14:textId="5F708768" w:rsidR="00C821D2" w:rsidRDefault="00C821D2" w:rsidP="00C821D2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5F5ABC">
        <w:rPr>
          <w:noProof/>
        </w:rPr>
        <w:instrText>11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5790" w14:textId="3B660C53" w:rsidR="00C821D2" w:rsidRDefault="00C821D2" w:rsidP="00C821D2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786050">
        <w:rPr>
          <w:noProof/>
        </w:rPr>
        <w:instrText>2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o/T5zlDiwMsVm1hFqvCkCZ3jomfJpVqb0xIEsGMT9mwF0MocdY+5Zwcwd3WmGEhm5JcDudG8EQ/87VF+wyiVpg==" w:salt="MxZR1QAkBkwjmaV8vei8F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3E5A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24C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2B40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171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916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0B64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6C41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775DF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5ABC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1BF6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2EE6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89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050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1E96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30F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34B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A7E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15BE"/>
    <w:rsid w:val="009E310B"/>
    <w:rsid w:val="009E33BF"/>
    <w:rsid w:val="009E3BEC"/>
    <w:rsid w:val="009E49DA"/>
    <w:rsid w:val="009E4C39"/>
    <w:rsid w:val="009E680A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0F1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6C62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4A67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21D2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49E8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76E16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73C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02CC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5418"/>
    <w:rsid w:val="00FE62F4"/>
    <w:rsid w:val="00FE62F9"/>
    <w:rsid w:val="00FE6C6B"/>
    <w:rsid w:val="00FF0138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C821D2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locked/>
    <w:rsid w:val="008C634B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locked/>
    <w:rsid w:val="008C63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8C634B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locked/>
    <w:rsid w:val="008C634B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locked/>
    <w:rsid w:val="008C634B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unhideWhenUsed/>
    <w:locked/>
    <w:rsid w:val="008C634B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unhideWhenUsed/>
    <w:locked/>
    <w:rsid w:val="008C634B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8C634B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8C634B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8C634B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8C63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8C634B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rsid w:val="008C634B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rsid w:val="008C634B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rsid w:val="008C634B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8C634B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8C63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8C63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C634B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8C634B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locked/>
    <w:rsid w:val="008C634B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8C634B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8C634B"/>
    <w:rPr>
      <w:b/>
      <w:bCs/>
    </w:rPr>
  </w:style>
  <w:style w:type="character" w:styleId="Emphasis">
    <w:name w:val="Emphasis"/>
    <w:basedOn w:val="DefaultParagraphFont"/>
    <w:uiPriority w:val="20"/>
    <w:locked/>
    <w:rsid w:val="008C634B"/>
    <w:rPr>
      <w:i/>
      <w:iCs/>
    </w:rPr>
  </w:style>
  <w:style w:type="paragraph" w:styleId="NoSpacing">
    <w:name w:val="No Spacing"/>
    <w:uiPriority w:val="14"/>
    <w:locked/>
    <w:rsid w:val="008C634B"/>
  </w:style>
  <w:style w:type="paragraph" w:styleId="Quote">
    <w:name w:val="Quote"/>
    <w:basedOn w:val="Normal"/>
    <w:next w:val="Normal"/>
    <w:link w:val="QuoteChar"/>
    <w:uiPriority w:val="29"/>
    <w:locked/>
    <w:rsid w:val="008C634B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34B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8C634B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34B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8C63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8C634B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8C634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8C634B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8C634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C634B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8C634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8C634B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8C634B"/>
    <w:pPr>
      <w:ind w:left="794"/>
    </w:pPr>
  </w:style>
  <w:style w:type="paragraph" w:styleId="TOC1">
    <w:name w:val="toc 1"/>
    <w:next w:val="Norm"/>
    <w:uiPriority w:val="39"/>
    <w:unhideWhenUsed/>
    <w:locked/>
    <w:rsid w:val="008C634B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3"/>
    <w:unhideWhenUsed/>
    <w:locked/>
    <w:rsid w:val="008C634B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8C634B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3"/>
    <w:unhideWhenUsed/>
    <w:locked/>
    <w:rsid w:val="008C634B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8C6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34B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8C634B"/>
    <w:rPr>
      <w:color w:val="808080"/>
    </w:rPr>
  </w:style>
  <w:style w:type="paragraph" w:customStyle="1" w:styleId="Numer">
    <w:name w:val="Numer"/>
    <w:basedOn w:val="Norm"/>
    <w:uiPriority w:val="14"/>
    <w:qFormat/>
    <w:rsid w:val="008C634B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8C634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C6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4B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8C634B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8C634B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8C63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34B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8C634B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8C634B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8C634B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8C634B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8C634B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8C634B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8C634B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8C634B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8C634B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8C634B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8C634B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8C634B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8C634B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8C634B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8C634B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8C634B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8C634B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3"/>
    <w:rsid w:val="008C634B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8C634B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9"/>
    <w:rsid w:val="008C634B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0"/>
    <w:rsid w:val="008C634B"/>
    <w:pPr>
      <w:ind w:left="57"/>
    </w:pPr>
  </w:style>
  <w:style w:type="character" w:customStyle="1" w:styleId="NormChar">
    <w:name w:val="Norm Char"/>
    <w:basedOn w:val="DefaultParagraphFont"/>
    <w:link w:val="Norm"/>
    <w:rsid w:val="00FB02CC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rsid w:val="0039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82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21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israel.org.il/?page_id=41842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4E56C2ABA4BF8BB16E988D816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9665-19AC-4FF8-8E4E-2A1396EC685F}"/>
      </w:docPartPr>
      <w:docPartBody>
        <w:p w:rsidR="00B2783E" w:rsidRDefault="00064674" w:rsidP="00064674">
          <w:pPr>
            <w:pStyle w:val="AA04E56C2ABA4BF8BB16E988D81603E92"/>
          </w:pPr>
          <w:r w:rsidRPr="001A6A51">
            <w:rPr>
              <w:rFonts w:hint="cs"/>
              <w:color w:val="A00000"/>
              <w:sz w:val="18"/>
              <w:szCs w:val="18"/>
              <w:rtl/>
            </w:rPr>
            <w:t>מועד התאגדות</w:t>
          </w:r>
        </w:p>
      </w:docPartBody>
    </w:docPart>
    <w:docPart>
      <w:docPartPr>
        <w:name w:val="B8DDA448A52440B7B458FC91DEA4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1B34-3382-43F2-88F5-865A2094A599}"/>
      </w:docPartPr>
      <w:docPartBody>
        <w:p w:rsidR="00B2783E" w:rsidRDefault="00064674" w:rsidP="00064674">
          <w:pPr>
            <w:pStyle w:val="B8DDA448A52440B7B458FC91DEA438D32"/>
          </w:pPr>
          <w:r w:rsidRPr="001A6A51">
            <w:rPr>
              <w:rFonts w:hint="cs"/>
              <w:color w:val="A00000"/>
              <w:sz w:val="18"/>
              <w:szCs w:val="18"/>
              <w:rtl/>
            </w:rPr>
            <w:t>מועד ה</w:t>
          </w:r>
          <w:r>
            <w:rPr>
              <w:rFonts w:hint="cs"/>
              <w:color w:val="A00000"/>
              <w:sz w:val="18"/>
              <w:szCs w:val="18"/>
              <w:rtl/>
            </w:rPr>
            <w:t>גשה</w:t>
          </w:r>
        </w:p>
      </w:docPartBody>
    </w:docPart>
    <w:docPart>
      <w:docPartPr>
        <w:name w:val="AD30F8DF7340411C9F3F6550345C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DFE2-6506-4499-A89B-0E1DA97B87A9}"/>
      </w:docPartPr>
      <w:docPartBody>
        <w:p w:rsidR="00B2783E" w:rsidRDefault="00064674" w:rsidP="00064674">
          <w:pPr>
            <w:pStyle w:val="AD30F8DF7340411C9F3F6550345CED472"/>
          </w:pPr>
          <w:r w:rsidRPr="00FB02C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5E95AB8B31F46979DE08E6DBE1C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D979-073A-4AFE-86CB-991075BFAEEE}"/>
      </w:docPartPr>
      <w:docPartBody>
        <w:p w:rsidR="00B2783E" w:rsidRDefault="00064674" w:rsidP="00064674">
          <w:pPr>
            <w:pStyle w:val="75E95AB8B31F46979DE08E6DBE1CE6B32"/>
          </w:pPr>
          <w:r w:rsidRPr="00FB02C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F7D2EEB1FFC74A00B4B742DDD9D7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50C6-7B89-47AE-BB16-C0348B151F1C}"/>
      </w:docPartPr>
      <w:docPartBody>
        <w:p w:rsidR="00B2783E" w:rsidRDefault="00064674" w:rsidP="00064674">
          <w:pPr>
            <w:pStyle w:val="F7D2EEB1FFC74A00B4B742DDD9D7286B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2F6B363AF24E4833B37CB79999FE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CE2E-DD62-4C9B-97BA-6B9C85109D15}"/>
      </w:docPartPr>
      <w:docPartBody>
        <w:p w:rsidR="00B2783E" w:rsidRDefault="00064674" w:rsidP="00064674">
          <w:pPr>
            <w:pStyle w:val="2F6B363AF24E4833B37CB79999FE24B8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FE6B0694AA5B4CDBAC97487725DE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D279-6F12-450D-B04A-E9F39374264F}"/>
      </w:docPartPr>
      <w:docPartBody>
        <w:p w:rsidR="00B2783E" w:rsidRDefault="00064674" w:rsidP="00064674">
          <w:pPr>
            <w:pStyle w:val="FE6B0694AA5B4CDBAC97487725DEC1C0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CEBF90062214183950BFA2755D2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CA41-DDB9-47C8-9CA7-44B567D72958}"/>
      </w:docPartPr>
      <w:docPartBody>
        <w:p w:rsidR="00B2783E" w:rsidRDefault="00064674" w:rsidP="00064674">
          <w:pPr>
            <w:pStyle w:val="5CEBF90062214183950BFA2755D255F8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3BC950777951432394EC03EAE34F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76E1-7BF5-497D-91CD-0B74F8FC4A9B}"/>
      </w:docPartPr>
      <w:docPartBody>
        <w:p w:rsidR="00B2783E" w:rsidRDefault="00064674" w:rsidP="00064674">
          <w:pPr>
            <w:pStyle w:val="3BC950777951432394EC03EAE34F4D74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5F75CFD4BA945F2893BC1D64B28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CB9A-ABF7-488A-A5FB-954EC9B4E5B3}"/>
      </w:docPartPr>
      <w:docPartBody>
        <w:p w:rsidR="00B2783E" w:rsidRDefault="00064674" w:rsidP="00064674">
          <w:pPr>
            <w:pStyle w:val="55F75CFD4BA945F2893BC1D64B28965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F723628990684E90B27F7C76E9D2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A76D-A696-495E-A4C8-1FFF92EB1841}"/>
      </w:docPartPr>
      <w:docPartBody>
        <w:p w:rsidR="00B2783E" w:rsidRDefault="00064674" w:rsidP="00064674">
          <w:pPr>
            <w:pStyle w:val="F723628990684E90B27F7C76E9D2DA8A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06C95EAC10014123AED439311933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F42-00A0-4BC8-9314-666AEB1189B1}"/>
      </w:docPartPr>
      <w:docPartBody>
        <w:p w:rsidR="00B2783E" w:rsidRDefault="00064674" w:rsidP="00064674">
          <w:pPr>
            <w:pStyle w:val="06C95EAC10014123AED43931193311CC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CBB9FB82B94B4D8192BF03CBD6EC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F294-9DFC-470E-8189-BF0E44A6DFE5}"/>
      </w:docPartPr>
      <w:docPartBody>
        <w:p w:rsidR="00B2783E" w:rsidRDefault="00064674" w:rsidP="00064674">
          <w:pPr>
            <w:pStyle w:val="CBB9FB82B94B4D8192BF03CBD6ECCDFE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3985377AF5C148CF89268AB7C91C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508F-9F99-4513-A921-86A4A62085A6}"/>
      </w:docPartPr>
      <w:docPartBody>
        <w:p w:rsidR="00B2783E" w:rsidRDefault="00064674" w:rsidP="00064674">
          <w:pPr>
            <w:pStyle w:val="3985377AF5C148CF89268AB7C91C3F1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A892BE10B438429887E798B4A3A8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BC09-6B21-45D4-B1CA-A29551A99ECB}"/>
      </w:docPartPr>
      <w:docPartBody>
        <w:p w:rsidR="00B2783E" w:rsidRDefault="00064674" w:rsidP="00064674">
          <w:pPr>
            <w:pStyle w:val="A892BE10B438429887E798B4A3A8DA9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1D637BF0AD341FCBC868D474108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B637-B5E3-4E1C-9EDE-39C9880CCEDC}"/>
      </w:docPartPr>
      <w:docPartBody>
        <w:p w:rsidR="00B2783E" w:rsidRDefault="00064674" w:rsidP="00064674">
          <w:pPr>
            <w:pStyle w:val="51D637BF0AD341FCBC868D474108036C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4F3D322EB8944049918F0504B18D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F91A-7A8B-4ED2-A879-5163E62E4FEF}"/>
      </w:docPartPr>
      <w:docPartBody>
        <w:p w:rsidR="00B2783E" w:rsidRDefault="00064674" w:rsidP="00064674">
          <w:pPr>
            <w:pStyle w:val="4F3D322EB8944049918F0504B18D2DE6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843C245376704FFAA5AE865192AC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9F02-5EBB-4E12-8AD7-22E7F0DB4B19}"/>
      </w:docPartPr>
      <w:docPartBody>
        <w:p w:rsidR="00B2783E" w:rsidRDefault="00064674" w:rsidP="00064674">
          <w:pPr>
            <w:pStyle w:val="843C245376704FFAA5AE865192AC546A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A15FD46273134258801083E06A48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2610-D736-4D77-9DA4-A77C216D6569}"/>
      </w:docPartPr>
      <w:docPartBody>
        <w:p w:rsidR="00B2783E" w:rsidRDefault="00064674" w:rsidP="00064674">
          <w:pPr>
            <w:pStyle w:val="A15FD46273134258801083E06A48E6C7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E29454D064544DA78D8BD0BD1CA4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073E-9A9F-4474-834C-C3F646904FD8}"/>
      </w:docPartPr>
      <w:docPartBody>
        <w:p w:rsidR="00B2783E" w:rsidRDefault="00064674" w:rsidP="00064674">
          <w:pPr>
            <w:pStyle w:val="E29454D064544DA78D8BD0BD1CA4C657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2F3D415C807048F78BFF8AE3C1AD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E99-800B-49AA-998F-3FE932B68883}"/>
      </w:docPartPr>
      <w:docPartBody>
        <w:p w:rsidR="00B2783E" w:rsidRDefault="00064674" w:rsidP="00064674">
          <w:pPr>
            <w:pStyle w:val="2F3D415C807048F78BFF8AE3C1ADE9E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83F9F7B5F4014A9483AB8D89EE27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F19F-1A32-4130-8D25-9253764F067A}"/>
      </w:docPartPr>
      <w:docPartBody>
        <w:p w:rsidR="00B2783E" w:rsidRDefault="00064674" w:rsidP="00064674">
          <w:pPr>
            <w:pStyle w:val="83F9F7B5F4014A9483AB8D89EE27694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83E079D8AE8E4547A405C8BF3AA2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210A-5FFF-46B3-B877-99B66B04BB0C}"/>
      </w:docPartPr>
      <w:docPartBody>
        <w:p w:rsidR="00B2783E" w:rsidRDefault="00064674" w:rsidP="00064674">
          <w:pPr>
            <w:pStyle w:val="83E079D8AE8E4547A405C8BF3AA27ADE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0C63FB6893534D9781B13BD765D0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9B5F-7F1D-4F91-9775-D2C6406CE0F6}"/>
      </w:docPartPr>
      <w:docPartBody>
        <w:p w:rsidR="00B2783E" w:rsidRDefault="00064674" w:rsidP="00064674">
          <w:pPr>
            <w:pStyle w:val="0C63FB6893534D9781B13BD765D03259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5D7C57780B74410DA44F87D0C02C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D78C-2D3E-4527-AD28-C56DFEC7D082}"/>
      </w:docPartPr>
      <w:docPartBody>
        <w:p w:rsidR="00793FD8" w:rsidRDefault="0087564D" w:rsidP="0087564D">
          <w:pPr>
            <w:pStyle w:val="5D7C57780B74410DA44F87D0C02C42A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61005B258A845589F6770FD9753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996F-5568-4396-A643-5B4E04F680A0}"/>
      </w:docPartPr>
      <w:docPartBody>
        <w:p w:rsidR="00793FD8" w:rsidRDefault="0087564D" w:rsidP="0087564D">
          <w:pPr>
            <w:pStyle w:val="C61005B258A845589F6770FD9753978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727E5465CF84ED3B909D27FB9B7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020E-25FF-4BAC-BDBA-98F7D44D43BF}"/>
      </w:docPartPr>
      <w:docPartBody>
        <w:p w:rsidR="00793FD8" w:rsidRDefault="0087564D" w:rsidP="0087564D">
          <w:pPr>
            <w:pStyle w:val="6727E5465CF84ED3B909D27FB9B782D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5D0DE8587F14AF290DC37C78062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F5F7-B376-4E25-8BBB-D67D899CBF85}"/>
      </w:docPartPr>
      <w:docPartBody>
        <w:p w:rsidR="00793FD8" w:rsidRDefault="0087564D" w:rsidP="0087564D">
          <w:pPr>
            <w:pStyle w:val="35D0DE8587F14AF290DC37C78062C11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5609824232A4132A987D4848DA8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1BE0-CE0A-4459-9B1F-4D3D542B1A5F}"/>
      </w:docPartPr>
      <w:docPartBody>
        <w:p w:rsidR="00793FD8" w:rsidRDefault="0087564D" w:rsidP="0087564D">
          <w:pPr>
            <w:pStyle w:val="F5609824232A4132A987D4848DA8E51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19B42A6FB314E3B9D45409F79B8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AD62-225E-4C41-A679-58C9CB6A02AC}"/>
      </w:docPartPr>
      <w:docPartBody>
        <w:p w:rsidR="00793FD8" w:rsidRDefault="0087564D" w:rsidP="0087564D">
          <w:pPr>
            <w:pStyle w:val="619B42A6FB314E3B9D45409F79B8A03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F57194E652140328C7D62CE43FE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6B8C-C181-4EA2-BF04-59E9D656A320}"/>
      </w:docPartPr>
      <w:docPartBody>
        <w:p w:rsidR="00793FD8" w:rsidRDefault="0087564D" w:rsidP="0087564D">
          <w:pPr>
            <w:pStyle w:val="3F57194E652140328C7D62CE43FE5AE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7FC8831938046758CB74EBD5CF5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7169-D6AC-4FCB-A15C-4260954AAFCC}"/>
      </w:docPartPr>
      <w:docPartBody>
        <w:p w:rsidR="00793FD8" w:rsidRDefault="0087564D" w:rsidP="0087564D">
          <w:pPr>
            <w:pStyle w:val="27FC8831938046758CB74EBD5CF5345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667FC180B0545ECA52664EF5D89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54A2-59DB-4B9C-AA87-510D83E8EC47}"/>
      </w:docPartPr>
      <w:docPartBody>
        <w:p w:rsidR="00793FD8" w:rsidRDefault="0087564D" w:rsidP="0087564D">
          <w:pPr>
            <w:pStyle w:val="1667FC180B0545ECA52664EF5D89713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3C2E5E239D44B9FA5AC98E7C28C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1CB5-8931-4C01-A8B0-1B7D3FF6A148}"/>
      </w:docPartPr>
      <w:docPartBody>
        <w:p w:rsidR="00793FD8" w:rsidRDefault="0087564D" w:rsidP="0087564D">
          <w:pPr>
            <w:pStyle w:val="83C2E5E239D44B9FA5AC98E7C28CB82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F47721F968C4FC3A2694B07D936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FCDC-C8FB-4A7C-AC2A-9715596DBCDA}"/>
      </w:docPartPr>
      <w:docPartBody>
        <w:p w:rsidR="00793FD8" w:rsidRDefault="0087564D" w:rsidP="0087564D">
          <w:pPr>
            <w:pStyle w:val="1F47721F968C4FC3A2694B07D936435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91AA7C05A19467F94108D61F12E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9705-2F48-4CEA-B2DB-A0688624AD97}"/>
      </w:docPartPr>
      <w:docPartBody>
        <w:p w:rsidR="00793FD8" w:rsidRDefault="0087564D" w:rsidP="0087564D">
          <w:pPr>
            <w:pStyle w:val="891AA7C05A19467F94108D61F12E968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C834EE6A01844E4A83292786B9D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93B6-25A5-4A04-B677-2CF1F078F7B0}"/>
      </w:docPartPr>
      <w:docPartBody>
        <w:p w:rsidR="00793FD8" w:rsidRDefault="0087564D" w:rsidP="0087564D">
          <w:pPr>
            <w:pStyle w:val="BC834EE6A01844E4A83292786B9DCA0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63C7A959C524D14AC0C7D013DB9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4E62-D2EC-4F2A-9E3B-EB6ADBAE15B4}"/>
      </w:docPartPr>
      <w:docPartBody>
        <w:p w:rsidR="00793FD8" w:rsidRDefault="0087564D" w:rsidP="0087564D">
          <w:pPr>
            <w:pStyle w:val="563C7A959C524D14AC0C7D013DB90F1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04554AFB0BE43999ADA21CFDAD0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B805-E3CA-4402-B51E-83194813DA54}"/>
      </w:docPartPr>
      <w:docPartBody>
        <w:p w:rsidR="00793FD8" w:rsidRDefault="0087564D" w:rsidP="0087564D">
          <w:pPr>
            <w:pStyle w:val="E04554AFB0BE43999ADA21CFDAD0B2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0D85A4FC0E241A89BF3AC1472CD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41F7-0B71-4855-B46A-DBAA539CF491}"/>
      </w:docPartPr>
      <w:docPartBody>
        <w:p w:rsidR="00793FD8" w:rsidRDefault="0087564D" w:rsidP="0087564D">
          <w:pPr>
            <w:pStyle w:val="D0D85A4FC0E241A89BF3AC1472CD19B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885F7301D784F8EBA3A02858786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D8FF-1E55-442A-9298-C6BE9CE86CD7}"/>
      </w:docPartPr>
      <w:docPartBody>
        <w:p w:rsidR="00793FD8" w:rsidRDefault="0087564D" w:rsidP="0087564D">
          <w:pPr>
            <w:pStyle w:val="1885F7301D784F8EBA3A0285878632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5D94972540240D3B91DDFD13DAE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0FC8-07E7-4676-906F-032EA172FA23}"/>
      </w:docPartPr>
      <w:docPartBody>
        <w:p w:rsidR="00793FD8" w:rsidRDefault="0087564D" w:rsidP="0087564D">
          <w:pPr>
            <w:pStyle w:val="A5D94972540240D3B91DDFD13DAE9E8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84093308DD149D19561B787EC30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693D-417C-45BE-8DFF-8A4CA627EEDF}"/>
      </w:docPartPr>
      <w:docPartBody>
        <w:p w:rsidR="00793FD8" w:rsidRDefault="0087564D" w:rsidP="0087564D">
          <w:pPr>
            <w:pStyle w:val="684093308DD149D19561B787EC300DA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969590AE124430D9CC29765614E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EE33-B4F1-4DF8-A4AB-3AEDE39D7818}"/>
      </w:docPartPr>
      <w:docPartBody>
        <w:p w:rsidR="00793FD8" w:rsidRDefault="0087564D" w:rsidP="0087564D">
          <w:pPr>
            <w:pStyle w:val="7969590AE124430D9CC29765614EB77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C0212DE8FEF48B19ADBD258AA9C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F23A-FD77-48AB-B191-0DD310175C4F}"/>
      </w:docPartPr>
      <w:docPartBody>
        <w:p w:rsidR="00793FD8" w:rsidRDefault="0087564D" w:rsidP="0087564D">
          <w:pPr>
            <w:pStyle w:val="3C0212DE8FEF48B19ADBD258AA9C812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4A830451B884F5CBED5D31CEFA0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5AF9-B182-4818-8EC9-8302DB51CC9D}"/>
      </w:docPartPr>
      <w:docPartBody>
        <w:p w:rsidR="00793FD8" w:rsidRDefault="0087564D" w:rsidP="0087564D">
          <w:pPr>
            <w:pStyle w:val="84A830451B884F5CBED5D31CEFA0860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8A1E7B42FA34EF0A48B79CD6272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FFCE-283A-49A4-83CD-93EF1A05B909}"/>
      </w:docPartPr>
      <w:docPartBody>
        <w:p w:rsidR="00793FD8" w:rsidRDefault="0087564D" w:rsidP="0087564D">
          <w:pPr>
            <w:pStyle w:val="E8A1E7B42FA34EF0A48B79CD6272314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B01D805767844EC80BCFE80DE85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866C-4010-47A0-A80D-89B3E56558CA}"/>
      </w:docPartPr>
      <w:docPartBody>
        <w:p w:rsidR="00EE5E27" w:rsidRDefault="0012679A" w:rsidP="0012679A">
          <w:pPr>
            <w:pStyle w:val="4B01D805767844EC80BCFE80DE85B4B9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1A"/>
    <w:rsid w:val="00064674"/>
    <w:rsid w:val="00115CBC"/>
    <w:rsid w:val="0012679A"/>
    <w:rsid w:val="001A5A07"/>
    <w:rsid w:val="001C2700"/>
    <w:rsid w:val="00322634"/>
    <w:rsid w:val="005450C7"/>
    <w:rsid w:val="0057421A"/>
    <w:rsid w:val="00683083"/>
    <w:rsid w:val="006E6D67"/>
    <w:rsid w:val="00793FD8"/>
    <w:rsid w:val="00796779"/>
    <w:rsid w:val="0087564D"/>
    <w:rsid w:val="009F490A"/>
    <w:rsid w:val="00B2783E"/>
    <w:rsid w:val="00EE5E27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79A"/>
    <w:rPr>
      <w:color w:val="808080"/>
    </w:rPr>
  </w:style>
  <w:style w:type="paragraph" w:customStyle="1" w:styleId="4B01D805767844EC80BCFE80DE85B4B9">
    <w:name w:val="4B01D805767844EC80BCFE80DE85B4B9"/>
    <w:rsid w:val="0012679A"/>
  </w:style>
  <w:style w:type="paragraph" w:customStyle="1" w:styleId="AA04E56C2ABA4BF8BB16E988D81603E92">
    <w:name w:val="AA04E56C2ABA4BF8BB16E988D81603E9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B8DDA448A52440B7B458FC91DEA438D32">
    <w:name w:val="B8DDA448A52440B7B458FC91DEA438D3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D30F8DF7340411C9F3F6550345CED472">
    <w:name w:val="AD30F8DF7340411C9F3F6550345CED4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5E95AB8B31F46979DE08E6DBE1CE6B32">
    <w:name w:val="75E95AB8B31F46979DE08E6DBE1CE6B3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7D2EEB1FFC74A00B4B742DDD9D7286B2">
    <w:name w:val="F7D2EEB1FFC74A00B4B742DDD9D7286B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F6B363AF24E4833B37CB79999FE24B82">
    <w:name w:val="2F6B363AF24E4833B37CB79999FE24B8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E6B0694AA5B4CDBAC97487725DEC1C02">
    <w:name w:val="FE6B0694AA5B4CDBAC97487725DEC1C0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CEBF90062214183950BFA2755D255F82">
    <w:name w:val="5CEBF90062214183950BFA2755D255F8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BC950777951432394EC03EAE34F4D742">
    <w:name w:val="3BC950777951432394EC03EAE34F4D74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5F75CFD4BA945F2893BC1D64B28965D2">
    <w:name w:val="55F75CFD4BA945F2893BC1D64B28965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723628990684E90B27F7C76E9D2DA8A2">
    <w:name w:val="F723628990684E90B27F7C76E9D2DA8A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6C95EAC10014123AED43931193311CC2">
    <w:name w:val="06C95EAC10014123AED43931193311CC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BB9FB82B94B4D8192BF03CBD6ECCDFE2">
    <w:name w:val="CBB9FB82B94B4D8192BF03CBD6ECCDFE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985377AF5C148CF89268AB7C91C3F1D2">
    <w:name w:val="3985377AF5C148CF89268AB7C91C3F1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892BE10B438429887E798B4A3A8DA9D2">
    <w:name w:val="A892BE10B438429887E798B4A3A8DA9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1D637BF0AD341FCBC868D474108036C2">
    <w:name w:val="51D637BF0AD341FCBC868D474108036C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4F3D322EB8944049918F0504B18D2DE62">
    <w:name w:val="4F3D322EB8944049918F0504B18D2DE6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43C245376704FFAA5AE865192AC546A2">
    <w:name w:val="843C245376704FFAA5AE865192AC546A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15FD46273134258801083E06A48E6C72">
    <w:name w:val="A15FD46273134258801083E06A48E6C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E29454D064544DA78D8BD0BD1CA4C6572">
    <w:name w:val="E29454D064544DA78D8BD0BD1CA4C65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F3D415C807048F78BFF8AE3C1ADE9ED2">
    <w:name w:val="2F3D415C807048F78BFF8AE3C1ADE9E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3F9F7B5F4014A9483AB8D89EE27694D2">
    <w:name w:val="83F9F7B5F4014A9483AB8D89EE27694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3E079D8AE8E4547A405C8BF3AA27ADE2">
    <w:name w:val="83E079D8AE8E4547A405C8BF3AA27ADE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C63FB6893534D9781B13BD765D032592">
    <w:name w:val="0C63FB6893534D9781B13BD765D03259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D7C57780B74410DA44F87D0C02C42AC">
    <w:name w:val="5D7C57780B74410DA44F87D0C02C42AC"/>
    <w:rsid w:val="0087564D"/>
  </w:style>
  <w:style w:type="paragraph" w:customStyle="1" w:styleId="C61005B258A845589F6770FD97539788">
    <w:name w:val="C61005B258A845589F6770FD97539788"/>
    <w:rsid w:val="0087564D"/>
  </w:style>
  <w:style w:type="paragraph" w:customStyle="1" w:styleId="6727E5465CF84ED3B909D27FB9B782D6">
    <w:name w:val="6727E5465CF84ED3B909D27FB9B782D6"/>
    <w:rsid w:val="0087564D"/>
  </w:style>
  <w:style w:type="paragraph" w:customStyle="1" w:styleId="35D0DE8587F14AF290DC37C78062C117">
    <w:name w:val="35D0DE8587F14AF290DC37C78062C117"/>
    <w:rsid w:val="0087564D"/>
  </w:style>
  <w:style w:type="paragraph" w:customStyle="1" w:styleId="F5609824232A4132A987D4848DA8E518">
    <w:name w:val="F5609824232A4132A987D4848DA8E518"/>
    <w:rsid w:val="0087564D"/>
  </w:style>
  <w:style w:type="paragraph" w:customStyle="1" w:styleId="619B42A6FB314E3B9D45409F79B8A036">
    <w:name w:val="619B42A6FB314E3B9D45409F79B8A036"/>
    <w:rsid w:val="0087564D"/>
  </w:style>
  <w:style w:type="paragraph" w:customStyle="1" w:styleId="3F57194E652140328C7D62CE43FE5AEA">
    <w:name w:val="3F57194E652140328C7D62CE43FE5AEA"/>
    <w:rsid w:val="0087564D"/>
  </w:style>
  <w:style w:type="paragraph" w:customStyle="1" w:styleId="27FC8831938046758CB74EBD5CF53459">
    <w:name w:val="27FC8831938046758CB74EBD5CF53459"/>
    <w:rsid w:val="0087564D"/>
  </w:style>
  <w:style w:type="paragraph" w:customStyle="1" w:styleId="1667FC180B0545ECA52664EF5D89713C">
    <w:name w:val="1667FC180B0545ECA52664EF5D89713C"/>
    <w:rsid w:val="0087564D"/>
  </w:style>
  <w:style w:type="paragraph" w:customStyle="1" w:styleId="83C2E5E239D44B9FA5AC98E7C28CB82B">
    <w:name w:val="83C2E5E239D44B9FA5AC98E7C28CB82B"/>
    <w:rsid w:val="0087564D"/>
  </w:style>
  <w:style w:type="paragraph" w:customStyle="1" w:styleId="1F47721F968C4FC3A2694B07D936435B">
    <w:name w:val="1F47721F968C4FC3A2694B07D936435B"/>
    <w:rsid w:val="0087564D"/>
  </w:style>
  <w:style w:type="paragraph" w:customStyle="1" w:styleId="891AA7C05A19467F94108D61F12E9684">
    <w:name w:val="891AA7C05A19467F94108D61F12E9684"/>
    <w:rsid w:val="0087564D"/>
  </w:style>
  <w:style w:type="paragraph" w:customStyle="1" w:styleId="BC834EE6A01844E4A83292786B9DCA0D">
    <w:name w:val="BC834EE6A01844E4A83292786B9DCA0D"/>
    <w:rsid w:val="0087564D"/>
  </w:style>
  <w:style w:type="paragraph" w:customStyle="1" w:styleId="563C7A959C524D14AC0C7D013DB90F13">
    <w:name w:val="563C7A959C524D14AC0C7D013DB90F13"/>
    <w:rsid w:val="0087564D"/>
  </w:style>
  <w:style w:type="paragraph" w:customStyle="1" w:styleId="E04554AFB0BE43999ADA21CFDAD0B262">
    <w:name w:val="E04554AFB0BE43999ADA21CFDAD0B262"/>
    <w:rsid w:val="0087564D"/>
  </w:style>
  <w:style w:type="paragraph" w:customStyle="1" w:styleId="D0D85A4FC0E241A89BF3AC1472CD19B3">
    <w:name w:val="D0D85A4FC0E241A89BF3AC1472CD19B3"/>
    <w:rsid w:val="0087564D"/>
  </w:style>
  <w:style w:type="paragraph" w:customStyle="1" w:styleId="1885F7301D784F8EBA3A028587863262">
    <w:name w:val="1885F7301D784F8EBA3A028587863262"/>
    <w:rsid w:val="0087564D"/>
  </w:style>
  <w:style w:type="paragraph" w:customStyle="1" w:styleId="A5D94972540240D3B91DDFD13DAE9E82">
    <w:name w:val="A5D94972540240D3B91DDFD13DAE9E82"/>
    <w:rsid w:val="0087564D"/>
  </w:style>
  <w:style w:type="paragraph" w:customStyle="1" w:styleId="684093308DD149D19561B787EC300DA2">
    <w:name w:val="684093308DD149D19561B787EC300DA2"/>
    <w:rsid w:val="0087564D"/>
  </w:style>
  <w:style w:type="paragraph" w:customStyle="1" w:styleId="7969590AE124430D9CC29765614EB771">
    <w:name w:val="7969590AE124430D9CC29765614EB771"/>
    <w:rsid w:val="0087564D"/>
  </w:style>
  <w:style w:type="paragraph" w:customStyle="1" w:styleId="3C0212DE8FEF48B19ADBD258AA9C812E">
    <w:name w:val="3C0212DE8FEF48B19ADBD258AA9C812E"/>
    <w:rsid w:val="0087564D"/>
  </w:style>
  <w:style w:type="paragraph" w:customStyle="1" w:styleId="84A830451B884F5CBED5D31CEFA08607">
    <w:name w:val="84A830451B884F5CBED5D31CEFA08607"/>
    <w:rsid w:val="0087564D"/>
  </w:style>
  <w:style w:type="paragraph" w:customStyle="1" w:styleId="E8A1E7B42FA34EF0A48B79CD62723144">
    <w:name w:val="E8A1E7B42FA34EF0A48B79CD62723144"/>
    <w:rsid w:val="0087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FACA-6ACC-4645-84D2-422A97D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2845</Words>
  <Characters>16222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2020-01-19T06:30:00Z</dcterms:created>
  <dcterms:modified xsi:type="dcterms:W3CDTF">2025-04-03T16:13:00Z</dcterms:modified>
</cp:coreProperties>
</file>