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4" o:title="5%" color2="white [3212]" type="pattern"/>
    </v:background>
  </w:background>
  <w:body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6B5273" w:rsidRPr="00A62871" w14:paraId="180F5549" w14:textId="77777777" w:rsidTr="002E726E"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59B53717" w14:textId="77777777" w:rsidR="006B5273" w:rsidRPr="00224188" w:rsidRDefault="006B5273" w:rsidP="002E726E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4440C781" wp14:editId="043278CF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273" w:rsidRPr="00A62871" w14:paraId="305995B3" w14:textId="77777777" w:rsidTr="002E726E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1F478286" w14:textId="3437CF3E" w:rsidR="006B5273" w:rsidRPr="00334DD1" w:rsidRDefault="003D5A81" w:rsidP="002E726E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44"/>
                <w:szCs w:val="44"/>
                <w:rtl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44793526"/>
            <w:r>
              <w:rPr>
                <w:rFonts w:ascii="Arial" w:hAnsi="Arial" w:cs="Arial" w:hint="cs"/>
                <w:sz w:val="44"/>
                <w:szCs w:val="44"/>
                <w:rtl/>
              </w:rPr>
              <w:t xml:space="preserve">דו"ח טכני מסכם </w:t>
            </w:r>
            <w:r>
              <w:rPr>
                <w:rFonts w:ascii="Arial" w:hAnsi="Arial" w:cs="Arial"/>
                <w:sz w:val="44"/>
                <w:szCs w:val="44"/>
                <w:rtl/>
              </w:rPr>
              <w:t>–</w:t>
            </w:r>
            <w:r>
              <w:rPr>
                <w:rFonts w:ascii="Arial" w:hAnsi="Arial" w:cs="Arial" w:hint="cs"/>
                <w:sz w:val="44"/>
                <w:szCs w:val="44"/>
                <w:rtl/>
              </w:rPr>
              <w:t xml:space="preserve"> סגירת תיק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 w:rsidR="00B6645E">
              <w:rPr>
                <w:rFonts w:ascii="Arial" w:hAnsi="Arial" w:cs="Arial" w:hint="cs"/>
                <w:sz w:val="44"/>
                <w:szCs w:val="44"/>
                <w:rtl/>
              </w:rPr>
              <w:t xml:space="preserve"> </w:t>
            </w:r>
            <w:r w:rsidR="00B6645E">
              <w:rPr>
                <w:rFonts w:ascii="Arial" w:hAnsi="Arial" w:cs="Arial"/>
                <w:sz w:val="44"/>
                <w:szCs w:val="44"/>
                <w:rtl/>
              </w:rPr>
              <w:t>–</w:t>
            </w:r>
            <w:r w:rsidR="00B6645E">
              <w:rPr>
                <w:rFonts w:ascii="Arial" w:hAnsi="Arial" w:cs="Arial" w:hint="cs"/>
                <w:sz w:val="44"/>
                <w:szCs w:val="44"/>
                <w:rtl/>
              </w:rPr>
              <w:t xml:space="preserve"> מסלול הון אנושי</w:t>
            </w:r>
          </w:p>
          <w:p w14:paraId="15672094" w14:textId="091ADBEF" w:rsidR="006B5273" w:rsidRPr="00A62871" w:rsidRDefault="00135A30" w:rsidP="002E726E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2023/03</w:t>
            </w:r>
          </w:p>
        </w:tc>
      </w:tr>
      <w:tr w:rsidR="006B5273" w:rsidRPr="00A62871" w14:paraId="75064A63" w14:textId="77777777" w:rsidTr="002E726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77D0B5E3" w14:textId="77777777" w:rsidR="006B5273" w:rsidRPr="00A62871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1CDEB8B5" w14:textId="77777777" w:rsidR="006B5273" w:rsidRPr="008938F8" w:rsidRDefault="006B5273" w:rsidP="002E726E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8938F8">
              <w:rPr>
                <w:sz w:val="28"/>
                <w:szCs w:val="28"/>
                <w:rtl/>
              </w:rPr>
              <w:t>הנחיות להגשת הבקשה</w:t>
            </w:r>
          </w:p>
          <w:p w14:paraId="2760B951" w14:textId="77777777" w:rsidR="006B5273" w:rsidRPr="00A62871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44B22FCB" w14:textId="2A108197" w:rsidR="006B5273" w:rsidRDefault="006B5273" w:rsidP="002E726E">
            <w:pPr>
              <w:pStyle w:val="notesbullet"/>
            </w:pPr>
            <w:r w:rsidRPr="001353A5">
              <w:rPr>
                <w:rtl/>
              </w:rPr>
              <w:t xml:space="preserve">יש להשתמש </w:t>
            </w:r>
            <w:r w:rsidRPr="006369FF">
              <w:rPr>
                <w:b/>
                <w:bCs/>
                <w:color w:val="C00000"/>
                <w:rtl/>
              </w:rPr>
              <w:t>בגרסה העדכנית</w:t>
            </w:r>
            <w:r w:rsidRPr="001353A5">
              <w:rPr>
                <w:rtl/>
              </w:rPr>
              <w:t xml:space="preserve"> של מסמך הבקשה.</w:t>
            </w:r>
          </w:p>
          <w:p w14:paraId="56485765" w14:textId="3BE5ABF3" w:rsidR="006369FF" w:rsidRPr="001353A5" w:rsidRDefault="006369FF" w:rsidP="002E726E">
            <w:pPr>
              <w:pStyle w:val="notesbullet"/>
            </w:pPr>
            <w:r w:rsidRPr="006369FF">
              <w:rPr>
                <w:b/>
                <w:bCs/>
                <w:color w:val="C00000"/>
                <w:rtl/>
              </w:rPr>
              <w:t>אין להסיר את הנעילה</w:t>
            </w:r>
            <w:r>
              <w:rPr>
                <w:rtl/>
              </w:rPr>
              <w:t xml:space="preserve"> שאיתה מגיע המסמך</w:t>
            </w:r>
            <w:r>
              <w:rPr>
                <w:rFonts w:hint="cs"/>
                <w:rtl/>
              </w:rPr>
              <w:t xml:space="preserve"> שהורד מהרשת</w:t>
            </w:r>
            <w:r w:rsidR="00E47973" w:rsidRPr="001353A5">
              <w:rPr>
                <w:rtl/>
              </w:rPr>
              <w:t>.</w:t>
            </w:r>
          </w:p>
          <w:p w14:paraId="02E050A6" w14:textId="6FB09950" w:rsidR="006B5273" w:rsidRDefault="006B5273" w:rsidP="002E726E">
            <w:pPr>
              <w:pStyle w:val="notesbullet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14:paraId="728291DF" w14:textId="4F7746EE" w:rsidR="006B5273" w:rsidRDefault="006B5273" w:rsidP="002E726E">
            <w:pPr>
              <w:pStyle w:val="notesbullet"/>
            </w:pPr>
            <w:r w:rsidRPr="001353A5">
              <w:rPr>
                <w:rtl/>
              </w:rPr>
              <w:t xml:space="preserve">אין לחרוג בבקשה המוגשת מ- </w:t>
            </w:r>
            <w:r w:rsidR="00E1397D">
              <w:rPr>
                <w:rFonts w:hint="cs"/>
                <w:b/>
                <w:bCs/>
                <w:color w:val="C00000"/>
                <w:rtl/>
              </w:rPr>
              <w:t>1</w:t>
            </w:r>
            <w:r w:rsidRPr="001353A5">
              <w:rPr>
                <w:b/>
                <w:bCs/>
                <w:color w:val="C00000"/>
                <w:rtl/>
              </w:rPr>
              <w:t>0</w:t>
            </w:r>
            <w:r w:rsidRPr="001353A5">
              <w:rPr>
                <w:rtl/>
              </w:rPr>
              <w:t xml:space="preserve"> עמודים.</w:t>
            </w:r>
          </w:p>
          <w:p w14:paraId="6FBA4657" w14:textId="5C24EB68" w:rsidR="006B5273" w:rsidRDefault="00E1397D" w:rsidP="002E726E">
            <w:pPr>
              <w:pStyle w:val="notesbullet"/>
            </w:pPr>
            <w:r>
              <w:rPr>
                <w:rFonts w:hint="cs"/>
                <w:rtl/>
              </w:rPr>
              <w:t>י</w:t>
            </w:r>
            <w:r w:rsidRPr="00E1397D">
              <w:rPr>
                <w:rtl/>
              </w:rPr>
              <w:t>ש לענות בפירוט על כל השאלות</w:t>
            </w:r>
            <w:r w:rsidR="006B5273" w:rsidRPr="00296A85">
              <w:rPr>
                <w:rtl/>
              </w:rPr>
              <w:t>.</w:t>
            </w:r>
          </w:p>
          <w:p w14:paraId="25E3D188" w14:textId="75ACF500" w:rsidR="006369FF" w:rsidRPr="00D66630" w:rsidRDefault="00771E14" w:rsidP="002E726E">
            <w:pPr>
              <w:pStyle w:val="notesbullet"/>
              <w:rPr>
                <w:b/>
                <w:bCs/>
                <w:color w:val="C00000"/>
              </w:rPr>
            </w:pPr>
            <w:r w:rsidRPr="00E47973">
              <w:rPr>
                <w:rtl/>
              </w:rPr>
              <w:t>אין להעלות קבצי אופיס עם</w:t>
            </w:r>
            <w:r w:rsidRPr="00D66630">
              <w:rPr>
                <w:b/>
                <w:bCs/>
                <w:color w:val="C00000"/>
                <w:rtl/>
              </w:rPr>
              <w:t xml:space="preserve"> פקודות מ</w:t>
            </w:r>
            <w:r w:rsidR="006369FF" w:rsidRPr="00D66630">
              <w:rPr>
                <w:rFonts w:hint="cs"/>
                <w:b/>
                <w:bCs/>
                <w:color w:val="C00000"/>
                <w:rtl/>
              </w:rPr>
              <w:t>א</w:t>
            </w:r>
            <w:r w:rsidRPr="00D66630">
              <w:rPr>
                <w:b/>
                <w:bCs/>
                <w:color w:val="C00000"/>
                <w:rtl/>
              </w:rPr>
              <w:t>קרו</w:t>
            </w:r>
            <w:r w:rsidR="006369FF" w:rsidRPr="00D66630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="00E47973" w:rsidRPr="001353A5">
              <w:rPr>
                <w:rtl/>
              </w:rPr>
              <w:t>.</w:t>
            </w:r>
          </w:p>
          <w:p w14:paraId="1EEB68F4" w14:textId="6CF13BB1" w:rsidR="00771E14" w:rsidRDefault="006369FF" w:rsidP="002E726E">
            <w:pPr>
              <w:pStyle w:val="notesbullet"/>
              <w:rPr>
                <w:rtl/>
              </w:rPr>
            </w:pPr>
            <w:r w:rsidRPr="00E47973">
              <w:rPr>
                <w:rFonts w:hint="cs"/>
                <w:rtl/>
              </w:rPr>
              <w:t xml:space="preserve">אין להעלות </w:t>
            </w:r>
            <w:r w:rsidRPr="00E47973">
              <w:rPr>
                <w:rtl/>
              </w:rPr>
              <w:t xml:space="preserve">קבצי אופיס </w:t>
            </w:r>
            <w:r w:rsidR="00771E14" w:rsidRPr="00E47973">
              <w:rPr>
                <w:rtl/>
              </w:rPr>
              <w:t>עם</w:t>
            </w:r>
            <w:r w:rsidR="00771E14" w:rsidRPr="00E47973">
              <w:rPr>
                <w:b/>
                <w:bCs/>
                <w:color w:val="C00000"/>
                <w:rtl/>
              </w:rPr>
              <w:t xml:space="preserve"> אובייקטים מוטמעים</w:t>
            </w:r>
            <w:r w:rsidR="00771E14">
              <w:rPr>
                <w:rtl/>
              </w:rPr>
              <w:t xml:space="preserve"> (אין לבצע העתק הדבק של גרפים וקבצים לטפסי הבקשה) למעט תמונות בפורמט </w:t>
            </w:r>
            <w:r w:rsidR="00E47973">
              <w:t>.</w:t>
            </w:r>
            <w:r w:rsidR="00771E14">
              <w:t>JPG</w:t>
            </w:r>
          </w:p>
          <w:p w14:paraId="5DA2F4F6" w14:textId="073FF6A4" w:rsidR="00771E14" w:rsidRPr="00E47973" w:rsidRDefault="00771E14" w:rsidP="00771E14">
            <w:pPr>
              <w:pStyle w:val="notesbullet"/>
            </w:pPr>
            <w:r>
              <w:rPr>
                <w:rtl/>
              </w:rPr>
              <w:t xml:space="preserve">אין להעלות קבצים המכילים בתוכם </w:t>
            </w:r>
            <w:r w:rsidRPr="00E47973">
              <w:rPr>
                <w:b/>
                <w:bCs/>
                <w:color w:val="C00000"/>
                <w:rtl/>
              </w:rPr>
              <w:t>קישורים לקבצים חיצוניים אחרים</w:t>
            </w:r>
            <w:r w:rsidR="00E47973" w:rsidRPr="001353A5">
              <w:rPr>
                <w:rtl/>
              </w:rPr>
              <w:t>.</w:t>
            </w:r>
          </w:p>
          <w:p w14:paraId="58296839" w14:textId="77777777" w:rsidR="006B5273" w:rsidRPr="00FC3733" w:rsidRDefault="006B5273" w:rsidP="002E726E">
            <w:pPr>
              <w:pStyle w:val="Norm"/>
              <w:rPr>
                <w:sz w:val="10"/>
                <w:szCs w:val="10"/>
                <w:rtl/>
              </w:rPr>
            </w:pPr>
          </w:p>
          <w:p w14:paraId="47902CD8" w14:textId="77777777" w:rsidR="006B5273" w:rsidRDefault="006B5273" w:rsidP="002E726E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8938F8">
              <w:rPr>
                <w:sz w:val="28"/>
                <w:szCs w:val="28"/>
                <w:rtl/>
              </w:rPr>
              <w:t>ה</w:t>
            </w:r>
            <w:r w:rsidRPr="008938F8">
              <w:rPr>
                <w:rFonts w:hint="cs"/>
                <w:sz w:val="28"/>
                <w:szCs w:val="28"/>
                <w:rtl/>
              </w:rPr>
              <w:t>ערות</w:t>
            </w:r>
          </w:p>
          <w:p w14:paraId="01154805" w14:textId="77777777" w:rsidR="006B5273" w:rsidRPr="0038359B" w:rsidRDefault="006B5273" w:rsidP="002E726E">
            <w:pPr>
              <w:pStyle w:val="Norm"/>
              <w:rPr>
                <w:sz w:val="10"/>
                <w:szCs w:val="10"/>
                <w:rtl/>
              </w:rPr>
            </w:pPr>
          </w:p>
          <w:p w14:paraId="655D7A4C" w14:textId="10A9EFF7" w:rsidR="00887A99" w:rsidRDefault="00887A99" w:rsidP="002E726E">
            <w:pPr>
              <w:pStyle w:val="notesbullet"/>
            </w:pPr>
            <w:r>
              <w:rPr>
                <w:rFonts w:hint="cs"/>
                <w:rtl/>
              </w:rPr>
              <w:t xml:space="preserve">מגישת הבקשה </w:t>
            </w:r>
            <w:r w:rsidRPr="00887A99">
              <w:rPr>
                <w:rFonts w:hint="cs"/>
                <w:b/>
                <w:bCs/>
                <w:color w:val="C00000"/>
                <w:rtl/>
              </w:rPr>
              <w:t>לא תמלא</w:t>
            </w:r>
            <w:r w:rsidRPr="00887A99">
              <w:rPr>
                <w:rFonts w:hint="cs"/>
                <w:color w:val="C0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את סעיפים: </w:t>
            </w:r>
            <w:r w:rsidR="00716EFD">
              <w:rPr>
                <w:rFonts w:hint="cs"/>
                <w:rtl/>
              </w:rPr>
              <w:t xml:space="preserve">1.2, </w:t>
            </w:r>
            <w:r>
              <w:rPr>
                <w:rFonts w:hint="cs"/>
                <w:rtl/>
              </w:rPr>
              <w:t>2.4, 4.2, 6.2, 7.2, 8.3, 9 ולא את עמודת "הערות הבודק המקצועי" בסעיף 3</w:t>
            </w:r>
          </w:p>
          <w:p w14:paraId="20F869F9" w14:textId="598BDB00" w:rsidR="006B5273" w:rsidRPr="00F37D18" w:rsidRDefault="006B5273" w:rsidP="002E726E">
            <w:pPr>
              <w:pStyle w:val="notesbullet"/>
              <w:rPr>
                <w:rtl/>
              </w:rPr>
            </w:pPr>
            <w:r w:rsidRPr="00F37D18">
              <w:rPr>
                <w:rFonts w:hint="cs"/>
                <w:rtl/>
              </w:rPr>
              <w:t>המסמך</w:t>
            </w:r>
            <w:r>
              <w:rPr>
                <w:rFonts w:hint="cs"/>
                <w:rtl/>
              </w:rPr>
              <w:t xml:space="preserve"> </w:t>
            </w:r>
            <w:r w:rsidRPr="00F37D18">
              <w:rPr>
                <w:rtl/>
              </w:rPr>
              <w:t>נכתב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בלשון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זכר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מטעמי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נוחות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בלבד,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אך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מיועד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לנשים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וגברים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כאחד.</w:t>
            </w:r>
          </w:p>
        </w:tc>
      </w:tr>
      <w:tr w:rsidR="006B5273" w:rsidRPr="00A62871" w14:paraId="572523E9" w14:textId="77777777" w:rsidTr="002E726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0D60A0C1" w14:textId="77777777" w:rsidR="006B5273" w:rsidRPr="00A62871" w:rsidRDefault="006B5273" w:rsidP="002E726E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4F03D3D2" w14:textId="77777777" w:rsidR="006B5273" w:rsidRPr="00A62871" w:rsidRDefault="006B5273" w:rsidP="002E726E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60E1F29C" w14:textId="77777777" w:rsidR="006B5273" w:rsidRPr="00A62871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46DF884C" w14:textId="77777777" w:rsidR="006B5273" w:rsidRPr="00D87144" w:rsidRDefault="006B5273" w:rsidP="006B5273">
      <w:pPr>
        <w:pStyle w:val="Norm"/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502"/>
        <w:gridCol w:w="502"/>
        <w:gridCol w:w="3012"/>
        <w:gridCol w:w="315"/>
        <w:gridCol w:w="4673"/>
      </w:tblGrid>
      <w:tr w:rsidR="00E952B6" w:rsidRPr="00721116" w14:paraId="73F69A4D" w14:textId="77777777" w:rsidTr="00E21351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30246F51" w14:textId="25B43D98" w:rsidR="00E952B6" w:rsidRPr="00197DE5" w:rsidRDefault="00C74BDF" w:rsidP="00E21351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42" w:name="bm_build_number" w:colFirst="1" w:colLast="1"/>
            <w:bookmarkStart w:id="43" w:name="bm_template_vers" w:colFirst="2" w:colLast="2"/>
            <w:bookmarkStart w:id="44" w:name="bm_track_num" w:colFirst="3" w:colLast="3"/>
            <w:bookmarkStart w:id="45" w:name="bm_track_name" w:colFirst="4" w:colLast="4"/>
            <w:bookmarkStart w:id="46" w:name="bm_template_date" w:colFirst="0" w:colLast="0"/>
            <w:bookmarkStart w:id="47" w:name="_Hlk94520614"/>
            <w:bookmarkStart w:id="48" w:name="bm_template_name" w:colFirst="6" w:colLast="6"/>
            <w:bookmarkStart w:id="49" w:name="bm_req_assimilate_ready" w:colFirst="5" w:colLast="5"/>
            <w:bookmarkStart w:id="50" w:name="_Toc505100751"/>
            <w:r>
              <w:rPr>
                <w:noProof/>
                <w:color w:val="595959" w:themeColor="text1" w:themeTint="A6"/>
                <w:sz w:val="8"/>
                <w:szCs w:val="8"/>
              </w:rPr>
              <w:t>12.03.2023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0CF55D0" w14:textId="27F03FE8" w:rsidR="00E952B6" w:rsidRPr="00197DE5" w:rsidRDefault="00C74BDF" w:rsidP="00E2135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1753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D1BC8CE" w14:textId="46D07A3A" w:rsidR="00E952B6" w:rsidRPr="00197DE5" w:rsidRDefault="00C74BDF" w:rsidP="00E2135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v1.10.1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1DF3622D" w14:textId="6C237945" w:rsidR="00E952B6" w:rsidRPr="00197DE5" w:rsidRDefault="00C74BDF" w:rsidP="00E2135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track_EOY_T44</w:t>
            </w:r>
          </w:p>
        </w:tc>
        <w:tc>
          <w:tcPr>
            <w:tcW w:w="233" w:type="pct"/>
            <w:shd w:val="clear" w:color="auto" w:fill="FFFFFF" w:themeFill="background1"/>
            <w:vAlign w:val="center"/>
          </w:tcPr>
          <w:p w14:paraId="1D0A2770" w14:textId="77777777" w:rsidR="00E952B6" w:rsidRPr="00197DE5" w:rsidRDefault="00E952B6" w:rsidP="00E2135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233" w:type="pct"/>
            <w:shd w:val="clear" w:color="auto" w:fill="FFFFFF" w:themeFill="background1"/>
            <w:vAlign w:val="center"/>
          </w:tcPr>
          <w:p w14:paraId="2997AFAB" w14:textId="77777777" w:rsidR="00E952B6" w:rsidRPr="00197DE5" w:rsidRDefault="00E952B6" w:rsidP="00E2135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14:paraId="3B3B0940" w14:textId="0EABB3F5" w:rsidR="00E952B6" w:rsidRPr="00197DE5" w:rsidRDefault="00C74BDF" w:rsidP="00E21351">
            <w:pPr>
              <w:bidi w:val="0"/>
              <w:jc w:val="both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IIA_EOY_Track44_v1.10.1_1753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AB1A1B27724A4EEE9FEA29FE19727E5E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62DEC170" w14:textId="2EB0C346" w:rsidR="00E952B6" w:rsidRPr="00197DE5" w:rsidRDefault="00C74BDF" w:rsidP="00E21351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</w:rPr>
                  <w:t>v1.10</w:t>
                </w:r>
              </w:p>
            </w:tc>
          </w:sdtContent>
        </w:sdt>
        <w:tc>
          <w:tcPr>
            <w:tcW w:w="2169" w:type="pct"/>
            <w:shd w:val="clear" w:color="auto" w:fill="FFFFFF" w:themeFill="background1"/>
            <w:vAlign w:val="center"/>
          </w:tcPr>
          <w:p w14:paraId="16AFDE7A" w14:textId="77777777" w:rsidR="00E952B6" w:rsidRPr="00197DE5" w:rsidRDefault="00E952B6" w:rsidP="00E21351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</w:tr>
      <w:bookmarkEnd w:id="42"/>
      <w:bookmarkEnd w:id="43"/>
      <w:bookmarkEnd w:id="44"/>
      <w:bookmarkEnd w:id="45"/>
      <w:bookmarkEnd w:id="46"/>
      <w:bookmarkEnd w:id="47"/>
      <w:bookmarkEnd w:id="48"/>
      <w:bookmarkEnd w:id="49"/>
    </w:tbl>
    <w:p w14:paraId="55FEA06D" w14:textId="77777777" w:rsidR="003E1F33" w:rsidRPr="00E952B6" w:rsidRDefault="003E1F33" w:rsidP="003E1F33">
      <w:pPr>
        <w:pStyle w:val="Norm"/>
        <w:rPr>
          <w:sz w:val="12"/>
          <w:szCs w:val="12"/>
          <w:rtl/>
        </w:rPr>
      </w:pPr>
    </w:p>
    <w:p w14:paraId="28723187" w14:textId="77777777" w:rsidR="006B5273" w:rsidRPr="003344AB" w:rsidRDefault="006B5273" w:rsidP="003E1F33">
      <w:pPr>
        <w:pStyle w:val="Heading1"/>
        <w:framePr w:wrap="notBeside"/>
        <w:ind w:left="431" w:hanging="431"/>
        <w:rPr>
          <w:rtl/>
        </w:rPr>
      </w:pPr>
      <w:bookmarkStart w:id="51" w:name="_Toc44793527"/>
      <w:r w:rsidRPr="003344AB">
        <w:rPr>
          <w:rtl/>
        </w:rPr>
        <w:t>פרטי</w:t>
      </w:r>
      <w:r>
        <w:rPr>
          <w:rtl/>
        </w:rPr>
        <w:t xml:space="preserve"> </w:t>
      </w:r>
      <w:r w:rsidRPr="003344AB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51"/>
    </w:p>
    <w:p w14:paraId="3FE2CF3A" w14:textId="220B6161" w:rsidR="006B5273" w:rsidRDefault="00887A99" w:rsidP="006B5273">
      <w:pPr>
        <w:pStyle w:val="Heading2"/>
        <w:framePr w:wrap="notBeside"/>
        <w:ind w:left="576" w:hanging="576"/>
        <w:rPr>
          <w:rtl/>
        </w:rPr>
      </w:pPr>
      <w:bookmarkStart w:id="52" w:name="_Hlk36745776"/>
      <w:r>
        <w:rPr>
          <w:rFonts w:hint="cs"/>
          <w:rtl/>
        </w:rPr>
        <w:t>פרטי מגיש הבקשה</w:t>
      </w:r>
    </w:p>
    <w:bookmarkEnd w:id="52"/>
    <w:p w14:paraId="7B34ACF9" w14:textId="77777777" w:rsidR="006B5273" w:rsidRPr="006F51AB" w:rsidRDefault="006B5273" w:rsidP="006B5273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905"/>
        <w:gridCol w:w="4335"/>
        <w:gridCol w:w="1830"/>
        <w:gridCol w:w="1697"/>
      </w:tblGrid>
      <w:tr w:rsidR="006B5273" w:rsidRPr="00A62871" w14:paraId="7BBDD0ED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2EDCC28C" w14:textId="77777777" w:rsidR="006B5273" w:rsidRPr="0073520D" w:rsidRDefault="006B5273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514341928" w:edGrp="everyone" w:colFirst="1" w:colLast="1"/>
            <w:permStart w:id="1945926546" w:edGrp="everyone" w:colFirst="3" w:colLast="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3520D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תאגיד </w:t>
            </w:r>
            <w:r w:rsidRPr="006F51AB">
              <w:rPr>
                <w:rFonts w:asciiTheme="minorBidi" w:hAnsiTheme="minorBidi" w:cstheme="minorBidi" w:hint="cs"/>
                <w:sz w:val="20"/>
                <w:szCs w:val="20"/>
                <w:rtl/>
              </w:rPr>
              <w:t>(עברית)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66203286" w14:textId="77777777" w:rsidR="006B5273" w:rsidRPr="00A72DED" w:rsidRDefault="006B5273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7C3F2B53" w14:textId="67762EE6" w:rsidR="006B5273" w:rsidRPr="0073520D" w:rsidRDefault="002E726E" w:rsidP="00E1397D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מועד הגשה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1E6DF788" w14:textId="77777777" w:rsidR="006B5273" w:rsidRPr="00A72DED" w:rsidRDefault="006B5273" w:rsidP="002E726E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2E726E" w:rsidRPr="00A62871" w14:paraId="6956FFD7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1792CE26" w14:textId="71AD3B5A" w:rsidR="002E726E" w:rsidRPr="0073520D" w:rsidRDefault="002E726E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917021320" w:edGrp="everyone" w:colFirst="1" w:colLast="1"/>
            <w:permStart w:id="488782622" w:edGrp="everyone" w:colFirst="3" w:colLast="3"/>
            <w:permEnd w:id="1514341928"/>
            <w:permEnd w:id="1945926546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שם התאגיד </w:t>
            </w:r>
            <w:r w:rsidRPr="006F51AB">
              <w:rPr>
                <w:rFonts w:asciiTheme="minorBidi" w:hAnsiTheme="minorBidi" w:cstheme="minorBidi" w:hint="cs"/>
                <w:sz w:val="20"/>
                <w:szCs w:val="20"/>
                <w:rtl/>
              </w:rPr>
              <w:t>(אנגלית)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75FB3FB3" w14:textId="77777777" w:rsidR="002E726E" w:rsidRPr="00A72DED" w:rsidRDefault="002E726E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42C7A333" w14:textId="35110AC0" w:rsidR="002E726E" w:rsidRDefault="002E726E" w:rsidP="00E1397D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תיק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7FCCA807" w14:textId="77777777" w:rsidR="002E726E" w:rsidRPr="00A72DED" w:rsidRDefault="002E726E" w:rsidP="002E726E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2E726E" w:rsidRPr="00A62871" w14:paraId="50D557D6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016B70A8" w14:textId="1058F016" w:rsidR="002E726E" w:rsidRPr="002E726E" w:rsidRDefault="002E726E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permStart w:id="1154632076" w:edGrp="everyone" w:colFirst="1" w:colLast="1"/>
            <w:permStart w:id="214453286" w:edGrp="everyone" w:colFirst="3" w:colLast="3"/>
            <w:permEnd w:id="1917021320"/>
            <w:permEnd w:id="488782622"/>
            <w:r w:rsidRPr="00E1397D">
              <w:rPr>
                <w:rFonts w:asciiTheme="minorBidi" w:hAnsiTheme="minorBidi" w:cstheme="minorBidi" w:hint="cs"/>
                <w:b/>
                <w:bCs/>
                <w:rtl/>
              </w:rPr>
              <w:t>שם קודם לתאגיד</w:t>
            </w:r>
            <w:r w:rsidRPr="002E726E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1397D">
              <w:rPr>
                <w:rFonts w:asciiTheme="minorBidi" w:hAnsiTheme="minorBidi" w:cstheme="minorBidi" w:hint="cs"/>
                <w:sz w:val="20"/>
                <w:szCs w:val="20"/>
                <w:rtl/>
              </w:rPr>
              <w:t>(ככל שרלוונטי)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11CD89B1" w14:textId="77777777" w:rsidR="002E726E" w:rsidRPr="00A72DED" w:rsidRDefault="002E726E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152808AC" w14:textId="0BF7E3EA" w:rsidR="002E726E" w:rsidRDefault="00201100" w:rsidP="00E1397D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מס' חברה ברשות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3BE16465" w14:textId="77777777" w:rsidR="002E726E" w:rsidRPr="00A72DED" w:rsidRDefault="002E726E" w:rsidP="002E726E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2E726E" w:rsidRPr="00A62871" w14:paraId="0FA69050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05E65C88" w14:textId="7A43A5D0" w:rsidR="002E726E" w:rsidRPr="0073520D" w:rsidRDefault="002E726E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718037799" w:edGrp="everyone" w:colFirst="1" w:colLast="1"/>
            <w:permStart w:id="1108311666" w:edGrp="everyone" w:colFirst="3" w:colLast="3"/>
            <w:permEnd w:id="1154632076"/>
            <w:permEnd w:id="214453286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מס' </w:t>
            </w:r>
            <w:r w:rsidR="00E1397D">
              <w:rPr>
                <w:rFonts w:asciiTheme="minorBidi" w:hAnsiTheme="minorBidi" w:cstheme="minorBidi" w:hint="cs"/>
                <w:b/>
                <w:bCs/>
                <w:rtl/>
              </w:rPr>
              <w:t>ברשם החברות / שותפויות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717886F3" w14:textId="77777777" w:rsidR="002E726E" w:rsidRPr="00A72DED" w:rsidRDefault="002E726E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37DE054D" w14:textId="4A30F8FE" w:rsidR="002E726E" w:rsidRDefault="00E960F4" w:rsidP="00E1397D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אזור המו"פ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5B7E1989" w14:textId="77777777" w:rsidR="002E726E" w:rsidRPr="00A72DED" w:rsidRDefault="002E726E" w:rsidP="002E726E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E960F4" w:rsidRPr="00A62871" w14:paraId="7E05D5E9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549DF856" w14:textId="3CF34791" w:rsidR="00E960F4" w:rsidRPr="0073520D" w:rsidRDefault="00E960F4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493590911" w:edGrp="everyone" w:colFirst="1" w:colLast="1"/>
            <w:permStart w:id="1690332589" w:edGrp="everyone" w:colFirst="3" w:colLast="3"/>
            <w:permEnd w:id="718037799"/>
            <w:permEnd w:id="1108311666"/>
            <w:r>
              <w:rPr>
                <w:rFonts w:asciiTheme="minorBidi" w:hAnsiTheme="minorBidi" w:cstheme="minorBidi" w:hint="cs"/>
                <w:b/>
                <w:bCs/>
                <w:rtl/>
              </w:rPr>
              <w:t>סוג ההתאגדות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4B4CD275" w14:textId="7385BBF5" w:rsidR="00E960F4" w:rsidRPr="00A72DED" w:rsidRDefault="00E960F4" w:rsidP="00E960F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5D32BCD3" w14:textId="0D5B8BEE" w:rsidR="00E960F4" w:rsidRDefault="00E960F4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מס' טלפון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7E82E12F" w14:textId="77777777" w:rsidR="00E960F4" w:rsidRPr="00A72DED" w:rsidRDefault="00E960F4" w:rsidP="00E960F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170AFC" w:rsidRPr="00A62871" w14:paraId="22F6D429" w14:textId="77777777" w:rsidTr="00A72DED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6C083AC9" w14:textId="214043EC" w:rsidR="00170AFC" w:rsidRDefault="00170AFC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854109980" w:edGrp="everyone" w:colFirst="1" w:colLast="1"/>
            <w:permStart w:id="1321040051" w:edGrp="everyone" w:colFirst="3" w:colLast="3"/>
            <w:permEnd w:id="1493590911"/>
            <w:permEnd w:id="1690332589"/>
            <w:r>
              <w:rPr>
                <w:rFonts w:asciiTheme="minorBidi" w:hAnsiTheme="minorBidi" w:cstheme="minorBidi" w:hint="cs"/>
                <w:b/>
                <w:bCs/>
                <w:rtl/>
              </w:rPr>
              <w:t>שם כותב הדו"ח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12C41FB1" w14:textId="77777777" w:rsidR="00170AFC" w:rsidRPr="00A72DED" w:rsidRDefault="00170AFC" w:rsidP="00E960F4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090087B8" w14:textId="52983448" w:rsidR="00170AFC" w:rsidRDefault="00170AFC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תפקיד כותב הדו"ח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74635D15" w14:textId="77777777" w:rsidR="00170AFC" w:rsidRPr="00A72DED" w:rsidRDefault="00170AFC" w:rsidP="00E960F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permEnd w:id="1854109980"/>
      <w:permEnd w:id="1321040051"/>
    </w:tbl>
    <w:p w14:paraId="0A9683CB" w14:textId="77777777" w:rsidR="00E960F4" w:rsidRPr="00E960F4" w:rsidRDefault="00E960F4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905"/>
        <w:gridCol w:w="7862"/>
      </w:tblGrid>
      <w:tr w:rsidR="00E960F4" w:rsidRPr="00A62871" w14:paraId="104B15E5" w14:textId="77777777" w:rsidTr="00E960F4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72C9AB07" w14:textId="3C3D74D7" w:rsidR="00E960F4" w:rsidRPr="0073520D" w:rsidRDefault="00E960F4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918004644" w:edGrp="everyone" w:colFirst="1" w:colLast="1"/>
            <w:r>
              <w:rPr>
                <w:rFonts w:asciiTheme="minorBidi" w:hAnsiTheme="minorBidi" w:cstheme="minorBidi" w:hint="cs"/>
                <w:b/>
                <w:bCs/>
                <w:rtl/>
              </w:rPr>
              <w:t>דוא"ל</w:t>
            </w:r>
          </w:p>
        </w:tc>
        <w:tc>
          <w:tcPr>
            <w:tcW w:w="3651" w:type="pct"/>
            <w:shd w:val="clear" w:color="auto" w:fill="FFF8E5"/>
            <w:noWrap/>
            <w:vAlign w:val="center"/>
          </w:tcPr>
          <w:p w14:paraId="7DA3CF0D" w14:textId="77777777" w:rsidR="00E960F4" w:rsidRPr="00A72DED" w:rsidRDefault="00E960F4" w:rsidP="00E960F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E960F4" w:rsidRPr="00A62871" w14:paraId="37E38976" w14:textId="77777777" w:rsidTr="00E960F4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180306CF" w14:textId="1AC0D3FD" w:rsidR="00E960F4" w:rsidRPr="0073520D" w:rsidRDefault="00E960F4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413270769" w:edGrp="everyone" w:colFirst="1" w:colLast="1"/>
            <w:permEnd w:id="1918004644"/>
            <w:r>
              <w:rPr>
                <w:rFonts w:asciiTheme="minorBidi" w:hAnsiTheme="minorBidi" w:cstheme="minorBidi" w:hint="cs"/>
                <w:b/>
                <w:bCs/>
                <w:rtl/>
              </w:rPr>
              <w:t>כתובת התאגיד</w:t>
            </w:r>
          </w:p>
        </w:tc>
        <w:tc>
          <w:tcPr>
            <w:tcW w:w="3651" w:type="pct"/>
            <w:shd w:val="clear" w:color="auto" w:fill="FFF8E5"/>
            <w:noWrap/>
            <w:vAlign w:val="center"/>
          </w:tcPr>
          <w:p w14:paraId="651A2AA9" w14:textId="77777777" w:rsidR="00E960F4" w:rsidRPr="00A72DED" w:rsidRDefault="00E960F4" w:rsidP="00E960F4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permEnd w:id="413270769"/>
    </w:tbl>
    <w:p w14:paraId="2F0DC0EA" w14:textId="5A559D60" w:rsidR="00170AFC" w:rsidRDefault="00170AFC" w:rsidP="009A0653">
      <w:pPr>
        <w:pStyle w:val="Norm"/>
        <w:rPr>
          <w:rtl/>
        </w:rPr>
      </w:pPr>
    </w:p>
    <w:p w14:paraId="49D2B992" w14:textId="523FF9A8" w:rsidR="00FD1411" w:rsidRDefault="00FD1411" w:rsidP="00FD1411">
      <w:pPr>
        <w:pStyle w:val="Heading2"/>
        <w:framePr w:wrap="notBeside"/>
        <w:ind w:left="576" w:hanging="576"/>
        <w:rPr>
          <w:rtl/>
        </w:rPr>
      </w:pPr>
      <w:r>
        <w:rPr>
          <w:rFonts w:hint="cs"/>
          <w:rtl/>
        </w:rPr>
        <w:t>פרטי משרד רואה החשבון</w:t>
      </w:r>
      <w:r w:rsidR="00716EFD">
        <w:rPr>
          <w:rFonts w:hint="cs"/>
          <w:rtl/>
        </w:rPr>
        <w:t xml:space="preserve"> </w:t>
      </w:r>
      <w:r w:rsidR="00716EFD">
        <w:rPr>
          <w:rtl/>
        </w:rPr>
        <w:t>(</w:t>
      </w:r>
      <w:r w:rsidR="00716EFD">
        <w:rPr>
          <w:color w:val="FFC000"/>
          <w:rtl/>
        </w:rPr>
        <w:t>למילוי ע"י הבודק המקצועי</w:t>
      </w:r>
      <w:r w:rsidR="00716EFD">
        <w:rPr>
          <w:rtl/>
        </w:rPr>
        <w:t>)</w:t>
      </w:r>
    </w:p>
    <w:p w14:paraId="34260502" w14:textId="77777777" w:rsidR="00FD1411" w:rsidRPr="006F51AB" w:rsidRDefault="00FD1411" w:rsidP="00FD1411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905"/>
        <w:gridCol w:w="4335"/>
        <w:gridCol w:w="1830"/>
        <w:gridCol w:w="1697"/>
      </w:tblGrid>
      <w:tr w:rsidR="00FD1411" w:rsidRPr="00A62871" w14:paraId="6D37F7EB" w14:textId="77777777" w:rsidTr="00E80518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319AF7F1" w14:textId="3763B64D" w:rsidR="00FD1411" w:rsidRPr="0073520D" w:rsidRDefault="00FD1411" w:rsidP="00E8051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47723421" w:edGrp="everyone" w:colFirst="1" w:colLast="1"/>
            <w:permStart w:id="1807905485" w:edGrp="everyone" w:colFirst="3" w:colLast="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המשרד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2126A6B4" w14:textId="77777777" w:rsidR="00FD1411" w:rsidRPr="00E1397D" w:rsidRDefault="00FD1411" w:rsidP="00E80518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62D60C2C" w14:textId="5FE46478" w:rsidR="00FD1411" w:rsidRPr="0073520D" w:rsidRDefault="00FD1411" w:rsidP="00E8051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טלפון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489DEA72" w14:textId="77777777" w:rsidR="00FD1411" w:rsidRPr="0073520D" w:rsidRDefault="00FD1411" w:rsidP="00E80518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FD1411" w:rsidRPr="00A62871" w14:paraId="0486AAB2" w14:textId="77777777" w:rsidTr="00E80518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4BEBC318" w14:textId="5CD0EE10" w:rsidR="00FD1411" w:rsidRPr="0073520D" w:rsidRDefault="00FD1411" w:rsidP="00E8051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58760164" w:edGrp="everyone" w:colFirst="1" w:colLast="1"/>
            <w:permStart w:id="137894262" w:edGrp="everyone" w:colFirst="3" w:colLast="3"/>
            <w:permEnd w:id="147723421"/>
            <w:permEnd w:id="1807905485"/>
            <w:r>
              <w:rPr>
                <w:rFonts w:asciiTheme="minorBidi" w:hAnsiTheme="minorBidi" w:cstheme="minorBidi" w:hint="cs"/>
                <w:b/>
                <w:bCs/>
                <w:rtl/>
              </w:rPr>
              <w:t>שם החתום על הדו"ח</w:t>
            </w:r>
          </w:p>
        </w:tc>
        <w:tc>
          <w:tcPr>
            <w:tcW w:w="2013" w:type="pct"/>
            <w:shd w:val="clear" w:color="auto" w:fill="FFF8E5"/>
            <w:noWrap/>
            <w:vAlign w:val="center"/>
          </w:tcPr>
          <w:p w14:paraId="2EA84C42" w14:textId="77777777" w:rsidR="00FD1411" w:rsidRPr="00E1397D" w:rsidRDefault="00FD1411" w:rsidP="00E80518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pct"/>
            <w:shd w:val="clear" w:color="auto" w:fill="CCCCCC"/>
            <w:vAlign w:val="center"/>
          </w:tcPr>
          <w:p w14:paraId="09823FF8" w14:textId="495FD7C5" w:rsidR="00FD1411" w:rsidRDefault="00FD1411" w:rsidP="00E8051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תאריך הדו"ח</w:t>
            </w:r>
          </w:p>
        </w:tc>
        <w:tc>
          <w:tcPr>
            <w:tcW w:w="788" w:type="pct"/>
            <w:shd w:val="clear" w:color="auto" w:fill="FFF8E5"/>
            <w:vAlign w:val="center"/>
          </w:tcPr>
          <w:p w14:paraId="64DCC537" w14:textId="77777777" w:rsidR="00FD1411" w:rsidRPr="0073520D" w:rsidRDefault="00FD1411" w:rsidP="00E80518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permEnd w:id="158760164"/>
      <w:permEnd w:id="137894262"/>
    </w:tbl>
    <w:p w14:paraId="21834E68" w14:textId="77777777" w:rsidR="00FD1411" w:rsidRPr="009A0653" w:rsidRDefault="00FD1411" w:rsidP="009A0653">
      <w:pPr>
        <w:pStyle w:val="Norm"/>
        <w:rPr>
          <w:rtl/>
        </w:rPr>
      </w:pPr>
    </w:p>
    <w:p w14:paraId="756CE981" w14:textId="77777777" w:rsidR="006B5273" w:rsidRDefault="006B5273" w:rsidP="006B5273">
      <w:pPr>
        <w:pStyle w:val="Heading2"/>
        <w:framePr w:wrap="notBeside"/>
        <w:ind w:left="576" w:hanging="576"/>
        <w:rPr>
          <w:rtl/>
        </w:rPr>
      </w:pPr>
      <w:r>
        <w:rPr>
          <w:rtl/>
        </w:rPr>
        <w:t>נושא</w:t>
      </w:r>
      <w:r>
        <w:rPr>
          <w:rFonts w:hint="cs"/>
          <w:rtl/>
        </w:rPr>
        <w:t xml:space="preserve"> ו</w:t>
      </w:r>
      <w:r>
        <w:rPr>
          <w:rtl/>
        </w:rPr>
        <w:t>תיאור</w:t>
      </w:r>
      <w:r>
        <w:rPr>
          <w:rFonts w:hint="cs"/>
          <w:rtl/>
        </w:rPr>
        <w:t xml:space="preserve"> התוכנית הרב שנתית</w:t>
      </w:r>
    </w:p>
    <w:p w14:paraId="6E46F318" w14:textId="77777777" w:rsidR="006B5273" w:rsidRPr="001D0ABC" w:rsidRDefault="006B5273" w:rsidP="006B5273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994"/>
        <w:gridCol w:w="8773"/>
      </w:tblGrid>
      <w:tr w:rsidR="006B5273" w:rsidRPr="00A62871" w14:paraId="02C6F6BB" w14:textId="77777777" w:rsidTr="002E726E">
        <w:trPr>
          <w:trHeight w:hRule="exact" w:val="284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32E8DC07" w14:textId="77777777" w:rsidR="006B5273" w:rsidRPr="0049482E" w:rsidRDefault="006B5273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662994822" w:edGrp="everyone" w:colFirst="1" w:colLast="1"/>
            <w:r w:rsidRPr="0049482E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074" w:type="pct"/>
            <w:shd w:val="clear" w:color="auto" w:fill="FFF8E5"/>
            <w:noWrap/>
            <w:vAlign w:val="center"/>
          </w:tcPr>
          <w:p w14:paraId="2A4DB935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B6645E" w:rsidRPr="00A62871" w14:paraId="7691804D" w14:textId="77777777" w:rsidTr="002E726E">
        <w:trPr>
          <w:trHeight w:hRule="exact" w:val="567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69F3137C" w14:textId="61B005DB" w:rsidR="00B6645E" w:rsidRPr="0049482E" w:rsidRDefault="00B6645E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520125662" w:edGrp="everyone" w:colFirst="1" w:colLast="1"/>
            <w:permEnd w:id="1662994822"/>
            <w:r w:rsidRPr="0049482E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 xml:space="preserve"> 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074" w:type="pct"/>
            <w:shd w:val="clear" w:color="auto" w:fill="FFF8E5"/>
            <w:noWrap/>
            <w:vAlign w:val="center"/>
          </w:tcPr>
          <w:p w14:paraId="2D3F75A8" w14:textId="77777777" w:rsidR="00B6645E" w:rsidRPr="003D40B7" w:rsidRDefault="00B6645E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6B5273" w:rsidRPr="00A62871" w14:paraId="73A7E9B9" w14:textId="77777777" w:rsidTr="00B6645E">
        <w:trPr>
          <w:trHeight w:hRule="exact" w:val="283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25F41A8F" w14:textId="248D1267" w:rsidR="006B5273" w:rsidRPr="0049482E" w:rsidRDefault="00B6645E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3597487" w:edGrp="everyone" w:colFirst="1" w:colLast="1"/>
            <w:permEnd w:id="520125662"/>
            <w:r w:rsidRPr="00B6645E">
              <w:rPr>
                <w:rFonts w:asciiTheme="minorBidi" w:hAnsiTheme="minorBidi"/>
                <w:b/>
                <w:bCs/>
                <w:rtl/>
              </w:rPr>
              <w:t>קול קורא (קהל יעד)</w:t>
            </w:r>
          </w:p>
        </w:tc>
        <w:tc>
          <w:tcPr>
            <w:tcW w:w="4074" w:type="pct"/>
            <w:shd w:val="clear" w:color="auto" w:fill="FFF8E5"/>
            <w:noWrap/>
            <w:vAlign w:val="center"/>
          </w:tcPr>
          <w:p w14:paraId="20ABA364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3597487"/>
    </w:tbl>
    <w:p w14:paraId="0BBE5978" w14:textId="77777777" w:rsidR="006B5273" w:rsidRPr="009A0653" w:rsidRDefault="006B5273" w:rsidP="009A0653">
      <w:pPr>
        <w:pStyle w:val="Norm"/>
        <w:rPr>
          <w:rtl/>
        </w:rPr>
      </w:pPr>
    </w:p>
    <w:p w14:paraId="207AFC6E" w14:textId="7EA6F301" w:rsidR="006B5273" w:rsidRDefault="006B5273" w:rsidP="006B5273">
      <w:pPr>
        <w:pStyle w:val="Heading2"/>
        <w:framePr w:wrap="notBeside"/>
        <w:ind w:left="576" w:hanging="576"/>
        <w:rPr>
          <w:rtl/>
        </w:rPr>
      </w:pPr>
      <w:r>
        <w:rPr>
          <w:rFonts w:hint="cs"/>
          <w:rtl/>
        </w:rPr>
        <w:t>תקופת התוכנית</w:t>
      </w:r>
    </w:p>
    <w:p w14:paraId="2932C567" w14:textId="77777777" w:rsidR="006B5273" w:rsidRPr="001D0ABC" w:rsidRDefault="006B5273" w:rsidP="006B5273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2691"/>
        <w:gridCol w:w="2692"/>
        <w:gridCol w:w="2692"/>
        <w:gridCol w:w="2692"/>
      </w:tblGrid>
      <w:tr w:rsidR="006B5273" w:rsidRPr="00A62871" w14:paraId="363D5E1F" w14:textId="77777777" w:rsidTr="002E726E">
        <w:trPr>
          <w:trHeight w:hRule="exact" w:val="283"/>
          <w:jc w:val="center"/>
        </w:trPr>
        <w:tc>
          <w:tcPr>
            <w:tcW w:w="1250" w:type="pct"/>
            <w:shd w:val="clear" w:color="auto" w:fill="CCCCCC"/>
            <w:noWrap/>
            <w:vAlign w:val="center"/>
          </w:tcPr>
          <w:p w14:paraId="1BCBD829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מספר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שנות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תוכנית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76306B44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שנת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התיק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הנוכחי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3A900FC2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התחלה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43B94949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סיום</w:t>
            </w:r>
          </w:p>
        </w:tc>
      </w:tr>
      <w:tr w:rsidR="006B5273" w:rsidRPr="00A62871" w14:paraId="7A2C4D86" w14:textId="77777777" w:rsidTr="002E726E">
        <w:trPr>
          <w:trHeight w:hRule="exact" w:val="283"/>
          <w:jc w:val="center"/>
        </w:trPr>
        <w:tc>
          <w:tcPr>
            <w:tcW w:w="1250" w:type="pct"/>
            <w:shd w:val="clear" w:color="auto" w:fill="FFF8E5"/>
            <w:noWrap/>
            <w:vAlign w:val="center"/>
          </w:tcPr>
          <w:p w14:paraId="6B50949D" w14:textId="0C65721D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  <w:permStart w:id="657795799" w:edGrp="everyone" w:colFirst="0" w:colLast="0"/>
            <w:permStart w:id="76381178" w:edGrp="everyone" w:colFirst="1" w:colLast="1"/>
          </w:p>
        </w:tc>
        <w:tc>
          <w:tcPr>
            <w:tcW w:w="1250" w:type="pct"/>
            <w:shd w:val="clear" w:color="auto" w:fill="FFF8E5"/>
            <w:vAlign w:val="center"/>
          </w:tcPr>
          <w:p w14:paraId="0D624493" w14:textId="28D8783D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50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1480572749"/>
              <w:lock w:val="sdtLocked"/>
              <w:placeholder>
                <w:docPart w:val="8195DE68696E447CB7448DD40F290A06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theme="minorBidi"/>
                <w:color w:val="auto"/>
              </w:rPr>
            </w:sdtEndPr>
            <w:sdtContent>
              <w:permStart w:id="2144994543" w:edGrp="everyone" w:displacedByCustomXml="prev"/>
              <w:p w14:paraId="0DED607F" w14:textId="77777777" w:rsidR="006B5273" w:rsidRPr="00A62871" w:rsidRDefault="006B5273" w:rsidP="002E726E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3D40B7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2144994543" w:displacedByCustomXml="next"/>
            </w:sdtContent>
          </w:sdt>
        </w:tc>
        <w:tc>
          <w:tcPr>
            <w:tcW w:w="1250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yum"/>
              <w:id w:val="1282233117"/>
              <w:lock w:val="sdtLocked"/>
              <w:placeholder>
                <w:docPart w:val="1EE365F3D0214DF89BF8DB03B482C59D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theme="minorBidi"/>
                <w:color w:val="auto"/>
              </w:rPr>
            </w:sdtEndPr>
            <w:sdtContent>
              <w:permStart w:id="1380266199" w:edGrp="everyone" w:displacedByCustomXml="prev"/>
              <w:p w14:paraId="669B983D" w14:textId="77777777" w:rsidR="006B5273" w:rsidRPr="00A62871" w:rsidRDefault="006B5273" w:rsidP="002E726E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3D40B7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  <w:permEnd w:id="1380266199" w:displacedByCustomXml="next"/>
            </w:sdtContent>
          </w:sdt>
        </w:tc>
      </w:tr>
    </w:tbl>
    <w:permEnd w:id="657795799"/>
    <w:permEnd w:id="76381178"/>
    <w:p w14:paraId="4859C914" w14:textId="5B62344E" w:rsidR="006B5273" w:rsidRPr="009A0653" w:rsidRDefault="009A0653" w:rsidP="009A0653">
      <w:pPr>
        <w:pStyle w:val="Norm"/>
        <w:bidi w:val="0"/>
        <w:rPr>
          <w:rtl/>
        </w:rPr>
      </w:pPr>
      <w:r>
        <w:tab/>
      </w:r>
    </w:p>
    <w:p w14:paraId="3783EBBE" w14:textId="77777777" w:rsidR="006B5273" w:rsidRDefault="006B5273" w:rsidP="006B5273">
      <w:pPr>
        <w:pStyle w:val="Heading2"/>
        <w:framePr w:wrap="notBeside"/>
        <w:ind w:left="576" w:hanging="576"/>
        <w:rPr>
          <w:rtl/>
        </w:rPr>
      </w:pPr>
      <w:r>
        <w:rPr>
          <w:rFonts w:hint="cs"/>
          <w:rtl/>
        </w:rPr>
        <w:t xml:space="preserve">אנשי </w:t>
      </w:r>
      <w:r w:rsidRPr="00742956">
        <w:rPr>
          <w:rFonts w:cs="Arial"/>
          <w:rtl/>
        </w:rPr>
        <w:t>המפתח ב</w:t>
      </w:r>
      <w:r>
        <w:rPr>
          <w:rFonts w:cs="Arial"/>
          <w:rtl/>
        </w:rPr>
        <w:t>תוכנית</w:t>
      </w:r>
      <w:r w:rsidRPr="00742956">
        <w:rPr>
          <w:rFonts w:cs="Arial"/>
          <w:rtl/>
        </w:rPr>
        <w:t xml:space="preserve"> הרב שנתית</w:t>
      </w:r>
    </w:p>
    <w:p w14:paraId="5AF7ABF1" w14:textId="77777777" w:rsidR="006B5273" w:rsidRPr="003F069F" w:rsidRDefault="006B5273" w:rsidP="006B5273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6B5273" w:rsidRPr="00A62871" w14:paraId="56F0AAA0" w14:textId="77777777" w:rsidTr="002E726E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A8C272C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1DC7AF09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10929CE7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6399F8F9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24F144FF" w14:textId="77777777" w:rsidR="006B5273" w:rsidRPr="00A62871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6B5273" w:rsidRPr="00A62871" w14:paraId="356462DF" w14:textId="77777777" w:rsidTr="002E726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9CE9A9B" w14:textId="77777777" w:rsidR="006B5273" w:rsidRPr="0073520D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603549893" w:edGrp="everyone" w:colFirst="1" w:colLast="1"/>
            <w:permStart w:id="1923907054" w:edGrp="everyone" w:colFirst="2" w:colLast="2"/>
            <w:permStart w:id="607978793" w:edGrp="everyone" w:colFirst="3" w:colLast="3"/>
            <w:permStart w:id="1866359066" w:edGrp="everyone" w:colFirst="4" w:colLast="4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360E2E63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59164C07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476F8DFF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1DA7473B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6B5273" w:rsidRPr="00A62871" w14:paraId="653762EF" w14:textId="77777777" w:rsidTr="002E726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731E6F1" w14:textId="77777777" w:rsidR="006B5273" w:rsidRPr="0073520D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425960128" w:edGrp="everyone" w:colFirst="1" w:colLast="1"/>
            <w:permStart w:id="1863279291" w:edGrp="everyone" w:colFirst="2" w:colLast="2"/>
            <w:permStart w:id="990534256" w:edGrp="everyone" w:colFirst="3" w:colLast="3"/>
            <w:permStart w:id="464595380" w:edGrp="everyone" w:colFirst="4" w:colLast="4"/>
            <w:permEnd w:id="1603549893"/>
            <w:permEnd w:id="1923907054"/>
            <w:permEnd w:id="607978793"/>
            <w:permEnd w:id="1866359066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007594E7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39DE243B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1A20BBC3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74CFDBFD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6B5273" w:rsidRPr="00A62871" w14:paraId="211E8144" w14:textId="77777777" w:rsidTr="002E726E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18DB4591" w14:textId="77777777" w:rsidR="006B5273" w:rsidRPr="0073520D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447302477" w:edGrp="everyone" w:colFirst="1" w:colLast="1"/>
            <w:permStart w:id="1727151176" w:edGrp="everyone" w:colFirst="2" w:colLast="2"/>
            <w:permStart w:id="324275314" w:edGrp="everyone" w:colFirst="3" w:colLast="3"/>
            <w:permStart w:id="1253454038" w:edGrp="everyone" w:colFirst="4" w:colLast="4"/>
            <w:permEnd w:id="1425960128"/>
            <w:permEnd w:id="1863279291"/>
            <w:permEnd w:id="990534256"/>
            <w:permEnd w:id="464595380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2F087DE1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73D1EF09" w14:textId="77777777" w:rsidR="006B5273" w:rsidRPr="003D40B7" w:rsidRDefault="006B5273" w:rsidP="002E726E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57CC255A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4DC1DBEA" w14:textId="77777777" w:rsidR="006B5273" w:rsidRPr="003D40B7" w:rsidRDefault="006B5273" w:rsidP="002E726E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permEnd w:id="1447302477"/>
      <w:permEnd w:id="1727151176"/>
      <w:permEnd w:id="324275314"/>
      <w:permEnd w:id="1253454038"/>
    </w:tbl>
    <w:p w14:paraId="2D9CE277" w14:textId="77777777" w:rsidR="006B5273" w:rsidRPr="00FD1411" w:rsidRDefault="006B5273" w:rsidP="006B5273">
      <w:pPr>
        <w:pStyle w:val="Norm"/>
        <w:rPr>
          <w:sz w:val="2"/>
          <w:szCs w:val="2"/>
          <w:rtl/>
        </w:rPr>
      </w:pPr>
    </w:p>
    <w:bookmarkEnd w:id="50"/>
    <w:p w14:paraId="23CFD149" w14:textId="77777777" w:rsidR="006B5273" w:rsidRPr="00FE4059" w:rsidRDefault="006B5273" w:rsidP="006B5273">
      <w:pPr>
        <w:pStyle w:val="Norm"/>
        <w:rPr>
          <w:sz w:val="2"/>
          <w:szCs w:val="2"/>
          <w:rtl/>
        </w:rPr>
      </w:pPr>
      <w:r w:rsidRPr="00FE4059">
        <w:rPr>
          <w:rFonts w:hint="cs"/>
          <w:sz w:val="2"/>
          <w:szCs w:val="2"/>
          <w:rtl/>
        </w:rPr>
        <w:t>--</w:t>
      </w:r>
    </w:p>
    <w:p w14:paraId="1E1F0C8F" w14:textId="16A1232B" w:rsidR="00E02D2F" w:rsidRDefault="00EF42DF" w:rsidP="003E1F33">
      <w:pPr>
        <w:pStyle w:val="Heading1"/>
        <w:pageBreakBefore/>
        <w:framePr w:wrap="notBeside"/>
        <w:rPr>
          <w:rtl/>
        </w:rPr>
      </w:pPr>
      <w:bookmarkStart w:id="53" w:name="_Toc44793528"/>
      <w:r>
        <w:rPr>
          <w:sz w:val="2"/>
          <w:szCs w:val="2"/>
          <w:rtl/>
        </w:rPr>
        <w:lastRenderedPageBreak/>
        <w:t>–</w:t>
      </w:r>
      <w:bookmarkEnd w:id="53"/>
      <w:r w:rsidR="008A6A93">
        <w:rPr>
          <w:rFonts w:hint="cs"/>
          <w:rtl/>
        </w:rPr>
        <w:t>תוכניות הכשרה</w:t>
      </w:r>
    </w:p>
    <w:p w14:paraId="7D5C6780" w14:textId="3A73F442" w:rsidR="008E0D93" w:rsidRPr="008E0D93" w:rsidRDefault="008A6A93" w:rsidP="008E0D93">
      <w:pPr>
        <w:pStyle w:val="Heading2"/>
        <w:framePr w:wrap="notBeside"/>
        <w:rPr>
          <w:rtl/>
        </w:rPr>
      </w:pPr>
      <w:r>
        <w:rPr>
          <w:rFonts w:hint="cs"/>
          <w:rtl/>
        </w:rPr>
        <w:t>תוכניות הכשרה מתוכננות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02D2F" w:rsidRPr="00A62871" w14:paraId="7056A230" w14:textId="77777777" w:rsidTr="002E726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F0D5662" w14:textId="7DB7B215" w:rsidR="00D624D8" w:rsidRDefault="008E0D93" w:rsidP="00C572EC">
            <w:pPr>
              <w:pStyle w:val="notesbullet"/>
            </w:pPr>
            <w:r w:rsidRPr="008E0D93">
              <w:rPr>
                <w:rtl/>
              </w:rPr>
              <w:t>פרט</w:t>
            </w:r>
            <w:r w:rsidR="00D624D8">
              <w:rPr>
                <w:rFonts w:hint="cs"/>
                <w:rtl/>
              </w:rPr>
              <w:t>ו</w:t>
            </w:r>
            <w:r w:rsidRPr="008E0D93">
              <w:rPr>
                <w:rtl/>
              </w:rPr>
              <w:t xml:space="preserve"> בטבלה שלהלן את </w:t>
            </w:r>
            <w:r w:rsidR="00D624D8">
              <w:rPr>
                <w:rFonts w:hint="cs"/>
                <w:rtl/>
              </w:rPr>
              <w:t>תוכניות ההכשרה</w:t>
            </w:r>
            <w:r w:rsidRPr="008E0D93">
              <w:rPr>
                <w:rtl/>
              </w:rPr>
              <w:t xml:space="preserve"> שהוצגו בבקשה</w:t>
            </w:r>
            <w:r w:rsidR="00D624D8">
              <w:rPr>
                <w:rFonts w:hint="cs"/>
                <w:rtl/>
              </w:rPr>
              <w:t xml:space="preserve"> כולל מחזורים או קורסים לא מתוכננים. </w:t>
            </w:r>
          </w:p>
          <w:p w14:paraId="3CC40D2A" w14:textId="7749AED4" w:rsidR="008E0D93" w:rsidRDefault="00D624D8" w:rsidP="00C572EC">
            <w:pPr>
              <w:pStyle w:val="notesbullet"/>
            </w:pPr>
            <w:r>
              <w:rPr>
                <w:rFonts w:hint="cs"/>
                <w:rtl/>
              </w:rPr>
              <w:t xml:space="preserve">ככל שרלוונטי </w:t>
            </w:r>
            <w:r w:rsidR="008E0D93" w:rsidRPr="008E0D93">
              <w:rPr>
                <w:rtl/>
              </w:rPr>
              <w:t>הצ</w:t>
            </w:r>
            <w:r>
              <w:rPr>
                <w:rFonts w:hint="cs"/>
                <w:rtl/>
              </w:rPr>
              <w:t>י</w:t>
            </w:r>
            <w:r w:rsidR="008E0D93" w:rsidRPr="008E0D93">
              <w:rPr>
                <w:rtl/>
              </w:rPr>
              <w:t>ג</w:t>
            </w:r>
            <w:r>
              <w:rPr>
                <w:rFonts w:hint="cs"/>
                <w:rtl/>
              </w:rPr>
              <w:t>ו</w:t>
            </w:r>
            <w:r w:rsidR="008E0D93" w:rsidRPr="008E0D93">
              <w:rPr>
                <w:rtl/>
              </w:rPr>
              <w:t xml:space="preserve"> את התכנון מול ביצוע בפועל</w:t>
            </w:r>
          </w:p>
          <w:p w14:paraId="2A478575" w14:textId="0329C5D2" w:rsidR="00D624D8" w:rsidRDefault="00D624D8" w:rsidP="00D624D8">
            <w:pPr>
              <w:pStyle w:val="notesbullet"/>
              <w:jc w:val="left"/>
            </w:pPr>
            <w:r>
              <w:rPr>
                <w:rFonts w:hint="cs"/>
                <w:rtl/>
              </w:rPr>
              <w:t>אם בבקשה תוכנן יותר ממחזור אחד של אותו קורס יש לרשום כל מחזור בשורה נפרדת.</w:t>
            </w:r>
          </w:p>
          <w:p w14:paraId="2F8F3B99" w14:textId="000D7250" w:rsidR="00C572EC" w:rsidRPr="008A6A93" w:rsidRDefault="00C572EC" w:rsidP="00C572EC">
            <w:pPr>
              <w:pStyle w:val="notesbullet"/>
            </w:pPr>
            <w:r w:rsidRPr="00C572EC">
              <w:rPr>
                <w:rFonts w:hint="cs"/>
                <w:highlight w:val="yellow"/>
                <w:rtl/>
              </w:rPr>
              <w:t>(*)</w:t>
            </w:r>
            <w:r>
              <w:rPr>
                <w:rFonts w:hint="cs"/>
                <w:rtl/>
              </w:rPr>
              <w:t xml:space="preserve"> מצב ביצוע </w:t>
            </w:r>
            <w:r w:rsidR="008A6A93">
              <w:rPr>
                <w:rFonts w:hint="cs"/>
                <w:rtl/>
              </w:rPr>
              <w:t>הפעילות</w:t>
            </w:r>
            <w:r>
              <w:rPr>
                <w:rFonts w:hint="cs"/>
                <w:rtl/>
              </w:rPr>
              <w:t xml:space="preserve">: </w:t>
            </w:r>
            <w:r w:rsidRPr="00C572EC">
              <w:rPr>
                <w:color w:val="C00000"/>
                <w:rtl/>
              </w:rPr>
              <w:t>הושלמה, בוצעה חלקית (%), הורחבה, נדחתה להמשך, בוטלה, אחר</w:t>
            </w:r>
          </w:p>
          <w:p w14:paraId="0E15AB3B" w14:textId="2AD0AFEB" w:rsidR="008A6A93" w:rsidRPr="00A62871" w:rsidRDefault="008A6A93" w:rsidP="008A6A9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ניתן להוסיף שורות ככל שנדרש (יש למחוק שורות ריקות)</w:t>
            </w:r>
          </w:p>
        </w:tc>
      </w:tr>
    </w:tbl>
    <w:p w14:paraId="70779767" w14:textId="77777777" w:rsidR="00950688" w:rsidRPr="00324C57" w:rsidRDefault="00950688" w:rsidP="008E0D9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4271"/>
        <w:gridCol w:w="1142"/>
        <w:gridCol w:w="1141"/>
        <w:gridCol w:w="1141"/>
        <w:gridCol w:w="1141"/>
        <w:gridCol w:w="1650"/>
      </w:tblGrid>
      <w:tr w:rsidR="00A301DC" w:rsidRPr="001F3C00" w14:paraId="613F2D70" w14:textId="77777777" w:rsidTr="00A301DC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424A8BDF" w14:textId="500A6371" w:rsidR="00304688" w:rsidRPr="00304688" w:rsidRDefault="00A301DC" w:rsidP="00B61BA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983" w:type="pct"/>
            <w:shd w:val="clear" w:color="auto" w:fill="FFF2CC" w:themeFill="accent5" w:themeFillTint="33"/>
            <w:vAlign w:val="center"/>
          </w:tcPr>
          <w:p w14:paraId="65767D6E" w14:textId="5FF3FF98" w:rsidR="00C572EC" w:rsidRDefault="00C572EC" w:rsidP="00C572EC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שם ה</w:t>
            </w:r>
            <w:r w:rsidR="00304688" w:rsidRPr="00304688">
              <w:rPr>
                <w:rFonts w:hint="cs"/>
                <w:b/>
                <w:bCs/>
                <w:rtl/>
                <w:lang w:eastAsia="he-IL"/>
              </w:rPr>
              <w:t xml:space="preserve">פעילות  / </w:t>
            </w:r>
            <w:r w:rsidR="008A6A93">
              <w:rPr>
                <w:rFonts w:hint="cs"/>
                <w:b/>
                <w:bCs/>
                <w:rtl/>
                <w:lang w:eastAsia="he-IL"/>
              </w:rPr>
              <w:t>הקורס</w:t>
            </w:r>
          </w:p>
          <w:p w14:paraId="02F03F4C" w14:textId="20857436" w:rsidR="00C572EC" w:rsidRPr="00C572EC" w:rsidRDefault="00C572EC" w:rsidP="00C572EC">
            <w:pPr>
              <w:pStyle w:val="TableCell"/>
              <w:ind w:left="0"/>
              <w:jc w:val="center"/>
              <w:rPr>
                <w:lang w:eastAsia="he-IL"/>
              </w:rPr>
            </w:pPr>
            <w:r w:rsidRPr="00C572EC">
              <w:rPr>
                <w:rFonts w:hint="cs"/>
                <w:sz w:val="20"/>
                <w:szCs w:val="20"/>
                <w:rtl/>
                <w:lang w:eastAsia="he-IL"/>
              </w:rPr>
              <w:t>(כפי שנכתבה בבקשה)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40CC3412" w14:textId="39AF3685" w:rsidR="00EF3E16" w:rsidRDefault="00304688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משך </w:t>
            </w:r>
            <w:r w:rsidR="00D624D8">
              <w:rPr>
                <w:rFonts w:hint="cs"/>
                <w:b/>
                <w:bCs/>
                <w:rtl/>
                <w:lang w:eastAsia="he-IL"/>
              </w:rPr>
              <w:t>הפעילות</w:t>
            </w:r>
          </w:p>
          <w:p w14:paraId="3241C30E" w14:textId="3E5793C1" w:rsidR="00B61BA7" w:rsidRDefault="00B61BA7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ב</w:t>
            </w:r>
            <w:r w:rsidR="00304688" w:rsidRPr="00304688">
              <w:rPr>
                <w:rFonts w:hint="cs"/>
                <w:b/>
                <w:bCs/>
                <w:rtl/>
                <w:lang w:eastAsia="he-IL"/>
              </w:rPr>
              <w:t>חודשים</w:t>
            </w:r>
          </w:p>
          <w:p w14:paraId="36A0B5AC" w14:textId="72989BEE" w:rsidR="00B61BA7" w:rsidRPr="00847D91" w:rsidRDefault="00EF3E16" w:rsidP="00EF3E16">
            <w:pPr>
              <w:pStyle w:val="TableCell"/>
              <w:ind w:left="0"/>
              <w:jc w:val="center"/>
              <w:rPr>
                <w:sz w:val="18"/>
                <w:szCs w:val="18"/>
                <w:lang w:eastAsia="he-IL"/>
              </w:rPr>
            </w:pP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ן</w:t>
            </w:r>
            <w:r w:rsidRPr="00EF3E16">
              <w:rPr>
                <w:rFonts w:hint="cs"/>
                <w:color w:val="C00000"/>
                <w:sz w:val="6"/>
                <w:szCs w:val="6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|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5C6D8180" w14:textId="77777777" w:rsidR="00EF3E16" w:rsidRDefault="00304688" w:rsidP="00086632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מועד</w:t>
            </w:r>
          </w:p>
          <w:p w14:paraId="5D735B90" w14:textId="700DFC7D" w:rsidR="00304688" w:rsidRDefault="00304688" w:rsidP="00086632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סיום</w:t>
            </w:r>
          </w:p>
          <w:p w14:paraId="6E841D61" w14:textId="182694C9" w:rsidR="00086632" w:rsidRPr="001A0D1A" w:rsidRDefault="00086632" w:rsidP="00086632">
            <w:pPr>
              <w:pStyle w:val="TableCell"/>
              <w:ind w:left="0"/>
              <w:jc w:val="center"/>
              <w:rPr>
                <w:color w:val="000000" w:themeColor="text1"/>
                <w:sz w:val="18"/>
                <w:szCs w:val="18"/>
                <w:rtl/>
                <w:lang w:eastAsia="he-IL"/>
              </w:rPr>
            </w:pPr>
            <w:r w:rsidRPr="001A0D1A">
              <w:rPr>
                <w:color w:val="000000" w:themeColor="text1"/>
                <w:sz w:val="18"/>
                <w:szCs w:val="18"/>
                <w:lang w:eastAsia="he-IL"/>
              </w:rPr>
              <w:t>mm/yy</w:t>
            </w:r>
          </w:p>
          <w:p w14:paraId="48AABF15" w14:textId="34865E4A" w:rsidR="00B61BA7" w:rsidRPr="00304688" w:rsidRDefault="00C572EC" w:rsidP="00C572EC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 xml:space="preserve"> </w:t>
            </w:r>
            <w:r w:rsidR="00EF3E16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="00EF3E16"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="00EF3E16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="00EF3E16"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="00EF3E16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7220B880" w14:textId="77777777" w:rsidR="00EF3E16" w:rsidRDefault="00EF3E16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מספר</w:t>
            </w:r>
          </w:p>
          <w:p w14:paraId="511298E9" w14:textId="7002C9F0" w:rsidR="00304688" w:rsidRDefault="008A6A93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המשתתפים</w:t>
            </w:r>
          </w:p>
          <w:p w14:paraId="3609EA68" w14:textId="77777777" w:rsidR="008A6A93" w:rsidRDefault="008A6A93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</w:p>
          <w:p w14:paraId="6F0659D0" w14:textId="262189C7" w:rsidR="00C572EC" w:rsidRPr="00304688" w:rsidRDefault="00C572EC" w:rsidP="00C572EC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sz w:val="18"/>
                <w:szCs w:val="18"/>
                <w:rtl/>
                <w:lang w:eastAsia="he-IL"/>
              </w:rPr>
              <w:t xml:space="preserve"> </w:t>
            </w:r>
            <w:r w:rsidR="00847D91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="00847D91"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="00847D91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="00847D91"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="00847D91"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7BC18CDE" w14:textId="1AB31A8D" w:rsidR="00EF3E16" w:rsidRDefault="008A6A93" w:rsidP="00B61BA7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סיימו את הקורס בהצלחה</w:t>
            </w:r>
          </w:p>
          <w:p w14:paraId="4A3A7D1B" w14:textId="60732534" w:rsidR="00C572EC" w:rsidRPr="00847D91" w:rsidRDefault="00847D91" w:rsidP="008A6A93">
            <w:pPr>
              <w:pStyle w:val="TableCell"/>
              <w:ind w:left="0"/>
              <w:rPr>
                <w:color w:val="A00000"/>
                <w:sz w:val="16"/>
                <w:szCs w:val="16"/>
                <w:lang w:eastAsia="he-IL"/>
              </w:rPr>
            </w:pP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766" w:type="pct"/>
            <w:shd w:val="clear" w:color="auto" w:fill="FFF2CC" w:themeFill="accent5" w:themeFillTint="33"/>
            <w:vAlign w:val="center"/>
          </w:tcPr>
          <w:p w14:paraId="0D82F4D9" w14:textId="77777777" w:rsidR="00172660" w:rsidRPr="00304688" w:rsidRDefault="00172660" w:rsidP="00172660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מצב ביצוע</w:t>
            </w:r>
          </w:p>
          <w:p w14:paraId="73F7F03C" w14:textId="77777777" w:rsidR="00172660" w:rsidRDefault="00172660" w:rsidP="00172660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המשימה</w:t>
            </w:r>
          </w:p>
          <w:p w14:paraId="6A9F8BDA" w14:textId="77777777" w:rsidR="00C572EC" w:rsidRDefault="00172660" w:rsidP="00172660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C572EC">
              <w:rPr>
                <w:rFonts w:hint="cs"/>
                <w:b/>
                <w:bCs/>
                <w:highlight w:val="yellow"/>
                <w:rtl/>
                <w:lang w:eastAsia="he-IL"/>
              </w:rPr>
              <w:t>(*)</w:t>
            </w:r>
          </w:p>
          <w:p w14:paraId="0BC35FCF" w14:textId="5415E10D" w:rsidR="00EF3E16" w:rsidRPr="00304688" w:rsidRDefault="00EF3E16" w:rsidP="00172660">
            <w:pPr>
              <w:pStyle w:val="TableCell"/>
              <w:ind w:left="0"/>
              <w:jc w:val="center"/>
              <w:rPr>
                <w:b/>
                <w:bCs/>
                <w:lang w:eastAsia="he-IL"/>
              </w:rPr>
            </w:pP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מצב ביצוע      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="001A0D1A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%</w:t>
            </w:r>
          </w:p>
        </w:tc>
      </w:tr>
    </w:tbl>
    <w:p w14:paraId="1F18DE5B" w14:textId="77777777" w:rsidR="001A0D1A" w:rsidRPr="001A0D1A" w:rsidRDefault="001A0D1A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70"/>
        <w:gridCol w:w="571"/>
        <w:gridCol w:w="571"/>
        <w:gridCol w:w="571"/>
        <w:gridCol w:w="571"/>
        <w:gridCol w:w="571"/>
        <w:gridCol w:w="571"/>
        <w:gridCol w:w="571"/>
        <w:gridCol w:w="571"/>
        <w:gridCol w:w="1264"/>
        <w:gridCol w:w="385"/>
      </w:tblGrid>
      <w:tr w:rsidR="00EF3E16" w:rsidRPr="001F3C00" w14:paraId="4CCD3442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ermStart w:id="1396972600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651134823"/>
              <w:lock w:val="sdtLocked"/>
              <w:placeholder>
                <w:docPart w:val="C1B0911B7AB449E1AD6790B381B9DFA2"/>
              </w:placeholder>
            </w:sdtPr>
            <w:sdtEndPr/>
            <w:sdtContent>
              <w:p w14:paraId="60319EFE" w14:textId="77777777" w:rsidR="00172660" w:rsidRPr="001A0D1A" w:rsidRDefault="00172660" w:rsidP="001A0D1A">
                <w:pPr>
                  <w:pStyle w:val="Norm"/>
                  <w:jc w:val="center"/>
                  <w:rPr>
                    <w:b/>
                    <w:bCs/>
                    <w:rtl/>
                    <w:lang w:eastAsia="he-IL"/>
                  </w:rPr>
                </w:pPr>
                <w:r w:rsidRPr="001A0D1A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983" w:type="pct"/>
            <w:shd w:val="clear" w:color="auto" w:fill="FFFFFF" w:themeFill="background1"/>
            <w:vAlign w:val="center"/>
          </w:tcPr>
          <w:p w14:paraId="045C92AE" w14:textId="1178EC39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E73BE40" w14:textId="5F1AF16A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956A16C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B7B95F5" w14:textId="6E65DFB4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F34BD29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549899C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1311CF6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430C36F" w14:textId="3505BFEC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DC670C3" w14:textId="19E7B202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3685222D" w14:textId="00B4E46E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09563F75" w14:textId="55053BEB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23577A91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775AB020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5B3EEE23" w14:textId="49657135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842AE07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11AF8F1" w14:textId="27AC5A82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2CD0A73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F168989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EA7299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DF3FB2B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3F7952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C212494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2F9F324" w14:textId="38A08E36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1A93635C" w14:textId="080FD8B9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02E01F43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6E05E4B7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12DF1A02" w14:textId="150C6705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3F57A4C" w14:textId="7D573154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B617898" w14:textId="027C806B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55C47E4" w14:textId="1A18EF64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03EEC83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9045301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5F1191D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D5D5FE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233F56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C21644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780C1720" w14:textId="2B3645D2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051C46CA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6B1C11E6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70D8B837" w14:textId="41E6BC7E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52002D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81A3C2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183D2DC" w14:textId="4BDA001F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93CF81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3069713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EDE6C05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5E2FDE5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032FA41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AC7B9F9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3A0C4E15" w14:textId="0A5F72E7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7B852196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28D45E9E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5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0F8A4AAD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75F843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65F5898" w14:textId="6448F59C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2D67E5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9B8744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45221B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DE32F95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FA54E6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3BCC49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81C226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3F38A7AB" w14:textId="5D3367A6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5D4A6229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3D6668DC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6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6F52E8B3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AB619E1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70BBA83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7FEEB0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98BA1F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CD2726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07CA1A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853612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1C235C9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3B0C2D5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77A703D1" w14:textId="4D832416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75FCE4FE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09A494D7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7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76D77D63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3F23C2C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EFB2B8B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4C238E1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A0CF13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D8ED740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BE466ED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44D602C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76F5C29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02BDB27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252ACCBB" w14:textId="35BC9EFB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58A5EA72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01E9D3EC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8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44C1AA39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4AC291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BB1562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D423D15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12E034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D41956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80DC152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2BE615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CAA59A6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1CECDD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2677AFF4" w14:textId="7BAD48CD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7297FB87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70200A34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9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22BD8F0B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D25651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EA54514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55802E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C7454D3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5E6F49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8436D07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DBA6348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27FB4C6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428C8D5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2A21ED43" w14:textId="23872F28" w:rsidR="00172660" w:rsidRPr="009D1DCC" w:rsidRDefault="00172660" w:rsidP="009D1DCC">
            <w:pPr>
              <w:pStyle w:val="Field10"/>
            </w:pPr>
          </w:p>
        </w:tc>
      </w:tr>
      <w:tr w:rsidR="00EF3E16" w:rsidRPr="001F3C00" w14:paraId="1C7960A7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4B99623A" w14:textId="77777777" w:rsidR="00172660" w:rsidRPr="001A0D1A" w:rsidRDefault="00172660" w:rsidP="001A0D1A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10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0E98AEEC" w14:textId="77777777" w:rsidR="00172660" w:rsidRPr="00A72DED" w:rsidRDefault="00172660" w:rsidP="009D1DC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27B3E5F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D14838D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707852D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68CD7BB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43CE63E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F59B30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F364A4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0CCF9EA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E404AED" w14:textId="77777777" w:rsidR="00172660" w:rsidRPr="009D1DCC" w:rsidRDefault="00172660" w:rsidP="009D1DCC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50350122" w14:textId="6D061AD5" w:rsidR="00172660" w:rsidRPr="009D1DCC" w:rsidRDefault="00172660" w:rsidP="009D1DCC">
            <w:pPr>
              <w:pStyle w:val="Field10"/>
            </w:pPr>
          </w:p>
        </w:tc>
      </w:tr>
      <w:permEnd w:id="1396972600"/>
    </w:tbl>
    <w:p w14:paraId="5FF63023" w14:textId="333687D7" w:rsidR="00E02D2F" w:rsidRPr="00324C57" w:rsidRDefault="00E02D2F" w:rsidP="009D1DCC">
      <w:pPr>
        <w:pStyle w:val="Field10"/>
        <w:rPr>
          <w:rtl/>
        </w:rPr>
      </w:pPr>
    </w:p>
    <w:p w14:paraId="4E0606FD" w14:textId="6BCAD092" w:rsidR="008E0D93" w:rsidRDefault="008A6A93" w:rsidP="00DC2841">
      <w:pPr>
        <w:pStyle w:val="Heading2"/>
        <w:framePr w:wrap="notBeside"/>
        <w:rPr>
          <w:rtl/>
        </w:rPr>
      </w:pPr>
      <w:r>
        <w:rPr>
          <w:rFonts w:hint="cs"/>
          <w:rtl/>
        </w:rPr>
        <w:t>הכשרות לא מתוכננות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1E66E3" w:rsidRPr="00A62871" w14:paraId="4A75DB08" w14:textId="77777777" w:rsidTr="0070597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68BFCAB" w14:textId="3D0DDED6" w:rsidR="008A6A93" w:rsidRDefault="001E66E3" w:rsidP="008A6A93">
            <w:pPr>
              <w:pStyle w:val="notesbullet"/>
              <w:rPr>
                <w:rtl/>
              </w:rPr>
            </w:pPr>
            <w:bookmarkStart w:id="54" w:name="_Hlk44704355"/>
            <w:r w:rsidRPr="008E0D93">
              <w:rPr>
                <w:rtl/>
              </w:rPr>
              <w:t xml:space="preserve">פרט </w:t>
            </w:r>
            <w:r w:rsidR="008A6A93">
              <w:rPr>
                <w:rtl/>
              </w:rPr>
              <w:t>ככל שרלוונטי בטבלה שלהלן את קורסים / הכשרות שבוצעו במהלך התוכנית, אך לא היו מתוכננים מראש.</w:t>
            </w:r>
          </w:p>
          <w:p w14:paraId="53692042" w14:textId="77777777" w:rsidR="008A6A93" w:rsidRDefault="008A6A93" w:rsidP="008A6A93">
            <w:pPr>
              <w:pStyle w:val="notesbullet"/>
              <w:rPr>
                <w:rtl/>
              </w:rPr>
            </w:pPr>
            <w:r>
              <w:rPr>
                <w:rtl/>
              </w:rPr>
              <w:t>טבלה זו תפרט את הקורסים/ הכשרות שנוספו ולא היו מתוכננות, פרט לגבי האוכלוסייה, מקצוע ההכשרה וכמות המוכשרים.</w:t>
            </w:r>
          </w:p>
          <w:p w14:paraId="53A86619" w14:textId="730E823B" w:rsidR="001E66E3" w:rsidRPr="008A6A93" w:rsidRDefault="001E66E3" w:rsidP="00705973">
            <w:pPr>
              <w:pStyle w:val="notesbullet"/>
            </w:pPr>
            <w:r w:rsidRPr="00C572EC">
              <w:rPr>
                <w:rFonts w:hint="cs"/>
                <w:highlight w:val="yellow"/>
                <w:rtl/>
              </w:rPr>
              <w:t>(*)</w:t>
            </w:r>
            <w:r>
              <w:rPr>
                <w:rFonts w:hint="cs"/>
                <w:rtl/>
              </w:rPr>
              <w:t xml:space="preserve"> מצב ביצוע </w:t>
            </w:r>
            <w:r w:rsidR="008A6A93">
              <w:rPr>
                <w:rFonts w:hint="cs"/>
                <w:rtl/>
              </w:rPr>
              <w:t>הפעילות</w:t>
            </w:r>
            <w:r>
              <w:rPr>
                <w:rFonts w:hint="cs"/>
                <w:rtl/>
              </w:rPr>
              <w:t xml:space="preserve">: </w:t>
            </w:r>
            <w:r w:rsidRPr="00C572EC">
              <w:rPr>
                <w:color w:val="C00000"/>
                <w:rtl/>
              </w:rPr>
              <w:t>הושלמה, בוצעה חלקית (%),  הורחבה, נדחתה להמשך, בוטלה, אחר</w:t>
            </w:r>
          </w:p>
          <w:p w14:paraId="177A50AE" w14:textId="6BB52969" w:rsidR="008A6A93" w:rsidRPr="00A62871" w:rsidRDefault="008A6A93" w:rsidP="008A6A9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ניתן להוסיף שורות ככל שנדרש (יש למחוק שורות ריקות)</w:t>
            </w:r>
          </w:p>
        </w:tc>
      </w:tr>
      <w:bookmarkEnd w:id="54"/>
    </w:tbl>
    <w:p w14:paraId="2660A81C" w14:textId="77777777" w:rsidR="001E66E3" w:rsidRPr="00324C57" w:rsidRDefault="001E66E3" w:rsidP="001E66E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4271"/>
        <w:gridCol w:w="1142"/>
        <w:gridCol w:w="1141"/>
        <w:gridCol w:w="1141"/>
        <w:gridCol w:w="1141"/>
        <w:gridCol w:w="1650"/>
      </w:tblGrid>
      <w:tr w:rsidR="001A0D1A" w:rsidRPr="001F3C00" w14:paraId="7F0E38F6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39A90BF9" w14:textId="77777777" w:rsidR="001A0D1A" w:rsidRPr="00304688" w:rsidRDefault="001A0D1A" w:rsidP="00A84CD8">
            <w:pPr>
              <w:pStyle w:val="TableTitle"/>
              <w:rPr>
                <w:rtl/>
              </w:rPr>
            </w:pPr>
          </w:p>
        </w:tc>
        <w:tc>
          <w:tcPr>
            <w:tcW w:w="1983" w:type="pct"/>
            <w:shd w:val="clear" w:color="auto" w:fill="FFF2CC" w:themeFill="accent5" w:themeFillTint="33"/>
            <w:vAlign w:val="center"/>
          </w:tcPr>
          <w:p w14:paraId="253D1272" w14:textId="15AAE3A0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שם ה</w:t>
            </w: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פעילות  / </w:t>
            </w:r>
            <w:r w:rsidR="00DC2841">
              <w:rPr>
                <w:rFonts w:hint="cs"/>
                <w:b/>
                <w:bCs/>
                <w:rtl/>
                <w:lang w:eastAsia="he-IL"/>
              </w:rPr>
              <w:t>הקורס</w:t>
            </w:r>
          </w:p>
          <w:p w14:paraId="32F961BA" w14:textId="77777777" w:rsidR="001A0D1A" w:rsidRPr="00C572EC" w:rsidRDefault="001A0D1A" w:rsidP="00A84CD8">
            <w:pPr>
              <w:pStyle w:val="TableCell"/>
              <w:ind w:left="0"/>
              <w:jc w:val="center"/>
              <w:rPr>
                <w:lang w:eastAsia="he-IL"/>
              </w:rPr>
            </w:pPr>
            <w:r w:rsidRPr="00C572EC">
              <w:rPr>
                <w:rFonts w:hint="cs"/>
                <w:sz w:val="20"/>
                <w:szCs w:val="20"/>
                <w:rtl/>
                <w:lang w:eastAsia="he-IL"/>
              </w:rPr>
              <w:t>(כפי שנכתבה בבקשה)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2426ECE5" w14:textId="29A7EC34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משך </w:t>
            </w:r>
            <w:r>
              <w:rPr>
                <w:rFonts w:hint="cs"/>
                <w:b/>
                <w:bCs/>
                <w:rtl/>
                <w:lang w:eastAsia="he-IL"/>
              </w:rPr>
              <w:t>ה</w:t>
            </w:r>
            <w:r w:rsidR="008A6A93">
              <w:rPr>
                <w:rFonts w:hint="cs"/>
                <w:b/>
                <w:bCs/>
                <w:rtl/>
                <w:lang w:eastAsia="he-IL"/>
              </w:rPr>
              <w:t>פעילות</w:t>
            </w:r>
          </w:p>
          <w:p w14:paraId="045ADC3F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ב</w:t>
            </w:r>
            <w:r w:rsidRPr="00304688">
              <w:rPr>
                <w:rFonts w:hint="cs"/>
                <w:b/>
                <w:bCs/>
                <w:rtl/>
                <w:lang w:eastAsia="he-IL"/>
              </w:rPr>
              <w:t>חודשים</w:t>
            </w:r>
          </w:p>
          <w:p w14:paraId="2CC00234" w14:textId="77777777" w:rsidR="001A0D1A" w:rsidRPr="00847D91" w:rsidRDefault="001A0D1A" w:rsidP="00A84CD8">
            <w:pPr>
              <w:pStyle w:val="TableCell"/>
              <w:ind w:left="0"/>
              <w:jc w:val="center"/>
              <w:rPr>
                <w:sz w:val="18"/>
                <w:szCs w:val="18"/>
                <w:lang w:eastAsia="he-IL"/>
              </w:rPr>
            </w:pP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ן</w:t>
            </w:r>
            <w:r w:rsidRPr="00EF3E16">
              <w:rPr>
                <w:rFonts w:hint="cs"/>
                <w:color w:val="C00000"/>
                <w:sz w:val="6"/>
                <w:szCs w:val="6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|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5D2149E6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מועד</w:t>
            </w:r>
          </w:p>
          <w:p w14:paraId="611CE18E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סיום</w:t>
            </w:r>
          </w:p>
          <w:p w14:paraId="2C05FF18" w14:textId="77777777" w:rsidR="001A0D1A" w:rsidRPr="001A0D1A" w:rsidRDefault="001A0D1A" w:rsidP="00A84CD8">
            <w:pPr>
              <w:pStyle w:val="TableCell"/>
              <w:ind w:left="0"/>
              <w:jc w:val="center"/>
              <w:rPr>
                <w:color w:val="000000" w:themeColor="text1"/>
                <w:sz w:val="18"/>
                <w:szCs w:val="18"/>
                <w:rtl/>
                <w:lang w:eastAsia="he-IL"/>
              </w:rPr>
            </w:pPr>
            <w:r w:rsidRPr="001A0D1A">
              <w:rPr>
                <w:color w:val="000000" w:themeColor="text1"/>
                <w:sz w:val="18"/>
                <w:szCs w:val="18"/>
                <w:lang w:eastAsia="he-IL"/>
              </w:rPr>
              <w:t>mm/yy</w:t>
            </w:r>
          </w:p>
          <w:p w14:paraId="7D1814E1" w14:textId="77777777" w:rsidR="001A0D1A" w:rsidRPr="00304688" w:rsidRDefault="001A0D1A" w:rsidP="00A84CD8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1FE601CA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מספר</w:t>
            </w:r>
          </w:p>
          <w:p w14:paraId="73AE6D70" w14:textId="6CD6A50A" w:rsidR="001A0D1A" w:rsidRDefault="008A6A93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המשתתפים</w:t>
            </w:r>
          </w:p>
          <w:p w14:paraId="0186702A" w14:textId="77777777" w:rsidR="008A6A93" w:rsidRDefault="008A6A93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</w:p>
          <w:p w14:paraId="05A94904" w14:textId="77777777" w:rsidR="001A0D1A" w:rsidRPr="00304688" w:rsidRDefault="001A0D1A" w:rsidP="00A84CD8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sz w:val="18"/>
                <w:szCs w:val="1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4A62E483" w14:textId="27FE48E1" w:rsidR="001A0D1A" w:rsidRDefault="008A6A93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סיימו את הקורס בהצלחה</w:t>
            </w:r>
          </w:p>
          <w:p w14:paraId="5F34F788" w14:textId="6346FDA3" w:rsidR="001A0D1A" w:rsidRPr="00847D91" w:rsidRDefault="001A0D1A" w:rsidP="00A84CD8">
            <w:pPr>
              <w:pStyle w:val="TableCell"/>
              <w:ind w:left="0"/>
              <w:rPr>
                <w:color w:val="A00000"/>
                <w:sz w:val="16"/>
                <w:szCs w:val="16"/>
                <w:lang w:eastAsia="he-IL"/>
              </w:rPr>
            </w:pP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766" w:type="pct"/>
            <w:shd w:val="clear" w:color="auto" w:fill="FFF2CC" w:themeFill="accent5" w:themeFillTint="33"/>
            <w:vAlign w:val="center"/>
          </w:tcPr>
          <w:p w14:paraId="0E091784" w14:textId="77777777" w:rsidR="001A0D1A" w:rsidRPr="00304688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מצב ביצוע</w:t>
            </w:r>
          </w:p>
          <w:p w14:paraId="0DD7E724" w14:textId="229240C9" w:rsidR="001A0D1A" w:rsidRDefault="00DC2841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הפעילות</w:t>
            </w:r>
          </w:p>
          <w:p w14:paraId="2ECB0ECB" w14:textId="77777777" w:rsidR="001A0D1A" w:rsidRDefault="001A0D1A" w:rsidP="00A84CD8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C572EC">
              <w:rPr>
                <w:rFonts w:hint="cs"/>
                <w:b/>
                <w:bCs/>
                <w:highlight w:val="yellow"/>
                <w:rtl/>
                <w:lang w:eastAsia="he-IL"/>
              </w:rPr>
              <w:t>(*)</w:t>
            </w:r>
          </w:p>
          <w:p w14:paraId="3F035CDC" w14:textId="77777777" w:rsidR="001A0D1A" w:rsidRPr="00304688" w:rsidRDefault="001A0D1A" w:rsidP="00A84CD8">
            <w:pPr>
              <w:pStyle w:val="TableCell"/>
              <w:ind w:left="0"/>
              <w:jc w:val="center"/>
              <w:rPr>
                <w:b/>
                <w:bCs/>
                <w:lang w:eastAsia="he-IL"/>
              </w:rPr>
            </w:pP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מצב ביצוע      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%</w:t>
            </w:r>
          </w:p>
        </w:tc>
      </w:tr>
    </w:tbl>
    <w:p w14:paraId="3DD0FA46" w14:textId="77777777" w:rsidR="001A0D1A" w:rsidRPr="001A0D1A" w:rsidRDefault="001A0D1A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70"/>
        <w:gridCol w:w="571"/>
        <w:gridCol w:w="571"/>
        <w:gridCol w:w="571"/>
        <w:gridCol w:w="571"/>
        <w:gridCol w:w="571"/>
        <w:gridCol w:w="571"/>
        <w:gridCol w:w="571"/>
        <w:gridCol w:w="571"/>
        <w:gridCol w:w="1264"/>
        <w:gridCol w:w="385"/>
      </w:tblGrid>
      <w:tr w:rsidR="001A0D1A" w:rsidRPr="001F3C00" w14:paraId="04EF0BF8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ermStart w:id="232523586" w:edGrp="everyone" w:displacedByCustomXml="next"/>
          <w:sdt>
            <w:sdtPr>
              <w:rPr>
                <w:rFonts w:hint="cs"/>
                <w:b/>
                <w:bCs/>
                <w:rtl/>
              </w:rPr>
              <w:id w:val="-45377263"/>
              <w:lock w:val="sdtLocked"/>
              <w:placeholder>
                <w:docPart w:val="D3EEFC80A5B54C38B52BEB161159F077"/>
              </w:placeholder>
            </w:sdtPr>
            <w:sdtEndPr/>
            <w:sdtContent>
              <w:p w14:paraId="5FAC3BC9" w14:textId="77777777" w:rsidR="001A0D1A" w:rsidRPr="001A0D1A" w:rsidRDefault="001A0D1A" w:rsidP="00A84CD8">
                <w:pPr>
                  <w:pStyle w:val="Norm"/>
                  <w:jc w:val="center"/>
                  <w:rPr>
                    <w:b/>
                    <w:bCs/>
                    <w:rtl/>
                    <w:lang w:eastAsia="he-IL"/>
                  </w:rPr>
                </w:pPr>
                <w:r w:rsidRPr="001A0D1A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983" w:type="pct"/>
            <w:shd w:val="clear" w:color="auto" w:fill="FFFFFF" w:themeFill="background1"/>
            <w:vAlign w:val="center"/>
          </w:tcPr>
          <w:p w14:paraId="6D7E8920" w14:textId="77777777" w:rsidR="001A0D1A" w:rsidRPr="00A72DED" w:rsidRDefault="001A0D1A" w:rsidP="00A84CD8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A5F7B2D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C052C37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D7DFCAA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552F8EC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B24568B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C18E00C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1580620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8EFC454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14BA807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5E79E264" w14:textId="77777777" w:rsidR="001A0D1A" w:rsidRPr="009D1DCC" w:rsidRDefault="001A0D1A" w:rsidP="00A84CD8">
            <w:pPr>
              <w:pStyle w:val="Field10"/>
            </w:pPr>
          </w:p>
        </w:tc>
      </w:tr>
      <w:tr w:rsidR="001A0D1A" w:rsidRPr="001F3C00" w14:paraId="37F18242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61AAE350" w14:textId="77777777" w:rsidR="001A0D1A" w:rsidRPr="001A0D1A" w:rsidRDefault="001A0D1A" w:rsidP="00A84CD8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73DF5312" w14:textId="77777777" w:rsidR="001A0D1A" w:rsidRPr="00A72DED" w:rsidRDefault="001A0D1A" w:rsidP="00A84CD8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982BFAA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7FFCCC8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B5FB6F8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1FB4FA4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12B10AF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C2BD5B4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8B222D9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4EFAB1C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9842791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2DEEA9B6" w14:textId="77777777" w:rsidR="001A0D1A" w:rsidRPr="009D1DCC" w:rsidRDefault="001A0D1A" w:rsidP="00A84CD8">
            <w:pPr>
              <w:pStyle w:val="Field10"/>
            </w:pPr>
          </w:p>
        </w:tc>
      </w:tr>
      <w:tr w:rsidR="001A0D1A" w:rsidRPr="001F3C00" w14:paraId="2027338B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471F0155" w14:textId="77777777" w:rsidR="001A0D1A" w:rsidRPr="001A0D1A" w:rsidRDefault="001A0D1A" w:rsidP="00A84CD8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0B82EE2D" w14:textId="77777777" w:rsidR="001A0D1A" w:rsidRPr="00A72DED" w:rsidRDefault="001A0D1A" w:rsidP="00A84CD8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8F7F516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B822470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ABC8F30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ECE0E9C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2135F46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C3AC9C8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65BF730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126DE1B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B237A56" w14:textId="77777777" w:rsidR="001A0D1A" w:rsidRPr="009D1DCC" w:rsidRDefault="001A0D1A" w:rsidP="00A84CD8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4B192EDA" w14:textId="77777777" w:rsidR="001A0D1A" w:rsidRPr="009D1DCC" w:rsidRDefault="001A0D1A" w:rsidP="00A84CD8">
            <w:pPr>
              <w:pStyle w:val="Field10"/>
            </w:pPr>
          </w:p>
        </w:tc>
      </w:tr>
      <w:tr w:rsidR="008A6A93" w:rsidRPr="001F3C00" w14:paraId="02FC626C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2DBFE945" w14:textId="03A2D7B4" w:rsidR="008A6A93" w:rsidRPr="001A0D1A" w:rsidRDefault="008A6A93" w:rsidP="00A84CD8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3664C845" w14:textId="77777777" w:rsidR="008A6A93" w:rsidRPr="00A72DED" w:rsidRDefault="008A6A93" w:rsidP="00A84CD8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363CE7D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6F57FEE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339A43B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55E2BF2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8C8CBD2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A3FE6CB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085D9BB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9FEA890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99556AE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512B3E28" w14:textId="77777777" w:rsidR="008A6A93" w:rsidRPr="009D1DCC" w:rsidRDefault="008A6A93" w:rsidP="00A84CD8">
            <w:pPr>
              <w:pStyle w:val="Field10"/>
            </w:pPr>
          </w:p>
        </w:tc>
      </w:tr>
      <w:tr w:rsidR="008A6A93" w:rsidRPr="001F3C00" w14:paraId="001A3EC9" w14:textId="77777777" w:rsidTr="001A0D1A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1AF48948" w14:textId="1939C2D9" w:rsidR="008A6A93" w:rsidRPr="001A0D1A" w:rsidRDefault="008A6A93" w:rsidP="00A84CD8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5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32435B6F" w14:textId="77777777" w:rsidR="008A6A93" w:rsidRPr="00A72DED" w:rsidRDefault="008A6A93" w:rsidP="00A84CD8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D1787B7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ABE61E0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4BDCBE2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0435A18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2E41F03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4869D32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B49383F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2FF7B64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E2D6F23" w14:textId="77777777" w:rsidR="008A6A93" w:rsidRPr="009D1DCC" w:rsidRDefault="008A6A93" w:rsidP="00A84CD8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600D7A50" w14:textId="77777777" w:rsidR="008A6A93" w:rsidRPr="009D1DCC" w:rsidRDefault="008A6A93" w:rsidP="00A84CD8">
            <w:pPr>
              <w:pStyle w:val="Field10"/>
            </w:pPr>
          </w:p>
        </w:tc>
      </w:tr>
      <w:permEnd w:id="232523586"/>
    </w:tbl>
    <w:p w14:paraId="0CA71037" w14:textId="77777777" w:rsidR="00705973" w:rsidRDefault="00705973" w:rsidP="00705973">
      <w:pPr>
        <w:pStyle w:val="Norm"/>
      </w:pPr>
    </w:p>
    <w:p w14:paraId="37F6BEEB" w14:textId="5A74CDC6" w:rsidR="008E0D93" w:rsidRDefault="00DC2841" w:rsidP="00166745">
      <w:pPr>
        <w:pStyle w:val="Heading2"/>
        <w:framePr w:wrap="notBeside"/>
        <w:rPr>
          <w:rtl/>
        </w:rPr>
      </w:pPr>
      <w:r w:rsidRPr="00DC2841">
        <w:rPr>
          <w:rFonts w:cs="Arial"/>
          <w:rtl/>
        </w:rPr>
        <w:t>פירוט הכשרות שטרם הסתיימו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05973" w:rsidRPr="00A62871" w14:paraId="352EBBDE" w14:textId="77777777" w:rsidTr="00705973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A1BD315" w14:textId="6BAF53E4" w:rsidR="00DC2841" w:rsidRDefault="00DC2841" w:rsidP="00DC2841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פרטו</w:t>
            </w:r>
            <w:r>
              <w:rPr>
                <w:rtl/>
              </w:rPr>
              <w:t xml:space="preserve"> את הקורסים/ הכשרות שעדיין בתהליך ומצבן</w:t>
            </w:r>
          </w:p>
          <w:p w14:paraId="63E6C112" w14:textId="77777777" w:rsidR="00705973" w:rsidRDefault="00DC2841" w:rsidP="00DC2841">
            <w:pPr>
              <w:pStyle w:val="notesbullet"/>
            </w:pPr>
            <w:r>
              <w:rPr>
                <w:rtl/>
              </w:rPr>
              <w:t>יש לפרט בטבלה הבאה את הסיבות למשימות שטרם הושלמו</w:t>
            </w:r>
          </w:p>
          <w:p w14:paraId="09EBC69A" w14:textId="6B0D55B0" w:rsidR="00DC2841" w:rsidRPr="00A62871" w:rsidRDefault="00DC2841" w:rsidP="00DC2841">
            <w:pPr>
              <w:pStyle w:val="notesbullet"/>
              <w:rPr>
                <w:rtl/>
              </w:rPr>
            </w:pPr>
            <w:r w:rsidRPr="00DC2841">
              <w:rPr>
                <w:rtl/>
              </w:rPr>
              <w:t>ניתן להוסיף שורות ככל שנדרש (יש למחוק שורות ריקות)</w:t>
            </w:r>
          </w:p>
        </w:tc>
      </w:tr>
    </w:tbl>
    <w:p w14:paraId="6C46739E" w14:textId="0025D012" w:rsidR="00705973" w:rsidRPr="00CE28AC" w:rsidRDefault="00705973" w:rsidP="0070597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4819"/>
        <w:gridCol w:w="5670"/>
      </w:tblGrid>
      <w:tr w:rsidR="00CE28AC" w:rsidRPr="001F3C00" w14:paraId="31C2D3ED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06D06BC5" w14:textId="445DCE6D" w:rsidR="00CE28AC" w:rsidRDefault="00CE28AC" w:rsidP="00CE28A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238" w:type="pct"/>
            <w:shd w:val="clear" w:color="auto" w:fill="FFF2CC" w:themeFill="accent5" w:themeFillTint="33"/>
          </w:tcPr>
          <w:p w14:paraId="4BF12A7F" w14:textId="45F8215D" w:rsidR="00CE28AC" w:rsidRPr="00CE28AC" w:rsidRDefault="00CE28AC" w:rsidP="00CE28AC">
            <w:pPr>
              <w:pStyle w:val="TableCell"/>
              <w:bidi w:val="0"/>
              <w:jc w:val="center"/>
              <w:rPr>
                <w:b/>
                <w:bCs/>
                <w:lang w:eastAsia="he-IL"/>
              </w:rPr>
            </w:pPr>
            <w:r w:rsidRPr="00CE28AC">
              <w:rPr>
                <w:b/>
                <w:bCs/>
                <w:rtl/>
              </w:rPr>
              <w:t>פעילות/משימה</w:t>
            </w:r>
          </w:p>
        </w:tc>
        <w:tc>
          <w:tcPr>
            <w:tcW w:w="2633" w:type="pct"/>
            <w:shd w:val="clear" w:color="auto" w:fill="FFF2CC" w:themeFill="accent5" w:themeFillTint="33"/>
          </w:tcPr>
          <w:p w14:paraId="7DF81822" w14:textId="5B24CF77" w:rsidR="00CE28AC" w:rsidRPr="00CE28AC" w:rsidRDefault="00CE28AC" w:rsidP="00CE28AC">
            <w:pPr>
              <w:pStyle w:val="TableCell"/>
              <w:jc w:val="center"/>
              <w:rPr>
                <w:b/>
                <w:bCs/>
                <w:lang w:eastAsia="he-IL"/>
              </w:rPr>
            </w:pPr>
            <w:r w:rsidRPr="00CE28AC">
              <w:rPr>
                <w:b/>
                <w:bCs/>
                <w:rtl/>
              </w:rPr>
              <w:t>פירוט למצב המשימה</w:t>
            </w:r>
          </w:p>
        </w:tc>
      </w:tr>
    </w:tbl>
    <w:p w14:paraId="6A7ED701" w14:textId="77777777" w:rsidR="00CE28AC" w:rsidRPr="00CE28AC" w:rsidRDefault="00CE28A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4819"/>
        <w:gridCol w:w="5670"/>
      </w:tblGrid>
      <w:tr w:rsidR="00CE28AC" w:rsidRPr="001F3C00" w14:paraId="15AA3F1C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ermStart w:id="783309687" w:edGrp="everyone" w:displacedByCustomXml="next"/>
          <w:sdt>
            <w:sdtPr>
              <w:rPr>
                <w:rFonts w:hint="cs"/>
                <w:rtl/>
              </w:rPr>
              <w:id w:val="-1657222006"/>
              <w:lock w:val="sdtLocked"/>
              <w:placeholder>
                <w:docPart w:val="E3B3E0C828F94FC095DA43797EDD4B03"/>
              </w:placeholder>
            </w:sdtPr>
            <w:sdtEndPr/>
            <w:sdtContent>
              <w:p w14:paraId="1C59F162" w14:textId="77777777" w:rsidR="00CE28AC" w:rsidRPr="00B86178" w:rsidRDefault="00CE28AC" w:rsidP="00705973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238" w:type="pct"/>
            <w:shd w:val="clear" w:color="auto" w:fill="FFFFFF" w:themeFill="background1"/>
            <w:vAlign w:val="center"/>
          </w:tcPr>
          <w:p w14:paraId="00F77623" w14:textId="77777777" w:rsidR="00CE28AC" w:rsidRPr="001F3C00" w:rsidRDefault="00CE28AC" w:rsidP="00705973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07BBA63" w14:textId="77777777" w:rsidR="00CE28AC" w:rsidRPr="001F3C00" w:rsidRDefault="00CE28AC" w:rsidP="00705973">
            <w:pPr>
              <w:pStyle w:val="TableCell"/>
              <w:rPr>
                <w:lang w:eastAsia="he-IL"/>
              </w:rPr>
            </w:pPr>
          </w:p>
        </w:tc>
      </w:tr>
      <w:tr w:rsidR="00CE28AC" w:rsidRPr="001F3C00" w14:paraId="7E85182B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3F43DDAA" w14:textId="77777777" w:rsidR="00CE28AC" w:rsidRPr="00B86178" w:rsidRDefault="00CE28AC" w:rsidP="00705973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5330AB94" w14:textId="77777777" w:rsidR="00CE28AC" w:rsidRPr="001F3C00" w:rsidRDefault="00CE28AC" w:rsidP="00705973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D3327A8" w14:textId="77777777" w:rsidR="00CE28AC" w:rsidRPr="001F3C00" w:rsidRDefault="00CE28AC" w:rsidP="00705973">
            <w:pPr>
              <w:pStyle w:val="TableCell"/>
              <w:rPr>
                <w:lang w:eastAsia="he-IL"/>
              </w:rPr>
            </w:pPr>
          </w:p>
        </w:tc>
      </w:tr>
      <w:tr w:rsidR="00CE28AC" w:rsidRPr="001F3C00" w14:paraId="56258FBF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52FD160B" w14:textId="77777777" w:rsidR="00CE28AC" w:rsidRPr="00B86178" w:rsidRDefault="00CE28AC" w:rsidP="00705973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3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014DD748" w14:textId="77777777" w:rsidR="00CE28AC" w:rsidRPr="001F3C00" w:rsidRDefault="00CE28AC" w:rsidP="00705973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22489915" w14:textId="77777777" w:rsidR="00CE28AC" w:rsidRPr="001F3C00" w:rsidRDefault="00CE28AC" w:rsidP="00705973">
            <w:pPr>
              <w:pStyle w:val="TableCell"/>
              <w:rPr>
                <w:lang w:eastAsia="he-IL"/>
              </w:rPr>
            </w:pPr>
          </w:p>
        </w:tc>
      </w:tr>
      <w:tr w:rsidR="00CE28AC" w:rsidRPr="001F3C00" w14:paraId="5F383004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7A0884E9" w14:textId="77777777" w:rsidR="00CE28AC" w:rsidRPr="00B86178" w:rsidRDefault="00CE28AC" w:rsidP="00705973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4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2F411379" w14:textId="77777777" w:rsidR="00CE28AC" w:rsidRPr="001F3C00" w:rsidRDefault="00CE28AC" w:rsidP="00705973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E94D83B" w14:textId="77777777" w:rsidR="00CE28AC" w:rsidRPr="001F3C00" w:rsidRDefault="00CE28AC" w:rsidP="00705973">
            <w:pPr>
              <w:pStyle w:val="TableCell"/>
              <w:rPr>
                <w:lang w:eastAsia="he-IL"/>
              </w:rPr>
            </w:pPr>
          </w:p>
        </w:tc>
      </w:tr>
      <w:tr w:rsidR="00CE28AC" w:rsidRPr="001F3C00" w14:paraId="10D4CFB5" w14:textId="77777777" w:rsidTr="00CE28AC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0996E88A" w14:textId="77777777" w:rsidR="00CE28AC" w:rsidRPr="00B86178" w:rsidRDefault="00CE28AC" w:rsidP="00705973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5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7651561B" w14:textId="77777777" w:rsidR="00CE28AC" w:rsidRPr="001F3C00" w:rsidRDefault="00CE28AC" w:rsidP="00705973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29613256" w14:textId="77777777" w:rsidR="00CE28AC" w:rsidRPr="001F3C00" w:rsidRDefault="00CE28AC" w:rsidP="00705973">
            <w:pPr>
              <w:pStyle w:val="TableCell"/>
              <w:rPr>
                <w:lang w:eastAsia="he-IL"/>
              </w:rPr>
            </w:pPr>
          </w:p>
        </w:tc>
      </w:tr>
      <w:permEnd w:id="783309687"/>
    </w:tbl>
    <w:p w14:paraId="45ABFDF5" w14:textId="77777777" w:rsidR="00705973" w:rsidRPr="00705973" w:rsidRDefault="00705973" w:rsidP="00705973">
      <w:pPr>
        <w:pStyle w:val="Norm"/>
        <w:rPr>
          <w:rtl/>
        </w:rPr>
      </w:pPr>
    </w:p>
    <w:p w14:paraId="02A187F5" w14:textId="0DF7A306" w:rsidR="00E02D2F" w:rsidRPr="00C86A1F" w:rsidRDefault="00A5782F" w:rsidP="00A5782F">
      <w:pPr>
        <w:pStyle w:val="Heading2"/>
        <w:framePr w:wrap="notBeside"/>
        <w:rPr>
          <w:color w:val="FFC000"/>
          <w:rtl/>
        </w:rPr>
      </w:pPr>
      <w:r w:rsidRPr="00C86A1F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A5782F" w:rsidRPr="00363856" w14:paraId="73E8E09F" w14:textId="77777777" w:rsidTr="00E86E9E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2D215A86" w14:textId="77777777" w:rsidR="00A5782F" w:rsidRDefault="00A5782F" w:rsidP="00FD1411">
            <w:pPr>
              <w:pStyle w:val="Norm"/>
              <w:ind w:left="57" w:right="57"/>
              <w:rPr>
                <w:rStyle w:val="Field11"/>
                <w:rtl/>
              </w:rPr>
            </w:pPr>
            <w:bookmarkStart w:id="55" w:name="_Hlk44835879"/>
            <w:permStart w:id="1080496290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509EB740" w14:textId="32E8EEE3" w:rsidR="00C86A1F" w:rsidRPr="00363856" w:rsidRDefault="00C86A1F" w:rsidP="00FD1411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bookmarkEnd w:id="55"/>
      <w:permEnd w:id="1080496290"/>
    </w:tbl>
    <w:p w14:paraId="4162CBD6" w14:textId="5C3D486E" w:rsidR="009B69A6" w:rsidRDefault="009B69A6" w:rsidP="009B69A6">
      <w:pPr>
        <w:pStyle w:val="Norm"/>
        <w:rPr>
          <w:rtl/>
          <w:lang w:eastAsia="he-IL"/>
        </w:rPr>
      </w:pPr>
    </w:p>
    <w:p w14:paraId="361099F9" w14:textId="04834FCF" w:rsidR="009B69A6" w:rsidRDefault="009B69A6" w:rsidP="009B69A6">
      <w:pPr>
        <w:pStyle w:val="Heading1"/>
        <w:framePr w:wrap="notBeside"/>
        <w:rPr>
          <w:rtl/>
        </w:rPr>
      </w:pPr>
      <w:r w:rsidRPr="009B69A6">
        <w:rPr>
          <w:rtl/>
        </w:rPr>
        <w:t>השמות בתעשייה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B69A6" w:rsidRPr="00A62871" w14:paraId="6AB2487A" w14:textId="77777777" w:rsidTr="006340B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EFA4BE4" w14:textId="6FF00172" w:rsidR="009B69A6" w:rsidRDefault="009B69A6" w:rsidP="009B69A6">
            <w:pPr>
              <w:pStyle w:val="notesbullet"/>
              <w:rPr>
                <w:rtl/>
              </w:rPr>
            </w:pPr>
            <w:r>
              <w:rPr>
                <w:rtl/>
              </w:rPr>
              <w:t>יש לפרט בטבלה הבאה את כמות ההשמות שבוצעו, ככל שרלוונטי</w:t>
            </w:r>
          </w:p>
          <w:p w14:paraId="133E640A" w14:textId="657477A2" w:rsidR="009B69A6" w:rsidRDefault="009B69A6" w:rsidP="009B69A6">
            <w:pPr>
              <w:pStyle w:val="notesbullet"/>
            </w:pPr>
            <w:r>
              <w:rPr>
                <w:rtl/>
              </w:rPr>
              <w:t>יש לרשום את כמות ההשמות עבור כל חברה בנפרד. ניתן לקבץ לשורה אחת כאשר כמות ההשמות בחברה נתונה קטן מ- 5 תוך ציון כל החברה הרלוונטיות</w:t>
            </w:r>
          </w:p>
          <w:p w14:paraId="401E808E" w14:textId="53C22A9E" w:rsidR="009B69A6" w:rsidRDefault="009B69A6" w:rsidP="00A735BC">
            <w:pPr>
              <w:pStyle w:val="Field05"/>
              <w:rPr>
                <w:rtl/>
              </w:rPr>
            </w:pPr>
          </w:p>
          <w:p w14:paraId="1B07E64F" w14:textId="1B174AA1" w:rsidR="009B69A6" w:rsidRDefault="009B69A6" w:rsidP="009B69A6">
            <w:pPr>
              <w:pStyle w:val="notesbullet"/>
              <w:rPr>
                <w:rtl/>
              </w:rPr>
            </w:pPr>
            <w:r>
              <w:rPr>
                <w:rtl/>
              </w:rPr>
              <w:t>(</w:t>
            </w:r>
            <w:r w:rsidRPr="00730151">
              <w:rPr>
                <w:highlight w:val="yellow"/>
                <w:rtl/>
              </w:rPr>
              <w:t>*</w:t>
            </w:r>
            <w:r>
              <w:rPr>
                <w:rtl/>
              </w:rPr>
              <w:t xml:space="preserve">)    </w:t>
            </w:r>
            <w:r>
              <w:rPr>
                <w:rFonts w:hint="cs"/>
                <w:rtl/>
              </w:rPr>
              <w:t>אם</w:t>
            </w:r>
            <w:r>
              <w:rPr>
                <w:rtl/>
              </w:rPr>
              <w:t xml:space="preserve"> הושם המועמד במקצוע אחר מזה שהוכשר</w:t>
            </w:r>
          </w:p>
          <w:p w14:paraId="191B2EBB" w14:textId="736A7F55" w:rsidR="009B69A6" w:rsidRDefault="009B69A6" w:rsidP="009B69A6">
            <w:pPr>
              <w:pStyle w:val="notesbullet"/>
            </w:pPr>
            <w:r>
              <w:rPr>
                <w:rtl/>
              </w:rPr>
              <w:t>(</w:t>
            </w:r>
            <w:r w:rsidRPr="00730151">
              <w:rPr>
                <w:highlight w:val="yellow"/>
                <w:rtl/>
              </w:rPr>
              <w:t>**</w:t>
            </w:r>
            <w:r>
              <w:rPr>
                <w:rtl/>
              </w:rPr>
              <w:t xml:space="preserve">)   ציין מה הוותק הממוצע של כלל המושמים המצוינים בשורה זו בעבודתם החדשה. </w:t>
            </w:r>
          </w:p>
          <w:p w14:paraId="57A3E4BA" w14:textId="12A831AA" w:rsidR="009B69A6" w:rsidRDefault="009B69A6" w:rsidP="009B69A6">
            <w:pPr>
              <w:pStyle w:val="notesbullet"/>
              <w:rPr>
                <w:rtl/>
              </w:rPr>
            </w:pPr>
            <w:r w:rsidRPr="009B69A6">
              <w:rPr>
                <w:rtl/>
              </w:rPr>
              <w:t>(</w:t>
            </w:r>
            <w:r w:rsidRPr="00730151">
              <w:rPr>
                <w:highlight w:val="yellow"/>
                <w:rtl/>
              </w:rPr>
              <w:t>***</w:t>
            </w:r>
            <w:r w:rsidRPr="009B69A6">
              <w:rPr>
                <w:rtl/>
              </w:rPr>
              <w:t>) קבוצת האוכלוסייה אליה משתייכים המושמים</w:t>
            </w:r>
          </w:p>
          <w:p w14:paraId="74FA7F75" w14:textId="77777777" w:rsidR="009B69A6" w:rsidRDefault="009B69A6" w:rsidP="00A735BC">
            <w:pPr>
              <w:pStyle w:val="Field05"/>
              <w:rPr>
                <w:rtl/>
              </w:rPr>
            </w:pPr>
          </w:p>
          <w:p w14:paraId="5699F0A8" w14:textId="5B9090FF" w:rsidR="009B69A6" w:rsidRPr="00A62871" w:rsidRDefault="009B69A6" w:rsidP="006340BC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ניתן להוסיף שורות ככל שנדרש (יש למחוק שורות ריקות)</w:t>
            </w:r>
          </w:p>
        </w:tc>
      </w:tr>
    </w:tbl>
    <w:p w14:paraId="54935C4B" w14:textId="77777777" w:rsidR="009B69A6" w:rsidRPr="00324C57" w:rsidRDefault="009B69A6" w:rsidP="009B69A6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699"/>
        <w:gridCol w:w="1417"/>
        <w:gridCol w:w="1275"/>
        <w:gridCol w:w="1559"/>
        <w:gridCol w:w="1064"/>
        <w:gridCol w:w="1064"/>
        <w:gridCol w:w="2408"/>
      </w:tblGrid>
      <w:tr w:rsidR="00733F2D" w:rsidRPr="001F3C00" w14:paraId="25C1FBAA" w14:textId="77777777" w:rsidTr="00733F2D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34487945" w14:textId="77777777" w:rsidR="009B69A6" w:rsidRP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789" w:type="pct"/>
            <w:shd w:val="clear" w:color="auto" w:fill="FFF2CC" w:themeFill="accent5" w:themeFillTint="33"/>
            <w:vAlign w:val="center"/>
          </w:tcPr>
          <w:p w14:paraId="77BFB236" w14:textId="77777777" w:rsid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 xml:space="preserve">מקצוע </w:t>
            </w:r>
          </w:p>
          <w:p w14:paraId="6C0FD3C3" w14:textId="77777777" w:rsid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 xml:space="preserve">ההכשרה/ ההסבה/ </w:t>
            </w:r>
          </w:p>
          <w:p w14:paraId="08638AD4" w14:textId="1024BA68" w:rsidR="009B69A6" w:rsidRPr="00733F2D" w:rsidRDefault="009B69A6" w:rsidP="00733F2D">
            <w:pPr>
              <w:pStyle w:val="Norm"/>
              <w:jc w:val="center"/>
              <w:rPr>
                <w:b/>
                <w:bCs/>
              </w:rPr>
            </w:pPr>
            <w:r w:rsidRPr="00733F2D">
              <w:rPr>
                <w:b/>
                <w:bCs/>
                <w:rtl/>
              </w:rPr>
              <w:t>השדרוג</w:t>
            </w:r>
          </w:p>
        </w:tc>
        <w:tc>
          <w:tcPr>
            <w:tcW w:w="658" w:type="pct"/>
            <w:shd w:val="clear" w:color="auto" w:fill="FFF2CC" w:themeFill="accent5" w:themeFillTint="33"/>
            <w:vAlign w:val="center"/>
          </w:tcPr>
          <w:p w14:paraId="3F698798" w14:textId="77777777" w:rsid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>מקצוע</w:t>
            </w:r>
          </w:p>
          <w:p w14:paraId="0496717C" w14:textId="77777777" w:rsid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>ההשמה</w:t>
            </w:r>
          </w:p>
          <w:p w14:paraId="38EC8779" w14:textId="39EF6937" w:rsidR="009B69A6" w:rsidRPr="00733F2D" w:rsidRDefault="009B69A6" w:rsidP="00733F2D">
            <w:pPr>
              <w:pStyle w:val="Norm"/>
              <w:jc w:val="center"/>
              <w:rPr>
                <w:b/>
                <w:bCs/>
              </w:rPr>
            </w:pPr>
            <w:r w:rsidRPr="00733F2D">
              <w:rPr>
                <w:b/>
                <w:bCs/>
                <w:rtl/>
              </w:rPr>
              <w:t>(</w:t>
            </w:r>
            <w:r w:rsidRPr="00733F2D">
              <w:rPr>
                <w:b/>
                <w:bCs/>
                <w:highlight w:val="yellow"/>
                <w:rtl/>
              </w:rPr>
              <w:t>*</w:t>
            </w:r>
            <w:r w:rsidRPr="00733F2D">
              <w:rPr>
                <w:b/>
                <w:bCs/>
                <w:rtl/>
              </w:rPr>
              <w:t>)</w:t>
            </w:r>
          </w:p>
        </w:tc>
        <w:tc>
          <w:tcPr>
            <w:tcW w:w="592" w:type="pct"/>
            <w:shd w:val="clear" w:color="auto" w:fill="FFF2CC" w:themeFill="accent5" w:themeFillTint="33"/>
            <w:vAlign w:val="center"/>
          </w:tcPr>
          <w:p w14:paraId="2566C57A" w14:textId="77777777" w:rsid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>ותק ממוצע בתפקיד</w:t>
            </w:r>
          </w:p>
          <w:p w14:paraId="40228AD5" w14:textId="77777777" w:rsid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>החדש</w:t>
            </w:r>
          </w:p>
          <w:p w14:paraId="27613BA1" w14:textId="2DA222EC" w:rsidR="009B69A6" w:rsidRPr="00733F2D" w:rsidRDefault="009B69A6" w:rsidP="00733F2D">
            <w:pPr>
              <w:pStyle w:val="Norm"/>
              <w:jc w:val="center"/>
              <w:rPr>
                <w:b/>
                <w:bCs/>
              </w:rPr>
            </w:pPr>
            <w:r w:rsidRPr="00733F2D">
              <w:rPr>
                <w:b/>
                <w:bCs/>
                <w:rtl/>
              </w:rPr>
              <w:t xml:space="preserve"> (</w:t>
            </w:r>
            <w:r w:rsidRPr="00733F2D">
              <w:rPr>
                <w:b/>
                <w:bCs/>
                <w:highlight w:val="yellow"/>
                <w:rtl/>
              </w:rPr>
              <w:t>**</w:t>
            </w:r>
            <w:r w:rsidRPr="00733F2D">
              <w:rPr>
                <w:b/>
                <w:bCs/>
                <w:rtl/>
              </w:rPr>
              <w:t>)</w:t>
            </w:r>
          </w:p>
        </w:tc>
        <w:tc>
          <w:tcPr>
            <w:tcW w:w="724" w:type="pct"/>
            <w:shd w:val="clear" w:color="auto" w:fill="FFF2CC" w:themeFill="accent5" w:themeFillTint="33"/>
            <w:vAlign w:val="center"/>
          </w:tcPr>
          <w:p w14:paraId="568BA681" w14:textId="77777777" w:rsid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>אוכלוסייה</w:t>
            </w:r>
            <w:r w:rsidR="00733F2D">
              <w:rPr>
                <w:rFonts w:hint="cs"/>
                <w:b/>
                <w:bCs/>
                <w:rtl/>
              </w:rPr>
              <w:t xml:space="preserve"> </w:t>
            </w:r>
            <w:r w:rsidRPr="00733F2D">
              <w:rPr>
                <w:b/>
                <w:bCs/>
                <w:rtl/>
              </w:rPr>
              <w:t xml:space="preserve">/ </w:t>
            </w:r>
          </w:p>
          <w:p w14:paraId="0C3FAF40" w14:textId="0D963569" w:rsid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 xml:space="preserve">קהל </w:t>
            </w:r>
            <w:r w:rsidR="00733F2D">
              <w:rPr>
                <w:rFonts w:hint="cs"/>
                <w:b/>
                <w:bCs/>
                <w:rtl/>
              </w:rPr>
              <w:t>ה</w:t>
            </w:r>
            <w:r w:rsidRPr="00733F2D">
              <w:rPr>
                <w:b/>
                <w:bCs/>
                <w:rtl/>
              </w:rPr>
              <w:t>יעד</w:t>
            </w:r>
          </w:p>
          <w:p w14:paraId="4253C424" w14:textId="6DD7D628" w:rsidR="009B69A6" w:rsidRPr="00733F2D" w:rsidRDefault="009B69A6" w:rsidP="00733F2D">
            <w:pPr>
              <w:pStyle w:val="Norm"/>
              <w:jc w:val="center"/>
              <w:rPr>
                <w:b/>
                <w:bCs/>
              </w:rPr>
            </w:pPr>
            <w:r w:rsidRPr="00733F2D">
              <w:rPr>
                <w:b/>
                <w:bCs/>
                <w:rtl/>
              </w:rPr>
              <w:t xml:space="preserve"> (</w:t>
            </w:r>
            <w:r w:rsidRPr="00733F2D">
              <w:rPr>
                <w:b/>
                <w:bCs/>
                <w:highlight w:val="yellow"/>
                <w:rtl/>
              </w:rPr>
              <w:t>***</w:t>
            </w:r>
            <w:r w:rsidRPr="00733F2D">
              <w:rPr>
                <w:b/>
                <w:bCs/>
                <w:rtl/>
              </w:rPr>
              <w:t>)</w:t>
            </w:r>
          </w:p>
        </w:tc>
        <w:tc>
          <w:tcPr>
            <w:tcW w:w="494" w:type="pct"/>
            <w:shd w:val="clear" w:color="auto" w:fill="FFF2CC" w:themeFill="accent5" w:themeFillTint="33"/>
            <w:vAlign w:val="center"/>
          </w:tcPr>
          <w:p w14:paraId="27C3B7F8" w14:textId="77777777" w:rsid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>שכר</w:t>
            </w:r>
          </w:p>
          <w:p w14:paraId="5A70D0AA" w14:textId="2E7516EE" w:rsid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>ממוצע בתפקיד</w:t>
            </w:r>
          </w:p>
          <w:p w14:paraId="767A1CAD" w14:textId="28FC0513" w:rsidR="009B69A6" w:rsidRPr="00733F2D" w:rsidRDefault="009B69A6" w:rsidP="00733F2D">
            <w:pPr>
              <w:pStyle w:val="Norm"/>
              <w:jc w:val="center"/>
              <w:rPr>
                <w:b/>
                <w:bCs/>
              </w:rPr>
            </w:pPr>
            <w:r w:rsidRPr="00733F2D">
              <w:rPr>
                <w:b/>
                <w:bCs/>
                <w:rtl/>
              </w:rPr>
              <w:t xml:space="preserve"> החדש</w:t>
            </w:r>
          </w:p>
        </w:tc>
        <w:tc>
          <w:tcPr>
            <w:tcW w:w="494" w:type="pct"/>
            <w:shd w:val="clear" w:color="auto" w:fill="FFF2CC" w:themeFill="accent5" w:themeFillTint="33"/>
            <w:vAlign w:val="center"/>
          </w:tcPr>
          <w:p w14:paraId="3109BB1B" w14:textId="77777777" w:rsidR="00733F2D" w:rsidRDefault="009B69A6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>כמות</w:t>
            </w:r>
          </w:p>
          <w:p w14:paraId="4DB69305" w14:textId="72EDA6C5" w:rsidR="009B69A6" w:rsidRPr="00733F2D" w:rsidRDefault="009B69A6" w:rsidP="00733F2D">
            <w:pPr>
              <w:pStyle w:val="Norm"/>
              <w:jc w:val="center"/>
              <w:rPr>
                <w:b/>
                <w:bCs/>
              </w:rPr>
            </w:pPr>
            <w:r w:rsidRPr="00733F2D">
              <w:rPr>
                <w:b/>
                <w:bCs/>
                <w:rtl/>
              </w:rPr>
              <w:t>ההשמות</w:t>
            </w:r>
          </w:p>
        </w:tc>
        <w:tc>
          <w:tcPr>
            <w:tcW w:w="1118" w:type="pct"/>
            <w:shd w:val="clear" w:color="auto" w:fill="FFF2CC" w:themeFill="accent5" w:themeFillTint="33"/>
            <w:vAlign w:val="center"/>
          </w:tcPr>
          <w:p w14:paraId="4150A661" w14:textId="77777777" w:rsidR="00733F2D" w:rsidRDefault="00733F2D" w:rsidP="00733F2D">
            <w:pPr>
              <w:pStyle w:val="Norm"/>
              <w:jc w:val="center"/>
              <w:rPr>
                <w:b/>
                <w:bCs/>
                <w:rtl/>
              </w:rPr>
            </w:pPr>
            <w:r w:rsidRPr="00733F2D">
              <w:rPr>
                <w:b/>
                <w:bCs/>
                <w:rtl/>
              </w:rPr>
              <w:t xml:space="preserve">החברה </w:t>
            </w:r>
          </w:p>
          <w:p w14:paraId="2D90C428" w14:textId="57D92AED" w:rsidR="009B69A6" w:rsidRPr="00733F2D" w:rsidRDefault="00733F2D" w:rsidP="00733F2D">
            <w:pPr>
              <w:pStyle w:val="Norm"/>
              <w:jc w:val="center"/>
              <w:rPr>
                <w:b/>
                <w:bCs/>
              </w:rPr>
            </w:pPr>
            <w:r w:rsidRPr="00733F2D">
              <w:rPr>
                <w:b/>
                <w:bCs/>
                <w:rtl/>
              </w:rPr>
              <w:t>בה בוצעה ההשמה</w:t>
            </w:r>
          </w:p>
        </w:tc>
      </w:tr>
    </w:tbl>
    <w:p w14:paraId="5E095A38" w14:textId="77777777" w:rsidR="00733F2D" w:rsidRPr="00733F2D" w:rsidRDefault="00733F2D">
      <w:pPr>
        <w:rPr>
          <w:sz w:val="2"/>
          <w:szCs w:val="2"/>
        </w:rPr>
      </w:pPr>
      <w:permStart w:id="645740785" w:edGrp="everyone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699"/>
        <w:gridCol w:w="1417"/>
        <w:gridCol w:w="1275"/>
        <w:gridCol w:w="1559"/>
        <w:gridCol w:w="1064"/>
        <w:gridCol w:w="1064"/>
        <w:gridCol w:w="2408"/>
      </w:tblGrid>
      <w:tr w:rsidR="00733F2D" w:rsidRPr="001F3C00" w14:paraId="37D74A51" w14:textId="77777777" w:rsidTr="00733F2D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-1051074549"/>
              <w:lock w:val="sdtLocked"/>
              <w:placeholder>
                <w:docPart w:val="95A6BCC9069D4D28A33F5B1789CB0FBF"/>
              </w:placeholder>
            </w:sdtPr>
            <w:sdtEndPr/>
            <w:sdtContent>
              <w:p w14:paraId="44DD28D9" w14:textId="77777777" w:rsidR="009B69A6" w:rsidRPr="001A0D1A" w:rsidRDefault="009B69A6" w:rsidP="006340BC">
                <w:pPr>
                  <w:pStyle w:val="Norm"/>
                  <w:jc w:val="center"/>
                  <w:rPr>
                    <w:b/>
                    <w:bCs/>
                    <w:rtl/>
                    <w:lang w:eastAsia="he-IL"/>
                  </w:rPr>
                </w:pPr>
                <w:r w:rsidRPr="001A0D1A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789" w:type="pct"/>
            <w:shd w:val="clear" w:color="auto" w:fill="auto"/>
            <w:vAlign w:val="center"/>
          </w:tcPr>
          <w:p w14:paraId="6B8A67A5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374D43C" w14:textId="36A17821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994E4D1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884E058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0F1788EC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4D047488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14:paraId="35B9E6C8" w14:textId="727C1067" w:rsidR="009B69A6" w:rsidRPr="009D1DCC" w:rsidRDefault="009B69A6" w:rsidP="006340BC">
            <w:pPr>
              <w:pStyle w:val="Field10"/>
            </w:pPr>
          </w:p>
        </w:tc>
      </w:tr>
      <w:tr w:rsidR="00733F2D" w:rsidRPr="001F3C00" w14:paraId="6AA0CAD3" w14:textId="77777777" w:rsidTr="00733F2D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4BD91E75" w14:textId="050981EE" w:rsidR="009B69A6" w:rsidRDefault="009B69A6" w:rsidP="006340BC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37251C8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3B85959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2487031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7004DEDD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05E6C70A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016E7CC4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14:paraId="06B50C2D" w14:textId="77777777" w:rsidR="009B69A6" w:rsidRPr="009D1DCC" w:rsidRDefault="009B69A6" w:rsidP="006340BC">
            <w:pPr>
              <w:pStyle w:val="Field10"/>
            </w:pPr>
          </w:p>
        </w:tc>
      </w:tr>
      <w:tr w:rsidR="00733F2D" w:rsidRPr="001F3C00" w14:paraId="6A487EFD" w14:textId="77777777" w:rsidTr="00733F2D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05FFFD11" w14:textId="58CA27D4" w:rsidR="009B69A6" w:rsidRDefault="009B69A6" w:rsidP="006340BC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89C2940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9E75F4F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2C40121F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104007C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01936AFE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0F7C52DD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14:paraId="2F83B1CB" w14:textId="77777777" w:rsidR="009B69A6" w:rsidRPr="009D1DCC" w:rsidRDefault="009B69A6" w:rsidP="006340BC">
            <w:pPr>
              <w:pStyle w:val="Field10"/>
            </w:pPr>
          </w:p>
        </w:tc>
      </w:tr>
      <w:tr w:rsidR="00733F2D" w:rsidRPr="001F3C00" w14:paraId="74D5D785" w14:textId="77777777" w:rsidTr="00733F2D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520E5001" w14:textId="5E66DBD6" w:rsidR="009B69A6" w:rsidRDefault="009B69A6" w:rsidP="006340BC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A201DFE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D2B54C5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525FC595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F2BD1ED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0F21410D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09C93BEF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14:paraId="080CF9BF" w14:textId="77777777" w:rsidR="009B69A6" w:rsidRPr="009D1DCC" w:rsidRDefault="009B69A6" w:rsidP="006340BC">
            <w:pPr>
              <w:pStyle w:val="Field10"/>
            </w:pPr>
          </w:p>
        </w:tc>
      </w:tr>
      <w:tr w:rsidR="00733F2D" w:rsidRPr="001F3C00" w14:paraId="798E4EEA" w14:textId="77777777" w:rsidTr="00733F2D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75D9E770" w14:textId="2B0C8932" w:rsidR="009B69A6" w:rsidRDefault="009B69A6" w:rsidP="006340BC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390B5D7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19CC037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1586BFEC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D7D6E37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FFA17A2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869922B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14:paraId="45196040" w14:textId="77777777" w:rsidR="009B69A6" w:rsidRPr="009D1DCC" w:rsidRDefault="009B69A6" w:rsidP="006340BC">
            <w:pPr>
              <w:pStyle w:val="Field10"/>
            </w:pPr>
          </w:p>
        </w:tc>
      </w:tr>
      <w:tr w:rsidR="00733F2D" w:rsidRPr="001F3C00" w14:paraId="78100FED" w14:textId="77777777" w:rsidTr="00733F2D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36C8EF6A" w14:textId="1AF7FE96" w:rsidR="009B69A6" w:rsidRDefault="009B69A6" w:rsidP="006340BC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59575CC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1D4E71A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FB2C209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47CABB32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477C4488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055DE74F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14:paraId="7E7F6343" w14:textId="77777777" w:rsidR="009B69A6" w:rsidRPr="009D1DCC" w:rsidRDefault="009B69A6" w:rsidP="006340BC">
            <w:pPr>
              <w:pStyle w:val="Field10"/>
            </w:pPr>
          </w:p>
        </w:tc>
      </w:tr>
      <w:tr w:rsidR="00733F2D" w:rsidRPr="001F3C00" w14:paraId="0E8D60B6" w14:textId="77777777" w:rsidTr="00733F2D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4906FB87" w14:textId="36EE758B" w:rsidR="009B69A6" w:rsidRDefault="009B69A6" w:rsidP="006340BC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BEC3A71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08AD712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09699519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289A577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659DA7B6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6C37D704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14:paraId="3540B5DB" w14:textId="77777777" w:rsidR="009B69A6" w:rsidRPr="009D1DCC" w:rsidRDefault="009B69A6" w:rsidP="006340BC">
            <w:pPr>
              <w:pStyle w:val="Field10"/>
            </w:pPr>
          </w:p>
        </w:tc>
      </w:tr>
      <w:tr w:rsidR="00733F2D" w:rsidRPr="001F3C00" w14:paraId="28635E3B" w14:textId="77777777" w:rsidTr="00733F2D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127A3865" w14:textId="7520200C" w:rsidR="009B69A6" w:rsidRDefault="009B69A6" w:rsidP="006340BC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5D23595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C5E8C7E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72407EE2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F509E63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42D9003A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19EA76C2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14:paraId="52DAA11B" w14:textId="77777777" w:rsidR="009B69A6" w:rsidRPr="009D1DCC" w:rsidRDefault="009B69A6" w:rsidP="006340BC">
            <w:pPr>
              <w:pStyle w:val="Field10"/>
            </w:pPr>
          </w:p>
        </w:tc>
      </w:tr>
      <w:tr w:rsidR="00733F2D" w:rsidRPr="001F3C00" w14:paraId="7BA7612E" w14:textId="77777777" w:rsidTr="00733F2D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5531EFAE" w14:textId="6C7A624B" w:rsidR="009B69A6" w:rsidRDefault="009B69A6" w:rsidP="006340BC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7C4CFA2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45E697E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501F97D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77CD0DC5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109624D9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6B104A0F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14:paraId="6AF60840" w14:textId="77777777" w:rsidR="009B69A6" w:rsidRPr="009D1DCC" w:rsidRDefault="009B69A6" w:rsidP="006340BC">
            <w:pPr>
              <w:pStyle w:val="Field10"/>
            </w:pPr>
          </w:p>
        </w:tc>
      </w:tr>
      <w:tr w:rsidR="00733F2D" w:rsidRPr="001F3C00" w14:paraId="5B5272C3" w14:textId="77777777" w:rsidTr="00733F2D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341E52F9" w14:textId="2FE12EBC" w:rsidR="009B69A6" w:rsidRDefault="009B69A6" w:rsidP="006340BC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A61E936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93C6C6B" w14:textId="77777777" w:rsidR="009B69A6" w:rsidRPr="00A72DED" w:rsidRDefault="009B69A6" w:rsidP="006340BC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E1840BA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3780314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E1AD221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65FC4135" w14:textId="77777777" w:rsidR="009B69A6" w:rsidRPr="009D1DCC" w:rsidRDefault="009B69A6" w:rsidP="006340BC">
            <w:pPr>
              <w:pStyle w:val="Field10"/>
            </w:pP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14:paraId="195E8CF6" w14:textId="77777777" w:rsidR="009B69A6" w:rsidRPr="009D1DCC" w:rsidRDefault="009B69A6" w:rsidP="006340BC">
            <w:pPr>
              <w:pStyle w:val="Field10"/>
            </w:pPr>
          </w:p>
        </w:tc>
      </w:tr>
      <w:permEnd w:id="645740785"/>
    </w:tbl>
    <w:p w14:paraId="1B54FFE7" w14:textId="77777777" w:rsidR="00730151" w:rsidRPr="00705973" w:rsidRDefault="00730151" w:rsidP="00730151">
      <w:pPr>
        <w:pStyle w:val="Norm"/>
        <w:rPr>
          <w:rtl/>
        </w:rPr>
      </w:pPr>
    </w:p>
    <w:p w14:paraId="26EA143D" w14:textId="77777777" w:rsidR="00730151" w:rsidRPr="00C86A1F" w:rsidRDefault="00730151" w:rsidP="00730151">
      <w:pPr>
        <w:pStyle w:val="Heading2"/>
        <w:framePr w:wrap="notBeside"/>
        <w:rPr>
          <w:color w:val="FFC000"/>
          <w:rtl/>
        </w:rPr>
      </w:pPr>
      <w:r w:rsidRPr="00C86A1F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730151" w:rsidRPr="00363856" w14:paraId="049E0FE7" w14:textId="77777777" w:rsidTr="006340BC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7D174165" w14:textId="77777777" w:rsidR="00730151" w:rsidRDefault="00730151" w:rsidP="006340BC">
            <w:pPr>
              <w:pStyle w:val="Norm"/>
              <w:ind w:left="57" w:right="57"/>
              <w:rPr>
                <w:rStyle w:val="Field11"/>
                <w:rtl/>
              </w:rPr>
            </w:pPr>
            <w:permStart w:id="932339175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0034CCB6" w14:textId="77777777" w:rsidR="00730151" w:rsidRPr="00363856" w:rsidRDefault="00730151" w:rsidP="006340BC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permEnd w:id="932339175"/>
    </w:tbl>
    <w:p w14:paraId="00BD6A73" w14:textId="375E3911" w:rsidR="000F2944" w:rsidRDefault="000F2944" w:rsidP="000F2944">
      <w:pPr>
        <w:pStyle w:val="Norm"/>
        <w:rPr>
          <w:rtl/>
          <w:lang w:eastAsia="he-IL"/>
        </w:rPr>
      </w:pPr>
    </w:p>
    <w:p w14:paraId="509F0963" w14:textId="77777777" w:rsidR="00A735BC" w:rsidRDefault="00A735BC" w:rsidP="00A735BC">
      <w:pPr>
        <w:pStyle w:val="Heading1"/>
        <w:framePr w:wrap="notBeside"/>
        <w:rPr>
          <w:rtl/>
        </w:rPr>
      </w:pPr>
      <w:r>
        <w:rPr>
          <w:sz w:val="2"/>
          <w:szCs w:val="2"/>
          <w:rtl/>
        </w:rPr>
        <w:t>–</w:t>
      </w:r>
      <w:r>
        <w:rPr>
          <w:rFonts w:hint="cs"/>
          <w:rtl/>
        </w:rPr>
        <w:t>משימות הפיתוח</w:t>
      </w:r>
    </w:p>
    <w:p w14:paraId="0037E90B" w14:textId="77777777" w:rsidR="00A735BC" w:rsidRPr="008E0D93" w:rsidRDefault="00A735BC" w:rsidP="00A735BC">
      <w:pPr>
        <w:pStyle w:val="Heading2"/>
        <w:framePr w:wrap="notBeside"/>
        <w:rPr>
          <w:rtl/>
        </w:rPr>
      </w:pPr>
      <w:r>
        <w:rPr>
          <w:rFonts w:hint="cs"/>
          <w:rtl/>
        </w:rPr>
        <w:t>משימות הפיתוח מהבקשה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735BC" w:rsidRPr="00A62871" w14:paraId="7682D22C" w14:textId="77777777" w:rsidTr="0068705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BF408CF" w14:textId="481C9A6A" w:rsidR="00A735BC" w:rsidRDefault="00A735BC" w:rsidP="0068705E">
            <w:pPr>
              <w:pStyle w:val="notesbullet"/>
            </w:pPr>
            <w:r w:rsidRPr="008E0D93">
              <w:rPr>
                <w:rtl/>
              </w:rPr>
              <w:t xml:space="preserve">פרט </w:t>
            </w:r>
            <w:r w:rsidR="00135A30">
              <w:rPr>
                <w:rFonts w:hint="cs"/>
                <w:rtl/>
              </w:rPr>
              <w:t xml:space="preserve">ככל שרלוונטי </w:t>
            </w:r>
            <w:r w:rsidRPr="008E0D93">
              <w:rPr>
                <w:rtl/>
              </w:rPr>
              <w:t>בטבלה שלהלן את המשימות שהוצגו בבקשה</w:t>
            </w:r>
            <w:r>
              <w:rPr>
                <w:rFonts w:hint="cs"/>
                <w:rtl/>
              </w:rPr>
              <w:t xml:space="preserve">, </w:t>
            </w:r>
            <w:r w:rsidRPr="008E0D93">
              <w:rPr>
                <w:rtl/>
              </w:rPr>
              <w:t>הצג את התכנון מול ביצוע בפועל</w:t>
            </w:r>
          </w:p>
          <w:p w14:paraId="5C02E7C8" w14:textId="77777777" w:rsidR="00A735BC" w:rsidRPr="00A62871" w:rsidRDefault="00A735BC" w:rsidP="0068705E">
            <w:pPr>
              <w:pStyle w:val="notesbullet"/>
              <w:rPr>
                <w:rtl/>
              </w:rPr>
            </w:pPr>
            <w:r w:rsidRPr="00C572EC">
              <w:rPr>
                <w:rFonts w:hint="cs"/>
                <w:highlight w:val="yellow"/>
                <w:rtl/>
              </w:rPr>
              <w:t>(*)</w:t>
            </w:r>
            <w:r>
              <w:rPr>
                <w:rFonts w:hint="cs"/>
                <w:rtl/>
              </w:rPr>
              <w:t xml:space="preserve"> מצב ביצוע המשימה: </w:t>
            </w:r>
            <w:r w:rsidRPr="00C572EC">
              <w:rPr>
                <w:color w:val="C00000"/>
                <w:rtl/>
              </w:rPr>
              <w:t>הושלמה, בוצעה חלקית (%), הורחבה, נדחתה להמשך, בוטלה, אחר</w:t>
            </w:r>
          </w:p>
        </w:tc>
      </w:tr>
    </w:tbl>
    <w:p w14:paraId="13C5DF1E" w14:textId="77777777" w:rsidR="00A735BC" w:rsidRPr="00324C57" w:rsidRDefault="00A735BC" w:rsidP="00A735B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4271"/>
        <w:gridCol w:w="1142"/>
        <w:gridCol w:w="1141"/>
        <w:gridCol w:w="1141"/>
        <w:gridCol w:w="1141"/>
        <w:gridCol w:w="1650"/>
      </w:tblGrid>
      <w:tr w:rsidR="00A735BC" w:rsidRPr="001F3C00" w14:paraId="50FF1087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290D4290" w14:textId="77777777" w:rsidR="00A735BC" w:rsidRPr="00304688" w:rsidRDefault="00A735BC" w:rsidP="0068705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983" w:type="pct"/>
            <w:shd w:val="clear" w:color="auto" w:fill="FFF2CC" w:themeFill="accent5" w:themeFillTint="33"/>
            <w:vAlign w:val="center"/>
          </w:tcPr>
          <w:p w14:paraId="7CBF5EC8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שם ה</w:t>
            </w: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פעילות  / </w:t>
            </w:r>
            <w:r>
              <w:rPr>
                <w:rFonts w:hint="cs"/>
                <w:b/>
                <w:bCs/>
                <w:rtl/>
                <w:lang w:eastAsia="he-IL"/>
              </w:rPr>
              <w:t>ה</w:t>
            </w:r>
            <w:r w:rsidRPr="00304688">
              <w:rPr>
                <w:rFonts w:hint="cs"/>
                <w:b/>
                <w:bCs/>
                <w:rtl/>
                <w:lang w:eastAsia="he-IL"/>
              </w:rPr>
              <w:t>משימה</w:t>
            </w:r>
          </w:p>
          <w:p w14:paraId="54A42201" w14:textId="77777777" w:rsidR="00A735BC" w:rsidRPr="00C572EC" w:rsidRDefault="00A735BC" w:rsidP="0068705E">
            <w:pPr>
              <w:pStyle w:val="TableCell"/>
              <w:ind w:left="0"/>
              <w:jc w:val="center"/>
              <w:rPr>
                <w:lang w:eastAsia="he-IL"/>
              </w:rPr>
            </w:pPr>
            <w:r w:rsidRPr="00C572EC">
              <w:rPr>
                <w:rFonts w:hint="cs"/>
                <w:sz w:val="20"/>
                <w:szCs w:val="20"/>
                <w:rtl/>
                <w:lang w:eastAsia="he-IL"/>
              </w:rPr>
              <w:t>(כפי שנכתבה בבקשה)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37B96A3D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משך </w:t>
            </w:r>
            <w:r>
              <w:rPr>
                <w:rFonts w:hint="cs"/>
                <w:b/>
                <w:bCs/>
                <w:rtl/>
                <w:lang w:eastAsia="he-IL"/>
              </w:rPr>
              <w:t>המשימה</w:t>
            </w:r>
          </w:p>
          <w:p w14:paraId="5F2D72E3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ב</w:t>
            </w:r>
            <w:r w:rsidRPr="00304688">
              <w:rPr>
                <w:rFonts w:hint="cs"/>
                <w:b/>
                <w:bCs/>
                <w:rtl/>
                <w:lang w:eastAsia="he-IL"/>
              </w:rPr>
              <w:t>חודשים</w:t>
            </w:r>
          </w:p>
          <w:p w14:paraId="6D9D484D" w14:textId="77777777" w:rsidR="00A735BC" w:rsidRPr="00847D91" w:rsidRDefault="00A735BC" w:rsidP="0068705E">
            <w:pPr>
              <w:pStyle w:val="TableCell"/>
              <w:ind w:left="0"/>
              <w:jc w:val="center"/>
              <w:rPr>
                <w:sz w:val="18"/>
                <w:szCs w:val="18"/>
                <w:lang w:eastAsia="he-IL"/>
              </w:rPr>
            </w:pP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ן</w:t>
            </w:r>
            <w:r w:rsidRPr="00EF3E16">
              <w:rPr>
                <w:rFonts w:hint="cs"/>
                <w:color w:val="C00000"/>
                <w:sz w:val="6"/>
                <w:szCs w:val="6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|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45EBAA02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מועד</w:t>
            </w:r>
          </w:p>
          <w:p w14:paraId="7CE5E843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סיום</w:t>
            </w:r>
          </w:p>
          <w:p w14:paraId="1B0C54DE" w14:textId="77777777" w:rsidR="00A735BC" w:rsidRPr="001A0D1A" w:rsidRDefault="00A735BC" w:rsidP="0068705E">
            <w:pPr>
              <w:pStyle w:val="TableCell"/>
              <w:ind w:left="0"/>
              <w:jc w:val="center"/>
              <w:rPr>
                <w:color w:val="000000" w:themeColor="text1"/>
                <w:sz w:val="18"/>
                <w:szCs w:val="18"/>
                <w:rtl/>
                <w:lang w:eastAsia="he-IL"/>
              </w:rPr>
            </w:pPr>
            <w:r w:rsidRPr="001A0D1A">
              <w:rPr>
                <w:color w:val="000000" w:themeColor="text1"/>
                <w:sz w:val="18"/>
                <w:szCs w:val="18"/>
                <w:lang w:eastAsia="he-IL"/>
              </w:rPr>
              <w:t>mm/yy</w:t>
            </w:r>
          </w:p>
          <w:p w14:paraId="43208C4F" w14:textId="77777777" w:rsidR="00A735BC" w:rsidRPr="00304688" w:rsidRDefault="00A735BC" w:rsidP="0068705E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52B38D5D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מספר</w:t>
            </w:r>
          </w:p>
          <w:p w14:paraId="4D42FA62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חודשי </w:t>
            </w:r>
          </w:p>
          <w:p w14:paraId="1D8C5406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אדם</w:t>
            </w:r>
          </w:p>
          <w:p w14:paraId="2B803C87" w14:textId="77777777" w:rsidR="00A735BC" w:rsidRPr="00304688" w:rsidRDefault="00A735BC" w:rsidP="0068705E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sz w:val="18"/>
                <w:szCs w:val="1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719ED26B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עלות</w:t>
            </w:r>
          </w:p>
          <w:p w14:paraId="74FB48BB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 כוללת</w:t>
            </w:r>
          </w:p>
          <w:p w14:paraId="6722237E" w14:textId="77777777" w:rsidR="00A735BC" w:rsidRDefault="00A735BC" w:rsidP="0068705E">
            <w:pPr>
              <w:pStyle w:val="TableCell"/>
              <w:ind w:left="0"/>
              <w:jc w:val="center"/>
              <w:rPr>
                <w:sz w:val="20"/>
                <w:szCs w:val="20"/>
                <w:rtl/>
                <w:lang w:eastAsia="he-IL"/>
              </w:rPr>
            </w:pPr>
            <w:r w:rsidRPr="00847D91">
              <w:rPr>
                <w:rFonts w:hint="cs"/>
                <w:sz w:val="20"/>
                <w:szCs w:val="20"/>
                <w:rtl/>
                <w:lang w:eastAsia="he-IL"/>
              </w:rPr>
              <w:t>אלפי ₪</w:t>
            </w:r>
          </w:p>
          <w:p w14:paraId="23B898D4" w14:textId="77777777" w:rsidR="00A735BC" w:rsidRPr="00847D91" w:rsidRDefault="00A735BC" w:rsidP="0068705E">
            <w:pPr>
              <w:pStyle w:val="TableCell"/>
              <w:ind w:left="0"/>
              <w:rPr>
                <w:color w:val="A00000"/>
                <w:sz w:val="16"/>
                <w:szCs w:val="16"/>
                <w:lang w:eastAsia="he-IL"/>
              </w:rPr>
            </w:pPr>
            <w:r>
              <w:rPr>
                <w:rFonts w:hint="cs"/>
                <w:color w:val="A00000"/>
                <w:sz w:val="14"/>
                <w:szCs w:val="14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766" w:type="pct"/>
            <w:shd w:val="clear" w:color="auto" w:fill="FFF2CC" w:themeFill="accent5" w:themeFillTint="33"/>
            <w:vAlign w:val="center"/>
          </w:tcPr>
          <w:p w14:paraId="7BCBC0BF" w14:textId="77777777" w:rsidR="00A735BC" w:rsidRPr="00304688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מצב ביצוע</w:t>
            </w:r>
          </w:p>
          <w:p w14:paraId="52AE6761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המשימה</w:t>
            </w:r>
          </w:p>
          <w:p w14:paraId="07C0E828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C572EC">
              <w:rPr>
                <w:rFonts w:hint="cs"/>
                <w:b/>
                <w:bCs/>
                <w:highlight w:val="yellow"/>
                <w:rtl/>
                <w:lang w:eastAsia="he-IL"/>
              </w:rPr>
              <w:t>(*)</w:t>
            </w:r>
          </w:p>
          <w:p w14:paraId="0E96F9EF" w14:textId="77777777" w:rsidR="00A735BC" w:rsidRPr="00304688" w:rsidRDefault="00A735BC" w:rsidP="0068705E">
            <w:pPr>
              <w:pStyle w:val="TableCell"/>
              <w:ind w:left="0"/>
              <w:jc w:val="center"/>
              <w:rPr>
                <w:b/>
                <w:bCs/>
                <w:lang w:eastAsia="he-IL"/>
              </w:rPr>
            </w:pP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מצב ביצוע      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%</w:t>
            </w:r>
          </w:p>
        </w:tc>
      </w:tr>
    </w:tbl>
    <w:p w14:paraId="6429E88D" w14:textId="77777777" w:rsidR="00A735BC" w:rsidRPr="001A0D1A" w:rsidRDefault="00A735BC" w:rsidP="00A735B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70"/>
        <w:gridCol w:w="571"/>
        <w:gridCol w:w="571"/>
        <w:gridCol w:w="571"/>
        <w:gridCol w:w="571"/>
        <w:gridCol w:w="571"/>
        <w:gridCol w:w="571"/>
        <w:gridCol w:w="571"/>
        <w:gridCol w:w="571"/>
        <w:gridCol w:w="1264"/>
        <w:gridCol w:w="385"/>
      </w:tblGrid>
      <w:tr w:rsidR="00A735BC" w:rsidRPr="001F3C00" w14:paraId="0643DEB8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ermStart w:id="2084927946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079895293"/>
              <w:lock w:val="sdtLocked"/>
              <w:placeholder>
                <w:docPart w:val="476FE74004C54759B11BDC776701AAD4"/>
              </w:placeholder>
            </w:sdtPr>
            <w:sdtEndPr/>
            <w:sdtContent>
              <w:p w14:paraId="36CB5D70" w14:textId="77777777" w:rsidR="00A735BC" w:rsidRPr="001A0D1A" w:rsidRDefault="00A735BC" w:rsidP="0068705E">
                <w:pPr>
                  <w:pStyle w:val="Norm"/>
                  <w:jc w:val="center"/>
                  <w:rPr>
                    <w:b/>
                    <w:bCs/>
                    <w:rtl/>
                    <w:lang w:eastAsia="he-IL"/>
                  </w:rPr>
                </w:pPr>
                <w:r w:rsidRPr="001A0D1A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983" w:type="pct"/>
            <w:shd w:val="clear" w:color="auto" w:fill="FFFFFF" w:themeFill="background1"/>
            <w:vAlign w:val="center"/>
          </w:tcPr>
          <w:p w14:paraId="32CC60F6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5B09DF3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3A85249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B69A0A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E44C9E3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001CB2E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FDC62A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4C16A53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B18C8B2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70D826A2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2F4F0A1E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3AD1474C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74C3E6B2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1A76412A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5AE9D88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6DE49DD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8C48CDC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75CAB24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91E4809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9BE77CE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B070151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6CA2E0E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555C0AD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05CD94C7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3AB6A6FB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09A90082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33854329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A6E3DC2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244085B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7014C78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7DF8762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559BB1C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E6BC1FD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6FDF62D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7DA126F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402105B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1E3A3958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11DF7BEA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0C30C600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4628A72C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0A20D2A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3DFD75B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D558265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4782959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0D6E7D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F88F8E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4C16892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AD57AC8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AD45160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6E42C07D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0BFF71A4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45A18744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5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60CF0B93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1FBF85F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A74128E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1F8945A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860051C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6B0B06D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36D3AB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0722E49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7667C04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1B06299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06C34374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360D8A4A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61B75267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6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50E1319A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A38C845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F67EB6A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0BF0E02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C894E05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A831A3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2918852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427918C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D0786F1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4D0B8A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56487DC3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71698052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407F1AAA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7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672EC72B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89BAD8B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75D56B5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2D433D9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1D5DA5C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426BCAF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D21676E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589C958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1FDFB7B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7A54E3E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6BB7489C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4CA89AAA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776CBDDA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8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21BC3BF9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D5588F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5742679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3F4D962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3444DE1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E6CA34D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8C1B6C3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A8D1EFF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2EAF368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A889D4C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36072F26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66587A8B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7B423C74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9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37162008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6D7B057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B94E6D9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A690C98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B14DD23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A74713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0281B3A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DA96E9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8046D9F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CEE53CB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2E113CDB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2C20D879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6B62104B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10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2C17F95F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EC6692F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CBE0858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152CA65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02B67E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C3DA8E9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485E1FE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F3B7DC0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8541C98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DD9D82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1945F6FC" w14:textId="77777777" w:rsidR="00A735BC" w:rsidRPr="009D1DCC" w:rsidRDefault="00A735BC" w:rsidP="0068705E">
            <w:pPr>
              <w:pStyle w:val="Field10"/>
            </w:pPr>
          </w:p>
        </w:tc>
      </w:tr>
      <w:permEnd w:id="2084927946"/>
    </w:tbl>
    <w:p w14:paraId="031D52E8" w14:textId="77777777" w:rsidR="00A735BC" w:rsidRPr="00324C57" w:rsidRDefault="00A735BC" w:rsidP="00A735BC">
      <w:pPr>
        <w:pStyle w:val="Field10"/>
        <w:rPr>
          <w:rtl/>
        </w:rPr>
      </w:pPr>
    </w:p>
    <w:p w14:paraId="1702438F" w14:textId="77777777" w:rsidR="00A735BC" w:rsidRDefault="00A735BC" w:rsidP="00A735BC">
      <w:pPr>
        <w:pStyle w:val="Heading2"/>
        <w:framePr w:wrap="notBeside"/>
        <w:rPr>
          <w:rtl/>
        </w:rPr>
      </w:pPr>
      <w:r>
        <w:rPr>
          <w:rFonts w:hint="cs"/>
          <w:rtl/>
        </w:rPr>
        <w:t>משימות חדשות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735BC" w:rsidRPr="00A62871" w14:paraId="2A18118E" w14:textId="77777777" w:rsidTr="0068705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CE67E0C" w14:textId="77777777" w:rsidR="00A735BC" w:rsidRDefault="00A735BC" w:rsidP="0068705E">
            <w:pPr>
              <w:pStyle w:val="notesbullet"/>
            </w:pPr>
            <w:r w:rsidRPr="008E0D93">
              <w:rPr>
                <w:rtl/>
              </w:rPr>
              <w:t xml:space="preserve">פרט </w:t>
            </w:r>
            <w:r w:rsidRPr="001E66E3">
              <w:rPr>
                <w:rtl/>
              </w:rPr>
              <w:t>ככל שרלוונטי פרט בטבלה שלהלן את המשימות החדשות שנוצרו במהלך התוכנית, אחרת ציין לא רלוונטי</w:t>
            </w:r>
          </w:p>
          <w:p w14:paraId="417E6C93" w14:textId="77777777" w:rsidR="00A735BC" w:rsidRPr="00A62871" w:rsidRDefault="00A735BC" w:rsidP="0068705E">
            <w:pPr>
              <w:pStyle w:val="notesbullet"/>
              <w:rPr>
                <w:rtl/>
              </w:rPr>
            </w:pPr>
            <w:r w:rsidRPr="00C572EC">
              <w:rPr>
                <w:rFonts w:hint="cs"/>
                <w:highlight w:val="yellow"/>
                <w:rtl/>
              </w:rPr>
              <w:t>(*)</w:t>
            </w:r>
            <w:r>
              <w:rPr>
                <w:rFonts w:hint="cs"/>
                <w:rtl/>
              </w:rPr>
              <w:t xml:space="preserve"> מצב ביצוע המשימה: </w:t>
            </w:r>
            <w:r w:rsidRPr="00C572EC">
              <w:rPr>
                <w:color w:val="C00000"/>
                <w:rtl/>
              </w:rPr>
              <w:t>הושלמה, בוצעה חלקית (%),  הורחבה, נדחתה להמשך, בוטלה, אחר</w:t>
            </w:r>
          </w:p>
        </w:tc>
      </w:tr>
    </w:tbl>
    <w:p w14:paraId="7866395E" w14:textId="77777777" w:rsidR="00A735BC" w:rsidRPr="00324C57" w:rsidRDefault="00A735BC" w:rsidP="00A735B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4271"/>
        <w:gridCol w:w="1142"/>
        <w:gridCol w:w="1141"/>
        <w:gridCol w:w="1141"/>
        <w:gridCol w:w="1141"/>
        <w:gridCol w:w="1650"/>
      </w:tblGrid>
      <w:tr w:rsidR="00A735BC" w:rsidRPr="001F3C00" w14:paraId="3DAB87D5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04B3C19D" w14:textId="77777777" w:rsidR="00A735BC" w:rsidRPr="00304688" w:rsidRDefault="00A735BC" w:rsidP="0068705E">
            <w:pPr>
              <w:pStyle w:val="TableTitle"/>
              <w:rPr>
                <w:rtl/>
              </w:rPr>
            </w:pPr>
          </w:p>
        </w:tc>
        <w:tc>
          <w:tcPr>
            <w:tcW w:w="1983" w:type="pct"/>
            <w:shd w:val="clear" w:color="auto" w:fill="FFF2CC" w:themeFill="accent5" w:themeFillTint="33"/>
            <w:vAlign w:val="center"/>
          </w:tcPr>
          <w:p w14:paraId="7F175E40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שם ה</w:t>
            </w: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פעילות  / </w:t>
            </w:r>
            <w:r>
              <w:rPr>
                <w:rFonts w:hint="cs"/>
                <w:b/>
                <w:bCs/>
                <w:rtl/>
                <w:lang w:eastAsia="he-IL"/>
              </w:rPr>
              <w:t>ה</w:t>
            </w:r>
            <w:r w:rsidRPr="00304688">
              <w:rPr>
                <w:rFonts w:hint="cs"/>
                <w:b/>
                <w:bCs/>
                <w:rtl/>
                <w:lang w:eastAsia="he-IL"/>
              </w:rPr>
              <w:t>משימה</w:t>
            </w:r>
          </w:p>
          <w:p w14:paraId="3E87C29F" w14:textId="77777777" w:rsidR="00A735BC" w:rsidRPr="00C572EC" w:rsidRDefault="00A735BC" w:rsidP="0068705E">
            <w:pPr>
              <w:pStyle w:val="TableCell"/>
              <w:ind w:left="0"/>
              <w:jc w:val="center"/>
              <w:rPr>
                <w:lang w:eastAsia="he-IL"/>
              </w:rPr>
            </w:pPr>
            <w:r w:rsidRPr="00C572EC">
              <w:rPr>
                <w:rFonts w:hint="cs"/>
                <w:sz w:val="20"/>
                <w:szCs w:val="20"/>
                <w:rtl/>
                <w:lang w:eastAsia="he-IL"/>
              </w:rPr>
              <w:t>(כפי שנכתבה בבקשה)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794233E3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משך </w:t>
            </w:r>
            <w:r>
              <w:rPr>
                <w:rFonts w:hint="cs"/>
                <w:b/>
                <w:bCs/>
                <w:rtl/>
                <w:lang w:eastAsia="he-IL"/>
              </w:rPr>
              <w:t>המשימה</w:t>
            </w:r>
          </w:p>
          <w:p w14:paraId="7BCD7B68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ב</w:t>
            </w:r>
            <w:r w:rsidRPr="00304688">
              <w:rPr>
                <w:rFonts w:hint="cs"/>
                <w:b/>
                <w:bCs/>
                <w:rtl/>
                <w:lang w:eastAsia="he-IL"/>
              </w:rPr>
              <w:t>חודשים</w:t>
            </w:r>
          </w:p>
          <w:p w14:paraId="15042D02" w14:textId="77777777" w:rsidR="00A735BC" w:rsidRPr="00847D91" w:rsidRDefault="00A735BC" w:rsidP="0068705E">
            <w:pPr>
              <w:pStyle w:val="TableCell"/>
              <w:ind w:left="0"/>
              <w:jc w:val="center"/>
              <w:rPr>
                <w:sz w:val="18"/>
                <w:szCs w:val="18"/>
                <w:lang w:eastAsia="he-IL"/>
              </w:rPr>
            </w:pP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ן</w:t>
            </w:r>
            <w:r w:rsidRPr="00EF3E16">
              <w:rPr>
                <w:rFonts w:hint="cs"/>
                <w:color w:val="C00000"/>
                <w:sz w:val="6"/>
                <w:szCs w:val="6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|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5C3F72AD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מועד</w:t>
            </w:r>
          </w:p>
          <w:p w14:paraId="091F4598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סיום</w:t>
            </w:r>
          </w:p>
          <w:p w14:paraId="0FBD9D88" w14:textId="77777777" w:rsidR="00A735BC" w:rsidRPr="001A0D1A" w:rsidRDefault="00A735BC" w:rsidP="0068705E">
            <w:pPr>
              <w:pStyle w:val="TableCell"/>
              <w:ind w:left="0"/>
              <w:jc w:val="center"/>
              <w:rPr>
                <w:color w:val="000000" w:themeColor="text1"/>
                <w:sz w:val="18"/>
                <w:szCs w:val="18"/>
                <w:rtl/>
                <w:lang w:eastAsia="he-IL"/>
              </w:rPr>
            </w:pPr>
            <w:r w:rsidRPr="001A0D1A">
              <w:rPr>
                <w:color w:val="000000" w:themeColor="text1"/>
                <w:sz w:val="18"/>
                <w:szCs w:val="18"/>
                <w:lang w:eastAsia="he-IL"/>
              </w:rPr>
              <w:t>mm/yy</w:t>
            </w:r>
          </w:p>
          <w:p w14:paraId="78511E8E" w14:textId="77777777" w:rsidR="00A735BC" w:rsidRPr="00304688" w:rsidRDefault="00A735BC" w:rsidP="0068705E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b/>
                <w:bCs/>
                <w:color w:val="A00000"/>
                <w:sz w:val="18"/>
                <w:szCs w:val="1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5B0E179C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מספר</w:t>
            </w:r>
          </w:p>
          <w:p w14:paraId="46AC9669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חודשי </w:t>
            </w:r>
          </w:p>
          <w:p w14:paraId="661312B5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אדם</w:t>
            </w:r>
          </w:p>
          <w:p w14:paraId="04C19E6C" w14:textId="77777777" w:rsidR="00A735BC" w:rsidRPr="00304688" w:rsidRDefault="00A735BC" w:rsidP="0068705E">
            <w:pPr>
              <w:pStyle w:val="TableCell"/>
              <w:ind w:left="0"/>
              <w:rPr>
                <w:b/>
                <w:bCs/>
                <w:lang w:eastAsia="he-IL"/>
              </w:rPr>
            </w:pPr>
            <w:r>
              <w:rPr>
                <w:rFonts w:hint="cs"/>
                <w:sz w:val="18"/>
                <w:szCs w:val="1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530" w:type="pct"/>
            <w:shd w:val="clear" w:color="auto" w:fill="FFF2CC" w:themeFill="accent5" w:themeFillTint="33"/>
            <w:vAlign w:val="center"/>
          </w:tcPr>
          <w:p w14:paraId="12E74198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עלות</w:t>
            </w:r>
          </w:p>
          <w:p w14:paraId="4CCC2C13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 xml:space="preserve"> כוללת</w:t>
            </w:r>
          </w:p>
          <w:p w14:paraId="4FC3B629" w14:textId="77777777" w:rsidR="00A735BC" w:rsidRDefault="00A735BC" w:rsidP="0068705E">
            <w:pPr>
              <w:pStyle w:val="TableCell"/>
              <w:ind w:left="0"/>
              <w:jc w:val="center"/>
              <w:rPr>
                <w:sz w:val="20"/>
                <w:szCs w:val="20"/>
                <w:rtl/>
                <w:lang w:eastAsia="he-IL"/>
              </w:rPr>
            </w:pPr>
            <w:r w:rsidRPr="00847D91">
              <w:rPr>
                <w:rFonts w:hint="cs"/>
                <w:sz w:val="20"/>
                <w:szCs w:val="20"/>
                <w:rtl/>
                <w:lang w:eastAsia="he-IL"/>
              </w:rPr>
              <w:t>אלפי ₪</w:t>
            </w:r>
          </w:p>
          <w:p w14:paraId="223013E5" w14:textId="77777777" w:rsidR="00A735BC" w:rsidRPr="00847D91" w:rsidRDefault="00A735BC" w:rsidP="0068705E">
            <w:pPr>
              <w:pStyle w:val="TableCell"/>
              <w:ind w:left="0"/>
              <w:rPr>
                <w:color w:val="A00000"/>
                <w:sz w:val="16"/>
                <w:szCs w:val="16"/>
                <w:lang w:eastAsia="he-IL"/>
              </w:rPr>
            </w:pPr>
            <w:r>
              <w:rPr>
                <w:rFonts w:hint="cs"/>
                <w:color w:val="A00000"/>
                <w:sz w:val="14"/>
                <w:szCs w:val="14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מתוכנן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בפועל</w:t>
            </w:r>
          </w:p>
        </w:tc>
        <w:tc>
          <w:tcPr>
            <w:tcW w:w="766" w:type="pct"/>
            <w:shd w:val="clear" w:color="auto" w:fill="FFF2CC" w:themeFill="accent5" w:themeFillTint="33"/>
            <w:vAlign w:val="center"/>
          </w:tcPr>
          <w:p w14:paraId="2977F93B" w14:textId="77777777" w:rsidR="00A735BC" w:rsidRPr="00304688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מצב ביצוע</w:t>
            </w:r>
          </w:p>
          <w:p w14:paraId="7AA11962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304688">
              <w:rPr>
                <w:rFonts w:hint="cs"/>
                <w:b/>
                <w:bCs/>
                <w:rtl/>
                <w:lang w:eastAsia="he-IL"/>
              </w:rPr>
              <w:t>המשימה</w:t>
            </w:r>
          </w:p>
          <w:p w14:paraId="1157B359" w14:textId="77777777" w:rsidR="00A735BC" w:rsidRDefault="00A735BC" w:rsidP="0068705E">
            <w:pPr>
              <w:pStyle w:val="TableCell"/>
              <w:ind w:left="0"/>
              <w:jc w:val="center"/>
              <w:rPr>
                <w:b/>
                <w:bCs/>
                <w:rtl/>
                <w:lang w:eastAsia="he-IL"/>
              </w:rPr>
            </w:pPr>
            <w:r w:rsidRPr="00C572EC">
              <w:rPr>
                <w:rFonts w:hint="cs"/>
                <w:b/>
                <w:bCs/>
                <w:highlight w:val="yellow"/>
                <w:rtl/>
                <w:lang w:eastAsia="he-IL"/>
              </w:rPr>
              <w:t>(*)</w:t>
            </w:r>
          </w:p>
          <w:p w14:paraId="6C8822CA" w14:textId="77777777" w:rsidR="00A735BC" w:rsidRPr="00304688" w:rsidRDefault="00A735BC" w:rsidP="0068705E">
            <w:pPr>
              <w:pStyle w:val="TableCell"/>
              <w:ind w:left="0"/>
              <w:jc w:val="center"/>
              <w:rPr>
                <w:b/>
                <w:bCs/>
                <w:lang w:eastAsia="he-IL"/>
              </w:rPr>
            </w:pP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 xml:space="preserve">מצב ביצוע      </w:t>
            </w:r>
            <w:r w:rsidRPr="00847D91">
              <w:rPr>
                <w:rFonts w:hint="cs"/>
                <w:color w:val="C00000"/>
                <w:sz w:val="10"/>
                <w:szCs w:val="10"/>
                <w:rtl/>
                <w:lang w:eastAsia="he-IL"/>
              </w:rPr>
              <w:t xml:space="preserve"> </w:t>
            </w:r>
            <w:r w:rsidRPr="00847D91"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|</w:t>
            </w:r>
            <w:r w:rsidRPr="00847D91">
              <w:rPr>
                <w:rFonts w:hint="cs"/>
                <w:color w:val="C00000"/>
                <w:sz w:val="8"/>
                <w:szCs w:val="8"/>
                <w:rtl/>
                <w:lang w:eastAsia="he-IL"/>
              </w:rPr>
              <w:t xml:space="preserve"> </w:t>
            </w:r>
            <w:r>
              <w:rPr>
                <w:rFonts w:hint="cs"/>
                <w:color w:val="C00000"/>
                <w:sz w:val="18"/>
                <w:szCs w:val="18"/>
                <w:rtl/>
                <w:lang w:eastAsia="he-IL"/>
              </w:rPr>
              <w:t>%</w:t>
            </w:r>
          </w:p>
        </w:tc>
      </w:tr>
    </w:tbl>
    <w:p w14:paraId="7886D84F" w14:textId="77777777" w:rsidR="00A735BC" w:rsidRPr="001A0D1A" w:rsidRDefault="00A735BC" w:rsidP="00A735B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70"/>
        <w:gridCol w:w="571"/>
        <w:gridCol w:w="571"/>
        <w:gridCol w:w="571"/>
        <w:gridCol w:w="571"/>
        <w:gridCol w:w="571"/>
        <w:gridCol w:w="571"/>
        <w:gridCol w:w="571"/>
        <w:gridCol w:w="571"/>
        <w:gridCol w:w="1264"/>
        <w:gridCol w:w="385"/>
      </w:tblGrid>
      <w:tr w:rsidR="00A735BC" w:rsidRPr="001F3C00" w14:paraId="358F546C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ermStart w:id="1605320423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815012478"/>
              <w:lock w:val="sdtLocked"/>
              <w:placeholder>
                <w:docPart w:val="4171BFC8E5724B2D92A02492DAA396E1"/>
              </w:placeholder>
            </w:sdtPr>
            <w:sdtEndPr/>
            <w:sdtContent>
              <w:p w14:paraId="6825380C" w14:textId="77777777" w:rsidR="00A735BC" w:rsidRPr="001A0D1A" w:rsidRDefault="00A735BC" w:rsidP="0068705E">
                <w:pPr>
                  <w:pStyle w:val="Norm"/>
                  <w:jc w:val="center"/>
                  <w:rPr>
                    <w:b/>
                    <w:bCs/>
                    <w:rtl/>
                    <w:lang w:eastAsia="he-IL"/>
                  </w:rPr>
                </w:pPr>
                <w:r w:rsidRPr="001A0D1A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983" w:type="pct"/>
            <w:shd w:val="clear" w:color="auto" w:fill="FFFFFF" w:themeFill="background1"/>
            <w:vAlign w:val="center"/>
          </w:tcPr>
          <w:p w14:paraId="76E40D2E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5DAA25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F928433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2E672E4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DD270EB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D42A3EA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09718DA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FA16305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D60B287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1AD9453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1B1FFF3C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0D1F7CF8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56A692D8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b/>
                <w:bCs/>
                <w:rtl/>
                <w:lang w:eastAsia="he-IL"/>
              </w:rPr>
              <w:t>2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4F5C399E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01B3160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E41F495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350E79F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1D2A364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8D30AFE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359A00C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05DA3CF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361FF8F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195F61B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110F2588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21B85322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0C09F02B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3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744F4C54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13020E3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E6A6D5F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3F2A53C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EB9D2D3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9D9D54C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4D8AD22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776DA19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599EEBC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D689398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7FF2D3E7" w14:textId="77777777" w:rsidR="00A735BC" w:rsidRPr="009D1DCC" w:rsidRDefault="00A735BC" w:rsidP="0068705E">
            <w:pPr>
              <w:pStyle w:val="Field10"/>
            </w:pPr>
          </w:p>
        </w:tc>
      </w:tr>
      <w:tr w:rsidR="00A735BC" w:rsidRPr="001F3C00" w14:paraId="349606C8" w14:textId="77777777" w:rsidTr="0068705E">
        <w:trPr>
          <w:trHeight w:val="284"/>
          <w:jc w:val="center"/>
        </w:trPr>
        <w:tc>
          <w:tcPr>
            <w:tcW w:w="130" w:type="pct"/>
            <w:shd w:val="clear" w:color="auto" w:fill="FFF2CC" w:themeFill="accent5" w:themeFillTint="33"/>
            <w:vAlign w:val="center"/>
          </w:tcPr>
          <w:p w14:paraId="375A0FE6" w14:textId="77777777" w:rsidR="00A735BC" w:rsidRPr="001A0D1A" w:rsidRDefault="00A735BC" w:rsidP="0068705E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1A0D1A">
              <w:rPr>
                <w:rFonts w:hint="cs"/>
                <w:b/>
                <w:bCs/>
                <w:rtl/>
                <w:lang w:eastAsia="he-IL"/>
              </w:rPr>
              <w:t>4</w:t>
            </w:r>
          </w:p>
        </w:tc>
        <w:tc>
          <w:tcPr>
            <w:tcW w:w="1983" w:type="pct"/>
            <w:shd w:val="clear" w:color="auto" w:fill="FFFFFF" w:themeFill="background1"/>
            <w:vAlign w:val="center"/>
          </w:tcPr>
          <w:p w14:paraId="1520CE83" w14:textId="77777777" w:rsidR="00A735BC" w:rsidRPr="00A72DED" w:rsidRDefault="00A735BC" w:rsidP="0068705E">
            <w:pPr>
              <w:pStyle w:val="Norm"/>
              <w:ind w:left="57"/>
              <w:rPr>
                <w:rStyle w:val="Field11"/>
              </w:rPr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69F36E8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50A286A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1BD44F3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50ADAF8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C7F3AE1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48029AF6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6FFA550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875AEA7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15BA062D" w14:textId="77777777" w:rsidR="00A735BC" w:rsidRPr="009D1DCC" w:rsidRDefault="00A735BC" w:rsidP="0068705E">
            <w:pPr>
              <w:pStyle w:val="Field10"/>
            </w:pPr>
          </w:p>
        </w:tc>
        <w:tc>
          <w:tcPr>
            <w:tcW w:w="179" w:type="pct"/>
            <w:shd w:val="clear" w:color="auto" w:fill="FFFFFF" w:themeFill="background1"/>
            <w:vAlign w:val="center"/>
          </w:tcPr>
          <w:p w14:paraId="1C8BA718" w14:textId="77777777" w:rsidR="00A735BC" w:rsidRPr="009D1DCC" w:rsidRDefault="00A735BC" w:rsidP="0068705E">
            <w:pPr>
              <w:pStyle w:val="Field10"/>
            </w:pPr>
          </w:p>
        </w:tc>
      </w:tr>
      <w:permEnd w:id="1605320423"/>
    </w:tbl>
    <w:p w14:paraId="7A8EEFEF" w14:textId="77777777" w:rsidR="00A735BC" w:rsidRDefault="00A735BC" w:rsidP="00A735BC">
      <w:pPr>
        <w:pStyle w:val="Norm"/>
      </w:pPr>
    </w:p>
    <w:p w14:paraId="58979663" w14:textId="77777777" w:rsidR="00A735BC" w:rsidRDefault="00A735BC" w:rsidP="00A735BC">
      <w:pPr>
        <w:pStyle w:val="Heading2"/>
        <w:framePr w:wrap="notBeside"/>
        <w:rPr>
          <w:rtl/>
        </w:rPr>
      </w:pPr>
      <w:r>
        <w:rPr>
          <w:rFonts w:hint="cs"/>
          <w:rtl/>
        </w:rPr>
        <w:t>משימות שטרם הסתיימו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735BC" w:rsidRPr="00A62871" w14:paraId="772A1923" w14:textId="77777777" w:rsidTr="0068705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A7149D4" w14:textId="77777777" w:rsidR="00A735BC" w:rsidRPr="00A62871" w:rsidRDefault="00A735BC" w:rsidP="0068705E">
            <w:pPr>
              <w:pStyle w:val="notesbullet"/>
              <w:rPr>
                <w:rtl/>
              </w:rPr>
            </w:pPr>
            <w:r w:rsidRPr="00CE28AC">
              <w:rPr>
                <w:rtl/>
              </w:rPr>
              <w:t>יש לפרט בטבלה הבאה את הסיבות ל</w:t>
            </w:r>
            <w:r>
              <w:rPr>
                <w:rFonts w:hint="cs"/>
                <w:rtl/>
              </w:rPr>
              <w:t xml:space="preserve">משימות </w:t>
            </w:r>
            <w:r w:rsidRPr="00CE28AC">
              <w:rPr>
                <w:rtl/>
              </w:rPr>
              <w:t>שטרם הושלמו</w:t>
            </w:r>
          </w:p>
        </w:tc>
      </w:tr>
    </w:tbl>
    <w:p w14:paraId="25134CBA" w14:textId="77777777" w:rsidR="00A735BC" w:rsidRPr="00CE28AC" w:rsidRDefault="00A735BC" w:rsidP="00A735B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4819"/>
        <w:gridCol w:w="5670"/>
      </w:tblGrid>
      <w:tr w:rsidR="00A735BC" w:rsidRPr="001F3C00" w14:paraId="2DC0AB13" w14:textId="77777777" w:rsidTr="0068705E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70733C88" w14:textId="77777777" w:rsidR="00A735BC" w:rsidRDefault="00A735BC" w:rsidP="0068705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2238" w:type="pct"/>
            <w:shd w:val="clear" w:color="auto" w:fill="FFF2CC" w:themeFill="accent5" w:themeFillTint="33"/>
          </w:tcPr>
          <w:p w14:paraId="0FE619C1" w14:textId="77777777" w:rsidR="00A735BC" w:rsidRPr="00CE28AC" w:rsidRDefault="00A735BC" w:rsidP="0068705E">
            <w:pPr>
              <w:pStyle w:val="TableCell"/>
              <w:bidi w:val="0"/>
              <w:jc w:val="center"/>
              <w:rPr>
                <w:b/>
                <w:bCs/>
                <w:lang w:eastAsia="he-IL"/>
              </w:rPr>
            </w:pPr>
            <w:r w:rsidRPr="00CE28AC">
              <w:rPr>
                <w:b/>
                <w:bCs/>
                <w:rtl/>
              </w:rPr>
              <w:t>פעילות/משימה</w:t>
            </w:r>
          </w:p>
        </w:tc>
        <w:tc>
          <w:tcPr>
            <w:tcW w:w="2633" w:type="pct"/>
            <w:shd w:val="clear" w:color="auto" w:fill="FFF2CC" w:themeFill="accent5" w:themeFillTint="33"/>
          </w:tcPr>
          <w:p w14:paraId="0976CDC5" w14:textId="77777777" w:rsidR="00A735BC" w:rsidRPr="00CE28AC" w:rsidRDefault="00A735BC" w:rsidP="0068705E">
            <w:pPr>
              <w:pStyle w:val="TableCell"/>
              <w:jc w:val="center"/>
              <w:rPr>
                <w:b/>
                <w:bCs/>
                <w:lang w:eastAsia="he-IL"/>
              </w:rPr>
            </w:pPr>
            <w:r w:rsidRPr="00CE28AC">
              <w:rPr>
                <w:b/>
                <w:bCs/>
                <w:rtl/>
              </w:rPr>
              <w:t>פירוט למצב המשימה</w:t>
            </w:r>
          </w:p>
        </w:tc>
      </w:tr>
    </w:tbl>
    <w:p w14:paraId="536FCDB2" w14:textId="77777777" w:rsidR="00A735BC" w:rsidRPr="00CE28AC" w:rsidRDefault="00A735BC" w:rsidP="00A735B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4819"/>
        <w:gridCol w:w="5670"/>
      </w:tblGrid>
      <w:tr w:rsidR="00A735BC" w:rsidRPr="001F3C00" w14:paraId="3CD4A5E5" w14:textId="77777777" w:rsidTr="0068705E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ermStart w:id="1787657810" w:edGrp="everyone" w:displacedByCustomXml="next"/>
          <w:sdt>
            <w:sdtPr>
              <w:rPr>
                <w:rFonts w:hint="cs"/>
                <w:rtl/>
              </w:rPr>
              <w:id w:val="-1668555065"/>
              <w:lock w:val="sdtLocked"/>
              <w:placeholder>
                <w:docPart w:val="9FDE5BE3BBAD4C9A9AA75E27B7FAC657"/>
              </w:placeholder>
            </w:sdtPr>
            <w:sdtEndPr/>
            <w:sdtContent>
              <w:p w14:paraId="0332FEAF" w14:textId="77777777" w:rsidR="00A735BC" w:rsidRPr="00B86178" w:rsidRDefault="00A735BC" w:rsidP="0068705E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238" w:type="pct"/>
            <w:shd w:val="clear" w:color="auto" w:fill="FFFFFF" w:themeFill="background1"/>
            <w:vAlign w:val="center"/>
          </w:tcPr>
          <w:p w14:paraId="56612AF5" w14:textId="77777777" w:rsidR="00A735BC" w:rsidRPr="001F3C00" w:rsidRDefault="00A735BC" w:rsidP="0068705E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8B9D95D" w14:textId="77777777" w:rsidR="00A735BC" w:rsidRPr="001F3C00" w:rsidRDefault="00A735BC" w:rsidP="0068705E">
            <w:pPr>
              <w:pStyle w:val="TableCell"/>
              <w:rPr>
                <w:lang w:eastAsia="he-IL"/>
              </w:rPr>
            </w:pPr>
          </w:p>
        </w:tc>
      </w:tr>
      <w:tr w:rsidR="00A735BC" w:rsidRPr="001F3C00" w14:paraId="7CADCA1D" w14:textId="77777777" w:rsidTr="0068705E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44ED0541" w14:textId="77777777" w:rsidR="00A735BC" w:rsidRPr="00B86178" w:rsidRDefault="00A735BC" w:rsidP="0068705E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53EF57E4" w14:textId="77777777" w:rsidR="00A735BC" w:rsidRPr="001F3C00" w:rsidRDefault="00A735BC" w:rsidP="0068705E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200BB865" w14:textId="77777777" w:rsidR="00A735BC" w:rsidRPr="001F3C00" w:rsidRDefault="00A735BC" w:rsidP="0068705E">
            <w:pPr>
              <w:pStyle w:val="TableCell"/>
              <w:rPr>
                <w:lang w:eastAsia="he-IL"/>
              </w:rPr>
            </w:pPr>
          </w:p>
        </w:tc>
      </w:tr>
      <w:tr w:rsidR="00A735BC" w:rsidRPr="001F3C00" w14:paraId="44B30354" w14:textId="77777777" w:rsidTr="0068705E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322FA90E" w14:textId="77777777" w:rsidR="00A735BC" w:rsidRPr="00B86178" w:rsidRDefault="00A735BC" w:rsidP="0068705E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3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697554ED" w14:textId="77777777" w:rsidR="00A735BC" w:rsidRPr="001F3C00" w:rsidRDefault="00A735BC" w:rsidP="0068705E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5547F5F1" w14:textId="77777777" w:rsidR="00A735BC" w:rsidRPr="001F3C00" w:rsidRDefault="00A735BC" w:rsidP="0068705E">
            <w:pPr>
              <w:pStyle w:val="TableCell"/>
              <w:rPr>
                <w:lang w:eastAsia="he-IL"/>
              </w:rPr>
            </w:pPr>
          </w:p>
        </w:tc>
      </w:tr>
      <w:tr w:rsidR="00A735BC" w:rsidRPr="001F3C00" w14:paraId="1E9C2837" w14:textId="77777777" w:rsidTr="0068705E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2293931F" w14:textId="77777777" w:rsidR="00A735BC" w:rsidRPr="00B86178" w:rsidRDefault="00A735BC" w:rsidP="0068705E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4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127FCB6E" w14:textId="77777777" w:rsidR="00A735BC" w:rsidRPr="001F3C00" w:rsidRDefault="00A735BC" w:rsidP="0068705E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BABF328" w14:textId="77777777" w:rsidR="00A735BC" w:rsidRPr="001F3C00" w:rsidRDefault="00A735BC" w:rsidP="0068705E">
            <w:pPr>
              <w:pStyle w:val="TableCell"/>
              <w:rPr>
                <w:lang w:eastAsia="he-IL"/>
              </w:rPr>
            </w:pPr>
          </w:p>
        </w:tc>
      </w:tr>
      <w:tr w:rsidR="00A735BC" w:rsidRPr="001F3C00" w14:paraId="7FEC69CB" w14:textId="77777777" w:rsidTr="0068705E">
        <w:trPr>
          <w:trHeight w:val="284"/>
          <w:jc w:val="center"/>
        </w:trPr>
        <w:tc>
          <w:tcPr>
            <w:tcW w:w="129" w:type="pct"/>
            <w:shd w:val="clear" w:color="auto" w:fill="FFF2CC" w:themeFill="accent5" w:themeFillTint="33"/>
            <w:vAlign w:val="center"/>
          </w:tcPr>
          <w:p w14:paraId="67BF81EC" w14:textId="77777777" w:rsidR="00A735BC" w:rsidRPr="00B86178" w:rsidRDefault="00A735BC" w:rsidP="0068705E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5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38E82090" w14:textId="77777777" w:rsidR="00A735BC" w:rsidRPr="001F3C00" w:rsidRDefault="00A735BC" w:rsidP="0068705E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C360862" w14:textId="77777777" w:rsidR="00A735BC" w:rsidRPr="001F3C00" w:rsidRDefault="00A735BC" w:rsidP="0068705E">
            <w:pPr>
              <w:pStyle w:val="TableCell"/>
              <w:rPr>
                <w:lang w:eastAsia="he-IL"/>
              </w:rPr>
            </w:pPr>
          </w:p>
        </w:tc>
      </w:tr>
      <w:permEnd w:id="1787657810"/>
    </w:tbl>
    <w:p w14:paraId="2BA39AEA" w14:textId="77777777" w:rsidR="00A735BC" w:rsidRPr="00705973" w:rsidRDefault="00A735BC" w:rsidP="00A735BC">
      <w:pPr>
        <w:pStyle w:val="Norm"/>
        <w:rPr>
          <w:rtl/>
        </w:rPr>
      </w:pPr>
    </w:p>
    <w:p w14:paraId="3E7ADAC0" w14:textId="77777777" w:rsidR="00A735BC" w:rsidRPr="00C86A1F" w:rsidRDefault="00A735BC" w:rsidP="00A735BC">
      <w:pPr>
        <w:pStyle w:val="Heading2"/>
        <w:framePr w:wrap="notBeside"/>
        <w:rPr>
          <w:color w:val="FFC000"/>
          <w:rtl/>
        </w:rPr>
      </w:pPr>
      <w:r w:rsidRPr="00C86A1F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A735BC" w:rsidRPr="00363856" w14:paraId="619F4E29" w14:textId="77777777" w:rsidTr="0068705E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0A26C621" w14:textId="77777777" w:rsidR="00A735BC" w:rsidRDefault="00A735BC" w:rsidP="0068705E">
            <w:pPr>
              <w:pStyle w:val="Norm"/>
              <w:ind w:left="57" w:right="57"/>
              <w:rPr>
                <w:rStyle w:val="Field11"/>
                <w:rtl/>
              </w:rPr>
            </w:pPr>
            <w:permStart w:id="237141507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0C8B9351" w14:textId="77777777" w:rsidR="00A735BC" w:rsidRPr="00363856" w:rsidRDefault="00A735BC" w:rsidP="0068705E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permEnd w:id="237141507"/>
    </w:tbl>
    <w:p w14:paraId="3D1659F3" w14:textId="77777777" w:rsidR="00A735BC" w:rsidRDefault="00A735BC" w:rsidP="000F2944">
      <w:pPr>
        <w:pStyle w:val="Norm"/>
        <w:rPr>
          <w:rtl/>
          <w:lang w:eastAsia="he-IL"/>
        </w:rPr>
      </w:pPr>
    </w:p>
    <w:p w14:paraId="7DA979F1" w14:textId="77777777" w:rsidR="000F2944" w:rsidRPr="0074621E" w:rsidRDefault="000F2944" w:rsidP="000F2944">
      <w:pPr>
        <w:pStyle w:val="Heading1"/>
        <w:framePr w:wrap="notBeside"/>
        <w:rPr>
          <w:rtl/>
        </w:rPr>
      </w:pPr>
      <w:bookmarkStart w:id="56" w:name="_Toc44793529"/>
      <w:r>
        <w:rPr>
          <w:rFonts w:hint="cs"/>
          <w:rtl/>
        </w:rPr>
        <w:t>אבני דרך</w:t>
      </w:r>
      <w:bookmarkEnd w:id="56"/>
    </w:p>
    <w:tbl>
      <w:tblPr>
        <w:tblStyle w:val="TableGrid"/>
        <w:bidiVisual/>
        <w:tblW w:w="499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3168"/>
        <w:gridCol w:w="651"/>
        <w:gridCol w:w="653"/>
        <w:gridCol w:w="2994"/>
        <w:gridCol w:w="2994"/>
      </w:tblGrid>
      <w:tr w:rsidR="000F2944" w:rsidRPr="001F3C00" w14:paraId="61D41F5C" w14:textId="77777777" w:rsidTr="0068705E">
        <w:trPr>
          <w:trHeight w:val="284"/>
          <w:jc w:val="center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2CC" w:themeFill="accent5" w:themeFillTint="33"/>
            <w:vAlign w:val="center"/>
          </w:tcPr>
          <w:p w14:paraId="69B80D48" w14:textId="77777777" w:rsidR="000F2944" w:rsidRDefault="000F2944" w:rsidP="0068705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47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5" w:themeFillTint="33"/>
            <w:vAlign w:val="center"/>
          </w:tcPr>
          <w:p w14:paraId="54E27CC4" w14:textId="77777777" w:rsidR="000F2944" w:rsidRPr="0087611F" w:rsidRDefault="000F2944" w:rsidP="0068705E">
            <w:pPr>
              <w:pStyle w:val="TableCell"/>
              <w:bidi w:val="0"/>
              <w:jc w:val="center"/>
              <w:rPr>
                <w:rStyle w:val="Field11"/>
                <w:b/>
                <w:bCs/>
              </w:rPr>
            </w:pPr>
            <w:r w:rsidRPr="00D12116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שם אבן הדרך</w:t>
            </w:r>
          </w:p>
        </w:tc>
        <w:tc>
          <w:tcPr>
            <w:tcW w:w="303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5" w:themeFillTint="33"/>
            <w:vAlign w:val="center"/>
          </w:tcPr>
          <w:p w14:paraId="0FD93D7A" w14:textId="77777777" w:rsidR="000F2944" w:rsidRPr="00D12116" w:rsidRDefault="000F2944" w:rsidP="0068705E">
            <w:pPr>
              <w:pStyle w:val="TableCell"/>
              <w:bidi w:val="0"/>
              <w:ind w:left="0"/>
              <w:jc w:val="center"/>
              <w:rPr>
                <w:rStyle w:val="Field11"/>
                <w:b/>
                <w:bCs/>
                <w:color w:val="000000" w:themeColor="text1"/>
                <w:rtl/>
              </w:rPr>
            </w:pPr>
            <w:r w:rsidRPr="00D12116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תאריך מתוכנן</w:t>
            </w:r>
          </w:p>
          <w:p w14:paraId="1C1835BB" w14:textId="77777777" w:rsidR="000F2944" w:rsidRPr="00C86A1F" w:rsidRDefault="000F2944" w:rsidP="0068705E">
            <w:pPr>
              <w:pStyle w:val="TableCell"/>
              <w:bidi w:val="0"/>
              <w:ind w:left="0"/>
              <w:jc w:val="center"/>
              <w:rPr>
                <w:rStyle w:val="Field11"/>
              </w:rPr>
            </w:pPr>
            <w:r w:rsidRPr="00C86A1F">
              <w:rPr>
                <w:rStyle w:val="Field11"/>
                <w:color w:val="C00000"/>
                <w:sz w:val="20"/>
                <w:szCs w:val="20"/>
              </w:rPr>
              <w:t>mm\yy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5" w:themeFillTint="33"/>
            <w:vAlign w:val="center"/>
          </w:tcPr>
          <w:p w14:paraId="67D21A8D" w14:textId="77777777" w:rsidR="000F2944" w:rsidRPr="00D12116" w:rsidRDefault="000F2944" w:rsidP="0068705E">
            <w:pPr>
              <w:pStyle w:val="TableCell"/>
              <w:bidi w:val="0"/>
              <w:ind w:left="0"/>
              <w:jc w:val="center"/>
              <w:rPr>
                <w:rStyle w:val="Field11"/>
                <w:b/>
                <w:bCs/>
                <w:color w:val="000000" w:themeColor="text1"/>
              </w:rPr>
            </w:pPr>
            <w:r w:rsidRPr="00D12116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תאריך</w:t>
            </w:r>
          </w:p>
          <w:p w14:paraId="02518857" w14:textId="77777777" w:rsidR="000F2944" w:rsidRPr="00D12116" w:rsidRDefault="000F2944" w:rsidP="0068705E">
            <w:pPr>
              <w:pStyle w:val="TableCell"/>
              <w:bidi w:val="0"/>
              <w:ind w:left="0"/>
              <w:jc w:val="center"/>
              <w:rPr>
                <w:rStyle w:val="Field11"/>
                <w:b/>
                <w:bCs/>
                <w:color w:val="000000" w:themeColor="text1"/>
              </w:rPr>
            </w:pPr>
            <w:r w:rsidRPr="00D12116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בפועל</w:t>
            </w:r>
          </w:p>
          <w:p w14:paraId="0CE8216A" w14:textId="77777777" w:rsidR="000F2944" w:rsidRPr="0087611F" w:rsidRDefault="000F2944" w:rsidP="0068705E">
            <w:pPr>
              <w:pStyle w:val="TableCell"/>
              <w:bidi w:val="0"/>
              <w:ind w:left="0"/>
              <w:jc w:val="center"/>
              <w:rPr>
                <w:rStyle w:val="Field11"/>
                <w:b/>
                <w:bCs/>
              </w:rPr>
            </w:pPr>
            <w:r w:rsidRPr="00C86A1F">
              <w:rPr>
                <w:rStyle w:val="Field11"/>
                <w:color w:val="C00000"/>
                <w:sz w:val="20"/>
                <w:szCs w:val="20"/>
              </w:rPr>
              <w:t>mm\yy</w:t>
            </w:r>
          </w:p>
        </w:tc>
        <w:tc>
          <w:tcPr>
            <w:tcW w:w="1393" w:type="pct"/>
            <w:tcBorders>
              <w:top w:val="single" w:sz="8" w:space="0" w:color="auto"/>
              <w:bottom w:val="single" w:sz="8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0568EA4" w14:textId="77777777" w:rsidR="000F2944" w:rsidRPr="0087611F" w:rsidRDefault="000F2944" w:rsidP="0068705E">
            <w:pPr>
              <w:pStyle w:val="TableCell"/>
              <w:jc w:val="center"/>
              <w:rPr>
                <w:rStyle w:val="Field11"/>
                <w:b/>
                <w:bCs/>
              </w:rPr>
            </w:pPr>
            <w:r w:rsidRPr="00D12116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הסברים</w:t>
            </w:r>
          </w:p>
        </w:tc>
        <w:tc>
          <w:tcPr>
            <w:tcW w:w="1393" w:type="pct"/>
            <w:tcBorders>
              <w:top w:val="single" w:sz="8" w:space="0" w:color="A00000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002060"/>
            <w:vAlign w:val="center"/>
          </w:tcPr>
          <w:p w14:paraId="53AAFDB6" w14:textId="77777777" w:rsidR="000F2944" w:rsidRPr="0087611F" w:rsidRDefault="000F2944" w:rsidP="0068705E">
            <w:pPr>
              <w:pStyle w:val="TableCell"/>
              <w:jc w:val="center"/>
              <w:rPr>
                <w:rStyle w:val="Field11"/>
                <w:b/>
                <w:bCs/>
              </w:rPr>
            </w:pPr>
            <w:r w:rsidRPr="00C86A1F">
              <w:rPr>
                <w:rStyle w:val="Field11"/>
                <w:rFonts w:hint="cs"/>
                <w:b/>
                <w:bCs/>
                <w:color w:val="FFC000"/>
                <w:rtl/>
              </w:rPr>
              <w:t>הערות הבודק המקצועי</w:t>
            </w:r>
          </w:p>
        </w:tc>
      </w:tr>
    </w:tbl>
    <w:p w14:paraId="21C3EA02" w14:textId="77777777" w:rsidR="000F2944" w:rsidRPr="00887A99" w:rsidRDefault="000F2944" w:rsidP="000F2944">
      <w:pPr>
        <w:rPr>
          <w:sz w:val="2"/>
          <w:szCs w:val="2"/>
        </w:rPr>
      </w:pPr>
    </w:p>
    <w:tbl>
      <w:tblPr>
        <w:tblStyle w:val="TableGrid"/>
        <w:bidiVisual/>
        <w:tblW w:w="499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3168"/>
        <w:gridCol w:w="651"/>
        <w:gridCol w:w="653"/>
        <w:gridCol w:w="2994"/>
        <w:gridCol w:w="2994"/>
      </w:tblGrid>
      <w:tr w:rsidR="000F2944" w:rsidRPr="001F3C00" w14:paraId="1F4169CC" w14:textId="77777777" w:rsidTr="0068705E">
        <w:trPr>
          <w:trHeight w:val="284"/>
          <w:jc w:val="center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5" w:themeFillTint="33"/>
            <w:vAlign w:val="center"/>
          </w:tcPr>
          <w:permStart w:id="2145797257" w:edGrp="everyone" w:displacedByCustomXml="next"/>
          <w:sdt>
            <w:sdtPr>
              <w:rPr>
                <w:rFonts w:hint="cs"/>
                <w:rtl/>
              </w:rPr>
              <w:id w:val="935249024"/>
              <w:lock w:val="sdtLocked"/>
              <w:placeholder>
                <w:docPart w:val="A9A240F268DB4E0DB2E288DD3A56EE76"/>
              </w:placeholder>
            </w:sdtPr>
            <w:sdtEndPr/>
            <w:sdtContent>
              <w:p w14:paraId="73F5238B" w14:textId="77777777" w:rsidR="000F2944" w:rsidRPr="00B86178" w:rsidRDefault="000F2944" w:rsidP="0068705E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474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E617D04" w14:textId="77777777" w:rsidR="000F2944" w:rsidRPr="001F3C00" w:rsidRDefault="000F2944" w:rsidP="0068705E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303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D05BD20" w14:textId="77777777" w:rsidR="000F2944" w:rsidRPr="001F3C00" w:rsidRDefault="000F2944" w:rsidP="0068705E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3530B9" w14:textId="77777777" w:rsidR="000F2944" w:rsidRPr="001F3C00" w:rsidRDefault="000F2944" w:rsidP="0068705E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1393" w:type="pct"/>
            <w:tcBorders>
              <w:top w:val="single" w:sz="8" w:space="0" w:color="auto"/>
              <w:right w:val="single" w:sz="8" w:space="0" w:color="C00000"/>
            </w:tcBorders>
            <w:shd w:val="clear" w:color="auto" w:fill="FFFFFF" w:themeFill="background1"/>
            <w:vAlign w:val="center"/>
          </w:tcPr>
          <w:p w14:paraId="139AD03F" w14:textId="77777777" w:rsidR="000F2944" w:rsidRPr="001F3C00" w:rsidRDefault="000F2944" w:rsidP="0068705E">
            <w:pPr>
              <w:pStyle w:val="TableCell"/>
              <w:rPr>
                <w:lang w:eastAsia="he-IL"/>
              </w:rPr>
            </w:pPr>
          </w:p>
        </w:tc>
        <w:tc>
          <w:tcPr>
            <w:tcW w:w="1393" w:type="pct"/>
            <w:tcBorders>
              <w:top w:val="single" w:sz="8" w:space="0" w:color="C00000"/>
              <w:left w:val="single" w:sz="8" w:space="0" w:color="C00000"/>
              <w:bottom w:val="single" w:sz="6" w:space="0" w:color="C00000"/>
              <w:right w:val="single" w:sz="8" w:space="0" w:color="C00000"/>
            </w:tcBorders>
            <w:shd w:val="clear" w:color="auto" w:fill="E1EEE8"/>
            <w:vAlign w:val="center"/>
          </w:tcPr>
          <w:p w14:paraId="3533CCB7" w14:textId="77777777" w:rsidR="000F2944" w:rsidRPr="001F3C00" w:rsidRDefault="000F2944" w:rsidP="0068705E">
            <w:pPr>
              <w:pStyle w:val="TableCell"/>
              <w:rPr>
                <w:lang w:eastAsia="he-IL"/>
              </w:rPr>
            </w:pPr>
          </w:p>
        </w:tc>
      </w:tr>
      <w:tr w:rsidR="000F2944" w:rsidRPr="001F3C00" w14:paraId="60C55D40" w14:textId="77777777" w:rsidTr="0068705E">
        <w:trPr>
          <w:trHeight w:val="284"/>
          <w:jc w:val="center"/>
        </w:trPr>
        <w:tc>
          <w:tcPr>
            <w:tcW w:w="133" w:type="pct"/>
            <w:tcBorders>
              <w:left w:val="single" w:sz="8" w:space="0" w:color="auto"/>
            </w:tcBorders>
            <w:shd w:val="clear" w:color="auto" w:fill="FFF2CC" w:themeFill="accent5" w:themeFillTint="33"/>
            <w:vAlign w:val="center"/>
          </w:tcPr>
          <w:p w14:paraId="2B847095" w14:textId="77777777" w:rsidR="000F2944" w:rsidRPr="00B86178" w:rsidRDefault="000F2944" w:rsidP="0068705E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1474" w:type="pct"/>
            <w:shd w:val="clear" w:color="auto" w:fill="FFFFFF" w:themeFill="background1"/>
            <w:vAlign w:val="center"/>
          </w:tcPr>
          <w:p w14:paraId="12DFC3D2" w14:textId="77777777" w:rsidR="000F2944" w:rsidRPr="001F3C00" w:rsidRDefault="000F2944" w:rsidP="0068705E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2D6811E7" w14:textId="77777777" w:rsidR="000F2944" w:rsidRPr="001F3C00" w:rsidRDefault="000F2944" w:rsidP="0068705E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0C8390C1" w14:textId="77777777" w:rsidR="000F2944" w:rsidRPr="001F3C00" w:rsidRDefault="000F2944" w:rsidP="0068705E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1393" w:type="pct"/>
            <w:tcBorders>
              <w:right w:val="single" w:sz="8" w:space="0" w:color="C00000"/>
            </w:tcBorders>
            <w:shd w:val="clear" w:color="auto" w:fill="FFFFFF" w:themeFill="background1"/>
            <w:vAlign w:val="center"/>
          </w:tcPr>
          <w:p w14:paraId="2E54FAAE" w14:textId="77777777" w:rsidR="000F2944" w:rsidRPr="001F3C00" w:rsidRDefault="000F2944" w:rsidP="0068705E">
            <w:pPr>
              <w:pStyle w:val="TableCell"/>
              <w:rPr>
                <w:lang w:eastAsia="he-IL"/>
              </w:rPr>
            </w:pPr>
          </w:p>
        </w:tc>
        <w:tc>
          <w:tcPr>
            <w:tcW w:w="1393" w:type="pct"/>
            <w:tcBorders>
              <w:top w:val="single" w:sz="6" w:space="0" w:color="C00000"/>
              <w:left w:val="single" w:sz="8" w:space="0" w:color="C00000"/>
              <w:bottom w:val="single" w:sz="6" w:space="0" w:color="C00000"/>
              <w:right w:val="single" w:sz="8" w:space="0" w:color="C00000"/>
            </w:tcBorders>
            <w:shd w:val="clear" w:color="auto" w:fill="E1EEE8"/>
            <w:vAlign w:val="center"/>
          </w:tcPr>
          <w:p w14:paraId="0D21B264" w14:textId="77777777" w:rsidR="000F2944" w:rsidRPr="001F3C00" w:rsidRDefault="000F2944" w:rsidP="0068705E">
            <w:pPr>
              <w:pStyle w:val="TableCell"/>
              <w:rPr>
                <w:lang w:eastAsia="he-IL"/>
              </w:rPr>
            </w:pPr>
          </w:p>
        </w:tc>
      </w:tr>
      <w:tr w:rsidR="000F2944" w:rsidRPr="001F3C00" w14:paraId="12A82FC5" w14:textId="77777777" w:rsidTr="0068705E">
        <w:trPr>
          <w:trHeight w:val="284"/>
          <w:jc w:val="center"/>
        </w:trPr>
        <w:tc>
          <w:tcPr>
            <w:tcW w:w="133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5" w:themeFillTint="33"/>
            <w:vAlign w:val="center"/>
          </w:tcPr>
          <w:p w14:paraId="0E973F90" w14:textId="77777777" w:rsidR="000F2944" w:rsidRPr="00B86178" w:rsidRDefault="000F2944" w:rsidP="0068705E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3</w:t>
            </w:r>
          </w:p>
        </w:tc>
        <w:tc>
          <w:tcPr>
            <w:tcW w:w="1474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B6E2C96" w14:textId="77777777" w:rsidR="000F2944" w:rsidRPr="001F3C00" w:rsidRDefault="000F2944" w:rsidP="0068705E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303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B155F4" w14:textId="77777777" w:rsidR="000F2944" w:rsidRPr="001F3C00" w:rsidRDefault="000F2944" w:rsidP="0068705E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3B34DA" w14:textId="77777777" w:rsidR="000F2944" w:rsidRPr="001F3C00" w:rsidRDefault="000F2944" w:rsidP="0068705E">
            <w:pPr>
              <w:pStyle w:val="TableCell"/>
              <w:bidi w:val="0"/>
              <w:ind w:left="0"/>
              <w:jc w:val="center"/>
              <w:rPr>
                <w:lang w:eastAsia="he-IL"/>
              </w:rPr>
            </w:pPr>
          </w:p>
        </w:tc>
        <w:tc>
          <w:tcPr>
            <w:tcW w:w="1393" w:type="pct"/>
            <w:tcBorders>
              <w:bottom w:val="single" w:sz="8" w:space="0" w:color="auto"/>
              <w:right w:val="single" w:sz="8" w:space="0" w:color="C00000"/>
            </w:tcBorders>
            <w:shd w:val="clear" w:color="auto" w:fill="FFFFFF" w:themeFill="background1"/>
            <w:vAlign w:val="center"/>
          </w:tcPr>
          <w:p w14:paraId="3C67666A" w14:textId="77777777" w:rsidR="000F2944" w:rsidRPr="001F3C00" w:rsidRDefault="000F2944" w:rsidP="0068705E">
            <w:pPr>
              <w:pStyle w:val="TableCell"/>
              <w:rPr>
                <w:lang w:eastAsia="he-IL"/>
              </w:rPr>
            </w:pPr>
          </w:p>
        </w:tc>
        <w:tc>
          <w:tcPr>
            <w:tcW w:w="1393" w:type="pct"/>
            <w:tcBorders>
              <w:top w:val="single" w:sz="6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E1EEE8"/>
            <w:vAlign w:val="center"/>
          </w:tcPr>
          <w:p w14:paraId="65D0B477" w14:textId="77777777" w:rsidR="000F2944" w:rsidRPr="001F3C00" w:rsidRDefault="000F2944" w:rsidP="0068705E">
            <w:pPr>
              <w:pStyle w:val="TableCell"/>
              <w:rPr>
                <w:lang w:eastAsia="he-IL"/>
              </w:rPr>
            </w:pPr>
          </w:p>
        </w:tc>
      </w:tr>
      <w:permEnd w:id="2145797257"/>
    </w:tbl>
    <w:p w14:paraId="35FA0A10" w14:textId="19F70ADB" w:rsidR="00CE28AC" w:rsidRDefault="00CE28AC" w:rsidP="00705973">
      <w:pPr>
        <w:pStyle w:val="Norm"/>
        <w:rPr>
          <w:rtl/>
        </w:rPr>
      </w:pPr>
    </w:p>
    <w:p w14:paraId="75FC173C" w14:textId="77777777" w:rsidR="00D7335B" w:rsidRDefault="00837D12" w:rsidP="00837D12">
      <w:pPr>
        <w:pStyle w:val="Heading1"/>
        <w:framePr w:wrap="notBeside"/>
      </w:pPr>
      <w:bookmarkStart w:id="57" w:name="_Toc44793530"/>
      <w:r w:rsidRPr="00837D12">
        <w:rPr>
          <w:rtl/>
        </w:rPr>
        <w:t>הישגי התוכנית לאור המטרות ואבני הדרך שהוצבו</w:t>
      </w:r>
      <w:bookmarkEnd w:id="57"/>
    </w:p>
    <w:p w14:paraId="1905F6F4" w14:textId="1CCF62C8" w:rsidR="00837D12" w:rsidRDefault="00D7335B" w:rsidP="00D7335B">
      <w:pPr>
        <w:pStyle w:val="Heading2"/>
        <w:framePr w:wrap="notBeside"/>
        <w:rPr>
          <w:rtl/>
        </w:rPr>
      </w:pPr>
      <w:r>
        <w:rPr>
          <w:rFonts w:hint="cs"/>
          <w:rtl/>
        </w:rPr>
        <w:t>דבר החברה</w:t>
      </w:r>
      <w:r w:rsidR="00837D12" w:rsidRPr="00837D12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37D12" w:rsidRPr="00A62871" w14:paraId="4A0882EA" w14:textId="77777777" w:rsidTr="00865D75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8F715B4" w14:textId="6DAFA6C6" w:rsidR="00837D12" w:rsidRPr="00837D12" w:rsidRDefault="00837D12" w:rsidP="00837D12">
            <w:pPr>
              <w:pStyle w:val="notesbullet"/>
              <w:rPr>
                <w:rtl/>
              </w:rPr>
            </w:pPr>
            <w:r w:rsidRPr="00837D12">
              <w:rPr>
                <w:rtl/>
              </w:rPr>
              <w:t>סעיף עיקרי וחשוב בדו"ח</w:t>
            </w:r>
          </w:p>
        </w:tc>
      </w:tr>
    </w:tbl>
    <w:p w14:paraId="4B186F3A" w14:textId="77777777" w:rsidR="00D7335B" w:rsidRPr="00A62871" w:rsidRDefault="00D7335B" w:rsidP="00D7335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DF4E277" w14:textId="72BCBE7F" w:rsidR="00E71F06" w:rsidRPr="00BD00C8" w:rsidRDefault="00D7335B" w:rsidP="00E71F06">
      <w:pPr>
        <w:pStyle w:val="Norm"/>
        <w:rPr>
          <w:rtl/>
        </w:rPr>
      </w:pPr>
      <w:permStart w:id="1728334635" w:edGrp="everyone"/>
      <w:r w:rsidRPr="00BD00C8">
        <w:rPr>
          <w:rtl/>
        </w:rPr>
        <w:t>הזן טקסט כאן...</w:t>
      </w:r>
    </w:p>
    <w:permEnd w:id="1728334635"/>
    <w:p w14:paraId="753989F8" w14:textId="77777777" w:rsidR="00D7335B" w:rsidRPr="00CF2F3B" w:rsidRDefault="00D7335B" w:rsidP="00D7335B">
      <w:pPr>
        <w:pStyle w:val="Norm"/>
        <w:rPr>
          <w:rtl/>
        </w:rPr>
      </w:pPr>
    </w:p>
    <w:p w14:paraId="32FE9DE3" w14:textId="77777777" w:rsidR="00D7335B" w:rsidRPr="00D7335B" w:rsidRDefault="00D7335B" w:rsidP="00D7335B">
      <w:pPr>
        <w:pStyle w:val="Norm"/>
        <w:rPr>
          <w:sz w:val="6"/>
          <w:szCs w:val="6"/>
          <w:rtl/>
        </w:rPr>
      </w:pPr>
    </w:p>
    <w:p w14:paraId="6CFBDA44" w14:textId="77777777" w:rsidR="00D7335B" w:rsidRPr="009A0653" w:rsidRDefault="00D7335B" w:rsidP="00D7335B">
      <w:pPr>
        <w:pStyle w:val="Heading2"/>
        <w:framePr w:wrap="notBeside"/>
        <w:rPr>
          <w:color w:val="FFC000"/>
          <w:rtl/>
        </w:rPr>
      </w:pPr>
      <w:r w:rsidRPr="009A0653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9A0653" w:rsidRPr="00363856" w14:paraId="5A3DFCD1" w14:textId="77777777" w:rsidTr="00C86A1F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/>
          </w:tcPr>
          <w:p w14:paraId="334BFA9A" w14:textId="77777777" w:rsidR="00E71F06" w:rsidRDefault="009A0653" w:rsidP="0015589C">
            <w:pPr>
              <w:pStyle w:val="Norm"/>
              <w:ind w:left="57" w:right="57"/>
              <w:rPr>
                <w:rStyle w:val="Field11"/>
                <w:rtl/>
              </w:rPr>
            </w:pPr>
            <w:permStart w:id="86853793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0502DF52" w14:textId="085B5802" w:rsidR="00C86A1F" w:rsidRPr="00363856" w:rsidRDefault="00C86A1F" w:rsidP="0015589C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permEnd w:id="86853793"/>
    </w:tbl>
    <w:p w14:paraId="76266A61" w14:textId="77777777" w:rsidR="009A0653" w:rsidRDefault="009A0653" w:rsidP="00705973">
      <w:pPr>
        <w:pStyle w:val="Norm"/>
        <w:rPr>
          <w:rtl/>
        </w:rPr>
      </w:pPr>
    </w:p>
    <w:p w14:paraId="64277EAE" w14:textId="3BA3D1CD" w:rsidR="00865D75" w:rsidRDefault="00865D75" w:rsidP="00865D75">
      <w:pPr>
        <w:pStyle w:val="Heading1"/>
        <w:framePr w:wrap="notBeside"/>
      </w:pPr>
      <w:bookmarkStart w:id="58" w:name="_Toc44793531"/>
      <w:r w:rsidRPr="00865D75">
        <w:rPr>
          <w:rtl/>
        </w:rPr>
        <w:t>פטנטים</w:t>
      </w:r>
      <w:bookmarkEnd w:id="58"/>
      <w:r w:rsidR="00135A30">
        <w:rPr>
          <w:rFonts w:hint="cs"/>
          <w:rtl/>
        </w:rPr>
        <w:t xml:space="preserve"> (אם רלוונטי)</w:t>
      </w:r>
    </w:p>
    <w:p w14:paraId="5BAE591E" w14:textId="0E6B5440" w:rsidR="00837D12" w:rsidRDefault="00865D75" w:rsidP="00865D75">
      <w:pPr>
        <w:pStyle w:val="Heading2"/>
        <w:framePr w:wrap="notBeside"/>
        <w:rPr>
          <w:rtl/>
        </w:rPr>
      </w:pPr>
      <w:r w:rsidRPr="00865D75">
        <w:rPr>
          <w:rtl/>
        </w:rPr>
        <w:t>סקירת ההתפתחויות בחברה ואצל המתחרים</w:t>
      </w:r>
    </w:p>
    <w:p w14:paraId="46BAF645" w14:textId="77777777" w:rsidR="00865D75" w:rsidRPr="00A62871" w:rsidRDefault="00865D75" w:rsidP="00865D75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D869667" w14:textId="77777777" w:rsidR="00865D75" w:rsidRPr="00BD00C8" w:rsidRDefault="00865D75" w:rsidP="00865D75">
      <w:pPr>
        <w:pStyle w:val="Norm"/>
        <w:rPr>
          <w:rtl/>
        </w:rPr>
      </w:pPr>
      <w:permStart w:id="2014726268" w:edGrp="everyone"/>
      <w:r w:rsidRPr="00BD00C8">
        <w:rPr>
          <w:rtl/>
        </w:rPr>
        <w:t>הזן טקסט כאן...</w:t>
      </w:r>
    </w:p>
    <w:permEnd w:id="2014726268"/>
    <w:p w14:paraId="2503E379" w14:textId="26C018CD" w:rsidR="00837D12" w:rsidRDefault="00837D12" w:rsidP="00705973">
      <w:pPr>
        <w:pStyle w:val="Norm"/>
      </w:pPr>
    </w:p>
    <w:p w14:paraId="32844225" w14:textId="77777777" w:rsidR="00F4081B" w:rsidRPr="00F4081B" w:rsidRDefault="00F4081B" w:rsidP="00705973">
      <w:pPr>
        <w:pStyle w:val="Norm"/>
        <w:rPr>
          <w:sz w:val="8"/>
          <w:szCs w:val="8"/>
          <w:rtl/>
        </w:rPr>
      </w:pPr>
    </w:p>
    <w:p w14:paraId="28D6EAA7" w14:textId="7A778322" w:rsidR="00E02D2F" w:rsidRPr="00A62871" w:rsidRDefault="00865D75" w:rsidP="00E02D2F">
      <w:pPr>
        <w:pStyle w:val="Heading1"/>
        <w:framePr w:wrap="notBeside"/>
        <w:rPr>
          <w:rtl/>
        </w:rPr>
      </w:pPr>
      <w:bookmarkStart w:id="59" w:name="_Toc44793532"/>
      <w:r w:rsidRPr="00865D75">
        <w:rPr>
          <w:rFonts w:cs="Arial"/>
          <w:rtl/>
        </w:rPr>
        <w:t>שיווק</w:t>
      </w:r>
      <w:bookmarkEnd w:id="59"/>
    </w:p>
    <w:p w14:paraId="57F4DFF5" w14:textId="1B58C760" w:rsidR="00E02D2F" w:rsidRPr="00044C13" w:rsidRDefault="00770286" w:rsidP="00C47DFB">
      <w:pPr>
        <w:pStyle w:val="Heading2"/>
        <w:framePr w:wrap="notBeside"/>
        <w:rPr>
          <w:rtl/>
        </w:rPr>
      </w:pPr>
      <w:r w:rsidRPr="00F4081B">
        <w:rPr>
          <w:rFonts w:cs="Arial"/>
          <w:rtl/>
        </w:rPr>
        <w:t xml:space="preserve">סקירת </w:t>
      </w:r>
      <w:r w:rsidR="00F4081B" w:rsidRPr="00F4081B">
        <w:rPr>
          <w:rFonts w:cs="Arial"/>
          <w:rtl/>
        </w:rPr>
        <w:t>ההתפתחויות בכל הקשור לת</w:t>
      </w:r>
      <w:r w:rsidR="00F4081B">
        <w:rPr>
          <w:rFonts w:cs="Arial" w:hint="cs"/>
          <w:rtl/>
        </w:rPr>
        <w:t>ו</w:t>
      </w:r>
      <w:r w:rsidR="00F4081B" w:rsidRPr="00F4081B">
        <w:rPr>
          <w:rFonts w:cs="Arial"/>
          <w:rtl/>
        </w:rPr>
        <w:t>כנית</w:t>
      </w:r>
      <w:r w:rsidR="00F4081B" w:rsidRPr="00F4081B">
        <w:rPr>
          <w:rFonts w:cs="Arial"/>
        </w:rPr>
        <w:t xml:space="preserve"> </w:t>
      </w:r>
      <w:r w:rsidR="00F4081B" w:rsidRPr="00F4081B">
        <w:rPr>
          <w:rFonts w:cs="Arial"/>
          <w:rtl/>
        </w:rPr>
        <w:t>בהיבט השוק, השיווק והמכירות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02D2F" w:rsidRPr="00A62871" w14:paraId="7A303C89" w14:textId="77777777" w:rsidTr="002E726E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646EE49" w14:textId="7E839842" w:rsidR="00E02D2F" w:rsidRPr="00A62871" w:rsidRDefault="00865D75" w:rsidP="00770286">
            <w:pPr>
              <w:pStyle w:val="notesbullet"/>
              <w:rPr>
                <w:rtl/>
              </w:rPr>
            </w:pPr>
            <w:bookmarkStart w:id="60" w:name="_Hlk46340621"/>
            <w:r w:rsidRPr="00865D75">
              <w:rPr>
                <w:rtl/>
              </w:rPr>
              <w:t xml:space="preserve">בחברה, אצל </w:t>
            </w:r>
            <w:r w:rsidR="003A32C5">
              <w:rPr>
                <w:rFonts w:hint="cs"/>
                <w:rtl/>
              </w:rPr>
              <w:t>ה</w:t>
            </w:r>
            <w:r w:rsidRPr="00865D75">
              <w:rPr>
                <w:rtl/>
              </w:rPr>
              <w:t>מתחרים, פעילויות שיווקיות שבוצעו, ארצות היעד, תחזית מכירות עדכנית, היזון חוזר מלקוחות</w:t>
            </w:r>
          </w:p>
        </w:tc>
      </w:tr>
      <w:bookmarkEnd w:id="60"/>
    </w:tbl>
    <w:p w14:paraId="278F41B1" w14:textId="77777777" w:rsidR="00E02D2F" w:rsidRPr="00A62871" w:rsidRDefault="00E02D2F" w:rsidP="00E02D2F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3DD7E8C3" w14:textId="77777777" w:rsidR="00E02D2F" w:rsidRPr="00BD00C8" w:rsidRDefault="00E02D2F" w:rsidP="00E02D2F">
      <w:pPr>
        <w:pStyle w:val="Norm"/>
        <w:rPr>
          <w:rtl/>
        </w:rPr>
      </w:pPr>
      <w:permStart w:id="654190805" w:edGrp="everyone"/>
      <w:r w:rsidRPr="00BD00C8">
        <w:rPr>
          <w:rtl/>
        </w:rPr>
        <w:t>הזן טקסט כאן...</w:t>
      </w:r>
    </w:p>
    <w:permEnd w:id="654190805"/>
    <w:p w14:paraId="1F0942EE" w14:textId="77777777" w:rsidR="00E02D2F" w:rsidRPr="00CF2F3B" w:rsidRDefault="00E02D2F" w:rsidP="00E02D2F">
      <w:pPr>
        <w:pStyle w:val="Norm"/>
        <w:rPr>
          <w:rtl/>
        </w:rPr>
      </w:pPr>
    </w:p>
    <w:p w14:paraId="41595FE1" w14:textId="77777777" w:rsidR="00E02D2F" w:rsidRDefault="00E02D2F" w:rsidP="00E02D2F">
      <w:pPr>
        <w:pStyle w:val="Norm"/>
        <w:rPr>
          <w:sz w:val="6"/>
          <w:szCs w:val="6"/>
        </w:rPr>
      </w:pPr>
    </w:p>
    <w:p w14:paraId="79FA50D9" w14:textId="18007689" w:rsidR="00770286" w:rsidRDefault="00770286" w:rsidP="00770286">
      <w:pPr>
        <w:pStyle w:val="Heading2"/>
        <w:framePr w:wrap="notBeside"/>
        <w:rPr>
          <w:color w:val="FFC000"/>
          <w:rtl/>
        </w:rPr>
      </w:pPr>
      <w:r w:rsidRPr="009A0653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6277E4" w:rsidRPr="00A62871" w14:paraId="49CADAAD" w14:textId="77777777" w:rsidTr="009C0FF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F32C561" w14:textId="4C14BEFD" w:rsidR="006277E4" w:rsidRPr="00A62871" w:rsidRDefault="006277E4" w:rsidP="006277E4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יש למלא רק </w:t>
            </w:r>
            <w:r>
              <w:rPr>
                <w:rFonts w:hint="cs"/>
                <w:rtl/>
              </w:rPr>
              <w:t xml:space="preserve">אם </w:t>
            </w:r>
            <w:r>
              <w:rPr>
                <w:rtl/>
              </w:rPr>
              <w:t>יש נושאים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מהותיים</w:t>
            </w:r>
          </w:p>
        </w:tc>
      </w:tr>
    </w:tbl>
    <w:p w14:paraId="19616BD5" w14:textId="77777777" w:rsidR="0015589C" w:rsidRPr="0015589C" w:rsidRDefault="0015589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9A0653" w:rsidRPr="00363856" w14:paraId="4FB2D69E" w14:textId="77777777" w:rsidTr="0015589C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4D35F912" w14:textId="77777777" w:rsidR="00E71F06" w:rsidRDefault="009A0653" w:rsidP="0015589C">
            <w:pPr>
              <w:pStyle w:val="Norm"/>
              <w:ind w:left="57" w:right="57"/>
              <w:rPr>
                <w:rStyle w:val="Field11"/>
              </w:rPr>
            </w:pPr>
            <w:permStart w:id="1265264164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67BCC3DD" w14:textId="2E7B59EF" w:rsidR="00887A99" w:rsidRPr="00363856" w:rsidRDefault="00887A99" w:rsidP="0015589C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permEnd w:id="1265264164"/>
    </w:tbl>
    <w:p w14:paraId="1D4FFE4A" w14:textId="20DB1BAD" w:rsidR="00A8608D" w:rsidRDefault="00A8608D" w:rsidP="00770286">
      <w:pPr>
        <w:pStyle w:val="Norm"/>
        <w:rPr>
          <w:rtl/>
        </w:rPr>
      </w:pPr>
    </w:p>
    <w:p w14:paraId="437AAC25" w14:textId="266E4BF7" w:rsidR="00A8608D" w:rsidRDefault="00A8608D" w:rsidP="00A8608D">
      <w:pPr>
        <w:pStyle w:val="Heading1"/>
        <w:framePr w:wrap="notBeside"/>
        <w:rPr>
          <w:rtl/>
        </w:rPr>
      </w:pPr>
      <w:bookmarkStart w:id="61" w:name="_Toc44793533"/>
      <w:r w:rsidRPr="00A8608D">
        <w:rPr>
          <w:rtl/>
        </w:rPr>
        <w:t>שינויים מהותיים שחלו בחברה</w:t>
      </w:r>
      <w:bookmarkEnd w:id="61"/>
    </w:p>
    <w:p w14:paraId="54A56787" w14:textId="3A953A69" w:rsidR="00A8608D" w:rsidRPr="00044C13" w:rsidRDefault="00A8608D" w:rsidP="00A8608D">
      <w:pPr>
        <w:pStyle w:val="Heading2"/>
        <w:framePr w:wrap="notBeside"/>
        <w:rPr>
          <w:rtl/>
        </w:rPr>
      </w:pPr>
      <w:r>
        <w:rPr>
          <w:rFonts w:cs="Arial" w:hint="cs"/>
          <w:rtl/>
        </w:rPr>
        <w:t>דבר החברה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608D" w:rsidRPr="00A62871" w14:paraId="2599E139" w14:textId="77777777" w:rsidTr="000C2842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1FC42C1" w14:textId="19F8EAC0" w:rsidR="00A8608D" w:rsidRPr="00A62871" w:rsidRDefault="00A8608D" w:rsidP="00A8608D">
            <w:pPr>
              <w:pStyle w:val="notesbullet"/>
              <w:rPr>
                <w:rtl/>
              </w:rPr>
            </w:pPr>
            <w:bookmarkStart w:id="62" w:name="_Hlk44791695"/>
            <w:r>
              <w:rPr>
                <w:rFonts w:hint="cs"/>
                <w:rtl/>
              </w:rPr>
              <w:t xml:space="preserve">לדוגמה: </w:t>
            </w:r>
            <w:r w:rsidRPr="00A8608D">
              <w:rPr>
                <w:rtl/>
              </w:rPr>
              <w:t>בעלות, שינויים פרסונליים בהנהלה הבכירה, שותפים חדשים, גיוסי הון, תביעות משפטיות וכו'</w:t>
            </w:r>
          </w:p>
        </w:tc>
      </w:tr>
      <w:bookmarkEnd w:id="62"/>
    </w:tbl>
    <w:p w14:paraId="1B620BE5" w14:textId="77777777" w:rsidR="00A8608D" w:rsidRPr="00A62871" w:rsidRDefault="00A8608D" w:rsidP="00A8608D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1B6F0EE9" w14:textId="77777777" w:rsidR="00A8608D" w:rsidRPr="00BD00C8" w:rsidRDefault="00A8608D" w:rsidP="00A8608D">
      <w:pPr>
        <w:pStyle w:val="Norm"/>
        <w:rPr>
          <w:rtl/>
        </w:rPr>
      </w:pPr>
      <w:permStart w:id="745484805" w:edGrp="everyone"/>
      <w:r w:rsidRPr="00BD00C8">
        <w:rPr>
          <w:rtl/>
        </w:rPr>
        <w:t>הזן טקסט כאן...</w:t>
      </w:r>
    </w:p>
    <w:permEnd w:id="745484805"/>
    <w:p w14:paraId="0E9BB566" w14:textId="77777777" w:rsidR="00A8608D" w:rsidRPr="00CF2F3B" w:rsidRDefault="00A8608D" w:rsidP="00A8608D">
      <w:pPr>
        <w:pStyle w:val="Norm"/>
        <w:rPr>
          <w:rtl/>
        </w:rPr>
      </w:pPr>
    </w:p>
    <w:p w14:paraId="213CB7D3" w14:textId="77777777" w:rsidR="00A8608D" w:rsidRDefault="00A8608D" w:rsidP="00A8608D">
      <w:pPr>
        <w:pStyle w:val="Norm"/>
        <w:rPr>
          <w:sz w:val="6"/>
          <w:szCs w:val="6"/>
        </w:rPr>
      </w:pPr>
    </w:p>
    <w:p w14:paraId="3164F058" w14:textId="77777777" w:rsidR="00A8608D" w:rsidRPr="009A0653" w:rsidRDefault="00A8608D" w:rsidP="00A8608D">
      <w:pPr>
        <w:pStyle w:val="Heading2"/>
        <w:framePr w:wrap="notBeside"/>
        <w:rPr>
          <w:color w:val="FFC000"/>
          <w:rtl/>
        </w:rPr>
      </w:pPr>
      <w:r w:rsidRPr="009A0653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9A0653" w:rsidRPr="00363856" w14:paraId="6E1444D4" w14:textId="77777777" w:rsidTr="00E80518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19174A27" w14:textId="77777777" w:rsidR="00E71F06" w:rsidRDefault="009A0653" w:rsidP="0015589C">
            <w:pPr>
              <w:pStyle w:val="Norm"/>
              <w:ind w:left="57" w:right="57"/>
              <w:rPr>
                <w:rStyle w:val="Field11"/>
                <w:rtl/>
              </w:rPr>
            </w:pPr>
            <w:bookmarkStart w:id="63" w:name="_Hlk44836881"/>
            <w:permStart w:id="1767332051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  <w:p w14:paraId="6B030644" w14:textId="66D1C8F5" w:rsidR="00C86A1F" w:rsidRPr="00363856" w:rsidRDefault="00C86A1F" w:rsidP="0015589C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</w:p>
        </w:tc>
      </w:tr>
      <w:bookmarkEnd w:id="63"/>
      <w:permEnd w:id="1767332051"/>
    </w:tbl>
    <w:p w14:paraId="66658D62" w14:textId="60EDD47F" w:rsidR="00A8608D" w:rsidRDefault="00A8608D" w:rsidP="00770286">
      <w:pPr>
        <w:pStyle w:val="Norm"/>
        <w:rPr>
          <w:rtl/>
        </w:rPr>
      </w:pPr>
    </w:p>
    <w:p w14:paraId="38849753" w14:textId="44847464" w:rsidR="00576872" w:rsidRDefault="00576872" w:rsidP="00FA2A77">
      <w:pPr>
        <w:pStyle w:val="Heading1"/>
        <w:framePr w:wrap="notBeside"/>
        <w:rPr>
          <w:rtl/>
        </w:rPr>
      </w:pPr>
      <w:bookmarkStart w:id="64" w:name="_Toc44793534"/>
      <w:r w:rsidRPr="00B730BE">
        <w:rPr>
          <w:rFonts w:hint="cs"/>
          <w:rtl/>
        </w:rPr>
        <w:t>השוואה תקציבית</w:t>
      </w:r>
      <w:bookmarkEnd w:id="64"/>
      <w:r w:rsidRPr="00B730BE">
        <w:rPr>
          <w:rFonts w:hint="cs"/>
          <w:rtl/>
        </w:rPr>
        <w:t xml:space="preserve"> </w:t>
      </w:r>
    </w:p>
    <w:p w14:paraId="287205EF" w14:textId="23E022B4" w:rsidR="003E1E51" w:rsidRPr="003E1E51" w:rsidRDefault="003E1E51" w:rsidP="00DD53E9">
      <w:pPr>
        <w:pStyle w:val="Heading2"/>
        <w:framePr w:wrap="notBeside"/>
        <w:rPr>
          <w:rtl/>
        </w:rPr>
      </w:pPr>
      <w:r>
        <w:rPr>
          <w:rFonts w:hint="cs"/>
          <w:rtl/>
        </w:rPr>
        <w:t>טבלת השוואה תקציבית</w:t>
      </w:r>
      <w:r w:rsidR="00710BEB">
        <w:rPr>
          <w:rFonts w:hint="cs"/>
          <w:rtl/>
        </w:rPr>
        <w:t xml:space="preserve"> </w:t>
      </w:r>
      <w:r w:rsidR="00710BEB" w:rsidRPr="00710BEB">
        <w:rPr>
          <w:rFonts w:hint="cs"/>
          <w:b w:val="0"/>
          <w:bCs w:val="0"/>
          <w:sz w:val="22"/>
          <w:szCs w:val="22"/>
          <w:rtl/>
        </w:rPr>
        <w:t>(למילוי על ידי החברה)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2306D" w:rsidRPr="00A62871" w14:paraId="052A3FAB" w14:textId="77777777" w:rsidTr="000C2842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90C6E0" w14:textId="4933F3B8" w:rsidR="0032306D" w:rsidRPr="00A62871" w:rsidRDefault="0032306D" w:rsidP="000C2842">
            <w:pPr>
              <w:pStyle w:val="notesbullet"/>
              <w:rPr>
                <w:rtl/>
              </w:rPr>
            </w:pPr>
            <w:bookmarkStart w:id="65" w:name="_Hlk44793214"/>
            <w:r w:rsidRPr="0032306D">
              <w:rPr>
                <w:rtl/>
              </w:rPr>
              <w:t>פרט והסבר סטיות בין ביצוע בפועל לתקציב המאושר</w:t>
            </w:r>
          </w:p>
        </w:tc>
      </w:tr>
      <w:bookmarkEnd w:id="65"/>
    </w:tbl>
    <w:p w14:paraId="782E6F0C" w14:textId="77777777" w:rsidR="00576B1E" w:rsidRPr="00576B1E" w:rsidRDefault="00576B1E" w:rsidP="00710BEB">
      <w:pPr>
        <w:rPr>
          <w:sz w:val="2"/>
          <w:szCs w:val="2"/>
        </w:rPr>
      </w:pPr>
    </w:p>
    <w:tbl>
      <w:tblPr>
        <w:tblStyle w:val="TableGrid1"/>
        <w:bidiVisual/>
        <w:tblW w:w="501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778"/>
        <w:gridCol w:w="1778"/>
        <w:gridCol w:w="5416"/>
      </w:tblGrid>
      <w:tr w:rsidR="00576B1E" w:rsidRPr="00E65C71" w14:paraId="63EB5549" w14:textId="77777777" w:rsidTr="00576B1E">
        <w:trPr>
          <w:trHeight w:hRule="exact" w:val="283"/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7FC77CCB" w14:textId="734B4CF9" w:rsidR="006277E4" w:rsidRDefault="006277E4" w:rsidP="0043622F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סעיפי התקציב</w:t>
            </w:r>
          </w:p>
        </w:tc>
        <w:tc>
          <w:tcPr>
            <w:tcW w:w="824" w:type="pct"/>
            <w:shd w:val="clear" w:color="auto" w:fill="FFF2CC" w:themeFill="accent5" w:themeFillTint="33"/>
            <w:vAlign w:val="center"/>
          </w:tcPr>
          <w:p w14:paraId="597EB7EA" w14:textId="7B895C7E" w:rsidR="006277E4" w:rsidRPr="002453E8" w:rsidRDefault="006277E4" w:rsidP="00EF4702">
            <w:pPr>
              <w:pStyle w:val="Norm"/>
              <w:jc w:val="center"/>
              <w:rPr>
                <w:rStyle w:val="Field11"/>
              </w:rPr>
            </w:pPr>
            <w:r w:rsidRPr="00641CFC">
              <w:rPr>
                <w:rFonts w:hint="cs"/>
                <w:b/>
                <w:bCs/>
                <w:rtl/>
              </w:rPr>
              <w:t>תקציב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41CFC">
              <w:rPr>
                <w:rFonts w:hint="cs"/>
                <w:b/>
                <w:bCs/>
                <w:rtl/>
              </w:rPr>
              <w:t>מאושר</w:t>
            </w:r>
            <w:r w:rsidR="00576B1E">
              <w:rPr>
                <w:rFonts w:hint="cs"/>
                <w:b/>
                <w:bCs/>
                <w:rtl/>
              </w:rPr>
              <w:t xml:space="preserve"> (₪)</w:t>
            </w:r>
          </w:p>
        </w:tc>
        <w:tc>
          <w:tcPr>
            <w:tcW w:w="824" w:type="pct"/>
            <w:shd w:val="clear" w:color="auto" w:fill="FFF2CC" w:themeFill="accent5" w:themeFillTint="33"/>
            <w:vAlign w:val="center"/>
          </w:tcPr>
          <w:p w14:paraId="230B74CE" w14:textId="4EF7469C" w:rsidR="006277E4" w:rsidRPr="002453E8" w:rsidRDefault="006277E4" w:rsidP="00EF4702">
            <w:pPr>
              <w:pStyle w:val="Norm"/>
              <w:jc w:val="center"/>
              <w:rPr>
                <w:rStyle w:val="Field11"/>
              </w:rPr>
            </w:pPr>
            <w:r w:rsidRPr="00641CFC">
              <w:rPr>
                <w:rFonts w:hint="cs"/>
                <w:b/>
                <w:bCs/>
                <w:rtl/>
              </w:rPr>
              <w:t>תקציב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41CFC">
              <w:rPr>
                <w:rFonts w:hint="cs"/>
                <w:b/>
                <w:bCs/>
                <w:rtl/>
              </w:rPr>
              <w:t>בפועל</w:t>
            </w:r>
            <w:r w:rsidR="00576B1E">
              <w:rPr>
                <w:rFonts w:hint="cs"/>
                <w:b/>
                <w:bCs/>
                <w:rtl/>
              </w:rPr>
              <w:t xml:space="preserve"> (₪)</w:t>
            </w:r>
          </w:p>
        </w:tc>
        <w:tc>
          <w:tcPr>
            <w:tcW w:w="2510" w:type="pct"/>
            <w:tcBorders>
              <w:right w:val="single" w:sz="2" w:space="0" w:color="A00000"/>
            </w:tcBorders>
            <w:shd w:val="clear" w:color="auto" w:fill="FFF2CC" w:themeFill="accent5" w:themeFillTint="33"/>
            <w:vAlign w:val="center"/>
          </w:tcPr>
          <w:p w14:paraId="2026ACB9" w14:textId="66780712" w:rsidR="006277E4" w:rsidRPr="00576B1E" w:rsidRDefault="006277E4" w:rsidP="0043622F">
            <w:pPr>
              <w:pStyle w:val="Norm"/>
              <w:jc w:val="center"/>
              <w:rPr>
                <w:rStyle w:val="Field11"/>
              </w:rPr>
            </w:pPr>
            <w:r w:rsidRPr="00576B1E">
              <w:rPr>
                <w:rFonts w:hint="cs"/>
                <w:b/>
                <w:bCs/>
                <w:rtl/>
              </w:rPr>
              <w:t xml:space="preserve">סיבות לשינויים (הרחב בסעיף </w:t>
            </w:r>
            <w:r w:rsidRPr="00576B1E">
              <w:rPr>
                <w:b/>
                <w:bCs/>
                <w:rtl/>
              </w:rPr>
              <w:fldChar w:fldCharType="begin"/>
            </w:r>
            <w:r w:rsidRPr="00576B1E">
              <w:rPr>
                <w:b/>
                <w:bCs/>
                <w:rtl/>
              </w:rPr>
              <w:instrText xml:space="preserve"> </w:instrText>
            </w:r>
            <w:r w:rsidRPr="00576B1E">
              <w:rPr>
                <w:rFonts w:hint="cs"/>
                <w:b/>
                <w:bCs/>
              </w:rPr>
              <w:instrText>REF</w:instrText>
            </w:r>
            <w:r w:rsidRPr="00576B1E">
              <w:rPr>
                <w:rFonts w:hint="cs"/>
                <w:b/>
                <w:bCs/>
                <w:rtl/>
              </w:rPr>
              <w:instrText xml:space="preserve"> _</w:instrText>
            </w:r>
            <w:r w:rsidRPr="00576B1E">
              <w:rPr>
                <w:rFonts w:hint="cs"/>
                <w:b/>
                <w:bCs/>
              </w:rPr>
              <w:instrText>Ref44836387 \r \h</w:instrText>
            </w:r>
            <w:r w:rsidRPr="00576B1E">
              <w:rPr>
                <w:b/>
                <w:bCs/>
                <w:rtl/>
              </w:rPr>
              <w:instrText xml:space="preserve">  \* </w:instrText>
            </w:r>
            <w:r w:rsidRPr="00576B1E">
              <w:rPr>
                <w:b/>
                <w:bCs/>
              </w:rPr>
              <w:instrText>MERGEFORMAT</w:instrText>
            </w:r>
            <w:r w:rsidRPr="00576B1E">
              <w:rPr>
                <w:b/>
                <w:bCs/>
                <w:rtl/>
              </w:rPr>
              <w:instrText xml:space="preserve"> </w:instrText>
            </w:r>
            <w:r w:rsidRPr="00576B1E">
              <w:rPr>
                <w:b/>
                <w:bCs/>
                <w:rtl/>
              </w:rPr>
            </w:r>
            <w:r w:rsidRPr="00576B1E">
              <w:rPr>
                <w:b/>
                <w:bCs/>
                <w:rtl/>
              </w:rPr>
              <w:fldChar w:fldCharType="separate"/>
            </w:r>
            <w:r w:rsidR="00C74BDF">
              <w:rPr>
                <w:b/>
                <w:bCs/>
                <w:rtl/>
              </w:rPr>
              <w:t>‏10.2</w:t>
            </w:r>
            <w:r w:rsidRPr="00576B1E">
              <w:rPr>
                <w:b/>
                <w:bCs/>
                <w:rtl/>
              </w:rPr>
              <w:fldChar w:fldCharType="end"/>
            </w:r>
            <w:r w:rsidRPr="00576B1E">
              <w:rPr>
                <w:rFonts w:hint="cs"/>
                <w:b/>
                <w:bCs/>
                <w:rtl/>
              </w:rPr>
              <w:t>)</w:t>
            </w:r>
          </w:p>
        </w:tc>
      </w:tr>
    </w:tbl>
    <w:p w14:paraId="4C418B21" w14:textId="77777777" w:rsidR="00791BE2" w:rsidRPr="00791BE2" w:rsidRDefault="00791BE2">
      <w:pPr>
        <w:rPr>
          <w:sz w:val="2"/>
          <w:szCs w:val="2"/>
        </w:rPr>
      </w:pPr>
    </w:p>
    <w:tbl>
      <w:tblPr>
        <w:tblStyle w:val="TableGrid1"/>
        <w:bidiVisual/>
        <w:tblW w:w="501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778"/>
        <w:gridCol w:w="1778"/>
        <w:gridCol w:w="5417"/>
      </w:tblGrid>
      <w:tr w:rsidR="00576B1E" w:rsidRPr="00E65C71" w14:paraId="37EE7B61" w14:textId="77777777" w:rsidTr="00576B1E">
        <w:trPr>
          <w:jc w:val="center"/>
        </w:trPr>
        <w:permStart w:id="1479298792" w:edGrp="everyone" w:colFirst="3" w:colLast="3" w:displacedByCustomXml="next"/>
        <w:permStart w:id="864171596" w:edGrp="everyone" w:colFirst="2" w:colLast="2" w:displacedByCustomXml="next"/>
        <w:permStart w:id="157567981" w:edGrp="everyone" w:colFirst="1" w:colLast="1" w:displacedByCustomXml="next"/>
        <w:sdt>
          <w:sdtPr>
            <w:rPr>
              <w:b/>
              <w:bCs/>
              <w:rtl/>
            </w:rPr>
            <w:id w:val="-1887175813"/>
            <w:lock w:val="sdtContentLocked"/>
            <w:placeholder>
              <w:docPart w:val="34DF27798035461ABA67C9D91A1D2EE5"/>
            </w:placeholder>
            <w:showingPlcHdr/>
            <w:text/>
          </w:sdtPr>
          <w:sdtEndPr/>
          <w:sdtContent>
            <w:tc>
              <w:tcPr>
                <w:tcW w:w="842" w:type="pct"/>
                <w:shd w:val="clear" w:color="auto" w:fill="FFF2CC" w:themeFill="accent5" w:themeFillTint="33"/>
                <w:vAlign w:val="center"/>
              </w:tcPr>
              <w:p w14:paraId="096A9A99" w14:textId="77777777" w:rsidR="006277E4" w:rsidRPr="00BE2106" w:rsidRDefault="006277E4" w:rsidP="0043622F">
                <w:pPr>
                  <w:pStyle w:val="Norm"/>
                  <w:ind w:left="57"/>
                  <w:rPr>
                    <w:b/>
                    <w:bCs/>
                  </w:rPr>
                </w:pPr>
                <w:r w:rsidRPr="002453E8">
                  <w:rPr>
                    <w:rStyle w:val="PlaceholderText"/>
                    <w:b/>
                    <w:bCs/>
                    <w:color w:val="000000" w:themeColor="text1"/>
                    <w:rtl/>
                  </w:rPr>
                  <w:t>כוח אדם (כולל)</w:t>
                </w:r>
              </w:p>
            </w:tc>
          </w:sdtContent>
        </w:sdt>
        <w:tc>
          <w:tcPr>
            <w:tcW w:w="824" w:type="pct"/>
            <w:vAlign w:val="center"/>
          </w:tcPr>
          <w:p w14:paraId="661F06DC" w14:textId="22228E49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59B986C5" w14:textId="63A65055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5E2A71A3" w14:textId="7D1DB9C1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27BF70BE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5300173F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</w:rPr>
            </w:pPr>
            <w:permStart w:id="1339966763" w:edGrp="everyone" w:colFirst="1" w:colLast="1"/>
            <w:permStart w:id="1169961711" w:edGrp="everyone" w:colFirst="2" w:colLast="2"/>
            <w:permStart w:id="742946531" w:edGrp="everyone" w:colFirst="3" w:colLast="3"/>
            <w:permEnd w:id="157567981"/>
            <w:permEnd w:id="864171596"/>
            <w:permEnd w:id="1479298792"/>
            <w:r w:rsidRPr="00BE2106">
              <w:rPr>
                <w:b/>
                <w:bCs/>
                <w:rtl/>
              </w:rPr>
              <w:t>חומרים</w:t>
            </w:r>
          </w:p>
        </w:tc>
        <w:tc>
          <w:tcPr>
            <w:tcW w:w="824" w:type="pct"/>
            <w:vAlign w:val="center"/>
          </w:tcPr>
          <w:p w14:paraId="5077E6D4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4588B204" w14:textId="47A2ED56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6083297C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08C658AC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7654F30D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  <w:rtl/>
              </w:rPr>
            </w:pPr>
            <w:permStart w:id="114824012" w:edGrp="everyone" w:colFirst="1" w:colLast="1"/>
            <w:permStart w:id="1688876060" w:edGrp="everyone" w:colFirst="2" w:colLast="2"/>
            <w:permStart w:id="288626052" w:edGrp="everyone" w:colFirst="3" w:colLast="3"/>
            <w:permEnd w:id="1339966763"/>
            <w:permEnd w:id="1169961711"/>
            <w:permEnd w:id="742946531"/>
            <w:r w:rsidRPr="00BE2106">
              <w:rPr>
                <w:b/>
                <w:bCs/>
                <w:rtl/>
              </w:rPr>
              <w:t xml:space="preserve">קבלני משנה </w:t>
            </w:r>
            <w:r>
              <w:rPr>
                <w:rFonts w:hint="cs"/>
                <w:b/>
                <w:bCs/>
                <w:rtl/>
              </w:rPr>
              <w:t>ב</w:t>
            </w:r>
            <w:r w:rsidRPr="00BE2106">
              <w:rPr>
                <w:b/>
                <w:bCs/>
                <w:rtl/>
              </w:rPr>
              <w:t>ארץ</w:t>
            </w:r>
          </w:p>
        </w:tc>
        <w:tc>
          <w:tcPr>
            <w:tcW w:w="824" w:type="pct"/>
            <w:vAlign w:val="center"/>
          </w:tcPr>
          <w:p w14:paraId="2067C2A5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33FD253F" w14:textId="00F3B4B2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69B77727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4EFBF094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3C446260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  <w:rtl/>
              </w:rPr>
            </w:pPr>
            <w:permStart w:id="1740010559" w:edGrp="everyone" w:colFirst="1" w:colLast="1"/>
            <w:permStart w:id="364868395" w:edGrp="everyone" w:colFirst="2" w:colLast="2"/>
            <w:permStart w:id="1883994683" w:edGrp="everyone" w:colFirst="3" w:colLast="3"/>
            <w:permEnd w:id="114824012"/>
            <w:permEnd w:id="1688876060"/>
            <w:permEnd w:id="288626052"/>
            <w:r w:rsidRPr="00BE2106">
              <w:rPr>
                <w:b/>
                <w:bCs/>
                <w:rtl/>
              </w:rPr>
              <w:t xml:space="preserve">קבלני משנה </w:t>
            </w:r>
            <w:r>
              <w:rPr>
                <w:rFonts w:hint="cs"/>
                <w:b/>
                <w:bCs/>
                <w:rtl/>
              </w:rPr>
              <w:t>ב</w:t>
            </w:r>
            <w:r w:rsidRPr="00BE2106">
              <w:rPr>
                <w:b/>
                <w:bCs/>
                <w:rtl/>
              </w:rPr>
              <w:t>חו"ל</w:t>
            </w:r>
          </w:p>
        </w:tc>
        <w:tc>
          <w:tcPr>
            <w:tcW w:w="824" w:type="pct"/>
            <w:vAlign w:val="center"/>
          </w:tcPr>
          <w:p w14:paraId="6EE276C7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267ED6F1" w14:textId="60C489AC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452055C8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69CA171F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32494A30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</w:rPr>
            </w:pPr>
            <w:permStart w:id="329780745" w:edGrp="everyone" w:colFirst="1" w:colLast="1"/>
            <w:permStart w:id="1366506464" w:edGrp="everyone" w:colFirst="2" w:colLast="2"/>
            <w:permStart w:id="196369824" w:edGrp="everyone" w:colFirst="3" w:colLast="3"/>
            <w:permEnd w:id="1740010559"/>
            <w:permEnd w:id="364868395"/>
            <w:permEnd w:id="1883994683"/>
            <w:r w:rsidRPr="00BE2106">
              <w:rPr>
                <w:b/>
                <w:bCs/>
                <w:rtl/>
              </w:rPr>
              <w:t>ציוד</w:t>
            </w:r>
            <w:r w:rsidRPr="00BE2106">
              <w:rPr>
                <w:rFonts w:hint="cs"/>
                <w:b/>
                <w:bCs/>
                <w:rtl/>
              </w:rPr>
              <w:t xml:space="preserve"> ופחת</w:t>
            </w:r>
          </w:p>
        </w:tc>
        <w:tc>
          <w:tcPr>
            <w:tcW w:w="824" w:type="pct"/>
            <w:vAlign w:val="center"/>
          </w:tcPr>
          <w:p w14:paraId="5ED3071B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40AFE6E8" w14:textId="7CEB02B0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582AB4C0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677B35AC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08E602A4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</w:rPr>
            </w:pPr>
            <w:permStart w:id="441781195" w:edGrp="everyone" w:colFirst="1" w:colLast="1"/>
            <w:permStart w:id="922310349" w:edGrp="everyone" w:colFirst="2" w:colLast="2"/>
            <w:permStart w:id="1805790199" w:edGrp="everyone" w:colFirst="3" w:colLast="3"/>
            <w:permEnd w:id="329780745"/>
            <w:permEnd w:id="1366506464"/>
            <w:permEnd w:id="196369824"/>
            <w:r w:rsidRPr="00BE2106">
              <w:rPr>
                <w:b/>
                <w:bCs/>
                <w:rtl/>
              </w:rPr>
              <w:t>שונות</w:t>
            </w:r>
            <w:r>
              <w:rPr>
                <w:rFonts w:hint="cs"/>
                <w:b/>
                <w:bCs/>
                <w:rtl/>
              </w:rPr>
              <w:t xml:space="preserve"> ופטנטים</w:t>
            </w:r>
          </w:p>
        </w:tc>
        <w:tc>
          <w:tcPr>
            <w:tcW w:w="824" w:type="pct"/>
            <w:vAlign w:val="center"/>
          </w:tcPr>
          <w:p w14:paraId="7A8FE256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7B000326" w14:textId="1591199A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20E8B64B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76B1E" w:rsidRPr="00E65C71" w14:paraId="1BA7B245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7CC70549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</w:rPr>
            </w:pPr>
            <w:permStart w:id="1467047463" w:edGrp="everyone" w:colFirst="1" w:colLast="1"/>
            <w:permStart w:id="1536314101" w:edGrp="everyone" w:colFirst="2" w:colLast="2"/>
            <w:permStart w:id="83312246" w:edGrp="everyone" w:colFirst="3" w:colLast="3"/>
            <w:permEnd w:id="441781195"/>
            <w:permEnd w:id="922310349"/>
            <w:permEnd w:id="1805790199"/>
            <w:r w:rsidRPr="00BE2106">
              <w:rPr>
                <w:b/>
                <w:bCs/>
                <w:rtl/>
              </w:rPr>
              <w:t>שיווק</w:t>
            </w:r>
          </w:p>
        </w:tc>
        <w:tc>
          <w:tcPr>
            <w:tcW w:w="824" w:type="pct"/>
            <w:vAlign w:val="center"/>
          </w:tcPr>
          <w:p w14:paraId="2DEA6E2A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7A22C0BF" w14:textId="56A25D84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695E2D3A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76B1E" w:rsidRPr="00E65C71" w14:paraId="15B05C11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0B6EC448" w14:textId="77777777" w:rsidR="006277E4" w:rsidRPr="00BE2106" w:rsidRDefault="006277E4" w:rsidP="0043622F">
            <w:pPr>
              <w:pStyle w:val="Norm"/>
              <w:ind w:left="57"/>
              <w:rPr>
                <w:b/>
                <w:bCs/>
                <w:rtl/>
              </w:rPr>
            </w:pPr>
            <w:permStart w:id="1095173521" w:edGrp="everyone" w:colFirst="1" w:colLast="1"/>
            <w:permStart w:id="807826864" w:edGrp="everyone" w:colFirst="2" w:colLast="2"/>
            <w:permStart w:id="246180637" w:edGrp="everyone" w:colFirst="3" w:colLast="3"/>
            <w:permEnd w:id="1467047463"/>
            <w:permEnd w:id="1536314101"/>
            <w:permEnd w:id="83312246"/>
            <w:r>
              <w:rPr>
                <w:rFonts w:hint="cs"/>
                <w:b/>
                <w:bCs/>
                <w:rtl/>
              </w:rPr>
              <w:t>ציוד ייעודי</w:t>
            </w:r>
          </w:p>
        </w:tc>
        <w:tc>
          <w:tcPr>
            <w:tcW w:w="824" w:type="pct"/>
            <w:vAlign w:val="center"/>
          </w:tcPr>
          <w:p w14:paraId="120B4D54" w14:textId="77777777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824" w:type="pct"/>
            <w:vAlign w:val="center"/>
          </w:tcPr>
          <w:p w14:paraId="336CAF03" w14:textId="580D51E3" w:rsidR="006277E4" w:rsidRPr="002453E8" w:rsidRDefault="006277E4" w:rsidP="0043622F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4F2A4CD1" w14:textId="63F45DAA" w:rsidR="006277E4" w:rsidRPr="002453E8" w:rsidRDefault="006277E4" w:rsidP="0043622F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76B1E" w:rsidRPr="00E65C71" w14:paraId="322379F6" w14:textId="77777777" w:rsidTr="00576B1E">
        <w:trPr>
          <w:jc w:val="center"/>
        </w:trPr>
        <w:tc>
          <w:tcPr>
            <w:tcW w:w="842" w:type="pct"/>
            <w:shd w:val="clear" w:color="auto" w:fill="FFF2CC" w:themeFill="accent5" w:themeFillTint="33"/>
            <w:vAlign w:val="center"/>
          </w:tcPr>
          <w:p w14:paraId="29C8C820" w14:textId="77777777" w:rsidR="006277E4" w:rsidRDefault="006277E4" w:rsidP="0043622F">
            <w:pPr>
              <w:pStyle w:val="Norm"/>
              <w:ind w:left="57"/>
              <w:rPr>
                <w:b/>
                <w:bCs/>
                <w:rtl/>
              </w:rPr>
            </w:pPr>
            <w:permStart w:id="945443579" w:edGrp="everyone" w:colFirst="1" w:colLast="1"/>
            <w:permStart w:id="1868244429" w:edGrp="everyone" w:colFirst="2" w:colLast="2"/>
            <w:permStart w:id="474170719" w:edGrp="everyone" w:colFirst="3" w:colLast="3"/>
            <w:permEnd w:id="1095173521"/>
            <w:permEnd w:id="807826864"/>
            <w:permEnd w:id="246180637"/>
            <w:r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824" w:type="pct"/>
            <w:vAlign w:val="center"/>
          </w:tcPr>
          <w:p w14:paraId="5DE93E71" w14:textId="77777777" w:rsidR="006277E4" w:rsidRPr="00471CEB" w:rsidRDefault="006277E4" w:rsidP="0043622F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824" w:type="pct"/>
            <w:vAlign w:val="center"/>
          </w:tcPr>
          <w:p w14:paraId="16B24633" w14:textId="6D5E838A" w:rsidR="006277E4" w:rsidRPr="00471CEB" w:rsidRDefault="006277E4" w:rsidP="0043622F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2510" w:type="pct"/>
            <w:tcBorders>
              <w:right w:val="single" w:sz="2" w:space="0" w:color="A00000"/>
            </w:tcBorders>
            <w:vAlign w:val="center"/>
          </w:tcPr>
          <w:p w14:paraId="41585342" w14:textId="77777777" w:rsidR="006277E4" w:rsidRPr="00471CEB" w:rsidRDefault="006277E4" w:rsidP="0043622F">
            <w:pPr>
              <w:pStyle w:val="Norm"/>
              <w:jc w:val="center"/>
              <w:rPr>
                <w:rStyle w:val="Field11"/>
                <w:b/>
                <w:bCs/>
                <w:color w:val="auto"/>
                <w:rtl/>
              </w:rPr>
            </w:pPr>
          </w:p>
        </w:tc>
      </w:tr>
      <w:permEnd w:id="945443579"/>
      <w:permEnd w:id="1868244429"/>
      <w:permEnd w:id="474170719"/>
    </w:tbl>
    <w:p w14:paraId="6B3ABF19" w14:textId="77777777" w:rsidR="0043622F" w:rsidRPr="00170AFC" w:rsidRDefault="0043622F" w:rsidP="00170AFC">
      <w:pPr>
        <w:pStyle w:val="Norm"/>
        <w:rPr>
          <w:rtl/>
        </w:rPr>
      </w:pPr>
    </w:p>
    <w:p w14:paraId="1B81E191" w14:textId="220F934D" w:rsidR="003E1E51" w:rsidRDefault="003E1E51" w:rsidP="003E1E51">
      <w:pPr>
        <w:pStyle w:val="Heading2"/>
        <w:framePr w:wrap="notBeside"/>
        <w:rPr>
          <w:rtl/>
        </w:rPr>
      </w:pPr>
      <w:bookmarkStart w:id="66" w:name="_Ref44836387"/>
      <w:r>
        <w:rPr>
          <w:rFonts w:hint="cs"/>
          <w:rtl/>
        </w:rPr>
        <w:t xml:space="preserve">התייחסות </w:t>
      </w:r>
      <w:r w:rsidR="00170AFC">
        <w:rPr>
          <w:rFonts w:hint="cs"/>
          <w:rtl/>
        </w:rPr>
        <w:t xml:space="preserve">מפורטת </w:t>
      </w:r>
      <w:r w:rsidR="00791BE2">
        <w:rPr>
          <w:rFonts w:hint="cs"/>
          <w:rtl/>
        </w:rPr>
        <w:t xml:space="preserve">לסיבות השינויים </w:t>
      </w:r>
      <w:r w:rsidRPr="00576B1E">
        <w:rPr>
          <w:rFonts w:hint="cs"/>
          <w:b w:val="0"/>
          <w:bCs w:val="0"/>
          <w:sz w:val="22"/>
          <w:szCs w:val="22"/>
          <w:rtl/>
        </w:rPr>
        <w:t>(ככל שנדרש)</w:t>
      </w:r>
      <w:bookmarkEnd w:id="66"/>
    </w:p>
    <w:p w14:paraId="42889D3F" w14:textId="77777777" w:rsidR="00DD53E9" w:rsidRPr="00A62871" w:rsidRDefault="00DD53E9" w:rsidP="00DD53E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0E055381" w14:textId="77777777" w:rsidR="00DD53E9" w:rsidRPr="00BD00C8" w:rsidRDefault="00DD53E9" w:rsidP="00DD53E9">
      <w:pPr>
        <w:pStyle w:val="Norm"/>
        <w:rPr>
          <w:rtl/>
        </w:rPr>
      </w:pPr>
      <w:permStart w:id="652762612" w:edGrp="everyone"/>
      <w:r w:rsidRPr="00BD00C8">
        <w:rPr>
          <w:rtl/>
        </w:rPr>
        <w:t>הזן טקסט כאן...</w:t>
      </w:r>
    </w:p>
    <w:permEnd w:id="652762612"/>
    <w:p w14:paraId="7D6138A0" w14:textId="77777777" w:rsidR="00DD53E9" w:rsidRPr="00CF2F3B" w:rsidRDefault="00DD53E9" w:rsidP="00DD53E9">
      <w:pPr>
        <w:pStyle w:val="Norm"/>
        <w:rPr>
          <w:rtl/>
        </w:rPr>
      </w:pPr>
    </w:p>
    <w:p w14:paraId="62B5B9B5" w14:textId="70A24598" w:rsidR="003E1E51" w:rsidRPr="00DD53E9" w:rsidRDefault="003E1E51" w:rsidP="00770286">
      <w:pPr>
        <w:pStyle w:val="Norm"/>
        <w:rPr>
          <w:sz w:val="6"/>
          <w:szCs w:val="6"/>
          <w:rtl/>
        </w:rPr>
      </w:pPr>
    </w:p>
    <w:p w14:paraId="28767544" w14:textId="77777777" w:rsidR="003E1E51" w:rsidRPr="009A0653" w:rsidRDefault="003E1E51" w:rsidP="003E1E51">
      <w:pPr>
        <w:pStyle w:val="Heading2"/>
        <w:framePr w:wrap="notBeside"/>
        <w:rPr>
          <w:color w:val="FFC000"/>
          <w:rtl/>
        </w:rPr>
      </w:pPr>
      <w:r w:rsidRPr="009A0653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6439A3" w:rsidRPr="00363856" w14:paraId="5E722074" w14:textId="77777777" w:rsidTr="00E80518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446B2B8A" w14:textId="4BEBCB77" w:rsidR="00E71F06" w:rsidRPr="00363856" w:rsidRDefault="006439A3" w:rsidP="003C551C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  <w:permStart w:id="2066509223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</w:tc>
      </w:tr>
      <w:permEnd w:id="2066509223"/>
    </w:tbl>
    <w:p w14:paraId="5965A2BE" w14:textId="1AD52226" w:rsidR="006439A3" w:rsidRDefault="006439A3" w:rsidP="00DD53E9">
      <w:pPr>
        <w:pStyle w:val="Norm"/>
        <w:rPr>
          <w:rtl/>
        </w:rPr>
      </w:pPr>
    </w:p>
    <w:p w14:paraId="7D8BD083" w14:textId="764046B7" w:rsidR="000F2944" w:rsidRDefault="000F2944" w:rsidP="00DD53E9">
      <w:pPr>
        <w:pStyle w:val="Norm"/>
        <w:rPr>
          <w:rtl/>
        </w:rPr>
      </w:pPr>
    </w:p>
    <w:p w14:paraId="1AE5CF39" w14:textId="45B11DED" w:rsidR="000F2944" w:rsidRDefault="000F2944" w:rsidP="00DD53E9">
      <w:pPr>
        <w:pStyle w:val="Norm"/>
        <w:rPr>
          <w:rtl/>
        </w:rPr>
      </w:pPr>
    </w:p>
    <w:p w14:paraId="36D5E943" w14:textId="02D3F494" w:rsidR="000F2944" w:rsidRDefault="000F2944" w:rsidP="00DD53E9">
      <w:pPr>
        <w:pStyle w:val="Norm"/>
        <w:rPr>
          <w:rtl/>
        </w:rPr>
      </w:pPr>
    </w:p>
    <w:p w14:paraId="185A7D14" w14:textId="5E189801" w:rsidR="000F2944" w:rsidRDefault="000F2944" w:rsidP="00DD53E9">
      <w:pPr>
        <w:pStyle w:val="Norm"/>
        <w:rPr>
          <w:rtl/>
        </w:rPr>
      </w:pPr>
    </w:p>
    <w:p w14:paraId="708C51AD" w14:textId="390F394C" w:rsidR="000F2944" w:rsidRDefault="000F2944" w:rsidP="00DD53E9">
      <w:pPr>
        <w:pStyle w:val="Norm"/>
        <w:rPr>
          <w:rtl/>
        </w:rPr>
      </w:pPr>
    </w:p>
    <w:p w14:paraId="1815FA65" w14:textId="0A670558" w:rsidR="000F2944" w:rsidRDefault="000F2944" w:rsidP="00DD53E9">
      <w:pPr>
        <w:pStyle w:val="Norm"/>
        <w:rPr>
          <w:rtl/>
        </w:rPr>
      </w:pPr>
    </w:p>
    <w:p w14:paraId="133FD50E" w14:textId="7B0BDB1D" w:rsidR="00401720" w:rsidRPr="006439A3" w:rsidRDefault="00401720" w:rsidP="00E71F06">
      <w:pPr>
        <w:pStyle w:val="Heading1"/>
        <w:pageBreakBefore/>
        <w:framePr w:wrap="notBeside"/>
        <w:rPr>
          <w:rtl/>
        </w:rPr>
      </w:pPr>
      <w:bookmarkStart w:id="67" w:name="_Toc44793535"/>
      <w:r w:rsidRPr="006439A3">
        <w:rPr>
          <w:rtl/>
        </w:rPr>
        <w:t xml:space="preserve">חוות דעת </w:t>
      </w:r>
      <w:r w:rsidRPr="00716EFD">
        <w:rPr>
          <w:color w:val="FFFF00"/>
          <w:rtl/>
        </w:rPr>
        <w:t>הבודק המקצועי</w:t>
      </w:r>
      <w:bookmarkEnd w:id="67"/>
    </w:p>
    <w:p w14:paraId="12DD2519" w14:textId="7964E885" w:rsidR="00401720" w:rsidRPr="00F738CD" w:rsidRDefault="00401720" w:rsidP="00401720">
      <w:pPr>
        <w:pStyle w:val="Heading2"/>
        <w:framePr w:wrap="notBeside"/>
        <w:rPr>
          <w:color w:val="FFC000"/>
          <w:rtl/>
        </w:rPr>
      </w:pPr>
      <w:r w:rsidRPr="00F738CD">
        <w:rPr>
          <w:color w:val="FFC000"/>
          <w:rtl/>
        </w:rPr>
        <w:t xml:space="preserve">התייחסות לבעיות מיוחדות (אם ישנן) </w:t>
      </w:r>
      <w:r w:rsidR="00471CEB" w:rsidRPr="00F738CD">
        <w:rPr>
          <w:rFonts w:hint="cs"/>
          <w:color w:val="FFC000"/>
          <w:rtl/>
        </w:rPr>
        <w:t>ש</w:t>
      </w:r>
      <w:r w:rsidRPr="00F738CD">
        <w:rPr>
          <w:color w:val="FFC000"/>
          <w:rtl/>
        </w:rPr>
        <w:t>מועלות בדו"ח</w:t>
      </w:r>
      <w:r w:rsidR="00471CEB" w:rsidRPr="00F738CD">
        <w:rPr>
          <w:rFonts w:hint="cs"/>
          <w:color w:val="FFC000"/>
          <w:rtl/>
        </w:rPr>
        <w:t xml:space="preserve"> </w:t>
      </w:r>
      <w:r w:rsidR="003A1932">
        <w:rPr>
          <w:rFonts w:hint="cs"/>
          <w:color w:val="FFC000"/>
          <w:rtl/>
        </w:rPr>
        <w:t>רואה החשבון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6439A3" w:rsidRPr="00363856" w14:paraId="06E6A68F" w14:textId="77777777" w:rsidTr="00E80518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69F21398" w14:textId="3B6279EA" w:rsidR="00E71F06" w:rsidRPr="00363856" w:rsidRDefault="006439A3" w:rsidP="003C551C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  <w:permStart w:id="1990920792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</w:tc>
      </w:tr>
      <w:permEnd w:id="1990920792"/>
    </w:tbl>
    <w:p w14:paraId="4AC0847E" w14:textId="77777777" w:rsidR="006439A3" w:rsidRPr="00B705E7" w:rsidRDefault="006439A3" w:rsidP="00B705E7">
      <w:pPr>
        <w:pStyle w:val="Norm"/>
        <w:rPr>
          <w:rtl/>
        </w:rPr>
      </w:pPr>
    </w:p>
    <w:p w14:paraId="1F8F88E8" w14:textId="7BED457D" w:rsidR="00401720" w:rsidRPr="00F738CD" w:rsidRDefault="00401720" w:rsidP="00B705E7">
      <w:pPr>
        <w:pStyle w:val="Heading2"/>
        <w:framePr w:wrap="notBeside"/>
        <w:rPr>
          <w:color w:val="FFC000"/>
          <w:rtl/>
        </w:rPr>
      </w:pPr>
      <w:r w:rsidRPr="00F738CD">
        <w:rPr>
          <w:color w:val="FFC000"/>
          <w:rtl/>
        </w:rPr>
        <w:t>המלצ</w:t>
      </w:r>
      <w:r w:rsidR="003A1932">
        <w:rPr>
          <w:rFonts w:hint="cs"/>
          <w:color w:val="FFC000"/>
          <w:rtl/>
        </w:rPr>
        <w:t>ה תקציבית של</w:t>
      </w:r>
      <w:r w:rsidRPr="00F738CD">
        <w:rPr>
          <w:color w:val="FFC000"/>
          <w:rtl/>
        </w:rPr>
        <w:t xml:space="preserve"> הבוד</w:t>
      </w:r>
      <w:r w:rsidR="00467C64" w:rsidRPr="00F738CD">
        <w:rPr>
          <w:rFonts w:hint="cs"/>
          <w:color w:val="FFC000"/>
          <w:rtl/>
        </w:rPr>
        <w:t>ק</w:t>
      </w:r>
      <w:r w:rsidR="00FD1411">
        <w:rPr>
          <w:rFonts w:hint="cs"/>
          <w:color w:val="FFC000"/>
          <w:rtl/>
        </w:rPr>
        <w:t xml:space="preserve"> המקצועי</w:t>
      </w:r>
      <w:r w:rsidR="00467C64" w:rsidRPr="00F738CD">
        <w:rPr>
          <w:rFonts w:hint="cs"/>
          <w:color w:val="FFC000"/>
          <w:rtl/>
        </w:rPr>
        <w:t xml:space="preserve"> (₪)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705E7" w:rsidRPr="00A62871" w14:paraId="1878EEEB" w14:textId="77777777" w:rsidTr="000C2842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7DC4612" w14:textId="3EB85B8B" w:rsidR="00B705E7" w:rsidRPr="00A62871" w:rsidRDefault="00B705E7" w:rsidP="000C2842">
            <w:pPr>
              <w:pStyle w:val="notesbullet"/>
              <w:rPr>
                <w:rtl/>
              </w:rPr>
            </w:pPr>
            <w:r w:rsidRPr="00B705E7">
              <w:rPr>
                <w:rtl/>
              </w:rPr>
              <w:t>בהתאם לטבלה מדו"ח ביקורת רואה החשבון</w:t>
            </w:r>
          </w:p>
        </w:tc>
      </w:tr>
    </w:tbl>
    <w:p w14:paraId="0B83922D" w14:textId="518B70E2" w:rsidR="00401720" w:rsidRPr="00B705E7" w:rsidRDefault="00401720" w:rsidP="00401720">
      <w:pPr>
        <w:pStyle w:val="Norm"/>
        <w:rPr>
          <w:sz w:val="2"/>
          <w:szCs w:val="2"/>
          <w:rtl/>
        </w:rPr>
      </w:pPr>
    </w:p>
    <w:tbl>
      <w:tblPr>
        <w:tblStyle w:val="TableGrid1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492"/>
        <w:gridCol w:w="1492"/>
        <w:gridCol w:w="1492"/>
        <w:gridCol w:w="1492"/>
        <w:gridCol w:w="1492"/>
        <w:gridCol w:w="1492"/>
      </w:tblGrid>
      <w:tr w:rsidR="00467C64" w:rsidRPr="00E65C71" w14:paraId="52D14FB9" w14:textId="77777777" w:rsidTr="00471CEB">
        <w:trPr>
          <w:trHeight w:hRule="exact" w:val="510"/>
          <w:jc w:val="center"/>
        </w:trPr>
        <w:tc>
          <w:tcPr>
            <w:tcW w:w="1811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74082881" w14:textId="2DA7AD4C" w:rsidR="00401720" w:rsidRPr="00471CEB" w:rsidRDefault="00F738CD" w:rsidP="00BE2106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סעיפי</w:t>
            </w:r>
            <w:r w:rsidR="00E86E9E" w:rsidRPr="00471CEB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התקציב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7806C130" w14:textId="146E8DAC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>כתב אישור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362E5708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>כתב אישור לאחר העברות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2ACDACD8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>דוח כספי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2F6C9344" w14:textId="19C987D4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>סכום לפי בדיקה</w:t>
            </w:r>
            <w:r w:rsidR="00A55551" w:rsidRPr="00471CEB">
              <w:rPr>
                <w:rFonts w:hint="cs"/>
                <w:b/>
                <w:bCs/>
                <w:rtl/>
              </w:rPr>
              <w:t xml:space="preserve"> </w:t>
            </w:r>
            <w:r w:rsidRPr="00471CEB">
              <w:rPr>
                <w:b/>
                <w:bCs/>
                <w:rtl/>
              </w:rPr>
              <w:t>חשבונאית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2DA9B774" w14:textId="77777777" w:rsidR="00BE2106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 xml:space="preserve">סכום לפי </w:t>
            </w:r>
          </w:p>
          <w:p w14:paraId="735A6567" w14:textId="5E20DC21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b/>
                <w:bCs/>
                <w:rtl/>
              </w:rPr>
              <w:t>כתב אישור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FFF2CC" w:themeFill="accent5" w:themeFillTint="33"/>
            <w:vAlign w:val="center"/>
          </w:tcPr>
          <w:p w14:paraId="6DF1081E" w14:textId="37F86315" w:rsidR="00401720" w:rsidRPr="00471CEB" w:rsidRDefault="00401720" w:rsidP="00BE2106">
            <w:pPr>
              <w:pStyle w:val="Norm"/>
              <w:jc w:val="center"/>
              <w:rPr>
                <w:b/>
                <w:bCs/>
              </w:rPr>
            </w:pPr>
            <w:r w:rsidRPr="00471CEB">
              <w:rPr>
                <w:rFonts w:hint="cs"/>
                <w:b/>
                <w:bCs/>
                <w:rtl/>
              </w:rPr>
              <w:t>המלצת</w:t>
            </w:r>
            <w:r w:rsidRPr="00471CEB">
              <w:rPr>
                <w:b/>
                <w:bCs/>
                <w:rtl/>
              </w:rPr>
              <w:t xml:space="preserve"> הבודק</w:t>
            </w:r>
            <w:r w:rsidR="00FD1411">
              <w:rPr>
                <w:rFonts w:hint="cs"/>
                <w:b/>
                <w:bCs/>
                <w:rtl/>
              </w:rPr>
              <w:t xml:space="preserve"> המקצועי</w:t>
            </w:r>
          </w:p>
        </w:tc>
      </w:tr>
      <w:tr w:rsidR="00467C64" w:rsidRPr="00E65C71" w14:paraId="513CFF25" w14:textId="77777777" w:rsidTr="00471CEB">
        <w:trPr>
          <w:trHeight w:hRule="exact" w:val="510"/>
          <w:jc w:val="center"/>
        </w:trPr>
        <w:tc>
          <w:tcPr>
            <w:tcW w:w="1811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42EC4A8B" w14:textId="18801DCC" w:rsidR="00401720" w:rsidRPr="00471CEB" w:rsidRDefault="00F738CD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סעיפי</w:t>
            </w:r>
            <w:r w:rsidR="00A55551" w:rsidRPr="00471CEB">
              <w:rPr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התקציב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7DF48445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>תקציב מקורי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288339BD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>תקציב מקורי לאחר שינויים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4D4AC613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>דווח בפועל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489DAC81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>ניתן לאשר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63EFB664" w14:textId="77777777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>מומלץ לאשר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FFF2CC" w:themeFill="accent5" w:themeFillTint="33"/>
            <w:vAlign w:val="center"/>
          </w:tcPr>
          <w:p w14:paraId="7E34F8E2" w14:textId="02F0D23D" w:rsidR="00401720" w:rsidRPr="00471CEB" w:rsidRDefault="00401720" w:rsidP="00BE2106">
            <w:pPr>
              <w:pStyle w:val="Norm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471CEB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המלצת</w:t>
            </w:r>
            <w:r w:rsidRPr="00471CEB">
              <w:rPr>
                <w:b/>
                <w:bCs/>
                <w:color w:val="C00000"/>
                <w:sz w:val="20"/>
                <w:szCs w:val="20"/>
                <w:rtl/>
              </w:rPr>
              <w:t xml:space="preserve"> הבודק</w:t>
            </w:r>
            <w:r w:rsidR="00FD1411"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המקצועי</w:t>
            </w:r>
          </w:p>
        </w:tc>
      </w:tr>
    </w:tbl>
    <w:p w14:paraId="1E737314" w14:textId="77777777" w:rsidR="00471CEB" w:rsidRPr="00471CEB" w:rsidRDefault="00471CEB">
      <w:pPr>
        <w:rPr>
          <w:sz w:val="2"/>
          <w:szCs w:val="2"/>
        </w:rPr>
      </w:pPr>
    </w:p>
    <w:tbl>
      <w:tblPr>
        <w:tblStyle w:val="TableGrid1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492"/>
        <w:gridCol w:w="1492"/>
        <w:gridCol w:w="1492"/>
        <w:gridCol w:w="1492"/>
        <w:gridCol w:w="1492"/>
        <w:gridCol w:w="1492"/>
      </w:tblGrid>
      <w:tr w:rsidR="00471CEB" w:rsidRPr="00E65C71" w14:paraId="0E33148D" w14:textId="77777777" w:rsidTr="00F738CD">
        <w:trPr>
          <w:trHeight w:hRule="exact" w:val="255"/>
          <w:jc w:val="center"/>
        </w:trPr>
        <w:permStart w:id="990465517" w:edGrp="everyone" w:displacedByCustomXml="next"/>
        <w:sdt>
          <w:sdtPr>
            <w:rPr>
              <w:b/>
              <w:bCs/>
              <w:rtl/>
            </w:rPr>
            <w:id w:val="1407180860"/>
            <w:lock w:val="sdtContentLocked"/>
            <w:placeholder>
              <w:docPart w:val="300E6ABB6DB044F99046C54C58EBB182"/>
            </w:placeholder>
            <w:showingPlcHdr/>
            <w:text/>
          </w:sdtPr>
          <w:sdtEndPr/>
          <w:sdtContent>
            <w:tc>
              <w:tcPr>
                <w:tcW w:w="1811" w:type="dxa"/>
                <w:shd w:val="clear" w:color="auto" w:fill="FFF2CC" w:themeFill="accent5" w:themeFillTint="33"/>
                <w:vAlign w:val="center"/>
              </w:tcPr>
              <w:p w14:paraId="2C1510D3" w14:textId="25BF439E" w:rsidR="00467C64" w:rsidRPr="00BE2106" w:rsidRDefault="002453E8" w:rsidP="00471CEB">
                <w:pPr>
                  <w:pStyle w:val="Norm"/>
                  <w:ind w:left="57"/>
                  <w:rPr>
                    <w:b/>
                    <w:bCs/>
                  </w:rPr>
                </w:pPr>
                <w:r w:rsidRPr="002453E8">
                  <w:rPr>
                    <w:rStyle w:val="PlaceholderText"/>
                    <w:b/>
                    <w:bCs/>
                    <w:color w:val="000000" w:themeColor="text1"/>
                    <w:rtl/>
                  </w:rPr>
                  <w:t>כוח אדם (כולל)</w:t>
                </w:r>
              </w:p>
            </w:tc>
          </w:sdtContent>
        </w:sdt>
        <w:tc>
          <w:tcPr>
            <w:tcW w:w="1492" w:type="dxa"/>
            <w:vAlign w:val="center"/>
          </w:tcPr>
          <w:p w14:paraId="3F333516" w14:textId="0780D735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A885CF1" w14:textId="3853858E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C625C1F" w14:textId="5F452389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474F18B" w14:textId="48799E2A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5634AFF" w14:textId="1C69BB36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0D40E8E3" w14:textId="1DDA3F5D" w:rsidR="00467C64" w:rsidRPr="00471CEB" w:rsidRDefault="00467C64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72C6641D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58A80EA8" w14:textId="77777777" w:rsidR="00401720" w:rsidRPr="00BE2106" w:rsidRDefault="00401720" w:rsidP="00471CEB">
            <w:pPr>
              <w:pStyle w:val="Norm"/>
              <w:ind w:left="57"/>
              <w:rPr>
                <w:b/>
                <w:bCs/>
              </w:rPr>
            </w:pPr>
            <w:r w:rsidRPr="00BE2106">
              <w:rPr>
                <w:b/>
                <w:bCs/>
                <w:rtl/>
              </w:rPr>
              <w:t>חומרים</w:t>
            </w:r>
          </w:p>
        </w:tc>
        <w:tc>
          <w:tcPr>
            <w:tcW w:w="1492" w:type="dxa"/>
            <w:vAlign w:val="center"/>
          </w:tcPr>
          <w:p w14:paraId="3FBDAB11" w14:textId="7777777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632FC263" w14:textId="7777777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3A414142" w14:textId="5A7347C2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4714D07" w14:textId="33623AB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39A4ED65" w14:textId="60DDADD2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07340C3E" w14:textId="03E1FBB9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1A179D7E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3FFB9237" w14:textId="580AE515" w:rsidR="00401720" w:rsidRPr="00BE2106" w:rsidRDefault="00401720" w:rsidP="00471CEB">
            <w:pPr>
              <w:pStyle w:val="Norm"/>
              <w:ind w:left="57"/>
              <w:rPr>
                <w:b/>
                <w:bCs/>
                <w:rtl/>
              </w:rPr>
            </w:pPr>
            <w:r w:rsidRPr="00BE2106">
              <w:rPr>
                <w:b/>
                <w:bCs/>
                <w:rtl/>
              </w:rPr>
              <w:t xml:space="preserve">קבלני משנה </w:t>
            </w:r>
            <w:r w:rsidR="00467C64">
              <w:rPr>
                <w:rFonts w:hint="cs"/>
                <w:b/>
                <w:bCs/>
                <w:rtl/>
              </w:rPr>
              <w:t>ב</w:t>
            </w:r>
            <w:r w:rsidRPr="00BE2106">
              <w:rPr>
                <w:b/>
                <w:bCs/>
                <w:rtl/>
              </w:rPr>
              <w:t>ארץ</w:t>
            </w:r>
          </w:p>
        </w:tc>
        <w:tc>
          <w:tcPr>
            <w:tcW w:w="1492" w:type="dxa"/>
            <w:vAlign w:val="center"/>
          </w:tcPr>
          <w:p w14:paraId="31250E31" w14:textId="28752E99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59E28D7" w14:textId="0B6E7B19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F91C567" w14:textId="0222C865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64EDFA7" w14:textId="4EFE056B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3AE6DE56" w14:textId="1394D00C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5EC6CD2" w14:textId="3CFF4E49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2C301040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17019F27" w14:textId="25A92C78" w:rsidR="00401720" w:rsidRPr="00BE2106" w:rsidRDefault="00401720" w:rsidP="00471CEB">
            <w:pPr>
              <w:pStyle w:val="Norm"/>
              <w:ind w:left="57"/>
              <w:rPr>
                <w:b/>
                <w:bCs/>
                <w:rtl/>
              </w:rPr>
            </w:pPr>
            <w:r w:rsidRPr="00BE2106">
              <w:rPr>
                <w:b/>
                <w:bCs/>
                <w:rtl/>
              </w:rPr>
              <w:t xml:space="preserve">קבלני משנה </w:t>
            </w:r>
            <w:r w:rsidR="00467C64">
              <w:rPr>
                <w:rFonts w:hint="cs"/>
                <w:b/>
                <w:bCs/>
                <w:rtl/>
              </w:rPr>
              <w:t>ב</w:t>
            </w:r>
            <w:r w:rsidRPr="00BE2106">
              <w:rPr>
                <w:b/>
                <w:bCs/>
                <w:rtl/>
              </w:rPr>
              <w:t>חו"ל</w:t>
            </w:r>
          </w:p>
        </w:tc>
        <w:tc>
          <w:tcPr>
            <w:tcW w:w="1492" w:type="dxa"/>
            <w:vAlign w:val="center"/>
          </w:tcPr>
          <w:p w14:paraId="14FC03D1" w14:textId="7777777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32B1549" w14:textId="5D0B1112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6DC5960" w14:textId="6E12A9DA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0E5D9923" w14:textId="5F918E73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37C87E5A" w14:textId="32897D1D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1A403BC" w14:textId="296B272E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20FCF4FF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4AEC2FA1" w14:textId="77777777" w:rsidR="00401720" w:rsidRPr="00BE2106" w:rsidRDefault="00401720" w:rsidP="00471CEB">
            <w:pPr>
              <w:pStyle w:val="Norm"/>
              <w:ind w:left="57"/>
              <w:rPr>
                <w:b/>
                <w:bCs/>
              </w:rPr>
            </w:pPr>
            <w:r w:rsidRPr="00BE2106">
              <w:rPr>
                <w:b/>
                <w:bCs/>
                <w:rtl/>
              </w:rPr>
              <w:t>ציוד</w:t>
            </w:r>
            <w:r w:rsidRPr="00BE2106">
              <w:rPr>
                <w:rFonts w:hint="cs"/>
                <w:b/>
                <w:bCs/>
                <w:rtl/>
              </w:rPr>
              <w:t xml:space="preserve"> ופחת</w:t>
            </w:r>
          </w:p>
        </w:tc>
        <w:tc>
          <w:tcPr>
            <w:tcW w:w="1492" w:type="dxa"/>
            <w:vAlign w:val="center"/>
          </w:tcPr>
          <w:p w14:paraId="3A744269" w14:textId="7777777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192479CF" w14:textId="155D4E4C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761AE80" w14:textId="35F50F6B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69703618" w14:textId="293373FA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10D82F82" w14:textId="0C9AC991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50A33A35" w14:textId="0ECACF54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1D977453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234FAA23" w14:textId="3DF7DC9F" w:rsidR="00401720" w:rsidRPr="00BE2106" w:rsidRDefault="00467C64" w:rsidP="00471CEB">
            <w:pPr>
              <w:pStyle w:val="Norm"/>
              <w:ind w:left="57"/>
              <w:rPr>
                <w:b/>
                <w:bCs/>
              </w:rPr>
            </w:pPr>
            <w:r w:rsidRPr="00BE2106">
              <w:rPr>
                <w:b/>
                <w:bCs/>
                <w:rtl/>
              </w:rPr>
              <w:t>שונות</w:t>
            </w:r>
            <w:r w:rsidR="0043622F">
              <w:rPr>
                <w:rFonts w:hint="cs"/>
                <w:b/>
                <w:bCs/>
                <w:rtl/>
              </w:rPr>
              <w:t xml:space="preserve"> ופטנטים</w:t>
            </w:r>
          </w:p>
        </w:tc>
        <w:tc>
          <w:tcPr>
            <w:tcW w:w="1492" w:type="dxa"/>
            <w:vAlign w:val="center"/>
          </w:tcPr>
          <w:p w14:paraId="423ECFD7" w14:textId="27DE16C3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EB83DBF" w14:textId="309038C1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D25D5FF" w14:textId="12751416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F8FA387" w14:textId="5FF34398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348150AE" w14:textId="37916598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6000E67F" w14:textId="15808529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0D058122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565653FD" w14:textId="2CBFC841" w:rsidR="00401720" w:rsidRPr="00BE2106" w:rsidRDefault="00467C64" w:rsidP="00471CEB">
            <w:pPr>
              <w:pStyle w:val="Norm"/>
              <w:ind w:left="57"/>
              <w:rPr>
                <w:b/>
                <w:bCs/>
              </w:rPr>
            </w:pPr>
            <w:r w:rsidRPr="00BE2106">
              <w:rPr>
                <w:b/>
                <w:bCs/>
                <w:rtl/>
              </w:rPr>
              <w:t>שיווק</w:t>
            </w:r>
          </w:p>
        </w:tc>
        <w:tc>
          <w:tcPr>
            <w:tcW w:w="1492" w:type="dxa"/>
            <w:vAlign w:val="center"/>
          </w:tcPr>
          <w:p w14:paraId="48E107D2" w14:textId="0D7BC8E1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BF5E73D" w14:textId="26E72B7B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3B51B34" w14:textId="08685DE7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5E16018" w14:textId="61FB7FF2" w:rsidR="00401720" w:rsidRPr="002453E8" w:rsidRDefault="00401720" w:rsidP="002453E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492" w:type="dxa"/>
            <w:vAlign w:val="center"/>
          </w:tcPr>
          <w:p w14:paraId="6230807D" w14:textId="0E1BF7BB" w:rsidR="00401720" w:rsidRPr="002453E8" w:rsidRDefault="00401720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79BE1A57" w14:textId="7E813FD8" w:rsidR="00401720" w:rsidRPr="00471CEB" w:rsidRDefault="00401720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467C64" w:rsidRPr="00E65C71" w14:paraId="0A4FCC2A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734FA438" w14:textId="19D1BA06" w:rsidR="00467C64" w:rsidRPr="00BE2106" w:rsidRDefault="00467C64" w:rsidP="00471CEB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ציוד י</w:t>
            </w:r>
            <w:r w:rsidR="002453E8">
              <w:rPr>
                <w:rFonts w:hint="cs"/>
                <w:b/>
                <w:bCs/>
                <w:rtl/>
              </w:rPr>
              <w:t>י</w:t>
            </w:r>
            <w:r>
              <w:rPr>
                <w:rFonts w:hint="cs"/>
                <w:b/>
                <w:bCs/>
                <w:rtl/>
              </w:rPr>
              <w:t>עודי</w:t>
            </w:r>
          </w:p>
        </w:tc>
        <w:tc>
          <w:tcPr>
            <w:tcW w:w="1492" w:type="dxa"/>
            <w:vAlign w:val="center"/>
          </w:tcPr>
          <w:p w14:paraId="515BF4E0" w14:textId="77777777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4FCE0B04" w14:textId="77777777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2E8989E5" w14:textId="77777777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6D7BF02E" w14:textId="77777777" w:rsidR="00467C64" w:rsidRPr="002453E8" w:rsidRDefault="00467C64" w:rsidP="002453E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492" w:type="dxa"/>
            <w:vAlign w:val="center"/>
          </w:tcPr>
          <w:p w14:paraId="46B9F452" w14:textId="77777777" w:rsidR="00467C64" w:rsidRPr="002453E8" w:rsidRDefault="00467C64" w:rsidP="002453E8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492" w:type="dxa"/>
            <w:vAlign w:val="center"/>
          </w:tcPr>
          <w:p w14:paraId="66DEBEEF" w14:textId="77777777" w:rsidR="00467C64" w:rsidRPr="00471CEB" w:rsidRDefault="00467C64" w:rsidP="002453E8">
            <w:pPr>
              <w:pStyle w:val="Norm"/>
              <w:jc w:val="center"/>
              <w:rPr>
                <w:rStyle w:val="Field11"/>
                <w:b/>
                <w:bCs/>
                <w:color w:val="C00000"/>
              </w:rPr>
            </w:pPr>
          </w:p>
        </w:tc>
      </w:tr>
      <w:tr w:rsidR="002453E8" w:rsidRPr="00E65C71" w14:paraId="27514917" w14:textId="77777777" w:rsidTr="00F738CD">
        <w:trPr>
          <w:trHeight w:hRule="exact" w:val="255"/>
          <w:jc w:val="center"/>
        </w:trPr>
        <w:tc>
          <w:tcPr>
            <w:tcW w:w="1811" w:type="dxa"/>
            <w:shd w:val="clear" w:color="auto" w:fill="FFF2CC" w:themeFill="accent5" w:themeFillTint="33"/>
            <w:vAlign w:val="center"/>
          </w:tcPr>
          <w:p w14:paraId="624D293A" w14:textId="5349A51E" w:rsidR="002453E8" w:rsidRDefault="002453E8" w:rsidP="00471CEB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492" w:type="dxa"/>
            <w:vAlign w:val="center"/>
          </w:tcPr>
          <w:p w14:paraId="453380FE" w14:textId="77777777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1492" w:type="dxa"/>
            <w:vAlign w:val="center"/>
          </w:tcPr>
          <w:p w14:paraId="63E871D4" w14:textId="77777777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1492" w:type="dxa"/>
            <w:vAlign w:val="center"/>
          </w:tcPr>
          <w:p w14:paraId="6763BEE2" w14:textId="77777777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1492" w:type="dxa"/>
            <w:vAlign w:val="center"/>
          </w:tcPr>
          <w:p w14:paraId="789EE161" w14:textId="77777777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uto"/>
                <w:rtl/>
              </w:rPr>
            </w:pPr>
          </w:p>
        </w:tc>
        <w:tc>
          <w:tcPr>
            <w:tcW w:w="1492" w:type="dxa"/>
            <w:vAlign w:val="center"/>
          </w:tcPr>
          <w:p w14:paraId="02393B0E" w14:textId="77777777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uto"/>
              </w:rPr>
            </w:pPr>
          </w:p>
        </w:tc>
        <w:tc>
          <w:tcPr>
            <w:tcW w:w="1492" w:type="dxa"/>
            <w:vAlign w:val="center"/>
          </w:tcPr>
          <w:p w14:paraId="689B4274" w14:textId="0F828D4D" w:rsidR="002453E8" w:rsidRPr="00471CEB" w:rsidRDefault="002453E8" w:rsidP="002453E8">
            <w:pPr>
              <w:pStyle w:val="Norm"/>
              <w:jc w:val="center"/>
              <w:rPr>
                <w:rStyle w:val="Field11"/>
                <w:b/>
                <w:bCs/>
                <w:color w:val="A00000"/>
                <w:u w:val="single"/>
              </w:rPr>
            </w:pPr>
          </w:p>
        </w:tc>
      </w:tr>
      <w:permEnd w:id="990465517"/>
    </w:tbl>
    <w:p w14:paraId="265EF4CD" w14:textId="77777777" w:rsidR="00FA2A77" w:rsidRDefault="00FA2A77" w:rsidP="00FA2A77">
      <w:pPr>
        <w:pStyle w:val="Norm"/>
        <w:rPr>
          <w:rtl/>
        </w:rPr>
      </w:pPr>
    </w:p>
    <w:p w14:paraId="23E218B8" w14:textId="67E77153" w:rsidR="00FA2A77" w:rsidRDefault="00FA2A77" w:rsidP="00FA2A77">
      <w:pPr>
        <w:pStyle w:val="Heading2"/>
        <w:framePr w:wrap="notBeside"/>
        <w:rPr>
          <w:color w:val="FFC000"/>
          <w:rtl/>
        </w:rPr>
      </w:pPr>
      <w:r w:rsidRPr="00F738CD">
        <w:rPr>
          <w:color w:val="FFC000"/>
          <w:rtl/>
        </w:rPr>
        <w:t>הערות הבודק המקצועי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76B1E" w:rsidRPr="00A62871" w14:paraId="4460C55D" w14:textId="77777777" w:rsidTr="009C0FF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3BFC8B4" w14:textId="3D5932BD" w:rsidR="003A1932" w:rsidRDefault="003A1932" w:rsidP="00576B1E">
            <w:pPr>
              <w:pStyle w:val="notesbullet"/>
            </w:pPr>
            <w:r>
              <w:rPr>
                <w:rFonts w:hint="cs"/>
                <w:rtl/>
              </w:rPr>
              <w:t>הערות כלליות של הבודק המקצועי</w:t>
            </w:r>
          </w:p>
          <w:p w14:paraId="388E4102" w14:textId="61D7C373" w:rsidR="00576B1E" w:rsidRPr="00A62871" w:rsidRDefault="00576B1E" w:rsidP="00576B1E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ככל שהה</w:t>
            </w:r>
            <w:r>
              <w:rPr>
                <w:rtl/>
              </w:rPr>
              <w:t xml:space="preserve">מלצה התקציבית של הבודק </w:t>
            </w:r>
            <w:r w:rsidR="003A1932">
              <w:rPr>
                <w:rFonts w:hint="cs"/>
                <w:rtl/>
              </w:rPr>
              <w:t xml:space="preserve">המקצועי </w:t>
            </w:r>
            <w:r>
              <w:rPr>
                <w:rtl/>
              </w:rPr>
              <w:t>שונה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</w:t>
            </w:r>
            <w:r w:rsidR="003A1932">
              <w:rPr>
                <w:rFonts w:hint="cs"/>
                <w:rtl/>
              </w:rPr>
              <w:t xml:space="preserve">דו"ח </w:t>
            </w:r>
            <w:r>
              <w:rPr>
                <w:rtl/>
              </w:rPr>
              <w:t>רו"ח על הבודק לנמק את הסיבה להמלצתו</w:t>
            </w:r>
          </w:p>
        </w:tc>
      </w:tr>
    </w:tbl>
    <w:p w14:paraId="2976BA5B" w14:textId="77777777" w:rsidR="0015589C" w:rsidRPr="0015589C" w:rsidRDefault="0015589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FA2A77" w:rsidRPr="00363856" w14:paraId="27B08755" w14:textId="77777777" w:rsidTr="0015589C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31370B12" w14:textId="53213105" w:rsidR="00FA2A77" w:rsidRPr="00363856" w:rsidRDefault="00FA2A77" w:rsidP="003C551C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  <w:permStart w:id="1647580406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</w:tc>
      </w:tr>
      <w:permEnd w:id="1647580406"/>
    </w:tbl>
    <w:p w14:paraId="0D0A0D66" w14:textId="05B48837" w:rsidR="00FA2A77" w:rsidRDefault="00FA2A77" w:rsidP="00401720">
      <w:pPr>
        <w:pStyle w:val="NormText"/>
        <w:jc w:val="center"/>
        <w:rPr>
          <w:b/>
          <w:bCs/>
          <w:color w:val="0033CC"/>
        </w:rPr>
      </w:pPr>
    </w:p>
    <w:p w14:paraId="40B06691" w14:textId="6C5B6AD7" w:rsidR="003C551C" w:rsidRDefault="003C551C" w:rsidP="003C551C">
      <w:pPr>
        <w:pStyle w:val="Heading2"/>
        <w:framePr w:wrap="notBeside"/>
        <w:rPr>
          <w:color w:val="FFC000"/>
          <w:rtl/>
        </w:rPr>
      </w:pPr>
      <w:r>
        <w:rPr>
          <w:rFonts w:hint="cs"/>
          <w:color w:val="FFC000"/>
          <w:rtl/>
        </w:rPr>
        <w:t>המלצת</w:t>
      </w:r>
      <w:r w:rsidRPr="00F738CD">
        <w:rPr>
          <w:color w:val="FFC000"/>
          <w:rtl/>
        </w:rPr>
        <w:t xml:space="preserve"> הבודק המקצועי</w:t>
      </w:r>
    </w:p>
    <w:p w14:paraId="3F81BEA5" w14:textId="77777777" w:rsidR="003C551C" w:rsidRPr="0015589C" w:rsidRDefault="003C551C" w:rsidP="003C551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ED7D31" w:themeColor="accent4"/>
          <w:left w:val="single" w:sz="2" w:space="0" w:color="ED7D31" w:themeColor="accent4"/>
          <w:bottom w:val="single" w:sz="2" w:space="0" w:color="ED7D31" w:themeColor="accent4"/>
          <w:right w:val="single" w:sz="2" w:space="0" w:color="ED7D31" w:themeColor="accent4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3C551C" w:rsidRPr="00363856" w14:paraId="61C9E291" w14:textId="77777777" w:rsidTr="00E21351">
        <w:trPr>
          <w:jc w:val="center"/>
        </w:trPr>
        <w:tc>
          <w:tcPr>
            <w:tcW w:w="5000" w:type="pc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E1EEE8" w:themeFill="background2" w:themeFillTint="33"/>
          </w:tcPr>
          <w:p w14:paraId="75DE0745" w14:textId="0A1E9AB1" w:rsidR="003C551C" w:rsidRPr="00363856" w:rsidRDefault="003C551C" w:rsidP="003C551C">
            <w:pPr>
              <w:pStyle w:val="Norm"/>
              <w:ind w:left="57" w:right="57"/>
              <w:rPr>
                <w:color w:val="002060"/>
                <w:rtl/>
                <w:lang w:eastAsia="he-IL"/>
              </w:rPr>
            </w:pPr>
            <w:permStart w:id="1479500007" w:edGrp="everyone" w:colFirst="0" w:colLast="0"/>
            <w:r w:rsidRPr="00A5782F">
              <w:rPr>
                <w:rStyle w:val="Field11"/>
                <w:rFonts w:hint="cs"/>
                <w:rtl/>
              </w:rPr>
              <w:t>הזן טקסט כאן...</w:t>
            </w:r>
          </w:p>
        </w:tc>
      </w:tr>
      <w:permEnd w:id="1479500007"/>
    </w:tbl>
    <w:p w14:paraId="79DA5DCD" w14:textId="494D67AD" w:rsidR="003C551C" w:rsidRDefault="003C551C" w:rsidP="00401720">
      <w:pPr>
        <w:pStyle w:val="NormText"/>
        <w:jc w:val="center"/>
        <w:rPr>
          <w:b/>
          <w:bCs/>
          <w:color w:val="0033CC"/>
        </w:rPr>
      </w:pPr>
    </w:p>
    <w:p w14:paraId="398F2865" w14:textId="440D8EA5" w:rsidR="003C551C" w:rsidRDefault="003C551C" w:rsidP="00401720">
      <w:pPr>
        <w:pStyle w:val="NormText"/>
        <w:jc w:val="center"/>
        <w:rPr>
          <w:b/>
          <w:bCs/>
          <w:color w:val="0033CC"/>
        </w:rPr>
      </w:pPr>
    </w:p>
    <w:p w14:paraId="5726359E" w14:textId="77777777" w:rsidR="003C551C" w:rsidRDefault="003C551C" w:rsidP="00401720">
      <w:pPr>
        <w:pStyle w:val="NormText"/>
        <w:jc w:val="center"/>
        <w:rPr>
          <w:b/>
          <w:bCs/>
          <w:color w:val="0033CC"/>
          <w:rtl/>
        </w:rPr>
      </w:pPr>
    </w:p>
    <w:p w14:paraId="2E4B974C" w14:textId="75A74240" w:rsidR="00401720" w:rsidRPr="00E65C71" w:rsidRDefault="00401720" w:rsidP="00401720">
      <w:pPr>
        <w:pStyle w:val="NormText"/>
        <w:jc w:val="center"/>
        <w:rPr>
          <w:b/>
          <w:bCs/>
          <w:rtl/>
        </w:rPr>
      </w:pPr>
      <w:r w:rsidRPr="00E65C71">
        <w:rPr>
          <w:b/>
          <w:bCs/>
          <w:color w:val="0033CC"/>
          <w:rtl/>
        </w:rPr>
        <w:t>שם הבודק</w:t>
      </w:r>
      <w:r w:rsidR="00FD1411">
        <w:rPr>
          <w:rFonts w:hint="cs"/>
          <w:b/>
          <w:bCs/>
          <w:color w:val="0033CC"/>
          <w:rtl/>
        </w:rPr>
        <w:t xml:space="preserve"> המקצועי </w:t>
      </w:r>
      <w:r w:rsidRPr="00E65C71">
        <w:rPr>
          <w:b/>
          <w:bCs/>
          <w:rtl/>
        </w:rPr>
        <w:t>:</w:t>
      </w:r>
      <w:r w:rsidR="00B705E7">
        <w:rPr>
          <w:rFonts w:hint="cs"/>
          <w:b/>
          <w:bCs/>
          <w:rtl/>
        </w:rPr>
        <w:t xml:space="preserve"> </w:t>
      </w:r>
      <w:permStart w:id="1208565665" w:edGrp="everyone"/>
      <w:r w:rsidR="00B705E7">
        <w:rPr>
          <w:rFonts w:hint="cs"/>
          <w:b/>
          <w:bCs/>
          <w:rtl/>
        </w:rPr>
        <w:t xml:space="preserve">       </w:t>
      </w:r>
      <w:permEnd w:id="1208565665"/>
      <w:r w:rsidR="00B705E7">
        <w:rPr>
          <w:rFonts w:hint="cs"/>
          <w:b/>
          <w:bCs/>
          <w:rtl/>
        </w:rPr>
        <w:t xml:space="preserve"> </w:t>
      </w:r>
      <w:r w:rsidR="00B705E7">
        <w:rPr>
          <w:b/>
          <w:bCs/>
          <w:rtl/>
        </w:rPr>
        <w:tab/>
      </w:r>
      <w:r w:rsidR="00B705E7">
        <w:rPr>
          <w:b/>
          <w:bCs/>
          <w:rtl/>
        </w:rPr>
        <w:tab/>
      </w:r>
      <w:r w:rsidRPr="00E65C71">
        <w:rPr>
          <w:b/>
          <w:bCs/>
          <w:color w:val="0033CC"/>
          <w:rtl/>
        </w:rPr>
        <w:t>תאריך</w:t>
      </w:r>
      <w:r w:rsidRPr="00E65C71">
        <w:rPr>
          <w:b/>
          <w:bCs/>
          <w:rtl/>
        </w:rPr>
        <w:t xml:space="preserve">: </w:t>
      </w:r>
      <w:permStart w:id="611462154" w:edGrp="everyone"/>
      <w:r w:rsidR="00B705E7">
        <w:rPr>
          <w:rFonts w:hint="cs"/>
          <w:b/>
          <w:bCs/>
          <w:rtl/>
        </w:rPr>
        <w:t xml:space="preserve">     </w:t>
      </w:r>
    </w:p>
    <w:permEnd w:id="611462154"/>
    <w:p w14:paraId="118ECC98" w14:textId="77777777" w:rsidR="00401720" w:rsidRPr="00705973" w:rsidRDefault="00401720" w:rsidP="00401720">
      <w:pPr>
        <w:pStyle w:val="Norm"/>
        <w:rPr>
          <w:rtl/>
        </w:rPr>
      </w:pPr>
    </w:p>
    <w:sectPr w:rsidR="00401720" w:rsidRPr="00705973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E711" w14:textId="77777777" w:rsidR="001934EC" w:rsidRDefault="001934EC" w:rsidP="00BF2C64">
      <w:r>
        <w:separator/>
      </w:r>
    </w:p>
    <w:p w14:paraId="17AA2496" w14:textId="77777777" w:rsidR="001934EC" w:rsidRDefault="001934EC"/>
    <w:p w14:paraId="754A44D0" w14:textId="77777777" w:rsidR="001934EC" w:rsidRDefault="001934EC"/>
  </w:endnote>
  <w:endnote w:type="continuationSeparator" w:id="0">
    <w:p w14:paraId="2E522870" w14:textId="77777777" w:rsidR="001934EC" w:rsidRDefault="001934EC" w:rsidP="00BF2C64">
      <w:r>
        <w:continuationSeparator/>
      </w:r>
    </w:p>
    <w:p w14:paraId="20E62D27" w14:textId="77777777" w:rsidR="001934EC" w:rsidRDefault="001934EC"/>
    <w:p w14:paraId="395EEA30" w14:textId="77777777" w:rsidR="001934EC" w:rsidRDefault="00193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865D75" w:rsidRPr="00BC720C" w:rsidRDefault="00865D75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865D75" w:rsidRDefault="00865D75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865D75" w:rsidRPr="00FE1608" w:rsidRDefault="003E2123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  <w:p w14:paraId="7A154B5F" w14:textId="77777777" w:rsidR="0005043F" w:rsidRDefault="000504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3A8B" w14:textId="77777777" w:rsidR="001934EC" w:rsidRDefault="001934EC" w:rsidP="00BF2C64">
      <w:r>
        <w:separator/>
      </w:r>
    </w:p>
    <w:p w14:paraId="1A7BEA39" w14:textId="77777777" w:rsidR="001934EC" w:rsidRDefault="001934EC"/>
    <w:p w14:paraId="1ED54CC6" w14:textId="77777777" w:rsidR="001934EC" w:rsidRDefault="001934EC"/>
  </w:footnote>
  <w:footnote w:type="continuationSeparator" w:id="0">
    <w:p w14:paraId="27ED2269" w14:textId="77777777" w:rsidR="001934EC" w:rsidRDefault="001934EC" w:rsidP="00BF2C64">
      <w:r>
        <w:continuationSeparator/>
      </w:r>
    </w:p>
    <w:p w14:paraId="4F4DD6A8" w14:textId="77777777" w:rsidR="001934EC" w:rsidRDefault="001934EC"/>
    <w:p w14:paraId="7830D3EE" w14:textId="77777777" w:rsidR="001934EC" w:rsidRDefault="001934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0502A"/>
    <w:multiLevelType w:val="multilevel"/>
    <w:tmpl w:val="1BA0399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7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12"/>
  </w:num>
  <w:num w:numId="1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bse0Gi+wXE/kWy1TXxoC5yAqBVy1PMj2+cttkJR4JI2uJVvshCu+DwHC0BYROEDTGaM7dvpAWLhMFMfNoIk2CQ==" w:salt="n3xIheLyFUQDRyUNTqVdWw=="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2A90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43F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1889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663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3E3"/>
    <w:rsid w:val="000E053B"/>
    <w:rsid w:val="000E49E8"/>
    <w:rsid w:val="000E522C"/>
    <w:rsid w:val="000E5AB6"/>
    <w:rsid w:val="000E7828"/>
    <w:rsid w:val="000E7AC5"/>
    <w:rsid w:val="000F1285"/>
    <w:rsid w:val="000F17B1"/>
    <w:rsid w:val="000F2944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516"/>
    <w:rsid w:val="00111A24"/>
    <w:rsid w:val="00113FB1"/>
    <w:rsid w:val="001152D8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35A30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589C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0AFC"/>
    <w:rsid w:val="001717CD"/>
    <w:rsid w:val="00171ACA"/>
    <w:rsid w:val="00172403"/>
    <w:rsid w:val="00172660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4EC"/>
    <w:rsid w:val="00193C87"/>
    <w:rsid w:val="00194088"/>
    <w:rsid w:val="0019523E"/>
    <w:rsid w:val="00196EF5"/>
    <w:rsid w:val="00197E3F"/>
    <w:rsid w:val="001A0D1A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66E3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100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53E8"/>
    <w:rsid w:val="00246B94"/>
    <w:rsid w:val="002470C5"/>
    <w:rsid w:val="0025007E"/>
    <w:rsid w:val="00250634"/>
    <w:rsid w:val="00250716"/>
    <w:rsid w:val="00250744"/>
    <w:rsid w:val="00250C61"/>
    <w:rsid w:val="00251701"/>
    <w:rsid w:val="002523B9"/>
    <w:rsid w:val="00252862"/>
    <w:rsid w:val="00252B67"/>
    <w:rsid w:val="00252BA8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2FA9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33EA"/>
    <w:rsid w:val="002E40A7"/>
    <w:rsid w:val="002E652C"/>
    <w:rsid w:val="002E690B"/>
    <w:rsid w:val="002E7056"/>
    <w:rsid w:val="002E726E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456"/>
    <w:rsid w:val="00300663"/>
    <w:rsid w:val="00300E08"/>
    <w:rsid w:val="0030184A"/>
    <w:rsid w:val="0030188E"/>
    <w:rsid w:val="0030399B"/>
    <w:rsid w:val="0030445D"/>
    <w:rsid w:val="00304522"/>
    <w:rsid w:val="00304688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6948"/>
    <w:rsid w:val="00317B13"/>
    <w:rsid w:val="00317B48"/>
    <w:rsid w:val="00317C4F"/>
    <w:rsid w:val="00317FA4"/>
    <w:rsid w:val="003200C5"/>
    <w:rsid w:val="00321504"/>
    <w:rsid w:val="00321C7F"/>
    <w:rsid w:val="0032306D"/>
    <w:rsid w:val="00324A54"/>
    <w:rsid w:val="00324C57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2E66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1932"/>
    <w:rsid w:val="003A2A31"/>
    <w:rsid w:val="003A32C5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551C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5A81"/>
    <w:rsid w:val="003D7CA4"/>
    <w:rsid w:val="003D7CAE"/>
    <w:rsid w:val="003E1833"/>
    <w:rsid w:val="003E1E51"/>
    <w:rsid w:val="003E1F33"/>
    <w:rsid w:val="003E212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1720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3622F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67C64"/>
    <w:rsid w:val="00470013"/>
    <w:rsid w:val="00471CEB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E72E7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5FFD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1F97"/>
    <w:rsid w:val="005623CF"/>
    <w:rsid w:val="00563049"/>
    <w:rsid w:val="0056393C"/>
    <w:rsid w:val="005643ED"/>
    <w:rsid w:val="00567850"/>
    <w:rsid w:val="00571747"/>
    <w:rsid w:val="00572F8C"/>
    <w:rsid w:val="0057351E"/>
    <w:rsid w:val="00573A25"/>
    <w:rsid w:val="00573FF1"/>
    <w:rsid w:val="00576002"/>
    <w:rsid w:val="00576872"/>
    <w:rsid w:val="00576B1E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277E4"/>
    <w:rsid w:val="00630EF0"/>
    <w:rsid w:val="006319DD"/>
    <w:rsid w:val="00633D75"/>
    <w:rsid w:val="00633E0A"/>
    <w:rsid w:val="00633F95"/>
    <w:rsid w:val="00634884"/>
    <w:rsid w:val="00634DBE"/>
    <w:rsid w:val="006369FF"/>
    <w:rsid w:val="00636EE8"/>
    <w:rsid w:val="0064104F"/>
    <w:rsid w:val="006420DC"/>
    <w:rsid w:val="00643517"/>
    <w:rsid w:val="006439A3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5DD4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B17BC"/>
    <w:rsid w:val="006B5273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05973"/>
    <w:rsid w:val="0071055C"/>
    <w:rsid w:val="00710BEB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6EFD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0151"/>
    <w:rsid w:val="00732081"/>
    <w:rsid w:val="00733F2D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621E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286"/>
    <w:rsid w:val="007706C8"/>
    <w:rsid w:val="00771E14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5FBB"/>
    <w:rsid w:val="00786C0A"/>
    <w:rsid w:val="00790089"/>
    <w:rsid w:val="007901EA"/>
    <w:rsid w:val="00790D86"/>
    <w:rsid w:val="00791BE2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37D12"/>
    <w:rsid w:val="00841761"/>
    <w:rsid w:val="008425C3"/>
    <w:rsid w:val="00844577"/>
    <w:rsid w:val="0084514F"/>
    <w:rsid w:val="0084558D"/>
    <w:rsid w:val="00846D0A"/>
    <w:rsid w:val="00846E64"/>
    <w:rsid w:val="008472BA"/>
    <w:rsid w:val="0084731F"/>
    <w:rsid w:val="00847D91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5D75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611F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87A99"/>
    <w:rsid w:val="0089098B"/>
    <w:rsid w:val="00891FC6"/>
    <w:rsid w:val="008925F7"/>
    <w:rsid w:val="008931C0"/>
    <w:rsid w:val="00893F8B"/>
    <w:rsid w:val="0089573C"/>
    <w:rsid w:val="0089736A"/>
    <w:rsid w:val="008A083E"/>
    <w:rsid w:val="008A0F6E"/>
    <w:rsid w:val="008A2808"/>
    <w:rsid w:val="008A6A93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5A97"/>
    <w:rsid w:val="008D63B9"/>
    <w:rsid w:val="008E00F5"/>
    <w:rsid w:val="008E0D93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6E98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63D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0688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AF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0653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69A6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1DCC"/>
    <w:rsid w:val="009D20A3"/>
    <w:rsid w:val="009D3D2D"/>
    <w:rsid w:val="009D3E93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4BE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01DC"/>
    <w:rsid w:val="00A31AEC"/>
    <w:rsid w:val="00A32365"/>
    <w:rsid w:val="00A324DF"/>
    <w:rsid w:val="00A34858"/>
    <w:rsid w:val="00A35564"/>
    <w:rsid w:val="00A3577E"/>
    <w:rsid w:val="00A364ED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5551"/>
    <w:rsid w:val="00A5695E"/>
    <w:rsid w:val="00A56DF1"/>
    <w:rsid w:val="00A56F07"/>
    <w:rsid w:val="00A575FA"/>
    <w:rsid w:val="00A5782F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2DED"/>
    <w:rsid w:val="00A73498"/>
    <w:rsid w:val="00A735BC"/>
    <w:rsid w:val="00A739E4"/>
    <w:rsid w:val="00A7403E"/>
    <w:rsid w:val="00A82719"/>
    <w:rsid w:val="00A828EB"/>
    <w:rsid w:val="00A8314E"/>
    <w:rsid w:val="00A83C4F"/>
    <w:rsid w:val="00A8500A"/>
    <w:rsid w:val="00A8608D"/>
    <w:rsid w:val="00A8759C"/>
    <w:rsid w:val="00A906F6"/>
    <w:rsid w:val="00A90ED4"/>
    <w:rsid w:val="00A93587"/>
    <w:rsid w:val="00A94751"/>
    <w:rsid w:val="00A95883"/>
    <w:rsid w:val="00A95A94"/>
    <w:rsid w:val="00A976D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58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304"/>
    <w:rsid w:val="00B54B5C"/>
    <w:rsid w:val="00B568B4"/>
    <w:rsid w:val="00B60827"/>
    <w:rsid w:val="00B61BA7"/>
    <w:rsid w:val="00B61DCB"/>
    <w:rsid w:val="00B63A3B"/>
    <w:rsid w:val="00B63B9D"/>
    <w:rsid w:val="00B651DD"/>
    <w:rsid w:val="00B65803"/>
    <w:rsid w:val="00B6645E"/>
    <w:rsid w:val="00B664B6"/>
    <w:rsid w:val="00B6664A"/>
    <w:rsid w:val="00B67F5A"/>
    <w:rsid w:val="00B705E7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106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226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423C"/>
    <w:rsid w:val="00C16F08"/>
    <w:rsid w:val="00C17839"/>
    <w:rsid w:val="00C20383"/>
    <w:rsid w:val="00C20515"/>
    <w:rsid w:val="00C2059C"/>
    <w:rsid w:val="00C20D79"/>
    <w:rsid w:val="00C20D85"/>
    <w:rsid w:val="00C2172D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572EC"/>
    <w:rsid w:val="00C626BA"/>
    <w:rsid w:val="00C63B1D"/>
    <w:rsid w:val="00C64235"/>
    <w:rsid w:val="00C67FE0"/>
    <w:rsid w:val="00C731DC"/>
    <w:rsid w:val="00C7348E"/>
    <w:rsid w:val="00C7454C"/>
    <w:rsid w:val="00C74BDF"/>
    <w:rsid w:val="00C75D87"/>
    <w:rsid w:val="00C84DD5"/>
    <w:rsid w:val="00C8572C"/>
    <w:rsid w:val="00C8600C"/>
    <w:rsid w:val="00C86174"/>
    <w:rsid w:val="00C8682D"/>
    <w:rsid w:val="00C86A1F"/>
    <w:rsid w:val="00C86AA5"/>
    <w:rsid w:val="00C86B9C"/>
    <w:rsid w:val="00C87678"/>
    <w:rsid w:val="00C90CFF"/>
    <w:rsid w:val="00C9120C"/>
    <w:rsid w:val="00C92440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C77AD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28AC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116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8EF"/>
    <w:rsid w:val="00D56980"/>
    <w:rsid w:val="00D5737A"/>
    <w:rsid w:val="00D5749B"/>
    <w:rsid w:val="00D57D08"/>
    <w:rsid w:val="00D604E8"/>
    <w:rsid w:val="00D62193"/>
    <w:rsid w:val="00D621F0"/>
    <w:rsid w:val="00D624D8"/>
    <w:rsid w:val="00D6266C"/>
    <w:rsid w:val="00D6277C"/>
    <w:rsid w:val="00D642FD"/>
    <w:rsid w:val="00D66630"/>
    <w:rsid w:val="00D67BA4"/>
    <w:rsid w:val="00D70053"/>
    <w:rsid w:val="00D70F5D"/>
    <w:rsid w:val="00D7129F"/>
    <w:rsid w:val="00D71391"/>
    <w:rsid w:val="00D71FEC"/>
    <w:rsid w:val="00D72B1B"/>
    <w:rsid w:val="00D7335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6F37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841"/>
    <w:rsid w:val="00DC29AB"/>
    <w:rsid w:val="00DC6048"/>
    <w:rsid w:val="00DD0597"/>
    <w:rsid w:val="00DD069F"/>
    <w:rsid w:val="00DD0A11"/>
    <w:rsid w:val="00DD0BAB"/>
    <w:rsid w:val="00DD48E2"/>
    <w:rsid w:val="00DD4BD4"/>
    <w:rsid w:val="00DD53E9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2D2F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97D"/>
    <w:rsid w:val="00E13DCE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47973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1F06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6E9E"/>
    <w:rsid w:val="00E874A7"/>
    <w:rsid w:val="00E878D8"/>
    <w:rsid w:val="00E915E8"/>
    <w:rsid w:val="00E927DA"/>
    <w:rsid w:val="00E92A7F"/>
    <w:rsid w:val="00E93C22"/>
    <w:rsid w:val="00E93F13"/>
    <w:rsid w:val="00E94E79"/>
    <w:rsid w:val="00E951C1"/>
    <w:rsid w:val="00E952B6"/>
    <w:rsid w:val="00E95F17"/>
    <w:rsid w:val="00E960F4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91D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3E16"/>
    <w:rsid w:val="00EF42DF"/>
    <w:rsid w:val="00EF4702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081B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3094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3AD4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38CD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2A77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1411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16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13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6"/>
    <w:unhideWhenUsed/>
    <w:rsid w:val="00730151"/>
    <w:pPr>
      <w:widowControl w:val="0"/>
      <w:contextualSpacing/>
    </w:pPr>
    <w:rPr>
      <w:rFonts w:ascii="David" w:hAnsi="David" w:cs="David"/>
    </w:rPr>
  </w:style>
  <w:style w:type="paragraph" w:styleId="Heading1">
    <w:name w:val="heading 1"/>
    <w:next w:val="Norm"/>
    <w:link w:val="Heading1Char"/>
    <w:uiPriority w:val="2"/>
    <w:locked/>
    <w:rsid w:val="006B5273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6B5273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6B5273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6B527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6B5273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6B5273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6B5273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6B5273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6B5273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6B5273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6B5273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6B5273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6B5273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6B5273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6B5273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6B5273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6B52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6B52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B5273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3"/>
    <w:locked/>
    <w:rsid w:val="006B5273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6B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semiHidden/>
    <w:locked/>
    <w:rsid w:val="006B5273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6B5273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7"/>
    <w:semiHidden/>
    <w:locked/>
    <w:rsid w:val="006B5273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6B5273"/>
    <w:rPr>
      <w:i/>
      <w:iCs/>
    </w:rPr>
  </w:style>
  <w:style w:type="paragraph" w:styleId="NoSpacing">
    <w:name w:val="No Spacing"/>
    <w:uiPriority w:val="20"/>
    <w:semiHidden/>
    <w:locked/>
    <w:rsid w:val="006B5273"/>
  </w:style>
  <w:style w:type="paragraph" w:styleId="Quote">
    <w:name w:val="Quote"/>
    <w:basedOn w:val="Normal"/>
    <w:next w:val="Normal"/>
    <w:link w:val="QuoteChar"/>
    <w:uiPriority w:val="29"/>
    <w:semiHidden/>
    <w:locked/>
    <w:rsid w:val="006B5273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5273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6B5273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5273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4"/>
    <w:semiHidden/>
    <w:locked/>
    <w:rsid w:val="006B52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6"/>
    <w:semiHidden/>
    <w:locked/>
    <w:rsid w:val="006B5273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6B527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6B5273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6B527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B5273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6B527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8"/>
    <w:qFormat/>
    <w:locked/>
    <w:rsid w:val="006B5273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6B5273"/>
    <w:pPr>
      <w:ind w:left="794"/>
    </w:pPr>
  </w:style>
  <w:style w:type="paragraph" w:styleId="TOC1">
    <w:name w:val="toc 1"/>
    <w:next w:val="Norm"/>
    <w:uiPriority w:val="39"/>
    <w:unhideWhenUsed/>
    <w:locked/>
    <w:rsid w:val="006B5273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18"/>
    <w:unhideWhenUsed/>
    <w:locked/>
    <w:rsid w:val="006B5273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6B5273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8"/>
    <w:unhideWhenUsed/>
    <w:locked/>
    <w:rsid w:val="006B5273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6B5273"/>
    <w:rPr>
      <w:color w:val="808080"/>
    </w:rPr>
  </w:style>
  <w:style w:type="paragraph" w:customStyle="1" w:styleId="Numer">
    <w:name w:val="Numer"/>
    <w:basedOn w:val="Norm"/>
    <w:uiPriority w:val="8"/>
    <w:qFormat/>
    <w:rsid w:val="006B5273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6B5273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5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73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6B5273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6B5273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52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273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5273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6B5273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6B5273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6B5273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6B5273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6B5273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6B5273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6B5273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6B5273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6B5273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6B5273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6B5273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6B5273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6B5273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6B5273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6B5273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6B5273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1"/>
    <w:rsid w:val="00A72DED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2060"/>
      <w:sz w:val="22"/>
      <w:szCs w:val="22"/>
      <w:vertAlign w:val="baseline"/>
    </w:rPr>
  </w:style>
  <w:style w:type="paragraph" w:customStyle="1" w:styleId="Field05">
    <w:name w:val="Field05"/>
    <w:next w:val="Norm"/>
    <w:uiPriority w:val="13"/>
    <w:rsid w:val="006B5273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semiHidden/>
    <w:rsid w:val="006B5273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6B5273"/>
    <w:pPr>
      <w:ind w:left="57"/>
    </w:pPr>
  </w:style>
  <w:style w:type="character" w:customStyle="1" w:styleId="NormChar">
    <w:name w:val="Norm Char"/>
    <w:basedOn w:val="DefaultParagraphFont"/>
    <w:link w:val="Norm"/>
    <w:rsid w:val="006B5273"/>
    <w:rPr>
      <w:rFonts w:ascii="Arial" w:hAnsi="Arial" w:cs="Arial"/>
    </w:rPr>
  </w:style>
  <w:style w:type="paragraph" w:customStyle="1" w:styleId="Field10">
    <w:name w:val="Field10"/>
    <w:uiPriority w:val="12"/>
    <w:rsid w:val="009D1DCC"/>
    <w:pPr>
      <w:jc w:val="center"/>
    </w:pPr>
    <w:rPr>
      <w:rFonts w:ascii="Arial" w:hAnsi="Arial" w:cs="Arial"/>
      <w:color w:val="002060"/>
      <w:sz w:val="20"/>
      <w:szCs w:val="20"/>
    </w:rPr>
  </w:style>
  <w:style w:type="paragraph" w:customStyle="1" w:styleId="Norm5">
    <w:name w:val="Norm5"/>
    <w:next w:val="Norm"/>
    <w:uiPriority w:val="18"/>
    <w:rsid w:val="00576872"/>
    <w:pPr>
      <w:contextualSpacing/>
    </w:pPr>
    <w:rPr>
      <w:rFonts w:ascii="David" w:hAnsi="David" w:cs="David"/>
      <w:sz w:val="10"/>
      <w:szCs w:val="10"/>
      <w:lang w:eastAsia="he-IL"/>
    </w:rPr>
  </w:style>
  <w:style w:type="paragraph" w:customStyle="1" w:styleId="NormText">
    <w:name w:val="NormText"/>
    <w:basedOn w:val="Norm"/>
    <w:qFormat/>
    <w:rsid w:val="00401720"/>
    <w:pPr>
      <w:tabs>
        <w:tab w:val="clear" w:pos="397"/>
        <w:tab w:val="clear" w:pos="794"/>
        <w:tab w:val="clear" w:pos="1191"/>
        <w:tab w:val="clear" w:pos="1588"/>
        <w:tab w:val="clear" w:pos="1985"/>
        <w:tab w:val="clear" w:pos="2381"/>
        <w:tab w:val="clear" w:pos="2778"/>
      </w:tabs>
      <w:spacing w:line="300" w:lineRule="auto"/>
    </w:pPr>
    <w:rPr>
      <w:rFonts w:ascii="David" w:hAnsi="David" w:cs="David"/>
      <w:sz w:val="24"/>
      <w:szCs w:val="24"/>
    </w:rPr>
  </w:style>
  <w:style w:type="table" w:customStyle="1" w:styleId="TableGrid4">
    <w:name w:val="Table Grid4"/>
    <w:basedOn w:val="TableNormal"/>
    <w:next w:val="TableGrid"/>
    <w:locked/>
    <w:rsid w:val="0008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95DE68696E447CB7448DD40F290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A86C-A6B2-4654-A0EC-3A63F7B2DEEB}"/>
      </w:docPartPr>
      <w:docPartBody>
        <w:p w:rsidR="0026241E" w:rsidRDefault="00476BC4" w:rsidP="00476BC4">
          <w:pPr>
            <w:pStyle w:val="8195DE68696E447CB7448DD40F290A061"/>
          </w:pPr>
          <w:r w:rsidRPr="003D40B7">
            <w:rPr>
              <w:rStyle w:val="PlaceholderText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1EE365F3D0214DF89BF8DB03B482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04AC8-553B-4859-AC8A-0037EF2FC8B5}"/>
      </w:docPartPr>
      <w:docPartBody>
        <w:p w:rsidR="0026241E" w:rsidRDefault="00476BC4" w:rsidP="00476BC4">
          <w:pPr>
            <w:pStyle w:val="1EE365F3D0214DF89BF8DB03B482C59D1"/>
          </w:pPr>
          <w:r w:rsidRPr="003D40B7">
            <w:rPr>
              <w:rStyle w:val="PlaceholderText"/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E3B3E0C828F94FC095DA43797EDD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109B-440C-410A-874F-D34147CE7FB9}"/>
      </w:docPartPr>
      <w:docPartBody>
        <w:p w:rsidR="00C52698" w:rsidRDefault="00C52698">
          <w:pPr>
            <w:pStyle w:val="E3B3E0C828F94FC095DA43797EDD4B0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00E6ABB6DB044F99046C54C58EBB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9EC8A-C2A9-43F1-8653-E6FB56BEEBF6}"/>
      </w:docPartPr>
      <w:docPartBody>
        <w:p w:rsidR="00EE6613" w:rsidRDefault="00476BC4" w:rsidP="00476BC4">
          <w:pPr>
            <w:pStyle w:val="300E6ABB6DB044F99046C54C58EBB182"/>
          </w:pPr>
          <w:r w:rsidRPr="002453E8">
            <w:rPr>
              <w:rStyle w:val="PlaceholderText"/>
              <w:b/>
              <w:bCs/>
              <w:color w:val="000000" w:themeColor="text1"/>
              <w:rtl/>
            </w:rPr>
            <w:t>כוח אדם (כולל)</w:t>
          </w:r>
        </w:p>
      </w:docPartBody>
    </w:docPart>
    <w:docPart>
      <w:docPartPr>
        <w:name w:val="34DF27798035461ABA67C9D91A1D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7947-F8D2-45E8-B497-C347C17A3788}"/>
      </w:docPartPr>
      <w:docPartBody>
        <w:p w:rsidR="00AF5563" w:rsidRDefault="00A71B7B" w:rsidP="00A71B7B">
          <w:pPr>
            <w:pStyle w:val="34DF27798035461ABA67C9D91A1D2EE5"/>
          </w:pPr>
          <w:r w:rsidRPr="002453E8">
            <w:rPr>
              <w:rStyle w:val="PlaceholderText"/>
              <w:rFonts w:cs="Arial"/>
              <w:b/>
              <w:bCs/>
              <w:color w:val="000000" w:themeColor="text1"/>
              <w:rtl/>
            </w:rPr>
            <w:t>כוח אדם (כולל)</w:t>
          </w:r>
        </w:p>
      </w:docPartBody>
    </w:docPart>
    <w:docPart>
      <w:docPartPr>
        <w:name w:val="C1B0911B7AB449E1AD6790B381B9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6FDB0-7A90-4BC1-B22D-93E75C6FC72D}"/>
      </w:docPartPr>
      <w:docPartBody>
        <w:p w:rsidR="008B708F" w:rsidRDefault="00CA51F9" w:rsidP="00CA51F9">
          <w:pPr>
            <w:pStyle w:val="C1B0911B7AB449E1AD6790B381B9DFA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3EEFC80A5B54C38B52BEB161159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A9E18-01B8-44D9-B1AA-CC0DE1A2A7E4}"/>
      </w:docPartPr>
      <w:docPartBody>
        <w:p w:rsidR="008B708F" w:rsidRDefault="00CA51F9" w:rsidP="00CA51F9">
          <w:pPr>
            <w:pStyle w:val="D3EEFC80A5B54C38B52BEB161159F07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B1A1B27724A4EEE9FEA29FE1972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8EA7-1DBD-4466-BBBC-2DEA3FC492AF}"/>
      </w:docPartPr>
      <w:docPartBody>
        <w:p w:rsidR="00F55C6E" w:rsidRDefault="008049C5" w:rsidP="008049C5">
          <w:pPr>
            <w:pStyle w:val="AB1A1B27724A4EEE9FEA29FE19727E5E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6BCC9069D4D28A33F5B1789CB0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AF0A-0AE8-4864-AB4F-61F2244C608E}"/>
      </w:docPartPr>
      <w:docPartBody>
        <w:p w:rsidR="003A21FD" w:rsidRDefault="007448EF" w:rsidP="007448EF">
          <w:pPr>
            <w:pStyle w:val="95A6BCC9069D4D28A33F5B1789CB0FB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A9A240F268DB4E0DB2E288DD3A56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6BEE-4D77-4EEC-9EBC-857A65314ABE}"/>
      </w:docPartPr>
      <w:docPartBody>
        <w:p w:rsidR="00D40E74" w:rsidRDefault="003A21FD" w:rsidP="003A21FD">
          <w:pPr>
            <w:pStyle w:val="A9A240F268DB4E0DB2E288DD3A56EE7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76FE74004C54759B11BDC776701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D7CE-5DA8-440E-B14B-BCDAD5D68246}"/>
      </w:docPartPr>
      <w:docPartBody>
        <w:p w:rsidR="00D40E74" w:rsidRDefault="003A21FD" w:rsidP="003A21FD">
          <w:pPr>
            <w:pStyle w:val="476FE74004C54759B11BDC776701AAD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171BFC8E5724B2D92A02492DAA3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8CBAC-36B9-4153-B98B-94AE3780E410}"/>
      </w:docPartPr>
      <w:docPartBody>
        <w:p w:rsidR="00D40E74" w:rsidRDefault="003A21FD" w:rsidP="003A21FD">
          <w:pPr>
            <w:pStyle w:val="4171BFC8E5724B2D92A02492DAA396E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FDE5BE3BBAD4C9A9AA75E27B7FA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88DC-6E30-4F88-97F1-6665617E8B57}"/>
      </w:docPartPr>
      <w:docPartBody>
        <w:p w:rsidR="00D40E74" w:rsidRDefault="003A21FD" w:rsidP="003A21FD">
          <w:pPr>
            <w:pStyle w:val="9FDE5BE3BBAD4C9A9AA75E27B7FAC657"/>
          </w:pPr>
          <w:r>
            <w:rPr>
              <w:rStyle w:val="PlaceholderText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2F"/>
    <w:rsid w:val="0026241E"/>
    <w:rsid w:val="002F6D9A"/>
    <w:rsid w:val="00305D2F"/>
    <w:rsid w:val="003147B4"/>
    <w:rsid w:val="003A21FD"/>
    <w:rsid w:val="0040221C"/>
    <w:rsid w:val="00476BC4"/>
    <w:rsid w:val="004B2099"/>
    <w:rsid w:val="00540C29"/>
    <w:rsid w:val="00554584"/>
    <w:rsid w:val="005A46B8"/>
    <w:rsid w:val="005B6873"/>
    <w:rsid w:val="005E5E09"/>
    <w:rsid w:val="006210AB"/>
    <w:rsid w:val="006808AB"/>
    <w:rsid w:val="007448EF"/>
    <w:rsid w:val="00752FD9"/>
    <w:rsid w:val="00803434"/>
    <w:rsid w:val="008049C5"/>
    <w:rsid w:val="008B708F"/>
    <w:rsid w:val="009F2137"/>
    <w:rsid w:val="00A71B7B"/>
    <w:rsid w:val="00AD08C9"/>
    <w:rsid w:val="00AD26A4"/>
    <w:rsid w:val="00AF5563"/>
    <w:rsid w:val="00B97A93"/>
    <w:rsid w:val="00C378FE"/>
    <w:rsid w:val="00C52698"/>
    <w:rsid w:val="00CA51F9"/>
    <w:rsid w:val="00CB574F"/>
    <w:rsid w:val="00CE4469"/>
    <w:rsid w:val="00D40E74"/>
    <w:rsid w:val="00D50F37"/>
    <w:rsid w:val="00EE6613"/>
    <w:rsid w:val="00F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1FD"/>
    <w:rPr>
      <w:color w:val="808080"/>
    </w:rPr>
  </w:style>
  <w:style w:type="paragraph" w:customStyle="1" w:styleId="E3B3E0C828F94FC095DA43797EDD4B03">
    <w:name w:val="E3B3E0C828F94FC095DA43797EDD4B03"/>
  </w:style>
  <w:style w:type="paragraph" w:customStyle="1" w:styleId="8195DE68696E447CB7448DD40F290A061">
    <w:name w:val="8195DE68696E447CB7448DD40F290A061"/>
    <w:rsid w:val="00476BC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1EE365F3D0214DF89BF8DB03B482C59D1">
    <w:name w:val="1EE365F3D0214DF89BF8DB03B482C59D1"/>
    <w:rsid w:val="00476BC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00E6ABB6DB044F99046C54C58EBB182">
    <w:name w:val="300E6ABB6DB044F99046C54C58EBB182"/>
    <w:rsid w:val="00476BC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4DF27798035461ABA67C9D91A1D2EE5">
    <w:name w:val="34DF27798035461ABA67C9D91A1D2EE5"/>
    <w:rsid w:val="00A71B7B"/>
  </w:style>
  <w:style w:type="paragraph" w:customStyle="1" w:styleId="C1B0911B7AB449E1AD6790B381B9DFA2">
    <w:name w:val="C1B0911B7AB449E1AD6790B381B9DFA2"/>
    <w:rsid w:val="00CA51F9"/>
  </w:style>
  <w:style w:type="paragraph" w:customStyle="1" w:styleId="D3EEFC80A5B54C38B52BEB161159F077">
    <w:name w:val="D3EEFC80A5B54C38B52BEB161159F077"/>
    <w:rsid w:val="00CA51F9"/>
  </w:style>
  <w:style w:type="paragraph" w:customStyle="1" w:styleId="AB1A1B27724A4EEE9FEA29FE19727E5E">
    <w:name w:val="AB1A1B27724A4EEE9FEA29FE19727E5E"/>
    <w:rsid w:val="008049C5"/>
  </w:style>
  <w:style w:type="paragraph" w:customStyle="1" w:styleId="A9A240F268DB4E0DB2E288DD3A56EE76">
    <w:name w:val="A9A240F268DB4E0DB2E288DD3A56EE76"/>
    <w:rsid w:val="003A21FD"/>
  </w:style>
  <w:style w:type="paragraph" w:customStyle="1" w:styleId="476FE74004C54759B11BDC776701AAD4">
    <w:name w:val="476FE74004C54759B11BDC776701AAD4"/>
    <w:rsid w:val="003A21FD"/>
  </w:style>
  <w:style w:type="paragraph" w:customStyle="1" w:styleId="4171BFC8E5724B2D92A02492DAA396E1">
    <w:name w:val="4171BFC8E5724B2D92A02492DAA396E1"/>
    <w:rsid w:val="003A21FD"/>
  </w:style>
  <w:style w:type="paragraph" w:customStyle="1" w:styleId="9FDE5BE3BBAD4C9A9AA75E27B7FAC657">
    <w:name w:val="9FDE5BE3BBAD4C9A9AA75E27B7FAC657"/>
    <w:rsid w:val="003A21FD"/>
  </w:style>
  <w:style w:type="paragraph" w:customStyle="1" w:styleId="95A6BCC9069D4D28A33F5B1789CB0FBF">
    <w:name w:val="95A6BCC9069D4D28A33F5B1789CB0FBF"/>
    <w:rsid w:val="00744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1101</Words>
  <Characters>6278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2021-03-17T12:09:00Z</dcterms:created>
  <dcterms:modified xsi:type="dcterms:W3CDTF">2023-03-12T06:53:00Z</dcterms:modified>
</cp:coreProperties>
</file>