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743D33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43C19769" w14:textId="6E400FC4" w:rsidR="000310E9" w:rsidRPr="00A41C54" w:rsidRDefault="00743D33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  <w:rtl/>
                <w:lang w:val="he-IL"/>
                <w14:ligatures w14:val="standardContextual"/>
              </w:rPr>
              <w:drawing>
                <wp:inline distT="0" distB="0" distL="0" distR="0" wp14:anchorId="2AA9C1C6" wp14:editId="4D7B8E3D">
                  <wp:extent cx="6840855" cy="647700"/>
                  <wp:effectExtent l="0" t="0" r="0" b="0"/>
                  <wp:docPr id="1053576847" name="Picture 1" descr="רשות החדש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76847" name="Picture 1" descr="רשות החדשנות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743D33">
        <w:trPr>
          <w:trHeight w:hRule="exact" w:val="68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7C74F679" w14:textId="3896ECF6" w:rsidR="000310E9" w:rsidRPr="00B23AC2" w:rsidRDefault="00BB10C6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223444663"/>
            <w:r w:rsidRPr="00BB10C6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תוכנית עבודה שנתית למרכזי חדשנות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2E207645" w14:textId="39891B78" w:rsidR="000310E9" w:rsidRPr="000310E9" w:rsidRDefault="007D340A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157D01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</w:t>
            </w:r>
            <w:r w:rsidR="00BB10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0</w:t>
            </w:r>
            <w:r w:rsidR="004760F7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3</w:t>
            </w:r>
            <w:r w:rsidR="002D302F">
              <w:rPr>
                <w:rFonts w:asciiTheme="minorBidi" w:hAnsiTheme="minorBidi" w:cstheme="minorBidi"/>
                <w:noProof/>
                <w:sz w:val="20"/>
                <w:szCs w:val="20"/>
              </w:rPr>
              <w:t xml:space="preserve"> 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(מסלול הטבה מס</w:t>
            </w:r>
            <w:r w:rsidR="00BB10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פר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BB10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9ב'</w:t>
            </w:r>
            <w:r w:rsidR="00E45C3E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E45C3E" w:rsidRPr="00501D9B">
              <w:rPr>
                <w:rFonts w:asciiTheme="minorBidi" w:hAnsiTheme="minorBidi" w:cstheme="minorBidi"/>
                <w:noProof/>
                <w:sz w:val="20"/>
                <w:szCs w:val="20"/>
                <w:rtl/>
              </w:rPr>
              <w:t>–</w:t>
            </w:r>
            <w:r w:rsidR="00E45C3E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BB10C6" w:rsidRPr="00BB10C6">
              <w:rPr>
                <w:rFonts w:asciiTheme="minorBidi" w:hAnsiTheme="minorBidi"/>
                <w:noProof/>
                <w:sz w:val="20"/>
                <w:szCs w:val="20"/>
                <w:rtl/>
              </w:rPr>
              <w:t>מסלול להקמת מרכזי חדשנות טכנולוגית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)</w:t>
            </w:r>
          </w:p>
        </w:tc>
      </w:tr>
      <w:tr w:rsidR="000310E9" w:rsidRPr="000310E9" w14:paraId="49043674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6038979" w14:textId="77777777" w:rsidR="005A52C7" w:rsidRPr="00BB413F" w:rsidRDefault="005A52C7" w:rsidP="00BB413F">
            <w:pPr>
              <w:pStyle w:val="notesemphasis"/>
              <w:rPr>
                <w:rtl/>
              </w:rPr>
            </w:pPr>
            <w:r w:rsidRPr="00BB413F">
              <w:rPr>
                <w:rtl/>
              </w:rPr>
              <w:t>הקדמה</w:t>
            </w:r>
          </w:p>
          <w:p w14:paraId="70BDC0F1" w14:textId="4E5B800F" w:rsidR="005A52C7" w:rsidRPr="00743D33" w:rsidRDefault="005A52C7" w:rsidP="00D441C5">
            <w:pPr>
              <w:pStyle w:val="notesbullet"/>
              <w:rPr>
                <w:rtl/>
              </w:rPr>
            </w:pPr>
            <w:r w:rsidRPr="00743D33">
              <w:rPr>
                <w:rtl/>
              </w:rPr>
              <w:t>טופס הבקשה המוגש ע"י התאגיד הוא האמצעי העיקרי לבחינת הבקשה ל</w:t>
            </w:r>
            <w:r w:rsidR="00123C52" w:rsidRPr="00743D33">
              <w:rPr>
                <w:rFonts w:hint="cs"/>
                <w:rtl/>
              </w:rPr>
              <w:t>השקעה</w:t>
            </w:r>
            <w:r w:rsidRPr="00743D33">
              <w:rPr>
                <w:rtl/>
              </w:rPr>
              <w:t>. טופס הבקשה מפרט ומסביר את בקשת התאגיד לכן קיימת חשיבות רבה להקפיד למלא אותו באופן מלא ומפורט, שיכלול מידע עדכני באופן שהמסרים של התאגיד יהיו ברורים מקריאת הבקשה.</w:t>
            </w:r>
          </w:p>
          <w:p w14:paraId="3A9FE386" w14:textId="732E4A92" w:rsidR="005A52C7" w:rsidRPr="00743D33" w:rsidRDefault="005A52C7" w:rsidP="00D441C5">
            <w:pPr>
              <w:pStyle w:val="notesbullet"/>
              <w:rPr>
                <w:rtl/>
              </w:rPr>
            </w:pPr>
            <w:r w:rsidRPr="00743D33">
              <w:rPr>
                <w:rtl/>
              </w:rPr>
              <w:t>מילוי קפדני ומפורט של סעיפי הבקשה ימקסם את סיכוי התאגיד לכך שהמסרים שהוא מבקש להעביר יובנו בצורה נכונה בתהליך הבדיקה ויוצגו כך לחברי הוועדה.</w:t>
            </w:r>
          </w:p>
          <w:p w14:paraId="4288EB22" w14:textId="5CF413DA" w:rsidR="005A52C7" w:rsidRDefault="005A52C7" w:rsidP="00D441C5">
            <w:pPr>
              <w:pStyle w:val="notesbullet"/>
            </w:pPr>
            <w:r w:rsidRPr="005A52C7">
              <w:rPr>
                <w:rtl/>
              </w:rPr>
              <w:t>מומלץ לתאגיד לעיין טרם תחילת מילוי טופס הבקשה בדף המסלול באתר הרשות.</w:t>
            </w:r>
          </w:p>
          <w:p w14:paraId="06CA598B" w14:textId="77777777" w:rsidR="005A24DB" w:rsidRPr="00BB10C6" w:rsidRDefault="005A24DB" w:rsidP="00BB10C6">
            <w:pPr>
              <w:pStyle w:val="Field05"/>
              <w:rPr>
                <w:rtl/>
              </w:rPr>
            </w:pPr>
          </w:p>
          <w:p w14:paraId="21E95D18" w14:textId="77777777" w:rsidR="00585164" w:rsidRPr="00BB413F" w:rsidRDefault="00585164" w:rsidP="00BB413F">
            <w:pPr>
              <w:pStyle w:val="notesemphasis"/>
              <w:rPr>
                <w:rtl/>
              </w:rPr>
            </w:pPr>
            <w:r w:rsidRPr="00BB413F">
              <w:rPr>
                <w:rtl/>
              </w:rPr>
              <w:t>הנחיות להגשת הבקשה</w:t>
            </w:r>
          </w:p>
          <w:p w14:paraId="10A52A41" w14:textId="77777777" w:rsidR="00585164" w:rsidRPr="005A24DB" w:rsidRDefault="00585164" w:rsidP="00D441C5">
            <w:pPr>
              <w:pStyle w:val="notesbullet"/>
              <w:rPr>
                <w:rtl/>
              </w:rPr>
            </w:pPr>
            <w:r w:rsidRPr="005A24DB">
              <w:rPr>
                <w:rtl/>
              </w:rPr>
              <w:t xml:space="preserve">כל השדות במסמך הבקשה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3E45A577" w14:textId="77777777" w:rsidR="00BB10C6" w:rsidRDefault="00585164" w:rsidP="00D441C5">
            <w:pPr>
              <w:pStyle w:val="notesbullet"/>
            </w:pPr>
            <w:r w:rsidRPr="005A24DB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6E177462" w14:textId="6664A61D" w:rsidR="00BB10C6" w:rsidRPr="00BB10C6" w:rsidRDefault="00BB10C6" w:rsidP="00D441C5">
            <w:pPr>
              <w:pStyle w:val="notesbullet"/>
              <w:rPr>
                <w:rtl/>
              </w:rPr>
            </w:pPr>
            <w:r w:rsidRPr="00BB10C6">
              <w:rPr>
                <w:rtl/>
              </w:rPr>
              <w:t>מומלץ לקרוא את המדריך למגיש המופיע באתר רשות החדשנות.</w:t>
            </w:r>
          </w:p>
          <w:p w14:paraId="586E2134" w14:textId="77777777" w:rsidR="00585164" w:rsidRPr="00BB10C6" w:rsidRDefault="00585164" w:rsidP="00BB10C6">
            <w:pPr>
              <w:pStyle w:val="Field05"/>
              <w:rPr>
                <w:rtl/>
              </w:rPr>
            </w:pPr>
          </w:p>
          <w:p w14:paraId="41DFFD46" w14:textId="6566D2EF" w:rsidR="000310E9" w:rsidRPr="008C57B3" w:rsidRDefault="00585164" w:rsidP="00CF09B2">
            <w:pPr>
              <w:pStyle w:val="notesemphasis"/>
              <w:rPr>
                <w:rtl/>
              </w:rPr>
            </w:pPr>
            <w:r w:rsidRPr="00BB413F">
              <w:rPr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0" w:type="dxa"/>
            </w:tcMar>
          </w:tcPr>
          <w:p w14:paraId="0586DC17" w14:textId="77777777" w:rsidR="00E7557D" w:rsidRPr="007B7ABC" w:rsidRDefault="00E7557D" w:rsidP="007B7ABC">
            <w:pPr>
              <w:pStyle w:val="notesbullet2"/>
              <w:rPr>
                <w:rtl/>
              </w:rPr>
            </w:pPr>
            <w:r w:rsidRPr="007B7ABC">
              <w:rPr>
                <w:rtl/>
              </w:rPr>
              <w:t>יש להשתמש בגרסה העדכנית של מסמך הבקשה.</w:t>
            </w:r>
          </w:p>
          <w:p w14:paraId="21B62205" w14:textId="36D1C5E6" w:rsidR="00E7557D" w:rsidRDefault="00E7557D" w:rsidP="007B7ABC">
            <w:pPr>
              <w:pStyle w:val="notesbullet2"/>
            </w:pPr>
            <w:r w:rsidRPr="00D857DC">
              <w:rPr>
                <w:rtl/>
              </w:rPr>
              <w:t xml:space="preserve">יש להשתמש בגרסת </w:t>
            </w:r>
            <w:r w:rsidRPr="00743D33">
              <w:rPr>
                <w:b/>
                <w:bCs/>
                <w:color w:val="000095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743D33">
              <w:rPr>
                <w:b/>
                <w:bCs/>
                <w:color w:val="000095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7CD8AA88" w:rsidR="00A41C54" w:rsidRDefault="00A41C54" w:rsidP="007B7ABC">
            <w:pPr>
              <w:pStyle w:val="notesbullet2"/>
            </w:pPr>
            <w:hyperlink r:id="rId9" w:anchor="macuser" w:history="1">
              <w:r w:rsidRPr="00743D33">
                <w:rPr>
                  <w:rFonts w:hint="cs"/>
                  <w:b/>
                  <w:bCs/>
                  <w:color w:val="000095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7B7ABC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7B7ABC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rtl/>
              </w:rPr>
              <w:t>בכלי עריכה אחרים</w:t>
            </w:r>
            <w:r w:rsidRPr="00923E3C">
              <w:rPr>
                <w:rtl/>
              </w:rPr>
              <w:t xml:space="preserve"> כדוגמת גוגל-דוקס, </w:t>
            </w:r>
            <w:r w:rsidRPr="00923E3C">
              <w:t>Open-Office</w:t>
            </w:r>
            <w:r w:rsidRPr="00923E3C">
              <w:rPr>
                <w:rtl/>
              </w:rPr>
              <w:t>, ...</w:t>
            </w:r>
          </w:p>
        </w:tc>
      </w:tr>
      <w:tr w:rsidR="00E7557D" w:rsidRPr="000310E9" w14:paraId="2E1553CA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3390ED55" w14:textId="74FBBEC1" w:rsidR="00E7557D" w:rsidRPr="00D857DC" w:rsidRDefault="00E7557D" w:rsidP="00D441C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="0037321F" w:rsidRPr="00743D33">
              <w:rPr>
                <w:rFonts w:hint="cs"/>
                <w:b/>
                <w:bCs/>
                <w:color w:val="000095"/>
                <w:rtl/>
              </w:rPr>
              <w:t>3</w:t>
            </w:r>
            <w:r w:rsidR="00BB10C6">
              <w:rPr>
                <w:rFonts w:hint="cs"/>
                <w:b/>
                <w:bCs/>
                <w:color w:val="000095"/>
                <w:rtl/>
              </w:rPr>
              <w:t>0</w:t>
            </w:r>
            <w:r w:rsidRPr="00D857DC">
              <w:rPr>
                <w:rtl/>
              </w:rPr>
              <w:t xml:space="preserve"> עמודים.</w:t>
            </w:r>
          </w:p>
          <w:p w14:paraId="59EDA3CE" w14:textId="77777777" w:rsidR="00E7557D" w:rsidRPr="00D857DC" w:rsidRDefault="00E7557D" w:rsidP="00D441C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D441C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D441C5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743D33">
              <w:rPr>
                <w:b/>
                <w:bCs/>
                <w:color w:val="000095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הצהוב 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43D33">
              <w:rPr>
                <w:rFonts w:hint="cs"/>
                <w:b/>
                <w:bCs/>
                <w:color w:val="000095"/>
                <w:sz w:val="20"/>
                <w:szCs w:val="20"/>
                <w:shd w:val="clear" w:color="auto" w:fill="FFFED5"/>
                <w:rtl/>
                <w:lang w:eastAsia="he-IL"/>
              </w:rPr>
              <w:t>ההדגשה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rtl/>
                <w:lang w:eastAsia="he-IL"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lang w:eastAsia="he-IL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743D33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nil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325E44" w:rsidRPr="000310E9" w14:paraId="3393F5BA" w14:textId="77777777" w:rsidTr="00743D33">
        <w:trPr>
          <w:trHeight w:hRule="exact" w:val="283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000095"/>
            <w:tcMar>
              <w:left w:w="0" w:type="dxa"/>
              <w:right w:w="113" w:type="dxa"/>
            </w:tcMar>
          </w:tcPr>
          <w:p w14:paraId="42848B04" w14:textId="77777777" w:rsidR="00325E44" w:rsidRPr="00DA1547" w:rsidRDefault="00325E44" w:rsidP="00325E4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12326D33" w14:textId="3EBAE85D" w:rsidR="00325E44" w:rsidRPr="00EF102D" w:rsidRDefault="00325E44" w:rsidP="00CB67B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EF102D" w:rsidRPr="0058207A" w14:paraId="0946D830" w14:textId="77777777" w:rsidTr="00743D33">
        <w:trPr>
          <w:trHeight w:hRule="exact" w:val="227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tcMar>
              <w:left w:w="0" w:type="dxa"/>
              <w:right w:w="113" w:type="dxa"/>
            </w:tcMar>
            <w:vAlign w:val="center"/>
          </w:tcPr>
          <w:p w14:paraId="7960B415" w14:textId="76E57FEC" w:rsidR="00EF102D" w:rsidRPr="002670A2" w:rsidRDefault="00EF102D" w:rsidP="00EF102D">
            <w:pPr>
              <w:jc w:val="center"/>
              <w:rPr>
                <w:b/>
                <w:bCs/>
                <w:position w:val="12"/>
                <w:sz w:val="20"/>
                <w:szCs w:val="20"/>
                <w:rtl/>
              </w:rPr>
            </w:pPr>
            <w:permStart w:id="595661355" w:edGrp="everyone" w:colFirst="6" w:colLast="6"/>
            <w:permStart w:id="215039853" w:edGrp="everyone" w:colFirst="4" w:colLast="4"/>
            <w:permStart w:id="514742551" w:edGrp="everyone" w:colFirst="2" w:colLast="2"/>
            <w:r w:rsidRPr="002670A2">
              <w:rPr>
                <w:rFonts w:hint="cs"/>
                <w:b/>
                <w:bCs/>
                <w:position w:val="12"/>
                <w:sz w:val="20"/>
                <w:szCs w:val="20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16B025B4" w14:textId="1369905A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41EC482C" w14:textId="4FDB2FC9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0E95499F" w14:textId="585E8689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08BA1121" w14:textId="77777777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605B9DF1" w14:textId="3D5C1F58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76ED50EF" w14:textId="15FE083B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</w:tr>
      <w:permEnd w:id="595661355"/>
      <w:permEnd w:id="215039853"/>
      <w:permEnd w:id="514742551"/>
      <w:tr w:rsidR="00EF102D" w:rsidRPr="0058207A" w14:paraId="190DD9F6" w14:textId="77777777" w:rsidTr="002670A2">
        <w:trPr>
          <w:trHeight w:hRule="exact" w:val="20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447668B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235AE79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507338D7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58649F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2D1923C5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87E07B8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55FAFECD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75CF4458" w14:textId="77777777" w:rsidR="00BB10C6" w:rsidRDefault="00BB10C6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9"/>
        <w:gridCol w:w="948"/>
        <w:gridCol w:w="946"/>
        <w:gridCol w:w="2140"/>
        <w:gridCol w:w="2140"/>
        <w:gridCol w:w="284"/>
        <w:gridCol w:w="343"/>
        <w:gridCol w:w="3023"/>
      </w:tblGrid>
      <w:tr w:rsidR="00BB10C6" w:rsidRPr="00721116" w14:paraId="546B7FD3" w14:textId="77777777" w:rsidTr="006B0661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28CBF592" w14:textId="7CCCA445" w:rsidR="00BB10C6" w:rsidRPr="00197DE5" w:rsidRDefault="00A73E49" w:rsidP="002C053A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2" w:name="bm_build_number" w:colFirst="1" w:colLast="1"/>
            <w:bookmarkStart w:id="43" w:name="bm_template_vers" w:colFirst="2" w:colLast="2"/>
            <w:bookmarkStart w:id="44" w:name="bm_track_num" w:colFirst="3" w:colLast="3"/>
            <w:bookmarkStart w:id="45" w:name="bm_track_name" w:colFirst="4" w:colLast="4"/>
            <w:bookmarkStart w:id="46" w:name="bm_template_date" w:colFirst="0" w:colLast="0"/>
            <w:bookmarkStart w:id="47" w:name="bm_req_assimilate_ready" w:colFirst="5" w:colLast="5"/>
            <w:bookmarkStart w:id="48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03.03.2026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33989F8E" w14:textId="77777777" w:rsidR="00BB10C6" w:rsidRPr="00197DE5" w:rsidRDefault="00BB10C6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12DE94D" w14:textId="7BA1BE92" w:rsidR="00BB10C6" w:rsidRPr="00197DE5" w:rsidRDefault="00A73E49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3.20.11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595BD2DD" w14:textId="02BF7D7B" w:rsidR="00BB10C6" w:rsidRPr="00197DE5" w:rsidRDefault="00A73E49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track_9b_Innov_Cent_Year_Plan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32B5425A" w14:textId="7D89104B" w:rsidR="00BB10C6" w:rsidRPr="00197DE5" w:rsidRDefault="00A73E49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מרכזי חדשנות תוכנית שנתית</w:t>
            </w: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EBF425F" w14:textId="77777777" w:rsidR="00BB10C6" w:rsidRPr="00197DE5" w:rsidRDefault="00BB10C6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429940797"/>
            <w:lock w:val="sdtLocked"/>
            <w:placeholder>
              <w:docPart w:val="B3E207C4683E41008E8E0D0F66624CB6"/>
            </w:placeholder>
          </w:sdtPr>
          <w:sdtContent>
            <w:tc>
              <w:tcPr>
                <w:tcW w:w="159" w:type="pct"/>
                <w:shd w:val="clear" w:color="auto" w:fill="FFFFFF" w:themeFill="background1"/>
                <w:vAlign w:val="center"/>
              </w:tcPr>
              <w:p w14:paraId="3A6221E2" w14:textId="2FAAC76E" w:rsidR="00BB10C6" w:rsidRPr="00197DE5" w:rsidRDefault="00A73E49" w:rsidP="002C053A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3.20</w:t>
                </w:r>
              </w:p>
            </w:tc>
          </w:sdtContent>
        </w:sdt>
        <w:tc>
          <w:tcPr>
            <w:tcW w:w="1403" w:type="pct"/>
            <w:shd w:val="clear" w:color="auto" w:fill="FFFFFF" w:themeFill="background1"/>
            <w:vAlign w:val="center"/>
          </w:tcPr>
          <w:p w14:paraId="61BAC02E" w14:textId="0A7215BA" w:rsidR="00BB10C6" w:rsidRPr="00197DE5" w:rsidRDefault="00A73E49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IIA_SupReq_Track9b_Innov_Cent_Year_Plan_3.20.11</w:t>
            </w: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</w:tbl>
    <w:p w14:paraId="089701E1" w14:textId="77777777" w:rsidR="00BB10C6" w:rsidRPr="000310E9" w:rsidRDefault="00BB10C6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BB10C6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  <w:rtl/>
        </w:rPr>
      </w:pPr>
      <w:r w:rsidRPr="00BB10C6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bookmarkStart w:id="49" w:name="_Toc505100751"/>
    <w:p w14:paraId="072B370C" w14:textId="77777777" w:rsidR="00A73E49" w:rsidRDefault="000310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r>
        <w:rPr>
          <w:color w:val="002060"/>
          <w:sz w:val="26"/>
          <w:szCs w:val="26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color w:val="002060"/>
          <w:sz w:val="26"/>
          <w:szCs w:val="26"/>
          <w:rtl/>
        </w:rPr>
        <w:fldChar w:fldCharType="separate"/>
      </w:r>
      <w:hyperlink w:anchor="_Toc223444663" w:history="1">
        <w:r w:rsidR="00A73E49" w:rsidRPr="0008599E">
          <w:rPr>
            <w:rStyle w:val="Hyperlink"/>
            <w:rFonts w:eastAsia="Arial" w:hint="eastAsia"/>
            <w:rtl/>
            <w:lang w:eastAsia="he-IL"/>
          </w:rPr>
          <w:t>תוכנית</w:t>
        </w:r>
        <w:r w:rsidR="00A73E49" w:rsidRPr="0008599E">
          <w:rPr>
            <w:rStyle w:val="Hyperlink"/>
            <w:rFonts w:eastAsia="Arial"/>
            <w:rtl/>
            <w:lang w:eastAsia="he-IL"/>
          </w:rPr>
          <w:t xml:space="preserve"> </w:t>
        </w:r>
        <w:r w:rsidR="00A73E49" w:rsidRPr="0008599E">
          <w:rPr>
            <w:rStyle w:val="Hyperlink"/>
            <w:rFonts w:eastAsia="Arial" w:hint="eastAsia"/>
            <w:rtl/>
            <w:lang w:eastAsia="he-IL"/>
          </w:rPr>
          <w:t>עבודה</w:t>
        </w:r>
        <w:r w:rsidR="00A73E49" w:rsidRPr="0008599E">
          <w:rPr>
            <w:rStyle w:val="Hyperlink"/>
            <w:rFonts w:eastAsia="Arial"/>
            <w:rtl/>
            <w:lang w:eastAsia="he-IL"/>
          </w:rPr>
          <w:t xml:space="preserve"> </w:t>
        </w:r>
        <w:r w:rsidR="00A73E49" w:rsidRPr="0008599E">
          <w:rPr>
            <w:rStyle w:val="Hyperlink"/>
            <w:rFonts w:eastAsia="Arial" w:hint="eastAsia"/>
            <w:rtl/>
            <w:lang w:eastAsia="he-IL"/>
          </w:rPr>
          <w:t>שנתית</w:t>
        </w:r>
        <w:r w:rsidR="00A73E49" w:rsidRPr="0008599E">
          <w:rPr>
            <w:rStyle w:val="Hyperlink"/>
            <w:rFonts w:eastAsia="Arial"/>
            <w:rtl/>
            <w:lang w:eastAsia="he-IL"/>
          </w:rPr>
          <w:t xml:space="preserve"> </w:t>
        </w:r>
        <w:r w:rsidR="00A73E49" w:rsidRPr="0008599E">
          <w:rPr>
            <w:rStyle w:val="Hyperlink"/>
            <w:rFonts w:eastAsia="Arial" w:hint="eastAsia"/>
            <w:rtl/>
            <w:lang w:eastAsia="he-IL"/>
          </w:rPr>
          <w:t>למרכזי</w:t>
        </w:r>
        <w:r w:rsidR="00A73E49" w:rsidRPr="0008599E">
          <w:rPr>
            <w:rStyle w:val="Hyperlink"/>
            <w:rFonts w:eastAsia="Arial"/>
            <w:rtl/>
            <w:lang w:eastAsia="he-IL"/>
          </w:rPr>
          <w:t xml:space="preserve"> </w:t>
        </w:r>
        <w:r w:rsidR="00A73E49" w:rsidRPr="0008599E">
          <w:rPr>
            <w:rStyle w:val="Hyperlink"/>
            <w:rFonts w:eastAsia="Arial" w:hint="eastAsia"/>
            <w:rtl/>
            <w:lang w:eastAsia="he-IL"/>
          </w:rPr>
          <w:t>חדשנות</w:t>
        </w:r>
      </w:hyperlink>
    </w:p>
    <w:p w14:paraId="1FEB8D58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64" w:history="1">
        <w:r w:rsidRPr="0008599E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פרטי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המגיש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והבקשה</w:t>
        </w:r>
      </w:hyperlink>
    </w:p>
    <w:p w14:paraId="2A9A3579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65" w:history="1">
        <w:r w:rsidRPr="0008599E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סיכום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מנהלים</w:t>
        </w:r>
        <w:r w:rsidRPr="0008599E">
          <w:rPr>
            <w:rStyle w:val="Hyperlink"/>
            <w:rtl/>
          </w:rPr>
          <w:t xml:space="preserve"> (</w:t>
        </w:r>
        <w:r w:rsidRPr="0008599E">
          <w:rPr>
            <w:rStyle w:val="Hyperlink"/>
            <w:rFonts w:hint="eastAsia"/>
            <w:rtl/>
          </w:rPr>
          <w:t>יועתק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כלשונו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לחוות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הדעת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ויוצג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בפני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וועדת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המחקר</w:t>
        </w:r>
        <w:r w:rsidRPr="0008599E">
          <w:rPr>
            <w:rStyle w:val="Hyperlink"/>
            <w:rtl/>
          </w:rPr>
          <w:t>)</w:t>
        </w:r>
      </w:hyperlink>
    </w:p>
    <w:p w14:paraId="790227E3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66" w:history="1">
        <w:r w:rsidRPr="0008599E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הצוות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ויכולות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המבקש</w:t>
        </w:r>
      </w:hyperlink>
    </w:p>
    <w:p w14:paraId="62C133DD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67" w:history="1">
        <w:r w:rsidRPr="0008599E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השותפים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והשותפויות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של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המגישה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לביצוע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התוכנית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ולעמידה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ביעדיה</w:t>
        </w:r>
      </w:hyperlink>
    </w:p>
    <w:p w14:paraId="28EF7DA1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68" w:history="1">
        <w:r w:rsidRPr="0008599E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התוכנית</w:t>
        </w:r>
        <w:r w:rsidRPr="0008599E">
          <w:rPr>
            <w:rStyle w:val="Hyperlink"/>
            <w:rtl/>
          </w:rPr>
          <w:t xml:space="preserve">, </w:t>
        </w:r>
        <w:r w:rsidRPr="0008599E">
          <w:rPr>
            <w:rStyle w:val="Hyperlink"/>
            <w:rFonts w:hint="eastAsia"/>
            <w:rtl/>
          </w:rPr>
          <w:t>היעדים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תחומי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הפעילות</w:t>
        </w:r>
      </w:hyperlink>
    </w:p>
    <w:p w14:paraId="06B342E3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69" w:history="1">
        <w:r w:rsidRPr="0008599E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תקציר</w:t>
        </w:r>
        <w:r w:rsidRPr="0008599E">
          <w:rPr>
            <w:rStyle w:val="Hyperlink"/>
            <w:rtl/>
          </w:rPr>
          <w:t>/</w:t>
        </w:r>
        <w:r w:rsidRPr="0008599E">
          <w:rPr>
            <w:rStyle w:val="Hyperlink"/>
            <w:rFonts w:hint="eastAsia"/>
            <w:rtl/>
          </w:rPr>
          <w:t>סיכום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הפעילות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בשנה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הקודמת</w:t>
        </w:r>
      </w:hyperlink>
    </w:p>
    <w:p w14:paraId="2619B730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70" w:history="1">
        <w:r w:rsidRPr="0008599E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משימות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פיתוח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אקוסיסטם</w:t>
        </w:r>
      </w:hyperlink>
    </w:p>
    <w:p w14:paraId="4395732B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71" w:history="1">
        <w:r w:rsidRPr="0008599E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תכנית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השנתית</w:t>
        </w:r>
        <w:r w:rsidRPr="0008599E">
          <w:rPr>
            <w:rStyle w:val="Hyperlink"/>
            <w:rtl/>
          </w:rPr>
          <w:t xml:space="preserve"> – </w:t>
        </w:r>
        <w:r w:rsidRPr="0008599E">
          <w:rPr>
            <w:rStyle w:val="Hyperlink"/>
            <w:rFonts w:hint="eastAsia"/>
            <w:rtl/>
          </w:rPr>
          <w:t>ליווי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יזמים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ומיזמים</w:t>
        </w:r>
      </w:hyperlink>
    </w:p>
    <w:p w14:paraId="57702471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72" w:history="1">
        <w:r w:rsidRPr="0008599E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התוכנית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השנתית</w:t>
        </w:r>
        <w:r w:rsidRPr="0008599E">
          <w:rPr>
            <w:rStyle w:val="Hyperlink"/>
            <w:rtl/>
          </w:rPr>
          <w:t xml:space="preserve"> - </w:t>
        </w:r>
        <w:r w:rsidRPr="0008599E">
          <w:rPr>
            <w:rStyle w:val="Hyperlink"/>
            <w:rFonts w:hint="eastAsia"/>
            <w:rtl/>
          </w:rPr>
          <w:t>התפתחות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ארגונית</w:t>
        </w:r>
      </w:hyperlink>
    </w:p>
    <w:p w14:paraId="0432EB81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73" w:history="1">
        <w:r w:rsidRPr="0008599E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התוכנית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השנתית</w:t>
        </w:r>
        <w:r w:rsidRPr="0008599E">
          <w:rPr>
            <w:rStyle w:val="Hyperlink"/>
            <w:rtl/>
          </w:rPr>
          <w:t xml:space="preserve"> - </w:t>
        </w:r>
        <w:r w:rsidRPr="0008599E">
          <w:rPr>
            <w:rStyle w:val="Hyperlink"/>
            <w:rFonts w:hint="eastAsia"/>
            <w:rtl/>
          </w:rPr>
          <w:t>משימות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נוספות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שלא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פורטו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לעיל</w:t>
        </w:r>
      </w:hyperlink>
    </w:p>
    <w:p w14:paraId="30816F48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74" w:history="1">
        <w:r w:rsidRPr="0008599E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מימון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התוכנית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והמודל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עסקי</w:t>
        </w:r>
      </w:hyperlink>
    </w:p>
    <w:p w14:paraId="7096F891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75" w:history="1">
        <w:r w:rsidRPr="0008599E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ייעוץ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וליווי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במילוי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והגשת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הבקשה</w:t>
        </w:r>
      </w:hyperlink>
    </w:p>
    <w:p w14:paraId="6ACAC397" w14:textId="77777777" w:rsidR="00A73E49" w:rsidRDefault="00A73E4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44676" w:history="1">
        <w:r w:rsidRPr="0008599E">
          <w:rPr>
            <w:rStyle w:val="Hyperlink"/>
            <w:rtl/>
          </w:rPr>
          <w:t>13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8599E">
          <w:rPr>
            <w:rStyle w:val="Hyperlink"/>
            <w:rFonts w:hint="eastAsia"/>
            <w:rtl/>
          </w:rPr>
          <w:t>נספחים</w:t>
        </w:r>
        <w:r w:rsidRPr="0008599E">
          <w:rPr>
            <w:rStyle w:val="Hyperlink"/>
            <w:rtl/>
          </w:rPr>
          <w:t xml:space="preserve"> (</w:t>
        </w:r>
        <w:r w:rsidRPr="0008599E">
          <w:rPr>
            <w:rStyle w:val="Hyperlink"/>
            <w:rFonts w:hint="eastAsia"/>
            <w:rtl/>
          </w:rPr>
          <w:t>לשימוש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מגיש</w:t>
        </w:r>
        <w:r w:rsidRPr="0008599E">
          <w:rPr>
            <w:rStyle w:val="Hyperlink"/>
            <w:rtl/>
          </w:rPr>
          <w:t xml:space="preserve"> </w:t>
        </w:r>
        <w:r w:rsidRPr="0008599E">
          <w:rPr>
            <w:rStyle w:val="Hyperlink"/>
            <w:rFonts w:hint="eastAsia"/>
            <w:rtl/>
          </w:rPr>
          <w:t>הבקשה</w:t>
        </w:r>
        <w:r w:rsidRPr="0008599E">
          <w:rPr>
            <w:rStyle w:val="Hyperlink"/>
            <w:rtl/>
          </w:rPr>
          <w:t>)</w:t>
        </w:r>
      </w:hyperlink>
    </w:p>
    <w:p w14:paraId="2F16099B" w14:textId="7FBE6DDD" w:rsidR="000310E9" w:rsidRPr="000310E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787202B0" w:rsidR="000310E9" w:rsidRDefault="000310E9" w:rsidP="005D1999">
      <w:pPr>
        <w:pStyle w:val="Heading1"/>
        <w:pageBreakBefore/>
        <w:framePr w:wrap="notBeside"/>
        <w:rPr>
          <w:rtl/>
        </w:rPr>
      </w:pPr>
      <w:bookmarkStart w:id="50" w:name="_Toc223444664"/>
      <w:r w:rsidRPr="000310E9">
        <w:rPr>
          <w:rtl/>
        </w:rPr>
        <w:lastRenderedPageBreak/>
        <w:t>פרטי המגיש והבקשה</w:t>
      </w:r>
      <w:bookmarkEnd w:id="50"/>
    </w:p>
    <w:p w14:paraId="413570BC" w14:textId="25364FE6" w:rsidR="000310E9" w:rsidRDefault="000310E9" w:rsidP="005D1999">
      <w:pPr>
        <w:pStyle w:val="Heading2"/>
        <w:framePr w:wrap="notBeside"/>
        <w:rPr>
          <w:rtl/>
        </w:rPr>
      </w:pPr>
      <w:bookmarkStart w:id="51" w:name="_Hlk36745776"/>
      <w:r w:rsidRPr="000310E9">
        <w:rPr>
          <w:rFonts w:hint="cs"/>
          <w:rtl/>
        </w:rPr>
        <w:t xml:space="preserve">שם התאגיד </w:t>
      </w:r>
      <w:r w:rsidRPr="000310E9">
        <w:rPr>
          <w:rtl/>
        </w:rPr>
        <w:t>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36"/>
        <w:gridCol w:w="5071"/>
        <w:gridCol w:w="1783"/>
        <w:gridCol w:w="1977"/>
      </w:tblGrid>
      <w:tr w:rsidR="00BB10C6" w:rsidRPr="00A62871" w14:paraId="7EDAEEE7" w14:textId="77777777" w:rsidTr="00BB10C6">
        <w:trPr>
          <w:trHeight w:hRule="exact" w:val="255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vAlign w:val="center"/>
          </w:tcPr>
          <w:bookmarkEnd w:id="51"/>
          <w:p w14:paraId="2F7BB4D8" w14:textId="77777777" w:rsidR="00BB10C6" w:rsidRPr="0073520D" w:rsidRDefault="00BB10C6" w:rsidP="002C053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06248604" w:edGrp="everyone" w:colFirst="1" w:colLast="1"/>
            <w:permStart w:id="1484748226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תאגיד (</w:t>
            </w:r>
            <w:r w:rsidRPr="00460A8A">
              <w:rPr>
                <w:rFonts w:asciiTheme="minorBidi" w:hAnsiTheme="minorBidi" w:cstheme="minorBidi" w:hint="cs"/>
                <w:rtl/>
              </w:rPr>
              <w:t>עברית)</w:t>
            </w:r>
          </w:p>
        </w:tc>
        <w:tc>
          <w:tcPr>
            <w:tcW w:w="2355" w:type="pct"/>
            <w:shd w:val="clear" w:color="auto" w:fill="FFF8E5"/>
            <w:noWrap/>
            <w:vAlign w:val="center"/>
          </w:tcPr>
          <w:p w14:paraId="37D5A17B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19A0C274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b/>
                <w:bCs/>
                <w:rtl/>
              </w:rPr>
              <w:t>ח.פ</w:t>
            </w:r>
            <w:r w:rsidRPr="002F463A">
              <w:rPr>
                <w:b/>
                <w:bCs/>
                <w:rtl/>
              </w:rPr>
              <w:tab/>
            </w:r>
          </w:p>
          <w:p w14:paraId="47509CA7" w14:textId="77777777" w:rsidR="00BB10C6" w:rsidRPr="002F463A" w:rsidRDefault="00BB10C6" w:rsidP="002C053A">
            <w:pPr>
              <w:pStyle w:val="Norm"/>
              <w:ind w:left="57"/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7A969B90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B10C6" w:rsidRPr="00A62871" w14:paraId="3B7267A2" w14:textId="77777777" w:rsidTr="00BB10C6">
        <w:trPr>
          <w:trHeight w:hRule="exact" w:val="255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vAlign w:val="center"/>
          </w:tcPr>
          <w:p w14:paraId="300BFD0B" w14:textId="77777777" w:rsidR="00BB10C6" w:rsidRPr="0073520D" w:rsidRDefault="00BB10C6" w:rsidP="002C053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125139598" w:edGrp="everyone" w:colFirst="1" w:colLast="1"/>
            <w:permStart w:id="843451043" w:edGrp="everyone" w:colFirst="3" w:colLast="3"/>
            <w:permEnd w:id="1806248604"/>
            <w:permEnd w:id="148474822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460A8A">
              <w:rPr>
                <w:rFonts w:asciiTheme="minorBidi" w:hAnsiTheme="minorBidi" w:cstheme="minorBidi" w:hint="cs"/>
                <w:rtl/>
              </w:rPr>
              <w:t>(אנגלית)</w:t>
            </w:r>
          </w:p>
        </w:tc>
        <w:tc>
          <w:tcPr>
            <w:tcW w:w="2355" w:type="pct"/>
            <w:shd w:val="clear" w:color="auto" w:fill="FFF8E5"/>
            <w:noWrap/>
            <w:vAlign w:val="center"/>
          </w:tcPr>
          <w:p w14:paraId="56F762D7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B97B5C2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מס'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חברה ברשות</w:t>
            </w:r>
          </w:p>
        </w:tc>
        <w:tc>
          <w:tcPr>
            <w:tcW w:w="918" w:type="pct"/>
            <w:shd w:val="clear" w:color="auto" w:fill="FFF8E5"/>
            <w:vAlign w:val="center"/>
          </w:tcPr>
          <w:p w14:paraId="3624C3A5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125139598"/>
      <w:permEnd w:id="843451043"/>
    </w:tbl>
    <w:p w14:paraId="29F64CE7" w14:textId="77777777" w:rsidR="00BB10C6" w:rsidRPr="00442D89" w:rsidRDefault="00BB10C6" w:rsidP="00BB10C6">
      <w:pPr>
        <w:pStyle w:val="Norm"/>
        <w:rPr>
          <w:sz w:val="12"/>
          <w:szCs w:val="12"/>
          <w:rtl/>
        </w:rPr>
      </w:pPr>
    </w:p>
    <w:p w14:paraId="68F108AA" w14:textId="77777777" w:rsidR="00BB10C6" w:rsidRDefault="00BB10C6" w:rsidP="00BB10C6">
      <w:pPr>
        <w:pStyle w:val="Heading2"/>
        <w:framePr w:wrap="notBeside"/>
        <w:rPr>
          <w:rtl/>
        </w:rPr>
      </w:pPr>
      <w:r w:rsidRPr="00A03D7D">
        <w:rPr>
          <w:rFonts w:hint="cs"/>
          <w:rtl/>
        </w:rPr>
        <w:t>פרטי</w:t>
      </w:r>
      <w:r>
        <w:rPr>
          <w:rFonts w:hint="cs"/>
          <w:rtl/>
        </w:rPr>
        <w:t xml:space="preserve"> איש הקשר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847"/>
        <w:gridCol w:w="2222"/>
        <w:gridCol w:w="1824"/>
        <w:gridCol w:w="5874"/>
      </w:tblGrid>
      <w:tr w:rsidR="00BB10C6" w:rsidRPr="00E45CB3" w14:paraId="6740619E" w14:textId="77777777" w:rsidTr="00BB10C6">
        <w:trPr>
          <w:trHeight w:hRule="exact" w:val="255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01E65E4B" w14:textId="77777777" w:rsidR="00BB10C6" w:rsidRPr="00B702FC" w:rsidRDefault="00BB10C6" w:rsidP="002C053A">
            <w:pPr>
              <w:pStyle w:val="Norm"/>
              <w:ind w:left="57"/>
              <w:rPr>
                <w:rStyle w:val="Field11"/>
                <w:rtl/>
              </w:rPr>
            </w:pPr>
            <w:permStart w:id="2084207293" w:edGrp="everyone" w:colFirst="3" w:colLast="3"/>
            <w:permStart w:id="1237130713" w:edGrp="everyone" w:colFirst="1" w:colLast="1"/>
            <w:r w:rsidRPr="002F463A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1032" w:type="pct"/>
            <w:shd w:val="clear" w:color="auto" w:fill="FFF8E5"/>
            <w:vAlign w:val="center"/>
          </w:tcPr>
          <w:p w14:paraId="7DBC125F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3319D062" w14:textId="77777777" w:rsidR="00BB10C6" w:rsidRPr="00B702FC" w:rsidRDefault="00BB10C6" w:rsidP="002C053A">
            <w:pPr>
              <w:pStyle w:val="Norm"/>
              <w:ind w:left="57"/>
              <w:rPr>
                <w:rStyle w:val="Field11"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למשלוח דואר</w:t>
            </w:r>
          </w:p>
        </w:tc>
        <w:tc>
          <w:tcPr>
            <w:tcW w:w="2728" w:type="pct"/>
            <w:shd w:val="clear" w:color="auto" w:fill="FFF8E5"/>
            <w:vAlign w:val="center"/>
          </w:tcPr>
          <w:p w14:paraId="005C128D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BB10C6" w:rsidRPr="00E45CB3" w14:paraId="0AF96D01" w14:textId="77777777" w:rsidTr="00BB10C6">
        <w:trPr>
          <w:trHeight w:hRule="exact" w:val="255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2BEDE5A9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permStart w:id="1260854685" w:edGrp="everyone" w:colFirst="3" w:colLast="3"/>
            <w:permStart w:id="2098678945" w:edGrp="everyone" w:colFirst="1" w:colLast="1"/>
            <w:permEnd w:id="2084207293"/>
            <w:permEnd w:id="1237130713"/>
            <w:r w:rsidRPr="002F463A">
              <w:rPr>
                <w:rFonts w:hint="cs"/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>'</w:t>
            </w:r>
            <w:r w:rsidRPr="002F463A">
              <w:rPr>
                <w:rFonts w:hint="cs"/>
                <w:b/>
                <w:bCs/>
                <w:rtl/>
              </w:rPr>
              <w:t xml:space="preserve"> נייד</w:t>
            </w:r>
          </w:p>
        </w:tc>
        <w:tc>
          <w:tcPr>
            <w:tcW w:w="1032" w:type="pct"/>
            <w:shd w:val="clear" w:color="auto" w:fill="FFF8E5"/>
            <w:vAlign w:val="center"/>
          </w:tcPr>
          <w:p w14:paraId="60903E8A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18BC0C2D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המייל</w:t>
            </w:r>
          </w:p>
        </w:tc>
        <w:tc>
          <w:tcPr>
            <w:tcW w:w="2728" w:type="pct"/>
            <w:shd w:val="clear" w:color="auto" w:fill="FFF8E5"/>
            <w:vAlign w:val="center"/>
          </w:tcPr>
          <w:p w14:paraId="012BDE3D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1260854685"/>
      <w:permEnd w:id="2098678945"/>
    </w:tbl>
    <w:p w14:paraId="0138A018" w14:textId="77777777" w:rsidR="00BB10C6" w:rsidRPr="00442D89" w:rsidRDefault="00BB10C6" w:rsidP="00BB10C6">
      <w:pPr>
        <w:pStyle w:val="Norm"/>
        <w:rPr>
          <w:sz w:val="12"/>
          <w:szCs w:val="12"/>
        </w:rPr>
      </w:pPr>
    </w:p>
    <w:p w14:paraId="74627602" w14:textId="77777777" w:rsidR="00BB10C6" w:rsidRDefault="00BB10C6" w:rsidP="00BB10C6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תקופת </w:t>
      </w:r>
      <w:r w:rsidRPr="00A03D7D">
        <w:rPr>
          <w:rFonts w:hint="cs"/>
          <w:rtl/>
        </w:rPr>
        <w:t>התוכנית</w:t>
      </w:r>
      <w:r>
        <w:rPr>
          <w:rFonts w:hint="cs"/>
          <w:rtl/>
        </w:rPr>
        <w:t xml:space="preserve">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BB10C6" w14:paraId="2D9B179F" w14:textId="77777777" w:rsidTr="00BB10C6">
        <w:trPr>
          <w:trHeight w:val="255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0561AE6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שנות התוכנית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52A56D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התיק הנוכחי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0FF19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התחלה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72249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סיום</w:t>
            </w:r>
          </w:p>
        </w:tc>
      </w:tr>
      <w:tr w:rsidR="00BB10C6" w14:paraId="034FC016" w14:textId="77777777" w:rsidTr="00BB10C6">
        <w:trPr>
          <w:trHeight w:val="255"/>
          <w:jc w:val="center"/>
        </w:trPr>
        <w:permStart w:id="1238779623" w:edGrp="everyone" w:displacedByCustomXml="next"/>
        <w:sdt>
          <w:sdtPr>
            <w:rPr>
              <w:rStyle w:val="Field11"/>
              <w:rFonts w:hint="cs"/>
              <w:rtl/>
            </w:rPr>
            <w:alias w:val="שנות התוכנית"/>
            <w:tag w:val="שנות התוכנית"/>
            <w:id w:val="-172498274"/>
            <w:lock w:val="sdtLocked"/>
            <w:placeholder>
              <w:docPart w:val="E78B8393150043EC8EC4EEA4D0B7CF3E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  <w:listItem w:displayText="תשע שנים" w:value="תשע שנים"/>
              <w:listItem w:displayText="יותר" w:value="יותר"/>
            </w:dropDownList>
          </w:sdtPr>
          <w:sdtContent>
            <w:tc>
              <w:tcPr>
                <w:tcW w:w="125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noWrap/>
                <w:tcMar>
                  <w:top w:w="0" w:type="dxa"/>
                  <w:left w:w="0" w:type="dxa"/>
                  <w:bottom w:w="0" w:type="dxa"/>
                  <w:right w:w="57" w:type="dxa"/>
                </w:tcMar>
                <w:vAlign w:val="center"/>
              </w:tcPr>
              <w:p w14:paraId="31E60515" w14:textId="77777777" w:rsidR="00BB10C6" w:rsidRDefault="00BB10C6" w:rsidP="002C053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  <w:permEnd w:id="1238779623" w:displacedByCustomXml="next"/>
          </w:sdtContent>
        </w:sdt>
        <w:permStart w:id="648698833" w:edGrp="everyone" w:displacedByCustomXml="next"/>
        <w:sdt>
          <w:sdtPr>
            <w:rPr>
              <w:rStyle w:val="Field11"/>
              <w:rFonts w:hint="cs"/>
              <w:rtl/>
            </w:rPr>
            <w:alias w:val="שנת התיק"/>
            <w:tag w:val="שנת התיק"/>
            <w:id w:val="1079948737"/>
            <w:lock w:val="sdtLocked"/>
            <w:placeholder>
              <w:docPart w:val="217C28CF9EAE47319F495A3DC0BEB126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Content>
            <w:tc>
              <w:tcPr>
                <w:tcW w:w="125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605DB3B2" w14:textId="77777777" w:rsidR="00BB10C6" w:rsidRDefault="00BB10C6" w:rsidP="002C053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  <w:permEnd w:id="648698833" w:displacedByCustomXml="next"/>
          </w:sdtContent>
        </w:sdt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210178112" w:edGrp="everyone" w:displacedByCustomXml="next"/>
          <w:sdt>
            <w:sdtPr>
              <w:rPr>
                <w:rStyle w:val="Field11"/>
                <w:rFonts w:hint="cs"/>
                <w:rtl/>
              </w:rPr>
              <w:alias w:val="מועד התחלה"/>
              <w:tag w:val="moed_hatchala"/>
              <w:id w:val="13422508"/>
              <w:lock w:val="sdtLocked"/>
              <w:placeholder>
                <w:docPart w:val="BD6472C088034E10B084E07CFE123A59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Content>
              <w:p w14:paraId="05C38EEE" w14:textId="77777777" w:rsidR="00BB10C6" w:rsidRDefault="00BB10C6" w:rsidP="002C053A">
                <w:pPr>
                  <w:pStyle w:val="Norm"/>
                  <w:jc w:val="center"/>
                  <w:rPr>
                    <w:rFonts w:cstheme="minorBidi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10178112" w:displacedByCustomXml="next"/>
            </w:sdtContent>
          </w:sdt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127612881" w:edGrp="everyone" w:displacedByCustomXml="next"/>
          <w:sdt>
            <w:sdtPr>
              <w:rPr>
                <w:rStyle w:val="Field11"/>
                <w:rFonts w:hint="cs"/>
                <w:rtl/>
              </w:rPr>
              <w:alias w:val="מועד סיום"/>
              <w:tag w:val="moed_siyum"/>
              <w:id w:val="1556123608"/>
              <w:lock w:val="sdtLocked"/>
              <w:placeholder>
                <w:docPart w:val="1435D1FCA63640279085A069F451F288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Content>
              <w:p w14:paraId="3A4EFD14" w14:textId="77777777" w:rsidR="00BB10C6" w:rsidRDefault="00BB10C6" w:rsidP="002C053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27612881" w:displacedByCustomXml="next"/>
            </w:sdtContent>
          </w:sdt>
        </w:tc>
      </w:tr>
    </w:tbl>
    <w:p w14:paraId="1BFC40DE" w14:textId="77777777" w:rsidR="00BB10C6" w:rsidRPr="00442D89" w:rsidRDefault="00BB10C6" w:rsidP="00BB10C6">
      <w:pPr>
        <w:pStyle w:val="Norm"/>
        <w:rPr>
          <w:sz w:val="12"/>
          <w:szCs w:val="12"/>
          <w:rtl/>
        </w:rPr>
      </w:pPr>
    </w:p>
    <w:p w14:paraId="37515353" w14:textId="77777777" w:rsidR="00BB10C6" w:rsidRDefault="00BB10C6" w:rsidP="00BB10C6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תקציב </w:t>
      </w:r>
      <w:r w:rsidRPr="00A03D7D">
        <w:rPr>
          <w:rFonts w:hint="cs"/>
          <w:rtl/>
        </w:rPr>
        <w:t>התוכנית</w:t>
      </w:r>
      <w:r>
        <w:rPr>
          <w:rFonts w:hint="cs"/>
          <w:rtl/>
        </w:rPr>
        <w:t xml:space="preserve"> (אלפי 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691"/>
        <w:gridCol w:w="2692"/>
        <w:gridCol w:w="2692"/>
        <w:gridCol w:w="2692"/>
      </w:tblGrid>
      <w:tr w:rsidR="00BB10C6" w14:paraId="6770FD13" w14:textId="77777777" w:rsidTr="00BB10C6">
        <w:trPr>
          <w:trHeight w:hRule="exact" w:val="510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6665A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מנוצל</w:t>
            </w:r>
          </w:p>
          <w:p w14:paraId="18C16450" w14:textId="77777777" w:rsidR="00BB10C6" w:rsidRDefault="00BB10C6" w:rsidP="002C053A">
            <w:pPr>
              <w:pStyle w:val="TOC3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מצטבר בתיקים קודמים בתוכנית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20DD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מבוקש</w:t>
            </w:r>
          </w:p>
          <w:p w14:paraId="714963C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בתיק הנוכחי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549AB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תקציב חזוי </w:t>
            </w:r>
          </w:p>
          <w:p w14:paraId="3F67FB8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לתיקי המשך בתוכנית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28BAFE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סה"כ </w:t>
            </w:r>
          </w:p>
          <w:p w14:paraId="1C9A530E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התוכנית</w:t>
            </w:r>
          </w:p>
        </w:tc>
      </w:tr>
      <w:tr w:rsidR="00BB10C6" w14:paraId="1A666270" w14:textId="77777777" w:rsidTr="00BB10C6">
        <w:trPr>
          <w:trHeight w:hRule="exact" w:val="255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4A9BC8F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  <w:bookmarkStart w:id="52" w:name="tak_menutzal_mitztaber"/>
            <w:bookmarkEnd w:id="52"/>
            <w:permStart w:id="1235437987" w:edGrp="everyone" w:colFirst="0" w:colLast="0"/>
            <w:permStart w:id="782117284" w:edGrp="everyone" w:colFirst="1" w:colLast="1"/>
            <w:permStart w:id="1549341272" w:edGrp="everyone" w:colFirst="2" w:colLast="2"/>
            <w:permStart w:id="1688669907" w:edGrp="everyone" w:colFirst="3" w:colLast="3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EB3A10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3" w:name="tak_mevukash_nochechi"/>
            <w:bookmarkEnd w:id="53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C36472A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4" w:name="tak_chazuy_ketikey_henshech"/>
            <w:bookmarkEnd w:id="54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954EF20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5" w:name="tak_sach_hakol_latochnit"/>
            <w:bookmarkEnd w:id="55"/>
          </w:p>
        </w:tc>
      </w:tr>
      <w:permEnd w:id="1235437987"/>
      <w:permEnd w:id="782117284"/>
      <w:permEnd w:id="1549341272"/>
      <w:permEnd w:id="1688669907"/>
    </w:tbl>
    <w:p w14:paraId="720806C2" w14:textId="77777777" w:rsidR="00BB10C6" w:rsidRPr="00442D89" w:rsidRDefault="00BB10C6" w:rsidP="00BB10C6">
      <w:pPr>
        <w:pStyle w:val="Norm"/>
        <w:rPr>
          <w:sz w:val="12"/>
          <w:szCs w:val="12"/>
          <w:rtl/>
        </w:rPr>
      </w:pPr>
    </w:p>
    <w:p w14:paraId="38F84181" w14:textId="77777777" w:rsidR="00BB10C6" w:rsidRDefault="00BB10C6" w:rsidP="00BB10C6">
      <w:pPr>
        <w:pStyle w:val="Heading2"/>
        <w:framePr w:wrap="notBeside"/>
        <w:rPr>
          <w:rtl/>
        </w:rPr>
      </w:pPr>
      <w:r w:rsidRPr="00065DC5">
        <w:rPr>
          <w:rFonts w:cs="Arial"/>
          <w:rtl/>
        </w:rPr>
        <w:t>בעלי מניות בתאגיד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9"/>
        <w:gridCol w:w="3828"/>
        <w:gridCol w:w="1665"/>
        <w:gridCol w:w="1665"/>
        <w:gridCol w:w="1665"/>
        <w:gridCol w:w="1665"/>
      </w:tblGrid>
      <w:tr w:rsidR="00BB10C6" w14:paraId="07191C25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F5C39D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hideMark/>
          </w:tcPr>
          <w:p w14:paraId="3D5E1808" w14:textId="77777777" w:rsidR="00BB10C6" w:rsidRPr="00065DC5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65DC5">
              <w:rPr>
                <w:b/>
                <w:bCs/>
                <w:rtl/>
              </w:rPr>
              <w:t>שם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hideMark/>
          </w:tcPr>
          <w:p w14:paraId="5DCCB502" w14:textId="77777777" w:rsidR="00BB10C6" w:rsidRPr="00065DC5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65DC5">
              <w:rPr>
                <w:b/>
                <w:bCs/>
                <w:rtl/>
              </w:rPr>
              <w:t>ח.פ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hideMark/>
          </w:tcPr>
          <w:p w14:paraId="11490038" w14:textId="77777777" w:rsidR="00BB10C6" w:rsidRPr="00065DC5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65DC5">
              <w:rPr>
                <w:b/>
                <w:bCs/>
                <w:rtl/>
              </w:rPr>
              <w:t>שיעור אחזקות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hideMark/>
          </w:tcPr>
          <w:p w14:paraId="389A2CCD" w14:textId="77777777" w:rsidR="00BB10C6" w:rsidRPr="00065DC5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65DC5">
              <w:rPr>
                <w:b/>
                <w:bCs/>
                <w:rtl/>
              </w:rPr>
              <w:t>תמורה למניה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B580C1" w14:textId="77777777" w:rsidR="00BB10C6" w:rsidRPr="00065DC5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65DC5">
              <w:rPr>
                <w:b/>
                <w:bCs/>
                <w:rtl/>
              </w:rPr>
              <w:t>בדילול מלא</w:t>
            </w:r>
          </w:p>
        </w:tc>
      </w:tr>
      <w:tr w:rsidR="00BB10C6" w14:paraId="2D6E4B55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597B79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715068110" w:edGrp="everyone" w:colFirst="1" w:colLast="1"/>
            <w:permStart w:id="1164658574" w:edGrp="everyone" w:colFirst="2" w:colLast="2"/>
            <w:permStart w:id="494168962" w:edGrp="everyone" w:colFirst="3" w:colLast="3"/>
            <w:permStart w:id="1484665143" w:edGrp="everyone" w:colFirst="4" w:colLast="4"/>
            <w:permStart w:id="384443394" w:edGrp="everyone" w:colFirst="5" w:colLast="5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8E2CE77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0176839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D062700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013121A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6AA46E2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72BCB9CD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4CBFB0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623345779" w:edGrp="everyone" w:colFirst="1" w:colLast="1"/>
            <w:permStart w:id="335495632" w:edGrp="everyone" w:colFirst="2" w:colLast="2"/>
            <w:permStart w:id="955597272" w:edGrp="everyone" w:colFirst="3" w:colLast="3"/>
            <w:permStart w:id="1171021077" w:edGrp="everyone" w:colFirst="4" w:colLast="4"/>
            <w:permStart w:id="1396007884" w:edGrp="everyone" w:colFirst="5" w:colLast="5"/>
            <w:permEnd w:id="715068110"/>
            <w:permEnd w:id="1164658574"/>
            <w:permEnd w:id="494168962"/>
            <w:permEnd w:id="1484665143"/>
            <w:permEnd w:id="384443394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A62AB89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65B967D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2A90C95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A547B6E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61019DB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4F34845B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0E61B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846106844" w:edGrp="everyone" w:colFirst="1" w:colLast="1"/>
            <w:permStart w:id="2060396335" w:edGrp="everyone" w:colFirst="2" w:colLast="2"/>
            <w:permStart w:id="591993034" w:edGrp="everyone" w:colFirst="3" w:colLast="3"/>
            <w:permStart w:id="486103253" w:edGrp="everyone" w:colFirst="4" w:colLast="4"/>
            <w:permStart w:id="940582778" w:edGrp="everyone" w:colFirst="5" w:colLast="5"/>
            <w:permEnd w:id="1623345779"/>
            <w:permEnd w:id="335495632"/>
            <w:permEnd w:id="955597272"/>
            <w:permEnd w:id="1171021077"/>
            <w:permEnd w:id="1396007884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7F884BB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408DB7E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2D93748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22A9C14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7B2535A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09F0A812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C66DAD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878381197" w:edGrp="everyone" w:colFirst="1" w:colLast="1"/>
            <w:permStart w:id="519916262" w:edGrp="everyone" w:colFirst="2" w:colLast="2"/>
            <w:permStart w:id="1642202948" w:edGrp="everyone" w:colFirst="3" w:colLast="3"/>
            <w:permStart w:id="1109549881" w:edGrp="everyone" w:colFirst="4" w:colLast="4"/>
            <w:permStart w:id="2015185670" w:edGrp="everyone" w:colFirst="5" w:colLast="5"/>
            <w:permEnd w:id="1846106844"/>
            <w:permEnd w:id="2060396335"/>
            <w:permEnd w:id="591993034"/>
            <w:permEnd w:id="486103253"/>
            <w:permEnd w:id="940582778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36A5EC9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2C3362A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601A761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7ED79C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52224F6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0D3146B1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6C5E9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04711420" w:edGrp="everyone" w:colFirst="1" w:colLast="1"/>
            <w:permStart w:id="1828474283" w:edGrp="everyone" w:colFirst="2" w:colLast="2"/>
            <w:permStart w:id="1017138869" w:edGrp="everyone" w:colFirst="3" w:colLast="3"/>
            <w:permStart w:id="243077297" w:edGrp="everyone" w:colFirst="4" w:colLast="4"/>
            <w:permStart w:id="96500880" w:edGrp="everyone" w:colFirst="5" w:colLast="5"/>
            <w:permEnd w:id="878381197"/>
            <w:permEnd w:id="519916262"/>
            <w:permEnd w:id="1642202948"/>
            <w:permEnd w:id="1109549881"/>
            <w:permEnd w:id="2015185670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753BC5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482AC8A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421F7E8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6306DF3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AF6E80F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144632C7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71B377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294406238" w:edGrp="everyone" w:colFirst="1" w:colLast="1"/>
            <w:permStart w:id="1712739889" w:edGrp="everyone" w:colFirst="2" w:colLast="2"/>
            <w:permStart w:id="1973033387" w:edGrp="everyone" w:colFirst="3" w:colLast="3"/>
            <w:permStart w:id="833050170" w:edGrp="everyone" w:colFirst="4" w:colLast="4"/>
            <w:permStart w:id="832577375" w:edGrp="everyone" w:colFirst="5" w:colLast="5"/>
            <w:permEnd w:id="1404711420"/>
            <w:permEnd w:id="1828474283"/>
            <w:permEnd w:id="1017138869"/>
            <w:permEnd w:id="243077297"/>
            <w:permEnd w:id="96500880"/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2FEBACA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150BA10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0FEDA1E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C0296B9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A5D31A3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0E4180EC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16B9BB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229066082" w:edGrp="everyone" w:colFirst="1" w:colLast="1"/>
            <w:permStart w:id="151789986" w:edGrp="everyone" w:colFirst="2" w:colLast="2"/>
            <w:permStart w:id="808012305" w:edGrp="everyone" w:colFirst="3" w:colLast="3"/>
            <w:permStart w:id="321740573" w:edGrp="everyone" w:colFirst="4" w:colLast="4"/>
            <w:permStart w:id="1509973860" w:edGrp="everyone" w:colFirst="5" w:colLast="5"/>
            <w:permEnd w:id="294406238"/>
            <w:permEnd w:id="1712739889"/>
            <w:permEnd w:id="1973033387"/>
            <w:permEnd w:id="833050170"/>
            <w:permEnd w:id="832577375"/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6E03909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F90301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5F53D6A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C41F5AF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97AFCD0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66BE56F7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FB8A8C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741933059" w:edGrp="everyone" w:colFirst="1" w:colLast="1"/>
            <w:permStart w:id="2073645978" w:edGrp="everyone" w:colFirst="2" w:colLast="2"/>
            <w:permStart w:id="1542810963" w:edGrp="everyone" w:colFirst="3" w:colLast="3"/>
            <w:permStart w:id="2101548976" w:edGrp="everyone" w:colFirst="4" w:colLast="4"/>
            <w:permStart w:id="1879919313" w:edGrp="everyone" w:colFirst="5" w:colLast="5"/>
            <w:permEnd w:id="1229066082"/>
            <w:permEnd w:id="151789986"/>
            <w:permEnd w:id="808012305"/>
            <w:permEnd w:id="321740573"/>
            <w:permEnd w:id="1509973860"/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FEC1CD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D5D9E02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B83769C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D6A2E3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D7CC5D4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01DCE956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1B32CC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51059800" w:edGrp="everyone" w:colFirst="1" w:colLast="1"/>
            <w:permStart w:id="39352374" w:edGrp="everyone" w:colFirst="2" w:colLast="2"/>
            <w:permStart w:id="574171459" w:edGrp="everyone" w:colFirst="3" w:colLast="3"/>
            <w:permStart w:id="376836907" w:edGrp="everyone" w:colFirst="4" w:colLast="4"/>
            <w:permStart w:id="287072983" w:edGrp="everyone" w:colFirst="5" w:colLast="5"/>
            <w:permEnd w:id="741933059"/>
            <w:permEnd w:id="2073645978"/>
            <w:permEnd w:id="1542810963"/>
            <w:permEnd w:id="2101548976"/>
            <w:permEnd w:id="1879919313"/>
            <w:r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178999F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AAA369D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EFDF44E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F925B47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CC4B83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3FC927CB" w14:textId="77777777" w:rsidTr="00BB10C6">
        <w:trPr>
          <w:trHeight w:hRule="exact"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F02E4F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0510754" w:edGrp="everyone" w:colFirst="1" w:colLast="1"/>
            <w:permStart w:id="375327077" w:edGrp="everyone" w:colFirst="2" w:colLast="2"/>
            <w:permStart w:id="353926783" w:edGrp="everyone" w:colFirst="3" w:colLast="3"/>
            <w:permStart w:id="1636859220" w:edGrp="everyone" w:colFirst="4" w:colLast="4"/>
            <w:permStart w:id="1061689556" w:edGrp="everyone" w:colFirst="5" w:colLast="5"/>
            <w:permEnd w:id="651059800"/>
            <w:permEnd w:id="39352374"/>
            <w:permEnd w:id="574171459"/>
            <w:permEnd w:id="376836907"/>
            <w:permEnd w:id="287072983"/>
            <w:r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1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32D4AAB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B9654EB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1448A31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D767D4C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5B1C46B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40510754"/>
      <w:permEnd w:id="375327077"/>
      <w:permEnd w:id="353926783"/>
      <w:permEnd w:id="1636859220"/>
      <w:permEnd w:id="1061689556"/>
    </w:tbl>
    <w:p w14:paraId="23087861" w14:textId="77777777" w:rsidR="00BB10C6" w:rsidRPr="00442D89" w:rsidRDefault="00BB10C6" w:rsidP="00BB10C6">
      <w:pPr>
        <w:pStyle w:val="Norm"/>
        <w:rPr>
          <w:sz w:val="12"/>
          <w:szCs w:val="12"/>
        </w:rPr>
      </w:pPr>
    </w:p>
    <w:p w14:paraId="16FEEEB8" w14:textId="77777777" w:rsidR="00BB10C6" w:rsidRDefault="00BB10C6" w:rsidP="00BB10C6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אנשי </w:t>
      </w:r>
      <w:r w:rsidRPr="00A03D7D">
        <w:rPr>
          <w:rFonts w:hint="cs"/>
          <w:rtl/>
        </w:rPr>
        <w:t>המפתח</w:t>
      </w:r>
      <w:r>
        <w:rPr>
          <w:rFonts w:hint="cs"/>
          <w:rtl/>
        </w:rPr>
        <w:t xml:space="preserve"> בתוכנית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BB10C6" w14:paraId="23BDF3B7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18B547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56" w:name="tavlat_anshey_mafteach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EF339E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9C1189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598625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7BF6F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BB10C6" w14:paraId="71EBA574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B7DBC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006336960" w:edGrp="everyone" w:colFirst="1" w:colLast="1"/>
            <w:permStart w:id="1322736554" w:edGrp="everyone" w:colFirst="2" w:colLast="2"/>
            <w:permStart w:id="494296477" w:edGrp="everyone" w:colFirst="3" w:colLast="3"/>
            <w:permStart w:id="291270136" w:edGrp="everyone" w:colFirst="4" w:colLast="4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A536F5D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DE40300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F53E406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05FAFE5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2805254F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3734FF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334713507" w:edGrp="everyone" w:colFirst="1" w:colLast="1"/>
            <w:permStart w:id="1895321294" w:edGrp="everyone" w:colFirst="2" w:colLast="2"/>
            <w:permStart w:id="552540398" w:edGrp="everyone" w:colFirst="3" w:colLast="3"/>
            <w:permStart w:id="150021585" w:edGrp="everyone" w:colFirst="4" w:colLast="4"/>
            <w:permEnd w:id="1006336960"/>
            <w:permEnd w:id="1322736554"/>
            <w:permEnd w:id="494296477"/>
            <w:permEnd w:id="291270136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8F90B67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537567F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6FE0527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A1879CA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40D87507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7502E4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482887117" w:edGrp="everyone" w:colFirst="1" w:colLast="1"/>
            <w:permStart w:id="1400856197" w:edGrp="everyone" w:colFirst="2" w:colLast="2"/>
            <w:permStart w:id="278856253" w:edGrp="everyone" w:colFirst="3" w:colLast="3"/>
            <w:permStart w:id="1835100689" w:edGrp="everyone" w:colFirst="4" w:colLast="4"/>
            <w:permEnd w:id="1334713507"/>
            <w:permEnd w:id="1895321294"/>
            <w:permEnd w:id="552540398"/>
            <w:permEnd w:id="150021585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BFCD1B2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D0596F1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A7C905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7BB2071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67C41F88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E6F8C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907912637" w:edGrp="everyone" w:colFirst="1" w:colLast="1"/>
            <w:permStart w:id="1226472264" w:edGrp="everyone" w:colFirst="2" w:colLast="2"/>
            <w:permStart w:id="80425396" w:edGrp="everyone" w:colFirst="3" w:colLast="3"/>
            <w:permStart w:id="1057164139" w:edGrp="everyone" w:colFirst="4" w:colLast="4"/>
            <w:permEnd w:id="482887117"/>
            <w:permEnd w:id="1400856197"/>
            <w:permEnd w:id="278856253"/>
            <w:permEnd w:id="1835100689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3DA3E2E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69028E6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37DF69E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26AD6E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bookmarkEnd w:id="56"/>
      </w:tr>
      <w:tr w:rsidR="00BB10C6" w14:paraId="7C43AA0A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A91A6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31384640" w:edGrp="everyone" w:colFirst="1" w:colLast="1"/>
            <w:permStart w:id="378101763" w:edGrp="everyone" w:colFirst="2" w:colLast="2"/>
            <w:permStart w:id="121916213" w:edGrp="everyone" w:colFirst="3" w:colLast="3"/>
            <w:permStart w:id="255749964" w:edGrp="everyone" w:colFirst="4" w:colLast="4"/>
            <w:permEnd w:id="1907912637"/>
            <w:permEnd w:id="1226472264"/>
            <w:permEnd w:id="80425396"/>
            <w:permEnd w:id="1057164139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CB28710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7F45104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D50F58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BA9DC6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631384640"/>
      <w:permEnd w:id="378101763"/>
      <w:permEnd w:id="121916213"/>
      <w:permEnd w:id="255749964"/>
    </w:tbl>
    <w:p w14:paraId="74418B93" w14:textId="77777777" w:rsidR="005279EB" w:rsidRPr="00442D89" w:rsidRDefault="005279EB" w:rsidP="00501D9B">
      <w:pPr>
        <w:pStyle w:val="Norm"/>
        <w:rPr>
          <w:sz w:val="12"/>
          <w:szCs w:val="12"/>
          <w:rtl/>
        </w:rPr>
      </w:pPr>
    </w:p>
    <w:p w14:paraId="3477853E" w14:textId="77777777" w:rsidR="000310E9" w:rsidRPr="000310E9" w:rsidRDefault="000310E9" w:rsidP="00383C84">
      <w:pPr>
        <w:pStyle w:val="Heading1"/>
        <w:framePr w:wrap="notBeside"/>
        <w:rPr>
          <w:rtl/>
        </w:rPr>
      </w:pPr>
      <w:bookmarkStart w:id="57" w:name="_Toc223444665"/>
      <w:r w:rsidRPr="000310E9">
        <w:rPr>
          <w:rtl/>
        </w:rPr>
        <w:t>סיכום מנהלים (יועתק כלשונו לחוות הדעת ויוצג בפני וועדת המחקר)</w:t>
      </w:r>
      <w:bookmarkEnd w:id="57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0310E9" w:rsidRPr="000310E9" w14:paraId="2E949FBC" w14:textId="77777777" w:rsidTr="00CD42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3F6B3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bookmarkStart w:id="58" w:name="_Hlk72574806"/>
            <w:bookmarkEnd w:id="49"/>
            <w:r w:rsidRPr="000310E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על 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התאגיד להציג באופן תמציתי נושאים נבחרים מתוך הת</w:t>
            </w:r>
            <w:r w:rsidRPr="000310E9">
              <w:rPr>
                <w:rFonts w:asciiTheme="minorBidi" w:hAnsiTheme="minorBidi" w:hint="cs"/>
                <w:b/>
                <w:bCs/>
                <w:color w:val="002060"/>
                <w:rtl/>
              </w:rPr>
              <w:t>ו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כנית, בעלי חשיבות רבה עבור חברי הוועדה כגון:</w:t>
            </w:r>
          </w:p>
          <w:p w14:paraId="154AA354" w14:textId="05BDF200" w:rsidR="00BB10C6" w:rsidRPr="00442D89" w:rsidRDefault="000310E9" w:rsidP="00442D89">
            <w:pPr>
              <w:pStyle w:val="notesnumer"/>
              <w:rPr>
                <w:rtl/>
              </w:rPr>
            </w:pPr>
            <w:r w:rsidRPr="00442D89">
              <w:rPr>
                <w:color w:val="000095"/>
                <w:rtl/>
              </w:rPr>
              <w:t>[</w:t>
            </w:r>
            <w:r w:rsidRPr="00442D89">
              <w:rPr>
                <w:b/>
                <w:bCs/>
                <w:color w:val="000095"/>
                <w:rtl/>
              </w:rPr>
              <w:t>1</w:t>
            </w:r>
            <w:r w:rsidRPr="00442D89">
              <w:rPr>
                <w:rFonts w:hint="cs"/>
                <w:color w:val="000095"/>
                <w:rtl/>
              </w:rPr>
              <w:t>]</w:t>
            </w:r>
            <w:r w:rsidR="00BB10C6" w:rsidRPr="00442D89">
              <w:rPr>
                <w:rtl/>
              </w:rPr>
              <w:t xml:space="preserve"> מטרות התוכנית הרב שנתית, מרכיביה, יעדים ו- </w:t>
            </w:r>
            <w:r w:rsidR="00BB10C6" w:rsidRPr="00442D89">
              <w:t>KPI</w:t>
            </w:r>
          </w:p>
          <w:p w14:paraId="6B688D0D" w14:textId="77777777" w:rsidR="00BB10C6" w:rsidRPr="00442D89" w:rsidRDefault="00BB10C6" w:rsidP="00442D89">
            <w:pPr>
              <w:pStyle w:val="notesnumer"/>
              <w:rPr>
                <w:rtl/>
              </w:rPr>
            </w:pPr>
            <w:r w:rsidRPr="00442D89">
              <w:rPr>
                <w:color w:val="000095"/>
                <w:rtl/>
              </w:rPr>
              <w:t>[</w:t>
            </w:r>
            <w:r w:rsidRPr="00442D89">
              <w:rPr>
                <w:b/>
                <w:bCs/>
                <w:color w:val="000095"/>
                <w:rtl/>
              </w:rPr>
              <w:t>2</w:t>
            </w:r>
            <w:r w:rsidRPr="00442D89">
              <w:rPr>
                <w:color w:val="000095"/>
                <w:rtl/>
              </w:rPr>
              <w:t>]</w:t>
            </w:r>
            <w:r w:rsidRPr="00442D89">
              <w:rPr>
                <w:rtl/>
              </w:rPr>
              <w:t xml:space="preserve"> הישגי התאגיד בתוכנית בשנה הקודמת</w:t>
            </w:r>
          </w:p>
          <w:p w14:paraId="4D83E30B" w14:textId="6358866B" w:rsidR="000310E9" w:rsidRPr="00442D89" w:rsidRDefault="00BB10C6" w:rsidP="00442D89">
            <w:pPr>
              <w:pStyle w:val="notesnumer"/>
              <w:rPr>
                <w:rtl/>
              </w:rPr>
            </w:pPr>
            <w:r w:rsidRPr="00442D89">
              <w:rPr>
                <w:color w:val="000095"/>
                <w:rtl/>
              </w:rPr>
              <w:t>[</w:t>
            </w:r>
            <w:r w:rsidRPr="00442D89">
              <w:rPr>
                <w:b/>
                <w:bCs/>
                <w:color w:val="000095"/>
                <w:rtl/>
              </w:rPr>
              <w:t>3</w:t>
            </w:r>
            <w:r w:rsidRPr="00442D89">
              <w:rPr>
                <w:color w:val="000095"/>
                <w:rtl/>
              </w:rPr>
              <w:t>]</w:t>
            </w:r>
            <w:r w:rsidRPr="00442D89">
              <w:rPr>
                <w:rtl/>
              </w:rPr>
              <w:t xml:space="preserve"> תוכנית עבודה, מרכיבי התוכנית, יעדים שנתיים ודרך מדידתם, אבני דרך</w:t>
            </w:r>
          </w:p>
          <w:p w14:paraId="063FE4BA" w14:textId="77777777" w:rsidR="00BB10C6" w:rsidRPr="000310E9" w:rsidRDefault="00BB10C6" w:rsidP="00BB10C6">
            <w:pPr>
              <w:pStyle w:val="Field05"/>
              <w:rPr>
                <w:rtl/>
              </w:rPr>
            </w:pPr>
          </w:p>
          <w:p w14:paraId="26E20975" w14:textId="77777777" w:rsidR="00BB10C6" w:rsidRDefault="00BB10C6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סעיף זה יועתק כלשונו לחוות הדעת ויוצג בפני וועדת המחקר</w:t>
            </w:r>
          </w:p>
          <w:p w14:paraId="57A9F7CF" w14:textId="489199C8" w:rsidR="000310E9" w:rsidRPr="000310E9" w:rsidRDefault="00BB10C6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עד 20 שורות</w:t>
            </w:r>
          </w:p>
        </w:tc>
      </w:tr>
      <w:tr w:rsidR="000310E9" w:rsidRPr="000310E9" w14:paraId="7A98506A" w14:textId="77777777" w:rsidTr="0027201A">
        <w:trPr>
          <w:trHeight w:hRule="exact" w:val="4139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6C0B97B" w14:textId="77777777" w:rsidR="000310E9" w:rsidRPr="000310E9" w:rsidRDefault="000310E9" w:rsidP="00755E21">
            <w:pPr>
              <w:pStyle w:val="Norm"/>
            </w:pPr>
            <w:permStart w:id="1850741730" w:edGrp="everyone" w:colFirst="0" w:colLast="0"/>
            <w:r w:rsidRPr="000310E9">
              <w:rPr>
                <w:rtl/>
              </w:rPr>
              <w:t>הזן טקסט כאן...</w:t>
            </w:r>
          </w:p>
        </w:tc>
      </w:tr>
      <w:bookmarkEnd w:id="58"/>
      <w:permEnd w:id="1850741730"/>
    </w:tbl>
    <w:p w14:paraId="5AD0BFDF" w14:textId="77777777" w:rsidR="00057727" w:rsidRPr="00057727" w:rsidRDefault="00057727" w:rsidP="00057727">
      <w:pPr>
        <w:pStyle w:val="Norm"/>
        <w:rPr>
          <w:sz w:val="2"/>
          <w:szCs w:val="2"/>
          <w:rtl/>
        </w:rPr>
      </w:pPr>
    </w:p>
    <w:p w14:paraId="155DBA96" w14:textId="77777777" w:rsidR="00057727" w:rsidRPr="000E13F4" w:rsidRDefault="00057727" w:rsidP="00057727">
      <w:pPr>
        <w:pStyle w:val="Heading1"/>
        <w:framePr w:wrap="notBeside"/>
        <w:rPr>
          <w:rtl/>
        </w:rPr>
      </w:pPr>
      <w:bookmarkStart w:id="59" w:name="_Toc190716220"/>
      <w:bookmarkStart w:id="60" w:name="_Toc223444666"/>
      <w:r w:rsidRPr="00CD6BEF">
        <w:rPr>
          <w:rtl/>
        </w:rPr>
        <w:lastRenderedPageBreak/>
        <w:t>הצוות ויכולות המבקש</w:t>
      </w:r>
      <w:bookmarkEnd w:id="59"/>
      <w:bookmarkEnd w:id="6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7C555CB8" w14:textId="77777777" w:rsidTr="002C053A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7CBC789" w14:textId="77777777" w:rsidR="00057727" w:rsidRPr="000E13F4" w:rsidRDefault="00057727" w:rsidP="002C053A">
            <w:pPr>
              <w:pStyle w:val="noteshead"/>
              <w:rPr>
                <w:rtl/>
              </w:rPr>
            </w:pPr>
            <w:r w:rsidRPr="000E13F4">
              <w:rPr>
                <w:rtl/>
              </w:rPr>
              <w:t>תאר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ופרט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את הנושאים הבאים:</w:t>
            </w:r>
          </w:p>
          <w:p w14:paraId="6FB2B1B3" w14:textId="77777777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hint="cs"/>
                <w:color w:val="000095"/>
                <w:rtl/>
              </w:rPr>
              <w:t>[</w:t>
            </w:r>
            <w:r w:rsidRPr="00057727">
              <w:rPr>
                <w:rFonts w:hint="cs"/>
                <w:b/>
                <w:bCs/>
                <w:color w:val="000095"/>
                <w:rtl/>
              </w:rPr>
              <w:t>1</w:t>
            </w:r>
            <w:r w:rsidRPr="00057727">
              <w:rPr>
                <w:rFonts w:hint="cs"/>
                <w:color w:val="000095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Pr="004F6F19">
              <w:rPr>
                <w:rFonts w:cs="Arial"/>
                <w:rtl/>
              </w:rPr>
              <w:t>תארו בקצרה את מגיש/י התוכנית, בעלי מניות, כמות עובדים, חזון</w:t>
            </w:r>
          </w:p>
          <w:p w14:paraId="3558258D" w14:textId="667AC462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2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הרקע והניסיון הרלוונטי של כל אחד מאנשי המפתח וצוות התוכנית, לרבות קבלני משנה מהותיים ושותפים</w:t>
            </w:r>
          </w:p>
          <w:p w14:paraId="11A56014" w14:textId="77777777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3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יכולת צוות התאגיד לממש את התוכנית</w:t>
            </w:r>
          </w:p>
          <w:p w14:paraId="1063882E" w14:textId="77777777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4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ציינו אם מדובר בכוח אדם קיים או שיש צורך לגייסו עבור התוכנית.</w:t>
            </w:r>
          </w:p>
          <w:p w14:paraId="556C06EE" w14:textId="77777777" w:rsidR="00057727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5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ככל שרלוונטי, השינויים שחלו בנושאים הנ"ל ביחס לשנה הקודמת</w:t>
            </w:r>
          </w:p>
          <w:p w14:paraId="1FCCDF71" w14:textId="77777777" w:rsidR="00057727" w:rsidRPr="004B1444" w:rsidRDefault="00057727" w:rsidP="00057727">
            <w:pPr>
              <w:pStyle w:val="Field05"/>
              <w:rPr>
                <w:rtl/>
              </w:rPr>
            </w:pPr>
          </w:p>
          <w:p w14:paraId="2C52B779" w14:textId="77777777" w:rsidR="00057727" w:rsidRPr="000E13F4" w:rsidRDefault="00057727" w:rsidP="002C053A">
            <w:pPr>
              <w:pStyle w:val="notesnumer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חצי עמוד אחד</w:t>
            </w:r>
          </w:p>
        </w:tc>
      </w:tr>
    </w:tbl>
    <w:p w14:paraId="71D2EEC9" w14:textId="77777777" w:rsidR="00057727" w:rsidRPr="00CD6BEF" w:rsidRDefault="00057727" w:rsidP="00057727">
      <w:pPr>
        <w:pStyle w:val="Norm"/>
        <w:rPr>
          <w:sz w:val="6"/>
          <w:szCs w:val="6"/>
          <w:rtl/>
        </w:rPr>
      </w:pPr>
    </w:p>
    <w:p w14:paraId="441F7D3F" w14:textId="77777777" w:rsidR="00057727" w:rsidRPr="000E13F4" w:rsidRDefault="00057727" w:rsidP="00057727">
      <w:pPr>
        <w:pStyle w:val="Norm"/>
        <w:rPr>
          <w:rtl/>
        </w:rPr>
      </w:pPr>
      <w:permStart w:id="682367238" w:edGrp="everyone"/>
      <w:r w:rsidRPr="000E13F4">
        <w:rPr>
          <w:rtl/>
        </w:rPr>
        <w:t>הזן טקסט כאן...</w:t>
      </w:r>
    </w:p>
    <w:permEnd w:id="682367238"/>
    <w:p w14:paraId="0714A6D8" w14:textId="77777777" w:rsidR="00057727" w:rsidRPr="009046BC" w:rsidRDefault="00057727" w:rsidP="00057727">
      <w:pPr>
        <w:pStyle w:val="Norm"/>
        <w:rPr>
          <w:rtl/>
        </w:rPr>
      </w:pPr>
    </w:p>
    <w:p w14:paraId="3E514E7D" w14:textId="77777777" w:rsidR="00057727" w:rsidRPr="009046BC" w:rsidRDefault="00057727" w:rsidP="00057727">
      <w:pPr>
        <w:pStyle w:val="Norm"/>
        <w:rPr>
          <w:sz w:val="6"/>
          <w:szCs w:val="6"/>
          <w:rtl/>
        </w:rPr>
      </w:pPr>
    </w:p>
    <w:p w14:paraId="503CD6B8" w14:textId="77777777" w:rsidR="00057727" w:rsidRDefault="00057727" w:rsidP="00057727">
      <w:pPr>
        <w:pStyle w:val="Heading1"/>
        <w:framePr w:wrap="notBeside"/>
        <w:rPr>
          <w:rtl/>
        </w:rPr>
      </w:pPr>
      <w:bookmarkStart w:id="61" w:name="_Toc190716221"/>
      <w:bookmarkStart w:id="62" w:name="_Toc223444667"/>
      <w:r>
        <w:rPr>
          <w:rtl/>
        </w:rPr>
        <w:t>השותפים והשותפויות של</w:t>
      </w:r>
      <w:r>
        <w:rPr>
          <w:rFonts w:hint="cs"/>
          <w:rtl/>
        </w:rPr>
        <w:t xml:space="preserve"> המגישה </w:t>
      </w:r>
      <w:r>
        <w:rPr>
          <w:rtl/>
        </w:rPr>
        <w:t>לביצוע התוכנית ולעמידה ביעדיה</w:t>
      </w:r>
      <w:bookmarkEnd w:id="61"/>
      <w:bookmarkEnd w:id="6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0CBA2C16" w14:textId="77777777" w:rsidTr="002C053A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9062B5B" w14:textId="77777777" w:rsidR="00057727" w:rsidRPr="00057727" w:rsidRDefault="00057727" w:rsidP="00D441C5">
            <w:pPr>
              <w:pStyle w:val="notesbullet"/>
              <w:rPr>
                <w:rtl/>
              </w:rPr>
            </w:pPr>
            <w:r w:rsidRPr="00057727">
              <w:rPr>
                <w:rFonts w:hint="cs"/>
                <w:rtl/>
              </w:rPr>
              <w:t>י</w:t>
            </w:r>
            <w:r w:rsidRPr="00057727">
              <w:rPr>
                <w:rtl/>
              </w:rPr>
              <w:t>ש לציין גופים המשתפים פעולה עם המגיש בהתוויית התוכנית ובביצועה (ניתן להוסיף שורות)</w:t>
            </w:r>
          </w:p>
        </w:tc>
      </w:tr>
    </w:tbl>
    <w:p w14:paraId="5D39FC4A" w14:textId="77777777" w:rsidR="00057727" w:rsidRPr="004F6F19" w:rsidRDefault="00057727" w:rsidP="0005772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4447"/>
        <w:gridCol w:w="4447"/>
        <w:gridCol w:w="1650"/>
      </w:tblGrid>
      <w:tr w:rsidR="00057727" w:rsidRPr="004B1444" w14:paraId="40AAC338" w14:textId="77777777" w:rsidTr="002C053A">
        <w:trPr>
          <w:trHeight w:hRule="exact"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909AD9" w14:textId="77777777" w:rsidR="00057727" w:rsidRPr="004B1444" w:rsidRDefault="00057727" w:rsidP="002C053A">
            <w:pPr>
              <w:pStyle w:val="Norm"/>
              <w:rPr>
                <w:rtl/>
                <w:lang w:eastAsia="he-IL"/>
              </w:rPr>
            </w:pPr>
            <w:bookmarkStart w:id="63" w:name="table_reshimat_mesimot_shana_1"/>
            <w:permStart w:id="2052065099" w:edGrp="everyone" w:colFirst="1" w:colLast="1"/>
            <w:permStart w:id="1892621503" w:edGrp="everyone" w:colFirst="2" w:colLast="2"/>
            <w:permStart w:id="1668248462" w:edGrp="everyone" w:colFirst="3" w:colLast="3"/>
            <w:permStart w:id="1950047814" w:edGrp="everyone" w:colFirst="4" w:colLast="4"/>
            <w:r w:rsidRPr="004B1444">
              <w:rPr>
                <w:rFonts w:hint="cs"/>
                <w:rtl/>
                <w:lang w:eastAsia="he-IL"/>
              </w:rPr>
              <w:t>#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A9122E5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1E083C">
              <w:rPr>
                <w:b/>
                <w:bCs/>
                <w:rtl/>
              </w:rPr>
              <w:t>שם השותף</w:t>
            </w:r>
          </w:p>
        </w:tc>
        <w:tc>
          <w:tcPr>
            <w:tcW w:w="2065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CF4572C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1E083C">
              <w:rPr>
                <w:b/>
                <w:bCs/>
                <w:rtl/>
              </w:rPr>
              <w:t>תפקיד בתוכנית</w:t>
            </w:r>
          </w:p>
        </w:tc>
        <w:tc>
          <w:tcPr>
            <w:tcW w:w="766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4C124BA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שותף חדש/קיים</w:t>
            </w:r>
          </w:p>
        </w:tc>
      </w:tr>
      <w:permEnd w:id="2052065099"/>
      <w:permEnd w:id="1892621503"/>
      <w:permEnd w:id="1668248462"/>
      <w:permEnd w:id="1950047814"/>
    </w:tbl>
    <w:p w14:paraId="72101867" w14:textId="77777777" w:rsidR="00057727" w:rsidRPr="004F6F19" w:rsidRDefault="00057727" w:rsidP="0005772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4447"/>
        <w:gridCol w:w="4447"/>
        <w:gridCol w:w="1650"/>
      </w:tblGrid>
      <w:tr w:rsidR="00057727" w:rsidRPr="004B1444" w14:paraId="35802397" w14:textId="77777777" w:rsidTr="002C053A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ermStart w:id="1983658464" w:edGrp="everyone" w:colFirst="3" w:colLast="3" w:displacedByCustomXml="next"/>
          <w:permStart w:id="669982499" w:edGrp="everyone" w:colFirst="4" w:colLast="4" w:displacedByCustomXml="next"/>
          <w:permStart w:id="1140074716" w:edGrp="everyone" w:colFirst="2" w:colLast="2" w:displacedByCustomXml="next"/>
          <w:permStart w:id="1712914987" w:edGrp="everyone" w:colFirst="1" w:colLast="1" w:displacedByCustomXml="next"/>
          <w:permStart w:id="698303312" w:edGrp="everyone" w:colFirst="0" w:colLast="0" w:displacedByCustomXml="next"/>
          <w:sdt>
            <w:sdtPr>
              <w:rPr>
                <w:rFonts w:hint="cs"/>
                <w:rtl/>
              </w:rPr>
              <w:id w:val="-2012589227"/>
              <w:lock w:val="sdtLocked"/>
              <w:placeholder>
                <w:docPart w:val="A45F7E7B19EF447898F41D81827C9AC3"/>
              </w:placeholder>
            </w:sdtPr>
            <w:sdtContent>
              <w:p w14:paraId="6E85182F" w14:textId="77777777" w:rsidR="00057727" w:rsidRPr="004B1444" w:rsidRDefault="00057727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DAB27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vAlign w:val="center"/>
          </w:tcPr>
          <w:p w14:paraId="589BB62E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vAlign w:val="center"/>
          </w:tcPr>
          <w:p w14:paraId="68A8F9B2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tr w:rsidR="00057727" w:rsidRPr="004B1444" w14:paraId="61F13A3F" w14:textId="77777777" w:rsidTr="002C053A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E23059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973413769" w:edGrp="everyone" w:colFirst="0" w:colLast="0"/>
            <w:permStart w:id="1207634011" w:edGrp="everyone" w:colFirst="1" w:colLast="1"/>
            <w:permStart w:id="607402074" w:edGrp="everyone" w:colFirst="2" w:colLast="2"/>
            <w:permStart w:id="737026551" w:edGrp="everyone" w:colFirst="4" w:colLast="4"/>
            <w:permStart w:id="530712950" w:edGrp="everyone" w:colFirst="3" w:colLast="3"/>
            <w:permEnd w:id="698303312"/>
            <w:permEnd w:id="1712914987"/>
            <w:permEnd w:id="1140074716"/>
            <w:permEnd w:id="669982499"/>
            <w:permEnd w:id="1983658464"/>
            <w:r w:rsidRPr="004B1444"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58DA9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vAlign w:val="center"/>
          </w:tcPr>
          <w:p w14:paraId="19F8899A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vAlign w:val="center"/>
          </w:tcPr>
          <w:p w14:paraId="6EC3A080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tr w:rsidR="00057727" w:rsidRPr="004B1444" w14:paraId="26A72ADC" w14:textId="77777777" w:rsidTr="002C053A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546484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044663559" w:edGrp="everyone" w:colFirst="0" w:colLast="0"/>
            <w:permStart w:id="437286733" w:edGrp="everyone" w:colFirst="1" w:colLast="1"/>
            <w:permStart w:id="1235749439" w:edGrp="everyone" w:colFirst="2" w:colLast="2"/>
            <w:permStart w:id="1386706343" w:edGrp="everyone" w:colFirst="4" w:colLast="4"/>
            <w:permStart w:id="806364666" w:edGrp="everyone" w:colFirst="3" w:colLast="3"/>
            <w:permEnd w:id="973413769"/>
            <w:permEnd w:id="1207634011"/>
            <w:permEnd w:id="607402074"/>
            <w:permEnd w:id="737026551"/>
            <w:permEnd w:id="530712950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10FCC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vAlign w:val="center"/>
          </w:tcPr>
          <w:p w14:paraId="6BE7B1B0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vAlign w:val="center"/>
          </w:tcPr>
          <w:p w14:paraId="3298B010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tr w:rsidR="00057727" w:rsidRPr="004B1444" w14:paraId="0C59667E" w14:textId="77777777" w:rsidTr="002C053A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23F39D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208031872" w:edGrp="everyone" w:colFirst="0" w:colLast="0"/>
            <w:permStart w:id="2135105490" w:edGrp="everyone" w:colFirst="1" w:colLast="1"/>
            <w:permStart w:id="1703151131" w:edGrp="everyone" w:colFirst="2" w:colLast="2"/>
            <w:permStart w:id="2027044537" w:edGrp="everyone" w:colFirst="4" w:colLast="4"/>
            <w:permStart w:id="954750619" w:edGrp="everyone" w:colFirst="3" w:colLast="3"/>
            <w:permEnd w:id="1044663559"/>
            <w:permEnd w:id="437286733"/>
            <w:permEnd w:id="1235749439"/>
            <w:permEnd w:id="1386706343"/>
            <w:permEnd w:id="806364666"/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5C8FE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vAlign w:val="center"/>
          </w:tcPr>
          <w:p w14:paraId="7C3C94F5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vAlign w:val="center"/>
          </w:tcPr>
          <w:p w14:paraId="3B2B6F4B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bookmarkEnd w:id="63"/>
      <w:permEnd w:id="1208031872"/>
      <w:permEnd w:id="2135105490"/>
      <w:permEnd w:id="1703151131"/>
      <w:permEnd w:id="2027044537"/>
      <w:permEnd w:id="954750619"/>
    </w:tbl>
    <w:p w14:paraId="5CBDA5DF" w14:textId="77777777" w:rsidR="00057727" w:rsidRDefault="00057727" w:rsidP="00057727">
      <w:pPr>
        <w:pStyle w:val="Norm"/>
        <w:rPr>
          <w:rtl/>
          <w:lang w:eastAsia="he-IL"/>
        </w:rPr>
      </w:pPr>
    </w:p>
    <w:p w14:paraId="5203C6CF" w14:textId="07B97F33" w:rsidR="00057727" w:rsidRDefault="00057727" w:rsidP="006440D9">
      <w:pPr>
        <w:pStyle w:val="Heading1"/>
        <w:framePr w:wrap="notBeside"/>
        <w:rPr>
          <w:rFonts w:cs="Arial"/>
          <w:rtl/>
        </w:rPr>
      </w:pPr>
      <w:bookmarkStart w:id="64" w:name="_Toc223444668"/>
      <w:r w:rsidRPr="00057727">
        <w:rPr>
          <w:rFonts w:cs="Arial"/>
          <w:rtl/>
        </w:rPr>
        <w:t>הת</w:t>
      </w:r>
      <w:r>
        <w:rPr>
          <w:rFonts w:cs="Arial" w:hint="cs"/>
          <w:rtl/>
        </w:rPr>
        <w:t>ו</w:t>
      </w:r>
      <w:r w:rsidRPr="00057727">
        <w:rPr>
          <w:rFonts w:cs="Arial"/>
          <w:rtl/>
        </w:rPr>
        <w:t>כנית</w:t>
      </w:r>
      <w:r w:rsidR="00045EE9">
        <w:rPr>
          <w:rFonts w:cs="Arial" w:hint="cs"/>
          <w:rtl/>
        </w:rPr>
        <w:t>, היעדים תחומי הפעילות</w:t>
      </w:r>
      <w:bookmarkEnd w:id="64"/>
    </w:p>
    <w:p w14:paraId="5E2F2C8D" w14:textId="1D7AC409" w:rsidR="00057727" w:rsidRPr="00057727" w:rsidRDefault="00057727" w:rsidP="00057727">
      <w:pPr>
        <w:pStyle w:val="Heading2"/>
        <w:framePr w:wrap="notBeside"/>
        <w:rPr>
          <w:rtl/>
        </w:rPr>
      </w:pPr>
      <w:r w:rsidRPr="00057727">
        <w:rPr>
          <w:rtl/>
        </w:rPr>
        <w:t>מטרות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74960355" w14:textId="77777777" w:rsidTr="00057727">
        <w:trPr>
          <w:trHeight w:val="2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5EEDFD8" w14:textId="4591AC57" w:rsidR="00057727" w:rsidRPr="000E13F4" w:rsidRDefault="00057727" w:rsidP="00057727">
            <w:pPr>
              <w:pStyle w:val="noteshead"/>
              <w:rPr>
                <w:rtl/>
              </w:rPr>
            </w:pPr>
            <w:r w:rsidRPr="00057727">
              <w:rPr>
                <w:rtl/>
              </w:rPr>
              <w:t>תארו בקצרה את מטרות התוכנית הרב שנתית ואת התוכנית לשנה הקרובה</w:t>
            </w:r>
          </w:p>
          <w:p w14:paraId="68E86C5C" w14:textId="77777777" w:rsidR="00057727" w:rsidRPr="004B1444" w:rsidRDefault="00057727" w:rsidP="002C053A">
            <w:pPr>
              <w:pStyle w:val="Field05"/>
              <w:rPr>
                <w:rtl/>
              </w:rPr>
            </w:pPr>
          </w:p>
          <w:p w14:paraId="3791EF4C" w14:textId="77777777" w:rsidR="00057727" w:rsidRPr="000E13F4" w:rsidRDefault="00057727" w:rsidP="002C053A">
            <w:pPr>
              <w:pStyle w:val="notesnumer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חצי עמוד אחד</w:t>
            </w:r>
          </w:p>
        </w:tc>
      </w:tr>
    </w:tbl>
    <w:p w14:paraId="3A0AD415" w14:textId="77777777" w:rsidR="00057727" w:rsidRPr="00CD6BEF" w:rsidRDefault="00057727" w:rsidP="00057727">
      <w:pPr>
        <w:pStyle w:val="Norm"/>
        <w:rPr>
          <w:sz w:val="6"/>
          <w:szCs w:val="6"/>
          <w:rtl/>
        </w:rPr>
      </w:pPr>
    </w:p>
    <w:p w14:paraId="4C76FB60" w14:textId="77777777" w:rsidR="00057727" w:rsidRPr="000E13F4" w:rsidRDefault="00057727" w:rsidP="00057727">
      <w:pPr>
        <w:pStyle w:val="Norm"/>
        <w:rPr>
          <w:rtl/>
        </w:rPr>
      </w:pPr>
      <w:permStart w:id="1708397794" w:edGrp="everyone"/>
      <w:r w:rsidRPr="000E13F4">
        <w:rPr>
          <w:rtl/>
        </w:rPr>
        <w:t>הזן טקסט כאן...</w:t>
      </w:r>
    </w:p>
    <w:permEnd w:id="1708397794"/>
    <w:p w14:paraId="0B96723C" w14:textId="77777777" w:rsidR="00057727" w:rsidRPr="009046BC" w:rsidRDefault="00057727" w:rsidP="00057727">
      <w:pPr>
        <w:pStyle w:val="Norm"/>
        <w:rPr>
          <w:rtl/>
        </w:rPr>
      </w:pPr>
    </w:p>
    <w:p w14:paraId="21B4EF39" w14:textId="77777777" w:rsidR="00057727" w:rsidRPr="00057727" w:rsidRDefault="00057727" w:rsidP="00057727">
      <w:pPr>
        <w:pStyle w:val="Norm"/>
        <w:rPr>
          <w:sz w:val="6"/>
          <w:szCs w:val="6"/>
          <w:rtl/>
        </w:rPr>
      </w:pPr>
    </w:p>
    <w:p w14:paraId="647C1CE7" w14:textId="4CC7EDDD" w:rsidR="00057727" w:rsidRDefault="00057727" w:rsidP="00057727">
      <w:pPr>
        <w:pStyle w:val="Heading2"/>
        <w:framePr w:wrap="notBeside"/>
        <w:rPr>
          <w:rFonts w:cs="Arial"/>
          <w:rtl/>
        </w:rPr>
      </w:pPr>
      <w:r w:rsidRPr="004F6F19">
        <w:rPr>
          <w:rFonts w:cs="Arial"/>
          <w:rtl/>
        </w:rPr>
        <w:t xml:space="preserve">יעדים ו- </w:t>
      </w:r>
      <w:r w:rsidRPr="004F6F19">
        <w:rPr>
          <w:rFonts w:cs="Arial"/>
        </w:rPr>
        <w:t>KPI</w:t>
      </w:r>
      <w:r w:rsidRPr="004F6F19">
        <w:rPr>
          <w:rFonts w:cs="Arial"/>
          <w:rtl/>
        </w:rPr>
        <w:t xml:space="preserve"> </w:t>
      </w:r>
      <w:r w:rsidRPr="00057727">
        <w:rPr>
          <w:rFonts w:cs="Arial"/>
          <w:rtl/>
        </w:rPr>
        <w:t>רב- שנתיים שהוצגו במקור בהליך התחרותי</w:t>
      </w:r>
    </w:p>
    <w:p w14:paraId="086DB48B" w14:textId="77777777" w:rsidR="00057727" w:rsidRDefault="00057727" w:rsidP="00057727">
      <w:pPr>
        <w:pStyle w:val="Heading3"/>
        <w:framePr w:wrap="notBeside"/>
        <w:rPr>
          <w:rtl/>
        </w:rPr>
      </w:pPr>
      <w:r w:rsidRPr="004F6F19">
        <w:rPr>
          <w:rtl/>
        </w:rPr>
        <w:t xml:space="preserve">תיאור היעדים ומדדי הצלחה </w:t>
      </w:r>
      <w:r w:rsidRPr="00057727">
        <w:rPr>
          <w:b w:val="0"/>
          <w:bCs w:val="0"/>
          <w:sz w:val="20"/>
          <w:szCs w:val="20"/>
          <w:rtl/>
        </w:rPr>
        <w:t>(ניתן להוסיף שורות)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445"/>
        <w:gridCol w:w="3084"/>
        <w:gridCol w:w="2832"/>
      </w:tblGrid>
      <w:tr w:rsidR="00057727" w:rsidRPr="00A37B43" w14:paraId="06BBFC8B" w14:textId="77777777" w:rsidTr="002C053A">
        <w:trPr>
          <w:trHeight w:hRule="exact" w:val="283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B3FE2D" w14:textId="77777777" w:rsidR="00057727" w:rsidRPr="00A37B43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064" w:type="pct"/>
            <w:shd w:val="clear" w:color="auto" w:fill="D9D9D9"/>
          </w:tcPr>
          <w:p w14:paraId="5B2B01B4" w14:textId="77777777" w:rsidR="00057727" w:rsidRPr="005B346A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יעד</w:t>
            </w:r>
          </w:p>
        </w:tc>
        <w:tc>
          <w:tcPr>
            <w:tcW w:w="1432" w:type="pct"/>
            <w:shd w:val="clear" w:color="auto" w:fill="D9D9D9"/>
          </w:tcPr>
          <w:p w14:paraId="1BED2BE3" w14:textId="77777777" w:rsidR="00057727" w:rsidRPr="005B346A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1315" w:type="pct"/>
            <w:tcBorders>
              <w:right w:val="single" w:sz="2" w:space="0" w:color="auto"/>
            </w:tcBorders>
            <w:shd w:val="clear" w:color="auto" w:fill="D9D9D9"/>
          </w:tcPr>
          <w:p w14:paraId="74B9609A" w14:textId="77777777" w:rsidR="00057727" w:rsidRPr="005B346A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מועד מתוכנן</w:t>
            </w:r>
          </w:p>
        </w:tc>
      </w:tr>
    </w:tbl>
    <w:p w14:paraId="74D41910" w14:textId="77777777" w:rsidR="00057727" w:rsidRPr="005B346A" w:rsidRDefault="00057727" w:rsidP="0005772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445"/>
        <w:gridCol w:w="3084"/>
        <w:gridCol w:w="2832"/>
      </w:tblGrid>
      <w:tr w:rsidR="00057727" w:rsidRPr="00A37B43" w14:paraId="525DB491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855446289" w:edGrp="everyone" w:displacedByCustomXml="next"/>
          <w:sdt>
            <w:sdtPr>
              <w:rPr>
                <w:rFonts w:hint="cs"/>
                <w:rtl/>
              </w:rPr>
              <w:id w:val="311768231"/>
              <w:lock w:val="sdtLocked"/>
              <w:placeholder>
                <w:docPart w:val="E487EEB4CE8E4317BB08198D6E0963BA"/>
              </w:placeholder>
            </w:sdtPr>
            <w:sdtContent>
              <w:p w14:paraId="07D28057" w14:textId="77777777" w:rsidR="00057727" w:rsidRPr="00A37B43" w:rsidRDefault="00057727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064" w:type="pct"/>
            <w:vAlign w:val="center"/>
          </w:tcPr>
          <w:p w14:paraId="31923118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vAlign w:val="center"/>
          </w:tcPr>
          <w:p w14:paraId="507234FE" w14:textId="77777777" w:rsidR="00057727" w:rsidRPr="0066018C" w:rsidRDefault="0005772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vAlign w:val="center"/>
          </w:tcPr>
          <w:p w14:paraId="4867D4DB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057727" w:rsidRPr="00A37B43" w14:paraId="68571AC2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FE504CD" w14:textId="77777777" w:rsidR="00057727" w:rsidRPr="00A37B43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064" w:type="pct"/>
            <w:vAlign w:val="center"/>
          </w:tcPr>
          <w:p w14:paraId="3FF61C6A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vAlign w:val="center"/>
          </w:tcPr>
          <w:p w14:paraId="5FACF6BB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vAlign w:val="center"/>
          </w:tcPr>
          <w:p w14:paraId="0982572D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057727" w:rsidRPr="00A37B43" w14:paraId="365ACED6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0AA7444" w14:textId="77777777" w:rsidR="00057727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064" w:type="pct"/>
            <w:vAlign w:val="center"/>
          </w:tcPr>
          <w:p w14:paraId="563B5534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vAlign w:val="center"/>
          </w:tcPr>
          <w:p w14:paraId="3D409983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vAlign w:val="center"/>
          </w:tcPr>
          <w:p w14:paraId="724E0676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057727" w:rsidRPr="00A37B43" w14:paraId="08CB05F8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4BDA5DB" w14:textId="77777777" w:rsidR="00057727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064" w:type="pct"/>
            <w:vAlign w:val="center"/>
          </w:tcPr>
          <w:p w14:paraId="0A90B2A8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vAlign w:val="center"/>
          </w:tcPr>
          <w:p w14:paraId="6C228050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vAlign w:val="center"/>
          </w:tcPr>
          <w:p w14:paraId="02A1807E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855446289"/>
    </w:tbl>
    <w:p w14:paraId="4D9987F9" w14:textId="77777777" w:rsidR="00057727" w:rsidRDefault="00057727" w:rsidP="00057727">
      <w:pPr>
        <w:pStyle w:val="Norm"/>
        <w:rPr>
          <w:rtl/>
          <w:lang w:eastAsia="he-IL"/>
        </w:rPr>
      </w:pPr>
    </w:p>
    <w:p w14:paraId="160236DF" w14:textId="77777777" w:rsidR="00057727" w:rsidRDefault="00057727" w:rsidP="00057727">
      <w:pPr>
        <w:pStyle w:val="Heading3"/>
        <w:framePr w:wrap="notBeside"/>
        <w:rPr>
          <w:rtl/>
        </w:rPr>
      </w:pPr>
      <w:r>
        <w:rPr>
          <w:rFonts w:hint="cs"/>
          <w:rtl/>
        </w:rPr>
        <w:t>פירוט היעדים</w:t>
      </w:r>
    </w:p>
    <w:tbl>
      <w:tblPr>
        <w:tblStyle w:val="TableGrid"/>
        <w:bidiVisual/>
        <w:tblW w:w="5001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5"/>
      </w:tblGrid>
      <w:tr w:rsidR="00057727" w:rsidRPr="00A62871" w14:paraId="40C23A7E" w14:textId="77777777" w:rsidTr="002C053A">
        <w:trPr>
          <w:jc w:val="center"/>
        </w:trPr>
        <w:tc>
          <w:tcPr>
            <w:tcW w:w="4999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DFFD390" w14:textId="77777777" w:rsidR="00057727" w:rsidRPr="00F13210" w:rsidRDefault="00057727" w:rsidP="002C053A">
            <w:pPr>
              <w:pStyle w:val="noteshead"/>
              <w:rPr>
                <w:sz w:val="10"/>
                <w:szCs w:val="10"/>
                <w:rtl/>
              </w:rPr>
            </w:pPr>
            <w:r w:rsidRPr="005B346A">
              <w:rPr>
                <w:rFonts w:cs="Arial"/>
                <w:rtl/>
              </w:rPr>
              <w:t>נמקו את הבחירה ביעדים ובמדדי ההצלחה ואת דרך מדידתם</w:t>
            </w:r>
          </w:p>
          <w:p w14:paraId="0A643141" w14:textId="77777777" w:rsidR="00057727" w:rsidRPr="00D441C5" w:rsidRDefault="00057727" w:rsidP="00D441C5">
            <w:pPr>
              <w:pStyle w:val="notesbullet"/>
              <w:rPr>
                <w:rtl/>
              </w:rPr>
            </w:pPr>
            <w:r w:rsidRPr="00D441C5">
              <w:rPr>
                <w:rFonts w:hint="cs"/>
                <w:rtl/>
              </w:rPr>
              <w:t xml:space="preserve">הערה: </w:t>
            </w:r>
            <w:r w:rsidRPr="00D441C5">
              <w:rPr>
                <w:rtl/>
              </w:rPr>
              <w:t xml:space="preserve">עד </w:t>
            </w:r>
            <w:r w:rsidRPr="00D441C5">
              <w:rPr>
                <w:rFonts w:hint="cs"/>
                <w:rtl/>
              </w:rPr>
              <w:t>4</w:t>
            </w:r>
            <w:r w:rsidRPr="00D441C5">
              <w:rPr>
                <w:rtl/>
              </w:rPr>
              <w:t xml:space="preserve"> שורות</w:t>
            </w:r>
          </w:p>
        </w:tc>
      </w:tr>
      <w:tr w:rsidR="00057727" w:rsidRPr="00A62871" w14:paraId="2F236D2F" w14:textId="77777777" w:rsidTr="002C053A">
        <w:trPr>
          <w:trHeight w:hRule="exact" w:val="1020"/>
          <w:jc w:val="center"/>
        </w:trPr>
        <w:tc>
          <w:tcPr>
            <w:tcW w:w="499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8E5"/>
            <w:tcMar>
              <w:top w:w="28" w:type="dxa"/>
              <w:bottom w:w="28" w:type="dxa"/>
            </w:tcMar>
          </w:tcPr>
          <w:p w14:paraId="764AD03B" w14:textId="77777777" w:rsidR="00057727" w:rsidRPr="0087141E" w:rsidRDefault="00057727" w:rsidP="002C053A">
            <w:pPr>
              <w:pStyle w:val="Norm"/>
              <w:rPr>
                <w:rStyle w:val="Field11"/>
              </w:rPr>
            </w:pPr>
            <w:permStart w:id="1076062096" w:edGrp="everyone" w:colFirst="0" w:colLast="0"/>
            <w:r w:rsidRPr="0087141E">
              <w:rPr>
                <w:rStyle w:val="Field11"/>
                <w:rtl/>
              </w:rPr>
              <w:t>הזן טקסט כאן...</w:t>
            </w:r>
          </w:p>
        </w:tc>
      </w:tr>
      <w:permEnd w:id="1076062096"/>
    </w:tbl>
    <w:p w14:paraId="7D206063" w14:textId="77777777" w:rsidR="00057727" w:rsidRPr="00035B3C" w:rsidRDefault="00057727" w:rsidP="00057727">
      <w:pPr>
        <w:pStyle w:val="Norm"/>
        <w:rPr>
          <w:rtl/>
        </w:rPr>
      </w:pPr>
    </w:p>
    <w:p w14:paraId="0486385A" w14:textId="3D1D3561" w:rsidR="00057727" w:rsidRPr="00057727" w:rsidRDefault="00057727" w:rsidP="00105A6E">
      <w:pPr>
        <w:pStyle w:val="Heading2"/>
        <w:framePr w:wrap="notBeside"/>
        <w:rPr>
          <w:rFonts w:cs="Arial"/>
          <w:rtl/>
        </w:rPr>
      </w:pPr>
      <w:r w:rsidRPr="00057727">
        <w:rPr>
          <w:rFonts w:cs="Arial"/>
          <w:rtl/>
        </w:rPr>
        <w:t>תרומת התוכנית ליעדים הרב שנתיים של מרכז החדשנות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1145C85D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C2C973C" w14:textId="101B9A11" w:rsidR="00057727" w:rsidRDefault="00057727" w:rsidP="00057727">
            <w:pPr>
              <w:pStyle w:val="noteshead"/>
              <w:rPr>
                <w:rtl/>
              </w:rPr>
            </w:pPr>
            <w:r w:rsidRPr="00057727">
              <w:rPr>
                <w:rtl/>
              </w:rPr>
              <w:t>פרטו והצדיקו את תרומת התוכנית השנתית להשגת היעדים הרב שנתיים של מרכז החדשנות</w:t>
            </w:r>
          </w:p>
          <w:p w14:paraId="5D0D6BDA" w14:textId="77777777" w:rsidR="00057727" w:rsidRDefault="00057727" w:rsidP="00D441C5">
            <w:pPr>
              <w:pStyle w:val="notesbullet"/>
            </w:pPr>
            <w:r w:rsidRPr="00057727">
              <w:rPr>
                <w:rtl/>
              </w:rPr>
              <w:t>יש להתייחס למרכיבי תוכנית העבודה בהיבטים של פיתוח האקוסיסטם, לרבות</w:t>
            </w:r>
            <w:r>
              <w:rPr>
                <w:rFonts w:hint="cs"/>
                <w:rtl/>
              </w:rPr>
              <w:t>:</w:t>
            </w:r>
          </w:p>
          <w:p w14:paraId="72E333C4" w14:textId="0E151E13" w:rsidR="00057727" w:rsidRPr="000E13F4" w:rsidRDefault="00057727" w:rsidP="00D441C5">
            <w:pPr>
              <w:pStyle w:val="notesbulletindent"/>
              <w:rPr>
                <w:rtl/>
              </w:rPr>
            </w:pPr>
            <w:r w:rsidRPr="00057727">
              <w:rPr>
                <w:rtl/>
              </w:rPr>
              <w:t xml:space="preserve"> הקהילה</w:t>
            </w:r>
            <w:r>
              <w:rPr>
                <w:rFonts w:hint="cs"/>
                <w:rtl/>
              </w:rPr>
              <w:t xml:space="preserve">, </w:t>
            </w:r>
            <w:r w:rsidRPr="00057727">
              <w:rPr>
                <w:rtl/>
              </w:rPr>
              <w:t>האקדמיה והתעשייה</w:t>
            </w:r>
            <w:r>
              <w:rPr>
                <w:rFonts w:hint="cs"/>
                <w:rtl/>
              </w:rPr>
              <w:t xml:space="preserve">, </w:t>
            </w:r>
            <w:r w:rsidRPr="00057727">
              <w:rPr>
                <w:rtl/>
              </w:rPr>
              <w:t>ליווי יזמים ומיזמים</w:t>
            </w:r>
            <w:r>
              <w:rPr>
                <w:rFonts w:hint="cs"/>
                <w:rtl/>
              </w:rPr>
              <w:t xml:space="preserve"> ו</w:t>
            </w:r>
            <w:r w:rsidRPr="00057727">
              <w:rPr>
                <w:rtl/>
              </w:rPr>
              <w:t>ההתפתחות הארגונית של התאגיד</w:t>
            </w:r>
          </w:p>
        </w:tc>
      </w:tr>
    </w:tbl>
    <w:p w14:paraId="3D244977" w14:textId="77777777" w:rsidR="00057727" w:rsidRPr="00CD6BEF" w:rsidRDefault="00057727" w:rsidP="00057727">
      <w:pPr>
        <w:pStyle w:val="Norm"/>
        <w:rPr>
          <w:sz w:val="6"/>
          <w:szCs w:val="6"/>
          <w:rtl/>
        </w:rPr>
      </w:pPr>
    </w:p>
    <w:p w14:paraId="34231E1E" w14:textId="77777777" w:rsidR="00057727" w:rsidRPr="000E13F4" w:rsidRDefault="00057727" w:rsidP="00057727">
      <w:pPr>
        <w:pStyle w:val="Norm"/>
        <w:rPr>
          <w:rtl/>
        </w:rPr>
      </w:pPr>
      <w:permStart w:id="46743495" w:edGrp="everyone"/>
      <w:r w:rsidRPr="000E13F4">
        <w:rPr>
          <w:rtl/>
        </w:rPr>
        <w:t>הזן טקסט כאן...</w:t>
      </w:r>
    </w:p>
    <w:permEnd w:id="46743495"/>
    <w:p w14:paraId="42472E1B" w14:textId="77777777" w:rsidR="00057727" w:rsidRPr="009046BC" w:rsidRDefault="00057727" w:rsidP="00057727">
      <w:pPr>
        <w:pStyle w:val="Norm"/>
        <w:rPr>
          <w:rtl/>
        </w:rPr>
      </w:pPr>
    </w:p>
    <w:p w14:paraId="5CAA4046" w14:textId="77777777" w:rsidR="00057727" w:rsidRPr="00057727" w:rsidRDefault="00057727" w:rsidP="00057727">
      <w:pPr>
        <w:pStyle w:val="Norm"/>
        <w:rPr>
          <w:sz w:val="6"/>
          <w:szCs w:val="6"/>
        </w:rPr>
      </w:pPr>
    </w:p>
    <w:p w14:paraId="300ECFA6" w14:textId="7087DE16" w:rsidR="00071534" w:rsidRPr="00044C13" w:rsidRDefault="00057727" w:rsidP="001B673E">
      <w:pPr>
        <w:pStyle w:val="Heading2"/>
        <w:framePr w:wrap="notBeside"/>
        <w:rPr>
          <w:rtl/>
        </w:rPr>
      </w:pPr>
      <w:r w:rsidRPr="00057727">
        <w:rPr>
          <w:rFonts w:cs="Arial"/>
          <w:rtl/>
        </w:rPr>
        <w:t>תחומי פעילות (עולמות תוכן טכנולוגיים ו\או ורטיקלים) של המרכז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27DBD0D3" w14:textId="77777777" w:rsidTr="00756AC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F6B7A77" w14:textId="1AB6EB29" w:rsidR="00057727" w:rsidRDefault="00057727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פרטו  את  עולמות התוכן הטכנולוגיים ו\או הוורטיקלים בהם המרכז יתמקד בתכנית לשנה הקרובה ובססו את הבחירה בהם</w:t>
            </w:r>
          </w:p>
          <w:p w14:paraId="19460EDC" w14:textId="77777777" w:rsidR="00057727" w:rsidRDefault="00057727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אם המרכז לא בחר עולמות תוכן טכנולוגיים להתמקד בהם, יש לציין בשורה הראשונה בטבלה "</w:t>
            </w:r>
            <w:r w:rsidRPr="00057727">
              <w:rPr>
                <w:b/>
                <w:bCs/>
                <w:color w:val="000095"/>
                <w:rtl/>
              </w:rPr>
              <w:t>כללי</w:t>
            </w:r>
            <w:r>
              <w:rPr>
                <w:rtl/>
              </w:rPr>
              <w:t xml:space="preserve">" </w:t>
            </w:r>
          </w:p>
          <w:p w14:paraId="1EEE1E90" w14:textId="77777777" w:rsidR="00057727" w:rsidRPr="00057727" w:rsidRDefault="00057727" w:rsidP="00D441C5">
            <w:pPr>
              <w:pStyle w:val="Field05"/>
              <w:rPr>
                <w:rtl/>
                <w:lang w:eastAsia="he-IL"/>
              </w:rPr>
            </w:pPr>
          </w:p>
          <w:p w14:paraId="6E89645A" w14:textId="2FB4C96B" w:rsidR="00071534" w:rsidRPr="00A62871" w:rsidRDefault="00057727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ניתן להוסיף שורות</w:t>
            </w:r>
          </w:p>
        </w:tc>
      </w:tr>
    </w:tbl>
    <w:p w14:paraId="5874ADC4" w14:textId="77777777" w:rsidR="00071534" w:rsidRPr="00057727" w:rsidRDefault="00071534" w:rsidP="00057727">
      <w:pPr>
        <w:pStyle w:val="Field05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893"/>
        <w:gridCol w:w="5911"/>
        <w:gridCol w:w="627"/>
      </w:tblGrid>
      <w:tr w:rsidR="00057727" w:rsidRPr="00CA2203" w14:paraId="1EB09D11" w14:textId="77777777" w:rsidTr="00057727">
        <w:trPr>
          <w:trHeight w:hRule="exact" w:val="283"/>
          <w:jc w:val="center"/>
        </w:trPr>
        <w:tc>
          <w:tcPr>
            <w:tcW w:w="156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928928378"/>
              <w:lock w:val="sdtLocked"/>
              <w:placeholder>
                <w:docPart w:val="74F88A4D0B184015B2F55F55524643BD"/>
              </w:placeholder>
            </w:sdtPr>
            <w:sdtContent>
              <w:p w14:paraId="1A6377A8" w14:textId="77777777" w:rsidR="00057727" w:rsidRPr="00F73865" w:rsidRDefault="00057727" w:rsidP="002C053A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808" w:type="pct"/>
            <w:shd w:val="clear" w:color="auto" w:fill="CCCCCC"/>
            <w:vAlign w:val="center"/>
          </w:tcPr>
          <w:p w14:paraId="74F2362E" w14:textId="5AA915C9" w:rsidR="00057727" w:rsidRPr="00B86178" w:rsidRDefault="00057727" w:rsidP="002C053A">
            <w:pPr>
              <w:pStyle w:val="TableTitle"/>
              <w:rPr>
                <w:rtl/>
              </w:rPr>
            </w:pPr>
            <w:r w:rsidRPr="00057727">
              <w:rPr>
                <w:rtl/>
              </w:rPr>
              <w:t>עולם התוכן</w:t>
            </w:r>
          </w:p>
        </w:tc>
        <w:tc>
          <w:tcPr>
            <w:tcW w:w="2745" w:type="pct"/>
            <w:shd w:val="clear" w:color="auto" w:fill="CCCCCC"/>
            <w:vAlign w:val="center"/>
          </w:tcPr>
          <w:p w14:paraId="0B156DDD" w14:textId="6E744B14" w:rsidR="00057727" w:rsidRPr="00B86178" w:rsidRDefault="00057727" w:rsidP="002C053A">
            <w:pPr>
              <w:pStyle w:val="TableTitle"/>
            </w:pPr>
            <w:r w:rsidRPr="00057727">
              <w:rPr>
                <w:rtl/>
              </w:rPr>
              <w:t xml:space="preserve">נימוקים לבחירה בעולם התוכן </w:t>
            </w:r>
            <w:r>
              <w:rPr>
                <w:rFonts w:hint="cs"/>
                <w:rtl/>
              </w:rPr>
              <w:t>ו</w:t>
            </w:r>
            <w:r w:rsidRPr="00057727">
              <w:rPr>
                <w:rtl/>
              </w:rPr>
              <w:t>סיבות לשינוי</w:t>
            </w:r>
            <w:r>
              <w:rPr>
                <w:rFonts w:hint="cs"/>
                <w:rtl/>
              </w:rPr>
              <w:t xml:space="preserve"> אם תחום חדש</w:t>
            </w:r>
          </w:p>
        </w:tc>
        <w:tc>
          <w:tcPr>
            <w:tcW w:w="291" w:type="pct"/>
            <w:shd w:val="clear" w:color="auto" w:fill="CCCCCC"/>
            <w:vAlign w:val="center"/>
          </w:tcPr>
          <w:p w14:paraId="5024612B" w14:textId="593481AE" w:rsidR="00057727" w:rsidRPr="00B86178" w:rsidRDefault="00057727" w:rsidP="002C053A">
            <w:pPr>
              <w:pStyle w:val="TableTitle"/>
            </w:pPr>
            <w:r>
              <w:rPr>
                <w:rFonts w:hint="cs"/>
                <w:rtl/>
              </w:rPr>
              <w:t>חדש?</w:t>
            </w:r>
          </w:p>
        </w:tc>
      </w:tr>
    </w:tbl>
    <w:p w14:paraId="0E069E45" w14:textId="77777777" w:rsidR="00057727" w:rsidRPr="00057727" w:rsidRDefault="0005772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893"/>
        <w:gridCol w:w="5911"/>
        <w:gridCol w:w="627"/>
      </w:tblGrid>
      <w:tr w:rsidR="00057727" w:rsidRPr="00CA2203" w14:paraId="670ED184" w14:textId="77777777" w:rsidTr="00057727">
        <w:trPr>
          <w:trHeight w:val="284"/>
          <w:jc w:val="center"/>
        </w:trPr>
        <w:tc>
          <w:tcPr>
            <w:tcW w:w="156" w:type="pct"/>
            <w:shd w:val="clear" w:color="auto" w:fill="FFF8E5"/>
            <w:vAlign w:val="center"/>
          </w:tcPr>
          <w:permStart w:id="108011168" w:edGrp="everyone" w:colFirst="3" w:colLast="3" w:displacedByCustomXml="next"/>
          <w:permStart w:id="973698714" w:edGrp="everyone" w:colFirst="2" w:colLast="2" w:displacedByCustomXml="next"/>
          <w:permStart w:id="1671309343" w:edGrp="everyone" w:colFirst="1" w:colLast="1" w:displacedByCustomXml="next"/>
          <w:permStart w:id="1694436965" w:edGrp="everyone" w:colFirst="0" w:colLast="0" w:displacedByCustomXml="next"/>
          <w:sdt>
            <w:sdtPr>
              <w:rPr>
                <w:rFonts w:hint="cs"/>
                <w:rtl/>
              </w:rPr>
              <w:id w:val="-963422859"/>
              <w:lock w:val="sdtLocked"/>
              <w:placeholder>
                <w:docPart w:val="A347245E3E384FBDBDCD58E789E108C2"/>
              </w:placeholder>
            </w:sdtPr>
            <w:sdtContent>
              <w:p w14:paraId="788664F9" w14:textId="77777777" w:rsidR="00057727" w:rsidRPr="00F73865" w:rsidRDefault="00057727" w:rsidP="002C053A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08" w:type="pct"/>
            <w:shd w:val="clear" w:color="auto" w:fill="FFF8E5"/>
            <w:vAlign w:val="center"/>
          </w:tcPr>
          <w:p w14:paraId="56DC8F74" w14:textId="77777777" w:rsidR="00057727" w:rsidRPr="0092587A" w:rsidRDefault="00057727" w:rsidP="002C053A">
            <w:pPr>
              <w:pStyle w:val="NormCenter"/>
              <w:rPr>
                <w:rtl/>
              </w:rPr>
            </w:pPr>
          </w:p>
        </w:tc>
        <w:tc>
          <w:tcPr>
            <w:tcW w:w="2745" w:type="pct"/>
            <w:shd w:val="clear" w:color="auto" w:fill="FFF8E5"/>
            <w:vAlign w:val="center"/>
          </w:tcPr>
          <w:p w14:paraId="66783DAA" w14:textId="77777777" w:rsidR="00057727" w:rsidRPr="0092587A" w:rsidRDefault="00057727" w:rsidP="002C053A">
            <w:pPr>
              <w:pStyle w:val="NormCenter"/>
            </w:pPr>
          </w:p>
        </w:tc>
        <w:tc>
          <w:tcPr>
            <w:tcW w:w="291" w:type="pct"/>
            <w:shd w:val="clear" w:color="auto" w:fill="FFF8E5"/>
            <w:vAlign w:val="center"/>
          </w:tcPr>
          <w:p w14:paraId="2DE28B82" w14:textId="3CB82050" w:rsidR="00057727" w:rsidRPr="0092587A" w:rsidRDefault="00057727" w:rsidP="00057727">
            <w:pPr>
              <w:pStyle w:val="NormCenter"/>
            </w:pPr>
            <w:r>
              <w:rPr>
                <w:rFonts w:hint="cs"/>
                <w:rtl/>
              </w:rPr>
              <w:t>כן\לא</w:t>
            </w:r>
          </w:p>
        </w:tc>
      </w:tr>
      <w:tr w:rsidR="00057727" w:rsidRPr="00CA2203" w14:paraId="00CBE1EE" w14:textId="77777777" w:rsidTr="00057727">
        <w:trPr>
          <w:trHeight w:val="284"/>
          <w:jc w:val="center"/>
        </w:trPr>
        <w:tc>
          <w:tcPr>
            <w:tcW w:w="156" w:type="pct"/>
            <w:shd w:val="clear" w:color="auto" w:fill="FFF8E5"/>
            <w:vAlign w:val="center"/>
          </w:tcPr>
          <w:p w14:paraId="3E88A63F" w14:textId="77777777" w:rsidR="00057727" w:rsidRDefault="00057727" w:rsidP="00057727">
            <w:pPr>
              <w:pStyle w:val="TableTitle"/>
              <w:rPr>
                <w:rtl/>
              </w:rPr>
            </w:pPr>
            <w:permStart w:id="760886960" w:edGrp="everyone" w:colFirst="0" w:colLast="0"/>
            <w:permStart w:id="541597941" w:edGrp="everyone" w:colFirst="1" w:colLast="1"/>
            <w:permStart w:id="2056528857" w:edGrp="everyone" w:colFirst="2" w:colLast="2"/>
            <w:permStart w:id="810440256" w:edGrp="everyone" w:colFirst="3" w:colLast="3"/>
            <w:permEnd w:id="1694436965"/>
            <w:permEnd w:id="1671309343"/>
            <w:permEnd w:id="973698714"/>
            <w:permEnd w:id="108011168"/>
            <w:r>
              <w:rPr>
                <w:rFonts w:hint="cs"/>
                <w:rtl/>
              </w:rPr>
              <w:t>2</w:t>
            </w:r>
          </w:p>
        </w:tc>
        <w:tc>
          <w:tcPr>
            <w:tcW w:w="1808" w:type="pct"/>
            <w:shd w:val="clear" w:color="auto" w:fill="FFF8E5"/>
            <w:vAlign w:val="center"/>
          </w:tcPr>
          <w:p w14:paraId="1B5E8AF1" w14:textId="77777777" w:rsidR="00057727" w:rsidRPr="0092587A" w:rsidRDefault="00057727" w:rsidP="00057727">
            <w:pPr>
              <w:pStyle w:val="NormCenter"/>
              <w:rPr>
                <w:rtl/>
              </w:rPr>
            </w:pPr>
          </w:p>
        </w:tc>
        <w:tc>
          <w:tcPr>
            <w:tcW w:w="2745" w:type="pct"/>
            <w:shd w:val="clear" w:color="auto" w:fill="FFF8E5"/>
            <w:vAlign w:val="center"/>
          </w:tcPr>
          <w:p w14:paraId="1505010B" w14:textId="77777777" w:rsidR="00057727" w:rsidRPr="0092587A" w:rsidRDefault="00057727" w:rsidP="00057727">
            <w:pPr>
              <w:pStyle w:val="NormCenter"/>
            </w:pPr>
          </w:p>
        </w:tc>
        <w:tc>
          <w:tcPr>
            <w:tcW w:w="291" w:type="pct"/>
            <w:shd w:val="clear" w:color="auto" w:fill="FFF8E5"/>
          </w:tcPr>
          <w:p w14:paraId="7C05AD07" w14:textId="3623F9FF" w:rsidR="00057727" w:rsidRPr="0092587A" w:rsidRDefault="00057727" w:rsidP="00057727">
            <w:pPr>
              <w:pStyle w:val="NormCenter"/>
            </w:pPr>
            <w:r w:rsidRPr="00886F86">
              <w:rPr>
                <w:rFonts w:hint="cs"/>
                <w:rtl/>
              </w:rPr>
              <w:t>כן\לא</w:t>
            </w:r>
          </w:p>
        </w:tc>
      </w:tr>
      <w:tr w:rsidR="00057727" w:rsidRPr="00CA2203" w14:paraId="308314C8" w14:textId="77777777" w:rsidTr="00057727">
        <w:trPr>
          <w:trHeight w:val="284"/>
          <w:jc w:val="center"/>
        </w:trPr>
        <w:tc>
          <w:tcPr>
            <w:tcW w:w="156" w:type="pct"/>
            <w:shd w:val="clear" w:color="auto" w:fill="FFF8E5"/>
            <w:vAlign w:val="center"/>
          </w:tcPr>
          <w:p w14:paraId="28A708A8" w14:textId="77777777" w:rsidR="00057727" w:rsidRDefault="00057727" w:rsidP="00057727">
            <w:pPr>
              <w:pStyle w:val="TableTitle"/>
              <w:rPr>
                <w:rtl/>
              </w:rPr>
            </w:pPr>
            <w:permStart w:id="1224627917" w:edGrp="everyone" w:colFirst="0" w:colLast="0"/>
            <w:permStart w:id="183959968" w:edGrp="everyone" w:colFirst="1" w:colLast="1"/>
            <w:permStart w:id="1046496905" w:edGrp="everyone" w:colFirst="2" w:colLast="2"/>
            <w:permStart w:id="2040472634" w:edGrp="everyone" w:colFirst="3" w:colLast="3"/>
            <w:permEnd w:id="760886960"/>
            <w:permEnd w:id="541597941"/>
            <w:permEnd w:id="2056528857"/>
            <w:permEnd w:id="810440256"/>
            <w:r>
              <w:rPr>
                <w:rFonts w:hint="cs"/>
                <w:rtl/>
              </w:rPr>
              <w:t>3</w:t>
            </w:r>
          </w:p>
        </w:tc>
        <w:tc>
          <w:tcPr>
            <w:tcW w:w="1808" w:type="pct"/>
            <w:shd w:val="clear" w:color="auto" w:fill="FFF8E5"/>
            <w:vAlign w:val="center"/>
          </w:tcPr>
          <w:p w14:paraId="2B03DA6B" w14:textId="77777777" w:rsidR="00057727" w:rsidRPr="0092587A" w:rsidRDefault="00057727" w:rsidP="00057727">
            <w:pPr>
              <w:pStyle w:val="NormCenter"/>
              <w:rPr>
                <w:rtl/>
              </w:rPr>
            </w:pPr>
          </w:p>
        </w:tc>
        <w:tc>
          <w:tcPr>
            <w:tcW w:w="2745" w:type="pct"/>
            <w:shd w:val="clear" w:color="auto" w:fill="FFF8E5"/>
            <w:vAlign w:val="center"/>
          </w:tcPr>
          <w:p w14:paraId="4DDF017E" w14:textId="77777777" w:rsidR="00057727" w:rsidRPr="0092587A" w:rsidRDefault="00057727" w:rsidP="00057727">
            <w:pPr>
              <w:pStyle w:val="NormCenter"/>
            </w:pPr>
          </w:p>
        </w:tc>
        <w:tc>
          <w:tcPr>
            <w:tcW w:w="291" w:type="pct"/>
            <w:shd w:val="clear" w:color="auto" w:fill="FFF8E5"/>
          </w:tcPr>
          <w:p w14:paraId="7F490CF5" w14:textId="1D3A78AA" w:rsidR="00057727" w:rsidRPr="0092587A" w:rsidRDefault="00057727" w:rsidP="00057727">
            <w:pPr>
              <w:pStyle w:val="NormCenter"/>
            </w:pPr>
            <w:r w:rsidRPr="00886F86">
              <w:rPr>
                <w:rFonts w:hint="cs"/>
                <w:rtl/>
              </w:rPr>
              <w:t>כן\לא</w:t>
            </w:r>
          </w:p>
        </w:tc>
      </w:tr>
      <w:permEnd w:id="1224627917"/>
      <w:permEnd w:id="183959968"/>
      <w:permEnd w:id="1046496905"/>
      <w:permEnd w:id="2040472634"/>
    </w:tbl>
    <w:p w14:paraId="2A2DF5F4" w14:textId="77777777" w:rsidR="00D441C5" w:rsidRPr="00035B3C" w:rsidRDefault="00D441C5" w:rsidP="00D441C5">
      <w:pPr>
        <w:pStyle w:val="Norm"/>
        <w:rPr>
          <w:rtl/>
        </w:rPr>
      </w:pPr>
    </w:p>
    <w:p w14:paraId="40415A8C" w14:textId="77777777" w:rsidR="00D441C5" w:rsidRDefault="00D441C5" w:rsidP="00D441C5">
      <w:pPr>
        <w:pStyle w:val="Heading1"/>
        <w:framePr w:wrap="notBeside"/>
        <w:rPr>
          <w:rtl/>
        </w:rPr>
      </w:pPr>
      <w:bookmarkStart w:id="65" w:name="_Toc190716223"/>
      <w:bookmarkStart w:id="66" w:name="_Toc223444669"/>
      <w:r>
        <w:rPr>
          <w:rtl/>
        </w:rPr>
        <w:lastRenderedPageBreak/>
        <w:t>תקציר</w:t>
      </w:r>
      <w:r>
        <w:rPr>
          <w:rFonts w:hint="cs"/>
          <w:rtl/>
        </w:rPr>
        <w:t>/סיכום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פעילות </w:t>
      </w:r>
      <w:r>
        <w:rPr>
          <w:rFonts w:hint="cs"/>
          <w:rtl/>
        </w:rPr>
        <w:t>ב</w:t>
      </w:r>
      <w:r>
        <w:rPr>
          <w:rtl/>
        </w:rPr>
        <w:t xml:space="preserve">שנה </w:t>
      </w:r>
      <w:r>
        <w:rPr>
          <w:rFonts w:hint="cs"/>
          <w:rtl/>
        </w:rPr>
        <w:t>ה</w:t>
      </w:r>
      <w:r>
        <w:rPr>
          <w:rtl/>
        </w:rPr>
        <w:t>קודמת</w:t>
      </w:r>
      <w:bookmarkEnd w:id="65"/>
      <w:bookmarkEnd w:id="66"/>
    </w:p>
    <w:p w14:paraId="263B7C96" w14:textId="77777777" w:rsidR="00D441C5" w:rsidRDefault="00D441C5" w:rsidP="00D441C5">
      <w:pPr>
        <w:pStyle w:val="Heading2"/>
        <w:framePr w:wrap="notBeside"/>
        <w:rPr>
          <w:rtl/>
        </w:rPr>
      </w:pPr>
      <w:r>
        <w:rPr>
          <w:rtl/>
        </w:rPr>
        <w:t>היעדים ומדדי ההצלחה שנקבעו בתוכנית המקורית (ניתן להוסיף שורות)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10"/>
        <w:gridCol w:w="5099"/>
        <w:gridCol w:w="993"/>
        <w:gridCol w:w="1557"/>
      </w:tblGrid>
      <w:tr w:rsidR="00D441C5" w:rsidRPr="00A37B43" w14:paraId="7C224ADF" w14:textId="77777777" w:rsidTr="002C053A">
        <w:trPr>
          <w:trHeight w:hRule="exact" w:val="510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274428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246E9F2E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יעד</w:t>
            </w:r>
          </w:p>
        </w:tc>
        <w:tc>
          <w:tcPr>
            <w:tcW w:w="2368" w:type="pct"/>
            <w:shd w:val="clear" w:color="auto" w:fill="D9D9D9"/>
            <w:vAlign w:val="center"/>
          </w:tcPr>
          <w:p w14:paraId="42DD69B9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461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32DB905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מועד מתוכנן</w:t>
            </w:r>
          </w:p>
        </w:tc>
        <w:tc>
          <w:tcPr>
            <w:tcW w:w="723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C1FD459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35B3C">
              <w:rPr>
                <w:b/>
                <w:bCs/>
                <w:rtl/>
                <w:lang w:eastAsia="he-IL"/>
              </w:rPr>
              <w:t>סיום בפועל או אחוז ביצוע חלקי</w:t>
            </w:r>
          </w:p>
        </w:tc>
      </w:tr>
    </w:tbl>
    <w:p w14:paraId="4A9F4678" w14:textId="77777777" w:rsidR="00D441C5" w:rsidRPr="00035B3C" w:rsidRDefault="00D441C5" w:rsidP="00D441C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10"/>
        <w:gridCol w:w="5099"/>
        <w:gridCol w:w="993"/>
        <w:gridCol w:w="1557"/>
      </w:tblGrid>
      <w:tr w:rsidR="00D441C5" w:rsidRPr="00A37B43" w14:paraId="47126183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061817906" w:edGrp="everyone" w:displacedByCustomXml="next"/>
          <w:sdt>
            <w:sdtPr>
              <w:rPr>
                <w:rFonts w:hint="cs"/>
                <w:rtl/>
              </w:rPr>
              <w:id w:val="1264113039"/>
              <w:lock w:val="sdtLocked"/>
              <w:placeholder>
                <w:docPart w:val="A41E24C780474D8A9CDCB57B311DE5D1"/>
              </w:placeholder>
            </w:sdtPr>
            <w:sdtContent>
              <w:p w14:paraId="5B5F545D" w14:textId="77777777" w:rsidR="00D441C5" w:rsidRPr="00A37B43" w:rsidRDefault="00D441C5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258" w:type="pct"/>
            <w:vAlign w:val="center"/>
          </w:tcPr>
          <w:p w14:paraId="73346DC4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368" w:type="pct"/>
            <w:vAlign w:val="center"/>
          </w:tcPr>
          <w:p w14:paraId="3D63ED51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1" w:type="pct"/>
            <w:tcBorders>
              <w:right w:val="single" w:sz="2" w:space="0" w:color="auto"/>
            </w:tcBorders>
            <w:vAlign w:val="center"/>
          </w:tcPr>
          <w:p w14:paraId="3D9412AB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723" w:type="pct"/>
            <w:tcBorders>
              <w:right w:val="single" w:sz="2" w:space="0" w:color="auto"/>
            </w:tcBorders>
            <w:vAlign w:val="center"/>
          </w:tcPr>
          <w:p w14:paraId="749D0694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441C5" w:rsidRPr="00A37B43" w14:paraId="4B9551CD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33C146" w14:textId="77777777" w:rsidR="00D441C5" w:rsidRDefault="00D441C5" w:rsidP="002C053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58" w:type="pct"/>
            <w:vAlign w:val="center"/>
          </w:tcPr>
          <w:p w14:paraId="078A5660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368" w:type="pct"/>
            <w:vAlign w:val="center"/>
          </w:tcPr>
          <w:p w14:paraId="61206056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1" w:type="pct"/>
            <w:tcBorders>
              <w:right w:val="single" w:sz="2" w:space="0" w:color="auto"/>
            </w:tcBorders>
            <w:vAlign w:val="center"/>
          </w:tcPr>
          <w:p w14:paraId="321CBDAD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723" w:type="pct"/>
            <w:tcBorders>
              <w:right w:val="single" w:sz="2" w:space="0" w:color="auto"/>
            </w:tcBorders>
            <w:vAlign w:val="center"/>
          </w:tcPr>
          <w:p w14:paraId="13A5680C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441C5" w:rsidRPr="00A37B43" w14:paraId="12012A95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6FFD37" w14:textId="77777777" w:rsidR="00D441C5" w:rsidRDefault="00D441C5" w:rsidP="002C053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58" w:type="pct"/>
            <w:vAlign w:val="center"/>
          </w:tcPr>
          <w:p w14:paraId="7551F55A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368" w:type="pct"/>
            <w:vAlign w:val="center"/>
          </w:tcPr>
          <w:p w14:paraId="643E7DBF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1" w:type="pct"/>
            <w:tcBorders>
              <w:right w:val="single" w:sz="2" w:space="0" w:color="auto"/>
            </w:tcBorders>
            <w:vAlign w:val="center"/>
          </w:tcPr>
          <w:p w14:paraId="4C6AF28F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723" w:type="pct"/>
            <w:tcBorders>
              <w:right w:val="single" w:sz="2" w:space="0" w:color="auto"/>
            </w:tcBorders>
            <w:vAlign w:val="center"/>
          </w:tcPr>
          <w:p w14:paraId="3DE8408D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1061817906"/>
    </w:tbl>
    <w:p w14:paraId="4BCB5AB6" w14:textId="77777777" w:rsidR="00D441C5" w:rsidRPr="00035B3C" w:rsidRDefault="00D441C5" w:rsidP="00D441C5">
      <w:pPr>
        <w:pStyle w:val="Norm"/>
        <w:rPr>
          <w:rtl/>
        </w:rPr>
      </w:pPr>
    </w:p>
    <w:p w14:paraId="5363CDD6" w14:textId="77777777" w:rsidR="00D441C5" w:rsidRDefault="00D441C5" w:rsidP="00D441C5">
      <w:pPr>
        <w:pStyle w:val="Heading2"/>
        <w:framePr w:wrap="notBeside"/>
        <w:rPr>
          <w:rtl/>
        </w:rPr>
      </w:pPr>
      <w:r w:rsidRPr="00035B3C">
        <w:rPr>
          <w:rFonts w:cs="Arial"/>
          <w:rtl/>
        </w:rPr>
        <w:t>סיכום הישגים בשנה הקודמת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49FD50AD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6DC5CCA" w14:textId="77777777" w:rsidR="00D441C5" w:rsidRDefault="00D441C5" w:rsidP="00D441C5">
            <w:pPr>
              <w:pStyle w:val="noteshead"/>
              <w:rPr>
                <w:rtl/>
              </w:rPr>
            </w:pPr>
            <w:r>
              <w:rPr>
                <w:rtl/>
              </w:rPr>
              <w:t>פרטו את פעילויות המרכז שבוצעו בשנה האחרונה</w:t>
            </w:r>
          </w:p>
          <w:p w14:paraId="3EE08740" w14:textId="77777777" w:rsidR="00D441C5" w:rsidRDefault="00D441C5" w:rsidP="002C053A">
            <w:pPr>
              <w:pStyle w:val="notesnumer"/>
              <w:rPr>
                <w:rtl/>
              </w:rPr>
            </w:pPr>
            <w:r w:rsidRPr="00D441C5">
              <w:rPr>
                <w:color w:val="000095"/>
                <w:rtl/>
              </w:rPr>
              <w:t>[</w:t>
            </w:r>
            <w:r w:rsidRPr="00D441C5">
              <w:rPr>
                <w:b/>
                <w:bCs/>
                <w:color w:val="000095"/>
                <w:rtl/>
              </w:rPr>
              <w:t>1</w:t>
            </w:r>
            <w:r w:rsidRPr="00D441C5">
              <w:rPr>
                <w:color w:val="000095"/>
                <w:rtl/>
              </w:rPr>
              <w:t>]</w:t>
            </w:r>
            <w:r>
              <w:rPr>
                <w:rtl/>
              </w:rPr>
              <w:t xml:space="preserve"> תארו בקצרה את פעילות המרכז בשנה הקודמת</w:t>
            </w:r>
          </w:p>
          <w:p w14:paraId="46B1823C" w14:textId="77777777" w:rsidR="00D441C5" w:rsidRDefault="00D441C5" w:rsidP="002C053A">
            <w:pPr>
              <w:pStyle w:val="notesnumer"/>
              <w:rPr>
                <w:rtl/>
              </w:rPr>
            </w:pPr>
            <w:r w:rsidRPr="00D441C5">
              <w:rPr>
                <w:color w:val="000095"/>
                <w:rtl/>
              </w:rPr>
              <w:t>[</w:t>
            </w:r>
            <w:r w:rsidRPr="00D441C5">
              <w:rPr>
                <w:b/>
                <w:bCs/>
                <w:color w:val="000095"/>
                <w:rtl/>
              </w:rPr>
              <w:t>2</w:t>
            </w:r>
            <w:r w:rsidRPr="00D441C5">
              <w:rPr>
                <w:color w:val="000095"/>
                <w:rtl/>
              </w:rPr>
              <w:t>]</w:t>
            </w:r>
            <w:r>
              <w:rPr>
                <w:rtl/>
              </w:rPr>
              <w:t xml:space="preserve"> ציינו הישגים ושת"פים משמעותיים תוך התייחסות למדדי הצלחה ויעדים אם הוגדרו כאלה</w:t>
            </w:r>
          </w:p>
          <w:p w14:paraId="22DE056D" w14:textId="77777777" w:rsidR="00D441C5" w:rsidRDefault="00D441C5" w:rsidP="002C053A">
            <w:pPr>
              <w:pStyle w:val="Field05"/>
            </w:pPr>
          </w:p>
          <w:p w14:paraId="3A82E0F8" w14:textId="77777777" w:rsidR="00D441C5" w:rsidRPr="000E13F4" w:rsidRDefault="00D441C5" w:rsidP="00D441C5">
            <w:pPr>
              <w:pStyle w:val="notesbullet"/>
              <w:rPr>
                <w:rtl/>
              </w:rPr>
            </w:pPr>
            <w:r w:rsidRPr="00035B3C">
              <w:rPr>
                <w:rtl/>
              </w:rPr>
              <w:t>ניתן למלא עד חצי עמוד</w:t>
            </w:r>
          </w:p>
        </w:tc>
      </w:tr>
    </w:tbl>
    <w:p w14:paraId="160CDABC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063028A1" w14:textId="77777777" w:rsidR="00D441C5" w:rsidRPr="000E13F4" w:rsidRDefault="00D441C5" w:rsidP="00D441C5">
      <w:pPr>
        <w:pStyle w:val="Norm"/>
        <w:rPr>
          <w:rtl/>
        </w:rPr>
      </w:pPr>
      <w:permStart w:id="1288972865" w:edGrp="everyone"/>
      <w:r w:rsidRPr="000E13F4">
        <w:rPr>
          <w:rtl/>
        </w:rPr>
        <w:t>הזן טקסט כאן...</w:t>
      </w:r>
    </w:p>
    <w:permEnd w:id="1288972865"/>
    <w:p w14:paraId="00936329" w14:textId="77777777" w:rsidR="00D441C5" w:rsidRPr="009046BC" w:rsidRDefault="00D441C5" w:rsidP="00D441C5">
      <w:pPr>
        <w:pStyle w:val="Norm"/>
        <w:rPr>
          <w:rtl/>
        </w:rPr>
      </w:pPr>
    </w:p>
    <w:p w14:paraId="314FD7FD" w14:textId="77777777" w:rsidR="00D441C5" w:rsidRPr="005C07B6" w:rsidRDefault="00D441C5" w:rsidP="00D441C5">
      <w:pPr>
        <w:pStyle w:val="Norm"/>
        <w:rPr>
          <w:sz w:val="6"/>
          <w:szCs w:val="6"/>
          <w:rtl/>
          <w:lang w:eastAsia="he-IL"/>
        </w:rPr>
      </w:pPr>
    </w:p>
    <w:p w14:paraId="5F1DD250" w14:textId="77777777" w:rsidR="00D441C5" w:rsidRDefault="00D441C5" w:rsidP="00D441C5">
      <w:pPr>
        <w:pStyle w:val="Heading2"/>
        <w:framePr w:wrap="notBeside"/>
        <w:rPr>
          <w:rtl/>
        </w:rPr>
      </w:pPr>
      <w:r w:rsidRPr="00035B3C">
        <w:rPr>
          <w:rFonts w:cs="Arial"/>
          <w:rtl/>
        </w:rPr>
        <w:t>שינויים מהותיים שחלו בתאגיד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4793DC54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30CC3E4" w14:textId="5169EC61" w:rsidR="00D441C5" w:rsidRDefault="00D441C5" w:rsidP="00E63A94">
            <w:pPr>
              <w:pStyle w:val="notesbullet"/>
              <w:rPr>
                <w:rtl/>
              </w:rPr>
            </w:pPr>
            <w:r w:rsidRPr="00035B3C">
              <w:rPr>
                <w:rtl/>
              </w:rPr>
              <w:t xml:space="preserve">פרטו </w:t>
            </w:r>
            <w:r w:rsidR="00E63A94">
              <w:rPr>
                <w:rFonts w:hint="cs"/>
                <w:rtl/>
              </w:rPr>
              <w:t>ותארו</w:t>
            </w:r>
            <w:r w:rsidRPr="00035B3C">
              <w:rPr>
                <w:rtl/>
              </w:rPr>
              <w:t xml:space="preserve"> שינויים מהותיים שחלו בתאגיד בשנה האחרונה, בפרט שינויים בחברי הנהלה, מבנה בעלות וכדומה</w:t>
            </w:r>
          </w:p>
          <w:p w14:paraId="1BC3A1FA" w14:textId="77777777" w:rsidR="00D441C5" w:rsidRDefault="00D441C5" w:rsidP="002C053A">
            <w:pPr>
              <w:pStyle w:val="Field05"/>
              <w:rPr>
                <w:rtl/>
              </w:rPr>
            </w:pPr>
          </w:p>
          <w:p w14:paraId="3B29A460" w14:textId="77777777" w:rsidR="00D441C5" w:rsidRPr="00E62618" w:rsidRDefault="00D441C5" w:rsidP="00D441C5">
            <w:pPr>
              <w:pStyle w:val="notesbullet"/>
              <w:rPr>
                <w:rtl/>
              </w:rPr>
            </w:pPr>
            <w:r w:rsidRPr="00035B3C">
              <w:rPr>
                <w:rtl/>
              </w:rPr>
              <w:t>ניתן למלא עד חצי עמוד</w:t>
            </w:r>
          </w:p>
        </w:tc>
      </w:tr>
    </w:tbl>
    <w:p w14:paraId="0E785A1C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3A25A49C" w14:textId="77777777" w:rsidR="00D441C5" w:rsidRPr="000E13F4" w:rsidRDefault="00D441C5" w:rsidP="00D441C5">
      <w:pPr>
        <w:pStyle w:val="Norm"/>
        <w:rPr>
          <w:rtl/>
        </w:rPr>
      </w:pPr>
      <w:permStart w:id="1998268201" w:edGrp="everyone"/>
      <w:r w:rsidRPr="000E13F4">
        <w:rPr>
          <w:rtl/>
        </w:rPr>
        <w:t>הזן טקסט כאן...</w:t>
      </w:r>
    </w:p>
    <w:permEnd w:id="1998268201"/>
    <w:p w14:paraId="54FC2355" w14:textId="77777777" w:rsidR="00D441C5" w:rsidRDefault="00D441C5" w:rsidP="00D441C5">
      <w:pPr>
        <w:pStyle w:val="Norm"/>
        <w:rPr>
          <w:rtl/>
        </w:rPr>
      </w:pPr>
    </w:p>
    <w:p w14:paraId="4F3B6B5F" w14:textId="77777777" w:rsidR="00D441C5" w:rsidRPr="00D441C5" w:rsidRDefault="00D441C5" w:rsidP="00D441C5">
      <w:pPr>
        <w:pStyle w:val="Norm"/>
        <w:rPr>
          <w:sz w:val="6"/>
          <w:szCs w:val="6"/>
        </w:rPr>
      </w:pPr>
    </w:p>
    <w:p w14:paraId="084BF6E0" w14:textId="533AF8A6" w:rsidR="00D441C5" w:rsidRPr="00D441C5" w:rsidRDefault="00D441C5" w:rsidP="00D441C5">
      <w:pPr>
        <w:pStyle w:val="Heading1"/>
        <w:framePr w:wrap="notBeside"/>
        <w:rPr>
          <w:rFonts w:cs="Arial"/>
          <w:rtl/>
        </w:rPr>
      </w:pPr>
      <w:bookmarkStart w:id="67" w:name="_Toc223444670"/>
      <w:r w:rsidRPr="00D441C5">
        <w:rPr>
          <w:rFonts w:cs="Arial"/>
          <w:rtl/>
        </w:rPr>
        <w:t>משימות פיתוח אקוסיסטם</w:t>
      </w:r>
      <w:bookmarkEnd w:id="67"/>
    </w:p>
    <w:p w14:paraId="464DB10C" w14:textId="5C437A1D" w:rsidR="00D441C5" w:rsidRDefault="00D441C5" w:rsidP="00D441C5">
      <w:pPr>
        <w:pStyle w:val="Heading2"/>
        <w:framePr w:wrap="notBeside"/>
        <w:rPr>
          <w:rtl/>
        </w:rPr>
      </w:pPr>
      <w:r w:rsidRPr="00D441C5">
        <w:rPr>
          <w:rtl/>
        </w:rPr>
        <w:t>תיאור כללי של משימות פיתוח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1F844BCF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04E58E3" w14:textId="2421C264" w:rsidR="00D441C5" w:rsidRDefault="00D441C5" w:rsidP="00D441C5">
            <w:pPr>
              <w:pStyle w:val="noteshead"/>
            </w:pPr>
            <w:r w:rsidRPr="00D441C5">
              <w:rPr>
                <w:rtl/>
              </w:rPr>
              <w:t>תארו ופרטו את הנושאים הבאים:</w:t>
            </w:r>
          </w:p>
          <w:p w14:paraId="66ACE028" w14:textId="1518458C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תיאור כללי של משימות פיתוח האקוסיסטם בהתייחסות פרטנית לכל תחומי הפעילות הטכנולוגיים של המרכז (</w:t>
            </w:r>
            <w:r>
              <w:rPr>
                <w:rFonts w:hint="cs"/>
                <w:rtl/>
              </w:rPr>
              <w:t xml:space="preserve">בהתאם לסעיף </w:t>
            </w:r>
            <w:r>
              <w:rPr>
                <w:rtl/>
              </w:rPr>
              <w:t xml:space="preserve">5.4 לעיל): </w:t>
            </w:r>
          </w:p>
          <w:p w14:paraId="112046AF" w14:textId="77777777" w:rsidR="00D441C5" w:rsidRPr="00D441C5" w:rsidRDefault="00D441C5" w:rsidP="00BC358E">
            <w:pPr>
              <w:pStyle w:val="notesbulletindent"/>
              <w:rPr>
                <w:rtl/>
              </w:rPr>
            </w:pPr>
            <w:r w:rsidRPr="00D441C5">
              <w:rPr>
                <w:rtl/>
              </w:rPr>
              <w:t xml:space="preserve">תאר את </w:t>
            </w:r>
            <w:r w:rsidRPr="00BC358E">
              <w:rPr>
                <w:rtl/>
              </w:rPr>
              <w:t>המשימות</w:t>
            </w:r>
            <w:r w:rsidRPr="00D441C5">
              <w:rPr>
                <w:rtl/>
              </w:rPr>
              <w:t xml:space="preserve"> הרלוונטיות באופן כללי ואיך הן תורמות להשגת היעדים השנתיים והרב-שנתיים של המרכז </w:t>
            </w:r>
          </w:p>
          <w:p w14:paraId="38B4EE35" w14:textId="1E446D7C" w:rsidR="00D441C5" w:rsidRPr="00D441C5" w:rsidRDefault="00D441C5" w:rsidP="00E63A94">
            <w:pPr>
              <w:pStyle w:val="notesbulletindent"/>
              <w:rPr>
                <w:rtl/>
              </w:rPr>
            </w:pPr>
            <w:r w:rsidRPr="00D441C5">
              <w:rPr>
                <w:rtl/>
              </w:rPr>
              <w:t>ככל שרלוונטי, השינויים שחלו בנושאים הנ"ל ביחס לשנה הקודמת</w:t>
            </w:r>
          </w:p>
          <w:p w14:paraId="102336C2" w14:textId="77777777" w:rsidR="00D441C5" w:rsidRDefault="00D441C5" w:rsidP="002C053A">
            <w:pPr>
              <w:pStyle w:val="Field05"/>
              <w:rPr>
                <w:rtl/>
              </w:rPr>
            </w:pPr>
          </w:p>
          <w:p w14:paraId="31F8593D" w14:textId="77777777" w:rsidR="00D441C5" w:rsidRPr="00E62618" w:rsidRDefault="00D441C5" w:rsidP="00D441C5">
            <w:pPr>
              <w:pStyle w:val="notesbullet"/>
              <w:rPr>
                <w:rtl/>
              </w:rPr>
            </w:pPr>
            <w:r w:rsidRPr="00035B3C">
              <w:rPr>
                <w:rtl/>
              </w:rPr>
              <w:t>ניתן למלא עד חצי עמוד</w:t>
            </w:r>
          </w:p>
        </w:tc>
      </w:tr>
    </w:tbl>
    <w:p w14:paraId="0CB6611A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4BB7EB33" w14:textId="77777777" w:rsidR="00D441C5" w:rsidRPr="000E13F4" w:rsidRDefault="00D441C5" w:rsidP="00D441C5">
      <w:pPr>
        <w:pStyle w:val="Norm"/>
        <w:rPr>
          <w:rtl/>
        </w:rPr>
      </w:pPr>
      <w:permStart w:id="1667649506" w:edGrp="everyone"/>
      <w:r w:rsidRPr="000E13F4">
        <w:rPr>
          <w:rtl/>
        </w:rPr>
        <w:t>הזן טקסט כאן...</w:t>
      </w:r>
    </w:p>
    <w:permEnd w:id="1667649506"/>
    <w:p w14:paraId="69C6EBAD" w14:textId="77777777" w:rsidR="00D441C5" w:rsidRDefault="00D441C5" w:rsidP="00D441C5">
      <w:pPr>
        <w:pStyle w:val="Norm"/>
        <w:rPr>
          <w:rtl/>
        </w:rPr>
      </w:pPr>
    </w:p>
    <w:p w14:paraId="22196F7D" w14:textId="77777777" w:rsidR="00D441C5" w:rsidRPr="00D441C5" w:rsidRDefault="00D441C5" w:rsidP="00D441C5">
      <w:pPr>
        <w:pStyle w:val="Norm"/>
        <w:rPr>
          <w:sz w:val="6"/>
          <w:szCs w:val="6"/>
          <w:rtl/>
        </w:rPr>
      </w:pPr>
    </w:p>
    <w:p w14:paraId="76DF4F1F" w14:textId="6B569AAF" w:rsidR="00D441C5" w:rsidRDefault="00D441C5" w:rsidP="00D441C5">
      <w:pPr>
        <w:pStyle w:val="Heading2"/>
        <w:framePr w:wrap="notBeside"/>
        <w:rPr>
          <w:rtl/>
        </w:rPr>
      </w:pPr>
      <w:r>
        <w:rPr>
          <w:rtl/>
        </w:rPr>
        <w:t>יעדים</w:t>
      </w:r>
      <w:r w:rsidR="00BC358E">
        <w:rPr>
          <w:rFonts w:hint="cs"/>
          <w:rtl/>
        </w:rPr>
        <w:t xml:space="preserve"> לפעילות</w:t>
      </w:r>
      <w:r>
        <w:rPr>
          <w:rtl/>
        </w:rPr>
        <w:t xml:space="preserve"> </w:t>
      </w:r>
      <w:r w:rsidRPr="00BC358E">
        <w:rPr>
          <w:b w:val="0"/>
          <w:bCs w:val="0"/>
          <w:sz w:val="20"/>
          <w:szCs w:val="20"/>
          <w:rtl/>
        </w:rPr>
        <w:t>(ניתן להוסיף שורות)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157"/>
        <w:gridCol w:w="3030"/>
        <w:gridCol w:w="3030"/>
        <w:gridCol w:w="1271"/>
      </w:tblGrid>
      <w:tr w:rsidR="00D441C5" w:rsidRPr="00A37B43" w14:paraId="5AC54A2C" w14:textId="77777777" w:rsidTr="00D441C5">
        <w:trPr>
          <w:trHeight w:hRule="exact" w:val="283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FEB4F18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466" w:type="pct"/>
            <w:shd w:val="clear" w:color="auto" w:fill="D9D9D9"/>
            <w:vAlign w:val="center"/>
          </w:tcPr>
          <w:p w14:paraId="31464F38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יעד</w:t>
            </w:r>
          </w:p>
        </w:tc>
        <w:tc>
          <w:tcPr>
            <w:tcW w:w="1407" w:type="pct"/>
            <w:shd w:val="clear" w:color="auto" w:fill="D9D9D9"/>
            <w:vAlign w:val="center"/>
          </w:tcPr>
          <w:p w14:paraId="731A2B11" w14:textId="0B0C8493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תחום פעילות</w:t>
            </w:r>
          </w:p>
        </w:tc>
        <w:tc>
          <w:tcPr>
            <w:tcW w:w="1407" w:type="pct"/>
            <w:shd w:val="clear" w:color="auto" w:fill="D9D9D9"/>
            <w:vAlign w:val="center"/>
          </w:tcPr>
          <w:p w14:paraId="7159E8CA" w14:textId="6BB5E71F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מדד הצלחה ואופן המדידה</w:t>
            </w:r>
          </w:p>
        </w:tc>
        <w:tc>
          <w:tcPr>
            <w:tcW w:w="590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2144783C" w14:textId="6EAA2198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מועד מתוכנן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441C5" w:rsidRPr="00A37B43" w14:paraId="72F711EF" w14:textId="77777777" w:rsidTr="00D441C5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21120533" w:edGrp="everyone" w:displacedByCustomXml="next"/>
          <w:sdt>
            <w:sdtPr>
              <w:rPr>
                <w:rFonts w:hint="cs"/>
                <w:rtl/>
              </w:rPr>
              <w:id w:val="2037687157"/>
              <w:lock w:val="sdtLocked"/>
              <w:placeholder>
                <w:docPart w:val="877C48D9E6704CE49DCF97D24FC60944"/>
              </w:placeholder>
            </w:sdtPr>
            <w:sdtContent>
              <w:p w14:paraId="765AB985" w14:textId="77777777" w:rsidR="00D441C5" w:rsidRPr="00A37B43" w:rsidRDefault="00D441C5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66" w:type="pct"/>
            <w:shd w:val="clear" w:color="auto" w:fill="FFF8E5"/>
            <w:vAlign w:val="center"/>
          </w:tcPr>
          <w:p w14:paraId="118C1C67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07" w:type="pct"/>
            <w:shd w:val="clear" w:color="auto" w:fill="FFF8E5"/>
            <w:vAlign w:val="center"/>
          </w:tcPr>
          <w:p w14:paraId="66EF727F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407" w:type="pct"/>
            <w:shd w:val="clear" w:color="auto" w:fill="FFF8E5"/>
            <w:vAlign w:val="center"/>
          </w:tcPr>
          <w:p w14:paraId="472A6346" w14:textId="51633B86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59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02F55B0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441C5" w:rsidRPr="00A37B43" w14:paraId="1EE90C48" w14:textId="77777777" w:rsidTr="00D441C5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B77E53B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466" w:type="pct"/>
            <w:shd w:val="clear" w:color="auto" w:fill="FFF8E5"/>
            <w:vAlign w:val="center"/>
          </w:tcPr>
          <w:p w14:paraId="11A1AF06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07" w:type="pct"/>
            <w:shd w:val="clear" w:color="auto" w:fill="FFF8E5"/>
            <w:vAlign w:val="center"/>
          </w:tcPr>
          <w:p w14:paraId="765FB9AE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407" w:type="pct"/>
            <w:shd w:val="clear" w:color="auto" w:fill="FFF8E5"/>
            <w:vAlign w:val="center"/>
          </w:tcPr>
          <w:p w14:paraId="02C44191" w14:textId="6BE975F9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59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E13F69F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441C5" w:rsidRPr="00A37B43" w14:paraId="090DD4E9" w14:textId="77777777" w:rsidTr="00D441C5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88DA74" w14:textId="77777777" w:rsidR="00D441C5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466" w:type="pct"/>
            <w:shd w:val="clear" w:color="auto" w:fill="FFF8E5"/>
            <w:vAlign w:val="center"/>
          </w:tcPr>
          <w:p w14:paraId="36318C1A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07" w:type="pct"/>
            <w:shd w:val="clear" w:color="auto" w:fill="FFF8E5"/>
            <w:vAlign w:val="center"/>
          </w:tcPr>
          <w:p w14:paraId="6E1D0F86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407" w:type="pct"/>
            <w:shd w:val="clear" w:color="auto" w:fill="FFF8E5"/>
            <w:vAlign w:val="center"/>
          </w:tcPr>
          <w:p w14:paraId="25D893F1" w14:textId="613FF814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59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0B05DDF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121120533"/>
    </w:tbl>
    <w:p w14:paraId="3C7EA898" w14:textId="77777777" w:rsidR="00D441C5" w:rsidRDefault="00D441C5" w:rsidP="00D441C5">
      <w:pPr>
        <w:pStyle w:val="Norm"/>
        <w:rPr>
          <w:rtl/>
          <w:lang w:eastAsia="he-IL"/>
        </w:rPr>
      </w:pPr>
    </w:p>
    <w:p w14:paraId="621699EC" w14:textId="3841AD7D" w:rsidR="00D441C5" w:rsidRDefault="00D441C5" w:rsidP="00497FC0">
      <w:pPr>
        <w:pStyle w:val="Heading2"/>
        <w:framePr w:wrap="notBeside"/>
        <w:rPr>
          <w:rtl/>
        </w:rPr>
      </w:pPr>
      <w:r w:rsidRPr="00D441C5">
        <w:rPr>
          <w:rFonts w:cs="Arial"/>
          <w:rtl/>
        </w:rPr>
        <w:t>משימות שת"פ קהילתי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65D7F7EF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81BD03F" w14:textId="378B8C96" w:rsidR="00D441C5" w:rsidRDefault="00D441C5" w:rsidP="00D441C5">
            <w:pPr>
              <w:pStyle w:val="noteshead"/>
              <w:rPr>
                <w:rtl/>
              </w:rPr>
            </w:pPr>
            <w:r w:rsidRPr="00D441C5">
              <w:rPr>
                <w:rtl/>
              </w:rPr>
              <w:t>פירוט משימות שת"פ קהילתי:</w:t>
            </w:r>
          </w:p>
          <w:p w14:paraId="69B80E0E" w14:textId="5488D342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העוסקות בפיתוח הקשרים בקהילה: שת"פ עם גורמי ממשל ושלטון מקומי, מגזר שלישי וכדומה תוך התייחסות פרטנית לכל תחום פעילות של המרכז (לפי 5.4 לעיל)</w:t>
            </w:r>
          </w:p>
          <w:p w14:paraId="7E10CEBC" w14:textId="55001D14" w:rsidR="00D441C5" w:rsidRPr="00E62618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קשר את המשימות ליעדים  הרלוונטיים ואופן מדידתם</w:t>
            </w:r>
          </w:p>
        </w:tc>
      </w:tr>
    </w:tbl>
    <w:p w14:paraId="294F6C8F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67047088" w14:textId="77777777" w:rsidR="00D441C5" w:rsidRPr="000E13F4" w:rsidRDefault="00D441C5" w:rsidP="00D441C5">
      <w:pPr>
        <w:pStyle w:val="Norm"/>
        <w:rPr>
          <w:rtl/>
        </w:rPr>
      </w:pPr>
      <w:permStart w:id="571351356" w:edGrp="everyone"/>
      <w:r w:rsidRPr="000E13F4">
        <w:rPr>
          <w:rtl/>
        </w:rPr>
        <w:t>הזן טקסט כאן...</w:t>
      </w:r>
    </w:p>
    <w:permEnd w:id="571351356"/>
    <w:p w14:paraId="305DEF4B" w14:textId="77777777" w:rsidR="00D441C5" w:rsidRPr="009046BC" w:rsidRDefault="00D441C5" w:rsidP="00D441C5">
      <w:pPr>
        <w:pStyle w:val="Norm"/>
        <w:rPr>
          <w:rtl/>
        </w:rPr>
      </w:pPr>
    </w:p>
    <w:p w14:paraId="1EB1DA94" w14:textId="77777777" w:rsidR="00D441C5" w:rsidRPr="00E62618" w:rsidRDefault="00D441C5" w:rsidP="00D441C5">
      <w:pPr>
        <w:pStyle w:val="Norm"/>
        <w:rPr>
          <w:sz w:val="6"/>
          <w:szCs w:val="6"/>
          <w:rtl/>
          <w:lang w:eastAsia="he-IL"/>
        </w:rPr>
      </w:pPr>
    </w:p>
    <w:p w14:paraId="281B1A70" w14:textId="45A08AB7" w:rsidR="00D441C5" w:rsidRDefault="00D441C5" w:rsidP="009D1439">
      <w:pPr>
        <w:pStyle w:val="Heading2"/>
        <w:framePr w:wrap="notBeside"/>
        <w:rPr>
          <w:rtl/>
        </w:rPr>
      </w:pPr>
      <w:r w:rsidRPr="00D441C5">
        <w:rPr>
          <w:rFonts w:cs="Arial"/>
          <w:rtl/>
        </w:rPr>
        <w:t>משימות שת"פ תעשייה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163DB9BE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77B966E" w14:textId="77777777" w:rsidR="00D441C5" w:rsidRPr="00D441C5" w:rsidRDefault="00D441C5" w:rsidP="00D441C5">
            <w:pPr>
              <w:pStyle w:val="noteshead"/>
              <w:rPr>
                <w:rFonts w:ascii="Arial" w:hAnsi="Arial"/>
                <w:color w:val="0D0D0D"/>
                <w:sz w:val="20"/>
                <w:szCs w:val="20"/>
                <w:lang w:eastAsia="he-IL"/>
              </w:rPr>
            </w:pPr>
            <w:r w:rsidRPr="00D441C5">
              <w:rPr>
                <w:rtl/>
              </w:rPr>
              <w:t>פירוט משימות שת"פ עם התעשיה:</w:t>
            </w:r>
          </w:p>
          <w:p w14:paraId="3BF5240F" w14:textId="133C32F5" w:rsidR="00D441C5" w:rsidRPr="00D441C5" w:rsidRDefault="00D441C5" w:rsidP="00D441C5">
            <w:pPr>
              <w:pStyle w:val="notesbullet"/>
              <w:rPr>
                <w:rtl/>
              </w:rPr>
            </w:pPr>
            <w:r w:rsidRPr="00D441C5">
              <w:rPr>
                <w:rtl/>
              </w:rPr>
              <w:t>פרט מהן המשימות העוסקות בליווי וקידום של יזמים ומיזמים הנמצאים בשלבי הנבטה</w:t>
            </w:r>
          </w:p>
          <w:p w14:paraId="46751F47" w14:textId="77777777" w:rsidR="00D441C5" w:rsidRPr="00E62618" w:rsidRDefault="00D441C5" w:rsidP="00D441C5">
            <w:pPr>
              <w:pStyle w:val="notesbullet"/>
              <w:rPr>
                <w:rtl/>
              </w:rPr>
            </w:pPr>
            <w:r w:rsidRPr="00D441C5">
              <w:rPr>
                <w:rtl/>
              </w:rPr>
              <w:t xml:space="preserve"> קשר את המשימות ליעדים  הרלוונטיים ואופן מדידתם</w:t>
            </w:r>
          </w:p>
        </w:tc>
      </w:tr>
    </w:tbl>
    <w:p w14:paraId="590B646C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25185821" w14:textId="77777777" w:rsidR="00D441C5" w:rsidRPr="000E13F4" w:rsidRDefault="00D441C5" w:rsidP="00D441C5">
      <w:pPr>
        <w:pStyle w:val="Norm"/>
        <w:rPr>
          <w:rtl/>
        </w:rPr>
      </w:pPr>
      <w:permStart w:id="1747070103" w:edGrp="everyone"/>
      <w:r w:rsidRPr="000E13F4">
        <w:rPr>
          <w:rtl/>
        </w:rPr>
        <w:t>הזן טקסט כאן...</w:t>
      </w:r>
    </w:p>
    <w:permEnd w:id="1747070103"/>
    <w:p w14:paraId="31F9BC1C" w14:textId="77777777" w:rsidR="00D441C5" w:rsidRPr="009046BC" w:rsidRDefault="00D441C5" w:rsidP="00D441C5">
      <w:pPr>
        <w:pStyle w:val="Norm"/>
        <w:rPr>
          <w:rtl/>
        </w:rPr>
      </w:pPr>
    </w:p>
    <w:p w14:paraId="54B25B02" w14:textId="77777777" w:rsidR="00D441C5" w:rsidRPr="00E62618" w:rsidRDefault="00D441C5" w:rsidP="00D441C5">
      <w:pPr>
        <w:pStyle w:val="Norm"/>
        <w:rPr>
          <w:sz w:val="6"/>
          <w:szCs w:val="6"/>
          <w:rtl/>
          <w:lang w:eastAsia="he-IL"/>
        </w:rPr>
      </w:pPr>
    </w:p>
    <w:p w14:paraId="595A3796" w14:textId="2A4AED1C" w:rsidR="00D441C5" w:rsidRDefault="00D441C5" w:rsidP="00D03FDC">
      <w:pPr>
        <w:pStyle w:val="Heading2"/>
        <w:framePr w:wrap="notBeside"/>
        <w:rPr>
          <w:rtl/>
        </w:rPr>
      </w:pPr>
      <w:r w:rsidRPr="00D441C5">
        <w:rPr>
          <w:rFonts w:cs="Arial"/>
          <w:rtl/>
        </w:rPr>
        <w:t>משימות שת"פ אקדמיה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241E180B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51369DA" w14:textId="3300F592" w:rsidR="00D441C5" w:rsidRDefault="00D441C5" w:rsidP="00D441C5">
            <w:pPr>
              <w:pStyle w:val="noteshead"/>
              <w:rPr>
                <w:rtl/>
              </w:rPr>
            </w:pPr>
            <w:r w:rsidRPr="00D441C5">
              <w:rPr>
                <w:rtl/>
              </w:rPr>
              <w:t xml:space="preserve">פירוט משימות שת"פ עם </w:t>
            </w:r>
            <w:r>
              <w:rPr>
                <w:rFonts w:hint="cs"/>
                <w:rtl/>
              </w:rPr>
              <w:t>האקדמיה</w:t>
            </w:r>
            <w:r w:rsidRPr="00D441C5">
              <w:rPr>
                <w:rtl/>
              </w:rPr>
              <w:t>:</w:t>
            </w:r>
          </w:p>
          <w:p w14:paraId="6A20CE76" w14:textId="220D47B3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העוסקות בפיתוח הקשרים עם מוסדות אקדמיים ומחקריים אזוריים, ארציים ובינלאומיים תוך התייחסות פרטנית לכל תחום פעילות של המרכז (לפי 5.4 לעיל)</w:t>
            </w:r>
          </w:p>
          <w:p w14:paraId="5A5904E8" w14:textId="079D8586" w:rsidR="00D441C5" w:rsidRPr="00E62618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קשר את המשימות ליעדים  הרלוונטיים ואופן מדידתם</w:t>
            </w:r>
          </w:p>
        </w:tc>
      </w:tr>
    </w:tbl>
    <w:p w14:paraId="318D16B8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0CAD5794" w14:textId="77777777" w:rsidR="00D441C5" w:rsidRPr="000E13F4" w:rsidRDefault="00D441C5" w:rsidP="00D441C5">
      <w:pPr>
        <w:pStyle w:val="Norm"/>
        <w:rPr>
          <w:rtl/>
        </w:rPr>
      </w:pPr>
      <w:permStart w:id="1599217708" w:edGrp="everyone"/>
      <w:r w:rsidRPr="000E13F4">
        <w:rPr>
          <w:rtl/>
        </w:rPr>
        <w:t>הזן טקסט כאן...</w:t>
      </w:r>
    </w:p>
    <w:permEnd w:id="1599217708"/>
    <w:p w14:paraId="71058E39" w14:textId="77777777" w:rsidR="00D441C5" w:rsidRPr="009046BC" w:rsidRDefault="00D441C5" w:rsidP="00D441C5">
      <w:pPr>
        <w:pStyle w:val="Norm"/>
        <w:rPr>
          <w:rtl/>
        </w:rPr>
      </w:pPr>
    </w:p>
    <w:p w14:paraId="7D2E0927" w14:textId="77777777" w:rsidR="00D441C5" w:rsidRPr="00E62618" w:rsidRDefault="00D441C5" w:rsidP="00D441C5">
      <w:pPr>
        <w:pStyle w:val="Norm"/>
        <w:rPr>
          <w:sz w:val="6"/>
          <w:szCs w:val="6"/>
          <w:rtl/>
          <w:lang w:eastAsia="he-IL"/>
        </w:rPr>
      </w:pPr>
    </w:p>
    <w:p w14:paraId="05F8CD16" w14:textId="415F4171" w:rsidR="00D441C5" w:rsidRDefault="00BC358E" w:rsidP="00C747BC">
      <w:pPr>
        <w:pStyle w:val="Heading2"/>
        <w:framePr w:wrap="notBeside"/>
      </w:pPr>
      <w:r w:rsidRPr="00BC358E">
        <w:rPr>
          <w:rFonts w:cs="Arial"/>
          <w:rtl/>
        </w:rPr>
        <w:lastRenderedPageBreak/>
        <w:t>תכנית עבודה לפיתוח האקוסיסטם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A62871" w14:paraId="5BDABA62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4E08A14" w14:textId="77777777" w:rsidR="00D441C5" w:rsidRDefault="00D441C5" w:rsidP="002C053A">
            <w:pPr>
              <w:pStyle w:val="noteshead"/>
            </w:pPr>
            <w:bookmarkStart w:id="68" w:name="table_tasks_names_notes_1" w:colFirst="0" w:colLast="0"/>
            <w:r w:rsidRPr="00E711FD">
              <w:rPr>
                <w:rFonts w:cs="Arial"/>
                <w:rtl/>
              </w:rPr>
              <w:t>פרט את שמות המשימות המתוקצבות בתוכנית השנתית ואת משאבי כוח האדם והתקציב הכולל הנדרשים לביצוען</w:t>
            </w:r>
          </w:p>
          <w:p w14:paraId="251DE6E0" w14:textId="77777777" w:rsidR="00D441C5" w:rsidRDefault="00D441C5" w:rsidP="002C053A">
            <w:pPr>
              <w:pStyle w:val="Field05"/>
              <w:rPr>
                <w:rtl/>
              </w:rPr>
            </w:pPr>
          </w:p>
          <w:p w14:paraId="072EEF67" w14:textId="77777777" w:rsidR="00D441C5" w:rsidRDefault="00D441C5" w:rsidP="002C053A">
            <w:pPr>
              <w:pStyle w:val="noteshead"/>
            </w:pPr>
            <w:r>
              <w:rPr>
                <w:rFonts w:hint="cs"/>
                <w:rtl/>
              </w:rPr>
              <w:t>הסבר:</w:t>
            </w:r>
          </w:p>
          <w:p w14:paraId="2EA2F598" w14:textId="12D96008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משימה יש לכלול את המשימות שתוארו בסעיפים לעיל</w:t>
            </w:r>
            <w:r w:rsidR="00BC358E">
              <w:rPr>
                <w:rFonts w:hint="cs"/>
                <w:rtl/>
              </w:rPr>
              <w:t xml:space="preserve"> </w:t>
            </w:r>
            <w:r w:rsidR="00BC358E" w:rsidRPr="00BC358E">
              <w:rPr>
                <w:rtl/>
              </w:rPr>
              <w:t>תוך התייחסות פרטנית לכל תחום פעילות של המרכז (</w:t>
            </w:r>
            <w:r w:rsidR="00BC358E">
              <w:rPr>
                <w:rFonts w:hint="cs"/>
                <w:rtl/>
              </w:rPr>
              <w:t>בהתאם לסעיף</w:t>
            </w:r>
            <w:r w:rsidR="00BC358E" w:rsidRPr="00BC358E">
              <w:rPr>
                <w:rtl/>
              </w:rPr>
              <w:t xml:space="preserve"> 5.4 לעיל)</w:t>
            </w:r>
          </w:p>
          <w:p w14:paraId="3CB4A462" w14:textId="77777777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שנות אדם</w:t>
            </w:r>
            <w:r w:rsidRPr="00D441C5">
              <w:rPr>
                <w:color w:val="000095"/>
                <w:rtl/>
              </w:rPr>
              <w:t xml:space="preserve">": </w:t>
            </w:r>
            <w:r>
              <w:rPr>
                <w:rtl/>
              </w:rPr>
              <w:t>יש להתייחס לכוח אדם בתאגיד בלבד שמושקע במשימה (כפי שמופיע בחוצץ כוח אדם בגיליון התקציב)</w:t>
            </w:r>
          </w:p>
          <w:p w14:paraId="7913071C" w14:textId="77777777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תקציב כולל</w:t>
            </w:r>
            <w:r>
              <w:rPr>
                <w:rtl/>
              </w:rPr>
              <w:t>": מתייחס לסך כל רכיבי תקציב המשימה בתקופת התיק ולא רק לרכיב כוח האדם</w:t>
            </w:r>
          </w:p>
          <w:p w14:paraId="6A04B042" w14:textId="4513ADEC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ניתן להוסיף שורות בהתאם לצורך (יש למחוק שורות ריקות)</w:t>
            </w:r>
          </w:p>
          <w:p w14:paraId="50EAD42E" w14:textId="77777777" w:rsidR="00D441C5" w:rsidRPr="00442B19" w:rsidRDefault="00D441C5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</w:tc>
      </w:tr>
      <w:bookmarkEnd w:id="68"/>
    </w:tbl>
    <w:p w14:paraId="712D1AFD" w14:textId="77777777" w:rsidR="00D441C5" w:rsidRPr="00240695" w:rsidRDefault="00D441C5" w:rsidP="00D441C5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D441C5" w14:paraId="4FB2B5C7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6A71507F" w14:textId="77777777" w:rsidR="00D441C5" w:rsidRDefault="00D441C5" w:rsidP="002C053A">
            <w:pPr>
              <w:pStyle w:val="TableTitle"/>
              <w:rPr>
                <w:rtl/>
              </w:rPr>
            </w:pPr>
            <w:bookmarkStart w:id="69" w:name="table_tasks_names_head"/>
            <w:r>
              <w:rPr>
                <w:rFonts w:hint="cs"/>
                <w:rtl/>
              </w:rPr>
              <w:t>#</w:t>
            </w:r>
          </w:p>
        </w:tc>
        <w:tc>
          <w:tcPr>
            <w:tcW w:w="6327" w:type="dxa"/>
            <w:shd w:val="clear" w:color="auto" w:fill="CCCCCC"/>
            <w:vAlign w:val="center"/>
          </w:tcPr>
          <w:p w14:paraId="182A0A41" w14:textId="77777777" w:rsidR="00D441C5" w:rsidRDefault="00D441C5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FD82B98" w14:textId="77777777" w:rsidR="00D441C5" w:rsidRPr="00B86178" w:rsidRDefault="00D441C5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430D20BD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1226" w:type="dxa"/>
            <w:shd w:val="clear" w:color="auto" w:fill="CCCCCC"/>
            <w:vAlign w:val="center"/>
          </w:tcPr>
          <w:p w14:paraId="69ADC72D" w14:textId="77777777" w:rsidR="00D441C5" w:rsidRPr="00B86178" w:rsidRDefault="00D441C5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4ABF055B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1D3D3F24" w14:textId="77777777" w:rsidR="00D441C5" w:rsidRPr="00B86178" w:rsidRDefault="00D441C5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51ABFBB4" w14:textId="77777777" w:rsidR="00D441C5" w:rsidRDefault="00D441C5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4DE40800" w14:textId="77777777" w:rsidR="00D441C5" w:rsidRPr="00B86178" w:rsidRDefault="00D441C5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4013B926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bookmarkEnd w:id="69"/>
    </w:tbl>
    <w:p w14:paraId="15F47E5E" w14:textId="77777777" w:rsidR="00D441C5" w:rsidRPr="005C1952" w:rsidRDefault="00D441C5" w:rsidP="00D441C5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D441C5" w14:paraId="07BFFB83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681905246" w:edGrp="everyone" w:displacedByCustomXml="next"/>
          <w:bookmarkStart w:id="70" w:name="table_tasks_names_body" w:displacedByCustomXml="next"/>
          <w:sdt>
            <w:sdtPr>
              <w:rPr>
                <w:rFonts w:hint="cs"/>
                <w:b/>
                <w:bCs/>
                <w:rtl/>
              </w:rPr>
              <w:id w:val="-1416081899"/>
              <w:lock w:val="sdtLocked"/>
              <w:placeholder>
                <w:docPart w:val="84723A788CEF4924B18CF920FEBD7DC7"/>
              </w:placeholder>
            </w:sdtPr>
            <w:sdtContent>
              <w:p w14:paraId="5FA0A547" w14:textId="77777777" w:rsidR="00D441C5" w:rsidRPr="00B6113D" w:rsidRDefault="00D441C5" w:rsidP="002C053A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6327" w:type="dxa"/>
          </w:tcPr>
          <w:p w14:paraId="30F1796C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3ACBFBE7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3E8B9453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0BC611F7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48ABF417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190D4EE6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B208C4E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327" w:type="dxa"/>
            <w:shd w:val="clear" w:color="auto" w:fill="E6E6E6"/>
          </w:tcPr>
          <w:p w14:paraId="5AB3839F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33CD4B32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65CA8E3C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6BF822B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1BF17474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5F317F87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E988F58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327" w:type="dxa"/>
          </w:tcPr>
          <w:p w14:paraId="2DBFE8E1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3655C546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137DD77D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DC08DB5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F09348B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4DCB2CC3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8F63F61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327" w:type="dxa"/>
            <w:shd w:val="clear" w:color="auto" w:fill="E6E6E6"/>
          </w:tcPr>
          <w:p w14:paraId="69EA1DD7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5587A462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FBA374A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35E7FD1B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1FE5CBE1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5036944D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6810D42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27" w:type="dxa"/>
          </w:tcPr>
          <w:p w14:paraId="1FE65D58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397AD91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4CEA8125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B6950BE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724B5CDE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65D519E5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8E43E4A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327" w:type="dxa"/>
            <w:shd w:val="clear" w:color="auto" w:fill="E6E6E6"/>
          </w:tcPr>
          <w:p w14:paraId="47368170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11107663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3F9A7F7E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519E236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D07F87F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5B03A696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B4F467A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327" w:type="dxa"/>
          </w:tcPr>
          <w:p w14:paraId="6B4F7974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2F34DC0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2AFAAD45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6DD606D5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46D10041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7556D863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61AB4B1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327" w:type="dxa"/>
            <w:shd w:val="clear" w:color="auto" w:fill="E6E6E6"/>
          </w:tcPr>
          <w:p w14:paraId="3992A8DE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4A6519D3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239C90F1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871267F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37DEB1C6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7A9DEE71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FB8378B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327" w:type="dxa"/>
          </w:tcPr>
          <w:p w14:paraId="7937806C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146A086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D892718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41ADAB92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E9BD096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493C631E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7D17118" w14:textId="77777777" w:rsidR="00D441C5" w:rsidRPr="00B6113D" w:rsidRDefault="00D441C5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327" w:type="dxa"/>
            <w:shd w:val="clear" w:color="auto" w:fill="E6E6E6"/>
          </w:tcPr>
          <w:p w14:paraId="58EC6BED" w14:textId="77777777" w:rsidR="00D441C5" w:rsidRDefault="00D441C5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00F54482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5C51E7CC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D365C45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397E9C3B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tr w:rsidR="00D441C5" w14:paraId="3B0BBE8E" w14:textId="77777777" w:rsidTr="002C053A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058556879"/>
              <w:lock w:val="sdtLocked"/>
              <w:placeholder>
                <w:docPart w:val="8A57EA1C97B84A2EA2567798B7DF3A29"/>
              </w:placeholder>
            </w:sdtPr>
            <w:sdtContent>
              <w:p w14:paraId="2CB34E04" w14:textId="77777777" w:rsidR="00D441C5" w:rsidRDefault="00D441C5" w:rsidP="002C053A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6327" w:type="dxa"/>
            <w:shd w:val="clear" w:color="auto" w:fill="CCCCCC"/>
          </w:tcPr>
          <w:p w14:paraId="75C4BA4E" w14:textId="77777777" w:rsidR="00D441C5" w:rsidRPr="005C1952" w:rsidRDefault="00D441C5" w:rsidP="002C053A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</w:t>
            </w:r>
          </w:p>
        </w:tc>
        <w:tc>
          <w:tcPr>
            <w:tcW w:w="1225" w:type="dxa"/>
            <w:shd w:val="clear" w:color="auto" w:fill="CCCCCC"/>
          </w:tcPr>
          <w:p w14:paraId="172C2DC9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CCCCCC"/>
          </w:tcPr>
          <w:p w14:paraId="14E53DC8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397FD941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78BE63E8" w14:textId="77777777" w:rsidR="00D441C5" w:rsidRDefault="00D441C5" w:rsidP="002C053A">
            <w:pPr>
              <w:pStyle w:val="Norm"/>
              <w:jc w:val="center"/>
              <w:rPr>
                <w:rtl/>
              </w:rPr>
            </w:pPr>
          </w:p>
        </w:tc>
      </w:tr>
      <w:bookmarkEnd w:id="70"/>
      <w:permEnd w:id="681905246"/>
    </w:tbl>
    <w:p w14:paraId="4C9A306A" w14:textId="77777777" w:rsidR="00D441C5" w:rsidRDefault="00D441C5" w:rsidP="00D441C5">
      <w:pPr>
        <w:pStyle w:val="Norm"/>
        <w:rPr>
          <w:rtl/>
          <w:lang w:eastAsia="he-IL"/>
        </w:rPr>
      </w:pPr>
    </w:p>
    <w:p w14:paraId="72E0BA96" w14:textId="77E7864D" w:rsidR="00D441C5" w:rsidRDefault="00BC358E" w:rsidP="00795C3D">
      <w:pPr>
        <w:pStyle w:val="Heading2"/>
        <w:framePr w:wrap="notBeside"/>
        <w:rPr>
          <w:rtl/>
        </w:rPr>
      </w:pPr>
      <w:r w:rsidRPr="00BC358E">
        <w:rPr>
          <w:rFonts w:cs="Arial"/>
          <w:rtl/>
        </w:rPr>
        <w:t>אבני הדרך של תוכנית העבודה לפיתוח האקוסיסטם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1C21A377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30AEA97" w14:textId="77777777" w:rsidR="00D441C5" w:rsidRDefault="00D441C5" w:rsidP="00D441C5">
            <w:pPr>
              <w:pStyle w:val="notesbullet"/>
            </w:pPr>
            <w:r w:rsidRPr="00A37B43">
              <w:rPr>
                <w:rtl/>
              </w:rPr>
              <w:t>תארו את אבני הדרך המשמעותיות למימוש התוכנית והשגת היעדים</w:t>
            </w:r>
            <w:r>
              <w:rPr>
                <w:rFonts w:hint="cs"/>
                <w:rtl/>
              </w:rPr>
              <w:t xml:space="preserve"> לשנה הרלוונטית</w:t>
            </w:r>
          </w:p>
          <w:p w14:paraId="55875A8D" w14:textId="0DAF651F" w:rsidR="00D441C5" w:rsidRDefault="00D441C5" w:rsidP="00C26BBC">
            <w:pPr>
              <w:pStyle w:val="notesbullet"/>
            </w:pPr>
            <w:r>
              <w:rPr>
                <w:rFonts w:hint="cs"/>
                <w:rtl/>
              </w:rPr>
              <w:t xml:space="preserve">על </w:t>
            </w:r>
            <w:r w:rsidRPr="00071CCF">
              <w:rPr>
                <w:rtl/>
              </w:rPr>
              <w:t xml:space="preserve">אבני הדרך </w:t>
            </w:r>
            <w:r>
              <w:rPr>
                <w:rFonts w:hint="cs"/>
                <w:rtl/>
              </w:rPr>
              <w:t xml:space="preserve">להיות </w:t>
            </w:r>
            <w:r w:rsidRPr="00071CCF">
              <w:rPr>
                <w:rtl/>
              </w:rPr>
              <w:t xml:space="preserve">מדידות </w:t>
            </w:r>
            <w:r w:rsidR="00596422" w:rsidRPr="00596422">
              <w:rPr>
                <w:rtl/>
              </w:rPr>
              <w:t>תוך התייחסות פרטנית לכל תחום פעילות של המרכז (</w:t>
            </w:r>
            <w:r w:rsidR="00596422">
              <w:rPr>
                <w:rFonts w:hint="cs"/>
                <w:rtl/>
              </w:rPr>
              <w:t>בהתאם לסעיף</w:t>
            </w:r>
            <w:r w:rsidR="00596422" w:rsidRPr="00596422">
              <w:rPr>
                <w:rtl/>
              </w:rPr>
              <w:t xml:space="preserve"> 5.4 לעיל)</w:t>
            </w:r>
          </w:p>
          <w:p w14:paraId="796D04A9" w14:textId="77777777" w:rsidR="00D441C5" w:rsidRDefault="00D441C5" w:rsidP="00D441C5">
            <w:pPr>
              <w:pStyle w:val="Field05"/>
            </w:pPr>
          </w:p>
          <w:p w14:paraId="32630773" w14:textId="418DD68F" w:rsidR="00D441C5" w:rsidRPr="000E13F4" w:rsidRDefault="00D441C5" w:rsidP="00D441C5">
            <w:pPr>
              <w:pStyle w:val="notesbullet"/>
              <w:rPr>
                <w:rtl/>
              </w:rPr>
            </w:pPr>
            <w:r w:rsidRPr="00071CCF">
              <w:rPr>
                <w:rtl/>
              </w:rPr>
              <w:t>ניתן להוסיף שורות</w:t>
            </w:r>
          </w:p>
        </w:tc>
      </w:tr>
    </w:tbl>
    <w:p w14:paraId="5188DA28" w14:textId="77777777" w:rsidR="00D441C5" w:rsidRPr="00B06322" w:rsidRDefault="00D441C5" w:rsidP="00D441C5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D441C5" w:rsidRPr="00A37B43" w14:paraId="5CC97D6A" w14:textId="77777777" w:rsidTr="00D441C5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2606C7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426" w:type="pct"/>
            <w:shd w:val="clear" w:color="auto" w:fill="D9D9D9"/>
          </w:tcPr>
          <w:p w14:paraId="6FDEB663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56994B82" w14:textId="601D334F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תחום פעילות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E07F9B6" w14:textId="043F8EEA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אופן הוכחת עמידה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23039DCD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5DA14A40" w14:textId="77777777" w:rsidR="00D441C5" w:rsidRPr="00D441C5" w:rsidRDefault="00D441C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D441C5" w:rsidRPr="00A37B43" w14:paraId="24ECB56F" w14:textId="77777777" w:rsidTr="00D441C5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341881100" w:edGrp="everyone" w:colFirst="4" w:colLast="4" w:displacedByCustomXml="next"/>
          <w:permStart w:id="1538595193" w:edGrp="everyone" w:colFirst="3" w:colLast="3" w:displacedByCustomXml="next"/>
          <w:permStart w:id="485165286" w:edGrp="everyone" w:colFirst="2" w:colLast="2" w:displacedByCustomXml="next"/>
          <w:permStart w:id="863462514" w:edGrp="everyone" w:colFirst="1" w:colLast="1" w:displacedByCustomXml="next"/>
          <w:permStart w:id="511205923" w:edGrp="everyone" w:colFirst="0" w:colLast="0" w:displacedByCustomXml="next"/>
          <w:sdt>
            <w:sdtPr>
              <w:rPr>
                <w:rFonts w:hint="cs"/>
                <w:rtl/>
              </w:rPr>
              <w:id w:val="-1989697500"/>
              <w:lock w:val="sdtLocked"/>
              <w:placeholder>
                <w:docPart w:val="3545E1844A7D4C64AA02E8358DE1678C"/>
              </w:placeholder>
            </w:sdtPr>
            <w:sdtContent>
              <w:p w14:paraId="18BA8451" w14:textId="77777777" w:rsidR="00D441C5" w:rsidRPr="00A37B43" w:rsidRDefault="00D441C5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26" w:type="pct"/>
            <w:shd w:val="clear" w:color="auto" w:fill="FFFFFF" w:themeFill="background1"/>
          </w:tcPr>
          <w:p w14:paraId="4672C342" w14:textId="77777777" w:rsidR="00D441C5" w:rsidRPr="00A37B43" w:rsidRDefault="00D441C5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60D0E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99EC8" w14:textId="21B8E6AC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D3665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D441C5" w:rsidRPr="00A37B43" w14:paraId="65BAB852" w14:textId="77777777" w:rsidTr="00D441C5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F916A7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610818764" w:edGrp="everyone" w:colFirst="0" w:colLast="0"/>
            <w:permStart w:id="1990398689" w:edGrp="everyone" w:colFirst="1" w:colLast="1"/>
            <w:permStart w:id="1236931796" w:edGrp="everyone" w:colFirst="2" w:colLast="2"/>
            <w:permStart w:id="950745920" w:edGrp="everyone" w:colFirst="3" w:colLast="3"/>
            <w:permStart w:id="2032350327" w:edGrp="everyone" w:colFirst="4" w:colLast="4"/>
            <w:permEnd w:id="511205923"/>
            <w:permEnd w:id="863462514"/>
            <w:permEnd w:id="485165286"/>
            <w:permEnd w:id="1538595193"/>
            <w:permEnd w:id="1341881100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426" w:type="pct"/>
            <w:shd w:val="clear" w:color="auto" w:fill="FFFFFF" w:themeFill="background1"/>
          </w:tcPr>
          <w:p w14:paraId="19E6C868" w14:textId="77777777" w:rsidR="00D441C5" w:rsidRPr="00A37B43" w:rsidRDefault="00D441C5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EE01F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F90D" w14:textId="0C0BCEF2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93534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D441C5" w:rsidRPr="00A37B43" w14:paraId="0A1F95D4" w14:textId="77777777" w:rsidTr="00D441C5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73E16FA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551751394" w:edGrp="everyone" w:colFirst="0" w:colLast="0"/>
            <w:permStart w:id="242700520" w:edGrp="everyone" w:colFirst="1" w:colLast="1"/>
            <w:permStart w:id="106832220" w:edGrp="everyone" w:colFirst="2" w:colLast="2"/>
            <w:permStart w:id="681278242" w:edGrp="everyone" w:colFirst="3" w:colLast="3"/>
            <w:permStart w:id="1604191030" w:edGrp="everyone" w:colFirst="4" w:colLast="4"/>
            <w:permEnd w:id="1610818764"/>
            <w:permEnd w:id="1990398689"/>
            <w:permEnd w:id="1236931796"/>
            <w:permEnd w:id="950745920"/>
            <w:permEnd w:id="2032350327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426" w:type="pct"/>
            <w:shd w:val="clear" w:color="auto" w:fill="FFFFFF" w:themeFill="background1"/>
          </w:tcPr>
          <w:p w14:paraId="340451F5" w14:textId="77777777" w:rsidR="00D441C5" w:rsidRPr="00A37B43" w:rsidRDefault="00D441C5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2E303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8F561" w14:textId="133EB21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7A47C1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551751394"/>
      <w:permEnd w:id="242700520"/>
      <w:permEnd w:id="106832220"/>
      <w:permEnd w:id="681278242"/>
      <w:permEnd w:id="1604191030"/>
    </w:tbl>
    <w:p w14:paraId="1706EF96" w14:textId="77777777" w:rsidR="00D441C5" w:rsidRDefault="00D441C5" w:rsidP="00D441C5">
      <w:pPr>
        <w:pStyle w:val="Norm"/>
        <w:rPr>
          <w:rtl/>
        </w:rPr>
      </w:pPr>
    </w:p>
    <w:p w14:paraId="456F7FC4" w14:textId="1EBB2966" w:rsidR="00D441C5" w:rsidRDefault="00A72A60" w:rsidP="00D441C5">
      <w:pPr>
        <w:pStyle w:val="Heading1"/>
        <w:framePr w:wrap="notBeside"/>
        <w:rPr>
          <w:rtl/>
        </w:rPr>
      </w:pPr>
      <w:bookmarkStart w:id="71" w:name="_Toc223444671"/>
      <w:r w:rsidRPr="00A72A60">
        <w:rPr>
          <w:rFonts w:cs="Arial"/>
          <w:rtl/>
        </w:rPr>
        <w:t>תכנית השנתית – ליווי יזמים ומיזמים</w:t>
      </w:r>
      <w:bookmarkEnd w:id="71"/>
    </w:p>
    <w:p w14:paraId="6D7ADA79" w14:textId="61357B86" w:rsidR="00D441C5" w:rsidRPr="00D441C5" w:rsidRDefault="00D441C5" w:rsidP="00D441C5">
      <w:pPr>
        <w:pStyle w:val="Heading2"/>
        <w:framePr w:wrap="notBeside"/>
        <w:rPr>
          <w:rtl/>
        </w:rPr>
      </w:pPr>
      <w:r w:rsidRPr="00D441C5">
        <w:rPr>
          <w:rtl/>
        </w:rPr>
        <w:t>משימות ליווי מיזמים ויזמים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2025E1BD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8E68C9B" w14:textId="34760164" w:rsidR="00D441C5" w:rsidRDefault="00D441C5" w:rsidP="00D441C5">
            <w:pPr>
              <w:pStyle w:val="noteshead"/>
            </w:pPr>
            <w:r w:rsidRPr="00D441C5">
              <w:rPr>
                <w:rtl/>
              </w:rPr>
              <w:t>תארו ופרטו את הנושאים הבאים:</w:t>
            </w:r>
          </w:p>
          <w:p w14:paraId="38F60480" w14:textId="68B1E33A" w:rsidR="00D441C5" w:rsidRDefault="00D441C5" w:rsidP="00D441C5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תיאור כללי של משימות ליווי מיזמים ויזמים בהתייחסות פרטנית לכל תחומי הפעילות הטכנולוגיים של המרכז (</w:t>
            </w:r>
            <w:r>
              <w:rPr>
                <w:rFonts w:hint="cs"/>
                <w:rtl/>
              </w:rPr>
              <w:t>בהתאם לסעיף</w:t>
            </w:r>
            <w:r>
              <w:rPr>
                <w:rtl/>
              </w:rPr>
              <w:t xml:space="preserve"> 5.4 לעיל): </w:t>
            </w:r>
          </w:p>
          <w:p w14:paraId="51177944" w14:textId="77777777" w:rsidR="00D441C5" w:rsidRDefault="00D441C5" w:rsidP="00D441C5">
            <w:pPr>
              <w:pStyle w:val="notesbulletindent"/>
              <w:rPr>
                <w:rtl/>
              </w:rPr>
            </w:pPr>
            <w:r>
              <w:rPr>
                <w:rtl/>
              </w:rPr>
              <w:t xml:space="preserve">תאר את המשימות הרלוונטיות באופן כללי ואיך הן תורמות להשגת היעדים השנתיים והרב-שנתיים של המרכז </w:t>
            </w:r>
          </w:p>
          <w:p w14:paraId="1FACFF4A" w14:textId="0C940C95" w:rsidR="00D441C5" w:rsidRDefault="00D441C5" w:rsidP="00D441C5">
            <w:pPr>
              <w:pStyle w:val="notesbulletindent"/>
            </w:pPr>
            <w:r>
              <w:rPr>
                <w:rtl/>
              </w:rPr>
              <w:t>ככל שרלוונטי, השינויים שחלו בנושאים הנ"ל ביחס לשנה הקודמת</w:t>
            </w:r>
          </w:p>
          <w:p w14:paraId="4ACA705B" w14:textId="77777777" w:rsidR="00D441C5" w:rsidRDefault="00D441C5" w:rsidP="002C053A">
            <w:pPr>
              <w:pStyle w:val="Field05"/>
            </w:pPr>
          </w:p>
          <w:p w14:paraId="53452EEB" w14:textId="4B1D8FCF" w:rsidR="00D441C5" w:rsidRPr="000E13F4" w:rsidRDefault="00D441C5" w:rsidP="002C053A">
            <w:pPr>
              <w:pStyle w:val="notesbullet"/>
              <w:rPr>
                <w:rtl/>
              </w:rPr>
            </w:pPr>
            <w:r w:rsidRPr="00D441C5">
              <w:rPr>
                <w:rtl/>
              </w:rPr>
              <w:t>עד חצי עמוד אחד</w:t>
            </w:r>
          </w:p>
        </w:tc>
      </w:tr>
    </w:tbl>
    <w:p w14:paraId="2C5997C3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041FF121" w14:textId="77777777" w:rsidR="00D441C5" w:rsidRPr="000E13F4" w:rsidRDefault="00D441C5" w:rsidP="00D441C5">
      <w:pPr>
        <w:pStyle w:val="Norm"/>
        <w:rPr>
          <w:rtl/>
        </w:rPr>
      </w:pPr>
      <w:permStart w:id="1575616960" w:edGrp="everyone"/>
      <w:r w:rsidRPr="000E13F4">
        <w:rPr>
          <w:rtl/>
        </w:rPr>
        <w:t>הזן טקסט כאן...</w:t>
      </w:r>
    </w:p>
    <w:permEnd w:id="1575616960"/>
    <w:p w14:paraId="348B46CC" w14:textId="77777777" w:rsidR="00D441C5" w:rsidRDefault="00D441C5" w:rsidP="00D441C5">
      <w:pPr>
        <w:pStyle w:val="Norm"/>
        <w:rPr>
          <w:rtl/>
        </w:rPr>
      </w:pPr>
    </w:p>
    <w:p w14:paraId="712A8AAD" w14:textId="77777777" w:rsidR="00CC7DE6" w:rsidRPr="00CC7DE6" w:rsidRDefault="00CC7DE6" w:rsidP="00D441C5">
      <w:pPr>
        <w:pStyle w:val="Norm"/>
        <w:rPr>
          <w:sz w:val="6"/>
          <w:szCs w:val="6"/>
          <w:rtl/>
        </w:rPr>
      </w:pPr>
    </w:p>
    <w:p w14:paraId="229D7780" w14:textId="1FF9134A" w:rsidR="00D441C5" w:rsidRDefault="00CC7DE6" w:rsidP="005B0D91">
      <w:pPr>
        <w:pStyle w:val="Heading2"/>
        <w:framePr w:wrap="notBeside"/>
        <w:rPr>
          <w:rtl/>
        </w:rPr>
      </w:pPr>
      <w:r w:rsidRPr="00CC7DE6">
        <w:rPr>
          <w:rFonts w:cs="Arial"/>
          <w:rtl/>
        </w:rPr>
        <w:t>יעדים לפעילו</w:t>
      </w:r>
      <w:r w:rsidR="00BC358E">
        <w:rPr>
          <w:rFonts w:cs="Arial" w:hint="cs"/>
          <w:rtl/>
        </w:rPr>
        <w:t xml:space="preserve">ת </w:t>
      </w:r>
      <w:r w:rsidR="00BC358E" w:rsidRPr="00BC358E">
        <w:rPr>
          <w:rFonts w:cs="Arial" w:hint="cs"/>
          <w:b w:val="0"/>
          <w:bCs w:val="0"/>
          <w:sz w:val="20"/>
          <w:szCs w:val="20"/>
          <w:rtl/>
        </w:rPr>
        <w:t>(ניתן להוסיף שורות)</w:t>
      </w:r>
      <w:r w:rsidRPr="00BC358E">
        <w:rPr>
          <w:rFonts w:cs="Arial"/>
          <w:sz w:val="20"/>
          <w:szCs w:val="20"/>
          <w:rtl/>
        </w:rPr>
        <w:t xml:space="preserve"> </w:t>
      </w:r>
    </w:p>
    <w:p w14:paraId="01250D7E" w14:textId="77777777" w:rsidR="00D441C5" w:rsidRPr="00B06322" w:rsidRDefault="00D441C5" w:rsidP="00D441C5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D441C5" w:rsidRPr="00A37B43" w14:paraId="102A411B" w14:textId="77777777" w:rsidTr="002C053A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5835B5E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426" w:type="pct"/>
            <w:shd w:val="clear" w:color="auto" w:fill="D9D9D9"/>
          </w:tcPr>
          <w:p w14:paraId="1B54C84B" w14:textId="7D9A9990" w:rsidR="00D441C5" w:rsidRPr="00A37B43" w:rsidRDefault="00CC7DE6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יעד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E94AB7D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תחום פעילות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883A47A" w14:textId="1F3FCBA0" w:rsidR="00D441C5" w:rsidRPr="00A37B43" w:rsidRDefault="00CC7DE6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C7DE6">
              <w:rPr>
                <w:b/>
                <w:bCs/>
                <w:rtl/>
                <w:lang w:eastAsia="he-IL"/>
              </w:rPr>
              <w:t>מדד הצלחה ואופן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7D49B824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40105E62" w14:textId="77777777" w:rsidR="00D441C5" w:rsidRPr="00D441C5" w:rsidRDefault="00D441C5" w:rsidP="00D441C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D441C5" w:rsidRPr="00A37B43" w14:paraId="4C995FB3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389759994" w:edGrp="everyone" w:colFirst="4" w:colLast="4" w:displacedByCustomXml="next"/>
          <w:permStart w:id="582702926" w:edGrp="everyone" w:colFirst="3" w:colLast="3" w:displacedByCustomXml="next"/>
          <w:permStart w:id="703758025" w:edGrp="everyone" w:colFirst="2" w:colLast="2" w:displacedByCustomXml="next"/>
          <w:permStart w:id="1996036296" w:edGrp="everyone" w:colFirst="1" w:colLast="1" w:displacedByCustomXml="next"/>
          <w:permStart w:id="598688155" w:edGrp="everyone" w:colFirst="0" w:colLast="0" w:displacedByCustomXml="next"/>
          <w:sdt>
            <w:sdtPr>
              <w:rPr>
                <w:rFonts w:hint="cs"/>
                <w:rtl/>
              </w:rPr>
              <w:id w:val="-1013758826"/>
              <w:lock w:val="sdtLocked"/>
              <w:placeholder>
                <w:docPart w:val="CA8E3E5680AF44A5876F4F305B14FCB1"/>
              </w:placeholder>
            </w:sdtPr>
            <w:sdtContent>
              <w:p w14:paraId="4F01AA92" w14:textId="77777777" w:rsidR="00D441C5" w:rsidRPr="00A37B43" w:rsidRDefault="00D441C5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26" w:type="pct"/>
            <w:shd w:val="clear" w:color="auto" w:fill="FFFFFF" w:themeFill="background1"/>
          </w:tcPr>
          <w:p w14:paraId="0DF97C22" w14:textId="77777777" w:rsidR="00D441C5" w:rsidRPr="00A37B43" w:rsidRDefault="00D441C5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BD6B4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893A1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451F7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D441C5" w:rsidRPr="00A37B43" w14:paraId="5E179C0F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2F9303E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944842088" w:edGrp="everyone" w:colFirst="0" w:colLast="0"/>
            <w:permStart w:id="1650144545" w:edGrp="everyone" w:colFirst="1" w:colLast="1"/>
            <w:permStart w:id="1438974183" w:edGrp="everyone" w:colFirst="2" w:colLast="2"/>
            <w:permStart w:id="1590238798" w:edGrp="everyone" w:colFirst="3" w:colLast="3"/>
            <w:permStart w:id="1372725138" w:edGrp="everyone" w:colFirst="4" w:colLast="4"/>
            <w:permEnd w:id="598688155"/>
            <w:permEnd w:id="1996036296"/>
            <w:permEnd w:id="703758025"/>
            <w:permEnd w:id="582702926"/>
            <w:permEnd w:id="1389759994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426" w:type="pct"/>
            <w:shd w:val="clear" w:color="auto" w:fill="FFFFFF" w:themeFill="background1"/>
          </w:tcPr>
          <w:p w14:paraId="1CBC88AD" w14:textId="77777777" w:rsidR="00D441C5" w:rsidRPr="00A37B43" w:rsidRDefault="00D441C5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D419A3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82BF3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AE9C9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D441C5" w:rsidRPr="00A37B43" w14:paraId="55BE2F06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CAD5B2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2019631495" w:edGrp="everyone" w:colFirst="0" w:colLast="0"/>
            <w:permStart w:id="1695118843" w:edGrp="everyone" w:colFirst="1" w:colLast="1"/>
            <w:permStart w:id="1689011126" w:edGrp="everyone" w:colFirst="2" w:colLast="2"/>
            <w:permStart w:id="28600823" w:edGrp="everyone" w:colFirst="3" w:colLast="3"/>
            <w:permStart w:id="945716150" w:edGrp="everyone" w:colFirst="4" w:colLast="4"/>
            <w:permEnd w:id="944842088"/>
            <w:permEnd w:id="1650144545"/>
            <w:permEnd w:id="1438974183"/>
            <w:permEnd w:id="1590238798"/>
            <w:permEnd w:id="1372725138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426" w:type="pct"/>
            <w:shd w:val="clear" w:color="auto" w:fill="FFFFFF" w:themeFill="background1"/>
          </w:tcPr>
          <w:p w14:paraId="6274FD3B" w14:textId="77777777" w:rsidR="00D441C5" w:rsidRPr="00A37B43" w:rsidRDefault="00D441C5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3AC08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B8274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863EC" w14:textId="77777777" w:rsidR="00D441C5" w:rsidRPr="00A37B43" w:rsidRDefault="00D441C5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2019631495"/>
      <w:permEnd w:id="1695118843"/>
      <w:permEnd w:id="1689011126"/>
      <w:permEnd w:id="28600823"/>
      <w:permEnd w:id="945716150"/>
    </w:tbl>
    <w:p w14:paraId="7C1ECE4B" w14:textId="77777777" w:rsidR="00D441C5" w:rsidRDefault="00D441C5" w:rsidP="00D441C5">
      <w:pPr>
        <w:pStyle w:val="Norm"/>
        <w:rPr>
          <w:rtl/>
        </w:rPr>
      </w:pPr>
    </w:p>
    <w:p w14:paraId="374158FC" w14:textId="77777777" w:rsidR="00CC7DE6" w:rsidRDefault="00CC7DE6" w:rsidP="00CC7DE6">
      <w:pPr>
        <w:pStyle w:val="Heading2"/>
        <w:framePr w:wrap="notBeside"/>
        <w:rPr>
          <w:rtl/>
        </w:rPr>
      </w:pPr>
      <w:r w:rsidRPr="00253567">
        <w:rPr>
          <w:rFonts w:cs="Arial"/>
          <w:rtl/>
        </w:rPr>
        <w:t>משימות ליווי יזמים ומיזמים בשל</w:t>
      </w:r>
      <w:r>
        <w:rPr>
          <w:rFonts w:cs="Arial" w:hint="cs"/>
          <w:rtl/>
        </w:rPr>
        <w:t xml:space="preserve">ב </w:t>
      </w:r>
      <w:r w:rsidRPr="00253567">
        <w:rPr>
          <w:rFonts w:cs="Arial"/>
        </w:rPr>
        <w:t>ideation</w:t>
      </w:r>
      <w:r w:rsidRPr="00253567">
        <w:rPr>
          <w:rFonts w:cs="Arial"/>
          <w:rtl/>
        </w:rPr>
        <w:t xml:space="preserve"> ו-  </w:t>
      </w:r>
      <w:r w:rsidRPr="00253567">
        <w:rPr>
          <w:rFonts w:cs="Arial"/>
        </w:rPr>
        <w:t>pre-seed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C7DE6" w:rsidRPr="000E13F4" w14:paraId="6D041A1C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0FF9F93" w14:textId="77777777" w:rsidR="00CC7DE6" w:rsidRDefault="00CC7DE6" w:rsidP="002C053A">
            <w:pPr>
              <w:pStyle w:val="noteshead"/>
              <w:rPr>
                <w:rtl/>
              </w:rPr>
            </w:pPr>
            <w:r w:rsidRPr="00253567">
              <w:rPr>
                <w:rFonts w:cs="Arial"/>
                <w:rtl/>
              </w:rPr>
              <w:t xml:space="preserve">פירוט משימות ליווי יזמים ומיזמים בשלב  </w:t>
            </w:r>
            <w:r w:rsidRPr="00253567">
              <w:t>ideation</w:t>
            </w:r>
            <w:r w:rsidRPr="00253567">
              <w:rPr>
                <w:rFonts w:cs="Arial"/>
                <w:rtl/>
              </w:rPr>
              <w:t xml:space="preserve">  ו- </w:t>
            </w:r>
            <w:r w:rsidRPr="00253567">
              <w:t>pre-seed</w:t>
            </w:r>
            <w:r w:rsidRPr="00253567">
              <w:rPr>
                <w:rFonts w:cs="Arial"/>
                <w:rtl/>
              </w:rPr>
              <w:t>:</w:t>
            </w:r>
          </w:p>
          <w:p w14:paraId="4999B70C" w14:textId="70A8DEB2" w:rsidR="00CC7DE6" w:rsidRPr="00CC7DE6" w:rsidRDefault="00CC7DE6" w:rsidP="00CC7DE6">
            <w:pPr>
              <w:pStyle w:val="notesbullet"/>
              <w:rPr>
                <w:rtl/>
              </w:rPr>
            </w:pPr>
            <w:r w:rsidRPr="00CC7DE6">
              <w:rPr>
                <w:rtl/>
              </w:rPr>
              <w:t>פרט מהן המשימות העוסקות בליווי וקידום של יזמים ומיזמים הנמצאים בשלבי הנבטה תוך התייחסות פרטנית לכל תחום פעילות של המרכז (</w:t>
            </w:r>
            <w:r>
              <w:rPr>
                <w:rFonts w:hint="cs"/>
                <w:rtl/>
              </w:rPr>
              <w:t>בהתאם לסעיף</w:t>
            </w:r>
            <w:r w:rsidRPr="00CC7DE6">
              <w:rPr>
                <w:rtl/>
              </w:rPr>
              <w:t xml:space="preserve"> 5.4 לעיל)</w:t>
            </w:r>
          </w:p>
          <w:p w14:paraId="29102FBC" w14:textId="77777777" w:rsidR="00CC7DE6" w:rsidRPr="00E62618" w:rsidRDefault="00CC7DE6" w:rsidP="00CC7DE6">
            <w:pPr>
              <w:pStyle w:val="notesbullet"/>
              <w:rPr>
                <w:rtl/>
              </w:rPr>
            </w:pPr>
            <w:r w:rsidRPr="00CC7DE6">
              <w:rPr>
                <w:rtl/>
              </w:rPr>
              <w:t xml:space="preserve"> קשר את המשימות</w:t>
            </w:r>
            <w:r>
              <w:rPr>
                <w:rtl/>
              </w:rPr>
              <w:t xml:space="preserve"> ליעדים  הרלוונטיים ואופן מדידתם</w:t>
            </w:r>
          </w:p>
        </w:tc>
      </w:tr>
    </w:tbl>
    <w:p w14:paraId="516A83B4" w14:textId="77777777" w:rsidR="00CC7DE6" w:rsidRPr="00CD6BEF" w:rsidRDefault="00CC7DE6" w:rsidP="00CC7DE6">
      <w:pPr>
        <w:pStyle w:val="Norm"/>
        <w:rPr>
          <w:sz w:val="6"/>
          <w:szCs w:val="6"/>
          <w:rtl/>
        </w:rPr>
      </w:pPr>
    </w:p>
    <w:p w14:paraId="7E4B8101" w14:textId="77777777" w:rsidR="00CC7DE6" w:rsidRPr="000E13F4" w:rsidRDefault="00CC7DE6" w:rsidP="00CC7DE6">
      <w:pPr>
        <w:pStyle w:val="Norm"/>
        <w:rPr>
          <w:rtl/>
        </w:rPr>
      </w:pPr>
      <w:permStart w:id="306403734" w:edGrp="everyone"/>
      <w:r w:rsidRPr="000E13F4">
        <w:rPr>
          <w:rtl/>
        </w:rPr>
        <w:t>הזן טקסט כאן...</w:t>
      </w:r>
    </w:p>
    <w:permEnd w:id="306403734"/>
    <w:p w14:paraId="31A103CB" w14:textId="77777777" w:rsidR="00CC7DE6" w:rsidRPr="009046BC" w:rsidRDefault="00CC7DE6" w:rsidP="00CC7DE6">
      <w:pPr>
        <w:pStyle w:val="Norm"/>
        <w:rPr>
          <w:rtl/>
        </w:rPr>
      </w:pPr>
    </w:p>
    <w:p w14:paraId="091B431D" w14:textId="77777777" w:rsidR="00CC7DE6" w:rsidRPr="00E62618" w:rsidRDefault="00CC7DE6" w:rsidP="00CC7DE6">
      <w:pPr>
        <w:pStyle w:val="Norm"/>
        <w:rPr>
          <w:sz w:val="6"/>
          <w:szCs w:val="6"/>
          <w:rtl/>
          <w:lang w:eastAsia="he-IL"/>
        </w:rPr>
      </w:pPr>
    </w:p>
    <w:p w14:paraId="75EA6422" w14:textId="77777777" w:rsidR="00CC7DE6" w:rsidRDefault="00CC7DE6" w:rsidP="00CC7DE6">
      <w:pPr>
        <w:pStyle w:val="Heading2"/>
        <w:framePr w:wrap="notBeside"/>
        <w:rPr>
          <w:rtl/>
        </w:rPr>
      </w:pPr>
      <w:r w:rsidRPr="00253567">
        <w:rPr>
          <w:rtl/>
        </w:rPr>
        <w:t xml:space="preserve">משימות ליווי יזמים ומיזמים בשלב </w:t>
      </w:r>
      <w:r w:rsidRPr="00253567">
        <w:t>seed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C7DE6" w:rsidRPr="000E13F4" w14:paraId="2E186193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C1059D3" w14:textId="77777777" w:rsidR="00CC7DE6" w:rsidRDefault="00CC7DE6" w:rsidP="002C053A">
            <w:pPr>
              <w:pStyle w:val="noteshead"/>
              <w:rPr>
                <w:rtl/>
              </w:rPr>
            </w:pPr>
            <w:r w:rsidRPr="00253567">
              <w:rPr>
                <w:rFonts w:cs="Arial"/>
                <w:rtl/>
              </w:rPr>
              <w:t xml:space="preserve">פירוט משימות ליווי יזמים ומיזמים בשלב </w:t>
            </w:r>
            <w:r w:rsidRPr="00253567">
              <w:t>seed</w:t>
            </w:r>
            <w:r w:rsidRPr="00253567">
              <w:rPr>
                <w:rFonts w:cs="Arial"/>
                <w:rtl/>
              </w:rPr>
              <w:t>:</w:t>
            </w:r>
          </w:p>
          <w:p w14:paraId="3E75CEE3" w14:textId="77777777" w:rsidR="00CC7DE6" w:rsidRPr="00CC7DE6" w:rsidRDefault="00CC7DE6" w:rsidP="00CC7DE6">
            <w:pPr>
              <w:pStyle w:val="notesbullet"/>
              <w:rPr>
                <w:rtl/>
              </w:rPr>
            </w:pPr>
            <w:r w:rsidRPr="00CC7DE6">
              <w:rPr>
                <w:rtl/>
              </w:rPr>
              <w:lastRenderedPageBreak/>
              <w:t>פרט מהן המשימות העוסקות בליווי וקידום של יזמים ומיזמים הנמצאים בשלבי הנבטה תוך התייחסות פרטנית לכל תחום פעילות של המרכז (</w:t>
            </w:r>
            <w:r w:rsidRPr="00CC7DE6">
              <w:rPr>
                <w:rFonts w:hint="cs"/>
                <w:rtl/>
              </w:rPr>
              <w:t>בהתאם לסעיף</w:t>
            </w:r>
            <w:r w:rsidRPr="00CC7DE6">
              <w:rPr>
                <w:rtl/>
              </w:rPr>
              <w:t xml:space="preserve"> 5.4 לעיל)</w:t>
            </w:r>
          </w:p>
          <w:p w14:paraId="32101592" w14:textId="488EBC79" w:rsidR="00CC7DE6" w:rsidRPr="00E62618" w:rsidRDefault="00CC7DE6" w:rsidP="00CC7DE6">
            <w:pPr>
              <w:pStyle w:val="notesbullet"/>
              <w:rPr>
                <w:rtl/>
              </w:rPr>
            </w:pPr>
            <w:r w:rsidRPr="00CC7DE6">
              <w:rPr>
                <w:rtl/>
              </w:rPr>
              <w:t xml:space="preserve"> קשר את המשימות ליעדים  הרלוונטיים ואופן מדידתם</w:t>
            </w:r>
          </w:p>
        </w:tc>
      </w:tr>
    </w:tbl>
    <w:p w14:paraId="78640E94" w14:textId="77777777" w:rsidR="00CC7DE6" w:rsidRPr="00CD6BEF" w:rsidRDefault="00CC7DE6" w:rsidP="00CC7DE6">
      <w:pPr>
        <w:pStyle w:val="Norm"/>
        <w:rPr>
          <w:sz w:val="6"/>
          <w:szCs w:val="6"/>
          <w:rtl/>
        </w:rPr>
      </w:pPr>
    </w:p>
    <w:p w14:paraId="31903D3A" w14:textId="77777777" w:rsidR="00CC7DE6" w:rsidRPr="000E13F4" w:rsidRDefault="00CC7DE6" w:rsidP="00CC7DE6">
      <w:pPr>
        <w:pStyle w:val="Norm"/>
        <w:rPr>
          <w:rtl/>
        </w:rPr>
      </w:pPr>
      <w:permStart w:id="1890406100" w:edGrp="everyone"/>
      <w:r w:rsidRPr="000E13F4">
        <w:rPr>
          <w:rtl/>
        </w:rPr>
        <w:t>הזן טקסט כאן...</w:t>
      </w:r>
    </w:p>
    <w:permEnd w:id="1890406100"/>
    <w:p w14:paraId="05899E7C" w14:textId="77777777" w:rsidR="00CC7DE6" w:rsidRPr="009046BC" w:rsidRDefault="00CC7DE6" w:rsidP="00CC7DE6">
      <w:pPr>
        <w:pStyle w:val="Norm"/>
        <w:rPr>
          <w:rtl/>
        </w:rPr>
      </w:pPr>
    </w:p>
    <w:p w14:paraId="0B91A84F" w14:textId="77777777" w:rsidR="00CC7DE6" w:rsidRPr="00E62618" w:rsidRDefault="00CC7DE6" w:rsidP="00CC7DE6">
      <w:pPr>
        <w:pStyle w:val="Norm"/>
        <w:rPr>
          <w:sz w:val="6"/>
          <w:szCs w:val="6"/>
          <w:rtl/>
          <w:lang w:eastAsia="he-IL"/>
        </w:rPr>
      </w:pPr>
    </w:p>
    <w:p w14:paraId="6DF28715" w14:textId="77777777" w:rsidR="00CC7DE6" w:rsidRDefault="00CC7DE6" w:rsidP="00CC7DE6">
      <w:pPr>
        <w:pStyle w:val="Heading2"/>
        <w:framePr w:wrap="notBeside"/>
        <w:rPr>
          <w:rtl/>
        </w:rPr>
      </w:pPr>
      <w:r w:rsidRPr="00253567">
        <w:rPr>
          <w:rFonts w:cs="Arial"/>
          <w:rtl/>
        </w:rPr>
        <w:t xml:space="preserve">משימות ליווי יזמים ומיזמים בשלב </w:t>
      </w:r>
      <w:r w:rsidRPr="00253567">
        <w:rPr>
          <w:rFonts w:cs="Arial"/>
        </w:rPr>
        <w:t>round A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C7DE6" w:rsidRPr="000E13F4" w14:paraId="17DE11C2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C352D2A" w14:textId="77777777" w:rsidR="00CC7DE6" w:rsidRDefault="00CC7DE6" w:rsidP="002C053A">
            <w:pPr>
              <w:pStyle w:val="noteshead"/>
              <w:rPr>
                <w:rtl/>
              </w:rPr>
            </w:pPr>
            <w:r w:rsidRPr="00253567">
              <w:rPr>
                <w:rFonts w:cs="Arial"/>
                <w:rtl/>
              </w:rPr>
              <w:t xml:space="preserve">פירוט משימות ליווי יזמים ומיזמים בשלב </w:t>
            </w:r>
            <w:r w:rsidRPr="00253567">
              <w:t>round A</w:t>
            </w:r>
            <w:r w:rsidRPr="00253567">
              <w:rPr>
                <w:rFonts w:cs="Arial"/>
                <w:rtl/>
              </w:rPr>
              <w:t>:</w:t>
            </w:r>
          </w:p>
          <w:p w14:paraId="5C418876" w14:textId="77777777" w:rsidR="00CC7DE6" w:rsidRPr="00CC7DE6" w:rsidRDefault="00CC7DE6" w:rsidP="00CC7DE6">
            <w:pPr>
              <w:pStyle w:val="notesbullet"/>
              <w:rPr>
                <w:rtl/>
              </w:rPr>
            </w:pPr>
            <w:r w:rsidRPr="00CC7DE6">
              <w:rPr>
                <w:rtl/>
              </w:rPr>
              <w:t>פרט מהן המשימות העוסקות בליווי וקידום של יזמים ומיזמים הנמצאים בשלבי הנבטה תוך התייחסות פרטנית לכל תחום פעילות של המרכז (</w:t>
            </w:r>
            <w:r w:rsidRPr="00CC7DE6">
              <w:rPr>
                <w:rFonts w:hint="cs"/>
                <w:rtl/>
              </w:rPr>
              <w:t>בהתאם לסעיף</w:t>
            </w:r>
            <w:r w:rsidRPr="00CC7DE6">
              <w:rPr>
                <w:rtl/>
              </w:rPr>
              <w:t xml:space="preserve"> 5.4 לעיל)</w:t>
            </w:r>
          </w:p>
          <w:p w14:paraId="2D1BA036" w14:textId="591CF08E" w:rsidR="00CC7DE6" w:rsidRPr="00E62618" w:rsidRDefault="00CC7DE6" w:rsidP="00CC7DE6">
            <w:pPr>
              <w:pStyle w:val="notesbullet"/>
              <w:rPr>
                <w:rtl/>
              </w:rPr>
            </w:pPr>
            <w:r w:rsidRPr="00CC7DE6">
              <w:rPr>
                <w:rtl/>
              </w:rPr>
              <w:t xml:space="preserve"> קשר את המשימות ליעדים</w:t>
            </w:r>
            <w:r>
              <w:rPr>
                <w:rtl/>
              </w:rPr>
              <w:t xml:space="preserve">  הרלוונטיים ואופן מדידתם</w:t>
            </w:r>
          </w:p>
        </w:tc>
      </w:tr>
    </w:tbl>
    <w:p w14:paraId="3D5C06A9" w14:textId="77777777" w:rsidR="00CC7DE6" w:rsidRPr="00CD6BEF" w:rsidRDefault="00CC7DE6" w:rsidP="00CC7DE6">
      <w:pPr>
        <w:pStyle w:val="Norm"/>
        <w:rPr>
          <w:sz w:val="6"/>
          <w:szCs w:val="6"/>
          <w:rtl/>
        </w:rPr>
      </w:pPr>
    </w:p>
    <w:p w14:paraId="0E784A4E" w14:textId="77777777" w:rsidR="00CC7DE6" w:rsidRPr="000E13F4" w:rsidRDefault="00CC7DE6" w:rsidP="00CC7DE6">
      <w:pPr>
        <w:pStyle w:val="Norm"/>
        <w:rPr>
          <w:rtl/>
        </w:rPr>
      </w:pPr>
      <w:permStart w:id="1867800528" w:edGrp="everyone"/>
      <w:r w:rsidRPr="000E13F4">
        <w:rPr>
          <w:rtl/>
        </w:rPr>
        <w:t>הזן טקסט כאן...</w:t>
      </w:r>
    </w:p>
    <w:permEnd w:id="1867800528"/>
    <w:p w14:paraId="7DC43B0F" w14:textId="77777777" w:rsidR="00D441C5" w:rsidRDefault="00D441C5" w:rsidP="00D441C5">
      <w:pPr>
        <w:pStyle w:val="Norm"/>
        <w:rPr>
          <w:rtl/>
        </w:rPr>
      </w:pPr>
    </w:p>
    <w:p w14:paraId="2E860156" w14:textId="77777777" w:rsidR="00CC7DE6" w:rsidRPr="00CC7DE6" w:rsidRDefault="00CC7DE6" w:rsidP="00D441C5">
      <w:pPr>
        <w:pStyle w:val="Norm"/>
        <w:rPr>
          <w:sz w:val="6"/>
          <w:szCs w:val="6"/>
          <w:rtl/>
        </w:rPr>
      </w:pPr>
    </w:p>
    <w:p w14:paraId="15BD3F44" w14:textId="2A3DEE48" w:rsidR="00CC7DE6" w:rsidRDefault="00CC7DE6" w:rsidP="00D96A2B">
      <w:pPr>
        <w:pStyle w:val="Heading2"/>
        <w:framePr w:wrap="notBeside"/>
      </w:pPr>
      <w:r w:rsidRPr="00CC7DE6">
        <w:rPr>
          <w:rFonts w:cs="Arial"/>
          <w:rtl/>
        </w:rPr>
        <w:t>תכנית עבודה לליווי מיזמים ויזמים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C7DE6" w:rsidRPr="00A62871" w14:paraId="44158B45" w14:textId="77777777" w:rsidTr="008A595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63CC047" w14:textId="77777777" w:rsidR="00CC7DE6" w:rsidRDefault="00CC7DE6" w:rsidP="002C053A">
            <w:pPr>
              <w:pStyle w:val="noteshead"/>
              <w:rPr>
                <w:rFonts w:cs="Arial"/>
                <w:rtl/>
              </w:rPr>
            </w:pPr>
            <w:r w:rsidRPr="00CC7DE6">
              <w:rPr>
                <w:rFonts w:cs="Arial"/>
                <w:rtl/>
              </w:rPr>
              <w:t>פרט</w:t>
            </w:r>
            <w:r>
              <w:rPr>
                <w:rFonts w:cs="Arial" w:hint="cs"/>
                <w:rtl/>
              </w:rPr>
              <w:t>ו את הנושאים הבאים:</w:t>
            </w:r>
          </w:p>
          <w:p w14:paraId="61D751E0" w14:textId="2D2E236C" w:rsidR="00CC7DE6" w:rsidRPr="00CC7DE6" w:rsidRDefault="00CC7DE6" w:rsidP="00CC7DE6">
            <w:pPr>
              <w:pStyle w:val="notesnumer"/>
              <w:rPr>
                <w:rtl/>
              </w:rPr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1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 xml:space="preserve">שמות המשימות המתוקצבות בתוכנית השנתית בתחום ליווי מיזמים ויזמים </w:t>
            </w:r>
          </w:p>
          <w:p w14:paraId="1BF08BDE" w14:textId="64D4C0E1" w:rsidR="00CC7DE6" w:rsidRPr="00CC7DE6" w:rsidRDefault="00CC7DE6" w:rsidP="00CC7DE6">
            <w:pPr>
              <w:pStyle w:val="notesnumer"/>
              <w:rPr>
                <w:rtl/>
              </w:rPr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2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 xml:space="preserve">משאבי כוח האדם </w:t>
            </w:r>
          </w:p>
          <w:p w14:paraId="1830C229" w14:textId="48758A0A" w:rsidR="00CC7DE6" w:rsidRPr="00CC7DE6" w:rsidRDefault="00CC7DE6" w:rsidP="00CC7DE6">
            <w:pPr>
              <w:pStyle w:val="notesnumer"/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3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>התקציב הכולל הנדרש לביצוע</w:t>
            </w:r>
          </w:p>
          <w:p w14:paraId="21956A0D" w14:textId="77777777" w:rsidR="00CC7DE6" w:rsidRDefault="00CC7DE6" w:rsidP="002C053A">
            <w:pPr>
              <w:pStyle w:val="Field05"/>
              <w:rPr>
                <w:rtl/>
              </w:rPr>
            </w:pPr>
          </w:p>
          <w:p w14:paraId="7C122F50" w14:textId="77777777" w:rsidR="00CC7DE6" w:rsidRDefault="00CC7DE6" w:rsidP="002C053A">
            <w:pPr>
              <w:pStyle w:val="noteshead"/>
            </w:pPr>
            <w:r>
              <w:rPr>
                <w:rFonts w:hint="cs"/>
                <w:rtl/>
              </w:rPr>
              <w:t>הסבר:</w:t>
            </w:r>
          </w:p>
          <w:p w14:paraId="60AE11E9" w14:textId="016247B5" w:rsidR="00CC7DE6" w:rsidRDefault="00CC7DE6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משימה יש לכלול את המשימות שתוארו בסעיפים לעיל</w:t>
            </w:r>
            <w:r w:rsidR="00BC358E">
              <w:rPr>
                <w:rtl/>
              </w:rPr>
              <w:t xml:space="preserve"> </w:t>
            </w:r>
            <w:r w:rsidR="00BC358E" w:rsidRPr="00BC358E">
              <w:rPr>
                <w:rtl/>
              </w:rPr>
              <w:t>תוך התייחסות פרטנית לכל תחום פעילות של המרכז (</w:t>
            </w:r>
            <w:r w:rsidR="00BC358E">
              <w:rPr>
                <w:rFonts w:hint="cs"/>
                <w:rtl/>
              </w:rPr>
              <w:t>בהתאם לסעיף</w:t>
            </w:r>
            <w:r w:rsidR="00BC358E" w:rsidRPr="00BC358E">
              <w:rPr>
                <w:rtl/>
              </w:rPr>
              <w:t xml:space="preserve"> 5.4 לעיל)</w:t>
            </w:r>
          </w:p>
          <w:p w14:paraId="10F20F9C" w14:textId="77777777" w:rsidR="00CC7DE6" w:rsidRDefault="00CC7DE6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שנות אדם</w:t>
            </w:r>
            <w:r w:rsidRPr="00D441C5">
              <w:rPr>
                <w:color w:val="000095"/>
                <w:rtl/>
              </w:rPr>
              <w:t xml:space="preserve">": </w:t>
            </w:r>
            <w:r>
              <w:rPr>
                <w:rtl/>
              </w:rPr>
              <w:t>יש להתייחס לכוח אדם בתאגיד בלבד שמושקע במשימה (כפי שמופיע בחוצץ כוח אדם בגיליון התקציב)</w:t>
            </w:r>
          </w:p>
          <w:p w14:paraId="314D7FBB" w14:textId="77777777" w:rsidR="00CC7DE6" w:rsidRDefault="00CC7DE6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תקציב כולל</w:t>
            </w:r>
            <w:r>
              <w:rPr>
                <w:rtl/>
              </w:rPr>
              <w:t>": מתייחס לסך כל רכיבי תקציב המשימה בתקופת התיק ולא רק לרכיב כוח האדם</w:t>
            </w:r>
          </w:p>
          <w:p w14:paraId="0529FB49" w14:textId="77777777" w:rsidR="00CC7DE6" w:rsidRDefault="00CC7DE6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ניתן להוסיף שורות בהתאם לצורך (יש למחוק שורות ריקות)</w:t>
            </w:r>
          </w:p>
          <w:p w14:paraId="3699C489" w14:textId="77777777" w:rsidR="00CC7DE6" w:rsidRPr="00442B19" w:rsidRDefault="00CC7DE6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</w:tc>
      </w:tr>
    </w:tbl>
    <w:p w14:paraId="098CA532" w14:textId="77777777" w:rsidR="00CC7DE6" w:rsidRPr="00240695" w:rsidRDefault="00CC7DE6" w:rsidP="00CC7DE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163"/>
        <w:gridCol w:w="3734"/>
        <w:gridCol w:w="940"/>
        <w:gridCol w:w="941"/>
        <w:gridCol w:w="570"/>
        <w:gridCol w:w="1141"/>
      </w:tblGrid>
      <w:tr w:rsidR="00901DC2" w14:paraId="109B67A0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73AA1B72" w14:textId="77777777" w:rsidR="00901DC2" w:rsidRDefault="00901DC2" w:rsidP="002C053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3163" w:type="dxa"/>
            <w:shd w:val="clear" w:color="auto" w:fill="CCCCCC"/>
            <w:vAlign w:val="center"/>
          </w:tcPr>
          <w:p w14:paraId="2D96171F" w14:textId="76DCCE5B" w:rsidR="00901DC2" w:rsidRPr="00901DC2" w:rsidRDefault="00901DC2" w:rsidP="002C053A">
            <w:pPr>
              <w:pStyle w:val="TableCell"/>
              <w:jc w:val="center"/>
              <w:rPr>
                <w:b/>
                <w:bCs/>
                <w:rtl/>
              </w:rPr>
            </w:pPr>
            <w:r w:rsidRPr="00901DC2">
              <w:rPr>
                <w:b/>
                <w:bCs/>
                <w:rtl/>
              </w:rPr>
              <w:t>שמות המשימות ב</w:t>
            </w:r>
            <w:r w:rsidRPr="00901DC2">
              <w:rPr>
                <w:rFonts w:hint="cs"/>
                <w:b/>
                <w:bCs/>
                <w:rtl/>
              </w:rPr>
              <w:t>בקשה זו</w:t>
            </w:r>
          </w:p>
        </w:tc>
        <w:tc>
          <w:tcPr>
            <w:tcW w:w="3734" w:type="dxa"/>
            <w:shd w:val="clear" w:color="auto" w:fill="CCCCCC"/>
            <w:vAlign w:val="center"/>
          </w:tcPr>
          <w:p w14:paraId="5FEBCBAA" w14:textId="52F24CCC" w:rsidR="00901DC2" w:rsidRPr="00901DC2" w:rsidRDefault="00901DC2" w:rsidP="002C053A">
            <w:pPr>
              <w:pStyle w:val="TableCell"/>
              <w:jc w:val="center"/>
              <w:rPr>
                <w:b/>
                <w:bCs/>
                <w:rtl/>
              </w:rPr>
            </w:pPr>
            <w:r w:rsidRPr="00901DC2">
              <w:rPr>
                <w:b/>
                <w:bCs/>
                <w:rtl/>
              </w:rPr>
              <w:t>תחום פעילות</w:t>
            </w:r>
          </w:p>
        </w:tc>
        <w:tc>
          <w:tcPr>
            <w:tcW w:w="940" w:type="dxa"/>
            <w:shd w:val="clear" w:color="auto" w:fill="CCCCCC"/>
            <w:vAlign w:val="center"/>
          </w:tcPr>
          <w:p w14:paraId="44272E48" w14:textId="77777777" w:rsidR="00901DC2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73F11E48" w14:textId="0D67A3E1" w:rsidR="00901DC2" w:rsidRPr="00B86178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התחלה</w:t>
            </w:r>
          </w:p>
          <w:p w14:paraId="0423B515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941" w:type="dxa"/>
            <w:shd w:val="clear" w:color="auto" w:fill="CCCCCC"/>
            <w:vAlign w:val="center"/>
          </w:tcPr>
          <w:p w14:paraId="1352C101" w14:textId="77777777" w:rsidR="00901DC2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68E6A318" w14:textId="3F861D0B" w:rsidR="00901DC2" w:rsidRPr="00B86178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סיום</w:t>
            </w:r>
          </w:p>
          <w:p w14:paraId="730BBFF5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24D01DF4" w14:textId="77777777" w:rsidR="00901DC2" w:rsidRPr="00B86178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5F19EE88" w14:textId="77777777" w:rsidR="00901DC2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61A3BD03" w14:textId="77777777" w:rsidR="00901DC2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00E0CFE5" w14:textId="0150C45C" w:rsidR="00901DC2" w:rsidRPr="00B86178" w:rsidRDefault="00901DC2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כולל</w:t>
            </w:r>
          </w:p>
          <w:p w14:paraId="4B943AAA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</w:tbl>
    <w:p w14:paraId="013598E9" w14:textId="77777777" w:rsidR="00F930C3" w:rsidRPr="00F930C3" w:rsidRDefault="00F930C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163"/>
        <w:gridCol w:w="3734"/>
        <w:gridCol w:w="940"/>
        <w:gridCol w:w="941"/>
        <w:gridCol w:w="570"/>
        <w:gridCol w:w="1141"/>
      </w:tblGrid>
      <w:tr w:rsidR="00901DC2" w14:paraId="44DA576D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542967485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680957416"/>
              <w:lock w:val="sdtLocked"/>
              <w:placeholder>
                <w:docPart w:val="65ECE7E5FC1C407394CE87DCA8BC485A"/>
              </w:placeholder>
            </w:sdtPr>
            <w:sdtContent>
              <w:p w14:paraId="07253E44" w14:textId="77777777" w:rsidR="00901DC2" w:rsidRPr="00B6113D" w:rsidRDefault="00901DC2" w:rsidP="002C053A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163" w:type="dxa"/>
            <w:shd w:val="clear" w:color="auto" w:fill="FFFFFF" w:themeFill="background1"/>
          </w:tcPr>
          <w:p w14:paraId="000BEE40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3AD27E56" w14:textId="10CC1345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</w:tcPr>
          <w:p w14:paraId="38457598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</w:tcPr>
          <w:p w14:paraId="5BBD2594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0257850C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7297CE82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460E96E6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758C74B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63" w:type="dxa"/>
            <w:shd w:val="clear" w:color="auto" w:fill="E6E6E6"/>
          </w:tcPr>
          <w:p w14:paraId="02083B00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E6E6E6"/>
          </w:tcPr>
          <w:p w14:paraId="73E241CA" w14:textId="04350B89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E6E6E6"/>
          </w:tcPr>
          <w:p w14:paraId="4A02CF67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E6E6E6"/>
          </w:tcPr>
          <w:p w14:paraId="68DB8758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8E42E82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74D90E82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547B5CD1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8BFD131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63" w:type="dxa"/>
            <w:shd w:val="clear" w:color="auto" w:fill="FFFFFF" w:themeFill="background1"/>
          </w:tcPr>
          <w:p w14:paraId="3E6D5A7C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31C92443" w14:textId="0D98EA9E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</w:tcPr>
          <w:p w14:paraId="0C80E18E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</w:tcPr>
          <w:p w14:paraId="4759B570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7927402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28796744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27A1CE30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BA491D9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63" w:type="dxa"/>
            <w:shd w:val="clear" w:color="auto" w:fill="E6E6E6"/>
          </w:tcPr>
          <w:p w14:paraId="6DE537C1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E6E6E6"/>
          </w:tcPr>
          <w:p w14:paraId="137BF618" w14:textId="52C1BFBB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E6E6E6"/>
          </w:tcPr>
          <w:p w14:paraId="159CBC68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E6E6E6"/>
          </w:tcPr>
          <w:p w14:paraId="38F49269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19A19B91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7D9BFD9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5E32F2AC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56FBF90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63" w:type="dxa"/>
            <w:shd w:val="clear" w:color="auto" w:fill="FFFFFF" w:themeFill="background1"/>
          </w:tcPr>
          <w:p w14:paraId="3BC013BB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2B14ACAA" w14:textId="61595934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</w:tcPr>
          <w:p w14:paraId="5330B5D2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</w:tcPr>
          <w:p w14:paraId="0EBC1EBF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61F4369D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70E00BD6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17B31A7B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39499E8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163" w:type="dxa"/>
            <w:shd w:val="clear" w:color="auto" w:fill="E6E6E6"/>
          </w:tcPr>
          <w:p w14:paraId="0B9B56B0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E6E6E6"/>
          </w:tcPr>
          <w:p w14:paraId="56E148EC" w14:textId="778D87B0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E6E6E6"/>
          </w:tcPr>
          <w:p w14:paraId="1BB7784D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E6E6E6"/>
          </w:tcPr>
          <w:p w14:paraId="688EF165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ECF9E36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0DF55463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62EDAF4B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D0BA338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63" w:type="dxa"/>
            <w:shd w:val="clear" w:color="auto" w:fill="FFFFFF" w:themeFill="background1"/>
          </w:tcPr>
          <w:p w14:paraId="10F73A8A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52818092" w14:textId="29FE0449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</w:tcPr>
          <w:p w14:paraId="4D2E4A17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</w:tcPr>
          <w:p w14:paraId="03DD2129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54DDC56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270AC328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488B1F0D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36AC150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163" w:type="dxa"/>
            <w:shd w:val="clear" w:color="auto" w:fill="E6E6E6"/>
          </w:tcPr>
          <w:p w14:paraId="3A249F3F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E6E6E6"/>
          </w:tcPr>
          <w:p w14:paraId="4186F793" w14:textId="29C9B4AA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E6E6E6"/>
          </w:tcPr>
          <w:p w14:paraId="71D49040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E6E6E6"/>
          </w:tcPr>
          <w:p w14:paraId="02AEDCE4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095CD133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8D2581D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13384451" w14:textId="77777777" w:rsidTr="00901DC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C330E11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163" w:type="dxa"/>
            <w:shd w:val="clear" w:color="auto" w:fill="FFFFFF" w:themeFill="background1"/>
          </w:tcPr>
          <w:p w14:paraId="34B5494C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6DAF5B92" w14:textId="6ACC2506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</w:tcPr>
          <w:p w14:paraId="7B58CF1F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</w:tcPr>
          <w:p w14:paraId="190EC56F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66B8FFD3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623B2CF3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4D34C816" w14:textId="77777777" w:rsidTr="008A5952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0A18953" w14:textId="77777777" w:rsidR="00901DC2" w:rsidRPr="00B6113D" w:rsidRDefault="00901DC2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163" w:type="dxa"/>
            <w:tcBorders>
              <w:bottom w:val="single" w:sz="2" w:space="0" w:color="auto"/>
            </w:tcBorders>
            <w:shd w:val="clear" w:color="auto" w:fill="E6E6E6"/>
          </w:tcPr>
          <w:p w14:paraId="413A0B31" w14:textId="77777777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tcBorders>
              <w:bottom w:val="single" w:sz="2" w:space="0" w:color="auto"/>
            </w:tcBorders>
            <w:shd w:val="clear" w:color="auto" w:fill="E6E6E6"/>
          </w:tcPr>
          <w:p w14:paraId="001E344F" w14:textId="496BA231" w:rsidR="00901DC2" w:rsidRDefault="00901DC2" w:rsidP="002C053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tcBorders>
              <w:bottom w:val="single" w:sz="2" w:space="0" w:color="auto"/>
            </w:tcBorders>
            <w:shd w:val="clear" w:color="auto" w:fill="E6E6E6"/>
          </w:tcPr>
          <w:p w14:paraId="21C9779E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E6E6E6"/>
          </w:tcPr>
          <w:p w14:paraId="48FEB5BA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6E8E73D0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9FDEB32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tr w:rsidR="00901DC2" w14:paraId="7DD35952" w14:textId="77777777" w:rsidTr="008A5952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608088365"/>
              <w:lock w:val="sdtLocked"/>
              <w:placeholder>
                <w:docPart w:val="0EAD64B051EF4FAEA008AFE07AC42068"/>
              </w:placeholder>
            </w:sdtPr>
            <w:sdtContent>
              <w:p w14:paraId="7CECD58C" w14:textId="77777777" w:rsidR="00901DC2" w:rsidRDefault="00901DC2" w:rsidP="002C053A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3163" w:type="dxa"/>
            <w:tcBorders>
              <w:right w:val="nil"/>
            </w:tcBorders>
            <w:shd w:val="clear" w:color="auto" w:fill="CCCCCC"/>
          </w:tcPr>
          <w:p w14:paraId="7B7B6F59" w14:textId="5D4940CD" w:rsidR="00901DC2" w:rsidRPr="005C1952" w:rsidRDefault="00901DC2" w:rsidP="00901DC2">
            <w:pPr>
              <w:pStyle w:val="TableCell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3734" w:type="dxa"/>
            <w:tcBorders>
              <w:left w:val="nil"/>
              <w:right w:val="nil"/>
            </w:tcBorders>
            <w:shd w:val="clear" w:color="auto" w:fill="CCCCCC"/>
          </w:tcPr>
          <w:p w14:paraId="24C948BB" w14:textId="24D787A4" w:rsidR="00901DC2" w:rsidRPr="005C1952" w:rsidRDefault="00901DC2" w:rsidP="002C053A">
            <w:pPr>
              <w:pStyle w:val="TableCell"/>
              <w:jc w:val="center"/>
              <w:rPr>
                <w:b/>
                <w:bCs/>
                <w:rtl/>
              </w:rPr>
            </w:pPr>
          </w:p>
        </w:tc>
        <w:tc>
          <w:tcPr>
            <w:tcW w:w="940" w:type="dxa"/>
            <w:tcBorders>
              <w:left w:val="nil"/>
              <w:right w:val="single" w:sz="4" w:space="0" w:color="auto"/>
            </w:tcBorders>
            <w:shd w:val="clear" w:color="auto" w:fill="CCCCCC"/>
          </w:tcPr>
          <w:p w14:paraId="58F804ED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CCCCCC"/>
          </w:tcPr>
          <w:p w14:paraId="3DE1CD84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1A961D7E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BF62AC4" w14:textId="77777777" w:rsidR="00901DC2" w:rsidRDefault="00901DC2" w:rsidP="002C053A">
            <w:pPr>
              <w:pStyle w:val="Norm"/>
              <w:jc w:val="center"/>
              <w:rPr>
                <w:rtl/>
              </w:rPr>
            </w:pPr>
          </w:p>
        </w:tc>
      </w:tr>
      <w:permEnd w:id="542967485"/>
    </w:tbl>
    <w:p w14:paraId="3016A0DE" w14:textId="77777777" w:rsidR="00CC7DE6" w:rsidRDefault="00CC7DE6" w:rsidP="00CC7DE6">
      <w:pPr>
        <w:pStyle w:val="Norm"/>
        <w:rPr>
          <w:rtl/>
          <w:lang w:eastAsia="he-IL"/>
        </w:rPr>
      </w:pPr>
    </w:p>
    <w:p w14:paraId="588C31D1" w14:textId="51AE3206" w:rsidR="00596422" w:rsidRDefault="00596422" w:rsidP="00666611">
      <w:pPr>
        <w:pStyle w:val="Heading2"/>
        <w:framePr w:wrap="notBeside"/>
        <w:rPr>
          <w:rtl/>
        </w:rPr>
      </w:pPr>
      <w:r w:rsidRPr="00596422">
        <w:rPr>
          <w:rFonts w:cs="Arial"/>
          <w:rtl/>
        </w:rPr>
        <w:t>אבני דרך של הפעילות לליווי מיזמים ויזמים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96422" w:rsidRPr="000E13F4" w14:paraId="1477422F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7B548AC" w14:textId="77777777" w:rsidR="00596422" w:rsidRDefault="00596422" w:rsidP="002C053A">
            <w:pPr>
              <w:pStyle w:val="notesbullet"/>
            </w:pPr>
            <w:r w:rsidRPr="00A37B43">
              <w:rPr>
                <w:rtl/>
              </w:rPr>
              <w:t>תארו את אבני הדרך המשמעותיות למימוש התוכנית והשגת היעדים</w:t>
            </w:r>
            <w:r>
              <w:rPr>
                <w:rFonts w:hint="cs"/>
                <w:rtl/>
              </w:rPr>
              <w:t xml:space="preserve"> לשנה הרלוונטית</w:t>
            </w:r>
          </w:p>
          <w:p w14:paraId="30B1E7B8" w14:textId="77777777" w:rsidR="00596422" w:rsidRDefault="00596422" w:rsidP="002C053A">
            <w:pPr>
              <w:pStyle w:val="notesbullet"/>
            </w:pPr>
            <w:r>
              <w:rPr>
                <w:rFonts w:hint="cs"/>
                <w:rtl/>
              </w:rPr>
              <w:t xml:space="preserve">על </w:t>
            </w:r>
            <w:r w:rsidRPr="00071CCF">
              <w:rPr>
                <w:rtl/>
              </w:rPr>
              <w:t xml:space="preserve">אבני הדרך </w:t>
            </w:r>
            <w:r>
              <w:rPr>
                <w:rFonts w:hint="cs"/>
                <w:rtl/>
              </w:rPr>
              <w:t xml:space="preserve">להיות </w:t>
            </w:r>
            <w:r w:rsidRPr="00071CCF">
              <w:rPr>
                <w:rtl/>
              </w:rPr>
              <w:t xml:space="preserve">מדידות </w:t>
            </w:r>
            <w:r w:rsidRPr="00596422">
              <w:rPr>
                <w:rtl/>
              </w:rPr>
              <w:t>תוך התייחסות פרטנית לכל תחום פעילות של המרכז (</w:t>
            </w:r>
            <w:r>
              <w:rPr>
                <w:rFonts w:hint="cs"/>
                <w:rtl/>
              </w:rPr>
              <w:t>בהתאם לסעיף</w:t>
            </w:r>
            <w:r w:rsidRPr="00596422">
              <w:rPr>
                <w:rtl/>
              </w:rPr>
              <w:t xml:space="preserve"> 5.4 לעיל)</w:t>
            </w:r>
          </w:p>
          <w:p w14:paraId="341353A3" w14:textId="77777777" w:rsidR="00596422" w:rsidRDefault="00596422" w:rsidP="002C053A">
            <w:pPr>
              <w:pStyle w:val="Field05"/>
            </w:pPr>
          </w:p>
          <w:p w14:paraId="647C6D3A" w14:textId="77777777" w:rsidR="00596422" w:rsidRPr="000E13F4" w:rsidRDefault="00596422" w:rsidP="002C053A">
            <w:pPr>
              <w:pStyle w:val="notesbullet"/>
              <w:rPr>
                <w:rtl/>
              </w:rPr>
            </w:pPr>
            <w:r w:rsidRPr="00071CCF">
              <w:rPr>
                <w:rtl/>
              </w:rPr>
              <w:t>ניתן להוסיף שורות</w:t>
            </w:r>
          </w:p>
        </w:tc>
      </w:tr>
    </w:tbl>
    <w:p w14:paraId="63131E1B" w14:textId="77777777" w:rsidR="00596422" w:rsidRPr="00596422" w:rsidRDefault="00596422" w:rsidP="00596422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596422" w:rsidRPr="00A37B43" w14:paraId="47ABAD20" w14:textId="77777777" w:rsidTr="002C053A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37D267" w14:textId="77777777" w:rsidR="00596422" w:rsidRPr="00A37B43" w:rsidRDefault="00596422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426" w:type="pct"/>
            <w:shd w:val="clear" w:color="auto" w:fill="D9D9D9"/>
          </w:tcPr>
          <w:p w14:paraId="1F8FAA1D" w14:textId="77777777" w:rsidR="00596422" w:rsidRPr="00A37B43" w:rsidRDefault="00596422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57DD534" w14:textId="77777777" w:rsidR="00596422" w:rsidRPr="00A37B43" w:rsidRDefault="00596422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תחום פעילות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27690E59" w14:textId="77777777" w:rsidR="00596422" w:rsidRPr="00A37B43" w:rsidRDefault="00596422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אופן הוכחת עמידה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45839BD" w14:textId="77777777" w:rsidR="00596422" w:rsidRPr="00A37B43" w:rsidRDefault="00596422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201D7793" w14:textId="77777777" w:rsidR="00596422" w:rsidRPr="00D441C5" w:rsidRDefault="00596422" w:rsidP="00596422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596422" w:rsidRPr="00A37B43" w14:paraId="11D303A9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256529787" w:edGrp="everyone" w:colFirst="4" w:colLast="4" w:displacedByCustomXml="next"/>
          <w:permStart w:id="954105522" w:edGrp="everyone" w:colFirst="3" w:colLast="3" w:displacedByCustomXml="next"/>
          <w:permStart w:id="218588400" w:edGrp="everyone" w:colFirst="2" w:colLast="2" w:displacedByCustomXml="next"/>
          <w:permStart w:id="1773421161" w:edGrp="everyone" w:colFirst="1" w:colLast="1" w:displacedByCustomXml="next"/>
          <w:permStart w:id="1761558260" w:edGrp="everyone" w:colFirst="0" w:colLast="0" w:displacedByCustomXml="next"/>
          <w:sdt>
            <w:sdtPr>
              <w:rPr>
                <w:rFonts w:hint="cs"/>
                <w:rtl/>
              </w:rPr>
              <w:id w:val="1339349703"/>
              <w:lock w:val="sdtLocked"/>
              <w:placeholder>
                <w:docPart w:val="93A5CC2608BF48CD95C544F99E504D82"/>
              </w:placeholder>
            </w:sdtPr>
            <w:sdtContent>
              <w:p w14:paraId="2580F8CD" w14:textId="77777777" w:rsidR="00596422" w:rsidRPr="00A37B43" w:rsidRDefault="00596422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26" w:type="pct"/>
            <w:shd w:val="clear" w:color="auto" w:fill="FFFFFF" w:themeFill="background1"/>
          </w:tcPr>
          <w:p w14:paraId="5FD5A55D" w14:textId="77777777" w:rsidR="00596422" w:rsidRPr="00A37B43" w:rsidRDefault="00596422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5D946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D08E8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B61C7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596422" w:rsidRPr="00A37B43" w14:paraId="3033233F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740213D" w14:textId="77777777" w:rsidR="00596422" w:rsidRPr="00A37B43" w:rsidRDefault="00596422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759325632" w:edGrp="everyone" w:colFirst="0" w:colLast="0"/>
            <w:permStart w:id="570631367" w:edGrp="everyone" w:colFirst="1" w:colLast="1"/>
            <w:permStart w:id="2112359450" w:edGrp="everyone" w:colFirst="2" w:colLast="2"/>
            <w:permStart w:id="68579942" w:edGrp="everyone" w:colFirst="3" w:colLast="3"/>
            <w:permStart w:id="1586192989" w:edGrp="everyone" w:colFirst="4" w:colLast="4"/>
            <w:permEnd w:id="1761558260"/>
            <w:permEnd w:id="1773421161"/>
            <w:permEnd w:id="218588400"/>
            <w:permEnd w:id="954105522"/>
            <w:permEnd w:id="256529787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426" w:type="pct"/>
            <w:shd w:val="clear" w:color="auto" w:fill="FFFFFF" w:themeFill="background1"/>
          </w:tcPr>
          <w:p w14:paraId="22481FDE" w14:textId="77777777" w:rsidR="00596422" w:rsidRPr="00A37B43" w:rsidRDefault="00596422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B410B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B2215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7465C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3E5D28" w:rsidRPr="00A37B43" w14:paraId="6B9A3F9F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BFDC448" w14:textId="077EE01E" w:rsidR="003E5D28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403847461" w:edGrp="everyone" w:colFirst="0" w:colLast="0"/>
            <w:permStart w:id="748251680" w:edGrp="everyone" w:colFirst="1" w:colLast="1"/>
            <w:permStart w:id="14751508" w:edGrp="everyone" w:colFirst="2" w:colLast="2"/>
            <w:permStart w:id="1612995118" w:edGrp="everyone" w:colFirst="3" w:colLast="3"/>
            <w:permStart w:id="1007223885" w:edGrp="everyone" w:colFirst="4" w:colLast="4"/>
            <w:permStart w:id="1102079130" w:edGrp="everyone" w:colFirst="5" w:colLast="5"/>
            <w:permEnd w:id="1759325632"/>
            <w:permEnd w:id="570631367"/>
            <w:permEnd w:id="2112359450"/>
            <w:permEnd w:id="68579942"/>
            <w:permEnd w:id="1586192989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426" w:type="pct"/>
            <w:shd w:val="clear" w:color="auto" w:fill="FFFFFF" w:themeFill="background1"/>
          </w:tcPr>
          <w:p w14:paraId="515FE628" w14:textId="77777777" w:rsidR="003E5D28" w:rsidRPr="00A37B43" w:rsidRDefault="003E5D28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0D6ADD" w14:textId="77777777" w:rsidR="003E5D28" w:rsidRPr="00A37B43" w:rsidRDefault="003E5D28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9946D" w14:textId="77777777" w:rsidR="003E5D28" w:rsidRPr="00A37B43" w:rsidRDefault="003E5D28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4FE1E7" w14:textId="77777777" w:rsidR="003E5D28" w:rsidRPr="00A37B43" w:rsidRDefault="003E5D28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596422" w:rsidRPr="00A37B43" w14:paraId="54C5F9A8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4DBEA0D" w14:textId="3DF13B38" w:rsidR="00596422" w:rsidRPr="00A37B43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570189917" w:edGrp="everyone" w:colFirst="0" w:colLast="0"/>
            <w:permStart w:id="1979985805" w:edGrp="everyone" w:colFirst="1" w:colLast="1"/>
            <w:permStart w:id="1985558050" w:edGrp="everyone" w:colFirst="2" w:colLast="2"/>
            <w:permStart w:id="283643541" w:edGrp="everyone" w:colFirst="3" w:colLast="3"/>
            <w:permStart w:id="775900996" w:edGrp="everyone" w:colFirst="4" w:colLast="4"/>
            <w:r>
              <w:rPr>
                <w:rFonts w:hint="cs"/>
                <w:b/>
                <w:bCs/>
                <w:rtl/>
                <w:lang w:eastAsia="he-IL"/>
              </w:rPr>
              <w:t>4</w:t>
            </w:r>
            <w:permEnd w:id="1403847461"/>
            <w:permEnd w:id="748251680"/>
            <w:permEnd w:id="14751508"/>
            <w:permEnd w:id="1612995118"/>
            <w:permEnd w:id="1007223885"/>
            <w:permEnd w:id="1102079130"/>
          </w:p>
        </w:tc>
        <w:tc>
          <w:tcPr>
            <w:tcW w:w="1426" w:type="pct"/>
            <w:shd w:val="clear" w:color="auto" w:fill="FFFFFF" w:themeFill="background1"/>
          </w:tcPr>
          <w:p w14:paraId="73AEB71B" w14:textId="77777777" w:rsidR="00596422" w:rsidRPr="00A37B43" w:rsidRDefault="00596422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38477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D943C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C94D2" w14:textId="77777777" w:rsidR="00596422" w:rsidRPr="00A37B43" w:rsidRDefault="00596422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570189917"/>
      <w:permEnd w:id="1979985805"/>
      <w:permEnd w:id="1985558050"/>
      <w:permEnd w:id="283643541"/>
      <w:permEnd w:id="775900996"/>
    </w:tbl>
    <w:p w14:paraId="4A0772CE" w14:textId="77777777" w:rsidR="00596422" w:rsidRDefault="00596422" w:rsidP="00596422">
      <w:pPr>
        <w:pStyle w:val="Norm"/>
        <w:rPr>
          <w:rtl/>
        </w:rPr>
      </w:pPr>
    </w:p>
    <w:p w14:paraId="7937B81C" w14:textId="77777777" w:rsidR="003E5D28" w:rsidRDefault="003E5D28" w:rsidP="003E5D28">
      <w:pPr>
        <w:pStyle w:val="Heading1"/>
        <w:framePr w:wrap="notBeside"/>
        <w:rPr>
          <w:rtl/>
        </w:rPr>
      </w:pPr>
      <w:bookmarkStart w:id="72" w:name="_Toc190716226"/>
      <w:bookmarkStart w:id="73" w:name="_Toc223444672"/>
      <w:r w:rsidRPr="00253567">
        <w:rPr>
          <w:rtl/>
        </w:rPr>
        <w:t>התוכנית השנתית - התפתחות ארגונית</w:t>
      </w:r>
      <w:bookmarkEnd w:id="72"/>
      <w:bookmarkEnd w:id="73"/>
    </w:p>
    <w:p w14:paraId="699F06C7" w14:textId="77777777" w:rsidR="003E5D28" w:rsidRDefault="003E5D28" w:rsidP="003E5D28">
      <w:pPr>
        <w:pStyle w:val="Heading2"/>
        <w:framePr w:wrap="notBeside"/>
        <w:rPr>
          <w:rtl/>
        </w:rPr>
      </w:pPr>
      <w:r w:rsidRPr="00B06322">
        <w:rPr>
          <w:rtl/>
        </w:rPr>
        <w:t xml:space="preserve">יעדים </w:t>
      </w:r>
      <w:r w:rsidRPr="003E5D28">
        <w:rPr>
          <w:b w:val="0"/>
          <w:bCs w:val="0"/>
          <w:sz w:val="20"/>
          <w:szCs w:val="20"/>
          <w:rtl/>
        </w:rPr>
        <w:t>(ניתן להוסיף שורות)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445"/>
        <w:gridCol w:w="4643"/>
        <w:gridCol w:w="1273"/>
      </w:tblGrid>
      <w:tr w:rsidR="003E5D28" w:rsidRPr="00A37B43" w14:paraId="51EB5BBD" w14:textId="77777777" w:rsidTr="002C053A">
        <w:trPr>
          <w:trHeight w:hRule="exact" w:val="510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D3DCD5" w14:textId="77777777" w:rsidR="003E5D28" w:rsidRPr="00A37B43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064" w:type="pct"/>
            <w:shd w:val="clear" w:color="auto" w:fill="D9D9D9"/>
            <w:vAlign w:val="center"/>
          </w:tcPr>
          <w:p w14:paraId="1ECB975F" w14:textId="77777777" w:rsidR="003E5D28" w:rsidRPr="005B346A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יעד</w:t>
            </w:r>
          </w:p>
        </w:tc>
        <w:tc>
          <w:tcPr>
            <w:tcW w:w="2156" w:type="pct"/>
            <w:shd w:val="clear" w:color="auto" w:fill="D9D9D9"/>
            <w:vAlign w:val="center"/>
          </w:tcPr>
          <w:p w14:paraId="037ACFA3" w14:textId="77777777" w:rsidR="003E5D28" w:rsidRPr="005B346A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591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97C5591" w14:textId="77777777" w:rsidR="003E5D28" w:rsidRPr="005B346A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מועד מתוכנן</w:t>
            </w:r>
            <w:r>
              <w:rPr>
                <w:rFonts w:hint="cs"/>
                <w:b/>
                <w:bCs/>
                <w:rtl/>
              </w:rPr>
              <w:t xml:space="preserve"> להשגה</w:t>
            </w:r>
          </w:p>
        </w:tc>
      </w:tr>
    </w:tbl>
    <w:p w14:paraId="4D2B471D" w14:textId="77777777" w:rsidR="003E5D28" w:rsidRPr="00253567" w:rsidRDefault="003E5D28" w:rsidP="003E5D28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445"/>
        <w:gridCol w:w="4643"/>
        <w:gridCol w:w="1273"/>
      </w:tblGrid>
      <w:tr w:rsidR="003E5D28" w:rsidRPr="00A37B43" w14:paraId="54FE9881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816292091" w:edGrp="everyone" w:displacedByCustomXml="next"/>
          <w:sdt>
            <w:sdtPr>
              <w:rPr>
                <w:rFonts w:hint="cs"/>
                <w:rtl/>
              </w:rPr>
              <w:id w:val="-561337037"/>
              <w:lock w:val="sdtLocked"/>
              <w:placeholder>
                <w:docPart w:val="5D5AE676F17B4ED1B3C913934CD113D1"/>
              </w:placeholder>
            </w:sdtPr>
            <w:sdtContent>
              <w:p w14:paraId="1053FB21" w14:textId="77777777" w:rsidR="003E5D28" w:rsidRPr="00A37B43" w:rsidRDefault="003E5D28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064" w:type="pct"/>
            <w:vAlign w:val="center"/>
          </w:tcPr>
          <w:p w14:paraId="00D5E16E" w14:textId="77777777" w:rsidR="003E5D28" w:rsidRPr="0066018C" w:rsidRDefault="003E5D28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156" w:type="pct"/>
            <w:vAlign w:val="center"/>
          </w:tcPr>
          <w:p w14:paraId="2835F488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591" w:type="pct"/>
            <w:tcBorders>
              <w:right w:val="single" w:sz="2" w:space="0" w:color="auto"/>
            </w:tcBorders>
            <w:vAlign w:val="center"/>
          </w:tcPr>
          <w:p w14:paraId="38F2C865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3E5D28" w:rsidRPr="00A37B43" w14:paraId="0991A01E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2D6BDF" w14:textId="77777777" w:rsidR="003E5D28" w:rsidRPr="00A37B43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064" w:type="pct"/>
            <w:vAlign w:val="center"/>
          </w:tcPr>
          <w:p w14:paraId="57903023" w14:textId="77777777" w:rsidR="003E5D28" w:rsidRPr="0066018C" w:rsidRDefault="003E5D28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156" w:type="pct"/>
            <w:vAlign w:val="center"/>
          </w:tcPr>
          <w:p w14:paraId="51939EA8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591" w:type="pct"/>
            <w:tcBorders>
              <w:right w:val="single" w:sz="2" w:space="0" w:color="auto"/>
            </w:tcBorders>
            <w:vAlign w:val="center"/>
          </w:tcPr>
          <w:p w14:paraId="273A7B1C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3E5D28" w:rsidRPr="00A37B43" w14:paraId="60E3BE7B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6B51723" w14:textId="5F575A95" w:rsidR="003E5D28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064" w:type="pct"/>
            <w:vAlign w:val="center"/>
          </w:tcPr>
          <w:p w14:paraId="5C4579D9" w14:textId="77777777" w:rsidR="003E5D28" w:rsidRPr="0066018C" w:rsidRDefault="003E5D28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156" w:type="pct"/>
            <w:vAlign w:val="center"/>
          </w:tcPr>
          <w:p w14:paraId="70605564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591" w:type="pct"/>
            <w:tcBorders>
              <w:right w:val="single" w:sz="2" w:space="0" w:color="auto"/>
            </w:tcBorders>
            <w:vAlign w:val="center"/>
          </w:tcPr>
          <w:p w14:paraId="3AB8DC2F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3E5D28" w:rsidRPr="00A37B43" w14:paraId="36E0B203" w14:textId="77777777" w:rsidTr="002C053A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764429" w14:textId="77777777" w:rsidR="003E5D28" w:rsidRDefault="003E5D28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064" w:type="pct"/>
            <w:vAlign w:val="center"/>
          </w:tcPr>
          <w:p w14:paraId="5521D221" w14:textId="77777777" w:rsidR="003E5D28" w:rsidRPr="0066018C" w:rsidRDefault="003E5D28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156" w:type="pct"/>
            <w:vAlign w:val="center"/>
          </w:tcPr>
          <w:p w14:paraId="0D8711EF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591" w:type="pct"/>
            <w:tcBorders>
              <w:right w:val="single" w:sz="2" w:space="0" w:color="auto"/>
            </w:tcBorders>
            <w:vAlign w:val="center"/>
          </w:tcPr>
          <w:p w14:paraId="11C7BE6A" w14:textId="77777777" w:rsidR="003E5D28" w:rsidRPr="0066018C" w:rsidRDefault="003E5D28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1816292091"/>
    </w:tbl>
    <w:p w14:paraId="6519FE32" w14:textId="77777777" w:rsidR="003E5D28" w:rsidRDefault="003E5D28" w:rsidP="003E5D28">
      <w:pPr>
        <w:pStyle w:val="Norm"/>
        <w:rPr>
          <w:rtl/>
          <w:lang w:eastAsia="he-IL"/>
        </w:rPr>
      </w:pPr>
    </w:p>
    <w:p w14:paraId="7F4F89E1" w14:textId="77777777" w:rsidR="003E5D28" w:rsidRDefault="003E5D28" w:rsidP="003E5D28">
      <w:pPr>
        <w:pStyle w:val="Heading2"/>
        <w:framePr w:wrap="notBeside"/>
        <w:rPr>
          <w:rtl/>
        </w:rPr>
      </w:pPr>
      <w:r w:rsidRPr="00B06322">
        <w:rPr>
          <w:rFonts w:cs="Arial"/>
          <w:rtl/>
        </w:rPr>
        <w:lastRenderedPageBreak/>
        <w:t>משימות מודל הפעלה ופיתוח ארגוני של המרכז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5D28" w:rsidRPr="000E13F4" w14:paraId="4A8AA1FD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96974C6" w14:textId="77777777" w:rsidR="003E5D28" w:rsidRDefault="003E5D28" w:rsidP="002C053A">
            <w:pPr>
              <w:pStyle w:val="noteshead"/>
              <w:rPr>
                <w:rtl/>
              </w:rPr>
            </w:pPr>
            <w:r w:rsidRPr="00B06322">
              <w:rPr>
                <w:rFonts w:cs="Arial"/>
                <w:rtl/>
              </w:rPr>
              <w:t>פירוט משימות מודל הפעלה ופיתוח ארגוני של התאגיד:</w:t>
            </w:r>
          </w:p>
          <w:p w14:paraId="4DB1A978" w14:textId="77777777" w:rsidR="003E5D28" w:rsidRPr="003E5D28" w:rsidRDefault="003E5D28" w:rsidP="003E5D2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פרט מהן המשימות </w:t>
            </w:r>
            <w:r w:rsidRPr="003E5D28">
              <w:rPr>
                <w:rtl/>
              </w:rPr>
              <w:t>העוסקות בפיתוח היכולות הארגוניות של התאגיד, ובין היתר, הגדרה של נהלי עבודה, מבנה ארגוני, מבנה סמכויות וכל מה שתורם לחיזוי יכולת הארגון לבצע בהצלחה את משימותיו ולעמוד ביעדי התוכנית.</w:t>
            </w:r>
          </w:p>
          <w:p w14:paraId="33BF3CC2" w14:textId="77777777" w:rsidR="003E5D28" w:rsidRPr="00E62618" w:rsidRDefault="003E5D28" w:rsidP="003E5D28">
            <w:pPr>
              <w:pStyle w:val="notesbullet"/>
              <w:rPr>
                <w:rtl/>
              </w:rPr>
            </w:pPr>
            <w:r w:rsidRPr="003E5D28">
              <w:rPr>
                <w:rtl/>
              </w:rPr>
              <w:t>קשר את המשימות ליעדים</w:t>
            </w:r>
            <w:r>
              <w:rPr>
                <w:rtl/>
              </w:rPr>
              <w:t xml:space="preserve">  הרלוונטיים ואופן מדידתם</w:t>
            </w:r>
          </w:p>
        </w:tc>
      </w:tr>
    </w:tbl>
    <w:p w14:paraId="437533A3" w14:textId="77777777" w:rsidR="003E5D28" w:rsidRPr="00CD6BEF" w:rsidRDefault="003E5D28" w:rsidP="003E5D28">
      <w:pPr>
        <w:pStyle w:val="Norm"/>
        <w:rPr>
          <w:sz w:val="6"/>
          <w:szCs w:val="6"/>
          <w:rtl/>
        </w:rPr>
      </w:pPr>
    </w:p>
    <w:p w14:paraId="024ACE0F" w14:textId="77777777" w:rsidR="003E5D28" w:rsidRPr="000E13F4" w:rsidRDefault="003E5D28" w:rsidP="003E5D28">
      <w:pPr>
        <w:pStyle w:val="Norm"/>
        <w:rPr>
          <w:rtl/>
        </w:rPr>
      </w:pPr>
      <w:permStart w:id="1349918326" w:edGrp="everyone"/>
      <w:r w:rsidRPr="000E13F4">
        <w:rPr>
          <w:rtl/>
        </w:rPr>
        <w:t>הזן טקסט כאן...</w:t>
      </w:r>
    </w:p>
    <w:permEnd w:id="1349918326"/>
    <w:p w14:paraId="0ACFC0C3" w14:textId="77777777" w:rsidR="003E5D28" w:rsidRPr="009046BC" w:rsidRDefault="003E5D28" w:rsidP="003E5D28">
      <w:pPr>
        <w:pStyle w:val="Norm"/>
        <w:rPr>
          <w:rtl/>
        </w:rPr>
      </w:pPr>
    </w:p>
    <w:p w14:paraId="5F22ABDE" w14:textId="77777777" w:rsidR="003E5D28" w:rsidRPr="00E62618" w:rsidRDefault="003E5D28" w:rsidP="003E5D28">
      <w:pPr>
        <w:pStyle w:val="Norm"/>
        <w:rPr>
          <w:sz w:val="6"/>
          <w:szCs w:val="6"/>
          <w:rtl/>
          <w:lang w:eastAsia="he-IL"/>
        </w:rPr>
      </w:pPr>
    </w:p>
    <w:p w14:paraId="61E7282F" w14:textId="77777777" w:rsidR="003E5D28" w:rsidRDefault="003E5D28" w:rsidP="003E5D28">
      <w:pPr>
        <w:pStyle w:val="Heading2"/>
        <w:framePr w:wrap="notBeside"/>
        <w:rPr>
          <w:rtl/>
        </w:rPr>
      </w:pPr>
      <w:r w:rsidRPr="00B06322">
        <w:rPr>
          <w:rFonts w:cs="Arial"/>
          <w:rtl/>
        </w:rPr>
        <w:t>פירוט משימות שיווק ומיתוג של המרכז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5D28" w:rsidRPr="000E13F4" w14:paraId="1511C50F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BFD7633" w14:textId="77777777" w:rsidR="003E5D28" w:rsidRDefault="003E5D28" w:rsidP="002C053A">
            <w:pPr>
              <w:pStyle w:val="noteshead"/>
              <w:rPr>
                <w:rtl/>
              </w:rPr>
            </w:pPr>
            <w:r w:rsidRPr="00B06322">
              <w:rPr>
                <w:rFonts w:cs="Arial"/>
                <w:rtl/>
              </w:rPr>
              <w:t>פירוט משימות מיתוג ושיווק של המרכז:</w:t>
            </w:r>
          </w:p>
          <w:p w14:paraId="45AC8EA5" w14:textId="77777777" w:rsidR="003E5D28" w:rsidRPr="003E5D28" w:rsidRDefault="003E5D28" w:rsidP="003E5D28">
            <w:pPr>
              <w:pStyle w:val="notesbullet"/>
              <w:rPr>
                <w:rtl/>
              </w:rPr>
            </w:pPr>
            <w:r w:rsidRPr="003E5D28">
              <w:rPr>
                <w:rtl/>
              </w:rPr>
              <w:t>פרט מהן המשימות העוסקות בפיתוח עסקי, מיתוג ושיווק ת</w:t>
            </w:r>
            <w:r w:rsidRPr="003E5D28">
              <w:rPr>
                <w:rFonts w:hint="cs"/>
                <w:rtl/>
              </w:rPr>
              <w:t>ו</w:t>
            </w:r>
            <w:r w:rsidRPr="003E5D28">
              <w:rPr>
                <w:rtl/>
              </w:rPr>
              <w:t>כניות של התאגיד</w:t>
            </w:r>
          </w:p>
          <w:p w14:paraId="07E91D32" w14:textId="77777777" w:rsidR="003E5D28" w:rsidRPr="00E62618" w:rsidRDefault="003E5D28" w:rsidP="003E5D28">
            <w:pPr>
              <w:pStyle w:val="notesbullet"/>
              <w:rPr>
                <w:rtl/>
              </w:rPr>
            </w:pPr>
            <w:r w:rsidRPr="003E5D28">
              <w:rPr>
                <w:rtl/>
              </w:rPr>
              <w:t>קשר</w:t>
            </w:r>
            <w:r>
              <w:rPr>
                <w:rtl/>
              </w:rPr>
              <w:t xml:space="preserve"> את המשימות ליעדים  הרלוונטיים ואופן מדידתם</w:t>
            </w:r>
          </w:p>
        </w:tc>
      </w:tr>
    </w:tbl>
    <w:p w14:paraId="65C18546" w14:textId="77777777" w:rsidR="003E5D28" w:rsidRPr="00CD6BEF" w:rsidRDefault="003E5D28" w:rsidP="003E5D28">
      <w:pPr>
        <w:pStyle w:val="Norm"/>
        <w:rPr>
          <w:sz w:val="6"/>
          <w:szCs w:val="6"/>
          <w:rtl/>
        </w:rPr>
      </w:pPr>
    </w:p>
    <w:p w14:paraId="4C22AA71" w14:textId="77777777" w:rsidR="003E5D28" w:rsidRPr="000E13F4" w:rsidRDefault="003E5D28" w:rsidP="003E5D28">
      <w:pPr>
        <w:pStyle w:val="Norm"/>
        <w:rPr>
          <w:rtl/>
        </w:rPr>
      </w:pPr>
      <w:permStart w:id="1427112828" w:edGrp="everyone"/>
      <w:r w:rsidRPr="000E13F4">
        <w:rPr>
          <w:rtl/>
        </w:rPr>
        <w:t>הזן טקסט כאן...</w:t>
      </w:r>
    </w:p>
    <w:permEnd w:id="1427112828"/>
    <w:p w14:paraId="68F18CFC" w14:textId="77777777" w:rsidR="003E5D28" w:rsidRPr="009046BC" w:rsidRDefault="003E5D28" w:rsidP="003E5D28">
      <w:pPr>
        <w:pStyle w:val="Norm"/>
        <w:rPr>
          <w:rtl/>
        </w:rPr>
      </w:pPr>
    </w:p>
    <w:p w14:paraId="15BA9AE2" w14:textId="77777777" w:rsidR="003E5D28" w:rsidRPr="00E62618" w:rsidRDefault="003E5D28" w:rsidP="003E5D28">
      <w:pPr>
        <w:pStyle w:val="Norm"/>
        <w:rPr>
          <w:sz w:val="6"/>
          <w:szCs w:val="6"/>
          <w:rtl/>
          <w:lang w:eastAsia="he-IL"/>
        </w:rPr>
      </w:pPr>
    </w:p>
    <w:p w14:paraId="32D482D4" w14:textId="77777777" w:rsidR="003E5D28" w:rsidRDefault="003E5D28" w:rsidP="003E5D28">
      <w:pPr>
        <w:pStyle w:val="Heading2"/>
        <w:framePr w:wrap="notBeside"/>
        <w:rPr>
          <w:rtl/>
        </w:rPr>
      </w:pPr>
      <w:r w:rsidRPr="00B06322">
        <w:rPr>
          <w:rFonts w:cs="Arial"/>
          <w:rtl/>
        </w:rPr>
        <w:t>פירוט משימות גיוס הון עבור המרכז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5D28" w:rsidRPr="000E13F4" w14:paraId="7AFBDCD5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DABD7BC" w14:textId="77777777" w:rsidR="003E5D28" w:rsidRDefault="003E5D28" w:rsidP="002C053A">
            <w:pPr>
              <w:pStyle w:val="noteshead"/>
              <w:rPr>
                <w:rtl/>
              </w:rPr>
            </w:pPr>
            <w:r w:rsidRPr="00B06322">
              <w:rPr>
                <w:rFonts w:cs="Arial"/>
                <w:rtl/>
              </w:rPr>
              <w:t>פירוט משימות גיוס הון למימון המרכז:</w:t>
            </w:r>
          </w:p>
          <w:p w14:paraId="647FFD2B" w14:textId="77777777" w:rsidR="003E5D28" w:rsidRPr="003E5D28" w:rsidRDefault="003E5D28" w:rsidP="003E5D2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פרט </w:t>
            </w:r>
            <w:r w:rsidRPr="003E5D28">
              <w:rPr>
                <w:rtl/>
              </w:rPr>
              <w:t>מהן המשימות העוסקות בגיוס הון לפעילויות השונות של מרכז החדשנות, כולל בניית מודל פיננסי בר קיימא.</w:t>
            </w:r>
          </w:p>
          <w:p w14:paraId="1D204B77" w14:textId="77777777" w:rsidR="003E5D28" w:rsidRPr="00E62618" w:rsidRDefault="003E5D28" w:rsidP="003E5D28">
            <w:pPr>
              <w:pStyle w:val="notesbullet"/>
              <w:rPr>
                <w:rtl/>
              </w:rPr>
            </w:pPr>
            <w:r w:rsidRPr="003E5D28">
              <w:rPr>
                <w:rtl/>
              </w:rPr>
              <w:t>קשר את</w:t>
            </w:r>
            <w:r>
              <w:rPr>
                <w:rtl/>
              </w:rPr>
              <w:t xml:space="preserve"> המשימות ליעדים  הרלוונטיים ואופן מדידתם</w:t>
            </w:r>
          </w:p>
        </w:tc>
      </w:tr>
    </w:tbl>
    <w:p w14:paraId="2B53D7F5" w14:textId="77777777" w:rsidR="003E5D28" w:rsidRPr="00CD6BEF" w:rsidRDefault="003E5D28" w:rsidP="003E5D28">
      <w:pPr>
        <w:pStyle w:val="Norm"/>
        <w:rPr>
          <w:sz w:val="6"/>
          <w:szCs w:val="6"/>
          <w:rtl/>
        </w:rPr>
      </w:pPr>
    </w:p>
    <w:p w14:paraId="4A90A027" w14:textId="77777777" w:rsidR="003E5D28" w:rsidRPr="000E13F4" w:rsidRDefault="003E5D28" w:rsidP="003E5D28">
      <w:pPr>
        <w:pStyle w:val="Norm"/>
        <w:rPr>
          <w:rtl/>
        </w:rPr>
      </w:pPr>
      <w:permStart w:id="689053565" w:edGrp="everyone"/>
      <w:r w:rsidRPr="000E13F4">
        <w:rPr>
          <w:rtl/>
        </w:rPr>
        <w:t>הזן טקסט כאן...</w:t>
      </w:r>
    </w:p>
    <w:permEnd w:id="689053565"/>
    <w:p w14:paraId="14D0B17A" w14:textId="77777777" w:rsidR="00D441C5" w:rsidRDefault="00D441C5" w:rsidP="00D441C5">
      <w:pPr>
        <w:pStyle w:val="Norm"/>
        <w:rPr>
          <w:rtl/>
        </w:rPr>
      </w:pPr>
    </w:p>
    <w:p w14:paraId="5CBAB237" w14:textId="77777777" w:rsidR="00BC12FE" w:rsidRPr="00BC12FE" w:rsidRDefault="00BC12FE" w:rsidP="00D441C5">
      <w:pPr>
        <w:pStyle w:val="Norm"/>
        <w:rPr>
          <w:sz w:val="6"/>
          <w:szCs w:val="6"/>
          <w:rtl/>
        </w:rPr>
      </w:pPr>
    </w:p>
    <w:p w14:paraId="0234A9B3" w14:textId="6AC79627" w:rsidR="003E5D28" w:rsidRDefault="00BC12FE" w:rsidP="00CC276F">
      <w:pPr>
        <w:pStyle w:val="Heading2"/>
        <w:framePr w:wrap="notBeside"/>
      </w:pPr>
      <w:r w:rsidRPr="00BC12FE">
        <w:rPr>
          <w:rFonts w:cs="Arial"/>
          <w:rtl/>
        </w:rPr>
        <w:t>ת</w:t>
      </w:r>
      <w:r w:rsidRPr="00BC12FE">
        <w:rPr>
          <w:rFonts w:cs="Arial" w:hint="cs"/>
          <w:rtl/>
        </w:rPr>
        <w:t>ו</w:t>
      </w:r>
      <w:r w:rsidRPr="00BC12FE">
        <w:rPr>
          <w:rFonts w:cs="Arial"/>
          <w:rtl/>
        </w:rPr>
        <w:t>כנית עבודה לפעילות התפתחות ארגונית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5D28" w:rsidRPr="00A62871" w14:paraId="1519B405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95EF47F" w14:textId="77777777" w:rsidR="003E5D28" w:rsidRDefault="003E5D28" w:rsidP="002C053A">
            <w:pPr>
              <w:pStyle w:val="noteshead"/>
              <w:rPr>
                <w:rFonts w:cs="Arial"/>
                <w:rtl/>
              </w:rPr>
            </w:pPr>
            <w:r w:rsidRPr="00CC7DE6">
              <w:rPr>
                <w:rFonts w:cs="Arial"/>
                <w:rtl/>
              </w:rPr>
              <w:t>פרט</w:t>
            </w:r>
            <w:r>
              <w:rPr>
                <w:rFonts w:cs="Arial" w:hint="cs"/>
                <w:rtl/>
              </w:rPr>
              <w:t>ו את הנושאים הבאים:</w:t>
            </w:r>
          </w:p>
          <w:p w14:paraId="0AD67606" w14:textId="77777777" w:rsidR="003E5D28" w:rsidRPr="00CC7DE6" w:rsidRDefault="003E5D28" w:rsidP="002C053A">
            <w:pPr>
              <w:pStyle w:val="notesnumer"/>
              <w:rPr>
                <w:rtl/>
              </w:rPr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1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 xml:space="preserve">שמות המשימות המתוקצבות בתוכנית השנתית בתחום ליווי מיזמים ויזמים </w:t>
            </w:r>
          </w:p>
          <w:p w14:paraId="607A6C0A" w14:textId="77777777" w:rsidR="003E5D28" w:rsidRPr="00CC7DE6" w:rsidRDefault="003E5D28" w:rsidP="002C053A">
            <w:pPr>
              <w:pStyle w:val="notesnumer"/>
              <w:rPr>
                <w:rtl/>
              </w:rPr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2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 xml:space="preserve">משאבי כוח האדם </w:t>
            </w:r>
          </w:p>
          <w:p w14:paraId="538FADBF" w14:textId="77777777" w:rsidR="003E5D28" w:rsidRPr="00CC7DE6" w:rsidRDefault="003E5D28" w:rsidP="002C053A">
            <w:pPr>
              <w:pStyle w:val="notesnumer"/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3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>התקציב הכולל הנדרש לביצוע</w:t>
            </w:r>
          </w:p>
          <w:p w14:paraId="4A096ABA" w14:textId="77777777" w:rsidR="003E5D28" w:rsidRDefault="003E5D28" w:rsidP="002C053A">
            <w:pPr>
              <w:pStyle w:val="Field05"/>
              <w:rPr>
                <w:rtl/>
              </w:rPr>
            </w:pPr>
          </w:p>
          <w:p w14:paraId="66504273" w14:textId="77777777" w:rsidR="003E5D28" w:rsidRDefault="003E5D28" w:rsidP="002C053A">
            <w:pPr>
              <w:pStyle w:val="noteshead"/>
            </w:pPr>
            <w:r>
              <w:rPr>
                <w:rFonts w:hint="cs"/>
                <w:rtl/>
              </w:rPr>
              <w:t>הסבר:</w:t>
            </w:r>
          </w:p>
          <w:p w14:paraId="301230A9" w14:textId="77777777" w:rsidR="003E5D28" w:rsidRDefault="003E5D28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משימה יש לכלול את המשימות שתוארו בסעיפים לעיל</w:t>
            </w:r>
          </w:p>
          <w:p w14:paraId="44E1990A" w14:textId="77777777" w:rsidR="003E5D28" w:rsidRDefault="003E5D28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שנות אדם</w:t>
            </w:r>
            <w:r w:rsidRPr="00D441C5">
              <w:rPr>
                <w:color w:val="000095"/>
                <w:rtl/>
              </w:rPr>
              <w:t xml:space="preserve">": </w:t>
            </w:r>
            <w:r>
              <w:rPr>
                <w:rtl/>
              </w:rPr>
              <w:t>יש להתייחס לכוח אדם בתאגיד בלבד שמושקע במשימה (כפי שמופיע בחוצץ כוח אדם בגיליון התקציב)</w:t>
            </w:r>
          </w:p>
          <w:p w14:paraId="1DB8DFB7" w14:textId="77777777" w:rsidR="003E5D28" w:rsidRDefault="003E5D28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תקציב כולל</w:t>
            </w:r>
            <w:r>
              <w:rPr>
                <w:rtl/>
              </w:rPr>
              <w:t>": מתייחס לסך כל רכיבי תקציב המשימה בתקופת התיק ולא רק לרכיב כוח האדם</w:t>
            </w:r>
          </w:p>
          <w:p w14:paraId="586B231B" w14:textId="77777777" w:rsidR="003E5D28" w:rsidRDefault="003E5D28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>ניתן להוסיף שורות בהתאם לצורך (יש למחוק שורות ריקות)</w:t>
            </w:r>
          </w:p>
          <w:p w14:paraId="212EA26B" w14:textId="77777777" w:rsidR="003E5D28" w:rsidRPr="00442B19" w:rsidRDefault="003E5D28" w:rsidP="002C053A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</w:tc>
      </w:tr>
    </w:tbl>
    <w:p w14:paraId="6840A65A" w14:textId="77777777" w:rsidR="003E5D28" w:rsidRPr="003E5D28" w:rsidRDefault="003E5D28" w:rsidP="00D441C5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7809"/>
        <w:gridCol w:w="684"/>
        <w:gridCol w:w="684"/>
        <w:gridCol w:w="570"/>
        <w:gridCol w:w="742"/>
      </w:tblGrid>
      <w:tr w:rsidR="003E5D28" w14:paraId="2FBE9856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E9A80AB" w14:textId="77777777" w:rsidR="003E5D28" w:rsidRDefault="003E5D28" w:rsidP="002C053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7809" w:type="dxa"/>
            <w:shd w:val="clear" w:color="auto" w:fill="CCCCCC"/>
            <w:vAlign w:val="center"/>
          </w:tcPr>
          <w:p w14:paraId="6846FCE1" w14:textId="6668856B" w:rsidR="003E5D28" w:rsidRDefault="003E5D28" w:rsidP="002C053A">
            <w:pPr>
              <w:pStyle w:val="TableTitle"/>
              <w:rPr>
                <w:rtl/>
              </w:rPr>
            </w:pPr>
            <w:r w:rsidRPr="003E5D28">
              <w:rPr>
                <w:rtl/>
              </w:rPr>
              <w:t>המשימות בפעילות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75D2BD3E" w14:textId="77777777" w:rsidR="003E5D2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06603F00" w14:textId="55742F92" w:rsidR="003E5D28" w:rsidRPr="00B8617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התחלה</w:t>
            </w:r>
          </w:p>
          <w:p w14:paraId="355D8EC2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5ADAD812" w14:textId="77777777" w:rsidR="003E5D2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613A8550" w14:textId="4F78E579" w:rsidR="003E5D28" w:rsidRPr="00B8617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סיום</w:t>
            </w:r>
          </w:p>
          <w:p w14:paraId="1D1929ED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696A3719" w14:textId="77777777" w:rsidR="003E5D28" w:rsidRPr="00B8617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2AD0974B" w14:textId="77777777" w:rsidR="003E5D2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742" w:type="dxa"/>
            <w:shd w:val="clear" w:color="auto" w:fill="CCCCCC"/>
            <w:vAlign w:val="center"/>
          </w:tcPr>
          <w:p w14:paraId="13CCB4AC" w14:textId="77777777" w:rsidR="003E5D2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1F48F097" w14:textId="08DEA72C" w:rsidR="003E5D28" w:rsidRPr="00B86178" w:rsidRDefault="003E5D28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כולל</w:t>
            </w:r>
          </w:p>
          <w:p w14:paraId="4C428A40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</w:tbl>
    <w:p w14:paraId="78BFA3D2" w14:textId="77777777" w:rsidR="003E5D28" w:rsidRPr="003E5D28" w:rsidRDefault="003E5D28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7809"/>
        <w:gridCol w:w="684"/>
        <w:gridCol w:w="684"/>
        <w:gridCol w:w="570"/>
        <w:gridCol w:w="742"/>
      </w:tblGrid>
      <w:tr w:rsidR="003E5D28" w14:paraId="566683BC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68569261" w:edGrp="everyone" w:displacedByCustomXml="next"/>
          <w:sdt>
            <w:sdtPr>
              <w:rPr>
                <w:rFonts w:hint="cs"/>
                <w:b/>
                <w:bCs/>
                <w:rtl/>
              </w:rPr>
              <w:id w:val="438029475"/>
              <w:lock w:val="sdtLocked"/>
              <w:placeholder>
                <w:docPart w:val="DFFDBD61346F42C58D8ACF991760D884"/>
              </w:placeholder>
            </w:sdtPr>
            <w:sdtContent>
              <w:p w14:paraId="5D77F947" w14:textId="77777777" w:rsidR="003E5D28" w:rsidRPr="00B6113D" w:rsidRDefault="003E5D28" w:rsidP="002C053A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7809" w:type="dxa"/>
          </w:tcPr>
          <w:p w14:paraId="5EA3013E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</w:tcPr>
          <w:p w14:paraId="2E73894E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</w:tcPr>
          <w:p w14:paraId="216750C0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1391A04F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</w:tcPr>
          <w:p w14:paraId="54BF9FE9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7362122E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5D8B830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09" w:type="dxa"/>
            <w:shd w:val="clear" w:color="auto" w:fill="E6E6E6"/>
          </w:tcPr>
          <w:p w14:paraId="561ECAB3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765316E1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6CA1BE7B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1415618F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E6E6E6"/>
          </w:tcPr>
          <w:p w14:paraId="134C5B95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323F4591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460719D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809" w:type="dxa"/>
          </w:tcPr>
          <w:p w14:paraId="52F35419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</w:tcPr>
          <w:p w14:paraId="5BEE2889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</w:tcPr>
          <w:p w14:paraId="5A95E75C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43D99B39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</w:tcPr>
          <w:p w14:paraId="0E24BBA4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717AC1A2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05C8DFD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09" w:type="dxa"/>
            <w:shd w:val="clear" w:color="auto" w:fill="E6E6E6"/>
          </w:tcPr>
          <w:p w14:paraId="39BFF33C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13E313D9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097D3783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3C7619A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E6E6E6"/>
          </w:tcPr>
          <w:p w14:paraId="32F80F96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1C2AF20A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D636362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09" w:type="dxa"/>
          </w:tcPr>
          <w:p w14:paraId="38E86013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</w:tcPr>
          <w:p w14:paraId="45BA7897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</w:tcPr>
          <w:p w14:paraId="1DB121D5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2F6BAE37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</w:tcPr>
          <w:p w14:paraId="5107328B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68837749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694208E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09" w:type="dxa"/>
            <w:shd w:val="clear" w:color="auto" w:fill="E6E6E6"/>
          </w:tcPr>
          <w:p w14:paraId="6BB1C6E4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1E281AD5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039A168E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95FE967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E6E6E6"/>
          </w:tcPr>
          <w:p w14:paraId="7F89E783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471D6200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6841E8A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09" w:type="dxa"/>
          </w:tcPr>
          <w:p w14:paraId="659440A3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</w:tcPr>
          <w:p w14:paraId="0380A960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</w:tcPr>
          <w:p w14:paraId="79EE7A86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4CDF5ECA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</w:tcPr>
          <w:p w14:paraId="30444BD1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3E6EB3AF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D456201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09" w:type="dxa"/>
            <w:shd w:val="clear" w:color="auto" w:fill="E6E6E6"/>
          </w:tcPr>
          <w:p w14:paraId="79CDAF8E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62D4C9B4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184AE69E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0C7E0847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E6E6E6"/>
          </w:tcPr>
          <w:p w14:paraId="5A104D34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5520BD5D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7F01AB7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7809" w:type="dxa"/>
          </w:tcPr>
          <w:p w14:paraId="113DA5AA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</w:tcPr>
          <w:p w14:paraId="050933AB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</w:tcPr>
          <w:p w14:paraId="4D0FD07B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72BDE2B6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</w:tcPr>
          <w:p w14:paraId="79AF4CC3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16E7A8F8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40D819C" w14:textId="77777777" w:rsidR="003E5D28" w:rsidRPr="00B6113D" w:rsidRDefault="003E5D28" w:rsidP="002C053A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7809" w:type="dxa"/>
            <w:shd w:val="clear" w:color="auto" w:fill="E6E6E6"/>
          </w:tcPr>
          <w:p w14:paraId="75321BEE" w14:textId="77777777" w:rsidR="003E5D28" w:rsidRDefault="003E5D28" w:rsidP="002C053A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1E6666A2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E6E6E6"/>
          </w:tcPr>
          <w:p w14:paraId="597C215A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0A1864FF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E6E6E6"/>
          </w:tcPr>
          <w:p w14:paraId="64E7424E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tr w:rsidR="003E5D28" w14:paraId="6F489157" w14:textId="77777777" w:rsidTr="003E5D28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19771214"/>
              <w:lock w:val="sdtLocked"/>
              <w:placeholder>
                <w:docPart w:val="C45D334AE12C471289E4FE24B0C688D2"/>
              </w:placeholder>
            </w:sdtPr>
            <w:sdtContent>
              <w:p w14:paraId="5049E485" w14:textId="77777777" w:rsidR="003E5D28" w:rsidRDefault="003E5D28" w:rsidP="002C053A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7809" w:type="dxa"/>
            <w:shd w:val="clear" w:color="auto" w:fill="CCCCCC"/>
          </w:tcPr>
          <w:p w14:paraId="3DD0A586" w14:textId="77777777" w:rsidR="003E5D28" w:rsidRPr="005C1952" w:rsidRDefault="003E5D28" w:rsidP="002C053A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</w:t>
            </w:r>
          </w:p>
        </w:tc>
        <w:tc>
          <w:tcPr>
            <w:tcW w:w="684" w:type="dxa"/>
            <w:shd w:val="clear" w:color="auto" w:fill="CCCCCC"/>
          </w:tcPr>
          <w:p w14:paraId="086ACC0B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CCCCCC"/>
          </w:tcPr>
          <w:p w14:paraId="0422649E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367AB1BA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2" w:type="dxa"/>
          </w:tcPr>
          <w:p w14:paraId="1C010C7B" w14:textId="77777777" w:rsidR="003E5D28" w:rsidRDefault="003E5D28" w:rsidP="002C053A">
            <w:pPr>
              <w:pStyle w:val="Norm"/>
              <w:jc w:val="center"/>
              <w:rPr>
                <w:rtl/>
              </w:rPr>
            </w:pPr>
          </w:p>
        </w:tc>
      </w:tr>
      <w:permEnd w:id="168569261"/>
    </w:tbl>
    <w:p w14:paraId="5ADFF862" w14:textId="77777777" w:rsidR="003E5D28" w:rsidRDefault="003E5D28" w:rsidP="00D441C5">
      <w:pPr>
        <w:pStyle w:val="Norm"/>
        <w:rPr>
          <w:rtl/>
        </w:rPr>
      </w:pPr>
    </w:p>
    <w:p w14:paraId="6A468B32" w14:textId="40993124" w:rsidR="00BC12FE" w:rsidRDefault="00BC12FE" w:rsidP="009E046F">
      <w:pPr>
        <w:pStyle w:val="Heading2"/>
        <w:framePr w:wrap="notBeside"/>
        <w:rPr>
          <w:rtl/>
        </w:rPr>
      </w:pPr>
      <w:r w:rsidRPr="00BC12FE">
        <w:rPr>
          <w:rFonts w:cs="Arial"/>
          <w:rtl/>
        </w:rPr>
        <w:t>אבני דרך של הפעילות התפתחות ארגונית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C12FE" w:rsidRPr="000E13F4" w14:paraId="2C8D97BE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F56E6E4" w14:textId="77777777" w:rsidR="00BC12FE" w:rsidRDefault="00BC12FE" w:rsidP="002C053A">
            <w:pPr>
              <w:pStyle w:val="notesbullet"/>
            </w:pPr>
            <w:r w:rsidRPr="00A37B43">
              <w:rPr>
                <w:rtl/>
              </w:rPr>
              <w:t>תארו את אבני הדרך המשמעותיות למימוש התוכנית והשגת היעדים</w:t>
            </w:r>
            <w:r>
              <w:rPr>
                <w:rFonts w:hint="cs"/>
                <w:rtl/>
              </w:rPr>
              <w:t xml:space="preserve"> לשנה הרלוונטית</w:t>
            </w:r>
          </w:p>
          <w:p w14:paraId="5ECDCA7A" w14:textId="3F5E3B92" w:rsidR="00BC12FE" w:rsidRDefault="00BC12FE" w:rsidP="00A102B3">
            <w:pPr>
              <w:pStyle w:val="notesbullet"/>
            </w:pPr>
            <w:r>
              <w:rPr>
                <w:rFonts w:hint="cs"/>
                <w:rtl/>
              </w:rPr>
              <w:t xml:space="preserve">על </w:t>
            </w:r>
            <w:r w:rsidRPr="00071CCF">
              <w:rPr>
                <w:rtl/>
              </w:rPr>
              <w:t xml:space="preserve">אבני הדרך </w:t>
            </w:r>
            <w:r>
              <w:rPr>
                <w:rFonts w:hint="cs"/>
                <w:rtl/>
              </w:rPr>
              <w:t xml:space="preserve">להיות </w:t>
            </w:r>
            <w:r w:rsidRPr="00071CCF">
              <w:rPr>
                <w:rtl/>
              </w:rPr>
              <w:t>מדידות</w:t>
            </w:r>
          </w:p>
          <w:p w14:paraId="17DDA19C" w14:textId="77777777" w:rsidR="00BC12FE" w:rsidRPr="000E13F4" w:rsidRDefault="00BC12FE" w:rsidP="002C053A">
            <w:pPr>
              <w:pStyle w:val="notesbullet"/>
              <w:rPr>
                <w:rtl/>
              </w:rPr>
            </w:pPr>
            <w:r w:rsidRPr="00071CCF">
              <w:rPr>
                <w:rtl/>
              </w:rPr>
              <w:t>ניתן להוסיף שורות</w:t>
            </w:r>
          </w:p>
        </w:tc>
      </w:tr>
    </w:tbl>
    <w:p w14:paraId="4F032518" w14:textId="77777777" w:rsidR="00BC12FE" w:rsidRPr="00596422" w:rsidRDefault="00BC12FE" w:rsidP="00BC12F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C12FE" w:rsidRPr="00A37B43" w14:paraId="27BB40C2" w14:textId="77777777" w:rsidTr="00BC12FE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B2F817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4582132" w14:textId="7369AA4C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3FE3CF4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אופן הוכחת עמידה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B75228D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4C031CBD" w14:textId="77777777" w:rsidR="00BC12FE" w:rsidRPr="00BC12FE" w:rsidRDefault="00BC12FE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C12FE" w:rsidRPr="00A37B43" w14:paraId="0DF609B6" w14:textId="77777777" w:rsidTr="00BC12F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488200838" w:edGrp="everyone" w:colFirst="3" w:colLast="3" w:displacedByCustomXml="next"/>
          <w:permStart w:id="2031489588" w:edGrp="everyone" w:colFirst="2" w:colLast="2" w:displacedByCustomXml="next"/>
          <w:permStart w:id="1777215356" w:edGrp="everyone" w:colFirst="1" w:colLast="1" w:displacedByCustomXml="next"/>
          <w:permStart w:id="1105937407" w:edGrp="everyone" w:colFirst="0" w:colLast="0" w:displacedByCustomXml="next"/>
          <w:sdt>
            <w:sdtPr>
              <w:rPr>
                <w:rFonts w:hint="cs"/>
                <w:rtl/>
              </w:rPr>
              <w:id w:val="794486556"/>
              <w:lock w:val="sdtLocked"/>
              <w:placeholder>
                <w:docPart w:val="6EA2E94D7287436F8AB9ABF04256709F"/>
              </w:placeholder>
            </w:sdtPr>
            <w:sdtContent>
              <w:p w14:paraId="601D0E11" w14:textId="77777777" w:rsidR="00BC12FE" w:rsidRPr="00A37B43" w:rsidRDefault="00BC12FE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3A33C4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0A12B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3ECF3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C12FE" w:rsidRPr="00A37B43" w14:paraId="6AEA5ED0" w14:textId="77777777" w:rsidTr="00BC12F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2DF4005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2073049731" w:edGrp="everyone" w:colFirst="0" w:colLast="0"/>
            <w:permStart w:id="1778258253" w:edGrp="everyone" w:colFirst="1" w:colLast="1"/>
            <w:permStart w:id="856973289" w:edGrp="everyone" w:colFirst="2" w:colLast="2"/>
            <w:permStart w:id="1919695194" w:edGrp="everyone" w:colFirst="3" w:colLast="3"/>
            <w:permEnd w:id="1105937407"/>
            <w:permEnd w:id="1777215356"/>
            <w:permEnd w:id="2031489588"/>
            <w:permEnd w:id="1488200838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4C623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2286C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B58CE0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C12FE" w:rsidRPr="00A37B43" w14:paraId="434CF4CA" w14:textId="77777777" w:rsidTr="00BC12F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C4451EA" w14:textId="77777777" w:rsidR="00BC12FE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321477221" w:edGrp="everyone" w:colFirst="0" w:colLast="0"/>
            <w:permStart w:id="1804488838" w:edGrp="everyone" w:colFirst="1" w:colLast="1"/>
            <w:permStart w:id="877397403" w:edGrp="everyone" w:colFirst="2" w:colLast="2"/>
            <w:permStart w:id="1328745123" w:edGrp="everyone" w:colFirst="3" w:colLast="3"/>
            <w:permStart w:id="289546789" w:edGrp="everyone" w:colFirst="4" w:colLast="4"/>
            <w:permStart w:id="1520187160" w:edGrp="everyone" w:colFirst="5" w:colLast="5"/>
            <w:permEnd w:id="2073049731"/>
            <w:permEnd w:id="1778258253"/>
            <w:permEnd w:id="856973289"/>
            <w:permEnd w:id="1919695194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A2276B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EFEB9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EEAA7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C12FE" w:rsidRPr="00A37B43" w14:paraId="4EFC3CD5" w14:textId="77777777" w:rsidTr="00BC12F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A57C757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2013751309" w:edGrp="everyone" w:colFirst="0" w:colLast="0"/>
            <w:permStart w:id="460654562" w:edGrp="everyone" w:colFirst="1" w:colLast="1"/>
            <w:permStart w:id="351426502" w:edGrp="everyone" w:colFirst="2" w:colLast="2"/>
            <w:permStart w:id="1991848188" w:edGrp="everyone" w:colFirst="3" w:colLast="3"/>
            <w:permEnd w:id="321477221"/>
            <w:permEnd w:id="1804488838"/>
            <w:permEnd w:id="877397403"/>
            <w:permEnd w:id="1328745123"/>
            <w:permEnd w:id="289546789"/>
            <w:permEnd w:id="1520187160"/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5A9B1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BAEBD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B4E6C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2013751309"/>
      <w:permEnd w:id="460654562"/>
      <w:permEnd w:id="351426502"/>
      <w:permEnd w:id="1991848188"/>
    </w:tbl>
    <w:p w14:paraId="6265ACAE" w14:textId="77777777" w:rsidR="003E5D28" w:rsidRDefault="003E5D28" w:rsidP="00D441C5">
      <w:pPr>
        <w:pStyle w:val="Norm"/>
        <w:rPr>
          <w:rtl/>
        </w:rPr>
      </w:pPr>
    </w:p>
    <w:p w14:paraId="2B978549" w14:textId="0476D912" w:rsidR="00BC12FE" w:rsidRDefault="00BC12FE" w:rsidP="00BC12FE">
      <w:pPr>
        <w:pStyle w:val="Heading1"/>
        <w:framePr w:wrap="notBeside"/>
        <w:rPr>
          <w:rtl/>
        </w:rPr>
      </w:pPr>
      <w:bookmarkStart w:id="74" w:name="_Toc223444673"/>
      <w:r w:rsidRPr="00253567">
        <w:rPr>
          <w:rtl/>
        </w:rPr>
        <w:t xml:space="preserve">התוכנית השנתית - </w:t>
      </w:r>
      <w:r w:rsidRPr="00BC12FE">
        <w:rPr>
          <w:rFonts w:cs="Arial"/>
          <w:rtl/>
        </w:rPr>
        <w:t>משימות נוספות שלא פורטו לעיל</w:t>
      </w:r>
      <w:bookmarkEnd w:id="74"/>
    </w:p>
    <w:p w14:paraId="6EE1173C" w14:textId="77777777" w:rsidR="00BC12FE" w:rsidRDefault="00BC12FE" w:rsidP="00BC12FE">
      <w:pPr>
        <w:pStyle w:val="Heading2"/>
        <w:framePr w:wrap="notBeside"/>
        <w:rPr>
          <w:rtl/>
        </w:rPr>
      </w:pPr>
      <w:r w:rsidRPr="00B06322">
        <w:rPr>
          <w:rtl/>
        </w:rPr>
        <w:t xml:space="preserve">יעדים </w:t>
      </w:r>
      <w:r w:rsidRPr="003E5D28">
        <w:rPr>
          <w:b w:val="0"/>
          <w:bCs w:val="0"/>
          <w:sz w:val="20"/>
          <w:szCs w:val="20"/>
          <w:rtl/>
        </w:rPr>
        <w:t>(ניתן להוסיף שורות)</w:t>
      </w:r>
    </w:p>
    <w:p w14:paraId="203D45F6" w14:textId="77777777" w:rsidR="00BC12FE" w:rsidRPr="00BC12FE" w:rsidRDefault="00BC12FE" w:rsidP="00BC12FE">
      <w:pPr>
        <w:pStyle w:val="Norm"/>
        <w:rPr>
          <w:sz w:val="2"/>
          <w:szCs w:val="2"/>
          <w:rtl/>
          <w:lang w:eastAsia="he-IL"/>
        </w:rPr>
      </w:pPr>
    </w:p>
    <w:p w14:paraId="639224FF" w14:textId="77777777" w:rsidR="00BC12FE" w:rsidRPr="00B06322" w:rsidRDefault="00BC12FE" w:rsidP="00BC12F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BC12FE" w:rsidRPr="00A37B43" w14:paraId="51087555" w14:textId="77777777" w:rsidTr="002C053A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8A245F7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lastRenderedPageBreak/>
              <w:t>#</w:t>
            </w:r>
          </w:p>
        </w:tc>
        <w:tc>
          <w:tcPr>
            <w:tcW w:w="1426" w:type="pct"/>
            <w:shd w:val="clear" w:color="auto" w:fill="D9D9D9"/>
          </w:tcPr>
          <w:p w14:paraId="04631430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יעד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80A27DD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תחום פעילות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8A82C7D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C7DE6">
              <w:rPr>
                <w:b/>
                <w:bCs/>
                <w:rtl/>
                <w:lang w:eastAsia="he-IL"/>
              </w:rPr>
              <w:t>מדד הצלחה ואופן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6BFA422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4C8A1492" w14:textId="77777777" w:rsidR="00BC12FE" w:rsidRPr="00D441C5" w:rsidRDefault="00BC12FE" w:rsidP="00BC12FE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BC12FE" w:rsidRPr="00A37B43" w14:paraId="19C552BB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827797894" w:edGrp="everyone" w:colFirst="4" w:colLast="4" w:displacedByCustomXml="next"/>
          <w:permStart w:id="500968921" w:edGrp="everyone" w:colFirst="3" w:colLast="3" w:displacedByCustomXml="next"/>
          <w:permStart w:id="481506374" w:edGrp="everyone" w:colFirst="2" w:colLast="2" w:displacedByCustomXml="next"/>
          <w:permStart w:id="1406870178" w:edGrp="everyone" w:colFirst="1" w:colLast="1" w:displacedByCustomXml="next"/>
          <w:permStart w:id="468345879" w:edGrp="everyone" w:colFirst="0" w:colLast="0" w:displacedByCustomXml="next"/>
          <w:sdt>
            <w:sdtPr>
              <w:rPr>
                <w:rFonts w:hint="cs"/>
                <w:rtl/>
              </w:rPr>
              <w:id w:val="-1146121272"/>
              <w:lock w:val="sdtLocked"/>
              <w:placeholder>
                <w:docPart w:val="1F8BDEF37AF9408490CF4BEF1558DA15"/>
              </w:placeholder>
            </w:sdtPr>
            <w:sdtContent>
              <w:p w14:paraId="684404F2" w14:textId="77777777" w:rsidR="00BC12FE" w:rsidRPr="00A37B43" w:rsidRDefault="00BC12FE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26" w:type="pct"/>
            <w:shd w:val="clear" w:color="auto" w:fill="FFFFFF" w:themeFill="background1"/>
          </w:tcPr>
          <w:p w14:paraId="147EA4F0" w14:textId="77777777" w:rsidR="00BC12FE" w:rsidRPr="00A37B43" w:rsidRDefault="00BC12FE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A49AD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95E6C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81048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C12FE" w:rsidRPr="00A37B43" w14:paraId="1DDB2771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20388BB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884934383" w:edGrp="everyone" w:colFirst="0" w:colLast="0"/>
            <w:permStart w:id="1711558560" w:edGrp="everyone" w:colFirst="1" w:colLast="1"/>
            <w:permStart w:id="171115076" w:edGrp="everyone" w:colFirst="2" w:colLast="2"/>
            <w:permStart w:id="1472332494" w:edGrp="everyone" w:colFirst="3" w:colLast="3"/>
            <w:permStart w:id="791379490" w:edGrp="everyone" w:colFirst="4" w:colLast="4"/>
            <w:permEnd w:id="468345879"/>
            <w:permEnd w:id="1406870178"/>
            <w:permEnd w:id="481506374"/>
            <w:permEnd w:id="500968921"/>
            <w:permEnd w:id="827797894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426" w:type="pct"/>
            <w:shd w:val="clear" w:color="auto" w:fill="FFFFFF" w:themeFill="background1"/>
          </w:tcPr>
          <w:p w14:paraId="1CA13BA3" w14:textId="77777777" w:rsidR="00BC12FE" w:rsidRPr="00A37B43" w:rsidRDefault="00BC12FE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99D8D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E130D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D91B2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C12FE" w:rsidRPr="00A37B43" w14:paraId="560C06F9" w14:textId="77777777" w:rsidTr="002C053A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B84E25A" w14:textId="77777777" w:rsidR="00BC12FE" w:rsidRPr="00A37B43" w:rsidRDefault="00BC12FE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912288238" w:edGrp="everyone" w:colFirst="0" w:colLast="0"/>
            <w:permStart w:id="905472088" w:edGrp="everyone" w:colFirst="1" w:colLast="1"/>
            <w:permStart w:id="553982731" w:edGrp="everyone" w:colFirst="2" w:colLast="2"/>
            <w:permStart w:id="2023583941" w:edGrp="everyone" w:colFirst="3" w:colLast="3"/>
            <w:permStart w:id="756639951" w:edGrp="everyone" w:colFirst="4" w:colLast="4"/>
            <w:permEnd w:id="884934383"/>
            <w:permEnd w:id="1711558560"/>
            <w:permEnd w:id="171115076"/>
            <w:permEnd w:id="1472332494"/>
            <w:permEnd w:id="791379490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426" w:type="pct"/>
            <w:shd w:val="clear" w:color="auto" w:fill="FFFFFF" w:themeFill="background1"/>
          </w:tcPr>
          <w:p w14:paraId="33ECA1C3" w14:textId="77777777" w:rsidR="00BC12FE" w:rsidRPr="00A37B43" w:rsidRDefault="00BC12FE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6947A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ACF9B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B4B7F" w14:textId="77777777" w:rsidR="00BC12FE" w:rsidRPr="00A37B43" w:rsidRDefault="00BC12FE" w:rsidP="002C053A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912288238"/>
      <w:permEnd w:id="905472088"/>
      <w:permEnd w:id="553982731"/>
      <w:permEnd w:id="2023583941"/>
      <w:permEnd w:id="756639951"/>
    </w:tbl>
    <w:p w14:paraId="27250929" w14:textId="77777777" w:rsidR="00BC12FE" w:rsidRDefault="00BC12FE" w:rsidP="00BC12FE">
      <w:pPr>
        <w:pStyle w:val="Norm"/>
        <w:rPr>
          <w:rtl/>
          <w:lang w:eastAsia="he-IL"/>
        </w:rPr>
      </w:pPr>
    </w:p>
    <w:p w14:paraId="69B1AA1F" w14:textId="41CDCD67" w:rsidR="00BC12FE" w:rsidRDefault="00BC12FE" w:rsidP="00EA5E95">
      <w:pPr>
        <w:pStyle w:val="Heading2"/>
        <w:framePr w:wrap="notBeside"/>
        <w:rPr>
          <w:rtl/>
        </w:rPr>
      </w:pPr>
      <w:r w:rsidRPr="00BC12FE">
        <w:rPr>
          <w:rFonts w:cs="Arial"/>
          <w:rtl/>
        </w:rPr>
        <w:t>תיאור 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C12FE" w:rsidRPr="000E13F4" w14:paraId="5D078342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FD84ED9" w14:textId="1FC302A9" w:rsidR="00BC12FE" w:rsidRDefault="00BC12FE" w:rsidP="002C053A">
            <w:pPr>
              <w:pStyle w:val="noteshead"/>
              <w:rPr>
                <w:rtl/>
              </w:rPr>
            </w:pPr>
            <w:r w:rsidRPr="00BC12FE">
              <w:rPr>
                <w:rFonts w:cs="Arial"/>
                <w:rtl/>
              </w:rPr>
              <w:t>תיאור כללי של משימות:</w:t>
            </w:r>
          </w:p>
          <w:p w14:paraId="6C31DDD6" w14:textId="77777777" w:rsidR="00BC358E" w:rsidRDefault="00BC358E" w:rsidP="00BC358E">
            <w:pPr>
              <w:pStyle w:val="notesbullet"/>
              <w:rPr>
                <w:rtl/>
              </w:rPr>
            </w:pPr>
            <w:r>
              <w:rPr>
                <w:rtl/>
              </w:rPr>
              <w:t>מהן המשימות, איך הן תורמות להשגת היעדים השנתיים והרב שנתיים של המרכז תוך התייחסות פרטנית לכל תחום פעילות של המרכז (לפי 5.4 לעיל)</w:t>
            </w:r>
          </w:p>
          <w:p w14:paraId="5E903329" w14:textId="50185E77" w:rsidR="00BC12FE" w:rsidRPr="00E62618" w:rsidRDefault="00BC358E" w:rsidP="00BC358E">
            <w:pPr>
              <w:pStyle w:val="notesbullet"/>
              <w:rPr>
                <w:rtl/>
              </w:rPr>
            </w:pPr>
            <w:r>
              <w:rPr>
                <w:rtl/>
              </w:rPr>
              <w:t>קשר את המשימות ליעדים הרלוונטיים ואופן מדידתם</w:t>
            </w:r>
          </w:p>
        </w:tc>
      </w:tr>
    </w:tbl>
    <w:p w14:paraId="0443733E" w14:textId="77777777" w:rsidR="00BC12FE" w:rsidRPr="00CD6BEF" w:rsidRDefault="00BC12FE" w:rsidP="00BC12FE">
      <w:pPr>
        <w:pStyle w:val="Norm"/>
        <w:rPr>
          <w:sz w:val="6"/>
          <w:szCs w:val="6"/>
          <w:rtl/>
        </w:rPr>
      </w:pPr>
    </w:p>
    <w:p w14:paraId="2AA8B318" w14:textId="77777777" w:rsidR="00BC12FE" w:rsidRPr="000E13F4" w:rsidRDefault="00BC12FE" w:rsidP="00BC12FE">
      <w:pPr>
        <w:pStyle w:val="Norm"/>
        <w:rPr>
          <w:rtl/>
        </w:rPr>
      </w:pPr>
      <w:permStart w:id="448931509" w:edGrp="everyone"/>
      <w:r w:rsidRPr="000E13F4">
        <w:rPr>
          <w:rtl/>
        </w:rPr>
        <w:t>הזן טקסט כאן...</w:t>
      </w:r>
    </w:p>
    <w:permEnd w:id="448931509"/>
    <w:p w14:paraId="24EB6195" w14:textId="77777777" w:rsidR="00BC12FE" w:rsidRPr="009046BC" w:rsidRDefault="00BC12FE" w:rsidP="00BC12FE">
      <w:pPr>
        <w:pStyle w:val="Norm"/>
        <w:rPr>
          <w:rtl/>
        </w:rPr>
      </w:pPr>
    </w:p>
    <w:p w14:paraId="0DFBD475" w14:textId="77777777" w:rsidR="00BC12FE" w:rsidRPr="00BC12FE" w:rsidRDefault="00BC12FE" w:rsidP="00BC12FE">
      <w:pPr>
        <w:pStyle w:val="Norm"/>
        <w:rPr>
          <w:sz w:val="6"/>
          <w:szCs w:val="6"/>
          <w:rtl/>
          <w:lang w:eastAsia="he-IL"/>
        </w:rPr>
      </w:pPr>
    </w:p>
    <w:p w14:paraId="1112483A" w14:textId="34149009" w:rsidR="00BC12FE" w:rsidRDefault="00BC12FE" w:rsidP="00187EAC">
      <w:pPr>
        <w:pStyle w:val="Heading1"/>
        <w:framePr w:wrap="notBeside"/>
        <w:rPr>
          <w:rtl/>
        </w:rPr>
      </w:pPr>
      <w:bookmarkStart w:id="75" w:name="_Toc190716230"/>
      <w:bookmarkStart w:id="76" w:name="_Toc223444674"/>
      <w:r w:rsidRPr="00BC12FE">
        <w:rPr>
          <w:rFonts w:cs="Arial"/>
          <w:rtl/>
        </w:rPr>
        <w:t xml:space="preserve">מימון </w:t>
      </w:r>
      <w:bookmarkEnd w:id="75"/>
      <w:r w:rsidRPr="00BC12FE">
        <w:rPr>
          <w:rFonts w:cs="Arial"/>
          <w:rtl/>
        </w:rPr>
        <w:t>התוכנית והמודל עסקי</w:t>
      </w:r>
      <w:bookmarkEnd w:id="7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C12FE" w:rsidRPr="000E13F4" w14:paraId="65C84415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E984125" w14:textId="02939BCF" w:rsidR="00BC12FE" w:rsidRDefault="00BC12FE" w:rsidP="00BC12FE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כיצד תמומן התוכנית? </w:t>
            </w:r>
            <w:r>
              <w:rPr>
                <w:rFonts w:hint="cs"/>
                <w:rtl/>
              </w:rPr>
              <w:t xml:space="preserve">אם </w:t>
            </w:r>
            <w:r>
              <w:rPr>
                <w:rtl/>
              </w:rPr>
              <w:t>התוכנית תמומן ע"י גורמים נוספים ציין זאת וציין את סכום המימון</w:t>
            </w:r>
          </w:p>
          <w:p w14:paraId="12080043" w14:textId="77777777" w:rsidR="00BC12FE" w:rsidRDefault="00BC12FE" w:rsidP="00BC12FE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מהי העלות למועמד?  </w:t>
            </w:r>
          </w:p>
          <w:p w14:paraId="57FEB952" w14:textId="77777777" w:rsidR="00BC12FE" w:rsidRDefault="00BC12FE" w:rsidP="00BC12FE">
            <w:pPr>
              <w:pStyle w:val="notesbullet"/>
              <w:rPr>
                <w:rtl/>
              </w:rPr>
            </w:pPr>
            <w:r>
              <w:rPr>
                <w:rtl/>
              </w:rPr>
              <w:t>מהו המודל הכלכלי (אם יש כזה), תאר כיצד המודל העסקי יתמוך בצמיחה?</w:t>
            </w:r>
          </w:p>
          <w:p w14:paraId="6218545B" w14:textId="77777777" w:rsidR="00BC12FE" w:rsidRDefault="00BC12FE" w:rsidP="00BC12FE">
            <w:pPr>
              <w:pStyle w:val="notesbullet"/>
              <w:rPr>
                <w:rtl/>
              </w:rPr>
            </w:pPr>
            <w:r>
              <w:rPr>
                <w:rtl/>
              </w:rPr>
              <w:t>ציין כיצד החברה מתכוונת לממן את חלקה בתוכנית?</w:t>
            </w:r>
          </w:p>
          <w:p w14:paraId="583009CE" w14:textId="5A691188" w:rsidR="00BC12FE" w:rsidRDefault="00BC12FE" w:rsidP="00BC12FE">
            <w:pPr>
              <w:pStyle w:val="Field05"/>
              <w:rPr>
                <w:rtl/>
              </w:rPr>
            </w:pPr>
          </w:p>
          <w:p w14:paraId="45F51235" w14:textId="77777777" w:rsidR="00BC12FE" w:rsidRPr="00E62618" w:rsidRDefault="00BC12FE" w:rsidP="00BC12FE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4EE8C8BF" w14:textId="77777777" w:rsidR="00BC12FE" w:rsidRPr="00CD6BEF" w:rsidRDefault="00BC12FE" w:rsidP="00BC12FE">
      <w:pPr>
        <w:pStyle w:val="Norm"/>
        <w:rPr>
          <w:sz w:val="6"/>
          <w:szCs w:val="6"/>
          <w:rtl/>
        </w:rPr>
      </w:pPr>
    </w:p>
    <w:p w14:paraId="536A2F89" w14:textId="77777777" w:rsidR="00BC12FE" w:rsidRPr="000E13F4" w:rsidRDefault="00BC12FE" w:rsidP="00BC12FE">
      <w:pPr>
        <w:pStyle w:val="Norm"/>
        <w:rPr>
          <w:rtl/>
        </w:rPr>
      </w:pPr>
      <w:permStart w:id="216879266" w:edGrp="everyone"/>
      <w:r w:rsidRPr="000E13F4">
        <w:rPr>
          <w:rtl/>
        </w:rPr>
        <w:t>הזן טקסט כאן...</w:t>
      </w:r>
    </w:p>
    <w:permEnd w:id="216879266"/>
    <w:p w14:paraId="2BAE870B" w14:textId="77777777" w:rsidR="00BC12FE" w:rsidRDefault="00BC12FE" w:rsidP="00BC12FE">
      <w:pPr>
        <w:pStyle w:val="Norm"/>
        <w:rPr>
          <w:rtl/>
          <w:lang w:eastAsia="he-IL"/>
        </w:rPr>
      </w:pPr>
    </w:p>
    <w:p w14:paraId="617F7687" w14:textId="77777777" w:rsidR="00BC12FE" w:rsidRPr="00E711FD" w:rsidRDefault="00BC12FE" w:rsidP="00BC12FE">
      <w:pPr>
        <w:pStyle w:val="Norm"/>
        <w:rPr>
          <w:sz w:val="6"/>
          <w:szCs w:val="6"/>
          <w:rtl/>
          <w:lang w:eastAsia="he-IL"/>
        </w:rPr>
      </w:pPr>
    </w:p>
    <w:p w14:paraId="5147C04A" w14:textId="77777777" w:rsidR="00BC12FE" w:rsidRPr="00BD3A4C" w:rsidRDefault="00BC12FE" w:rsidP="00BC12FE">
      <w:pPr>
        <w:pStyle w:val="Heading1"/>
        <w:framePr w:wrap="notBeside"/>
        <w:rPr>
          <w:rtl/>
        </w:rPr>
      </w:pPr>
      <w:bookmarkStart w:id="77" w:name="_Toc190716233"/>
      <w:bookmarkStart w:id="78" w:name="_Toc223444675"/>
      <w:bookmarkStart w:id="79" w:name="_Hlk41034648"/>
      <w:bookmarkStart w:id="80" w:name="table_52070_title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77"/>
      <w:bookmarkEnd w:id="7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C12FE" w:rsidRPr="00A62871" w14:paraId="0A513DBA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A8AF13" w14:textId="77777777" w:rsidR="00BC12FE" w:rsidRPr="00A3577E" w:rsidRDefault="00BC12FE" w:rsidP="005D1999">
            <w:pPr>
              <w:pStyle w:val="notesbullet"/>
              <w:rPr>
                <w:rtl/>
              </w:rPr>
            </w:pPr>
            <w:bookmarkStart w:id="81" w:name="_Hlk40883855"/>
            <w:bookmarkEnd w:id="79"/>
            <w:bookmarkEnd w:id="80"/>
            <w:r w:rsidRPr="00F92B0D">
              <w:rPr>
                <w:rtl/>
              </w:rPr>
              <w:t xml:space="preserve">אם התאגיד נעזר </w:t>
            </w:r>
            <w:r w:rsidRPr="005D1999">
              <w:rPr>
                <w:rtl/>
              </w:rPr>
              <w:t>ביועץ</w:t>
            </w:r>
            <w:r w:rsidRPr="00F92B0D">
              <w:rPr>
                <w:rtl/>
              </w:rPr>
              <w:t xml:space="preserve"> חיצוני בכתיבת בקשה זו יש לפרט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אחרת יש לכתוב: "</w:t>
            </w:r>
            <w:r w:rsidRPr="002821E2">
              <w:rPr>
                <w:color w:val="C00000"/>
                <w:rtl/>
              </w:rPr>
              <w:t>ללא</w:t>
            </w:r>
            <w:r>
              <w:rPr>
                <w:rtl/>
              </w:rPr>
              <w:t>"</w:t>
            </w:r>
          </w:p>
        </w:tc>
      </w:tr>
      <w:bookmarkEnd w:id="81"/>
    </w:tbl>
    <w:p w14:paraId="69B9C988" w14:textId="77777777" w:rsidR="00BC12FE" w:rsidRPr="009F0ED7" w:rsidRDefault="00BC12FE" w:rsidP="00BC12F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C12FE" w14:paraId="6876E745" w14:textId="77777777" w:rsidTr="002C053A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bookmarkStart w:id="82" w:name="table_52070_head" w:displacedByCustomXml="next"/>
          <w:bookmarkStart w:id="83" w:name="table_52070_full" w:displacedByCustomXml="next"/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8E77CC28B9414C0E8A49A137F5CFA999"/>
              </w:placeholder>
            </w:sdtPr>
            <w:sdtContent>
              <w:p w14:paraId="177552C1" w14:textId="77777777" w:rsidR="00BC12FE" w:rsidRPr="009F0ED7" w:rsidRDefault="00BC12FE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0AF4829E" w14:textId="77777777" w:rsidR="00BC12FE" w:rsidRDefault="00BC12FE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6143AC55" w14:textId="77777777" w:rsidR="00BC12FE" w:rsidRDefault="00BC12FE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7C3716E9" w14:textId="77777777" w:rsidR="00BC12FE" w:rsidRDefault="00BC12FE" w:rsidP="002C053A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  <w:bookmarkEnd w:id="82"/>
    </w:tbl>
    <w:p w14:paraId="3493415F" w14:textId="77777777" w:rsidR="00BC12FE" w:rsidRPr="009F0ED7" w:rsidRDefault="00BC12FE" w:rsidP="00BC12FE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C12FE" w14:paraId="5975D801" w14:textId="77777777" w:rsidTr="002C053A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ermStart w:id="111368020" w:edGrp="everyone" w:displacedByCustomXml="next"/>
          <w:bookmarkStart w:id="84" w:name="table_52070_body" w:displacedByCustomXml="next"/>
          <w:sdt>
            <w:sdtPr>
              <w:rPr>
                <w:rFonts w:hint="cs"/>
                <w:rtl/>
              </w:rPr>
              <w:id w:val="-1917781643"/>
              <w:lock w:val="sdtLocked"/>
              <w:placeholder>
                <w:docPart w:val="0A3491E7CEE042F69B9737AE93CA3712"/>
              </w:placeholder>
            </w:sdtPr>
            <w:sdtContent>
              <w:p w14:paraId="103FA44B" w14:textId="77777777" w:rsidR="00BC12FE" w:rsidRPr="009F0ED7" w:rsidRDefault="00BC12FE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vAlign w:val="center"/>
          </w:tcPr>
          <w:p w14:paraId="748E8F5C" w14:textId="77777777" w:rsidR="00BC12FE" w:rsidRPr="009836FD" w:rsidRDefault="00BC12FE" w:rsidP="002C053A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1C1EAC84" w14:textId="77777777" w:rsidR="00BC12FE" w:rsidRPr="009836FD" w:rsidRDefault="00BC12FE" w:rsidP="002C053A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5FCD139A" w14:textId="77777777" w:rsidR="00BC12FE" w:rsidRPr="009836FD" w:rsidRDefault="00BC12FE" w:rsidP="002C053A">
            <w:pPr>
              <w:pStyle w:val="TableCell"/>
              <w:rPr>
                <w:rtl/>
              </w:rPr>
            </w:pPr>
          </w:p>
        </w:tc>
      </w:tr>
      <w:tr w:rsidR="00BC12FE" w14:paraId="0A80CC38" w14:textId="77777777" w:rsidTr="002C053A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 w14:paraId="18EC8F22" w14:textId="77777777" w:rsidR="00BC12FE" w:rsidRPr="009F0ED7" w:rsidRDefault="00BC12FE" w:rsidP="002C053A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463BCCFD" w14:textId="77777777" w:rsidR="00BC12FE" w:rsidRPr="009836FD" w:rsidRDefault="00BC12FE" w:rsidP="002C053A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7F33E43E" w14:textId="77777777" w:rsidR="00BC12FE" w:rsidRPr="009836FD" w:rsidRDefault="00BC12FE" w:rsidP="002C053A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04C812AB" w14:textId="77777777" w:rsidR="00BC12FE" w:rsidRPr="009836FD" w:rsidRDefault="00BC12FE" w:rsidP="002C053A">
            <w:pPr>
              <w:pStyle w:val="TableCell"/>
              <w:rPr>
                <w:rtl/>
              </w:rPr>
            </w:pPr>
          </w:p>
        </w:tc>
      </w:tr>
      <w:bookmarkEnd w:id="83"/>
      <w:bookmarkEnd w:id="84"/>
      <w:permEnd w:id="111368020"/>
    </w:tbl>
    <w:p w14:paraId="3BA7647C" w14:textId="77777777" w:rsidR="00071534" w:rsidRDefault="00071534" w:rsidP="00071534">
      <w:pPr>
        <w:pStyle w:val="Norm"/>
        <w:rPr>
          <w:sz w:val="20"/>
          <w:szCs w:val="20"/>
          <w:rtl/>
        </w:rPr>
      </w:pPr>
    </w:p>
    <w:p w14:paraId="428A1C42" w14:textId="77777777" w:rsidR="00BC12FE" w:rsidRPr="00076890" w:rsidRDefault="00BC12FE" w:rsidP="00071534">
      <w:pPr>
        <w:pStyle w:val="Norm"/>
        <w:rPr>
          <w:sz w:val="20"/>
          <w:szCs w:val="20"/>
        </w:rPr>
      </w:pPr>
    </w:p>
    <w:p w14:paraId="03C00123" w14:textId="77777777" w:rsidR="00071534" w:rsidRPr="00AE711D" w:rsidRDefault="00071534" w:rsidP="00082ED1">
      <w:pPr>
        <w:pStyle w:val="Heading1"/>
        <w:pageBreakBefore/>
        <w:framePr w:wrap="notBeside"/>
        <w:rPr>
          <w:rtl/>
        </w:rPr>
      </w:pPr>
      <w:bookmarkStart w:id="85" w:name="_Toc223444676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85"/>
    </w:p>
    <w:p w14:paraId="77F84838" w14:textId="77777777" w:rsidR="00071534" w:rsidRDefault="00071534" w:rsidP="00071534">
      <w:pPr>
        <w:pStyle w:val="Field01"/>
        <w:rPr>
          <w:rtl/>
        </w:rPr>
      </w:pPr>
    </w:p>
    <w:p w14:paraId="0AF78881" w14:textId="77777777" w:rsidR="00071534" w:rsidRPr="00D470EB" w:rsidRDefault="00071534" w:rsidP="00071534">
      <w:pPr>
        <w:pStyle w:val="Field01"/>
        <w:rPr>
          <w:rtl/>
        </w:rPr>
      </w:pPr>
    </w:p>
    <w:p w14:paraId="553C6F97" w14:textId="77777777" w:rsidR="00071534" w:rsidRPr="00311210" w:rsidRDefault="00071534" w:rsidP="00071534">
      <w:pPr>
        <w:pStyle w:val="Norm"/>
      </w:pPr>
      <w:permStart w:id="1760118854" w:edGrp="everyone"/>
      <w:r w:rsidRPr="00311210">
        <w:rPr>
          <w:rtl/>
        </w:rPr>
        <w:t>הזן טקסט כאן...</w:t>
      </w:r>
    </w:p>
    <w:permEnd w:id="1760118854"/>
    <w:p w14:paraId="0A91CC93" w14:textId="77777777" w:rsidR="00071534" w:rsidRPr="00A30DFA" w:rsidRDefault="00071534" w:rsidP="00071534">
      <w:pPr>
        <w:rPr>
          <w:sz w:val="2"/>
          <w:szCs w:val="2"/>
          <w:rtl/>
        </w:rPr>
      </w:pPr>
    </w:p>
    <w:p w14:paraId="1661D947" w14:textId="77777777" w:rsidR="00071534" w:rsidRPr="00A30DFA" w:rsidRDefault="00071534" w:rsidP="00071534">
      <w:pPr>
        <w:pStyle w:val="Field01"/>
        <w:rPr>
          <w:sz w:val="20"/>
          <w:szCs w:val="20"/>
          <w:rtl/>
        </w:rPr>
      </w:pPr>
    </w:p>
    <w:p w14:paraId="0181C396" w14:textId="77777777" w:rsidR="00A91067" w:rsidRDefault="00A91067" w:rsidP="00ED60B8">
      <w:pPr>
        <w:pStyle w:val="Norm"/>
        <w:rPr>
          <w:sz w:val="2"/>
          <w:szCs w:val="2"/>
          <w:rtl/>
        </w:rPr>
      </w:pPr>
    </w:p>
    <w:sectPr w:rsidR="00A91067" w:rsidSect="002670A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240F" w14:textId="77777777" w:rsidR="00F7545B" w:rsidRDefault="00F7545B" w:rsidP="00BF2C64">
      <w:r>
        <w:separator/>
      </w:r>
    </w:p>
    <w:p w14:paraId="416812FD" w14:textId="77777777" w:rsidR="00F7545B" w:rsidRDefault="00F7545B"/>
  </w:endnote>
  <w:endnote w:type="continuationSeparator" w:id="0">
    <w:p w14:paraId="23BA8E5B" w14:textId="77777777" w:rsidR="00F7545B" w:rsidRDefault="00F7545B" w:rsidP="00BF2C64">
      <w:r>
        <w:continuationSeparator/>
      </w:r>
    </w:p>
    <w:p w14:paraId="46F3F6E0" w14:textId="77777777" w:rsidR="00F7545B" w:rsidRDefault="00F75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000000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0D2" w14:textId="65918A12" w:rsidR="00F76AFC" w:rsidRPr="00FF598A" w:rsidRDefault="00F76AFC" w:rsidP="00F76AFC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46BA" w14:textId="77777777" w:rsidR="00F7545B" w:rsidRDefault="00F7545B" w:rsidP="00BF2C64">
      <w:r>
        <w:separator/>
      </w:r>
    </w:p>
    <w:p w14:paraId="436C363F" w14:textId="77777777" w:rsidR="00F7545B" w:rsidRDefault="00F7545B"/>
  </w:footnote>
  <w:footnote w:type="continuationSeparator" w:id="0">
    <w:p w14:paraId="5DA7C989" w14:textId="77777777" w:rsidR="00F7545B" w:rsidRDefault="00F7545B" w:rsidP="00BF2C64">
      <w:r>
        <w:continuationSeparator/>
      </w:r>
    </w:p>
    <w:p w14:paraId="08EB7AB1" w14:textId="77777777" w:rsidR="00F7545B" w:rsidRDefault="00F75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5F0A6725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1165F3">
        <w:rPr>
          <w:noProof/>
        </w:rPr>
        <w:instrText>9</w:instrText>
      </w:r>
    </w:fldSimple>
    <w:r>
      <w:instrText xml:space="preserve"> &gt;= </w:instrText>
    </w:r>
    <w:r w:rsidR="00804C82">
      <w:instrText>3</w:instrText>
    </w:r>
    <w:r w:rsidR="0035110D">
      <w:instrText>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804C82">
      <w:rPr>
        <w:b/>
        <w:bCs/>
        <w:color w:val="C00000"/>
        <w:sz w:val="52"/>
        <w:szCs w:val="52"/>
      </w:rPr>
      <w:instrText>3</w:instrText>
    </w:r>
    <w:r w:rsidR="0035110D">
      <w:rPr>
        <w:b/>
        <w:bCs/>
        <w:color w:val="C00000"/>
        <w:sz w:val="52"/>
        <w:szCs w:val="52"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4C1184B1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8A1048">
        <w:rPr>
          <w:noProof/>
        </w:rPr>
        <w:instrText>9</w:instrText>
      </w:r>
    </w:fldSimple>
    <w:r>
      <w:instrText xml:space="preserve"> &gt;= </w:instrText>
    </w:r>
    <w:r w:rsidR="0037321F">
      <w:rPr>
        <w:rFonts w:hint="cs"/>
        <w:rtl/>
      </w:rPr>
      <w:instrText>3</w:instrText>
    </w:r>
    <w:r w:rsidR="0035110D">
      <w:instrText>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37321F">
      <w:rPr>
        <w:rFonts w:hint="cs"/>
        <w:b/>
        <w:bCs/>
        <w:color w:val="C00000"/>
        <w:sz w:val="52"/>
        <w:szCs w:val="52"/>
        <w:rtl/>
      </w:rPr>
      <w:instrText>3</w:instrText>
    </w:r>
    <w:r w:rsidR="0035110D">
      <w:rPr>
        <w:b/>
        <w:bCs/>
        <w:color w:val="C00000"/>
        <w:sz w:val="52"/>
        <w:szCs w:val="52"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7F3"/>
    <w:multiLevelType w:val="hybridMultilevel"/>
    <w:tmpl w:val="21C28EDE"/>
    <w:lvl w:ilvl="0" w:tplc="5C42EDCE">
      <w:start w:val="1"/>
      <w:numFmt w:val="bullet"/>
      <w:lvlText w:val=""/>
      <w:lvlJc w:val="left"/>
      <w:pPr>
        <w:ind w:left="702" w:hanging="360"/>
      </w:p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18DB355D"/>
    <w:multiLevelType w:val="hybridMultilevel"/>
    <w:tmpl w:val="E2543472"/>
    <w:lvl w:ilvl="0" w:tplc="90DCBEA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368"/>
    <w:multiLevelType w:val="hybridMultilevel"/>
    <w:tmpl w:val="4B044562"/>
    <w:lvl w:ilvl="0" w:tplc="1EFE7CA4">
      <w:start w:val="1"/>
      <w:numFmt w:val="bullet"/>
      <w:pStyle w:val="notesbullet2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4F83982"/>
    <w:multiLevelType w:val="hybridMultilevel"/>
    <w:tmpl w:val="4ED23F92"/>
    <w:lvl w:ilvl="0" w:tplc="EB4081D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:caps w:val="0"/>
        <w:strike w:val="0"/>
        <w:dstrike w:val="0"/>
        <w:vanish w:val="0"/>
        <w:color w:val="000095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6F4E"/>
    <w:multiLevelType w:val="hybridMultilevel"/>
    <w:tmpl w:val="BB649816"/>
    <w:lvl w:ilvl="0" w:tplc="006474C2">
      <w:start w:val="1"/>
      <w:numFmt w:val="bullet"/>
      <w:pStyle w:val="notesbullet"/>
      <w:lvlText w:val="t"/>
      <w:lvlJc w:val="left"/>
      <w:pPr>
        <w:ind w:left="417" w:hanging="360"/>
      </w:pPr>
      <w:rPr>
        <w:rFonts w:ascii="Wingdings 3" w:hAnsi="Wingdings 3" w:cs="Wingdings 3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49964A73"/>
    <w:multiLevelType w:val="hybridMultilevel"/>
    <w:tmpl w:val="AE301BB4"/>
    <w:lvl w:ilvl="0" w:tplc="90DCBEA2">
      <w:start w:val="1"/>
      <w:numFmt w:val="bullet"/>
      <w:lvlText w:val=""/>
      <w:lvlJc w:val="left"/>
      <w:pPr>
        <w:ind w:left="1061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4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6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8" w15:restartNumberingAfterBreak="0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9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859009">
    <w:abstractNumId w:val="22"/>
  </w:num>
  <w:num w:numId="2" w16cid:durableId="1455902650">
    <w:abstractNumId w:val="27"/>
  </w:num>
  <w:num w:numId="3" w16cid:durableId="1305618258">
    <w:abstractNumId w:val="9"/>
  </w:num>
  <w:num w:numId="4" w16cid:durableId="1118838420">
    <w:abstractNumId w:val="7"/>
  </w:num>
  <w:num w:numId="5" w16cid:durableId="1676497769">
    <w:abstractNumId w:val="6"/>
  </w:num>
  <w:num w:numId="6" w16cid:durableId="1986470200">
    <w:abstractNumId w:val="5"/>
  </w:num>
  <w:num w:numId="7" w16cid:durableId="10765741">
    <w:abstractNumId w:val="4"/>
  </w:num>
  <w:num w:numId="8" w16cid:durableId="832836708">
    <w:abstractNumId w:val="8"/>
  </w:num>
  <w:num w:numId="9" w16cid:durableId="704984634">
    <w:abstractNumId w:val="3"/>
  </w:num>
  <w:num w:numId="10" w16cid:durableId="1470825961">
    <w:abstractNumId w:val="2"/>
  </w:num>
  <w:num w:numId="11" w16cid:durableId="177888468">
    <w:abstractNumId w:val="1"/>
  </w:num>
  <w:num w:numId="12" w16cid:durableId="580062301">
    <w:abstractNumId w:val="0"/>
  </w:num>
  <w:num w:numId="13" w16cid:durableId="545261957">
    <w:abstractNumId w:val="21"/>
  </w:num>
  <w:num w:numId="14" w16cid:durableId="298919873">
    <w:abstractNumId w:val="25"/>
  </w:num>
  <w:num w:numId="15" w16cid:durableId="1068041384">
    <w:abstractNumId w:val="28"/>
  </w:num>
  <w:num w:numId="16" w16cid:durableId="192351160">
    <w:abstractNumId w:val="11"/>
  </w:num>
  <w:num w:numId="17" w16cid:durableId="1184982288">
    <w:abstractNumId w:val="15"/>
  </w:num>
  <w:num w:numId="18" w16cid:durableId="1314720359">
    <w:abstractNumId w:val="19"/>
  </w:num>
  <w:num w:numId="19" w16cid:durableId="495222331">
    <w:abstractNumId w:val="17"/>
  </w:num>
  <w:num w:numId="20" w16cid:durableId="1454250201">
    <w:abstractNumId w:val="20"/>
  </w:num>
  <w:num w:numId="21" w16cid:durableId="1070007157">
    <w:abstractNumId w:val="29"/>
  </w:num>
  <w:num w:numId="22" w16cid:durableId="247619255">
    <w:abstractNumId w:val="26"/>
  </w:num>
  <w:num w:numId="23" w16cid:durableId="94911234">
    <w:abstractNumId w:val="24"/>
  </w:num>
  <w:num w:numId="24" w16cid:durableId="712578011">
    <w:abstractNumId w:val="28"/>
  </w:num>
  <w:num w:numId="25" w16cid:durableId="873035567">
    <w:abstractNumId w:val="28"/>
  </w:num>
  <w:num w:numId="26" w16cid:durableId="1862891560">
    <w:abstractNumId w:val="28"/>
  </w:num>
  <w:num w:numId="27" w16cid:durableId="322050537">
    <w:abstractNumId w:val="10"/>
  </w:num>
  <w:num w:numId="28" w16cid:durableId="682241094">
    <w:abstractNumId w:val="18"/>
  </w:num>
  <w:num w:numId="29" w16cid:durableId="14314154">
    <w:abstractNumId w:val="23"/>
  </w:num>
  <w:num w:numId="30" w16cid:durableId="2054302769">
    <w:abstractNumId w:val="14"/>
  </w:num>
  <w:num w:numId="31" w16cid:durableId="1111516237">
    <w:abstractNumId w:val="13"/>
  </w:num>
  <w:num w:numId="32" w16cid:durableId="349255778">
    <w:abstractNumId w:val="16"/>
  </w:num>
  <w:num w:numId="33" w16cid:durableId="39689990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rODQrPZRVmFaL6H4u4mahp+Dy2g9YgScYI4aqc3PbDgTTKXhtgane1Xr+mvrsR20+LgNcJYvWkczIxomrpMALA==" w:salt="SxekHtSWuRCMUSUaUludhQ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5EE9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67A5"/>
    <w:rsid w:val="00057727"/>
    <w:rsid w:val="0005796D"/>
    <w:rsid w:val="00060C12"/>
    <w:rsid w:val="00061863"/>
    <w:rsid w:val="00062123"/>
    <w:rsid w:val="00062A03"/>
    <w:rsid w:val="00063FE3"/>
    <w:rsid w:val="00064C46"/>
    <w:rsid w:val="00065524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97D31"/>
    <w:rsid w:val="000A03AF"/>
    <w:rsid w:val="000A408C"/>
    <w:rsid w:val="000A4DB4"/>
    <w:rsid w:val="000A5016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D7F7E"/>
    <w:rsid w:val="000E0029"/>
    <w:rsid w:val="000E053B"/>
    <w:rsid w:val="000E3C86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A24"/>
    <w:rsid w:val="00113FB1"/>
    <w:rsid w:val="00115E12"/>
    <w:rsid w:val="001165F3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064"/>
    <w:rsid w:val="001B342F"/>
    <w:rsid w:val="001B3BDC"/>
    <w:rsid w:val="001B4CD7"/>
    <w:rsid w:val="001B64AE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6752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2B6A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02F"/>
    <w:rsid w:val="002D3E15"/>
    <w:rsid w:val="002D4D25"/>
    <w:rsid w:val="002D5FCB"/>
    <w:rsid w:val="002D72C1"/>
    <w:rsid w:val="002E0074"/>
    <w:rsid w:val="002E08A1"/>
    <w:rsid w:val="002E117C"/>
    <w:rsid w:val="002E11B5"/>
    <w:rsid w:val="002E1688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7C1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110D"/>
    <w:rsid w:val="003520E6"/>
    <w:rsid w:val="00352DA2"/>
    <w:rsid w:val="00354E10"/>
    <w:rsid w:val="00356079"/>
    <w:rsid w:val="00357058"/>
    <w:rsid w:val="00357DFE"/>
    <w:rsid w:val="00360477"/>
    <w:rsid w:val="003605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B7B5C"/>
    <w:rsid w:val="003C0BAF"/>
    <w:rsid w:val="003C1316"/>
    <w:rsid w:val="003C1F6A"/>
    <w:rsid w:val="003C4F30"/>
    <w:rsid w:val="003C6284"/>
    <w:rsid w:val="003C6D6B"/>
    <w:rsid w:val="003C7DE9"/>
    <w:rsid w:val="003D0007"/>
    <w:rsid w:val="003D14DC"/>
    <w:rsid w:val="003D1B6E"/>
    <w:rsid w:val="003D23B7"/>
    <w:rsid w:val="003D242E"/>
    <w:rsid w:val="003D354E"/>
    <w:rsid w:val="003D3869"/>
    <w:rsid w:val="003D4220"/>
    <w:rsid w:val="003D4F72"/>
    <w:rsid w:val="003D72B7"/>
    <w:rsid w:val="003D7A3E"/>
    <w:rsid w:val="003D7CA4"/>
    <w:rsid w:val="003D7CAE"/>
    <w:rsid w:val="003E03CF"/>
    <w:rsid w:val="003E080F"/>
    <w:rsid w:val="003E1833"/>
    <w:rsid w:val="003E2A16"/>
    <w:rsid w:val="003E33DB"/>
    <w:rsid w:val="003E39F4"/>
    <w:rsid w:val="003E4FB4"/>
    <w:rsid w:val="003E52D0"/>
    <w:rsid w:val="003E5D28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35C1B"/>
    <w:rsid w:val="004362D3"/>
    <w:rsid w:val="00442B19"/>
    <w:rsid w:val="00442D8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02E"/>
    <w:rsid w:val="00471D08"/>
    <w:rsid w:val="00472CFD"/>
    <w:rsid w:val="00475291"/>
    <w:rsid w:val="004754C2"/>
    <w:rsid w:val="004760F7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318A"/>
    <w:rsid w:val="00494498"/>
    <w:rsid w:val="0049482E"/>
    <w:rsid w:val="004948E4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2899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25FE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57A35"/>
    <w:rsid w:val="00560A02"/>
    <w:rsid w:val="005617DC"/>
    <w:rsid w:val="0056185F"/>
    <w:rsid w:val="00561A22"/>
    <w:rsid w:val="005623CF"/>
    <w:rsid w:val="00563049"/>
    <w:rsid w:val="0056393C"/>
    <w:rsid w:val="005643ED"/>
    <w:rsid w:val="0056457B"/>
    <w:rsid w:val="0056611F"/>
    <w:rsid w:val="00571747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96422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1999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34A"/>
    <w:rsid w:val="006044AD"/>
    <w:rsid w:val="00604FDF"/>
    <w:rsid w:val="006056E6"/>
    <w:rsid w:val="00605701"/>
    <w:rsid w:val="00610EE7"/>
    <w:rsid w:val="0061135C"/>
    <w:rsid w:val="006115FB"/>
    <w:rsid w:val="00612D45"/>
    <w:rsid w:val="006148D2"/>
    <w:rsid w:val="00614AB9"/>
    <w:rsid w:val="00614C1B"/>
    <w:rsid w:val="00615965"/>
    <w:rsid w:val="006166FD"/>
    <w:rsid w:val="0062187B"/>
    <w:rsid w:val="00622AAF"/>
    <w:rsid w:val="00622AE7"/>
    <w:rsid w:val="00624552"/>
    <w:rsid w:val="00624793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509F"/>
    <w:rsid w:val="00636D81"/>
    <w:rsid w:val="00636EE8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0B9E"/>
    <w:rsid w:val="00661AF4"/>
    <w:rsid w:val="00665A9B"/>
    <w:rsid w:val="0066671D"/>
    <w:rsid w:val="00667BB9"/>
    <w:rsid w:val="0067215A"/>
    <w:rsid w:val="00672A6B"/>
    <w:rsid w:val="0067489F"/>
    <w:rsid w:val="00674915"/>
    <w:rsid w:val="00676035"/>
    <w:rsid w:val="006801AE"/>
    <w:rsid w:val="00681FF0"/>
    <w:rsid w:val="0068230E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661"/>
    <w:rsid w:val="006B0EA7"/>
    <w:rsid w:val="006B4150"/>
    <w:rsid w:val="006C099B"/>
    <w:rsid w:val="006C0E83"/>
    <w:rsid w:val="006C26DA"/>
    <w:rsid w:val="006C3B3E"/>
    <w:rsid w:val="006C6715"/>
    <w:rsid w:val="006C67CC"/>
    <w:rsid w:val="006C6AD8"/>
    <w:rsid w:val="006C7AB0"/>
    <w:rsid w:val="006D352F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517"/>
    <w:rsid w:val="006F59C9"/>
    <w:rsid w:val="006F7583"/>
    <w:rsid w:val="006F7BBF"/>
    <w:rsid w:val="006F7C50"/>
    <w:rsid w:val="00700C58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3D33"/>
    <w:rsid w:val="00745F67"/>
    <w:rsid w:val="00745F81"/>
    <w:rsid w:val="00747695"/>
    <w:rsid w:val="00747E13"/>
    <w:rsid w:val="0075116B"/>
    <w:rsid w:val="00751755"/>
    <w:rsid w:val="00752F84"/>
    <w:rsid w:val="00753F86"/>
    <w:rsid w:val="00755B89"/>
    <w:rsid w:val="00755E21"/>
    <w:rsid w:val="0075741C"/>
    <w:rsid w:val="007575B4"/>
    <w:rsid w:val="00760CE1"/>
    <w:rsid w:val="0076243A"/>
    <w:rsid w:val="007625D2"/>
    <w:rsid w:val="007634F6"/>
    <w:rsid w:val="00763B47"/>
    <w:rsid w:val="007656AE"/>
    <w:rsid w:val="00765D38"/>
    <w:rsid w:val="00766ADD"/>
    <w:rsid w:val="00767A87"/>
    <w:rsid w:val="007706C8"/>
    <w:rsid w:val="00771E65"/>
    <w:rsid w:val="007720A7"/>
    <w:rsid w:val="00772E48"/>
    <w:rsid w:val="00772FBF"/>
    <w:rsid w:val="00773448"/>
    <w:rsid w:val="00773C0A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88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B7ABC"/>
    <w:rsid w:val="007C045A"/>
    <w:rsid w:val="007C3616"/>
    <w:rsid w:val="007C580D"/>
    <w:rsid w:val="007C71E9"/>
    <w:rsid w:val="007C7691"/>
    <w:rsid w:val="007C7C1E"/>
    <w:rsid w:val="007D0240"/>
    <w:rsid w:val="007D04CF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39A0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4C82"/>
    <w:rsid w:val="008074AA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1965"/>
    <w:rsid w:val="0082236A"/>
    <w:rsid w:val="00822B20"/>
    <w:rsid w:val="008243A1"/>
    <w:rsid w:val="00824F48"/>
    <w:rsid w:val="00825BD0"/>
    <w:rsid w:val="0082623F"/>
    <w:rsid w:val="00827883"/>
    <w:rsid w:val="00827F98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55C7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A083E"/>
    <w:rsid w:val="008A0F6E"/>
    <w:rsid w:val="008A1048"/>
    <w:rsid w:val="008A1121"/>
    <w:rsid w:val="008A1F6C"/>
    <w:rsid w:val="008A2808"/>
    <w:rsid w:val="008A5952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8B8"/>
    <w:rsid w:val="008C3F4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1DC2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2F95"/>
    <w:rsid w:val="0091301F"/>
    <w:rsid w:val="00913873"/>
    <w:rsid w:val="00914914"/>
    <w:rsid w:val="009149FE"/>
    <w:rsid w:val="00915130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D97"/>
    <w:rsid w:val="00941BB7"/>
    <w:rsid w:val="00941CAA"/>
    <w:rsid w:val="00941FA1"/>
    <w:rsid w:val="0094220E"/>
    <w:rsid w:val="0094242E"/>
    <w:rsid w:val="0094424B"/>
    <w:rsid w:val="0094448B"/>
    <w:rsid w:val="00944DC5"/>
    <w:rsid w:val="00944E51"/>
    <w:rsid w:val="00945279"/>
    <w:rsid w:val="009457DC"/>
    <w:rsid w:val="0094586A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491"/>
    <w:rsid w:val="00971A62"/>
    <w:rsid w:val="00971DB4"/>
    <w:rsid w:val="009741BC"/>
    <w:rsid w:val="00974B00"/>
    <w:rsid w:val="009750E1"/>
    <w:rsid w:val="00975B27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A0264"/>
    <w:rsid w:val="009A173F"/>
    <w:rsid w:val="009A36F5"/>
    <w:rsid w:val="009A3D51"/>
    <w:rsid w:val="009A461A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1429"/>
    <w:rsid w:val="009E310B"/>
    <w:rsid w:val="009E33BF"/>
    <w:rsid w:val="009E3BEC"/>
    <w:rsid w:val="009E49DA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2E2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6B"/>
    <w:rsid w:val="00A10155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895"/>
    <w:rsid w:val="00A21CAF"/>
    <w:rsid w:val="00A223C0"/>
    <w:rsid w:val="00A22642"/>
    <w:rsid w:val="00A22FBE"/>
    <w:rsid w:val="00A24A40"/>
    <w:rsid w:val="00A24C53"/>
    <w:rsid w:val="00A24E4B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2A60"/>
    <w:rsid w:val="00A73498"/>
    <w:rsid w:val="00A739E4"/>
    <w:rsid w:val="00A73E49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01EA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0B3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050E"/>
    <w:rsid w:val="00BA11E3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10C6"/>
    <w:rsid w:val="00BB2134"/>
    <w:rsid w:val="00BB2957"/>
    <w:rsid w:val="00BB3BE3"/>
    <w:rsid w:val="00BB413F"/>
    <w:rsid w:val="00BB4462"/>
    <w:rsid w:val="00BB5223"/>
    <w:rsid w:val="00BB58FB"/>
    <w:rsid w:val="00BB746B"/>
    <w:rsid w:val="00BC0BB0"/>
    <w:rsid w:val="00BC12FE"/>
    <w:rsid w:val="00BC169B"/>
    <w:rsid w:val="00BC18C4"/>
    <w:rsid w:val="00BC1D6C"/>
    <w:rsid w:val="00BC2703"/>
    <w:rsid w:val="00BC358E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7701"/>
    <w:rsid w:val="00C67FE0"/>
    <w:rsid w:val="00C731DC"/>
    <w:rsid w:val="00C7348E"/>
    <w:rsid w:val="00C7454C"/>
    <w:rsid w:val="00C75D87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C7DE6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6185"/>
    <w:rsid w:val="00CF05A9"/>
    <w:rsid w:val="00CF09B2"/>
    <w:rsid w:val="00CF0CD3"/>
    <w:rsid w:val="00CF0F84"/>
    <w:rsid w:val="00CF2AB3"/>
    <w:rsid w:val="00CF2C0C"/>
    <w:rsid w:val="00CF2DB5"/>
    <w:rsid w:val="00CF2E3B"/>
    <w:rsid w:val="00CF2F3B"/>
    <w:rsid w:val="00CF34A9"/>
    <w:rsid w:val="00CF4D23"/>
    <w:rsid w:val="00CF6C0D"/>
    <w:rsid w:val="00D0121C"/>
    <w:rsid w:val="00D01DF2"/>
    <w:rsid w:val="00D02C75"/>
    <w:rsid w:val="00D02DF2"/>
    <w:rsid w:val="00D057C1"/>
    <w:rsid w:val="00D057FA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47EB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C2"/>
    <w:rsid w:val="00D35930"/>
    <w:rsid w:val="00D3732B"/>
    <w:rsid w:val="00D40AD0"/>
    <w:rsid w:val="00D42297"/>
    <w:rsid w:val="00D42EFD"/>
    <w:rsid w:val="00D4346D"/>
    <w:rsid w:val="00D43712"/>
    <w:rsid w:val="00D441C5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51C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A96"/>
    <w:rsid w:val="00DC1D92"/>
    <w:rsid w:val="00DC29AB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6F76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3A94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6A61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859"/>
    <w:rsid w:val="00EF08BA"/>
    <w:rsid w:val="00EF102D"/>
    <w:rsid w:val="00EF1952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6DA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598C"/>
    <w:rsid w:val="00F260BE"/>
    <w:rsid w:val="00F2616C"/>
    <w:rsid w:val="00F2617D"/>
    <w:rsid w:val="00F27362"/>
    <w:rsid w:val="00F31069"/>
    <w:rsid w:val="00F31E86"/>
    <w:rsid w:val="00F326A2"/>
    <w:rsid w:val="00F3395B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545B"/>
    <w:rsid w:val="00F76AFC"/>
    <w:rsid w:val="00F80811"/>
    <w:rsid w:val="00F82C2F"/>
    <w:rsid w:val="00F82E56"/>
    <w:rsid w:val="00F831AC"/>
    <w:rsid w:val="00F83F01"/>
    <w:rsid w:val="00F84FC7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0C3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259"/>
    <w:rsid w:val="00FB4D9B"/>
    <w:rsid w:val="00FB5CB1"/>
    <w:rsid w:val="00FB5F1F"/>
    <w:rsid w:val="00FB5FBA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  <w15:docId w15:val="{767651A5-9722-48C3-8929-8B7A929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BC358E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BC358E"/>
    <w:pPr>
      <w:framePr w:w="10773" w:wrap="notBeside" w:vAnchor="text" w:hAnchor="text" w:xAlign="center" w:y="1"/>
      <w:widowControl w:val="0"/>
      <w:numPr>
        <w:numId w:val="17"/>
      </w:numPr>
      <w:shd w:val="clear" w:color="CCECFF" w:fill="000095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BC358E"/>
    <w:pPr>
      <w:framePr w:wrap="notBeside"/>
      <w:numPr>
        <w:ilvl w:val="1"/>
      </w:numPr>
      <w:shd w:val="clear" w:color="FFFFFF" w:themeColor="background1" w:fill="00000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BC358E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000095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BC358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BC358E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BC358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BC358E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BC358E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BC358E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B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BC358E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000095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BC358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00000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BC358E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000095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BC358E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BC358E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BC358E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BC358E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BC3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BC3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BC358E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BC358E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BC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BC358E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BC358E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BC358E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BC358E"/>
    <w:rPr>
      <w:i/>
      <w:iCs/>
    </w:rPr>
  </w:style>
  <w:style w:type="paragraph" w:styleId="NoSpacing">
    <w:name w:val="No Spacing"/>
    <w:uiPriority w:val="22"/>
    <w:semiHidden/>
    <w:locked/>
    <w:rsid w:val="00BC358E"/>
  </w:style>
  <w:style w:type="paragraph" w:styleId="Quote">
    <w:name w:val="Quote"/>
    <w:basedOn w:val="Normal"/>
    <w:next w:val="Normal"/>
    <w:link w:val="QuoteChar"/>
    <w:uiPriority w:val="29"/>
    <w:semiHidden/>
    <w:locked/>
    <w:rsid w:val="00BC358E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358E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BC358E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C358E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BC358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BC358E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BC358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BC358E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BC358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BC358E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BC35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9"/>
    <w:qFormat/>
    <w:locked/>
    <w:rsid w:val="00BC358E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BC358E"/>
    <w:pPr>
      <w:ind w:left="794"/>
    </w:pPr>
  </w:style>
  <w:style w:type="paragraph" w:styleId="TOC1">
    <w:name w:val="toc 1"/>
    <w:next w:val="Norm"/>
    <w:uiPriority w:val="39"/>
    <w:locked/>
    <w:rsid w:val="00BC358E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0000" w:themeColor="text1"/>
      <w:sz w:val="28"/>
      <w:szCs w:val="28"/>
    </w:rPr>
  </w:style>
  <w:style w:type="paragraph" w:styleId="TOC2">
    <w:name w:val="toc 2"/>
    <w:next w:val="Norm"/>
    <w:uiPriority w:val="20"/>
    <w:locked/>
    <w:rsid w:val="00BC358E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0000" w:themeColor="text1"/>
    </w:rPr>
  </w:style>
  <w:style w:type="character" w:styleId="Hyperlink">
    <w:name w:val="Hyperlink"/>
    <w:basedOn w:val="DefaultParagraphFont"/>
    <w:uiPriority w:val="99"/>
    <w:locked/>
    <w:rsid w:val="00BC358E"/>
    <w:rPr>
      <w:color w:val="0563C1" w:themeColor="hyperlink"/>
      <w:u w:val="single"/>
    </w:rPr>
  </w:style>
  <w:style w:type="paragraph" w:styleId="TOC3">
    <w:name w:val="toc 3"/>
    <w:next w:val="Norm"/>
    <w:uiPriority w:val="21"/>
    <w:locked/>
    <w:rsid w:val="00BC358E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BC358E"/>
    <w:rPr>
      <w:color w:val="808080"/>
    </w:rPr>
  </w:style>
  <w:style w:type="paragraph" w:customStyle="1" w:styleId="Numer">
    <w:name w:val="Numer"/>
    <w:basedOn w:val="Norm"/>
    <w:uiPriority w:val="30"/>
    <w:qFormat/>
    <w:rsid w:val="00BC358E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BC358E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C3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8E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BC358E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BC358E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BC35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358E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BC358E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BC358E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BC358E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BC358E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BC358E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BC358E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BC358E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BC358E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BC358E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BC358E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BC358E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BC358E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BC358E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BC358E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next w:val="Norm"/>
    <w:uiPriority w:val="6"/>
    <w:rsid w:val="00BC358E"/>
    <w:pPr>
      <w:numPr>
        <w:numId w:val="28"/>
      </w:numPr>
      <w:ind w:left="341" w:right="57" w:hanging="284"/>
      <w:contextualSpacing/>
      <w:jc w:val="both"/>
    </w:pPr>
    <w:rPr>
      <w:rFonts w:ascii="Arial" w:hAnsi="Arial" w:cs="Arial"/>
      <w:color w:val="0D0D0D"/>
      <w:sz w:val="20"/>
      <w:szCs w:val="20"/>
      <w:lang w:eastAsia="he-IL"/>
    </w:rPr>
  </w:style>
  <w:style w:type="paragraph" w:customStyle="1" w:styleId="notesnumer">
    <w:name w:val="notes_numer"/>
    <w:basedOn w:val="Norm"/>
    <w:uiPriority w:val="8"/>
    <w:rsid w:val="00BC358E"/>
    <w:pPr>
      <w:ind w:left="341" w:right="57" w:hanging="284"/>
      <w:jc w:val="both"/>
    </w:pPr>
    <w:rPr>
      <w:rFonts w:asciiTheme="minorBidi" w:hAnsiTheme="minorBidi" w:cstheme="minorBidi"/>
      <w:sz w:val="20"/>
      <w:szCs w:val="20"/>
    </w:rPr>
  </w:style>
  <w:style w:type="paragraph" w:customStyle="1" w:styleId="noteshead">
    <w:name w:val="notes_head"/>
    <w:basedOn w:val="notesnumer"/>
    <w:uiPriority w:val="7"/>
    <w:rsid w:val="00BC358E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6"/>
    <w:rsid w:val="00BC358E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5"/>
    <w:rsid w:val="00BC358E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35"/>
    <w:rsid w:val="00BC358E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36"/>
    <w:rsid w:val="00BC358E"/>
    <w:pPr>
      <w:ind w:left="57"/>
    </w:pPr>
  </w:style>
  <w:style w:type="table" w:customStyle="1" w:styleId="TableGrid4">
    <w:name w:val="Table Grid4"/>
    <w:basedOn w:val="TableNormal"/>
    <w:next w:val="TableGrid"/>
    <w:locked/>
    <w:rsid w:val="00B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BC358E"/>
    <w:rPr>
      <w:rFonts w:ascii="Arial" w:hAnsi="Arial" w:cs="Arial"/>
    </w:rPr>
  </w:style>
  <w:style w:type="paragraph" w:customStyle="1" w:styleId="Norm15">
    <w:name w:val="Norm_1.5"/>
    <w:basedOn w:val="Norm"/>
    <w:uiPriority w:val="28"/>
    <w:rsid w:val="00BC358E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14"/>
    <w:rsid w:val="00BC358E"/>
    <w:rPr>
      <w:rFonts w:ascii="Arial" w:hAnsi="Arial" w:cs="Arial"/>
      <w:sz w:val="2"/>
      <w:szCs w:val="2"/>
    </w:rPr>
  </w:style>
  <w:style w:type="character" w:customStyle="1" w:styleId="Field10">
    <w:name w:val="Field10"/>
    <w:basedOn w:val="Field11"/>
    <w:uiPriority w:val="15"/>
    <w:rsid w:val="00BC358E"/>
    <w:rPr>
      <w:rFonts w:asciiTheme="minorBidi" w:hAnsiTheme="minorBidi"/>
      <w:color w:val="002060"/>
      <w:sz w:val="20"/>
      <w:szCs w:val="20"/>
    </w:rPr>
  </w:style>
  <w:style w:type="paragraph" w:customStyle="1" w:styleId="NumerAlpha">
    <w:name w:val="Numer_Alpha"/>
    <w:basedOn w:val="Normal"/>
    <w:uiPriority w:val="24"/>
    <w:rsid w:val="00BC358E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BC3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BC358E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BC3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58E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BC358E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BC358E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DefaultParagraphFont"/>
    <w:uiPriority w:val="26"/>
    <w:rsid w:val="00BC358E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uiPriority w:val="27"/>
    <w:rsid w:val="00BC358E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uiPriority w:val="25"/>
    <w:rsid w:val="00BC358E"/>
    <w:pPr>
      <w:jc w:val="center"/>
    </w:pPr>
  </w:style>
  <w:style w:type="paragraph" w:customStyle="1" w:styleId="notesbullet2">
    <w:name w:val="notes_bullet_2"/>
    <w:next w:val="Norm"/>
    <w:uiPriority w:val="6"/>
    <w:rsid w:val="00BC358E"/>
    <w:pPr>
      <w:numPr>
        <w:numId w:val="30"/>
      </w:numPr>
      <w:ind w:left="341" w:right="57" w:hanging="284"/>
      <w:jc w:val="both"/>
    </w:pPr>
    <w:rPr>
      <w:rFonts w:ascii="Arial" w:hAnsi="Arial" w:cs="Arial"/>
      <w:sz w:val="20"/>
      <w:szCs w:val="20"/>
      <w:lang w:eastAsia="he-IL"/>
    </w:rPr>
  </w:style>
  <w:style w:type="paragraph" w:customStyle="1" w:styleId="Title2nd">
    <w:name w:val="Title 2nd"/>
    <w:next w:val="Norm"/>
    <w:rsid w:val="00BC358E"/>
    <w:rPr>
      <w:rFonts w:ascii="Arial" w:hAnsi="Arial" w:cs="Arial"/>
      <w:color w:val="BCBCFF"/>
      <w:lang w:eastAsia="he-IL"/>
    </w:rPr>
  </w:style>
  <w:style w:type="paragraph" w:customStyle="1" w:styleId="notesbulletindent">
    <w:name w:val="notes_bullet_indent"/>
    <w:basedOn w:val="notesbullet2"/>
    <w:next w:val="Norm"/>
    <w:uiPriority w:val="6"/>
    <w:rsid w:val="00BC358E"/>
    <w:pPr>
      <w:ind w:left="737" w:hanging="397"/>
    </w:pPr>
  </w:style>
  <w:style w:type="paragraph" w:customStyle="1" w:styleId="notesemphasis">
    <w:name w:val="notes_emphasis"/>
    <w:next w:val="Norm"/>
    <w:uiPriority w:val="9"/>
    <w:rsid w:val="00BC358E"/>
    <w:rPr>
      <w:rFonts w:asciiTheme="minorBidi" w:hAnsiTheme="minorBidi"/>
      <w:b/>
      <w:bCs/>
      <w:color w:val="00009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E207C4683E41008E8E0D0F6662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0006-0D5A-4B87-B9D0-2C7B99AFD0AF}"/>
      </w:docPartPr>
      <w:docPartBody>
        <w:p w:rsidR="00E543C6" w:rsidRDefault="009B1DEE" w:rsidP="009B1DEE">
          <w:pPr>
            <w:pStyle w:val="B3E207C4683E41008E8E0D0F66624CB6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B8393150043EC8EC4EEA4D0B7C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895D-8C21-43E2-A553-4883ED0DA483}"/>
      </w:docPartPr>
      <w:docPartBody>
        <w:p w:rsidR="00E543C6" w:rsidRDefault="009B1DEE" w:rsidP="009B1DEE">
          <w:pPr>
            <w:pStyle w:val="E78B8393150043EC8EC4EEA4D0B7CF3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17C28CF9EAE47319F495A3DC0BE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1DBC-7A2D-4CC3-A1CB-D079FFCE1165}"/>
      </w:docPartPr>
      <w:docPartBody>
        <w:p w:rsidR="00E543C6" w:rsidRDefault="009B1DEE" w:rsidP="009B1DEE">
          <w:pPr>
            <w:pStyle w:val="217C28CF9EAE47319F495A3DC0BEB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D6472C088034E10B084E07CFE12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331D-54C2-4C7D-AA29-8DFC12A5B6FA}"/>
      </w:docPartPr>
      <w:docPartBody>
        <w:p w:rsidR="00E543C6" w:rsidRDefault="009B1DEE" w:rsidP="009B1DEE">
          <w:pPr>
            <w:pStyle w:val="BD6472C088034E10B084E07CFE123A59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1435D1FCA63640279085A069F451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CEBE-D72C-4219-92FD-C5045914DF01}"/>
      </w:docPartPr>
      <w:docPartBody>
        <w:p w:rsidR="00E543C6" w:rsidRDefault="009B1DEE" w:rsidP="009B1DEE">
          <w:pPr>
            <w:pStyle w:val="1435D1FCA63640279085A069F451F288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A45F7E7B19EF447898F41D81827C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2236-6D19-4189-8B5E-D89BFC13D880}"/>
      </w:docPartPr>
      <w:docPartBody>
        <w:p w:rsidR="00E543C6" w:rsidRDefault="009B1DEE" w:rsidP="009B1DEE">
          <w:pPr>
            <w:pStyle w:val="A45F7E7B19EF447898F41D81827C9AC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487EEB4CE8E4317BB08198D6E096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3B44-9B84-4830-8C1F-642A3752C682}"/>
      </w:docPartPr>
      <w:docPartBody>
        <w:p w:rsidR="00E543C6" w:rsidRDefault="009B1DEE" w:rsidP="009B1DEE">
          <w:pPr>
            <w:pStyle w:val="E487EEB4CE8E4317BB08198D6E0963B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4F88A4D0B184015B2F55F555246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9537-478C-4EA0-A0F2-856F27881600}"/>
      </w:docPartPr>
      <w:docPartBody>
        <w:p w:rsidR="00E543C6" w:rsidRDefault="009B1DEE" w:rsidP="009B1DEE">
          <w:pPr>
            <w:pStyle w:val="74F88A4D0B184015B2F55F55524643B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347245E3E384FBDBDCD58E789E10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4E23-DB73-4F42-A94F-22B181910ED7}"/>
      </w:docPartPr>
      <w:docPartBody>
        <w:p w:rsidR="00E543C6" w:rsidRDefault="009B1DEE" w:rsidP="009B1DEE">
          <w:pPr>
            <w:pStyle w:val="A347245E3E384FBDBDCD58E789E108C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41E24C780474D8A9CDCB57B311DE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C00F-CCEF-4578-8210-284212401D48}"/>
      </w:docPartPr>
      <w:docPartBody>
        <w:p w:rsidR="00E543C6" w:rsidRDefault="009B1DEE" w:rsidP="009B1DEE">
          <w:pPr>
            <w:pStyle w:val="A41E24C780474D8A9CDCB57B311DE5D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77C48D9E6704CE49DCF97D24FC6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FB4F-FBC3-48C5-9265-1F2345B0157B}"/>
      </w:docPartPr>
      <w:docPartBody>
        <w:p w:rsidR="00E543C6" w:rsidRDefault="009B1DEE" w:rsidP="009B1DEE">
          <w:pPr>
            <w:pStyle w:val="877C48D9E6704CE49DCF97D24FC6094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4723A788CEF4924B18CF920FEBD7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6CC98-AC47-48B8-B743-EBD0B4CDDE04}"/>
      </w:docPartPr>
      <w:docPartBody>
        <w:p w:rsidR="00E543C6" w:rsidRDefault="009B1DEE" w:rsidP="009B1DEE">
          <w:pPr>
            <w:pStyle w:val="84723A788CEF4924B18CF920FEBD7DC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A57EA1C97B84A2EA2567798B7DF3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3A7E-2476-42EE-A3B7-7F1E60EAE8C0}"/>
      </w:docPartPr>
      <w:docPartBody>
        <w:p w:rsidR="00E543C6" w:rsidRDefault="009B1DEE" w:rsidP="009B1DEE">
          <w:pPr>
            <w:pStyle w:val="8A57EA1C97B84A2EA2567798B7DF3A2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545E1844A7D4C64AA02E8358DE1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D33B-C4A2-465A-9B5E-55178758EAB3}"/>
      </w:docPartPr>
      <w:docPartBody>
        <w:p w:rsidR="00E543C6" w:rsidRDefault="009B1DEE" w:rsidP="009B1DEE">
          <w:pPr>
            <w:pStyle w:val="3545E1844A7D4C64AA02E8358DE1678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A8E3E5680AF44A5876F4F305B14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744E-7540-4773-9A6C-116A1029B427}"/>
      </w:docPartPr>
      <w:docPartBody>
        <w:p w:rsidR="00E543C6" w:rsidRDefault="009B1DEE" w:rsidP="009B1DEE">
          <w:pPr>
            <w:pStyle w:val="CA8E3E5680AF44A5876F4F305B14FCB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5ECE7E5FC1C407394CE87DCA8BC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B62E-2758-4069-9307-61D8D0165BF8}"/>
      </w:docPartPr>
      <w:docPartBody>
        <w:p w:rsidR="00E543C6" w:rsidRDefault="009B1DEE" w:rsidP="009B1DEE">
          <w:pPr>
            <w:pStyle w:val="65ECE7E5FC1C407394CE87DCA8BC485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EAD64B051EF4FAEA008AFE07AC4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F0772-3316-426B-BDDE-EF8342E07017}"/>
      </w:docPartPr>
      <w:docPartBody>
        <w:p w:rsidR="00E543C6" w:rsidRDefault="009B1DEE" w:rsidP="009B1DEE">
          <w:pPr>
            <w:pStyle w:val="0EAD64B051EF4FAEA008AFE07AC4206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3A5CC2608BF48CD95C544F99E50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CECE-AFC4-4CB5-AF30-6D478D5A464A}"/>
      </w:docPartPr>
      <w:docPartBody>
        <w:p w:rsidR="00E543C6" w:rsidRDefault="009B1DEE" w:rsidP="009B1DEE">
          <w:pPr>
            <w:pStyle w:val="93A5CC2608BF48CD95C544F99E504D8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D5AE676F17B4ED1B3C913934CD1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E6A8-4F1F-4713-9EE2-2A6D77C963C5}"/>
      </w:docPartPr>
      <w:docPartBody>
        <w:p w:rsidR="00E543C6" w:rsidRDefault="009B1DEE" w:rsidP="009B1DEE">
          <w:pPr>
            <w:pStyle w:val="5D5AE676F17B4ED1B3C913934CD113D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FFDBD61346F42C58D8ACF991760D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6A54-3AE3-4CD7-8F38-CBF3569AFD09}"/>
      </w:docPartPr>
      <w:docPartBody>
        <w:p w:rsidR="00E543C6" w:rsidRDefault="009B1DEE" w:rsidP="009B1DEE">
          <w:pPr>
            <w:pStyle w:val="DFFDBD61346F42C58D8ACF991760D88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45D334AE12C471289E4FE24B0C68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33C2-496E-4220-8426-D516EFA1B1EA}"/>
      </w:docPartPr>
      <w:docPartBody>
        <w:p w:rsidR="00E543C6" w:rsidRDefault="009B1DEE" w:rsidP="009B1DEE">
          <w:pPr>
            <w:pStyle w:val="C45D334AE12C471289E4FE24B0C688D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EA2E94D7287436F8AB9ABF04256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604E-9171-45C1-B877-FA85B83511C5}"/>
      </w:docPartPr>
      <w:docPartBody>
        <w:p w:rsidR="00E543C6" w:rsidRDefault="009B1DEE" w:rsidP="009B1DEE">
          <w:pPr>
            <w:pStyle w:val="6EA2E94D7287436F8AB9ABF04256709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F8BDEF37AF9408490CF4BEF1558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96BC4-FD92-41CB-B36F-58B9624C5B06}"/>
      </w:docPartPr>
      <w:docPartBody>
        <w:p w:rsidR="00E543C6" w:rsidRDefault="009B1DEE" w:rsidP="009B1DEE">
          <w:pPr>
            <w:pStyle w:val="1F8BDEF37AF9408490CF4BEF1558DA1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E77CC28B9414C0E8A49A137F5CF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FBC7-6B4D-44BA-90D2-95C4C95F9384}"/>
      </w:docPartPr>
      <w:docPartBody>
        <w:p w:rsidR="00E543C6" w:rsidRDefault="009B1DEE" w:rsidP="009B1DEE">
          <w:pPr>
            <w:pStyle w:val="8E77CC28B9414C0E8A49A137F5CFA99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A3491E7CEE042F69B9737AE93CA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DD255-F94E-4E72-B549-CE62C3ACF30D}"/>
      </w:docPartPr>
      <w:docPartBody>
        <w:p w:rsidR="00E543C6" w:rsidRDefault="009B1DEE" w:rsidP="009B1DEE">
          <w:pPr>
            <w:pStyle w:val="0A3491E7CEE042F69B9737AE93CA3712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04E45"/>
    <w:rsid w:val="00013403"/>
    <w:rsid w:val="000166CB"/>
    <w:rsid w:val="00055B24"/>
    <w:rsid w:val="00065048"/>
    <w:rsid w:val="00070A0F"/>
    <w:rsid w:val="00072751"/>
    <w:rsid w:val="0008015B"/>
    <w:rsid w:val="0009530D"/>
    <w:rsid w:val="00097D31"/>
    <w:rsid w:val="000A134C"/>
    <w:rsid w:val="000A2E0D"/>
    <w:rsid w:val="000C08C3"/>
    <w:rsid w:val="000C0ABB"/>
    <w:rsid w:val="000C4A33"/>
    <w:rsid w:val="000E1901"/>
    <w:rsid w:val="000F2EFB"/>
    <w:rsid w:val="00102CDF"/>
    <w:rsid w:val="00103029"/>
    <w:rsid w:val="0013485C"/>
    <w:rsid w:val="0014350D"/>
    <w:rsid w:val="00144AD6"/>
    <w:rsid w:val="001641EA"/>
    <w:rsid w:val="00193A6A"/>
    <w:rsid w:val="00194A7E"/>
    <w:rsid w:val="001A6ED1"/>
    <w:rsid w:val="001A78E7"/>
    <w:rsid w:val="001A7E96"/>
    <w:rsid w:val="001B64AE"/>
    <w:rsid w:val="001B6766"/>
    <w:rsid w:val="001B78ED"/>
    <w:rsid w:val="001C3CB2"/>
    <w:rsid w:val="001C4047"/>
    <w:rsid w:val="001D026C"/>
    <w:rsid w:val="001E5655"/>
    <w:rsid w:val="00220F72"/>
    <w:rsid w:val="002244DF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BE"/>
    <w:rsid w:val="0025691E"/>
    <w:rsid w:val="002622BA"/>
    <w:rsid w:val="00291445"/>
    <w:rsid w:val="002A12CE"/>
    <w:rsid w:val="002B5099"/>
    <w:rsid w:val="002E1559"/>
    <w:rsid w:val="00327747"/>
    <w:rsid w:val="0033266A"/>
    <w:rsid w:val="003354BC"/>
    <w:rsid w:val="00375F27"/>
    <w:rsid w:val="003A45FF"/>
    <w:rsid w:val="003C4B93"/>
    <w:rsid w:val="003E130C"/>
    <w:rsid w:val="003E32DF"/>
    <w:rsid w:val="00401E48"/>
    <w:rsid w:val="00410905"/>
    <w:rsid w:val="0041290E"/>
    <w:rsid w:val="004177B0"/>
    <w:rsid w:val="00422BD1"/>
    <w:rsid w:val="00435C1B"/>
    <w:rsid w:val="00462C63"/>
    <w:rsid w:val="00464E03"/>
    <w:rsid w:val="00473ADD"/>
    <w:rsid w:val="00477CAD"/>
    <w:rsid w:val="004804F1"/>
    <w:rsid w:val="00487BB0"/>
    <w:rsid w:val="0049318A"/>
    <w:rsid w:val="004A2506"/>
    <w:rsid w:val="004A63BA"/>
    <w:rsid w:val="004C7FE2"/>
    <w:rsid w:val="004D4212"/>
    <w:rsid w:val="004E03DF"/>
    <w:rsid w:val="004E46A4"/>
    <w:rsid w:val="004F0E33"/>
    <w:rsid w:val="004F0E7F"/>
    <w:rsid w:val="00525CAA"/>
    <w:rsid w:val="00557A35"/>
    <w:rsid w:val="00570E9F"/>
    <w:rsid w:val="005955DD"/>
    <w:rsid w:val="005A024C"/>
    <w:rsid w:val="005A7120"/>
    <w:rsid w:val="005B6124"/>
    <w:rsid w:val="005D645F"/>
    <w:rsid w:val="005E065B"/>
    <w:rsid w:val="005E4711"/>
    <w:rsid w:val="005F10D4"/>
    <w:rsid w:val="005F251A"/>
    <w:rsid w:val="005F4105"/>
    <w:rsid w:val="00601D27"/>
    <w:rsid w:val="006033AF"/>
    <w:rsid w:val="00615965"/>
    <w:rsid w:val="006237EC"/>
    <w:rsid w:val="00624ABD"/>
    <w:rsid w:val="00626DB0"/>
    <w:rsid w:val="00627D1C"/>
    <w:rsid w:val="00636D81"/>
    <w:rsid w:val="006573FA"/>
    <w:rsid w:val="00685DAD"/>
    <w:rsid w:val="00693BE2"/>
    <w:rsid w:val="00694D71"/>
    <w:rsid w:val="006A57BA"/>
    <w:rsid w:val="006C3829"/>
    <w:rsid w:val="006C5F54"/>
    <w:rsid w:val="006D4D62"/>
    <w:rsid w:val="006E6B97"/>
    <w:rsid w:val="00716D03"/>
    <w:rsid w:val="007361F0"/>
    <w:rsid w:val="007362C5"/>
    <w:rsid w:val="0075503A"/>
    <w:rsid w:val="00761B18"/>
    <w:rsid w:val="00762879"/>
    <w:rsid w:val="007872F0"/>
    <w:rsid w:val="007B3AE8"/>
    <w:rsid w:val="007D1CBD"/>
    <w:rsid w:val="007D35A3"/>
    <w:rsid w:val="00821965"/>
    <w:rsid w:val="00825BD0"/>
    <w:rsid w:val="0083300D"/>
    <w:rsid w:val="00837EA5"/>
    <w:rsid w:val="00851CA1"/>
    <w:rsid w:val="008526D7"/>
    <w:rsid w:val="00853300"/>
    <w:rsid w:val="00857882"/>
    <w:rsid w:val="00875A5D"/>
    <w:rsid w:val="00875DF8"/>
    <w:rsid w:val="008877A1"/>
    <w:rsid w:val="008A7E37"/>
    <w:rsid w:val="008D57F3"/>
    <w:rsid w:val="008D7727"/>
    <w:rsid w:val="008F3F4A"/>
    <w:rsid w:val="008F5536"/>
    <w:rsid w:val="00911631"/>
    <w:rsid w:val="00911BD8"/>
    <w:rsid w:val="00936A55"/>
    <w:rsid w:val="0094586A"/>
    <w:rsid w:val="00945EF3"/>
    <w:rsid w:val="00961744"/>
    <w:rsid w:val="00975B27"/>
    <w:rsid w:val="00983AB1"/>
    <w:rsid w:val="009947F3"/>
    <w:rsid w:val="009A58B3"/>
    <w:rsid w:val="009A6CE8"/>
    <w:rsid w:val="009B1DEE"/>
    <w:rsid w:val="009E1429"/>
    <w:rsid w:val="009F7279"/>
    <w:rsid w:val="00A22C76"/>
    <w:rsid w:val="00A46B04"/>
    <w:rsid w:val="00A6121E"/>
    <w:rsid w:val="00A61D6E"/>
    <w:rsid w:val="00A62ABE"/>
    <w:rsid w:val="00A8552A"/>
    <w:rsid w:val="00A87458"/>
    <w:rsid w:val="00A9319C"/>
    <w:rsid w:val="00A93C54"/>
    <w:rsid w:val="00AB3EFA"/>
    <w:rsid w:val="00AC2103"/>
    <w:rsid w:val="00AD0B4D"/>
    <w:rsid w:val="00AF08F3"/>
    <w:rsid w:val="00AF5345"/>
    <w:rsid w:val="00B1374E"/>
    <w:rsid w:val="00B3708E"/>
    <w:rsid w:val="00B42BCC"/>
    <w:rsid w:val="00B50040"/>
    <w:rsid w:val="00B54FDA"/>
    <w:rsid w:val="00B71F7D"/>
    <w:rsid w:val="00BD0EB0"/>
    <w:rsid w:val="00BD74E7"/>
    <w:rsid w:val="00C10BFC"/>
    <w:rsid w:val="00C166F8"/>
    <w:rsid w:val="00C42357"/>
    <w:rsid w:val="00C4642A"/>
    <w:rsid w:val="00C47DBF"/>
    <w:rsid w:val="00C75515"/>
    <w:rsid w:val="00C94497"/>
    <w:rsid w:val="00C971E8"/>
    <w:rsid w:val="00CA3E32"/>
    <w:rsid w:val="00CB179C"/>
    <w:rsid w:val="00CB2856"/>
    <w:rsid w:val="00CC40B6"/>
    <w:rsid w:val="00D02B0F"/>
    <w:rsid w:val="00D15962"/>
    <w:rsid w:val="00D216C3"/>
    <w:rsid w:val="00D239FF"/>
    <w:rsid w:val="00D265DE"/>
    <w:rsid w:val="00D5751C"/>
    <w:rsid w:val="00D62FA2"/>
    <w:rsid w:val="00D7512B"/>
    <w:rsid w:val="00D75FC4"/>
    <w:rsid w:val="00D97B9C"/>
    <w:rsid w:val="00DA3BBE"/>
    <w:rsid w:val="00DB2A99"/>
    <w:rsid w:val="00DC1A96"/>
    <w:rsid w:val="00DC1ACD"/>
    <w:rsid w:val="00DC2728"/>
    <w:rsid w:val="00DF1960"/>
    <w:rsid w:val="00E022A1"/>
    <w:rsid w:val="00E02CEE"/>
    <w:rsid w:val="00E2286E"/>
    <w:rsid w:val="00E23166"/>
    <w:rsid w:val="00E44FCB"/>
    <w:rsid w:val="00E543C6"/>
    <w:rsid w:val="00E915A0"/>
    <w:rsid w:val="00EC3DD4"/>
    <w:rsid w:val="00EE172A"/>
    <w:rsid w:val="00EE1A52"/>
    <w:rsid w:val="00EE42B2"/>
    <w:rsid w:val="00EE7A8D"/>
    <w:rsid w:val="00EF6E4C"/>
    <w:rsid w:val="00F0354D"/>
    <w:rsid w:val="00F224D2"/>
    <w:rsid w:val="00F2598C"/>
    <w:rsid w:val="00F31C9F"/>
    <w:rsid w:val="00F563CB"/>
    <w:rsid w:val="00F57F3C"/>
    <w:rsid w:val="00F62659"/>
    <w:rsid w:val="00F64420"/>
    <w:rsid w:val="00F70CBF"/>
    <w:rsid w:val="00F75638"/>
    <w:rsid w:val="00F75949"/>
    <w:rsid w:val="00F9346F"/>
    <w:rsid w:val="00FA3D40"/>
    <w:rsid w:val="00FB5FBA"/>
    <w:rsid w:val="00FC0588"/>
    <w:rsid w:val="00FD0F22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DEE"/>
    <w:rPr>
      <w:color w:val="808080"/>
    </w:rPr>
  </w:style>
  <w:style w:type="paragraph" w:customStyle="1" w:styleId="B3E207C4683E41008E8E0D0F66624CB6">
    <w:name w:val="B3E207C4683E41008E8E0D0F66624CB6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B8393150043EC8EC4EEA4D0B7CF3E">
    <w:name w:val="E78B8393150043EC8EC4EEA4D0B7CF3E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C28CF9EAE47319F495A3DC0BEB126">
    <w:name w:val="217C28CF9EAE47319F495A3DC0BEB126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472C088034E10B084E07CFE123A59">
    <w:name w:val="BD6472C088034E10B084E07CFE123A59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5D1FCA63640279085A069F451F288">
    <w:name w:val="1435D1FCA63640279085A069F451F288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F7E7B19EF447898F41D81827C9AC3">
    <w:name w:val="A45F7E7B19EF447898F41D81827C9AC3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7EEB4CE8E4317BB08198D6E0963BA">
    <w:name w:val="E487EEB4CE8E4317BB08198D6E0963BA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88A4D0B184015B2F55F55524643BD">
    <w:name w:val="74F88A4D0B184015B2F55F55524643BD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7245E3E384FBDBDCD58E789E108C2">
    <w:name w:val="A347245E3E384FBDBDCD58E789E108C2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E24C780474D8A9CDCB57B311DE5D1">
    <w:name w:val="A41E24C780474D8A9CDCB57B311DE5D1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C48D9E6704CE49DCF97D24FC60944">
    <w:name w:val="877C48D9E6704CE49DCF97D24FC60944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23A788CEF4924B18CF920FEBD7DC7">
    <w:name w:val="84723A788CEF4924B18CF920FEBD7DC7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57EA1C97B84A2EA2567798B7DF3A29">
    <w:name w:val="8A57EA1C97B84A2EA2567798B7DF3A29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5E1844A7D4C64AA02E8358DE1678C">
    <w:name w:val="3545E1844A7D4C64AA02E8358DE1678C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E3E5680AF44A5876F4F305B14FCB1">
    <w:name w:val="CA8E3E5680AF44A5876F4F305B14FCB1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CE7E5FC1C407394CE87DCA8BC485A">
    <w:name w:val="65ECE7E5FC1C407394CE87DCA8BC485A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D64B051EF4FAEA008AFE07AC42068">
    <w:name w:val="0EAD64B051EF4FAEA008AFE07AC42068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5CC2608BF48CD95C544F99E504D82">
    <w:name w:val="93A5CC2608BF48CD95C544F99E504D82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AE676F17B4ED1B3C913934CD113D1">
    <w:name w:val="5D5AE676F17B4ED1B3C913934CD113D1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DBD61346F42C58D8ACF991760D884">
    <w:name w:val="DFFDBD61346F42C58D8ACF991760D884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D334AE12C471289E4FE24B0C688D2">
    <w:name w:val="C45D334AE12C471289E4FE24B0C688D2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2E94D7287436F8AB9ABF04256709F">
    <w:name w:val="6EA2E94D7287436F8AB9ABF04256709F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8BDEF37AF9408490CF4BEF1558DA15">
    <w:name w:val="1F8BDEF37AF9408490CF4BEF1558DA15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77CC28B9414C0E8A49A137F5CFA999">
    <w:name w:val="8E77CC28B9414C0E8A49A137F5CFA999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491E7CEE042F69B9737AE93CA3712">
    <w:name w:val="0A3491E7CEE042F69B9737AE93CA3712"/>
    <w:rsid w:val="009B1DE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F6C44-424A-4AD4-99A8-30F2118FA2B4}"/>
</file>

<file path=customXml/itemProps3.xml><?xml version="1.0" encoding="utf-8"?>
<ds:datastoreItem xmlns:ds="http://schemas.openxmlformats.org/officeDocument/2006/customXml" ds:itemID="{66EE8BC2-0EFF-4FB2-A60F-A57736665FA9}"/>
</file>

<file path=customXml/itemProps4.xml><?xml version="1.0" encoding="utf-8"?>
<ds:datastoreItem xmlns:ds="http://schemas.openxmlformats.org/officeDocument/2006/customXml" ds:itemID="{08C19D65-B9BA-4FED-96F1-E2CFAA4F99EC}"/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1</TotalTime>
  <Pages>9</Pages>
  <Words>2306</Words>
  <Characters>10628</Characters>
  <Application>Microsoft Office Word</Application>
  <DocSecurity>8</DocSecurity>
  <Lines>1002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 כץ</dc:creator>
  <cp:keywords/>
  <dc:description/>
  <cp:lastModifiedBy>בטו כץ</cp:lastModifiedBy>
  <cp:revision>3</cp:revision>
  <dcterms:created xsi:type="dcterms:W3CDTF">2026-03-03T14:06:00Z</dcterms:created>
  <dcterms:modified xsi:type="dcterms:W3CDTF">2026-03-03T14:07:00Z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