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C172BA" w:rsidRPr="00A62871" w14:paraId="4DD7B252" w14:textId="77777777" w:rsidTr="00AB2173">
        <w:trPr>
          <w:trHeight w:hRule="exact" w:val="1247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4E7A889C" w14:textId="77777777" w:rsidR="00C172BA" w:rsidRPr="00224188" w:rsidRDefault="00C172BA" w:rsidP="002535AD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75DE46ED" wp14:editId="2E69A4BE">
                  <wp:extent cx="6823787" cy="793699"/>
                  <wp:effectExtent l="0" t="0" r="0" b="6985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33" b="13323"/>
                          <a:stretch/>
                        </pic:blipFill>
                        <pic:spPr bwMode="auto">
                          <a:xfrm>
                            <a:off x="0" y="0"/>
                            <a:ext cx="7094648" cy="825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2BA" w:rsidRPr="00A62871" w14:paraId="2038DAF2" w14:textId="77777777" w:rsidTr="002535AD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6E0D1F9" w14:textId="0C8ACE28" w:rsidR="00C172BA" w:rsidRDefault="00C172BA" w:rsidP="002535AD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20134378"/>
            <w:bookmarkStart w:id="42" w:name="_Toc30149490"/>
            <w:bookmarkStart w:id="43" w:name="_Toc201570075"/>
            <w:r w:rsidRPr="002646B4">
              <w:rPr>
                <w:rFonts w:ascii="Arial" w:hAnsi="Arial" w:cs="Arial"/>
                <w:sz w:val="36"/>
                <w:szCs w:val="36"/>
                <w:rtl/>
              </w:rPr>
              <w:t xml:space="preserve">בקשת </w:t>
            </w:r>
            <w:r w:rsidR="000B35DD">
              <w:rPr>
                <w:rFonts w:ascii="Arial" w:hAnsi="Arial" w:cs="Arial"/>
                <w:sz w:val="36"/>
                <w:szCs w:val="36"/>
                <w:rtl/>
              </w:rPr>
              <w:t>השקעה</w:t>
            </w:r>
            <w:r w:rsidRPr="002646B4">
              <w:rPr>
                <w:rFonts w:ascii="Arial" w:hAnsi="Arial" w:cs="Arial"/>
                <w:sz w:val="36"/>
                <w:szCs w:val="36"/>
                <w:rtl/>
              </w:rPr>
              <w:t xml:space="preserve"> בתוכנית </w:t>
            </w:r>
            <w:r w:rsidR="00243952" w:rsidRPr="00243952">
              <w:rPr>
                <w:rFonts w:ascii="Arial" w:hAnsi="Arial" w:cs="Arial"/>
                <w:sz w:val="36"/>
                <w:szCs w:val="36"/>
                <w:rtl/>
              </w:rPr>
              <w:t>מחקר יישומי באקדמיה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  <w:p w14:paraId="6B778EAF" w14:textId="7BF2F0FA" w:rsidR="00E73A3A" w:rsidRPr="00E73A3A" w:rsidRDefault="00E73A3A" w:rsidP="00E73A3A">
            <w:pPr>
              <w:pStyle w:val="Norm"/>
              <w:jc w:val="center"/>
              <w:rPr>
                <w:color w:val="FFFF00"/>
                <w:sz w:val="28"/>
                <w:szCs w:val="28"/>
                <w:rtl/>
                <w:lang w:eastAsia="he-IL"/>
              </w:rPr>
            </w:pPr>
            <w:r w:rsidRPr="00E73A3A">
              <w:rPr>
                <w:color w:val="FFFF00"/>
                <w:sz w:val="28"/>
                <w:szCs w:val="28"/>
                <w:rtl/>
                <w:lang w:eastAsia="he-IL"/>
              </w:rPr>
              <w:t>במתכונת של תוכניות המאושרות ע"פ חבילות עבודה (פיילוט)</w:t>
            </w:r>
          </w:p>
          <w:p w14:paraId="59E423A8" w14:textId="2B5AC0B5" w:rsidR="00C172BA" w:rsidRPr="00A62871" w:rsidRDefault="00C172BA" w:rsidP="002535AD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</w:t>
            </w:r>
            <w:r w:rsidR="00EC051A">
              <w:rPr>
                <w:rFonts w:asciiTheme="minorBidi" w:hAnsiTheme="minorBidi" w:cstheme="minorBidi" w:hint="cs"/>
                <w:noProof/>
                <w:rtl/>
              </w:rPr>
              <w:t>5</w:t>
            </w:r>
            <w:r>
              <w:rPr>
                <w:rFonts w:asciiTheme="minorBidi" w:hAnsiTheme="minorBidi" w:cstheme="minorBidi" w:hint="cs"/>
                <w:noProof/>
                <w:rtl/>
              </w:rPr>
              <w:t>/</w:t>
            </w:r>
            <w:r w:rsidR="00CB2211">
              <w:rPr>
                <w:rFonts w:asciiTheme="minorBidi" w:hAnsiTheme="minorBidi" w:cstheme="minorBidi" w:hint="cs"/>
                <w:noProof/>
                <w:rtl/>
              </w:rPr>
              <w:t>0</w:t>
            </w:r>
            <w:r w:rsidR="004E1D6D">
              <w:rPr>
                <w:rFonts w:asciiTheme="minorBidi" w:hAnsiTheme="minorBidi" w:cstheme="minorBidi" w:hint="cs"/>
                <w:noProof/>
                <w:rtl/>
              </w:rPr>
              <w:t>6</w:t>
            </w:r>
            <w:r w:rsidRPr="002646B4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 xml:space="preserve"> (מסלול </w:t>
            </w:r>
            <w:r w:rsidR="00A34A00" w:rsidRPr="00A34A00">
              <w:rPr>
                <w:rFonts w:asciiTheme="minorBidi" w:hAnsiTheme="minorBidi"/>
                <w:noProof/>
                <w:sz w:val="20"/>
                <w:szCs w:val="20"/>
                <w:rtl/>
              </w:rPr>
              <w:t>הטבה 5, מסלול משנה ג'</w:t>
            </w:r>
            <w:r w:rsidRPr="002646B4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)</w:t>
            </w:r>
          </w:p>
        </w:tc>
      </w:tr>
      <w:tr w:rsidR="00C172BA" w:rsidRPr="00A62871" w14:paraId="389F5592" w14:textId="77777777" w:rsidTr="002535AD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40343381" w14:textId="77777777" w:rsidR="00C172BA" w:rsidRPr="00A62871" w:rsidRDefault="00C172BA" w:rsidP="002535AD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3DB66D8C" w14:textId="6393FBC3" w:rsidR="009157AA" w:rsidRDefault="009157AA" w:rsidP="005A0FFE">
            <w:pPr>
              <w:pStyle w:val="noteshead"/>
              <w:jc w:val="center"/>
              <w:rPr>
                <w:sz w:val="24"/>
                <w:szCs w:val="24"/>
              </w:rPr>
            </w:pPr>
            <w:r w:rsidRPr="00AE14A9">
              <w:rPr>
                <w:sz w:val="24"/>
                <w:szCs w:val="24"/>
                <w:rtl/>
              </w:rPr>
              <w:t>הנחיות להגשת הבקשה</w:t>
            </w:r>
          </w:p>
          <w:p w14:paraId="3F2E6366" w14:textId="77777777" w:rsidR="008D5B84" w:rsidRPr="00AE14A9" w:rsidRDefault="008D5B84" w:rsidP="008A6CE9">
            <w:pPr>
              <w:pStyle w:val="Field05"/>
              <w:jc w:val="both"/>
              <w:rPr>
                <w:rtl/>
              </w:rPr>
            </w:pPr>
          </w:p>
          <w:p w14:paraId="2CC9F4B8" w14:textId="77777777" w:rsidR="001A2256" w:rsidRPr="002646B4" w:rsidRDefault="001A2256" w:rsidP="008A6CE9">
            <w:pPr>
              <w:pStyle w:val="notesbullet"/>
              <w:rPr>
                <w:rtl/>
              </w:rPr>
            </w:pPr>
            <w:r w:rsidRPr="002646B4">
              <w:rPr>
                <w:rtl/>
              </w:rPr>
              <w:t>מומלץ לקרוא את המדריך למגיש המופיע באתר רשות החדשנות.</w:t>
            </w:r>
          </w:p>
          <w:p w14:paraId="02419F3B" w14:textId="790DC3AC" w:rsidR="00C172BA" w:rsidRDefault="00EC051A" w:rsidP="00EF5ED5">
            <w:pPr>
              <w:pStyle w:val="notesbullet"/>
              <w:rPr>
                <w:rtl/>
              </w:rPr>
            </w:pPr>
            <w:r w:rsidRPr="00EC051A">
              <w:rPr>
                <w:rtl/>
              </w:rPr>
              <w:t>כל הפרקים ניתנים למילוי בעברית או אנגלית לבחירתכם.</w:t>
            </w:r>
          </w:p>
          <w:p w14:paraId="2A865B19" w14:textId="6EFE0AF8" w:rsidR="00C172BA" w:rsidRDefault="00C172BA" w:rsidP="008A6CE9">
            <w:pPr>
              <w:pStyle w:val="notesbullet"/>
              <w:rPr>
                <w:rtl/>
              </w:rPr>
            </w:pPr>
            <w:r>
              <w:rPr>
                <w:rtl/>
              </w:rPr>
              <w:t>ניתן לצרף נספחים לבקשה</w:t>
            </w:r>
            <w:r w:rsidR="00EF7C91">
              <w:rPr>
                <w:rtl/>
              </w:rPr>
              <w:t xml:space="preserve"> </w:t>
            </w:r>
            <w:r>
              <w:rPr>
                <w:rtl/>
              </w:rPr>
              <w:t>לפרקים 6-7, אולם הם אינם מהווים תחליף למילוי פרקים אלו (היקף</w:t>
            </w:r>
            <w:r w:rsidR="00EF7C91">
              <w:rPr>
                <w:rtl/>
              </w:rPr>
              <w:t xml:space="preserve"> </w:t>
            </w:r>
            <w:r>
              <w:rPr>
                <w:rtl/>
              </w:rPr>
              <w:t>הנספחים לא יעלה על 5 עמודים).</w:t>
            </w:r>
          </w:p>
          <w:p w14:paraId="7F619E8E" w14:textId="77777777" w:rsidR="00C172BA" w:rsidRDefault="00C172BA" w:rsidP="008A6CE9">
            <w:pPr>
              <w:pStyle w:val="notesbullet"/>
              <w:rPr>
                <w:rtl/>
              </w:rPr>
            </w:pPr>
            <w:r>
              <w:rPr>
                <w:rtl/>
              </w:rPr>
              <w:t>על החוקר הראשי לחתום על ההצהרה בסוף מסמך בקשה זה.</w:t>
            </w:r>
          </w:p>
          <w:p w14:paraId="0F0563EA" w14:textId="3E45F448" w:rsidR="008A6CE9" w:rsidRPr="008A6CE9" w:rsidRDefault="00AB2173" w:rsidP="00EB5003">
            <w:pPr>
              <w:pStyle w:val="notesbullet"/>
              <w:rPr>
                <w:rtl/>
              </w:rPr>
            </w:pPr>
            <w:r w:rsidRPr="00AB2173">
              <w:rPr>
                <w:rtl/>
              </w:rPr>
              <w:t>כאשר מוגשות בקשות מקבילות ע"י מספר מוסדות/שותפים במסגרת תוכנית אחת (הגשה לתוכנית משותפת) הבקשות אמורות להיות זהות זו לזו בתכולת כל הסעיפים למעט הסעיפים הבאים שיהיו ייחודיים לכל מגיש. הסעיפים הייחודיים לכל מגיש הם: 1.1, 1.4, 1.5, 1.8 וכן פרק 7 אשר מכיל את חבילות העבודה של המגיש בלבד.</w:t>
            </w:r>
          </w:p>
          <w:p w14:paraId="6E0596BB" w14:textId="1485B7EE" w:rsidR="00EC051A" w:rsidRPr="00EC051A" w:rsidRDefault="00EC051A" w:rsidP="00EC051A">
            <w:pPr>
              <w:pStyle w:val="notesbullet"/>
              <w:rPr>
                <w:b/>
                <w:bCs/>
                <w:rtl/>
              </w:rPr>
            </w:pPr>
            <w:r w:rsidRPr="00EC051A">
              <w:rPr>
                <w:b/>
                <w:bCs/>
                <w:rtl/>
              </w:rPr>
              <w:t xml:space="preserve">בנוסף לקובץ זה, על מגישת הבקשה למלא את פרטי חבילות העבודה באזור האישי שבאתר האינטרנט של רשות החדשנות וכן להגיש קובץ תקציב המותאם להגשה עבור תוכניות המאושרות ע"פ חבילות עבודה. </w:t>
            </w:r>
          </w:p>
          <w:p w14:paraId="67746EB4" w14:textId="606EEB2D" w:rsidR="00EC051A" w:rsidRPr="00EC051A" w:rsidRDefault="00EC051A" w:rsidP="00EC051A">
            <w:pPr>
              <w:pStyle w:val="notesbullet"/>
              <w:rPr>
                <w:b/>
                <w:bCs/>
                <w:rtl/>
              </w:rPr>
            </w:pPr>
            <w:r w:rsidRPr="00EC051A">
              <w:rPr>
                <w:b/>
                <w:bCs/>
                <w:rtl/>
              </w:rPr>
              <w:t>פרטי חבילות עבודה לרמת מוכנות טכנולוגית 5 יופרדו משאר חבילות העבודה שידווח המוסד. מועד חבילות העבודה לשלב זה יצוין רק לאחר השלמת חבילות עבודה לרמת מוכנות טכנולוגית נמוכה יותר (ככל שרל</w:t>
            </w:r>
            <w:r w:rsidR="000954FC">
              <w:rPr>
                <w:rFonts w:hint="cs"/>
                <w:b/>
                <w:bCs/>
                <w:rtl/>
              </w:rPr>
              <w:t>וו</w:t>
            </w:r>
            <w:r w:rsidRPr="00EC051A">
              <w:rPr>
                <w:b/>
                <w:bCs/>
                <w:rtl/>
              </w:rPr>
              <w:t xml:space="preserve">נטי). </w:t>
            </w:r>
          </w:p>
          <w:p w14:paraId="5ABCA714" w14:textId="4EC9A17C" w:rsidR="008D5B84" w:rsidRDefault="008D5B84" w:rsidP="008A6CE9">
            <w:pPr>
              <w:pStyle w:val="notesbullet"/>
            </w:pPr>
            <w:r>
              <w:rPr>
                <w:rtl/>
              </w:rPr>
              <w:t xml:space="preserve">מגישת הבקשה </w:t>
            </w:r>
            <w:r w:rsidRPr="008D5B84">
              <w:rPr>
                <w:b/>
                <w:bCs/>
                <w:color w:val="A00000"/>
                <w:rtl/>
              </w:rPr>
              <w:t>רשאית לעדכן פעם אחת</w:t>
            </w:r>
            <w:r w:rsidRPr="008D5B84">
              <w:rPr>
                <w:color w:val="C00000"/>
                <w:rtl/>
              </w:rPr>
              <w:t xml:space="preserve"> </w:t>
            </w:r>
            <w:r>
              <w:rPr>
                <w:rtl/>
              </w:rPr>
              <w:t>את קבצי ההגשה ואת פרטי חבילות העבודה וזאת תוך שבוע ממועד המפגש עם צוות הבדיקה של רשות החדשנות.</w:t>
            </w:r>
          </w:p>
          <w:p w14:paraId="2844E080" w14:textId="26591F2F" w:rsidR="00EC051A" w:rsidRDefault="00EC051A" w:rsidP="00140553">
            <w:pPr>
              <w:pStyle w:val="notesbullet"/>
              <w:rPr>
                <w:rtl/>
              </w:rPr>
            </w:pPr>
            <w:r w:rsidRPr="00EC051A">
              <w:rPr>
                <w:rtl/>
              </w:rPr>
              <w:t xml:space="preserve">בקשה זו נסמכת על הגדרות רמת מוכנות טכנולוגית </w:t>
            </w:r>
            <w:r>
              <w:rPr>
                <w:rFonts w:hint="cs"/>
                <w:rtl/>
              </w:rPr>
              <w:t>(</w:t>
            </w:r>
            <w:r>
              <w:rPr>
                <w:rFonts w:hint="cs"/>
              </w:rPr>
              <w:t>TRL</w:t>
            </w:r>
            <w:r w:rsidRPr="00EC051A">
              <w:rPr>
                <w:rtl/>
              </w:rPr>
              <w:t>) כפי שרשומות במסלול ההטבה.</w:t>
            </w:r>
          </w:p>
          <w:p w14:paraId="2C21B1FA" w14:textId="77777777" w:rsidR="009157AA" w:rsidRPr="009373BD" w:rsidRDefault="009157AA" w:rsidP="008D5B84">
            <w:pPr>
              <w:pStyle w:val="Field05"/>
              <w:rPr>
                <w:rtl/>
              </w:rPr>
            </w:pPr>
          </w:p>
          <w:p w14:paraId="029F6524" w14:textId="77777777" w:rsidR="00C172BA" w:rsidRPr="00AE14A9" w:rsidRDefault="00C172BA" w:rsidP="002535AD">
            <w:pPr>
              <w:pStyle w:val="noteshead"/>
              <w:jc w:val="center"/>
              <w:rPr>
                <w:sz w:val="24"/>
                <w:szCs w:val="24"/>
              </w:rPr>
            </w:pPr>
            <w:r w:rsidRPr="00AE14A9">
              <w:rPr>
                <w:sz w:val="24"/>
                <w:szCs w:val="24"/>
                <w:rtl/>
              </w:rPr>
              <w:t>ה</w:t>
            </w:r>
            <w:r w:rsidRPr="00AE14A9">
              <w:rPr>
                <w:rFonts w:hint="cs"/>
                <w:sz w:val="24"/>
                <w:szCs w:val="24"/>
                <w:rtl/>
              </w:rPr>
              <w:t>ערות</w:t>
            </w:r>
          </w:p>
          <w:p w14:paraId="37F7B64C" w14:textId="77777777" w:rsidR="00C172BA" w:rsidRPr="00AE14A9" w:rsidRDefault="00C172BA" w:rsidP="002535AD">
            <w:pPr>
              <w:pStyle w:val="notesbullet"/>
              <w:rPr>
                <w:rtl/>
              </w:rPr>
            </w:pPr>
            <w:r w:rsidRPr="007F44AA">
              <w:rPr>
                <w:b/>
                <w:bCs/>
                <w:rtl/>
              </w:rPr>
              <w:t>מגישת הבקשה</w:t>
            </w:r>
            <w:r w:rsidRPr="00AE14A9">
              <w:rPr>
                <w:rtl/>
              </w:rPr>
              <w:t xml:space="preserve"> היא חברת היישום של מוסד המחקר.</w:t>
            </w:r>
          </w:p>
          <w:p w14:paraId="35195F7F" w14:textId="77777777" w:rsidR="00C172BA" w:rsidRPr="00AE14A9" w:rsidRDefault="00C172BA" w:rsidP="002535AD">
            <w:pPr>
              <w:pStyle w:val="notesbullet"/>
              <w:rPr>
                <w:rtl/>
              </w:rPr>
            </w:pPr>
            <w:r w:rsidRPr="007F44AA">
              <w:rPr>
                <w:b/>
                <w:bCs/>
                <w:rtl/>
              </w:rPr>
              <w:t>תאגיד תומך</w:t>
            </w:r>
            <w:r w:rsidRPr="00AE14A9">
              <w:rPr>
                <w:rtl/>
              </w:rPr>
              <w:t xml:space="preserve"> הוא התאגיד המלווה מהתעשייה.</w:t>
            </w:r>
          </w:p>
          <w:p w14:paraId="29716C78" w14:textId="77777777" w:rsidR="00C172BA" w:rsidRPr="00AE14A9" w:rsidRDefault="00C172BA" w:rsidP="002535AD">
            <w:pPr>
              <w:pStyle w:val="notesbullet"/>
              <w:rPr>
                <w:rtl/>
              </w:rPr>
            </w:pPr>
            <w:r w:rsidRPr="007F44AA">
              <w:rPr>
                <w:b/>
                <w:bCs/>
                <w:rtl/>
              </w:rPr>
              <w:t>ת</w:t>
            </w:r>
            <w:r w:rsidRPr="007F44AA">
              <w:rPr>
                <w:rFonts w:hint="cs"/>
                <w:b/>
                <w:bCs/>
                <w:rtl/>
              </w:rPr>
              <w:t>ו</w:t>
            </w:r>
            <w:r w:rsidRPr="007F44AA">
              <w:rPr>
                <w:b/>
                <w:bCs/>
                <w:rtl/>
              </w:rPr>
              <w:t>כנית</w:t>
            </w:r>
            <w:r w:rsidRPr="00AE14A9">
              <w:rPr>
                <w:rtl/>
              </w:rPr>
              <w:t xml:space="preserve"> מתייחסת לכלל השנים המבוקשות. להבהרה: בשת"פ בין מוסדות מחקר התוכנית משותפ</w:t>
            </w:r>
            <w:r>
              <w:rPr>
                <w:rFonts w:hint="cs"/>
                <w:rtl/>
              </w:rPr>
              <w:t>ת</w:t>
            </w:r>
            <w:r w:rsidRPr="00AE14A9">
              <w:rPr>
                <w:rtl/>
              </w:rPr>
              <w:t xml:space="preserve"> ל</w:t>
            </w:r>
            <w:r>
              <w:rPr>
                <w:rFonts w:hint="cs"/>
                <w:rtl/>
              </w:rPr>
              <w:t>כלל ה</w:t>
            </w:r>
            <w:r w:rsidRPr="00AE14A9">
              <w:rPr>
                <w:rtl/>
              </w:rPr>
              <w:t xml:space="preserve">מבקשים. </w:t>
            </w:r>
          </w:p>
          <w:p w14:paraId="7F5B0F8E" w14:textId="21239B88" w:rsidR="00C172BA" w:rsidRDefault="00C172BA" w:rsidP="002535AD">
            <w:pPr>
              <w:pStyle w:val="notesbullet"/>
            </w:pPr>
            <w:r w:rsidRPr="007F44AA">
              <w:rPr>
                <w:b/>
                <w:bCs/>
                <w:rtl/>
              </w:rPr>
              <w:t>תיק</w:t>
            </w:r>
            <w:r w:rsidRPr="00AE14A9">
              <w:rPr>
                <w:rtl/>
              </w:rPr>
              <w:t xml:space="preserve"> מתייחס למוסד מחקר </w:t>
            </w:r>
            <w:r>
              <w:rPr>
                <w:rFonts w:hint="cs"/>
                <w:rtl/>
              </w:rPr>
              <w:t>אחד.</w:t>
            </w:r>
          </w:p>
          <w:p w14:paraId="6E1270D8" w14:textId="48DCD7A8" w:rsidR="00EC051A" w:rsidRPr="00AE14A9" w:rsidRDefault="00EC051A" w:rsidP="0029386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כאשר</w:t>
            </w:r>
            <w:r w:rsidRPr="00EC051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משתתפים</w:t>
            </w:r>
            <w:r w:rsidRPr="00EC051A">
              <w:rPr>
                <w:rtl/>
              </w:rPr>
              <w:t xml:space="preserve"> מספר מוסדות ו/או קבוצות מחקר, כל משתתף יגיש בקשה/תיק נפרד. בקשות אלה יוגשו במקביל ויחד יהוו את התוכנית. </w:t>
            </w:r>
          </w:p>
          <w:p w14:paraId="6E77E179" w14:textId="77777777" w:rsidR="00C172BA" w:rsidRDefault="00C172BA" w:rsidP="002535AD">
            <w:pPr>
              <w:pStyle w:val="notesbullet"/>
            </w:pPr>
            <w:r w:rsidRPr="00AE14A9">
              <w:rPr>
                <w:rFonts w:hint="cs"/>
                <w:rtl/>
              </w:rPr>
              <w:t xml:space="preserve">המסמך </w:t>
            </w:r>
            <w:r w:rsidRPr="00AE14A9">
              <w:rPr>
                <w:rtl/>
              </w:rPr>
              <w:t>נכתב בלשון זכר מטעמי נוחות בלבד, אך מיועד לנשים וגברים כאחד.</w:t>
            </w:r>
          </w:p>
          <w:p w14:paraId="449CEF6E" w14:textId="77777777" w:rsidR="005A0FFE" w:rsidRDefault="005A0FFE" w:rsidP="005A0FFE">
            <w:pPr>
              <w:pStyle w:val="notesbullet"/>
              <w:numPr>
                <w:ilvl w:val="0"/>
                <w:numId w:val="0"/>
              </w:numPr>
              <w:ind w:left="397"/>
              <w:rPr>
                <w:rtl/>
              </w:rPr>
            </w:pPr>
          </w:p>
          <w:p w14:paraId="7824D8D5" w14:textId="387091AF" w:rsidR="005A0FFE" w:rsidRPr="00F37D18" w:rsidRDefault="005A0FFE" w:rsidP="005A0FFE">
            <w:pPr>
              <w:pStyle w:val="noteshead"/>
              <w:jc w:val="center"/>
              <w:rPr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לעריכת המסמך</w:t>
            </w:r>
          </w:p>
        </w:tc>
      </w:tr>
    </w:tbl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5A0FFE" w:rsidRPr="00D857DC" w14:paraId="1897F5B6" w14:textId="77777777" w:rsidTr="009552AD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7B336B79" w14:textId="77777777" w:rsidR="005A0FFE" w:rsidRPr="00D857DC" w:rsidRDefault="005A0FFE" w:rsidP="009552AD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7EAF0A39" w14:textId="77777777" w:rsidR="005A0FFE" w:rsidRDefault="005A0FFE" w:rsidP="009552AD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1C2823EC" w14:textId="5190439E" w:rsidR="005A0FFE" w:rsidRDefault="00B036B2" w:rsidP="009552AD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9" w:anchor="macuser" w:history="1">
              <w:r w:rsidR="005A0FFE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5A0FFE" w:rsidRPr="00500B68">
                <w:rPr>
                  <w:rFonts w:hint="cs"/>
                  <w:rtl/>
                </w:rPr>
                <w:t xml:space="preserve"> : </w:t>
              </w:r>
              <w:r w:rsidR="005A0FFE"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 w:rsidR="005A0FFE">
                <w:rPr>
                  <w:rFonts w:hint="cs"/>
                  <w:rtl/>
                </w:rPr>
                <w:t xml:space="preserve"> </w:t>
              </w:r>
            </w:hyperlink>
          </w:p>
          <w:p w14:paraId="4AF6C7E9" w14:textId="77777777" w:rsidR="005A0FFE" w:rsidRDefault="005A0FFE" w:rsidP="009552AD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786011CE" w14:textId="77777777" w:rsidR="005A0FFE" w:rsidRPr="00D857DC" w:rsidRDefault="005A0FFE" w:rsidP="009552AD">
            <w:pPr>
              <w:ind w:left="360"/>
              <w:jc w:val="center"/>
              <w:rPr>
                <w:rtl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5A0FFE" w:rsidRPr="000310E9" w14:paraId="43596783" w14:textId="77777777" w:rsidTr="009552AD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8BA13EC" w14:textId="77777777" w:rsidR="005A0FFE" w:rsidRPr="00D857DC" w:rsidRDefault="005A0FFE" w:rsidP="005A0FFE">
            <w:pPr>
              <w:pStyle w:val="notesbullet"/>
              <w:ind w:left="341" w:hanging="284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>
              <w:rPr>
                <w:rFonts w:hint="cs"/>
                <w:b/>
                <w:bCs/>
                <w:color w:val="A00000"/>
                <w:rtl/>
              </w:rPr>
              <w:t>3</w:t>
            </w:r>
            <w:r w:rsidRPr="00C3498E">
              <w:rPr>
                <w:b/>
                <w:bCs/>
                <w:color w:val="A00000"/>
                <w:rtl/>
              </w:rPr>
              <w:t>5</w:t>
            </w:r>
            <w:r w:rsidRPr="00D857DC">
              <w:rPr>
                <w:rtl/>
              </w:rPr>
              <w:t xml:space="preserve"> עמודים.</w:t>
            </w:r>
          </w:p>
          <w:p w14:paraId="359AFF2E" w14:textId="77777777" w:rsidR="005A0FFE" w:rsidRPr="00D857DC" w:rsidRDefault="005A0FFE" w:rsidP="005A0FFE">
            <w:pPr>
              <w:pStyle w:val="notesbullet"/>
              <w:ind w:left="341" w:hanging="284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163C5544" w14:textId="77777777" w:rsidR="005A0FFE" w:rsidRPr="00D857DC" w:rsidRDefault="005A0FFE" w:rsidP="005A0FFE">
            <w:pPr>
              <w:pStyle w:val="notesbullet"/>
              <w:ind w:left="341" w:hanging="284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239FC51B" w14:textId="77777777" w:rsidR="005A0FFE" w:rsidRPr="000310E9" w:rsidRDefault="005A0FFE" w:rsidP="005A0FFE">
            <w:pPr>
              <w:pStyle w:val="notesbullet"/>
              <w:ind w:left="341" w:hanging="284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</w:tc>
      </w:tr>
    </w:tbl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C172BA" w:rsidRPr="00A62871" w14:paraId="59283C57" w14:textId="77777777" w:rsidTr="009373BD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3A294FC" w14:textId="77777777" w:rsidR="00C172BA" w:rsidRPr="00A62871" w:rsidRDefault="00C172BA" w:rsidP="002535AD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1F3A644F" w14:textId="77777777" w:rsidR="00C172BA" w:rsidRPr="00A62871" w:rsidRDefault="00C172BA" w:rsidP="009373BD">
            <w:pPr>
              <w:pStyle w:val="Norm"/>
              <w:ind w:left="113"/>
              <w:jc w:val="both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E26FF98" w14:textId="77777777" w:rsidR="00C172BA" w:rsidRPr="00A62871" w:rsidRDefault="00C172BA" w:rsidP="009373BD">
            <w:pPr>
              <w:pStyle w:val="Norm"/>
              <w:bidi w:val="0"/>
              <w:ind w:left="510" w:right="113" w:hanging="397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779FB270" w14:textId="774C0433" w:rsidR="00C172BA" w:rsidRDefault="00C172BA" w:rsidP="00C172BA">
      <w:pPr>
        <w:pStyle w:val="Norm"/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6A6231" w:rsidRPr="00721116" w14:paraId="00F46FE3" w14:textId="77777777" w:rsidTr="002A1E0F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5866CAB8" w14:textId="50DDBEA3" w:rsidR="006A6231" w:rsidRPr="00D669C3" w:rsidRDefault="00545B38" w:rsidP="002A1E0F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44" w:name="bm_build_number" w:colFirst="1" w:colLast="1"/>
            <w:bookmarkStart w:id="45" w:name="bm_template_vers" w:colFirst="2" w:colLast="2"/>
            <w:bookmarkStart w:id="46" w:name="bm_track_num" w:colFirst="3" w:colLast="3"/>
            <w:bookmarkStart w:id="47" w:name="bm_track_name" w:colFirst="4" w:colLast="4"/>
            <w:bookmarkStart w:id="48" w:name="bm_template_name" w:colFirst="6" w:colLast="6"/>
            <w:bookmarkStart w:id="49" w:name="bm_template_date" w:colFirst="0" w:colLast="0"/>
            <w:bookmarkStart w:id="50" w:name="_Hlk94520614"/>
            <w:r>
              <w:rPr>
                <w:noProof/>
                <w:color w:val="595959" w:themeColor="text1" w:themeTint="A6"/>
                <w:sz w:val="8"/>
                <w:szCs w:val="8"/>
              </w:rPr>
              <w:t>23.06.2025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A7BDEA4" w14:textId="0FA36A33" w:rsidR="006A6231" w:rsidRPr="00D669C3" w:rsidRDefault="006A6231" w:rsidP="002A1E0F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D1925B2" w14:textId="416084AB" w:rsidR="006A6231" w:rsidRPr="00D669C3" w:rsidRDefault="00545B38" w:rsidP="002A1E0F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3.14.23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48C82210" w14:textId="3C5CFED0" w:rsidR="006A6231" w:rsidRPr="00D669C3" w:rsidRDefault="00545B38" w:rsidP="002A1E0F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track_5c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40CF9827" w14:textId="1878A8AD" w:rsidR="006A6231" w:rsidRPr="00D669C3" w:rsidRDefault="00545B38" w:rsidP="002A1E0F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מחקר יישומי באקדמיה חבילות עבודה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0B0C8C7C5E88446FA60E21B1267CEC69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770CEFEC" w14:textId="5ED98DAD" w:rsidR="006A6231" w:rsidRPr="00721116" w:rsidRDefault="00545B38" w:rsidP="002A1E0F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3.14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465D362E" w14:textId="25577228" w:rsidR="006A6231" w:rsidRPr="00721116" w:rsidRDefault="00545B38" w:rsidP="002A1E0F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IIA_SupReq_Track5c_3.14.23</w:t>
            </w:r>
          </w:p>
        </w:tc>
      </w:tr>
      <w:bookmarkEnd w:id="44"/>
      <w:bookmarkEnd w:id="45"/>
      <w:bookmarkEnd w:id="46"/>
      <w:bookmarkEnd w:id="47"/>
      <w:bookmarkEnd w:id="48"/>
      <w:bookmarkEnd w:id="49"/>
      <w:bookmarkEnd w:id="50"/>
    </w:tbl>
    <w:p w14:paraId="3A4A15A9" w14:textId="77777777" w:rsidR="006A6231" w:rsidRPr="00D87144" w:rsidRDefault="006A6231" w:rsidP="00C172BA">
      <w:pPr>
        <w:pStyle w:val="Norm"/>
        <w:rPr>
          <w:sz w:val="2"/>
          <w:szCs w:val="2"/>
        </w:rPr>
      </w:pPr>
    </w:p>
    <w:p w14:paraId="6323F797" w14:textId="5AAC6C0E" w:rsidR="00C172BA" w:rsidRDefault="00C172BA" w:rsidP="00C172BA">
      <w:pPr>
        <w:pStyle w:val="Norm"/>
        <w:jc w:val="center"/>
        <w:rPr>
          <w:b/>
          <w:bCs/>
          <w:color w:val="002060"/>
          <w:sz w:val="36"/>
          <w:szCs w:val="36"/>
        </w:rPr>
      </w:pPr>
      <w:r w:rsidRPr="0029743F">
        <w:rPr>
          <w:rFonts w:hint="cs"/>
          <w:b/>
          <w:bCs/>
          <w:color w:val="002060"/>
          <w:sz w:val="36"/>
          <w:szCs w:val="36"/>
          <w:rtl/>
        </w:rPr>
        <w:t>תוכן עניינים</w:t>
      </w:r>
    </w:p>
    <w:p w14:paraId="23BA4E19" w14:textId="77777777" w:rsidR="009373BD" w:rsidRPr="00754F3D" w:rsidRDefault="009373BD" w:rsidP="009373BD">
      <w:pPr>
        <w:pStyle w:val="Norm"/>
        <w:rPr>
          <w:sz w:val="6"/>
          <w:szCs w:val="6"/>
          <w:rtl/>
        </w:rPr>
      </w:pPr>
    </w:p>
    <w:p w14:paraId="4B4BD111" w14:textId="1545EB1E" w:rsidR="00545B38" w:rsidRDefault="009157AA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sz w:val="28"/>
          <w:szCs w:val="28"/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sz w:val="28"/>
          <w:szCs w:val="28"/>
          <w:rtl/>
        </w:rPr>
        <w:fldChar w:fldCharType="separate"/>
      </w:r>
      <w:hyperlink w:anchor="_Toc201570075" w:history="1">
        <w:r w:rsidR="00545B38" w:rsidRPr="00237E66">
          <w:rPr>
            <w:rStyle w:val="Hyperlink"/>
            <w:rtl/>
          </w:rPr>
          <w:t>בקשת השקעה בתוכנית מחקר יישומי באקדמיה</w:t>
        </w:r>
      </w:hyperlink>
    </w:p>
    <w:p w14:paraId="36A054E4" w14:textId="2472E9D3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76" w:history="1">
        <w:r w:rsidR="00545B38" w:rsidRPr="00237E66">
          <w:rPr>
            <w:rStyle w:val="Hyperlink"/>
            <w:rtl/>
          </w:rPr>
          <w:t>1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פרטי המגיש, הבקשה והמלווים</w:t>
        </w:r>
      </w:hyperlink>
    </w:p>
    <w:p w14:paraId="3FE56EE4" w14:textId="5E8C057F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77" w:history="1">
        <w:r w:rsidR="00545B38" w:rsidRPr="00237E66">
          <w:rPr>
            <w:rStyle w:val="Hyperlink"/>
            <w:rtl/>
          </w:rPr>
          <w:t>2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5FDC0648" w14:textId="0AB950DF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78" w:history="1">
        <w:r w:rsidR="00545B38" w:rsidRPr="00237E66">
          <w:rPr>
            <w:rStyle w:val="Hyperlink"/>
            <w:rtl/>
          </w:rPr>
          <w:t>3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התאגיד העסקי התומך (ככל שרלוונטי)</w:t>
        </w:r>
      </w:hyperlink>
    </w:p>
    <w:p w14:paraId="16E9CFC0" w14:textId="3F3A7F34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79" w:history="1">
        <w:r w:rsidR="00545B38" w:rsidRPr="00237E66">
          <w:rPr>
            <w:rStyle w:val="Hyperlink"/>
            <w:rtl/>
          </w:rPr>
          <w:t>4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פירוט המחקר</w:t>
        </w:r>
      </w:hyperlink>
    </w:p>
    <w:p w14:paraId="22D3B931" w14:textId="16584921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80" w:history="1">
        <w:r w:rsidR="00545B38" w:rsidRPr="00237E66">
          <w:rPr>
            <w:rStyle w:val="Hyperlink"/>
            <w:rtl/>
          </w:rPr>
          <w:t>5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סטטוס הטכנולוגיה (רלוונטי לתחילת התוכנית)</w:t>
        </w:r>
      </w:hyperlink>
    </w:p>
    <w:p w14:paraId="2F74485F" w14:textId="42ED9E5B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81" w:history="1">
        <w:r w:rsidR="00545B38" w:rsidRPr="00237E66">
          <w:rPr>
            <w:rStyle w:val="Hyperlink"/>
            <w:rtl/>
          </w:rPr>
          <w:t>6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תכנית המחקר והפיתוח לכלל המוסדות/השותפים</w:t>
        </w:r>
      </w:hyperlink>
    </w:p>
    <w:p w14:paraId="1B092780" w14:textId="3C651AA3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82" w:history="1">
        <w:r w:rsidR="00545B38" w:rsidRPr="00237E66">
          <w:rPr>
            <w:rStyle w:val="Hyperlink"/>
            <w:rtl/>
          </w:rPr>
          <w:t>7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חבילות עבודה</w:t>
        </w:r>
      </w:hyperlink>
    </w:p>
    <w:p w14:paraId="493D1BD0" w14:textId="7272A564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83" w:history="1">
        <w:r w:rsidR="00545B38" w:rsidRPr="00237E66">
          <w:rPr>
            <w:rStyle w:val="Hyperlink"/>
            <w:rtl/>
          </w:rPr>
          <w:t>8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ייעוץ וליווי במילוי והגשת הבקשה</w:t>
        </w:r>
      </w:hyperlink>
    </w:p>
    <w:p w14:paraId="4860CAE3" w14:textId="32359E05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84" w:history="1">
        <w:r w:rsidR="00545B38" w:rsidRPr="00237E66">
          <w:rPr>
            <w:rStyle w:val="Hyperlink"/>
            <w:rtl/>
          </w:rPr>
          <w:t>9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זמינות המוסד</w:t>
        </w:r>
      </w:hyperlink>
    </w:p>
    <w:p w14:paraId="44543584" w14:textId="55DF54F9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85" w:history="1">
        <w:r w:rsidR="00545B38" w:rsidRPr="00237E66">
          <w:rPr>
            <w:rStyle w:val="Hyperlink"/>
            <w:rtl/>
          </w:rPr>
          <w:t>10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הצהרה וחתימה של החוקר הראשי</w:t>
        </w:r>
      </w:hyperlink>
    </w:p>
    <w:p w14:paraId="6D95D4A1" w14:textId="67E1CBAB" w:rsidR="00545B38" w:rsidRDefault="00B036B2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201570086" w:history="1">
        <w:r w:rsidR="00545B38" w:rsidRPr="00237E66">
          <w:rPr>
            <w:rStyle w:val="Hyperlink"/>
            <w:rtl/>
          </w:rPr>
          <w:t>11</w:t>
        </w:r>
        <w:r w:rsidR="00545B38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545B38" w:rsidRPr="00237E66">
          <w:rPr>
            <w:rStyle w:val="Hyperlink"/>
            <w:rtl/>
          </w:rPr>
          <w:t>נספחים (לשימוש מגיש הבקשה)</w:t>
        </w:r>
      </w:hyperlink>
    </w:p>
    <w:p w14:paraId="37E3593D" w14:textId="280B0FDD" w:rsidR="001618CA" w:rsidRPr="001D0D5D" w:rsidRDefault="009157AA" w:rsidP="00196EF5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078F19C0" w14:textId="77777777" w:rsidR="00C172BA" w:rsidRPr="00C172BA" w:rsidRDefault="00C172BA" w:rsidP="00F540F5">
      <w:pPr>
        <w:pStyle w:val="Heading1"/>
        <w:pageBreakBefore/>
        <w:framePr w:wrap="notBeside"/>
        <w:rPr>
          <w:rtl/>
        </w:rPr>
      </w:pPr>
      <w:bookmarkStart w:id="51" w:name="_Toc7596685"/>
      <w:bookmarkStart w:id="52" w:name="_Toc30101273"/>
      <w:bookmarkStart w:id="53" w:name="_Toc30101341"/>
      <w:bookmarkStart w:id="54" w:name="_Toc30103349"/>
      <w:bookmarkStart w:id="55" w:name="_Toc30103473"/>
      <w:bookmarkStart w:id="56" w:name="_Toc30103642"/>
      <w:bookmarkStart w:id="57" w:name="_Toc30103676"/>
      <w:bookmarkStart w:id="58" w:name="_Toc30103794"/>
      <w:bookmarkStart w:id="59" w:name="_Toc30149491"/>
      <w:bookmarkStart w:id="60" w:name="_Toc201570076"/>
      <w:r w:rsidRPr="00C172BA">
        <w:rPr>
          <w:rFonts w:hint="cs"/>
          <w:rtl/>
        </w:rPr>
        <w:lastRenderedPageBreak/>
        <w:t>פרטי המגיש, הבקשה והמלווים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C172BA">
        <w:rPr>
          <w:rFonts w:hint="cs"/>
          <w:rtl/>
        </w:rPr>
        <w:t xml:space="preserve"> </w:t>
      </w:r>
    </w:p>
    <w:p w14:paraId="17DB8D08" w14:textId="1172ED9B" w:rsidR="00C172BA" w:rsidRDefault="00C172BA" w:rsidP="00C172BA">
      <w:pPr>
        <w:pStyle w:val="Heading2"/>
        <w:framePr w:wrap="notBeside"/>
        <w:rPr>
          <w:rtl/>
        </w:rPr>
      </w:pPr>
      <w:bookmarkStart w:id="61" w:name="_Ref533946656"/>
      <w:bookmarkStart w:id="62" w:name="_Toc7596686"/>
      <w:bookmarkStart w:id="63" w:name="_Toc30101274"/>
      <w:bookmarkStart w:id="64" w:name="_Toc30101342"/>
      <w:bookmarkStart w:id="65" w:name="_Toc30103350"/>
      <w:bookmarkStart w:id="66" w:name="_Toc30103474"/>
      <w:bookmarkStart w:id="67" w:name="_Toc30103643"/>
      <w:bookmarkStart w:id="68" w:name="_Toc30103677"/>
      <w:bookmarkStart w:id="69" w:name="_Toc30103795"/>
      <w:bookmarkStart w:id="70" w:name="_Toc30149492"/>
      <w:r w:rsidRPr="00C172BA">
        <w:rPr>
          <w:rtl/>
        </w:rPr>
        <w:t xml:space="preserve">פרטי </w:t>
      </w:r>
      <w:r w:rsidRPr="00C172BA">
        <w:rPr>
          <w:rFonts w:hint="cs"/>
          <w:rtl/>
        </w:rPr>
        <w:t>מוסד המחקר</w:t>
      </w:r>
      <w:r w:rsidRPr="00C172BA">
        <w:rPr>
          <w:rtl/>
        </w:rPr>
        <w:t xml:space="preserve"> </w:t>
      </w:r>
      <w:r w:rsidRPr="00C172BA">
        <w:rPr>
          <w:rFonts w:hint="cs"/>
          <w:rtl/>
        </w:rPr>
        <w:t xml:space="preserve">וחברת היישום </w:t>
      </w:r>
      <w:r w:rsidRPr="00C172BA">
        <w:rPr>
          <w:rtl/>
        </w:rPr>
        <w:t>מגיש</w:t>
      </w:r>
      <w:r w:rsidRPr="00C172BA">
        <w:rPr>
          <w:rFonts w:hint="cs"/>
          <w:rtl/>
        </w:rPr>
        <w:t>ת</w:t>
      </w:r>
      <w:r w:rsidRPr="00C172BA">
        <w:rPr>
          <w:rtl/>
        </w:rPr>
        <w:t xml:space="preserve"> הבקשה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506"/>
        <w:gridCol w:w="3364"/>
        <w:gridCol w:w="1820"/>
        <w:gridCol w:w="3077"/>
      </w:tblGrid>
      <w:tr w:rsidR="00C172BA" w:rsidRPr="00C172BA" w14:paraId="0F190A33" w14:textId="77777777" w:rsidTr="00AB035D">
        <w:trPr>
          <w:trHeight w:hRule="exact" w:val="255"/>
          <w:jc w:val="center"/>
        </w:trPr>
        <w:tc>
          <w:tcPr>
            <w:tcW w:w="1164" w:type="pct"/>
            <w:shd w:val="clear" w:color="auto" w:fill="CCCCCC"/>
            <w:noWrap/>
            <w:vAlign w:val="center"/>
          </w:tcPr>
          <w:p w14:paraId="5CBE1ACF" w14:textId="2421248D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71" w:name="cell_010101_title" w:colFirst="0" w:colLast="0"/>
            <w:bookmarkStart w:id="72" w:name="cell_010111_title" w:colFirst="2" w:colLast="2"/>
            <w:bookmarkStart w:id="73" w:name="cell_010101_cont" w:colFirst="1" w:colLast="1"/>
            <w:bookmarkStart w:id="74" w:name="cell_010111_cont" w:colFirst="3" w:colLast="3"/>
            <w:permStart w:id="490218885" w:edGrp="everyone" w:colFirst="1" w:colLast="1"/>
            <w:permStart w:id="1370299832" w:edGrp="everyone" w:colFirst="3" w:colLast="3"/>
            <w:r w:rsidRPr="00C172BA">
              <w:rPr>
                <w:rFonts w:hint="cs"/>
                <w:b/>
                <w:bCs/>
                <w:rtl/>
              </w:rPr>
              <w:t>שם מוסד ה</w:t>
            </w:r>
            <w:r w:rsidR="000954FC">
              <w:rPr>
                <w:rFonts w:hint="cs"/>
                <w:b/>
                <w:bCs/>
                <w:rtl/>
              </w:rPr>
              <w:t>מחקר</w:t>
            </w:r>
          </w:p>
        </w:tc>
        <w:tc>
          <w:tcPr>
            <w:tcW w:w="1562" w:type="pct"/>
            <w:shd w:val="clear" w:color="auto" w:fill="FFF8E5"/>
            <w:noWrap/>
            <w:vAlign w:val="center"/>
          </w:tcPr>
          <w:p w14:paraId="04176C2B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shd w:val="clear" w:color="auto" w:fill="CCCCCC"/>
            <w:noWrap/>
            <w:vAlign w:val="center"/>
          </w:tcPr>
          <w:p w14:paraId="119D4F7E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C172BA">
              <w:rPr>
                <w:rFonts w:hint="cs"/>
                <w:b/>
                <w:bCs/>
                <w:rtl/>
              </w:rPr>
              <w:t>פקולטה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5AFF4C25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C172BA" w:rsidRPr="00C172BA" w14:paraId="02EC1E88" w14:textId="77777777" w:rsidTr="000E5897">
        <w:trPr>
          <w:trHeight w:hRule="exact" w:val="255"/>
          <w:jc w:val="center"/>
        </w:trPr>
        <w:tc>
          <w:tcPr>
            <w:tcW w:w="1164" w:type="pct"/>
            <w:shd w:val="clear" w:color="auto" w:fill="E6E6E6"/>
            <w:noWrap/>
            <w:vAlign w:val="center"/>
          </w:tcPr>
          <w:p w14:paraId="4EA90970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75" w:name="cell_010112_title" w:colFirst="2" w:colLast="2"/>
            <w:bookmarkStart w:id="76" w:name="cell_010112_cont" w:colFirst="3" w:colLast="3"/>
            <w:bookmarkStart w:id="77" w:name="cell_010102_title" w:colFirst="0" w:colLast="0"/>
            <w:bookmarkStart w:id="78" w:name="cell_010102_cont" w:colFirst="1" w:colLast="1"/>
            <w:bookmarkEnd w:id="71"/>
            <w:bookmarkEnd w:id="72"/>
            <w:bookmarkEnd w:id="73"/>
            <w:bookmarkEnd w:id="74"/>
            <w:permStart w:id="403967930" w:edGrp="everyone" w:colFirst="1" w:colLast="1"/>
            <w:permStart w:id="291467685" w:edGrp="everyone" w:colFirst="3" w:colLast="3"/>
            <w:permEnd w:id="490218885"/>
            <w:permEnd w:id="1370299832"/>
            <w:r w:rsidRPr="00C172BA">
              <w:rPr>
                <w:rFonts w:hint="cs"/>
                <w:b/>
                <w:bCs/>
                <w:rtl/>
              </w:rPr>
              <w:t>שם החוקר הראשי</w:t>
            </w:r>
          </w:p>
        </w:tc>
        <w:tc>
          <w:tcPr>
            <w:tcW w:w="1562" w:type="pct"/>
            <w:shd w:val="clear" w:color="auto" w:fill="FFF8E5"/>
            <w:noWrap/>
            <w:vAlign w:val="center"/>
          </w:tcPr>
          <w:p w14:paraId="45DBEF65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shd w:val="clear" w:color="auto" w:fill="E6E6E6"/>
            <w:noWrap/>
            <w:vAlign w:val="center"/>
          </w:tcPr>
          <w:p w14:paraId="217BCA23" w14:textId="381B930D" w:rsidR="00C172BA" w:rsidRPr="00C172BA" w:rsidRDefault="00A14DDD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C172BA">
              <w:rPr>
                <w:b/>
                <w:bCs/>
                <w:rtl/>
              </w:rPr>
              <w:t>ח.פ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25066F64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0E5897" w:rsidRPr="00C172BA" w14:paraId="71FD36FB" w14:textId="77777777" w:rsidTr="000E5897">
        <w:trPr>
          <w:trHeight w:hRule="exact" w:val="255"/>
          <w:jc w:val="center"/>
        </w:trPr>
        <w:tc>
          <w:tcPr>
            <w:tcW w:w="1164" w:type="pct"/>
            <w:shd w:val="clear" w:color="auto" w:fill="CCCCCC"/>
            <w:noWrap/>
          </w:tcPr>
          <w:p w14:paraId="42BFA3BE" w14:textId="1111B908" w:rsidR="000E5897" w:rsidRPr="00C172BA" w:rsidRDefault="000E5897" w:rsidP="000E589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79" w:name="cell_010193_title" w:colFirst="0" w:colLast="0"/>
            <w:bookmarkStart w:id="80" w:name="cell_010193_cont" w:colFirst="1" w:colLast="1"/>
            <w:bookmarkStart w:id="81" w:name="cell_010194_title" w:colFirst="2" w:colLast="2"/>
            <w:bookmarkStart w:id="82" w:name="cell_010194_cont" w:colFirst="3" w:colLast="3"/>
            <w:bookmarkEnd w:id="75"/>
            <w:bookmarkEnd w:id="76"/>
            <w:bookmarkEnd w:id="77"/>
            <w:bookmarkEnd w:id="78"/>
            <w:permStart w:id="935753863" w:edGrp="everyone" w:colFirst="1" w:colLast="1"/>
            <w:permStart w:id="1329684901" w:edGrp="everyone" w:colFirst="3" w:colLast="3"/>
            <w:permEnd w:id="403967930"/>
            <w:permEnd w:id="291467685"/>
            <w:r w:rsidRPr="000E5897">
              <w:rPr>
                <w:rFonts w:hint="cs"/>
                <w:b/>
                <w:bCs/>
                <w:rtl/>
              </w:rPr>
              <w:t xml:space="preserve">שם </w:t>
            </w:r>
            <w:r w:rsidRPr="000E5897">
              <w:rPr>
                <w:b/>
                <w:bCs/>
                <w:rtl/>
              </w:rPr>
              <w:t>חוקר נוסף</w:t>
            </w:r>
            <w:r w:rsidRPr="000E5897">
              <w:rPr>
                <w:rFonts w:hint="cs"/>
                <w:b/>
                <w:bCs/>
                <w:rtl/>
              </w:rPr>
              <w:t xml:space="preserve"> </w:t>
            </w:r>
            <w:r w:rsidRPr="000E5897">
              <w:rPr>
                <w:b/>
                <w:bCs/>
              </w:rPr>
              <w:t xml:space="preserve"> (2)</w:t>
            </w:r>
          </w:p>
        </w:tc>
        <w:tc>
          <w:tcPr>
            <w:tcW w:w="1562" w:type="pct"/>
            <w:shd w:val="clear" w:color="auto" w:fill="FFF8E5"/>
            <w:noWrap/>
            <w:vAlign w:val="center"/>
          </w:tcPr>
          <w:p w14:paraId="4CF99673" w14:textId="77777777" w:rsidR="000E5897" w:rsidRPr="00C172BA" w:rsidRDefault="000E5897" w:rsidP="000E589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shd w:val="clear" w:color="auto" w:fill="CCCCCC"/>
            <w:noWrap/>
            <w:vAlign w:val="center"/>
          </w:tcPr>
          <w:p w14:paraId="1E0D9F3C" w14:textId="08F0AB0B" w:rsidR="000E5897" w:rsidRPr="00C172BA" w:rsidRDefault="000E5897" w:rsidP="000E589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0E5897">
              <w:rPr>
                <w:rFonts w:hint="cs"/>
                <w:b/>
                <w:bCs/>
                <w:rtl/>
              </w:rPr>
              <w:t xml:space="preserve">שם </w:t>
            </w:r>
            <w:r w:rsidRPr="000E5897">
              <w:rPr>
                <w:b/>
                <w:bCs/>
                <w:rtl/>
              </w:rPr>
              <w:t>חוקר נוסף</w:t>
            </w:r>
            <w:r w:rsidRPr="000E5897">
              <w:rPr>
                <w:rFonts w:hint="cs"/>
                <w:b/>
                <w:bCs/>
                <w:rtl/>
              </w:rPr>
              <w:t xml:space="preserve"> </w:t>
            </w:r>
            <w:r w:rsidRPr="000E5897">
              <w:rPr>
                <w:b/>
                <w:bCs/>
              </w:rPr>
              <w:t xml:space="preserve"> (3)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0BA27207" w14:textId="77777777" w:rsidR="000E5897" w:rsidRPr="00C172BA" w:rsidRDefault="000E5897" w:rsidP="000E5897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C172BA" w:rsidRPr="00C172BA" w14:paraId="7C2B8588" w14:textId="77777777" w:rsidTr="000E5897">
        <w:trPr>
          <w:trHeight w:hRule="exact" w:val="255"/>
          <w:jc w:val="center"/>
        </w:trPr>
        <w:tc>
          <w:tcPr>
            <w:tcW w:w="1164" w:type="pct"/>
            <w:shd w:val="clear" w:color="auto" w:fill="E6E6E6"/>
            <w:noWrap/>
            <w:vAlign w:val="center"/>
          </w:tcPr>
          <w:p w14:paraId="375BFAA8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83" w:name="cell_010103_title" w:colFirst="0" w:colLast="0"/>
            <w:bookmarkStart w:id="84" w:name="cell_010103_cont" w:colFirst="1" w:colLast="1"/>
            <w:bookmarkStart w:id="85" w:name="cell_010113_title" w:colFirst="2" w:colLast="2"/>
            <w:bookmarkStart w:id="86" w:name="cell_010113_cont" w:colFirst="3" w:colLast="3"/>
            <w:bookmarkEnd w:id="79"/>
            <w:bookmarkEnd w:id="80"/>
            <w:bookmarkEnd w:id="81"/>
            <w:bookmarkEnd w:id="82"/>
            <w:permStart w:id="1799498463" w:edGrp="everyone" w:colFirst="1" w:colLast="1"/>
            <w:permStart w:id="248389370" w:edGrp="everyone" w:colFirst="3" w:colLast="3"/>
            <w:permEnd w:id="935753863"/>
            <w:permEnd w:id="1329684901"/>
            <w:r w:rsidRPr="00C172BA">
              <w:rPr>
                <w:b/>
                <w:bCs/>
                <w:rtl/>
              </w:rPr>
              <w:t>שם חבר</w:t>
            </w:r>
            <w:r w:rsidRPr="00C172BA">
              <w:rPr>
                <w:rFonts w:hint="cs"/>
                <w:b/>
                <w:bCs/>
                <w:rtl/>
              </w:rPr>
              <w:t xml:space="preserve">ת היישום </w:t>
            </w:r>
            <w:r w:rsidRPr="000E5897">
              <w:rPr>
                <w:rFonts w:hint="cs"/>
                <w:b/>
                <w:bCs/>
                <w:rtl/>
              </w:rPr>
              <w:t>(עברית)</w:t>
            </w:r>
          </w:p>
        </w:tc>
        <w:tc>
          <w:tcPr>
            <w:tcW w:w="1562" w:type="pct"/>
            <w:shd w:val="clear" w:color="auto" w:fill="FFF8E5"/>
            <w:noWrap/>
            <w:vAlign w:val="center"/>
          </w:tcPr>
          <w:p w14:paraId="5EABE22A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shd w:val="clear" w:color="auto" w:fill="E6E6E6"/>
            <w:noWrap/>
            <w:vAlign w:val="center"/>
          </w:tcPr>
          <w:p w14:paraId="03103BA7" w14:textId="476C7EBD" w:rsidR="00C172BA" w:rsidRPr="00C172BA" w:rsidRDefault="000E5897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C172BA">
              <w:rPr>
                <w:rFonts w:hint="cs"/>
                <w:b/>
                <w:bCs/>
                <w:rtl/>
              </w:rPr>
              <w:t>מס' חברה ברשות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20CD39B5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C172BA" w:rsidRPr="00C172BA" w14:paraId="249B957B" w14:textId="77777777" w:rsidTr="000E5897">
        <w:trPr>
          <w:trHeight w:hRule="exact" w:val="255"/>
          <w:jc w:val="center"/>
        </w:trPr>
        <w:tc>
          <w:tcPr>
            <w:tcW w:w="1164" w:type="pct"/>
            <w:shd w:val="clear" w:color="auto" w:fill="CCCCCC"/>
            <w:noWrap/>
            <w:vAlign w:val="center"/>
          </w:tcPr>
          <w:p w14:paraId="2CAEACC4" w14:textId="79F9A54F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87" w:name="cell_010104_title" w:colFirst="0" w:colLast="0"/>
            <w:bookmarkStart w:id="88" w:name="cell_010114_title" w:colFirst="2" w:colLast="2"/>
            <w:bookmarkStart w:id="89" w:name="cell_010104_cont" w:colFirst="1" w:colLast="1"/>
            <w:bookmarkStart w:id="90" w:name="cell_010114_cont" w:colFirst="3" w:colLast="3"/>
            <w:bookmarkEnd w:id="83"/>
            <w:bookmarkEnd w:id="84"/>
            <w:bookmarkEnd w:id="85"/>
            <w:bookmarkEnd w:id="86"/>
            <w:permStart w:id="1287531267" w:edGrp="everyone" w:colFirst="1" w:colLast="1"/>
            <w:permStart w:id="301686833" w:edGrp="everyone" w:colFirst="3" w:colLast="3"/>
            <w:permEnd w:id="1799498463"/>
            <w:permEnd w:id="248389370"/>
            <w:r w:rsidRPr="00C172BA">
              <w:rPr>
                <w:b/>
                <w:bCs/>
                <w:rtl/>
              </w:rPr>
              <w:t>שם חברת היישום</w:t>
            </w:r>
            <w:r w:rsidR="00AB035D">
              <w:rPr>
                <w:rFonts w:hint="cs"/>
                <w:b/>
                <w:bCs/>
                <w:rtl/>
              </w:rPr>
              <w:t xml:space="preserve"> </w:t>
            </w:r>
            <w:r w:rsidR="00AB035D" w:rsidRPr="000E5897">
              <w:rPr>
                <w:rFonts w:hint="cs"/>
                <w:b/>
                <w:bCs/>
                <w:rtl/>
              </w:rPr>
              <w:t>(</w:t>
            </w:r>
            <w:r w:rsidRPr="000E5897">
              <w:rPr>
                <w:rFonts w:hint="cs"/>
                <w:b/>
                <w:bCs/>
                <w:rtl/>
              </w:rPr>
              <w:t>אנגלית</w:t>
            </w:r>
            <w:r w:rsidRPr="000E5897">
              <w:rPr>
                <w:b/>
                <w:bCs/>
                <w:rtl/>
              </w:rPr>
              <w:t>)</w:t>
            </w:r>
          </w:p>
        </w:tc>
        <w:tc>
          <w:tcPr>
            <w:tcW w:w="1562" w:type="pct"/>
            <w:shd w:val="clear" w:color="auto" w:fill="FFF8E5"/>
            <w:noWrap/>
            <w:vAlign w:val="center"/>
          </w:tcPr>
          <w:p w14:paraId="4426A682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shd w:val="clear" w:color="auto" w:fill="CCCCCC"/>
            <w:noWrap/>
            <w:vAlign w:val="center"/>
          </w:tcPr>
          <w:p w14:paraId="19CE91C3" w14:textId="75744DC6" w:rsidR="00C172BA" w:rsidRPr="00C172BA" w:rsidRDefault="00A14DDD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C172BA">
              <w:rPr>
                <w:b/>
                <w:bCs/>
                <w:rtl/>
              </w:rPr>
              <w:t>טלפון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14DDD">
              <w:rPr>
                <w:rFonts w:hint="cs"/>
                <w:sz w:val="20"/>
                <w:szCs w:val="20"/>
                <w:rtl/>
              </w:rPr>
              <w:t>(איש הקשר)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24BA92B9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C172BA" w:rsidRPr="00C172BA" w14:paraId="4290C390" w14:textId="77777777" w:rsidTr="000E5897">
        <w:trPr>
          <w:trHeight w:hRule="exact" w:val="255"/>
          <w:jc w:val="center"/>
        </w:trPr>
        <w:tc>
          <w:tcPr>
            <w:tcW w:w="1164" w:type="pct"/>
            <w:shd w:val="clear" w:color="auto" w:fill="E6E6E6"/>
            <w:noWrap/>
            <w:vAlign w:val="center"/>
          </w:tcPr>
          <w:p w14:paraId="7FC25417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91" w:name="cell_010105_title" w:colFirst="0" w:colLast="0"/>
            <w:bookmarkStart w:id="92" w:name="cell_010115_title" w:colFirst="2" w:colLast="2"/>
            <w:bookmarkStart w:id="93" w:name="cell_010105_cont" w:colFirst="1" w:colLast="1"/>
            <w:bookmarkStart w:id="94" w:name="cell_010115_cont" w:colFirst="3" w:colLast="3"/>
            <w:bookmarkEnd w:id="87"/>
            <w:bookmarkEnd w:id="88"/>
            <w:bookmarkEnd w:id="89"/>
            <w:bookmarkEnd w:id="90"/>
            <w:permStart w:id="1432030961" w:edGrp="everyone" w:colFirst="1" w:colLast="1"/>
            <w:permStart w:id="1064778543" w:edGrp="everyone" w:colFirst="3" w:colLast="3"/>
            <w:permEnd w:id="1287531267"/>
            <w:permEnd w:id="301686833"/>
            <w:r w:rsidRPr="00C172BA">
              <w:rPr>
                <w:rFonts w:hint="cs"/>
                <w:b/>
                <w:bCs/>
                <w:rtl/>
              </w:rPr>
              <w:t>א</w:t>
            </w:r>
            <w:r w:rsidRPr="00C172BA">
              <w:rPr>
                <w:b/>
                <w:bCs/>
                <w:rtl/>
              </w:rPr>
              <w:t>יש הקשר</w:t>
            </w:r>
            <w:r w:rsidRPr="00C172BA">
              <w:rPr>
                <w:rFonts w:hint="cs"/>
                <w:b/>
                <w:bCs/>
                <w:rtl/>
              </w:rPr>
              <w:t xml:space="preserve"> בחברת היישום</w:t>
            </w:r>
          </w:p>
        </w:tc>
        <w:tc>
          <w:tcPr>
            <w:tcW w:w="1562" w:type="pct"/>
            <w:shd w:val="clear" w:color="auto" w:fill="FFF8E5"/>
            <w:noWrap/>
            <w:vAlign w:val="center"/>
          </w:tcPr>
          <w:p w14:paraId="5D20F056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tcBorders>
              <w:bottom w:val="single" w:sz="2" w:space="0" w:color="auto"/>
            </w:tcBorders>
            <w:shd w:val="clear" w:color="auto" w:fill="E6E6E6"/>
            <w:noWrap/>
            <w:vAlign w:val="center"/>
          </w:tcPr>
          <w:p w14:paraId="53B1085B" w14:textId="120C0068" w:rsidR="00C172BA" w:rsidRPr="00C172BA" w:rsidRDefault="00A14DDD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r w:rsidRPr="00C172BA">
              <w:rPr>
                <w:b/>
                <w:bCs/>
                <w:rtl/>
              </w:rPr>
              <w:t>תפקיד</w:t>
            </w:r>
            <w:r w:rsidR="000954FC">
              <w:rPr>
                <w:rFonts w:hint="cs"/>
                <w:b/>
                <w:bCs/>
                <w:rtl/>
              </w:rPr>
              <w:t xml:space="preserve"> </w:t>
            </w:r>
            <w:r w:rsidRPr="00A14DDD">
              <w:rPr>
                <w:rFonts w:hint="cs"/>
                <w:sz w:val="20"/>
                <w:szCs w:val="20"/>
                <w:rtl/>
              </w:rPr>
              <w:t>(איש הקשר)</w:t>
            </w:r>
          </w:p>
        </w:tc>
        <w:tc>
          <w:tcPr>
            <w:tcW w:w="1429" w:type="pct"/>
            <w:shd w:val="clear" w:color="auto" w:fill="FFF8E5"/>
            <w:noWrap/>
            <w:vAlign w:val="center"/>
          </w:tcPr>
          <w:p w14:paraId="499A613A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C172BA" w:rsidRPr="00C172BA" w14:paraId="7266FB23" w14:textId="77777777" w:rsidTr="000E5897">
        <w:trPr>
          <w:trHeight w:hRule="exact" w:val="255"/>
          <w:jc w:val="center"/>
        </w:trPr>
        <w:tc>
          <w:tcPr>
            <w:tcW w:w="1164" w:type="pct"/>
            <w:shd w:val="clear" w:color="auto" w:fill="CCCCCC"/>
            <w:noWrap/>
            <w:vAlign w:val="center"/>
          </w:tcPr>
          <w:p w14:paraId="46AB4ED1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  <w:bookmarkStart w:id="95" w:name="cell_010106_title" w:colFirst="0" w:colLast="0"/>
            <w:bookmarkStart w:id="96" w:name="cell_010106_cont" w:colFirst="1" w:colLast="1"/>
            <w:bookmarkEnd w:id="91"/>
            <w:bookmarkEnd w:id="92"/>
            <w:bookmarkEnd w:id="93"/>
            <w:bookmarkEnd w:id="94"/>
            <w:permStart w:id="1221945976" w:edGrp="everyone" w:colFirst="1" w:colLast="1"/>
            <w:permEnd w:id="1432030961"/>
            <w:permEnd w:id="1064778543"/>
            <w:r w:rsidRPr="00C172BA">
              <w:rPr>
                <w:b/>
                <w:bCs/>
                <w:rtl/>
              </w:rPr>
              <w:t>כתובת המייל</w:t>
            </w:r>
          </w:p>
        </w:tc>
        <w:tc>
          <w:tcPr>
            <w:tcW w:w="1562" w:type="pct"/>
            <w:shd w:val="clear" w:color="auto" w:fill="FFF8E5"/>
            <w:noWrap/>
            <w:vAlign w:val="center"/>
          </w:tcPr>
          <w:p w14:paraId="34FB8A28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845" w:type="pct"/>
            <w:tcBorders>
              <w:right w:val="nil"/>
            </w:tcBorders>
            <w:shd w:val="clear" w:color="auto" w:fill="A6A6A6" w:themeFill="background1" w:themeFillShade="A6"/>
            <w:noWrap/>
            <w:vAlign w:val="center"/>
          </w:tcPr>
          <w:p w14:paraId="30EFFF64" w14:textId="50E6D218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b/>
                <w:bCs/>
                <w:rtl/>
              </w:rPr>
            </w:pPr>
          </w:p>
        </w:tc>
        <w:tc>
          <w:tcPr>
            <w:tcW w:w="1429" w:type="pct"/>
            <w:tcBorders>
              <w:left w:val="nil"/>
            </w:tcBorders>
            <w:shd w:val="clear" w:color="auto" w:fill="A6A6A6" w:themeFill="background1" w:themeFillShade="A6"/>
            <w:noWrap/>
            <w:vAlign w:val="center"/>
          </w:tcPr>
          <w:p w14:paraId="02257786" w14:textId="77777777" w:rsidR="00C172BA" w:rsidRPr="00C172BA" w:rsidRDefault="00C172BA" w:rsidP="00C172BA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bookmarkEnd w:id="95"/>
      <w:bookmarkEnd w:id="96"/>
      <w:permEnd w:id="1221945976"/>
    </w:tbl>
    <w:p w14:paraId="4D03C225" w14:textId="77777777" w:rsidR="00C172BA" w:rsidRPr="001618CA" w:rsidRDefault="00C172BA" w:rsidP="001618CA">
      <w:pPr>
        <w:pStyle w:val="Norm"/>
        <w:rPr>
          <w:rtl/>
        </w:rPr>
      </w:pPr>
    </w:p>
    <w:p w14:paraId="243BDD42" w14:textId="2A813666" w:rsidR="00C172BA" w:rsidRDefault="00C172BA" w:rsidP="00C172BA">
      <w:pPr>
        <w:pStyle w:val="Heading2"/>
        <w:framePr w:wrap="notBeside"/>
        <w:rPr>
          <w:rtl/>
        </w:rPr>
      </w:pPr>
      <w:bookmarkStart w:id="97" w:name="_Ref533946830"/>
      <w:bookmarkStart w:id="98" w:name="_Ref534137961"/>
      <w:bookmarkStart w:id="99" w:name="_Ref534137983"/>
      <w:bookmarkStart w:id="100" w:name="_Toc7596687"/>
      <w:bookmarkStart w:id="101" w:name="_Toc30101275"/>
      <w:bookmarkStart w:id="102" w:name="_Toc30101343"/>
      <w:bookmarkStart w:id="103" w:name="_Toc30103351"/>
      <w:bookmarkStart w:id="104" w:name="_Toc30103475"/>
      <w:bookmarkStart w:id="105" w:name="_Toc30103644"/>
      <w:bookmarkStart w:id="106" w:name="_Toc30103678"/>
      <w:bookmarkStart w:id="107" w:name="_Toc30103796"/>
      <w:bookmarkStart w:id="108" w:name="_Toc30149493"/>
      <w:r w:rsidRPr="0048783C">
        <w:rPr>
          <w:rFonts w:hint="cs"/>
          <w:rtl/>
        </w:rPr>
        <w:t xml:space="preserve">פרטי </w:t>
      </w:r>
      <w:bookmarkEnd w:id="97"/>
      <w:r w:rsidRPr="0048783C">
        <w:rPr>
          <w:rFonts w:hint="cs"/>
          <w:rtl/>
        </w:rPr>
        <w:t>התוכנית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תכנית"/>
      </w:tblPr>
      <w:tblGrid>
        <w:gridCol w:w="2959"/>
        <w:gridCol w:w="7808"/>
      </w:tblGrid>
      <w:tr w:rsidR="00C172BA" w:rsidRPr="00A62871" w14:paraId="61146288" w14:textId="77777777" w:rsidTr="00A819E6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</w:tcPr>
          <w:p w14:paraId="27A40252" w14:textId="77777777" w:rsidR="00C172BA" w:rsidRPr="0073520D" w:rsidRDefault="00C172BA" w:rsidP="002535AD">
            <w:pPr>
              <w:pStyle w:val="TableTitle"/>
              <w:ind w:left="57"/>
              <w:jc w:val="left"/>
              <w:rPr>
                <w:rtl/>
              </w:rPr>
            </w:pPr>
            <w:bookmarkStart w:id="109" w:name="cell_010201_title" w:colFirst="0" w:colLast="0"/>
            <w:bookmarkStart w:id="110" w:name="cell_010201_cont" w:colFirst="1" w:colLast="1"/>
            <w:permStart w:id="51528464" w:edGrp="everyone" w:colFirst="1" w:colLast="1"/>
            <w:r w:rsidRPr="0073520D">
              <w:rPr>
                <w:rtl/>
              </w:rPr>
              <w:t xml:space="preserve">נושא </w:t>
            </w:r>
            <w:r>
              <w:rPr>
                <w:rFonts w:hint="cs"/>
                <w:rtl/>
              </w:rPr>
              <w:t>התוכנית</w:t>
            </w:r>
          </w:p>
        </w:tc>
        <w:tc>
          <w:tcPr>
            <w:tcW w:w="3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9F9D95B" w14:textId="77777777" w:rsidR="00C172BA" w:rsidRPr="0031474A" w:rsidRDefault="00C172BA" w:rsidP="002535AD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C172BA" w:rsidRPr="00A62871" w14:paraId="404E121B" w14:textId="77777777" w:rsidTr="00A819E6">
        <w:trPr>
          <w:trHeight w:hRule="exact" w:val="510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noWrap/>
            <w:vAlign w:val="center"/>
          </w:tcPr>
          <w:p w14:paraId="6614D984" w14:textId="77777777" w:rsidR="00C172BA" w:rsidRPr="0073520D" w:rsidRDefault="00C172BA" w:rsidP="002535AD">
            <w:pPr>
              <w:pStyle w:val="TableTitle"/>
              <w:ind w:left="57"/>
              <w:jc w:val="left"/>
              <w:rPr>
                <w:rtl/>
              </w:rPr>
            </w:pPr>
            <w:bookmarkStart w:id="111" w:name="cell_010202_title" w:colFirst="0" w:colLast="0"/>
            <w:bookmarkStart w:id="112" w:name="cell_010202_cont" w:colFirst="1" w:colLast="1"/>
            <w:bookmarkEnd w:id="109"/>
            <w:bookmarkEnd w:id="110"/>
            <w:permStart w:id="1347578595" w:edGrp="everyone" w:colFirst="1" w:colLast="1"/>
            <w:permEnd w:id="51528464"/>
            <w:r w:rsidRPr="0073520D">
              <w:rPr>
                <w:rtl/>
              </w:rPr>
              <w:t xml:space="preserve">תיאור </w:t>
            </w:r>
            <w:r>
              <w:rPr>
                <w:rFonts w:hint="cs"/>
                <w:rtl/>
              </w:rPr>
              <w:t>התוכנית</w:t>
            </w:r>
          </w:p>
        </w:tc>
        <w:tc>
          <w:tcPr>
            <w:tcW w:w="3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48E97C30" w14:textId="77777777" w:rsidR="00C172BA" w:rsidRPr="0031474A" w:rsidRDefault="00C172BA" w:rsidP="002535AD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4332D3" w:rsidRPr="00A62871" w14:paraId="5DE7D674" w14:textId="77777777" w:rsidTr="005C646B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</w:tcPr>
          <w:p w14:paraId="4FEB8CC5" w14:textId="6055EFA0" w:rsidR="004332D3" w:rsidRDefault="00A14DDD" w:rsidP="000B1404">
            <w:pPr>
              <w:pStyle w:val="TableTitle"/>
              <w:ind w:left="57"/>
              <w:jc w:val="left"/>
              <w:rPr>
                <w:rtl/>
              </w:rPr>
            </w:pPr>
            <w:bookmarkStart w:id="113" w:name="cc_010203_title" w:colFirst="0" w:colLast="0"/>
            <w:bookmarkStart w:id="114" w:name="cc_010203_cont" w:colFirst="1" w:colLast="1"/>
            <w:bookmarkEnd w:id="111"/>
            <w:bookmarkEnd w:id="112"/>
            <w:permEnd w:id="1347578595"/>
            <w:r w:rsidRPr="00A14DDD">
              <w:rPr>
                <w:rtl/>
              </w:rPr>
              <w:t>מסגרת ההגשה</w:t>
            </w:r>
          </w:p>
        </w:tc>
        <w:permStart w:id="103166081" w:edGrp="everyone" w:displacedByCustomXml="next"/>
        <w:sdt>
          <w:sdtPr>
            <w:rPr>
              <w:rStyle w:val="Field11"/>
              <w:rtl/>
            </w:rPr>
            <w:alias w:val="מסגרת ההגשה"/>
            <w:tag w:val="misgeret hahagasha"/>
            <w:id w:val="1883986391"/>
            <w:lock w:val="sdtLocked"/>
            <w:placeholder>
              <w:docPart w:val="6DD132D99B6A4F8D850662611EB59E04"/>
            </w:placeholder>
            <w:dropDownList>
              <w:listItem w:displayText="הגשה שוטפת" w:value="הגשה שוטפת"/>
              <w:listItem w:displayText="קול קורא" w:value="קול קורא"/>
              <w:listItem w:displayText="מו&quot;פ אקדמי דואלי" w:value="מו&quot;פ אקדמי דואלי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362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noWrap/>
                <w:vAlign w:val="center"/>
              </w:tcPr>
              <w:p w14:paraId="1A843B68" w14:textId="4F0CE3AC" w:rsidR="004332D3" w:rsidRDefault="005C646B" w:rsidP="005C646B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5C646B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מסגרת ההגשה...</w:t>
                </w:r>
              </w:p>
            </w:tc>
          </w:sdtContent>
        </w:sdt>
        <w:permEnd w:id="103166081" w:displacedByCustomXml="prev"/>
      </w:tr>
      <w:tr w:rsidR="000B1404" w:rsidRPr="00A62871" w14:paraId="39D689FF" w14:textId="77777777" w:rsidTr="00A14DDD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noWrap/>
            <w:vAlign w:val="center"/>
          </w:tcPr>
          <w:p w14:paraId="0E197964" w14:textId="6A45A41E" w:rsidR="000B1404" w:rsidRDefault="00A14DDD" w:rsidP="000B1404">
            <w:pPr>
              <w:pStyle w:val="TableTitle"/>
              <w:ind w:left="57"/>
              <w:jc w:val="left"/>
              <w:rPr>
                <w:rtl/>
              </w:rPr>
            </w:pPr>
            <w:bookmarkStart w:id="115" w:name="cell_010204_title" w:colFirst="0" w:colLast="0"/>
            <w:bookmarkStart w:id="116" w:name="cell_010204_cont" w:colFirst="1" w:colLast="1"/>
            <w:bookmarkEnd w:id="113"/>
            <w:bookmarkEnd w:id="114"/>
            <w:permStart w:id="613156117" w:edGrp="everyone" w:colFirst="1" w:colLast="1"/>
            <w:r>
              <w:rPr>
                <w:rFonts w:hint="cs"/>
                <w:rtl/>
              </w:rPr>
              <w:t xml:space="preserve">שם הקול הקורא </w:t>
            </w:r>
            <w:r w:rsidRPr="00A14DDD">
              <w:rPr>
                <w:rFonts w:hint="cs"/>
                <w:b w:val="0"/>
                <w:bCs w:val="0"/>
                <w:sz w:val="20"/>
                <w:szCs w:val="20"/>
                <w:rtl/>
              </w:rPr>
              <w:t>(אם רלוונטי)</w:t>
            </w:r>
          </w:p>
        </w:tc>
        <w:tc>
          <w:tcPr>
            <w:tcW w:w="3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0252B42B" w14:textId="5DF09CBD" w:rsidR="000B1404" w:rsidRPr="00DD6236" w:rsidRDefault="000B1404" w:rsidP="000B1404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A819E6" w:rsidRPr="00A62871" w14:paraId="62ED143B" w14:textId="77777777" w:rsidTr="00FB2C48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</w:tcPr>
          <w:p w14:paraId="00F305BA" w14:textId="20DC0C74" w:rsidR="00A819E6" w:rsidRDefault="00A14DDD" w:rsidP="000B1404">
            <w:pPr>
              <w:pStyle w:val="TableTitle"/>
              <w:ind w:left="57"/>
              <w:jc w:val="left"/>
              <w:rPr>
                <w:rtl/>
              </w:rPr>
            </w:pPr>
            <w:bookmarkStart w:id="117" w:name="cc_010205_title" w:colFirst="0" w:colLast="0"/>
            <w:bookmarkStart w:id="118" w:name="cc_010205_cont" w:colFirst="1" w:colLast="1"/>
            <w:bookmarkEnd w:id="115"/>
            <w:bookmarkEnd w:id="116"/>
            <w:permEnd w:id="613156117"/>
            <w:r>
              <w:rPr>
                <w:rFonts w:hint="cs"/>
                <w:rtl/>
              </w:rPr>
              <w:t xml:space="preserve">משך התיק </w:t>
            </w:r>
            <w:r w:rsidRPr="00A14DDD">
              <w:rPr>
                <w:rFonts w:hint="cs"/>
                <w:b w:val="0"/>
                <w:bCs w:val="0"/>
                <w:sz w:val="20"/>
                <w:szCs w:val="20"/>
                <w:rtl/>
              </w:rPr>
              <w:t>(התוכנית)</w:t>
            </w:r>
            <w:r w:rsidRPr="00A14DDD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>בחודשים</w:t>
            </w:r>
          </w:p>
        </w:tc>
        <w:permStart w:id="542851987" w:edGrp="everyone" w:displacedByCustomXml="next"/>
        <w:sdt>
          <w:sdtPr>
            <w:rPr>
              <w:rStyle w:val="Field11"/>
              <w:rtl/>
            </w:rPr>
            <w:alias w:val="משך התיק"/>
            <w:tag w:val="neshech_hatik"/>
            <w:id w:val="1255172720"/>
            <w:lock w:val="sdtLocked"/>
            <w:placeholder>
              <w:docPart w:val="2792252529A840EDBF80ADA3C9C2E4BC"/>
            </w:placeholder>
            <w:dropDownList>
              <w:listItem w:displayText="12 חודשים" w:value="12 חודשים"/>
              <w:listItem w:displayText="24 חודשים" w:value="24 חודשים"/>
              <w:listItem w:displayText="36 חודשים" w:value="36 חודשים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362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noWrap/>
                <w:vAlign w:val="center"/>
              </w:tcPr>
              <w:p w14:paraId="062F62C7" w14:textId="7C0243DC" w:rsidR="00A819E6" w:rsidRDefault="005C646B" w:rsidP="000B1404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משך התיק בחודשים...</w:t>
                </w:r>
              </w:p>
            </w:tc>
          </w:sdtContent>
        </w:sdt>
        <w:permEnd w:id="542851987" w:displacedByCustomXml="prev"/>
      </w:tr>
      <w:tr w:rsidR="000B1404" w:rsidRPr="00A62871" w14:paraId="691AABD1" w14:textId="77777777" w:rsidTr="00FB2C48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noWrap/>
            <w:vAlign w:val="center"/>
          </w:tcPr>
          <w:p w14:paraId="7678D434" w14:textId="7F4AC860" w:rsidR="000B1404" w:rsidRDefault="005C646B" w:rsidP="000B1404">
            <w:pPr>
              <w:pStyle w:val="TableTitle"/>
              <w:ind w:left="57"/>
              <w:jc w:val="left"/>
              <w:rPr>
                <w:rtl/>
              </w:rPr>
            </w:pPr>
            <w:bookmarkStart w:id="119" w:name="cc_010206_title" w:colFirst="0" w:colLast="0"/>
            <w:bookmarkStart w:id="120" w:name="cc_010206_cont" w:colFirst="1" w:colLast="1"/>
            <w:bookmarkEnd w:id="117"/>
            <w:bookmarkEnd w:id="118"/>
            <w:r>
              <w:rPr>
                <w:rFonts w:hint="cs"/>
                <w:rtl/>
              </w:rPr>
              <w:t>רמת מוכנות טכנולוגית</w:t>
            </w:r>
          </w:p>
        </w:tc>
        <w:permStart w:id="1322153967" w:edGrp="everyone" w:displacedByCustomXml="next"/>
        <w:sdt>
          <w:sdtPr>
            <w:rPr>
              <w:rStyle w:val="Field11"/>
              <w:rtl/>
            </w:rPr>
            <w:alias w:val="רמת מוכנות טכנולוגית "/>
            <w:tag w:val="ramat_muchanut_technologit"/>
            <w:id w:val="-1654748084"/>
            <w:lock w:val="sdtLocked"/>
            <w:placeholder>
              <w:docPart w:val="798D113B6B264497B0B562A0F56CAEFD"/>
            </w:placeholder>
            <w:dropDownList>
              <w:listItem w:displayText="TRL 2-5 (רק לקול קורא במחקר מקדים)" w:value="TRL 2-5 (רק לקול קורא במחקר מקדים)"/>
              <w:listItem w:displayText="TRL 3-5" w:value="TRL 3-5"/>
              <w:listItem w:displayText="TRL 4-5" w:value="TRL 4-5"/>
              <w:listItem w:displayText="TRL 5" w:value="TRL 5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3626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noWrap/>
                <w:vAlign w:val="center"/>
              </w:tcPr>
              <w:p w14:paraId="1471B432" w14:textId="35E6FF3F" w:rsidR="000B1404" w:rsidRPr="000F3027" w:rsidRDefault="00FB2C48" w:rsidP="000A24A0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רמ</w:t>
                </w:r>
                <w:r w:rsidR="000A24A0" w:rsidRPr="000A24A0">
                  <w:rPr>
                    <w:color w:val="A00000"/>
                    <w:sz w:val="18"/>
                    <w:szCs w:val="18"/>
                    <w:rtl/>
                  </w:rPr>
                  <w:t>ת</w:t>
                </w:r>
                <w:r w:rsidR="000A24A0" w:rsidRPr="000A24A0">
                  <w:rPr>
                    <w:rFonts w:hint="cs"/>
                    <w:color w:val="A00000"/>
                    <w:sz w:val="18"/>
                    <w:szCs w:val="18"/>
                    <w:rtl/>
                  </w:rPr>
                  <w:t xml:space="preserve"> מוכנו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ת טכנולוגית...</w:t>
                </w:r>
              </w:p>
            </w:tc>
          </w:sdtContent>
        </w:sdt>
        <w:permEnd w:id="1322153967" w:displacedByCustomXml="prev"/>
      </w:tr>
      <w:tr w:rsidR="000B1404" w:rsidRPr="00A62871" w14:paraId="7F0303D2" w14:textId="77777777" w:rsidTr="00A819E6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</w:tcPr>
          <w:p w14:paraId="3F3E5FF8" w14:textId="45CDF0D1" w:rsidR="000B1404" w:rsidRDefault="005C646B" w:rsidP="000B1404">
            <w:pPr>
              <w:pStyle w:val="TableTitle"/>
              <w:ind w:left="57"/>
              <w:jc w:val="left"/>
              <w:rPr>
                <w:rtl/>
              </w:rPr>
            </w:pPr>
            <w:bookmarkStart w:id="121" w:name="cell_010207_title" w:colFirst="0" w:colLast="0"/>
            <w:bookmarkStart w:id="122" w:name="cell_010207_cont" w:colFirst="1" w:colLast="1"/>
            <w:bookmarkEnd w:id="119"/>
            <w:bookmarkEnd w:id="120"/>
            <w:permStart w:id="1075466299" w:edGrp="everyone" w:colFirst="1" w:colLast="1"/>
            <w:r>
              <w:rPr>
                <w:rFonts w:hint="cs"/>
                <w:rtl/>
              </w:rPr>
              <w:t>תחום המחקר</w:t>
            </w:r>
          </w:p>
        </w:tc>
        <w:tc>
          <w:tcPr>
            <w:tcW w:w="3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p w14:paraId="56F48E46" w14:textId="10AACFF9" w:rsidR="000B1404" w:rsidRPr="00DD6236" w:rsidRDefault="000B1404" w:rsidP="000B1404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C646B" w:rsidRPr="00A62871" w14:paraId="4735F2DA" w14:textId="77777777" w:rsidTr="00A819E6">
        <w:trPr>
          <w:trHeight w:hRule="exact" w:val="255"/>
          <w:jc w:val="center"/>
        </w:trPr>
        <w:tc>
          <w:tcPr>
            <w:tcW w:w="137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noWrap/>
            <w:vAlign w:val="center"/>
          </w:tcPr>
          <w:p w14:paraId="31B67AD0" w14:textId="403DEA3F" w:rsidR="005C646B" w:rsidRDefault="005C646B" w:rsidP="005C646B">
            <w:pPr>
              <w:pStyle w:val="TableTitle"/>
              <w:ind w:left="57"/>
              <w:jc w:val="left"/>
              <w:rPr>
                <w:rtl/>
              </w:rPr>
            </w:pPr>
            <w:bookmarkStart w:id="123" w:name="cc_010208_title" w:colFirst="0" w:colLast="0"/>
            <w:bookmarkStart w:id="124" w:name="cc_010208_cont" w:colFirst="1" w:colLast="1"/>
            <w:bookmarkEnd w:id="121"/>
            <w:bookmarkEnd w:id="122"/>
            <w:permEnd w:id="1075466299"/>
            <w:r>
              <w:rPr>
                <w:rFonts w:hint="cs"/>
                <w:rtl/>
              </w:rPr>
              <w:t>מועד תחילת ה</w:t>
            </w:r>
            <w:r w:rsidR="000954FC">
              <w:rPr>
                <w:rFonts w:hint="cs"/>
                <w:rtl/>
              </w:rPr>
              <w:t>תיק</w:t>
            </w:r>
          </w:p>
        </w:tc>
        <w:tc>
          <w:tcPr>
            <w:tcW w:w="3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vAlign w:val="center"/>
          </w:tcPr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1480572749"/>
              <w:lock w:val="sdtLocked"/>
              <w:placeholder>
                <w:docPart w:val="BA6934006E854A66A131F5F4A915251D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23298945" w:edGrp="everyone" w:displacedByCustomXml="prev"/>
              <w:p w14:paraId="40924A37" w14:textId="7F7AFDCC" w:rsidR="005C646B" w:rsidRPr="00DD6236" w:rsidRDefault="005C646B" w:rsidP="005C646B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48783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123298945" w:displacedByCustomXml="next"/>
            </w:sdtContent>
          </w:sdt>
        </w:tc>
      </w:tr>
      <w:tr w:rsidR="00CF611A" w:rsidRPr="00C172BA" w14:paraId="66558C88" w14:textId="77777777" w:rsidTr="00CF61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55"/>
        </w:trPr>
        <w:tc>
          <w:tcPr>
            <w:tcW w:w="1374" w:type="pct"/>
            <w:shd w:val="clear" w:color="auto" w:fill="BFBFBF"/>
          </w:tcPr>
          <w:p w14:paraId="1FFDB8C2" w14:textId="77777777" w:rsidR="00CF611A" w:rsidRPr="00C172BA" w:rsidRDefault="00CF611A" w:rsidP="00F86D00">
            <w:pPr>
              <w:pStyle w:val="Norm"/>
              <w:rPr>
                <w:b/>
                <w:bCs/>
              </w:rPr>
            </w:pPr>
            <w:bookmarkStart w:id="125" w:name="cc_010301_title" w:colFirst="0" w:colLast="0"/>
            <w:bookmarkStart w:id="126" w:name="cc_010301_cont" w:colFirst="1" w:colLast="1"/>
            <w:bookmarkEnd w:id="123"/>
            <w:bookmarkEnd w:id="124"/>
            <w:r w:rsidRPr="00C172BA">
              <w:rPr>
                <w:rFonts w:hint="cs"/>
                <w:b/>
                <w:bCs/>
                <w:rtl/>
              </w:rPr>
              <w:t xml:space="preserve">מס' </w:t>
            </w:r>
            <w:r>
              <w:rPr>
                <w:rFonts w:hint="cs"/>
                <w:b/>
                <w:bCs/>
                <w:rtl/>
              </w:rPr>
              <w:t>מוסדות המחקר</w:t>
            </w:r>
          </w:p>
        </w:tc>
        <w:sdt>
          <w:sdtPr>
            <w:rPr>
              <w:rStyle w:val="Field11"/>
              <w:rtl/>
            </w:rPr>
            <w:alias w:val="מספר המוסדות"/>
            <w:tag w:val="num_of_mosadot"/>
            <w:id w:val="1769498603"/>
            <w:lock w:val="sdtLocked"/>
            <w:placeholder>
              <w:docPart w:val="4C57BC0C2288409D87BD72C68883D8D4"/>
            </w:placeholder>
            <w:showingPlcHdr/>
            <w:comboBox>
              <w:listItem w:displayText="1" w:value="1"/>
              <w:listItem w:displayText="2" w:value="2"/>
              <w:listItem w:displayText="3" w:value="3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permStart w:id="702748203" w:edGrp="everyone" w:displacedByCustomXml="prev"/>
            <w:tc>
              <w:tcPr>
                <w:tcW w:w="3626" w:type="pct"/>
                <w:shd w:val="clear" w:color="auto" w:fill="FFF8E5"/>
              </w:tcPr>
              <w:p w14:paraId="63A5AFC9" w14:textId="31212D58" w:rsidR="00CF611A" w:rsidRPr="00C172BA" w:rsidRDefault="00CF611A" w:rsidP="00F86D00">
                <w:pPr>
                  <w:pStyle w:val="Norm"/>
                  <w:jc w:val="center"/>
                  <w:rPr>
                    <w:b/>
                    <w:bCs/>
                  </w:rPr>
                </w:pPr>
                <w:r w:rsidRPr="008D5AF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 xml:space="preserve">מס' </w:t>
                </w:r>
                <w:r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המוסדות</w:t>
                </w:r>
                <w:r w:rsidRPr="008D5AF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 xml:space="preserve"> ב</w:t>
                </w:r>
                <w:r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תוכנית</w:t>
                </w:r>
                <w:r w:rsidRPr="008D5AF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tc>
            <w:permEnd w:id="702748203" w:displacedByCustomXml="next"/>
          </w:sdtContent>
        </w:sdt>
      </w:tr>
      <w:bookmarkEnd w:id="125"/>
      <w:bookmarkEnd w:id="126"/>
    </w:tbl>
    <w:p w14:paraId="7BB26AFC" w14:textId="77777777" w:rsidR="00C172BA" w:rsidRPr="00CF611A" w:rsidRDefault="00C172BA" w:rsidP="00CF611A">
      <w:pPr>
        <w:pStyle w:val="Norm"/>
        <w:rPr>
          <w:sz w:val="2"/>
          <w:szCs w:val="2"/>
        </w:rPr>
      </w:pPr>
    </w:p>
    <w:p w14:paraId="337CF156" w14:textId="77777777" w:rsidR="00C172BA" w:rsidRPr="00C172BA" w:rsidRDefault="00C172BA" w:rsidP="001618CA">
      <w:pPr>
        <w:pStyle w:val="Norm"/>
        <w:rPr>
          <w:rtl/>
        </w:rPr>
      </w:pPr>
    </w:p>
    <w:p w14:paraId="5B4333AD" w14:textId="309CBFB3" w:rsidR="00C172BA" w:rsidRDefault="000954FC" w:rsidP="005A0FFE">
      <w:pPr>
        <w:pStyle w:val="Heading2"/>
        <w:framePr w:wrap="notBeside"/>
        <w:rPr>
          <w:rtl/>
        </w:rPr>
      </w:pPr>
      <w:bookmarkStart w:id="127" w:name="_Toc7596688"/>
      <w:bookmarkStart w:id="128" w:name="_Toc30101276"/>
      <w:bookmarkStart w:id="129" w:name="_Toc30101344"/>
      <w:bookmarkStart w:id="130" w:name="_Toc30103352"/>
      <w:bookmarkStart w:id="131" w:name="_Toc30103476"/>
      <w:bookmarkStart w:id="132" w:name="_Toc30103645"/>
      <w:bookmarkStart w:id="133" w:name="_Toc30103679"/>
      <w:bookmarkStart w:id="134" w:name="_Toc30103797"/>
      <w:bookmarkStart w:id="135" w:name="_Toc30149494"/>
      <w:bookmarkStart w:id="136" w:name="table_0103_title"/>
      <w:r>
        <w:rPr>
          <w:rFonts w:hint="cs"/>
          <w:rtl/>
        </w:rPr>
        <w:t>השותפים במחקר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172BA" w:rsidRPr="00C172BA" w14:paraId="618B6962" w14:textId="77777777" w:rsidTr="002535AD">
        <w:trPr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956292B" w14:textId="7572E4CF" w:rsidR="000954FC" w:rsidRDefault="00C172BA" w:rsidP="000954FC">
            <w:pPr>
              <w:pStyle w:val="notesnumer"/>
              <w:rPr>
                <w:rtl/>
              </w:rPr>
            </w:pPr>
            <w:bookmarkStart w:id="137" w:name="_Hlk30488894"/>
            <w:bookmarkEnd w:id="136"/>
            <w:r w:rsidRPr="00C172BA">
              <w:rPr>
                <w:rtl/>
              </w:rPr>
              <w:t>[</w:t>
            </w:r>
            <w:r w:rsidRPr="00C172BA">
              <w:rPr>
                <w:b/>
                <w:bCs/>
                <w:rtl/>
              </w:rPr>
              <w:t>1</w:t>
            </w:r>
            <w:r w:rsidRPr="00C172BA">
              <w:rPr>
                <w:rtl/>
              </w:rPr>
              <w:t xml:space="preserve">] </w:t>
            </w:r>
            <w:r w:rsidR="00AB2173" w:rsidRPr="00AB2173">
              <w:rPr>
                <w:rFonts w:cs="Arial"/>
                <w:rtl/>
              </w:rPr>
              <w:t>את פרטי המוסדות הנוספים למוסד 1, יש למלא רק ככל שיש כאלה (ככל שרלוונטי)</w:t>
            </w:r>
          </w:p>
          <w:p w14:paraId="2976510E" w14:textId="77777777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"שותפים" יכולים להיות חוקרים ממוסד יחיד או יותר (עד שלושה)</w:t>
            </w:r>
          </w:p>
          <w:p w14:paraId="0DC88B0F" w14:textId="3B105848" w:rsidR="00C172BA" w:rsidRPr="00C172BA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לכל שותף ייפתח תיק נפרד ברשות במסגרת תוכנית מחקר זו</w:t>
            </w:r>
          </w:p>
        </w:tc>
      </w:tr>
      <w:bookmarkEnd w:id="137"/>
    </w:tbl>
    <w:p w14:paraId="3C56B183" w14:textId="77777777" w:rsidR="00C172BA" w:rsidRPr="00F540F5" w:rsidRDefault="00C172BA" w:rsidP="00F540F5">
      <w:pPr>
        <w:pStyle w:val="Norm"/>
        <w:rPr>
          <w:sz w:val="2"/>
          <w:szCs w:val="2"/>
        </w:rPr>
      </w:pPr>
    </w:p>
    <w:p w14:paraId="71AAAE14" w14:textId="77777777" w:rsidR="00C172BA" w:rsidRPr="00F540F5" w:rsidRDefault="00C172BA" w:rsidP="00F540F5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שת&quot;פ מוסדות (ככל שרלוונטי)"/>
      </w:tblPr>
      <w:tblGrid>
        <w:gridCol w:w="2962"/>
        <w:gridCol w:w="2601"/>
        <w:gridCol w:w="2603"/>
        <w:gridCol w:w="2601"/>
      </w:tblGrid>
      <w:tr w:rsidR="00C172BA" w:rsidRPr="00C172BA" w14:paraId="5A1FA98B" w14:textId="77777777" w:rsidTr="00CF611A">
        <w:trPr>
          <w:trHeight w:hRule="exact" w:val="255"/>
          <w:jc w:val="center"/>
        </w:trPr>
        <w:tc>
          <w:tcPr>
            <w:tcW w:w="1375" w:type="pct"/>
            <w:shd w:val="thinDiagCross" w:color="auto" w:fill="FFFFFF" w:themeFill="background1"/>
            <w:vAlign w:val="center"/>
          </w:tcPr>
          <w:p w14:paraId="3BE526C8" w14:textId="77777777" w:rsidR="00C172BA" w:rsidRPr="00C172BA" w:rsidRDefault="00C172BA" w:rsidP="00C172BA">
            <w:pPr>
              <w:pStyle w:val="Norm"/>
              <w:rPr>
                <w:b/>
                <w:bCs/>
                <w:rtl/>
              </w:rPr>
            </w:pPr>
            <w:bookmarkStart w:id="138" w:name="table_0103_body"/>
          </w:p>
        </w:tc>
        <w:tc>
          <w:tcPr>
            <w:tcW w:w="1208" w:type="pct"/>
            <w:tcBorders>
              <w:top w:val="single" w:sz="2" w:space="0" w:color="auto"/>
            </w:tcBorders>
            <w:shd w:val="clear" w:color="auto" w:fill="CCCCCC"/>
            <w:vAlign w:val="center"/>
          </w:tcPr>
          <w:p w14:paraId="610DA7B0" w14:textId="63C4EA94" w:rsidR="00C172BA" w:rsidRPr="00C172BA" w:rsidRDefault="00AB2173" w:rsidP="00902A4B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מוסד אקדמי/</w:t>
            </w:r>
            <w:r w:rsidR="000954FC">
              <w:rPr>
                <w:rFonts w:hint="cs"/>
                <w:b/>
                <w:bCs/>
                <w:rtl/>
              </w:rPr>
              <w:t>שותף</w:t>
            </w:r>
            <w:r w:rsidR="00C172BA" w:rsidRPr="00C172BA">
              <w:rPr>
                <w:rFonts w:hint="cs"/>
                <w:b/>
                <w:bCs/>
                <w:rtl/>
              </w:rPr>
              <w:t xml:space="preserve"> 1</w:t>
            </w:r>
          </w:p>
        </w:tc>
        <w:tc>
          <w:tcPr>
            <w:tcW w:w="1209" w:type="pct"/>
            <w:tcBorders>
              <w:top w:val="single" w:sz="2" w:space="0" w:color="auto"/>
            </w:tcBorders>
            <w:shd w:val="clear" w:color="auto" w:fill="CCCCCC"/>
            <w:vAlign w:val="center"/>
          </w:tcPr>
          <w:p w14:paraId="63E6ED64" w14:textId="75761C26" w:rsidR="00C172BA" w:rsidRPr="00C172BA" w:rsidRDefault="00AB2173" w:rsidP="00902A4B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מוסד אקדמי/</w:t>
            </w:r>
            <w:r w:rsidR="000954FC">
              <w:rPr>
                <w:rFonts w:hint="cs"/>
                <w:b/>
                <w:bCs/>
                <w:rtl/>
              </w:rPr>
              <w:t>שותף</w:t>
            </w:r>
            <w:r w:rsidR="00C172BA" w:rsidRPr="00C172BA"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1209" w:type="pct"/>
            <w:tcBorders>
              <w:top w:val="single" w:sz="2" w:space="0" w:color="auto"/>
            </w:tcBorders>
            <w:shd w:val="clear" w:color="auto" w:fill="CCCCCC"/>
            <w:vAlign w:val="center"/>
          </w:tcPr>
          <w:p w14:paraId="2D2E0918" w14:textId="3E74EC2D" w:rsidR="00C172BA" w:rsidRPr="00C172BA" w:rsidRDefault="00AB2173" w:rsidP="00902A4B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מוסד אקדמי/</w:t>
            </w:r>
            <w:r w:rsidR="000954FC">
              <w:rPr>
                <w:rFonts w:hint="cs"/>
                <w:b/>
                <w:bCs/>
                <w:rtl/>
              </w:rPr>
              <w:t>שותף</w:t>
            </w:r>
            <w:r w:rsidR="00C172BA" w:rsidRPr="00C172BA">
              <w:rPr>
                <w:rFonts w:hint="cs"/>
                <w:b/>
                <w:bCs/>
                <w:rtl/>
              </w:rPr>
              <w:t xml:space="preserve"> 3</w:t>
            </w:r>
          </w:p>
        </w:tc>
      </w:tr>
      <w:tr w:rsidR="00C172BA" w:rsidRPr="00C172BA" w14:paraId="470508E3" w14:textId="77777777" w:rsidTr="00CF611A">
        <w:trPr>
          <w:trHeight w:hRule="exact" w:val="255"/>
          <w:jc w:val="center"/>
        </w:trPr>
        <w:tc>
          <w:tcPr>
            <w:tcW w:w="1375" w:type="pct"/>
            <w:shd w:val="clear" w:color="auto" w:fill="CCCCCC"/>
            <w:vAlign w:val="center"/>
          </w:tcPr>
          <w:p w14:paraId="0BB832CF" w14:textId="77777777" w:rsidR="00C172BA" w:rsidRPr="00C172BA" w:rsidRDefault="00C172BA" w:rsidP="00C172BA">
            <w:pPr>
              <w:pStyle w:val="Norm"/>
              <w:ind w:left="57"/>
              <w:rPr>
                <w:b/>
                <w:bCs/>
              </w:rPr>
            </w:pPr>
            <w:permStart w:id="1526753419" w:edGrp="everyone" w:colFirst="1" w:colLast="1"/>
            <w:permStart w:id="1637900586" w:edGrp="everyone" w:colFirst="2" w:colLast="2"/>
            <w:permStart w:id="341707616" w:edGrp="everyone" w:colFirst="3" w:colLast="3"/>
            <w:r w:rsidRPr="00C172BA">
              <w:rPr>
                <w:rFonts w:hint="cs"/>
                <w:b/>
                <w:bCs/>
                <w:rtl/>
              </w:rPr>
              <w:t>שם המוסד</w:t>
            </w:r>
          </w:p>
        </w:tc>
        <w:tc>
          <w:tcPr>
            <w:tcW w:w="1208" w:type="pct"/>
            <w:tcBorders>
              <w:top w:val="single" w:sz="2" w:space="0" w:color="auto"/>
            </w:tcBorders>
            <w:shd w:val="clear" w:color="auto" w:fill="FFF8E5"/>
            <w:vAlign w:val="center"/>
          </w:tcPr>
          <w:p w14:paraId="3481E599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tcBorders>
              <w:top w:val="single" w:sz="2" w:space="0" w:color="auto"/>
            </w:tcBorders>
            <w:shd w:val="clear" w:color="auto" w:fill="FFF8E5"/>
            <w:vAlign w:val="center"/>
          </w:tcPr>
          <w:p w14:paraId="7651F379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tcBorders>
              <w:top w:val="single" w:sz="2" w:space="0" w:color="auto"/>
            </w:tcBorders>
            <w:shd w:val="clear" w:color="auto" w:fill="FFF8E5"/>
            <w:vAlign w:val="center"/>
          </w:tcPr>
          <w:p w14:paraId="40F66171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</w:tr>
      <w:tr w:rsidR="004F7B57" w:rsidRPr="00C172BA" w14:paraId="1F0863D0" w14:textId="77777777" w:rsidTr="00CF611A">
        <w:trPr>
          <w:trHeight w:hRule="exact" w:val="255"/>
          <w:jc w:val="center"/>
        </w:trPr>
        <w:tc>
          <w:tcPr>
            <w:tcW w:w="1375" w:type="pct"/>
            <w:shd w:val="clear" w:color="auto" w:fill="CCCCCC"/>
            <w:vAlign w:val="center"/>
          </w:tcPr>
          <w:p w14:paraId="152A278C" w14:textId="0E261EDD" w:rsidR="004F7B57" w:rsidRPr="00C172BA" w:rsidRDefault="004F7B57" w:rsidP="00C172BA">
            <w:pPr>
              <w:pStyle w:val="Norm"/>
              <w:ind w:left="57"/>
              <w:rPr>
                <w:b/>
                <w:bCs/>
                <w:rtl/>
              </w:rPr>
            </w:pPr>
            <w:permStart w:id="2026572039" w:edGrp="everyone" w:colFirst="1" w:colLast="1"/>
            <w:permStart w:id="39804777" w:edGrp="everyone" w:colFirst="2" w:colLast="2"/>
            <w:permStart w:id="1353855698" w:edGrp="everyone" w:colFirst="3" w:colLast="3"/>
            <w:permEnd w:id="1526753419"/>
            <w:permEnd w:id="1637900586"/>
            <w:permEnd w:id="341707616"/>
            <w:r>
              <w:rPr>
                <w:rFonts w:hint="cs"/>
                <w:b/>
                <w:bCs/>
                <w:rtl/>
              </w:rPr>
              <w:t>שם חברת היישום</w:t>
            </w:r>
          </w:p>
        </w:tc>
        <w:tc>
          <w:tcPr>
            <w:tcW w:w="1208" w:type="pct"/>
            <w:tcBorders>
              <w:top w:val="single" w:sz="2" w:space="0" w:color="auto"/>
            </w:tcBorders>
            <w:shd w:val="clear" w:color="auto" w:fill="FFF8E5"/>
            <w:vAlign w:val="center"/>
          </w:tcPr>
          <w:p w14:paraId="0D3BDCDC" w14:textId="77777777" w:rsidR="004F7B57" w:rsidRPr="00C172BA" w:rsidRDefault="004F7B57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tcBorders>
              <w:top w:val="single" w:sz="2" w:space="0" w:color="auto"/>
            </w:tcBorders>
            <w:shd w:val="clear" w:color="auto" w:fill="FFF8E5"/>
            <w:vAlign w:val="center"/>
          </w:tcPr>
          <w:p w14:paraId="4C94A3D6" w14:textId="77777777" w:rsidR="004F7B57" w:rsidRPr="00C172BA" w:rsidRDefault="004F7B57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tcBorders>
              <w:top w:val="single" w:sz="2" w:space="0" w:color="auto"/>
            </w:tcBorders>
            <w:shd w:val="clear" w:color="auto" w:fill="FFF8E5"/>
            <w:vAlign w:val="center"/>
          </w:tcPr>
          <w:p w14:paraId="7D5E2041" w14:textId="77777777" w:rsidR="004F7B57" w:rsidRPr="00C172BA" w:rsidRDefault="004F7B57" w:rsidP="00C172BA">
            <w:pPr>
              <w:pStyle w:val="Norm"/>
              <w:jc w:val="center"/>
              <w:rPr>
                <w:rStyle w:val="Field11"/>
              </w:rPr>
            </w:pPr>
          </w:p>
        </w:tc>
      </w:tr>
      <w:tr w:rsidR="00C172BA" w:rsidRPr="00C172BA" w14:paraId="02484D58" w14:textId="77777777" w:rsidTr="00CF611A">
        <w:trPr>
          <w:trHeight w:hRule="exact" w:val="255"/>
          <w:jc w:val="center"/>
        </w:trPr>
        <w:tc>
          <w:tcPr>
            <w:tcW w:w="1375" w:type="pct"/>
            <w:shd w:val="clear" w:color="auto" w:fill="D9D9D9"/>
            <w:vAlign w:val="center"/>
          </w:tcPr>
          <w:p w14:paraId="2732C854" w14:textId="6EE10EB7" w:rsidR="00C172BA" w:rsidRPr="00C172BA" w:rsidRDefault="003E58EE" w:rsidP="00C172BA">
            <w:pPr>
              <w:pStyle w:val="Norm"/>
              <w:ind w:left="57"/>
              <w:rPr>
                <w:b/>
                <w:bCs/>
              </w:rPr>
            </w:pPr>
            <w:permStart w:id="830406923" w:edGrp="everyone" w:colFirst="1" w:colLast="1"/>
            <w:permStart w:id="498077113" w:edGrp="everyone" w:colFirst="2" w:colLast="2"/>
            <w:permStart w:id="633478556" w:edGrp="everyone" w:colFirst="3" w:colLast="3"/>
            <w:permEnd w:id="2026572039"/>
            <w:permEnd w:id="39804777"/>
            <w:permEnd w:id="1353855698"/>
            <w:r w:rsidRPr="003E58EE">
              <w:rPr>
                <w:b/>
                <w:bCs/>
                <w:rtl/>
              </w:rPr>
              <w:t xml:space="preserve">שם </w:t>
            </w:r>
            <w:r>
              <w:rPr>
                <w:rFonts w:hint="cs"/>
                <w:b/>
                <w:bCs/>
                <w:rtl/>
              </w:rPr>
              <w:t>ה</w:t>
            </w:r>
            <w:r w:rsidRPr="003E58EE">
              <w:rPr>
                <w:b/>
                <w:bCs/>
                <w:rtl/>
              </w:rPr>
              <w:t>חוקר</w:t>
            </w:r>
            <w:r>
              <w:rPr>
                <w:rFonts w:hint="cs"/>
                <w:b/>
                <w:bCs/>
                <w:rtl/>
              </w:rPr>
              <w:t xml:space="preserve"> הראשי</w:t>
            </w:r>
          </w:p>
        </w:tc>
        <w:tc>
          <w:tcPr>
            <w:tcW w:w="1208" w:type="pct"/>
            <w:shd w:val="clear" w:color="auto" w:fill="FFF8E5"/>
            <w:vAlign w:val="center"/>
          </w:tcPr>
          <w:p w14:paraId="623C0C84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34B9012A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386E8099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</w:tr>
      <w:tr w:rsidR="00C172BA" w:rsidRPr="00C172BA" w14:paraId="1C210609" w14:textId="77777777" w:rsidTr="00CF611A">
        <w:trPr>
          <w:trHeight w:hRule="exact" w:val="255"/>
          <w:jc w:val="center"/>
        </w:trPr>
        <w:tc>
          <w:tcPr>
            <w:tcW w:w="1375" w:type="pct"/>
            <w:shd w:val="clear" w:color="auto" w:fill="D9D9D9"/>
            <w:vAlign w:val="center"/>
          </w:tcPr>
          <w:p w14:paraId="2ACBE1B1" w14:textId="77777777" w:rsidR="00C172BA" w:rsidRPr="00C172BA" w:rsidRDefault="00C172BA" w:rsidP="00C172BA">
            <w:pPr>
              <w:pStyle w:val="Norm"/>
              <w:ind w:left="57"/>
              <w:rPr>
                <w:b/>
                <w:bCs/>
                <w:rtl/>
              </w:rPr>
            </w:pPr>
            <w:permStart w:id="428231191" w:edGrp="everyone" w:colFirst="1" w:colLast="1"/>
            <w:permStart w:id="1012553514" w:edGrp="everyone" w:colFirst="2" w:colLast="2"/>
            <w:permStart w:id="382141623" w:edGrp="everyone" w:colFirst="3" w:colLast="3"/>
            <w:permEnd w:id="830406923"/>
            <w:permEnd w:id="498077113"/>
            <w:permEnd w:id="633478556"/>
            <w:r w:rsidRPr="00C172BA">
              <w:rPr>
                <w:rFonts w:hint="cs"/>
                <w:b/>
                <w:bCs/>
                <w:rtl/>
              </w:rPr>
              <w:t>שם חוקר נוסף (2)</w:t>
            </w:r>
          </w:p>
        </w:tc>
        <w:tc>
          <w:tcPr>
            <w:tcW w:w="1208" w:type="pct"/>
            <w:shd w:val="clear" w:color="auto" w:fill="FFF8E5"/>
            <w:vAlign w:val="center"/>
          </w:tcPr>
          <w:p w14:paraId="6A9E0A08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4BF3D7BB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64A80051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</w:tr>
      <w:tr w:rsidR="00C172BA" w:rsidRPr="00C172BA" w14:paraId="20DBD0E2" w14:textId="77777777" w:rsidTr="00CF611A">
        <w:trPr>
          <w:trHeight w:hRule="exact" w:val="255"/>
          <w:jc w:val="center"/>
        </w:trPr>
        <w:tc>
          <w:tcPr>
            <w:tcW w:w="1375" w:type="pct"/>
            <w:shd w:val="clear" w:color="auto" w:fill="D9D9D9"/>
            <w:vAlign w:val="center"/>
          </w:tcPr>
          <w:p w14:paraId="39F13C3F" w14:textId="77777777" w:rsidR="00C172BA" w:rsidRPr="00C172BA" w:rsidRDefault="00C172BA" w:rsidP="00C172BA">
            <w:pPr>
              <w:pStyle w:val="Norm"/>
              <w:ind w:left="57"/>
              <w:rPr>
                <w:b/>
                <w:bCs/>
                <w:rtl/>
              </w:rPr>
            </w:pPr>
            <w:permStart w:id="542311117" w:edGrp="everyone" w:colFirst="1" w:colLast="1"/>
            <w:permStart w:id="1517502443" w:edGrp="everyone" w:colFirst="2" w:colLast="2"/>
            <w:permStart w:id="1644967728" w:edGrp="everyone" w:colFirst="3" w:colLast="3"/>
            <w:permEnd w:id="428231191"/>
            <w:permEnd w:id="1012553514"/>
            <w:permEnd w:id="382141623"/>
            <w:r w:rsidRPr="00C172BA">
              <w:rPr>
                <w:rFonts w:hint="cs"/>
                <w:b/>
                <w:bCs/>
                <w:rtl/>
              </w:rPr>
              <w:t>שם חוקר נוסף (3)</w:t>
            </w:r>
          </w:p>
        </w:tc>
        <w:tc>
          <w:tcPr>
            <w:tcW w:w="1208" w:type="pct"/>
            <w:shd w:val="clear" w:color="auto" w:fill="FFF8E5"/>
            <w:vAlign w:val="center"/>
          </w:tcPr>
          <w:p w14:paraId="76A10078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199BF5A8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0F2BDD77" w14:textId="77777777" w:rsidR="00C172BA" w:rsidRPr="00C172BA" w:rsidRDefault="00C172BA" w:rsidP="00C172BA">
            <w:pPr>
              <w:pStyle w:val="Norm"/>
              <w:jc w:val="center"/>
              <w:rPr>
                <w:rStyle w:val="Field11"/>
              </w:rPr>
            </w:pPr>
          </w:p>
        </w:tc>
      </w:tr>
      <w:bookmarkEnd w:id="138"/>
      <w:permEnd w:id="542311117"/>
      <w:permEnd w:id="1517502443"/>
      <w:permEnd w:id="1644967728"/>
    </w:tbl>
    <w:p w14:paraId="03F85D30" w14:textId="77777777" w:rsidR="00CF611A" w:rsidRPr="00CF611A" w:rsidRDefault="00CF611A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שת&quot;פ מוסדות (ככל שרלוונטי)"/>
      </w:tblPr>
      <w:tblGrid>
        <w:gridCol w:w="2962"/>
        <w:gridCol w:w="2601"/>
        <w:gridCol w:w="2603"/>
        <w:gridCol w:w="2601"/>
      </w:tblGrid>
      <w:tr w:rsidR="00CF611A" w:rsidRPr="00C172BA" w14:paraId="2541495D" w14:textId="77777777" w:rsidTr="00CF611A">
        <w:trPr>
          <w:trHeight w:hRule="exact" w:val="255"/>
          <w:jc w:val="center"/>
        </w:trPr>
        <w:tc>
          <w:tcPr>
            <w:tcW w:w="1375" w:type="pct"/>
            <w:shd w:val="clear" w:color="auto" w:fill="D9D9D9"/>
            <w:vAlign w:val="center"/>
          </w:tcPr>
          <w:p w14:paraId="3ED52F8E" w14:textId="5A3BF416" w:rsidR="00CF611A" w:rsidRPr="00C172BA" w:rsidRDefault="00CF611A" w:rsidP="00C172BA">
            <w:pPr>
              <w:pStyle w:val="Norm"/>
              <w:ind w:left="57"/>
              <w:rPr>
                <w:b/>
                <w:bCs/>
                <w:rtl/>
              </w:rPr>
            </w:pPr>
            <w:bookmarkStart w:id="139" w:name="table_010350_title"/>
            <w:bookmarkStart w:id="140" w:name="table_010350_body" w:colFirst="1" w:colLast="3"/>
            <w:permStart w:id="12979437" w:edGrp="everyone" w:colFirst="1" w:colLast="1"/>
            <w:permStart w:id="426332512" w:edGrp="everyone" w:colFirst="2" w:colLast="2"/>
            <w:permStart w:id="1196558808" w:edGrp="everyone" w:colFirst="3" w:colLast="3"/>
            <w:r w:rsidRPr="00CF611A">
              <w:rPr>
                <w:b/>
                <w:bCs/>
                <w:rtl/>
              </w:rPr>
              <w:t>פקולטה/מחלקה</w:t>
            </w:r>
            <w:bookmarkEnd w:id="139"/>
          </w:p>
        </w:tc>
        <w:tc>
          <w:tcPr>
            <w:tcW w:w="1208" w:type="pct"/>
            <w:shd w:val="clear" w:color="auto" w:fill="FFF8E5"/>
            <w:vAlign w:val="center"/>
          </w:tcPr>
          <w:p w14:paraId="138E401E" w14:textId="77777777" w:rsidR="00CF611A" w:rsidRPr="00C172BA" w:rsidRDefault="00CF611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533E7718" w14:textId="77777777" w:rsidR="00CF611A" w:rsidRPr="00C172BA" w:rsidRDefault="00CF611A" w:rsidP="00C172BA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209" w:type="pct"/>
            <w:shd w:val="clear" w:color="auto" w:fill="FFF8E5"/>
            <w:vAlign w:val="center"/>
          </w:tcPr>
          <w:p w14:paraId="1E6BB667" w14:textId="77777777" w:rsidR="00CF611A" w:rsidRPr="00C172BA" w:rsidRDefault="00CF611A" w:rsidP="00C172BA">
            <w:pPr>
              <w:pStyle w:val="Norm"/>
              <w:jc w:val="center"/>
              <w:rPr>
                <w:rStyle w:val="Field11"/>
              </w:rPr>
            </w:pPr>
          </w:p>
        </w:tc>
      </w:tr>
      <w:bookmarkEnd w:id="140"/>
      <w:permEnd w:id="12979437"/>
      <w:permEnd w:id="426332512"/>
      <w:permEnd w:id="1196558808"/>
    </w:tbl>
    <w:p w14:paraId="7028289D" w14:textId="30FCA177" w:rsidR="00CF611A" w:rsidRPr="00014F33" w:rsidRDefault="00CF611A" w:rsidP="00014F3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39615F"/>
          <w:left w:val="single" w:sz="2" w:space="0" w:color="39615F"/>
          <w:bottom w:val="single" w:sz="2" w:space="0" w:color="39615F"/>
          <w:right w:val="single" w:sz="2" w:space="0" w:color="39615F"/>
          <w:insideH w:val="single" w:sz="2" w:space="0" w:color="39615F"/>
          <w:insideV w:val="single" w:sz="2" w:space="0" w:color="39615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651"/>
        <w:gridCol w:w="650"/>
        <w:gridCol w:w="650"/>
        <w:gridCol w:w="650"/>
        <w:gridCol w:w="650"/>
        <w:gridCol w:w="650"/>
        <w:gridCol w:w="650"/>
        <w:gridCol w:w="659"/>
        <w:gridCol w:w="650"/>
        <w:gridCol w:w="652"/>
        <w:gridCol w:w="652"/>
        <w:gridCol w:w="650"/>
      </w:tblGrid>
      <w:tr w:rsidR="00014F33" w:rsidRPr="004A294E" w14:paraId="644F2903" w14:textId="77777777" w:rsidTr="00014F33">
        <w:trPr>
          <w:cantSplit/>
          <w:trHeight w:hRule="exact" w:val="284"/>
          <w:jc w:val="center"/>
        </w:trPr>
        <w:tc>
          <w:tcPr>
            <w:tcW w:w="1369" w:type="pct"/>
            <w:tcBorders>
              <w:top w:val="single" w:sz="2" w:space="0" w:color="5A9895"/>
              <w:left w:val="single" w:sz="2" w:space="0" w:color="5A9895"/>
              <w:bottom w:val="nil"/>
              <w:right w:val="single" w:sz="6" w:space="0" w:color="C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360BD273" w14:textId="77777777" w:rsidR="00014F33" w:rsidRPr="00E710B0" w:rsidRDefault="00014F33" w:rsidP="00F86D00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41" w:name="table_0102_title"/>
            <w:bookmarkStart w:id="142" w:name="table_0102_body" w:colFirst="1" w:colLast="12"/>
            <w:permStart w:id="925917908" w:edGrp="everyone" w:colFirst="1" w:colLast="1"/>
            <w:permStart w:id="545350082" w:edGrp="everyone" w:colFirst="2" w:colLast="2"/>
            <w:permStart w:id="2027497353" w:edGrp="everyone" w:colFirst="3" w:colLast="3"/>
            <w:permStart w:id="568484207" w:edGrp="everyone" w:colFirst="4" w:colLast="4"/>
            <w:permStart w:id="1680412668" w:edGrp="everyone" w:colFirst="5" w:colLast="5"/>
            <w:permStart w:id="818364387" w:edGrp="everyone" w:colFirst="6" w:colLast="6"/>
            <w:permStart w:id="1090781495" w:edGrp="everyone" w:colFirst="7" w:colLast="7"/>
            <w:permStart w:id="1352171190" w:edGrp="everyone" w:colFirst="8" w:colLast="8"/>
            <w:permStart w:id="1971989209" w:edGrp="everyone" w:colFirst="9" w:colLast="9"/>
            <w:permStart w:id="312284041" w:edGrp="everyone" w:colFirst="10" w:colLast="10"/>
            <w:permStart w:id="1915504637" w:edGrp="everyone" w:colFirst="11" w:colLast="11"/>
            <w:permStart w:id="1253268701" w:edGrp="everyone" w:colFirst="12" w:colLast="12"/>
            <w:r w:rsidRPr="00E710B0">
              <w:rPr>
                <w:b/>
                <w:bCs/>
                <w:sz w:val="24"/>
                <w:szCs w:val="24"/>
                <w:rtl/>
              </w:rPr>
              <w:t>תיקים קודמים של החוקרים</w:t>
            </w:r>
            <w:bookmarkEnd w:id="141"/>
          </w:p>
        </w:tc>
        <w:tc>
          <w:tcPr>
            <w:tcW w:w="302" w:type="pct"/>
            <w:tcBorders>
              <w:top w:val="single" w:sz="6" w:space="0" w:color="C00000"/>
              <w:left w:val="single" w:sz="6" w:space="0" w:color="C00000"/>
              <w:right w:val="single" w:sz="2" w:space="0" w:color="5A9895"/>
            </w:tcBorders>
            <w:shd w:val="clear" w:color="auto" w:fill="FFF8E5"/>
            <w:tcMar>
              <w:right w:w="28" w:type="dxa"/>
            </w:tcMar>
            <w:vAlign w:val="center"/>
          </w:tcPr>
          <w:p w14:paraId="7E9547EF" w14:textId="77777777" w:rsidR="00014F33" w:rsidRPr="00D36A61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top w:val="single" w:sz="6" w:space="0" w:color="C00000"/>
              <w:left w:val="single" w:sz="2" w:space="0" w:color="5A9895"/>
              <w:right w:val="single" w:sz="2" w:space="0" w:color="5A9895"/>
            </w:tcBorders>
            <w:shd w:val="clear" w:color="auto" w:fill="FFF8E5"/>
            <w:vAlign w:val="center"/>
          </w:tcPr>
          <w:p w14:paraId="3FF5AAF0" w14:textId="77777777" w:rsidR="00014F33" w:rsidRPr="00D36A61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top w:val="single" w:sz="6" w:space="0" w:color="C00000"/>
              <w:left w:val="single" w:sz="2" w:space="0" w:color="5A9895"/>
              <w:right w:val="single" w:sz="2" w:space="0" w:color="5A9895"/>
            </w:tcBorders>
            <w:shd w:val="clear" w:color="auto" w:fill="FFF8E5"/>
            <w:vAlign w:val="center"/>
          </w:tcPr>
          <w:p w14:paraId="4EAB90A1" w14:textId="77777777" w:rsidR="00014F33" w:rsidRPr="00D36A61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top w:val="single" w:sz="6" w:space="0" w:color="C00000"/>
              <w:left w:val="single" w:sz="2" w:space="0" w:color="5A9895"/>
              <w:right w:val="single" w:sz="6" w:space="0" w:color="C00000"/>
            </w:tcBorders>
            <w:shd w:val="clear" w:color="auto" w:fill="FFF8E5"/>
            <w:vAlign w:val="center"/>
          </w:tcPr>
          <w:p w14:paraId="26D8495B" w14:textId="77777777" w:rsidR="00014F33" w:rsidRPr="00D36A61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top w:val="single" w:sz="6" w:space="0" w:color="C00000"/>
              <w:left w:val="single" w:sz="6" w:space="0" w:color="C00000"/>
              <w:right w:val="single" w:sz="2" w:space="0" w:color="5A9895"/>
            </w:tcBorders>
            <w:shd w:val="clear" w:color="auto" w:fill="FFF8E5"/>
            <w:tcMar>
              <w:right w:w="28" w:type="dxa"/>
            </w:tcMar>
            <w:vAlign w:val="center"/>
          </w:tcPr>
          <w:p w14:paraId="5282EBDE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top w:val="single" w:sz="6" w:space="0" w:color="C00000"/>
              <w:left w:val="single" w:sz="2" w:space="0" w:color="5A9895"/>
              <w:right w:val="single" w:sz="2" w:space="0" w:color="5A9895"/>
            </w:tcBorders>
            <w:shd w:val="clear" w:color="auto" w:fill="FFF8E5"/>
            <w:vAlign w:val="center"/>
          </w:tcPr>
          <w:p w14:paraId="039F8C41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top w:val="single" w:sz="6" w:space="0" w:color="C00000"/>
              <w:left w:val="single" w:sz="2" w:space="0" w:color="5A9895"/>
              <w:right w:val="single" w:sz="2" w:space="0" w:color="5A9895"/>
            </w:tcBorders>
            <w:shd w:val="clear" w:color="auto" w:fill="FFF8E5"/>
            <w:vAlign w:val="center"/>
          </w:tcPr>
          <w:p w14:paraId="1AD43C9B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6" w:type="pct"/>
            <w:tcBorders>
              <w:top w:val="single" w:sz="6" w:space="0" w:color="C00000"/>
              <w:left w:val="single" w:sz="2" w:space="0" w:color="5A9895"/>
              <w:right w:val="single" w:sz="6" w:space="0" w:color="C00000"/>
            </w:tcBorders>
            <w:shd w:val="clear" w:color="auto" w:fill="FFF8E5"/>
            <w:vAlign w:val="center"/>
          </w:tcPr>
          <w:p w14:paraId="5B25D97A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top w:val="single" w:sz="6" w:space="0" w:color="C00000"/>
              <w:left w:val="single" w:sz="6" w:space="0" w:color="C00000"/>
              <w:right w:val="single" w:sz="2" w:space="0" w:color="5A9895"/>
            </w:tcBorders>
            <w:shd w:val="clear" w:color="auto" w:fill="FFF8E5"/>
            <w:tcMar>
              <w:right w:w="28" w:type="dxa"/>
            </w:tcMar>
            <w:vAlign w:val="center"/>
          </w:tcPr>
          <w:p w14:paraId="56150EFC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3" w:type="pct"/>
            <w:tcBorders>
              <w:top w:val="single" w:sz="6" w:space="0" w:color="C00000"/>
              <w:left w:val="single" w:sz="2" w:space="0" w:color="5A9895"/>
              <w:right w:val="single" w:sz="2" w:space="0" w:color="5A9895"/>
            </w:tcBorders>
            <w:shd w:val="clear" w:color="auto" w:fill="FFF8E5"/>
            <w:vAlign w:val="center"/>
          </w:tcPr>
          <w:p w14:paraId="00ECC872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3" w:type="pct"/>
            <w:tcBorders>
              <w:top w:val="single" w:sz="6" w:space="0" w:color="C00000"/>
              <w:left w:val="single" w:sz="2" w:space="0" w:color="5A9895"/>
              <w:right w:val="single" w:sz="2" w:space="0" w:color="5A9895"/>
            </w:tcBorders>
            <w:shd w:val="clear" w:color="auto" w:fill="FFF8E5"/>
            <w:vAlign w:val="center"/>
          </w:tcPr>
          <w:p w14:paraId="16D26A4D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top w:val="single" w:sz="6" w:space="0" w:color="C00000"/>
              <w:left w:val="single" w:sz="2" w:space="0" w:color="5A9895"/>
              <w:right w:val="single" w:sz="6" w:space="0" w:color="C00000"/>
            </w:tcBorders>
            <w:shd w:val="clear" w:color="auto" w:fill="FFF8E5"/>
            <w:vAlign w:val="center"/>
          </w:tcPr>
          <w:p w14:paraId="2144B7E2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</w:tr>
      <w:tr w:rsidR="00014F33" w:rsidRPr="004A294E" w14:paraId="6A749273" w14:textId="77777777" w:rsidTr="00014F33">
        <w:trPr>
          <w:cantSplit/>
          <w:trHeight w:hRule="exact" w:val="283"/>
          <w:jc w:val="center"/>
        </w:trPr>
        <w:tc>
          <w:tcPr>
            <w:tcW w:w="1369" w:type="pct"/>
            <w:tcBorders>
              <w:top w:val="nil"/>
              <w:left w:val="single" w:sz="2" w:space="0" w:color="5A9895"/>
              <w:bottom w:val="single" w:sz="2" w:space="0" w:color="5A9895"/>
              <w:right w:val="single" w:sz="6" w:space="0" w:color="C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4BE53A5C" w14:textId="77777777" w:rsidR="00014F33" w:rsidRPr="00E710B0" w:rsidRDefault="00014F33" w:rsidP="00F86D00">
            <w:pPr>
              <w:pStyle w:val="Norm"/>
              <w:ind w:left="57"/>
              <w:jc w:val="center"/>
              <w:rPr>
                <w:sz w:val="24"/>
                <w:szCs w:val="24"/>
                <w:rtl/>
              </w:rPr>
            </w:pPr>
            <w:permStart w:id="1193935286" w:edGrp="everyone" w:colFirst="1" w:colLast="1"/>
            <w:permStart w:id="540697747" w:edGrp="everyone" w:colFirst="2" w:colLast="2"/>
            <w:permStart w:id="2004687749" w:edGrp="everyone" w:colFirst="3" w:colLast="3"/>
            <w:permStart w:id="330711257" w:edGrp="everyone" w:colFirst="4" w:colLast="4"/>
            <w:permStart w:id="1759334674" w:edGrp="everyone" w:colFirst="5" w:colLast="5"/>
            <w:permStart w:id="686435331" w:edGrp="everyone" w:colFirst="6" w:colLast="6"/>
            <w:permStart w:id="1372080958" w:edGrp="everyone" w:colFirst="7" w:colLast="7"/>
            <w:permStart w:id="1597978429" w:edGrp="everyone" w:colFirst="8" w:colLast="8"/>
            <w:permStart w:id="88622507" w:edGrp="everyone" w:colFirst="9" w:colLast="9"/>
            <w:permStart w:id="1173635000" w:edGrp="everyone" w:colFirst="10" w:colLast="10"/>
            <w:permStart w:id="81227426" w:edGrp="everyone" w:colFirst="11" w:colLast="11"/>
            <w:permStart w:id="1974031665" w:edGrp="everyone" w:colFirst="12" w:colLast="12"/>
            <w:r>
              <w:rPr>
                <w:rFonts w:hint="cs"/>
                <w:rtl/>
              </w:rPr>
              <w:t>(</w:t>
            </w:r>
            <w:permEnd w:id="925917908"/>
            <w:permEnd w:id="545350082"/>
            <w:permEnd w:id="2027497353"/>
            <w:permEnd w:id="568484207"/>
            <w:permEnd w:id="1680412668"/>
            <w:permEnd w:id="818364387"/>
            <w:permEnd w:id="1090781495"/>
            <w:permEnd w:id="1352171190"/>
            <w:permEnd w:id="1971989209"/>
            <w:permEnd w:id="312284041"/>
            <w:permEnd w:id="1915504637"/>
            <w:permEnd w:id="1253268701"/>
            <w:r w:rsidRPr="00E710B0">
              <w:rPr>
                <w:rtl/>
              </w:rPr>
              <w:t>כולל תיק/ים שנדחו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302" w:type="pct"/>
            <w:tcBorders>
              <w:left w:val="single" w:sz="6" w:space="0" w:color="C00000"/>
              <w:bottom w:val="single" w:sz="6" w:space="0" w:color="C00000"/>
              <w:right w:val="single" w:sz="2" w:space="0" w:color="5A9895"/>
            </w:tcBorders>
            <w:shd w:val="clear" w:color="auto" w:fill="FFF8E5"/>
            <w:tcMar>
              <w:right w:w="28" w:type="dxa"/>
            </w:tcMar>
            <w:vAlign w:val="center"/>
          </w:tcPr>
          <w:p w14:paraId="33FCAA8C" w14:textId="77777777" w:rsidR="00014F33" w:rsidRPr="00D36A61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left w:val="single" w:sz="2" w:space="0" w:color="5A9895"/>
              <w:bottom w:val="single" w:sz="6" w:space="0" w:color="C00000"/>
              <w:right w:val="single" w:sz="2" w:space="0" w:color="5A9895"/>
            </w:tcBorders>
            <w:shd w:val="clear" w:color="auto" w:fill="FFF8E5"/>
            <w:vAlign w:val="center"/>
          </w:tcPr>
          <w:p w14:paraId="7F278F80" w14:textId="77777777" w:rsidR="00014F33" w:rsidRPr="00D36A61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left w:val="single" w:sz="2" w:space="0" w:color="5A9895"/>
              <w:bottom w:val="single" w:sz="6" w:space="0" w:color="C00000"/>
              <w:right w:val="single" w:sz="2" w:space="0" w:color="5A9895"/>
            </w:tcBorders>
            <w:shd w:val="clear" w:color="auto" w:fill="FFF8E5"/>
            <w:vAlign w:val="center"/>
          </w:tcPr>
          <w:p w14:paraId="2BB92F1E" w14:textId="77777777" w:rsidR="00014F33" w:rsidRPr="00D36A61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left w:val="single" w:sz="2" w:space="0" w:color="5A9895"/>
              <w:bottom w:val="single" w:sz="6" w:space="0" w:color="C00000"/>
              <w:right w:val="single" w:sz="6" w:space="0" w:color="C00000"/>
            </w:tcBorders>
            <w:shd w:val="clear" w:color="auto" w:fill="FFF8E5"/>
            <w:vAlign w:val="center"/>
          </w:tcPr>
          <w:p w14:paraId="7A51510F" w14:textId="77777777" w:rsidR="00014F33" w:rsidRPr="00D36A61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left w:val="single" w:sz="6" w:space="0" w:color="C00000"/>
              <w:bottom w:val="single" w:sz="6" w:space="0" w:color="C00000"/>
              <w:right w:val="single" w:sz="2" w:space="0" w:color="5A9895"/>
            </w:tcBorders>
            <w:shd w:val="clear" w:color="auto" w:fill="FFF8E5"/>
            <w:tcMar>
              <w:right w:w="28" w:type="dxa"/>
            </w:tcMar>
            <w:vAlign w:val="center"/>
          </w:tcPr>
          <w:p w14:paraId="1C9FB160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left w:val="single" w:sz="2" w:space="0" w:color="5A9895"/>
              <w:bottom w:val="single" w:sz="6" w:space="0" w:color="C00000"/>
              <w:right w:val="single" w:sz="2" w:space="0" w:color="5A9895"/>
            </w:tcBorders>
            <w:shd w:val="clear" w:color="auto" w:fill="FFF8E5"/>
            <w:vAlign w:val="center"/>
          </w:tcPr>
          <w:p w14:paraId="35646C58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left w:val="single" w:sz="2" w:space="0" w:color="5A9895"/>
              <w:bottom w:val="single" w:sz="6" w:space="0" w:color="C00000"/>
              <w:right w:val="single" w:sz="2" w:space="0" w:color="5A9895"/>
            </w:tcBorders>
            <w:shd w:val="clear" w:color="auto" w:fill="FFF8E5"/>
            <w:vAlign w:val="center"/>
          </w:tcPr>
          <w:p w14:paraId="689D35D9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6" w:type="pct"/>
            <w:tcBorders>
              <w:left w:val="single" w:sz="2" w:space="0" w:color="5A9895"/>
              <w:bottom w:val="single" w:sz="6" w:space="0" w:color="C00000"/>
              <w:right w:val="single" w:sz="6" w:space="0" w:color="C00000"/>
            </w:tcBorders>
            <w:shd w:val="clear" w:color="auto" w:fill="FFF8E5"/>
            <w:vAlign w:val="center"/>
          </w:tcPr>
          <w:p w14:paraId="7227A36A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left w:val="single" w:sz="6" w:space="0" w:color="C00000"/>
              <w:bottom w:val="single" w:sz="6" w:space="0" w:color="C00000"/>
              <w:right w:val="single" w:sz="2" w:space="0" w:color="5A9895"/>
            </w:tcBorders>
            <w:shd w:val="clear" w:color="auto" w:fill="FFF8E5"/>
            <w:tcMar>
              <w:right w:w="28" w:type="dxa"/>
            </w:tcMar>
            <w:vAlign w:val="center"/>
          </w:tcPr>
          <w:p w14:paraId="75B514B0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3" w:type="pct"/>
            <w:tcBorders>
              <w:left w:val="single" w:sz="2" w:space="0" w:color="5A9895"/>
              <w:bottom w:val="single" w:sz="6" w:space="0" w:color="C00000"/>
              <w:right w:val="single" w:sz="2" w:space="0" w:color="5A9895"/>
            </w:tcBorders>
            <w:shd w:val="clear" w:color="auto" w:fill="FFF8E5"/>
            <w:vAlign w:val="center"/>
          </w:tcPr>
          <w:p w14:paraId="3EE79574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3" w:type="pct"/>
            <w:tcBorders>
              <w:left w:val="single" w:sz="2" w:space="0" w:color="5A9895"/>
              <w:bottom w:val="single" w:sz="6" w:space="0" w:color="C00000"/>
              <w:right w:val="single" w:sz="2" w:space="0" w:color="5A9895"/>
            </w:tcBorders>
            <w:shd w:val="clear" w:color="auto" w:fill="FFF8E5"/>
            <w:vAlign w:val="center"/>
          </w:tcPr>
          <w:p w14:paraId="555D642C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  <w:tc>
          <w:tcPr>
            <w:tcW w:w="302" w:type="pct"/>
            <w:tcBorders>
              <w:left w:val="single" w:sz="2" w:space="0" w:color="5A9895"/>
              <w:bottom w:val="single" w:sz="6" w:space="0" w:color="C00000"/>
              <w:right w:val="single" w:sz="6" w:space="0" w:color="C00000"/>
            </w:tcBorders>
            <w:shd w:val="clear" w:color="auto" w:fill="FFF8E5"/>
            <w:vAlign w:val="center"/>
          </w:tcPr>
          <w:p w14:paraId="7AD8CE70" w14:textId="77777777" w:rsidR="00014F33" w:rsidRDefault="00014F33" w:rsidP="00F86D00">
            <w:pPr>
              <w:pStyle w:val="Norm"/>
              <w:bidi w:val="0"/>
              <w:jc w:val="center"/>
              <w:rPr>
                <w:rtl/>
              </w:rPr>
            </w:pPr>
          </w:p>
        </w:tc>
      </w:tr>
      <w:bookmarkEnd w:id="142"/>
      <w:permEnd w:id="1193935286"/>
      <w:permEnd w:id="540697747"/>
      <w:permEnd w:id="2004687749"/>
      <w:permEnd w:id="330711257"/>
      <w:permEnd w:id="1759334674"/>
      <w:permEnd w:id="686435331"/>
      <w:permEnd w:id="1372080958"/>
      <w:permEnd w:id="1597978429"/>
      <w:permEnd w:id="88622507"/>
      <w:permEnd w:id="1173635000"/>
      <w:permEnd w:id="81227426"/>
      <w:permEnd w:id="1974031665"/>
    </w:tbl>
    <w:p w14:paraId="5537F587" w14:textId="77777777" w:rsidR="00CF611A" w:rsidRPr="00CF611A" w:rsidRDefault="00CF611A" w:rsidP="001618CA">
      <w:pPr>
        <w:pStyle w:val="Norm"/>
        <w:rPr>
          <w:sz w:val="2"/>
          <w:szCs w:val="2"/>
          <w:rtl/>
        </w:rPr>
      </w:pPr>
    </w:p>
    <w:p w14:paraId="564B54A2" w14:textId="5BD93589" w:rsidR="00902A4B" w:rsidRDefault="00902A4B" w:rsidP="00902A4B">
      <w:pPr>
        <w:pStyle w:val="Heading2"/>
        <w:framePr w:wrap="notBeside"/>
        <w:rPr>
          <w:rtl/>
        </w:rPr>
      </w:pPr>
      <w:bookmarkStart w:id="143" w:name="_Toc7596690"/>
      <w:bookmarkStart w:id="144" w:name="_Toc30101278"/>
      <w:bookmarkStart w:id="145" w:name="_Toc30101346"/>
      <w:bookmarkStart w:id="146" w:name="_Toc30103354"/>
      <w:bookmarkStart w:id="147" w:name="_Toc30103478"/>
      <w:bookmarkStart w:id="148" w:name="_Toc30103647"/>
      <w:bookmarkStart w:id="149" w:name="_Toc30103681"/>
      <w:bookmarkStart w:id="150" w:name="_Toc30103799"/>
      <w:bookmarkStart w:id="151" w:name="_Toc30149496"/>
      <w:r w:rsidRPr="00902A4B">
        <w:rPr>
          <w:rFonts w:hint="cs"/>
          <w:rtl/>
        </w:rPr>
        <w:t xml:space="preserve">אנשי מפתח בתיק </w:t>
      </w:r>
      <w:r w:rsidRPr="00607863">
        <w:rPr>
          <w:rFonts w:hint="cs"/>
          <w:b w:val="0"/>
          <w:bCs w:val="0"/>
          <w:sz w:val="22"/>
          <w:szCs w:val="22"/>
          <w:rtl/>
        </w:rPr>
        <w:t>(במוסד מגיש הבקשה)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אנשי מפתח בתיק"/>
      </w:tblPr>
      <w:tblGrid>
        <w:gridCol w:w="1689"/>
        <w:gridCol w:w="1893"/>
        <w:gridCol w:w="1367"/>
        <w:gridCol w:w="1370"/>
        <w:gridCol w:w="2224"/>
        <w:gridCol w:w="2224"/>
      </w:tblGrid>
      <w:tr w:rsidR="00902A4B" w:rsidRPr="00902A4B" w14:paraId="191753C2" w14:textId="77777777" w:rsidTr="00AD6FA4">
        <w:trPr>
          <w:trHeight w:hRule="exact" w:val="283"/>
          <w:tblHeader/>
          <w:jc w:val="center"/>
        </w:trPr>
        <w:tc>
          <w:tcPr>
            <w:tcW w:w="7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thinDiagCross" w:color="auto" w:fill="FFFFFF" w:themeFill="background1"/>
            <w:vAlign w:val="center"/>
          </w:tcPr>
          <w:p w14:paraId="22FAB733" w14:textId="77777777" w:rsidR="00902A4B" w:rsidRPr="00902A4B" w:rsidRDefault="00902A4B" w:rsidP="00902A4B">
            <w:pPr>
              <w:pStyle w:val="Norm"/>
              <w:rPr>
                <w:b/>
                <w:bCs/>
                <w:rtl/>
              </w:rPr>
            </w:pP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752EC08" w14:textId="77777777" w:rsidR="00902A4B" w:rsidRPr="00902A4B" w:rsidRDefault="00902A4B" w:rsidP="00902A4B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שם ומשפחה</w:t>
            </w: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335B3D8" w14:textId="77777777" w:rsidR="00902A4B" w:rsidRPr="00902A4B" w:rsidRDefault="00902A4B" w:rsidP="00902A4B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טלפון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E411D25" w14:textId="77777777" w:rsidR="00902A4B" w:rsidRPr="00902A4B" w:rsidRDefault="00902A4B" w:rsidP="00902A4B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סלולרי</w:t>
            </w: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7307C657" w14:textId="77777777" w:rsidR="00902A4B" w:rsidRPr="00902A4B" w:rsidRDefault="00902A4B" w:rsidP="00902A4B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דוא"ל</w:t>
            </w: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0C50F6C3" w14:textId="77777777" w:rsidR="00902A4B" w:rsidRPr="00902A4B" w:rsidRDefault="00902A4B" w:rsidP="00902A4B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תפקיד במחקר</w:t>
            </w:r>
          </w:p>
        </w:tc>
      </w:tr>
      <w:tr w:rsidR="00902A4B" w:rsidRPr="00902A4B" w14:paraId="2BFF615D" w14:textId="77777777" w:rsidTr="000B1404">
        <w:trPr>
          <w:trHeight w:hRule="exact" w:val="510"/>
          <w:jc w:val="center"/>
        </w:trPr>
        <w:tc>
          <w:tcPr>
            <w:tcW w:w="7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F506CE" w14:textId="77777777" w:rsidR="00902A4B" w:rsidRPr="00902A4B" w:rsidRDefault="00902A4B" w:rsidP="00902A4B">
            <w:pPr>
              <w:pStyle w:val="Norm"/>
              <w:ind w:left="57"/>
              <w:rPr>
                <w:b/>
                <w:bCs/>
                <w:rtl/>
              </w:rPr>
            </w:pPr>
            <w:permStart w:id="968832461" w:edGrp="everyone" w:colFirst="1" w:colLast="1"/>
            <w:permStart w:id="712641407" w:edGrp="everyone" w:colFirst="2" w:colLast="2"/>
            <w:permStart w:id="1468347727" w:edGrp="everyone" w:colFirst="3" w:colLast="3"/>
            <w:permStart w:id="1512792976" w:edGrp="everyone" w:colFirst="4" w:colLast="4"/>
            <w:permStart w:id="1396342063" w:edGrp="everyone" w:colFirst="5" w:colLast="5"/>
            <w:r w:rsidRPr="00902A4B">
              <w:rPr>
                <w:rFonts w:hint="cs"/>
                <w:b/>
                <w:bCs/>
                <w:rtl/>
              </w:rPr>
              <w:t>החוקר הראשי</w:t>
            </w: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912D1B3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20370BB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9089252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8E22C34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7C6AD9E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0E010742" w14:textId="77777777" w:rsidTr="000B1404">
        <w:trPr>
          <w:trHeight w:hRule="exact" w:val="510"/>
          <w:jc w:val="center"/>
        </w:trPr>
        <w:tc>
          <w:tcPr>
            <w:tcW w:w="7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46F3E3" w14:textId="77777777" w:rsidR="00902A4B" w:rsidRPr="00902A4B" w:rsidRDefault="00902A4B" w:rsidP="00902A4B">
            <w:pPr>
              <w:pStyle w:val="Norm"/>
              <w:ind w:left="57"/>
              <w:rPr>
                <w:b/>
                <w:bCs/>
                <w:rtl/>
              </w:rPr>
            </w:pPr>
            <w:permStart w:id="176688592" w:edGrp="everyone" w:colFirst="1" w:colLast="1"/>
            <w:permStart w:id="1244409250" w:edGrp="everyone" w:colFirst="2" w:colLast="2"/>
            <w:permStart w:id="2018132595" w:edGrp="everyone" w:colFirst="3" w:colLast="3"/>
            <w:permStart w:id="1101534060" w:edGrp="everyone" w:colFirst="4" w:colLast="4"/>
            <w:permStart w:id="957876875" w:edGrp="everyone" w:colFirst="5" w:colLast="5"/>
            <w:permEnd w:id="968832461"/>
            <w:permEnd w:id="712641407"/>
            <w:permEnd w:id="1468347727"/>
            <w:permEnd w:id="1512792976"/>
            <w:permEnd w:id="1396342063"/>
            <w:r w:rsidRPr="00902A4B">
              <w:rPr>
                <w:b/>
                <w:bCs/>
                <w:rtl/>
              </w:rPr>
              <w:t xml:space="preserve">חוקר </w:t>
            </w:r>
            <w:r w:rsidRPr="00902A4B">
              <w:rPr>
                <w:rFonts w:hint="cs"/>
                <w:b/>
                <w:bCs/>
                <w:rtl/>
              </w:rPr>
              <w:t>נוסף (2)</w:t>
            </w: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0075A20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51977D6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D170A09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7E8C513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7DD4085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48CE2C9D" w14:textId="77777777" w:rsidTr="000B1404">
        <w:trPr>
          <w:trHeight w:hRule="exact" w:val="510"/>
          <w:jc w:val="center"/>
        </w:trPr>
        <w:tc>
          <w:tcPr>
            <w:tcW w:w="7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8039C1" w14:textId="77777777" w:rsidR="00902A4B" w:rsidRPr="00902A4B" w:rsidRDefault="00902A4B" w:rsidP="00902A4B">
            <w:pPr>
              <w:pStyle w:val="Norm"/>
              <w:ind w:left="57"/>
              <w:rPr>
                <w:b/>
                <w:bCs/>
                <w:rtl/>
              </w:rPr>
            </w:pPr>
            <w:permStart w:id="884542415" w:edGrp="everyone" w:colFirst="1" w:colLast="1"/>
            <w:permStart w:id="686575368" w:edGrp="everyone" w:colFirst="2" w:colLast="2"/>
            <w:permStart w:id="103623782" w:edGrp="everyone" w:colFirst="3" w:colLast="3"/>
            <w:permStart w:id="185214361" w:edGrp="everyone" w:colFirst="4" w:colLast="4"/>
            <w:permStart w:id="568208947" w:edGrp="everyone" w:colFirst="5" w:colLast="5"/>
            <w:permEnd w:id="176688592"/>
            <w:permEnd w:id="1244409250"/>
            <w:permEnd w:id="2018132595"/>
            <w:permEnd w:id="1101534060"/>
            <w:permEnd w:id="957876875"/>
            <w:r w:rsidRPr="00902A4B">
              <w:rPr>
                <w:b/>
                <w:bCs/>
                <w:rtl/>
              </w:rPr>
              <w:t xml:space="preserve">חוקר </w:t>
            </w:r>
            <w:r w:rsidRPr="00902A4B">
              <w:rPr>
                <w:rFonts w:hint="cs"/>
                <w:b/>
                <w:bCs/>
                <w:rtl/>
              </w:rPr>
              <w:t>נוסף (3)</w:t>
            </w: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A348598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BF5E1F2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2E9F6EE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4B2BF28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85C524D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45DEB779" w14:textId="77777777" w:rsidTr="000B1404">
        <w:trPr>
          <w:trHeight w:hRule="exact" w:val="510"/>
          <w:jc w:val="center"/>
        </w:trPr>
        <w:tc>
          <w:tcPr>
            <w:tcW w:w="78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E6B440" w14:textId="77777777" w:rsidR="00902A4B" w:rsidRDefault="00902A4B" w:rsidP="00902A4B">
            <w:pPr>
              <w:pStyle w:val="Norm"/>
              <w:ind w:left="57"/>
              <w:rPr>
                <w:b/>
                <w:bCs/>
                <w:rtl/>
              </w:rPr>
            </w:pPr>
            <w:permStart w:id="1578073105" w:edGrp="everyone" w:colFirst="1" w:colLast="1"/>
            <w:permStart w:id="575086564" w:edGrp="everyone" w:colFirst="2" w:colLast="2"/>
            <w:permStart w:id="374946376" w:edGrp="everyone" w:colFirst="3" w:colLast="3"/>
            <w:permStart w:id="744493955" w:edGrp="everyone" w:colFirst="4" w:colLast="4"/>
            <w:permStart w:id="2146766000" w:edGrp="everyone" w:colFirst="5" w:colLast="5"/>
            <w:permEnd w:id="884542415"/>
            <w:permEnd w:id="686575368"/>
            <w:permEnd w:id="103623782"/>
            <w:permEnd w:id="185214361"/>
            <w:permEnd w:id="568208947"/>
            <w:r w:rsidRPr="00902A4B">
              <w:rPr>
                <w:rFonts w:hint="cs"/>
                <w:b/>
                <w:bCs/>
                <w:rtl/>
              </w:rPr>
              <w:t>איש קשר</w:t>
            </w:r>
          </w:p>
          <w:p w14:paraId="115276F0" w14:textId="479DEA12" w:rsidR="00902A4B" w:rsidRPr="00902A4B" w:rsidRDefault="00902A4B" w:rsidP="00902A4B">
            <w:pPr>
              <w:pStyle w:val="Norm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</w:t>
            </w:r>
            <w:r w:rsidRPr="00902A4B">
              <w:rPr>
                <w:rFonts w:hint="cs"/>
                <w:b/>
                <w:bCs/>
                <w:rtl/>
              </w:rPr>
              <w:t>תיאום הבקשה</w:t>
            </w:r>
          </w:p>
        </w:tc>
        <w:tc>
          <w:tcPr>
            <w:tcW w:w="8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3A99D6C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D08EF9B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1ADCF011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8F27F17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0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A0250B2" w14:textId="77777777" w:rsidR="00902A4B" w:rsidRPr="00902A4B" w:rsidRDefault="00902A4B" w:rsidP="00902A4B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permEnd w:id="1578073105"/>
      <w:permEnd w:id="575086564"/>
      <w:permEnd w:id="374946376"/>
      <w:permEnd w:id="744493955"/>
      <w:permEnd w:id="2146766000"/>
    </w:tbl>
    <w:p w14:paraId="0C316BB6" w14:textId="77777777" w:rsidR="00902A4B" w:rsidRPr="00902A4B" w:rsidRDefault="00902A4B" w:rsidP="001618CA">
      <w:pPr>
        <w:pStyle w:val="Norm"/>
        <w:rPr>
          <w:rtl/>
        </w:rPr>
      </w:pPr>
    </w:p>
    <w:p w14:paraId="5EFDD4EB" w14:textId="03EF34E3" w:rsidR="00902A4B" w:rsidRDefault="00902A4B" w:rsidP="00902A4B">
      <w:pPr>
        <w:pStyle w:val="Heading2"/>
        <w:framePr w:wrap="notBeside"/>
        <w:rPr>
          <w:rtl/>
        </w:rPr>
      </w:pPr>
      <w:bookmarkStart w:id="152" w:name="table_0105_title"/>
      <w:bookmarkStart w:id="153" w:name="_Toc7596691"/>
      <w:bookmarkStart w:id="154" w:name="_Toc30101279"/>
      <w:bookmarkStart w:id="155" w:name="_Toc30101347"/>
      <w:bookmarkStart w:id="156" w:name="_Toc30103355"/>
      <w:bookmarkStart w:id="157" w:name="_Toc30103479"/>
      <w:bookmarkStart w:id="158" w:name="_Toc30103648"/>
      <w:bookmarkStart w:id="159" w:name="_Toc30103682"/>
      <w:bookmarkStart w:id="160" w:name="_Toc30103800"/>
      <w:bookmarkStart w:id="161" w:name="_Toc30149497"/>
      <w:r w:rsidRPr="00902A4B">
        <w:rPr>
          <w:rFonts w:hint="cs"/>
          <w:rtl/>
        </w:rPr>
        <w:t xml:space="preserve">תקציב </w:t>
      </w:r>
      <w:r w:rsidRPr="00902A4B">
        <w:rPr>
          <w:rtl/>
        </w:rPr>
        <w:t xml:space="preserve">המוסד מגיש הבקשה </w:t>
      </w:r>
      <w:bookmarkEnd w:id="152"/>
      <w:r w:rsidRPr="00902A4B">
        <w:rPr>
          <w:rtl/>
        </w:rPr>
        <w:t>לת</w:t>
      </w:r>
      <w:r w:rsidRPr="00902A4B">
        <w:rPr>
          <w:rFonts w:hint="cs"/>
          <w:rtl/>
        </w:rPr>
        <w:t>ו</w:t>
      </w:r>
      <w:r w:rsidRPr="00902A4B">
        <w:rPr>
          <w:rtl/>
        </w:rPr>
        <w:t xml:space="preserve">כנית כולה ומקורותיו </w:t>
      </w:r>
      <w:r w:rsidRPr="00607863">
        <w:rPr>
          <w:b w:val="0"/>
          <w:bCs w:val="0"/>
          <w:sz w:val="22"/>
          <w:szCs w:val="22"/>
          <w:rtl/>
        </w:rPr>
        <w:t>(אלפי ש"ח)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14:paraId="1251A80B" w14:textId="77777777" w:rsidR="00380856" w:rsidRPr="00380856" w:rsidRDefault="00380856" w:rsidP="00380856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02A4B" w:rsidRPr="00902A4B" w14:paraId="49F98F93" w14:textId="77777777" w:rsidTr="002535AD">
        <w:trPr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ADE373A" w14:textId="44463910" w:rsidR="008D5B84" w:rsidRPr="00F540F5" w:rsidRDefault="008D5B84" w:rsidP="00F540F5">
            <w:pPr>
              <w:pStyle w:val="notesbullet"/>
              <w:rPr>
                <w:b/>
                <w:bCs/>
                <w:color w:val="A00000"/>
                <w:rtl/>
              </w:rPr>
            </w:pPr>
            <w:r w:rsidRPr="008D5B84">
              <w:rPr>
                <w:b/>
                <w:bCs/>
                <w:color w:val="A00000"/>
                <w:rtl/>
              </w:rPr>
              <w:t>על התקציב המפורט להלן להיות זהה לזה המחושב בקובץ התקציב</w:t>
            </w:r>
          </w:p>
        </w:tc>
      </w:tr>
    </w:tbl>
    <w:p w14:paraId="0605DCA3" w14:textId="77777777" w:rsidR="00902A4B" w:rsidRPr="00F540F5" w:rsidRDefault="00902A4B" w:rsidP="00F540F5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מחקר ומקורותיו (אלפי ₪) "/>
      </w:tblPr>
      <w:tblGrid>
        <w:gridCol w:w="2218"/>
        <w:gridCol w:w="2849"/>
        <w:gridCol w:w="2851"/>
        <w:gridCol w:w="2849"/>
      </w:tblGrid>
      <w:tr w:rsidR="00902A4B" w:rsidRPr="00902A4B" w14:paraId="65803FEC" w14:textId="77777777" w:rsidTr="00AD6FA4">
        <w:trPr>
          <w:trHeight w:hRule="exact" w:val="283"/>
          <w:tblHeader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thinDiagCross" w:color="auto" w:fill="FFFFFF" w:themeFill="background1"/>
            <w:vAlign w:val="center"/>
          </w:tcPr>
          <w:p w14:paraId="29EE11B6" w14:textId="77777777" w:rsidR="00902A4B" w:rsidRPr="00902A4B" w:rsidRDefault="00902A4B" w:rsidP="00F540F5">
            <w:pPr>
              <w:pStyle w:val="Norm"/>
              <w:jc w:val="center"/>
              <w:rPr>
                <w:b/>
                <w:bCs/>
                <w:rtl/>
              </w:rPr>
            </w:pPr>
          </w:p>
        </w:tc>
        <w:tc>
          <w:tcPr>
            <w:tcW w:w="1323" w:type="pct"/>
            <w:tcBorders>
              <w:top w:val="single" w:sz="2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14:paraId="2D2A4B4F" w14:textId="4D00D842" w:rsidR="00902A4B" w:rsidRPr="00902A4B" w:rsidRDefault="00902A4B" w:rsidP="00F540F5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rFonts w:hint="cs"/>
                <w:b/>
                <w:bCs/>
                <w:rtl/>
              </w:rPr>
              <w:t>שנה א'</w:t>
            </w:r>
          </w:p>
        </w:tc>
        <w:tc>
          <w:tcPr>
            <w:tcW w:w="1324" w:type="pct"/>
            <w:tcBorders>
              <w:top w:val="single" w:sz="2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14:paraId="4A97E785" w14:textId="0841D136" w:rsidR="00902A4B" w:rsidRPr="00902A4B" w:rsidRDefault="00902A4B" w:rsidP="00F540F5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rFonts w:hint="cs"/>
                <w:b/>
                <w:bCs/>
                <w:rtl/>
              </w:rPr>
              <w:t>שנה ב'</w:t>
            </w:r>
          </w:p>
        </w:tc>
        <w:tc>
          <w:tcPr>
            <w:tcW w:w="1323" w:type="pct"/>
            <w:tcBorders>
              <w:top w:val="single" w:sz="2" w:space="0" w:color="auto"/>
              <w:left w:val="single" w:sz="8" w:space="0" w:color="000000" w:themeColor="text1"/>
              <w:right w:val="single" w:sz="2" w:space="0" w:color="auto"/>
            </w:tcBorders>
            <w:shd w:val="clear" w:color="auto" w:fill="BFBFBF" w:themeFill="background1" w:themeFillShade="BF"/>
            <w:tcMar>
              <w:right w:w="28" w:type="dxa"/>
            </w:tcMar>
            <w:vAlign w:val="center"/>
          </w:tcPr>
          <w:p w14:paraId="4099C0A5" w14:textId="017968C6" w:rsidR="00902A4B" w:rsidRPr="00902A4B" w:rsidRDefault="00902A4B" w:rsidP="00F540F5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rFonts w:hint="cs"/>
                <w:b/>
                <w:bCs/>
                <w:rtl/>
              </w:rPr>
              <w:t>שנה ג'</w:t>
            </w:r>
          </w:p>
        </w:tc>
      </w:tr>
    </w:tbl>
    <w:p w14:paraId="0421339A" w14:textId="77777777" w:rsidR="00902A4B" w:rsidRPr="00902A4B" w:rsidRDefault="00902A4B" w:rsidP="00902A4B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ציב המחקר ומקורותיו (אלפי ₪) "/>
      </w:tblPr>
      <w:tblGrid>
        <w:gridCol w:w="2217"/>
        <w:gridCol w:w="1423"/>
        <w:gridCol w:w="1426"/>
        <w:gridCol w:w="1426"/>
        <w:gridCol w:w="1426"/>
        <w:gridCol w:w="1426"/>
        <w:gridCol w:w="1423"/>
      </w:tblGrid>
      <w:tr w:rsidR="00902A4B" w:rsidRPr="00902A4B" w14:paraId="48975359" w14:textId="77777777" w:rsidTr="002535AD">
        <w:trPr>
          <w:trHeight w:hRule="exact" w:val="283"/>
          <w:tblHeader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8C55FE2" w14:textId="77777777" w:rsidR="00902A4B" w:rsidRPr="00902A4B" w:rsidRDefault="00902A4B" w:rsidP="00902A4B">
            <w:pPr>
              <w:pStyle w:val="Norm"/>
              <w:rPr>
                <w:b/>
                <w:bCs/>
                <w:rtl/>
              </w:rPr>
            </w:pPr>
            <w:bookmarkStart w:id="162" w:name="table_0105_body"/>
            <w:r w:rsidRPr="00902A4B">
              <w:rPr>
                <w:rFonts w:hint="cs"/>
                <w:b/>
                <w:bCs/>
                <w:rtl/>
              </w:rPr>
              <w:t>פרוט התקציב</w:t>
            </w:r>
          </w:p>
        </w:tc>
        <w:tc>
          <w:tcPr>
            <w:tcW w:w="661" w:type="pct"/>
            <w:tcBorders>
              <w:top w:val="single" w:sz="2" w:space="0" w:color="auto"/>
              <w:left w:val="single" w:sz="8" w:space="0" w:color="000000" w:themeColor="text1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6FC18C7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  <w:rtl/>
              </w:rPr>
            </w:pPr>
            <w:r w:rsidRPr="00902A4B">
              <w:rPr>
                <w:rFonts w:hint="cs"/>
                <w:b/>
                <w:bCs/>
                <w:rtl/>
              </w:rPr>
              <w:t>אלפי ₪</w:t>
            </w:r>
          </w:p>
        </w:tc>
        <w:tc>
          <w:tcPr>
            <w:tcW w:w="662" w:type="pct"/>
            <w:tcBorders>
              <w:top w:val="single" w:sz="2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04F3C32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662" w:type="pct"/>
            <w:tcBorders>
              <w:top w:val="single" w:sz="2" w:space="0" w:color="auto"/>
              <w:left w:val="single" w:sz="8" w:space="0" w:color="000000" w:themeColor="text1"/>
              <w:right w:val="single" w:sz="2" w:space="0" w:color="auto"/>
            </w:tcBorders>
            <w:shd w:val="clear" w:color="auto" w:fill="BFBFBF" w:themeFill="background1" w:themeFillShade="BF"/>
          </w:tcPr>
          <w:p w14:paraId="5AC522F4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b/>
                <w:bCs/>
                <w:rtl/>
              </w:rPr>
              <w:t>אלפי ₪</w:t>
            </w:r>
          </w:p>
        </w:tc>
        <w:tc>
          <w:tcPr>
            <w:tcW w:w="662" w:type="pct"/>
            <w:tcBorders>
              <w:top w:val="single" w:sz="2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57DACDD8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b/>
                <w:bCs/>
              </w:rPr>
              <w:t>%</w:t>
            </w:r>
          </w:p>
        </w:tc>
        <w:tc>
          <w:tcPr>
            <w:tcW w:w="662" w:type="pct"/>
            <w:tcBorders>
              <w:top w:val="single" w:sz="2" w:space="0" w:color="auto"/>
              <w:left w:val="single" w:sz="8" w:space="0" w:color="000000" w:themeColor="text1"/>
              <w:right w:val="single" w:sz="2" w:space="0" w:color="auto"/>
            </w:tcBorders>
            <w:shd w:val="clear" w:color="auto" w:fill="BFBFBF" w:themeFill="background1" w:themeFillShade="BF"/>
          </w:tcPr>
          <w:p w14:paraId="0017C432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b/>
                <w:bCs/>
                <w:rtl/>
              </w:rPr>
              <w:t>אלפי ₪</w:t>
            </w:r>
          </w:p>
        </w:tc>
        <w:tc>
          <w:tcPr>
            <w:tcW w:w="661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ACE54C8" w14:textId="77777777" w:rsidR="00902A4B" w:rsidRPr="00902A4B" w:rsidRDefault="00902A4B" w:rsidP="00D0761C">
            <w:pPr>
              <w:pStyle w:val="Norm"/>
              <w:jc w:val="center"/>
              <w:rPr>
                <w:b/>
                <w:bCs/>
              </w:rPr>
            </w:pPr>
            <w:r w:rsidRPr="00902A4B">
              <w:rPr>
                <w:b/>
                <w:bCs/>
              </w:rPr>
              <w:t>%</w:t>
            </w:r>
          </w:p>
        </w:tc>
      </w:tr>
      <w:tr w:rsidR="00902A4B" w:rsidRPr="00902A4B" w14:paraId="6801CE36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656AE0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permStart w:id="1554854156" w:edGrp="everyone" w:colFirst="1" w:colLast="1"/>
            <w:permStart w:id="1565731868" w:edGrp="everyone" w:colFirst="2" w:colLast="2"/>
            <w:permStart w:id="1375274129" w:edGrp="everyone" w:colFirst="3" w:colLast="3"/>
            <w:permStart w:id="1735852417" w:edGrp="everyone" w:colFirst="4" w:colLast="4"/>
            <w:permStart w:id="1531513388" w:edGrp="everyone" w:colFirst="5" w:colLast="5"/>
            <w:permStart w:id="2035699816" w:edGrp="everyone" w:colFirst="6" w:colLast="6"/>
            <w:r w:rsidRPr="00902A4B">
              <w:rPr>
                <w:rFonts w:hint="cs"/>
                <w:b/>
                <w:bCs/>
                <w:rtl/>
              </w:rPr>
              <w:t xml:space="preserve">שכר עבודה </w:t>
            </w:r>
            <w:r w:rsidRPr="00902A4B">
              <w:rPr>
                <w:rFonts w:hint="cs"/>
                <w:sz w:val="20"/>
                <w:szCs w:val="20"/>
                <w:rtl/>
              </w:rPr>
              <w:t>(כולל תקורה)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7DC202A4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16EC43BE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00EF94BD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0229B96E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15BB6F3B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52A6E73C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66206205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50D4DF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  <w:rtl/>
              </w:rPr>
            </w:pPr>
            <w:permStart w:id="171583773" w:edGrp="everyone" w:colFirst="1" w:colLast="1"/>
            <w:permStart w:id="1239186475" w:edGrp="everyone" w:colFirst="2" w:colLast="2"/>
            <w:permStart w:id="1778790098" w:edGrp="everyone" w:colFirst="3" w:colLast="3"/>
            <w:permStart w:id="1403663598" w:edGrp="everyone" w:colFirst="4" w:colLast="4"/>
            <w:permStart w:id="1802725138" w:edGrp="everyone" w:colFirst="5" w:colLast="5"/>
            <w:permStart w:id="219765085" w:edGrp="everyone" w:colFirst="6" w:colLast="6"/>
            <w:permEnd w:id="1554854156"/>
            <w:permEnd w:id="1565731868"/>
            <w:permEnd w:id="1375274129"/>
            <w:permEnd w:id="1735852417"/>
            <w:permEnd w:id="1531513388"/>
            <w:permEnd w:id="2035699816"/>
            <w:r w:rsidRPr="00902A4B">
              <w:rPr>
                <w:rFonts w:hint="cs"/>
                <w:b/>
                <w:bCs/>
                <w:rtl/>
              </w:rPr>
              <w:t xml:space="preserve">חומרים </w:t>
            </w:r>
            <w:r w:rsidRPr="00902A4B">
              <w:rPr>
                <w:rFonts w:hint="cs"/>
                <w:sz w:val="20"/>
                <w:szCs w:val="20"/>
                <w:rtl/>
              </w:rPr>
              <w:t>(כולל תקורה)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40032E07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5509932A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6B5F9D2E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4E1DCF44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68A550B9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2916AE1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3CB57B6C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5D3B3A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  <w:rtl/>
              </w:rPr>
            </w:pPr>
            <w:permStart w:id="1016936312" w:edGrp="everyone" w:colFirst="1" w:colLast="1"/>
            <w:permStart w:id="1582768569" w:edGrp="everyone" w:colFirst="2" w:colLast="2"/>
            <w:permStart w:id="223284357" w:edGrp="everyone" w:colFirst="3" w:colLast="3"/>
            <w:permStart w:id="863252941" w:edGrp="everyone" w:colFirst="4" w:colLast="4"/>
            <w:permStart w:id="774968835" w:edGrp="everyone" w:colFirst="5" w:colLast="5"/>
            <w:permStart w:id="914902495" w:edGrp="everyone" w:colFirst="6" w:colLast="6"/>
            <w:permEnd w:id="171583773"/>
            <w:permEnd w:id="1239186475"/>
            <w:permEnd w:id="1778790098"/>
            <w:permEnd w:id="1403663598"/>
            <w:permEnd w:id="1802725138"/>
            <w:permEnd w:id="219765085"/>
            <w:r w:rsidRPr="00902A4B">
              <w:rPr>
                <w:rFonts w:hint="cs"/>
                <w:b/>
                <w:bCs/>
                <w:rtl/>
              </w:rPr>
              <w:t>קב"מ בארץ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2AB5D8A5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1D44EABD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77EE225C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05A90B2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411C8D16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7F5D634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7DA2E7A6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94CAABD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</w:rPr>
            </w:pPr>
            <w:permStart w:id="1333472524" w:edGrp="everyone" w:colFirst="1" w:colLast="1"/>
            <w:permStart w:id="1265462918" w:edGrp="everyone" w:colFirst="2" w:colLast="2"/>
            <w:permStart w:id="416704869" w:edGrp="everyone" w:colFirst="3" w:colLast="3"/>
            <w:permStart w:id="276527492" w:edGrp="everyone" w:colFirst="4" w:colLast="4"/>
            <w:permStart w:id="332161057" w:edGrp="everyone" w:colFirst="5" w:colLast="5"/>
            <w:permStart w:id="1763714065" w:edGrp="everyone" w:colFirst="6" w:colLast="6"/>
            <w:permEnd w:id="1016936312"/>
            <w:permEnd w:id="1582768569"/>
            <w:permEnd w:id="223284357"/>
            <w:permEnd w:id="863252941"/>
            <w:permEnd w:id="774968835"/>
            <w:permEnd w:id="914902495"/>
            <w:r w:rsidRPr="00902A4B">
              <w:rPr>
                <w:b/>
                <w:bCs/>
                <w:rtl/>
              </w:rPr>
              <w:t>קב"מ חו"ל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2D3ED998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5F2E7A41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1514E7E2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5E107B87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395FCD4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2B51D69C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7DDE0B3F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9DC85C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</w:rPr>
            </w:pPr>
            <w:permStart w:id="713634753" w:edGrp="everyone" w:colFirst="1" w:colLast="1"/>
            <w:permStart w:id="446238707" w:edGrp="everyone" w:colFirst="2" w:colLast="2"/>
            <w:permStart w:id="389550568" w:edGrp="everyone" w:colFirst="3" w:colLast="3"/>
            <w:permStart w:id="419984141" w:edGrp="everyone" w:colFirst="4" w:colLast="4"/>
            <w:permStart w:id="276234753" w:edGrp="everyone" w:colFirst="5" w:colLast="5"/>
            <w:permStart w:id="1956013288" w:edGrp="everyone" w:colFirst="6" w:colLast="6"/>
            <w:permEnd w:id="1333472524"/>
            <w:permEnd w:id="1265462918"/>
            <w:permEnd w:id="416704869"/>
            <w:permEnd w:id="276527492"/>
            <w:permEnd w:id="332161057"/>
            <w:permEnd w:id="1763714065"/>
            <w:r w:rsidRPr="00902A4B">
              <w:rPr>
                <w:b/>
                <w:bCs/>
                <w:rtl/>
              </w:rPr>
              <w:t>שונות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591C5167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2E6BD07C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7929E662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5778266D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376701EF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05C1FB9B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1647BA59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A627AF4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</w:rPr>
            </w:pPr>
            <w:permStart w:id="2096718630" w:edGrp="everyone" w:colFirst="1" w:colLast="1"/>
            <w:permStart w:id="1411200151" w:edGrp="everyone" w:colFirst="2" w:colLast="2"/>
            <w:permStart w:id="1460613415" w:edGrp="everyone" w:colFirst="3" w:colLast="3"/>
            <w:permStart w:id="1462243587" w:edGrp="everyone" w:colFirst="4" w:colLast="4"/>
            <w:permStart w:id="1086938256" w:edGrp="everyone" w:colFirst="5" w:colLast="5"/>
            <w:permStart w:id="508174368" w:edGrp="everyone" w:colFirst="6" w:colLast="6"/>
            <w:permEnd w:id="713634753"/>
            <w:permEnd w:id="446238707"/>
            <w:permEnd w:id="389550568"/>
            <w:permEnd w:id="419984141"/>
            <w:permEnd w:id="276234753"/>
            <w:permEnd w:id="1956013288"/>
            <w:r w:rsidRPr="00902A4B">
              <w:rPr>
                <w:b/>
                <w:bCs/>
                <w:rtl/>
              </w:rPr>
              <w:t>ציוד</w:t>
            </w:r>
          </w:p>
        </w:tc>
        <w:tc>
          <w:tcPr>
            <w:tcW w:w="661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3F13C147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73EA8413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06D9D174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right w:val="single" w:sz="8" w:space="0" w:color="000000" w:themeColor="text1"/>
            </w:tcBorders>
            <w:shd w:val="clear" w:color="auto" w:fill="FFF8E5"/>
            <w:vAlign w:val="center"/>
          </w:tcPr>
          <w:p w14:paraId="6D450F0D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left w:val="single" w:sz="8" w:space="0" w:color="000000" w:themeColor="text1"/>
              <w:right w:val="single" w:sz="2" w:space="0" w:color="auto"/>
            </w:tcBorders>
            <w:shd w:val="clear" w:color="auto" w:fill="FFF8E5"/>
            <w:vAlign w:val="center"/>
          </w:tcPr>
          <w:p w14:paraId="0D5F639B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1F7CEAC8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902A4B" w:rsidRPr="00902A4B" w14:paraId="1D9CE943" w14:textId="77777777" w:rsidTr="000B1404">
        <w:trPr>
          <w:trHeight w:hRule="exact" w:val="255"/>
          <w:jc w:val="center"/>
        </w:trPr>
        <w:tc>
          <w:tcPr>
            <w:tcW w:w="1030" w:type="pct"/>
            <w:tcBorders>
              <w:top w:val="single" w:sz="2" w:space="0" w:color="auto"/>
              <w:bottom w:val="single" w:sz="2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C4AAF1" w14:textId="77777777" w:rsidR="00902A4B" w:rsidRPr="00902A4B" w:rsidRDefault="00902A4B" w:rsidP="00F540F5">
            <w:pPr>
              <w:pStyle w:val="Norm"/>
              <w:ind w:left="57"/>
              <w:rPr>
                <w:b/>
                <w:bCs/>
                <w:rtl/>
              </w:rPr>
            </w:pPr>
            <w:permStart w:id="137962147" w:edGrp="everyone" w:colFirst="1" w:colLast="1"/>
            <w:permStart w:id="71445646" w:edGrp="everyone" w:colFirst="3" w:colLast="3"/>
            <w:permStart w:id="1651012831" w:edGrp="everyone" w:colFirst="5" w:colLast="5"/>
            <w:permEnd w:id="2096718630"/>
            <w:permEnd w:id="1411200151"/>
            <w:permEnd w:id="1460613415"/>
            <w:permEnd w:id="1462243587"/>
            <w:permEnd w:id="1086938256"/>
            <w:permEnd w:id="508174368"/>
            <w:r w:rsidRPr="00902A4B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661" w:type="pct"/>
            <w:tcBorders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BDECBC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bottom w:val="single" w:sz="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D3B435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r w:rsidRPr="00902A4B">
              <w:rPr>
                <w:rStyle w:val="Field11"/>
                <w:rFonts w:hint="cs"/>
                <w:b/>
                <w:bCs/>
                <w:rtl/>
              </w:rPr>
              <w:t>100%</w:t>
            </w:r>
          </w:p>
        </w:tc>
        <w:tc>
          <w:tcPr>
            <w:tcW w:w="662" w:type="pct"/>
            <w:tcBorders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592479A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2" w:type="pct"/>
            <w:tcBorders>
              <w:bottom w:val="single" w:sz="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7D1BC62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r w:rsidRPr="00902A4B">
              <w:rPr>
                <w:rStyle w:val="Field11"/>
                <w:rFonts w:hint="cs"/>
                <w:b/>
                <w:bCs/>
                <w:rtl/>
              </w:rPr>
              <w:t>100%</w:t>
            </w:r>
          </w:p>
        </w:tc>
        <w:tc>
          <w:tcPr>
            <w:tcW w:w="662" w:type="pct"/>
            <w:tcBorders>
              <w:left w:val="single" w:sz="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434C27D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66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5E270" w14:textId="77777777" w:rsidR="00902A4B" w:rsidRPr="00902A4B" w:rsidRDefault="00902A4B" w:rsidP="00F540F5">
            <w:pPr>
              <w:pStyle w:val="Norm"/>
              <w:jc w:val="center"/>
              <w:rPr>
                <w:rStyle w:val="Field11"/>
                <w:b/>
                <w:bCs/>
                <w:rtl/>
              </w:rPr>
            </w:pPr>
            <w:r w:rsidRPr="00902A4B">
              <w:rPr>
                <w:rStyle w:val="Field11"/>
                <w:rFonts w:hint="cs"/>
                <w:b/>
                <w:bCs/>
                <w:rtl/>
              </w:rPr>
              <w:t>100%</w:t>
            </w:r>
          </w:p>
        </w:tc>
      </w:tr>
      <w:bookmarkEnd w:id="162"/>
      <w:permEnd w:id="137962147"/>
      <w:permEnd w:id="71445646"/>
      <w:permEnd w:id="1651012831"/>
    </w:tbl>
    <w:p w14:paraId="5D6AC5E6" w14:textId="77777777" w:rsidR="000B1404" w:rsidRPr="000B1404" w:rsidRDefault="000B1404" w:rsidP="000B1404">
      <w:pPr>
        <w:pStyle w:val="Norm"/>
        <w:rPr>
          <w:sz w:val="2"/>
          <w:szCs w:val="2"/>
          <w:rtl/>
        </w:rPr>
      </w:pPr>
    </w:p>
    <w:p w14:paraId="6436DD99" w14:textId="60F89104" w:rsidR="000B1404" w:rsidRPr="00D33455" w:rsidRDefault="000B1404" w:rsidP="00FB76E6">
      <w:pPr>
        <w:pStyle w:val="Heading2"/>
        <w:pageBreakBefore/>
        <w:framePr w:wrap="notBeside"/>
      </w:pPr>
      <w:bookmarkStart w:id="163" w:name="table_0106_title"/>
      <w:bookmarkStart w:id="164" w:name="_Toc7596692"/>
      <w:bookmarkStart w:id="165" w:name="_Toc30101280"/>
      <w:bookmarkStart w:id="166" w:name="_Toc30101348"/>
      <w:bookmarkStart w:id="167" w:name="_Toc30103356"/>
      <w:bookmarkStart w:id="168" w:name="_Toc30103480"/>
      <w:bookmarkStart w:id="169" w:name="_Toc30103649"/>
      <w:bookmarkStart w:id="170" w:name="_Toc30103683"/>
      <w:bookmarkStart w:id="171" w:name="_Toc30103801"/>
      <w:bookmarkStart w:id="172" w:name="_Toc30149498"/>
      <w:bookmarkStart w:id="173" w:name="_Hlk201054771"/>
      <w:r w:rsidRPr="00D33455">
        <w:rPr>
          <w:rFonts w:hint="cs"/>
          <w:rtl/>
        </w:rPr>
        <w:t xml:space="preserve">מלווה עסקי / תאגיד תומך </w:t>
      </w:r>
      <w:bookmarkEnd w:id="163"/>
      <w:r w:rsidRPr="00D33455">
        <w:rPr>
          <w:rFonts w:hint="cs"/>
          <w:rtl/>
        </w:rPr>
        <w:t>(</w:t>
      </w:r>
      <w:r w:rsidRPr="00D33455">
        <w:rPr>
          <w:rFonts w:hint="cs"/>
          <w:b w:val="0"/>
          <w:bCs w:val="0"/>
          <w:color w:val="FFC000"/>
          <w:sz w:val="22"/>
          <w:szCs w:val="22"/>
          <w:rtl/>
        </w:rPr>
        <w:t>ככל שרלוונטי</w:t>
      </w:r>
      <w:r w:rsidRPr="00D33455">
        <w:rPr>
          <w:rFonts w:hint="cs"/>
          <w:rtl/>
        </w:rPr>
        <w:t>)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bookmarkEnd w:id="173"/>
    <w:p w14:paraId="3AE02ED4" w14:textId="77777777" w:rsidR="00D33455" w:rsidRPr="00D33455" w:rsidRDefault="00D33455" w:rsidP="00D33455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8947"/>
      </w:tblGrid>
      <w:tr w:rsidR="00D33455" w:rsidRPr="000B1404" w14:paraId="2ACF6FFA" w14:textId="77777777" w:rsidTr="00D33455">
        <w:trPr>
          <w:trHeight w:val="255"/>
          <w:tblHeader/>
          <w:jc w:val="center"/>
        </w:trPr>
        <w:tc>
          <w:tcPr>
            <w:tcW w:w="84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7C34A46" w14:textId="5D3001D1" w:rsidR="00D33455" w:rsidRPr="0043514D" w:rsidRDefault="00D33455" w:rsidP="003F583F">
            <w:pPr>
              <w:pStyle w:val="Norm"/>
              <w:jc w:val="center"/>
              <w:rPr>
                <w:b/>
                <w:bCs/>
                <w:rtl/>
              </w:rPr>
            </w:pPr>
            <w:bookmarkStart w:id="174" w:name="table_0106_body"/>
            <w:r>
              <w:rPr>
                <w:rFonts w:hint="cs"/>
                <w:b/>
                <w:bCs/>
                <w:rtl/>
              </w:rPr>
              <w:t>סוג המלווה</w:t>
            </w:r>
          </w:p>
        </w:tc>
        <w:tc>
          <w:tcPr>
            <w:tcW w:w="4155" w:type="pct"/>
            <w:tcBorders>
              <w:right w:val="single" w:sz="2" w:space="0" w:color="auto"/>
            </w:tcBorders>
            <w:shd w:val="clear" w:color="auto" w:fill="BFBFBF"/>
            <w:vAlign w:val="center"/>
          </w:tcPr>
          <w:p w14:paraId="64625122" w14:textId="6B634664" w:rsidR="00D33455" w:rsidRPr="000B1404" w:rsidRDefault="00D33455" w:rsidP="003F583F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המלווה</w:t>
            </w:r>
            <w:r>
              <w:rPr>
                <w:b/>
                <w:bCs/>
              </w:rPr>
              <w:t xml:space="preserve"> </w:t>
            </w:r>
          </w:p>
        </w:tc>
      </w:tr>
      <w:tr w:rsidR="00D33455" w:rsidRPr="000B1404" w14:paraId="354E064D" w14:textId="77777777" w:rsidTr="00D33455">
        <w:trPr>
          <w:trHeight w:hRule="exact" w:val="255"/>
          <w:tblHeader/>
          <w:jc w:val="center"/>
        </w:trPr>
        <w:permStart w:id="1987664574" w:edGrp="everyone" w:displacedByCustomXml="next"/>
        <w:permStart w:id="893013358" w:edGrp="everyone" w:colFirst="1" w:colLast="1" w:displacedByCustomXml="next"/>
        <w:sdt>
          <w:sdtPr>
            <w:rPr>
              <w:rStyle w:val="Field11"/>
              <w:rtl/>
            </w:rPr>
            <w:alias w:val="סוג המלווה"/>
            <w:tag w:val="sug_hamelave"/>
            <w:id w:val="-1438894791"/>
            <w:lock w:val="sdtLocked"/>
            <w:placeholder>
              <w:docPart w:val="B67C091C90CA4DFAB17B0C3DEA945018"/>
            </w:placeholder>
            <w:dropDownList>
              <w:listItem w:displayText="תאגיד תומך" w:value="תאגיד תומך"/>
              <w:listItem w:displayText="מלווה עסקי" w:value="מלווה עסקי"/>
              <w:listItem w:displayText="ללא ליווי" w:value="ללא ליווי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845" w:type="pct"/>
                <w:tcBorders>
                  <w:top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73078F80" w14:textId="7E9BE782" w:rsidR="00D33455" w:rsidRPr="0043514D" w:rsidRDefault="00D33455" w:rsidP="003F583F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1987664574" w:displacedByCustomXml="prev"/>
        <w:tc>
          <w:tcPr>
            <w:tcW w:w="4155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664D0F3A" w14:textId="2202682B" w:rsidR="00D33455" w:rsidRDefault="00D33455" w:rsidP="003F583F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bookmarkEnd w:id="174"/>
      <w:permEnd w:id="893013358"/>
    </w:tbl>
    <w:p w14:paraId="5E82FE7F" w14:textId="5C859F74" w:rsidR="000B1404" w:rsidRPr="004D3893" w:rsidRDefault="000B1404" w:rsidP="001618CA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4D3893" w:rsidRPr="000B1404" w14:paraId="6ADC1D7E" w14:textId="77777777" w:rsidTr="009E2AD3">
        <w:trPr>
          <w:trHeight w:hRule="exact" w:val="283"/>
          <w:tblHeader/>
          <w:jc w:val="center"/>
        </w:trPr>
        <w:tc>
          <w:tcPr>
            <w:tcW w:w="5000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7A332AF" w14:textId="06A63BC3" w:rsidR="004D3893" w:rsidRPr="000B1404" w:rsidRDefault="004D3893" w:rsidP="009E2AD3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פרטי </w:t>
            </w:r>
            <w:r w:rsidRPr="00FD4B4B">
              <w:rPr>
                <w:b/>
                <w:bCs/>
                <w:rtl/>
              </w:rPr>
              <w:t xml:space="preserve">איש </w:t>
            </w:r>
            <w:r>
              <w:rPr>
                <w:rFonts w:hint="cs"/>
                <w:b/>
                <w:bCs/>
                <w:rtl/>
              </w:rPr>
              <w:t>ה</w:t>
            </w:r>
            <w:r w:rsidRPr="00FD4B4B">
              <w:rPr>
                <w:b/>
                <w:bCs/>
                <w:rtl/>
              </w:rPr>
              <w:t xml:space="preserve">קשר </w:t>
            </w:r>
            <w:r w:rsidR="00C56A57">
              <w:rPr>
                <w:rFonts w:hint="cs"/>
                <w:b/>
                <w:bCs/>
                <w:rtl/>
              </w:rPr>
              <w:t>בגורם המלווה/התומך</w:t>
            </w:r>
          </w:p>
        </w:tc>
      </w:tr>
    </w:tbl>
    <w:p w14:paraId="212CA4AB" w14:textId="77777777" w:rsidR="00380856" w:rsidRPr="004D3893" w:rsidRDefault="00380856" w:rsidP="004D3893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376"/>
        <w:gridCol w:w="1370"/>
        <w:gridCol w:w="3420"/>
        <w:gridCol w:w="2444"/>
      </w:tblGrid>
      <w:tr w:rsidR="000B1404" w:rsidRPr="000B1404" w14:paraId="10E666A5" w14:textId="77777777" w:rsidTr="002535AD">
        <w:trPr>
          <w:trHeight w:hRule="exact" w:val="283"/>
          <w:tblHeader/>
          <w:jc w:val="center"/>
        </w:trPr>
        <w:tc>
          <w:tcPr>
            <w:tcW w:w="1002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26A2A39" w14:textId="77777777" w:rsidR="000B1404" w:rsidRPr="000B1404" w:rsidRDefault="000B1404" w:rsidP="000B1404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שם ומשפחה</w:t>
            </w:r>
          </w:p>
        </w:tc>
        <w:tc>
          <w:tcPr>
            <w:tcW w:w="6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DE2AF9D" w14:textId="77777777" w:rsidR="000B1404" w:rsidRPr="000B1404" w:rsidRDefault="000B1404" w:rsidP="000B1404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טלפון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C77EAE3" w14:textId="77777777" w:rsidR="000B1404" w:rsidRPr="000B1404" w:rsidRDefault="000B1404" w:rsidP="000B1404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סלולרי</w:t>
            </w:r>
          </w:p>
        </w:tc>
        <w:tc>
          <w:tcPr>
            <w:tcW w:w="15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F7AB991" w14:textId="77777777" w:rsidR="000B1404" w:rsidRPr="000B1404" w:rsidRDefault="000B1404" w:rsidP="000B1404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דוא"ל</w:t>
            </w:r>
          </w:p>
        </w:tc>
        <w:tc>
          <w:tcPr>
            <w:tcW w:w="11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22DC4DE" w14:textId="77777777" w:rsidR="000B1404" w:rsidRPr="000B1404" w:rsidRDefault="000B1404" w:rsidP="000B1404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תפקיד</w:t>
            </w:r>
          </w:p>
        </w:tc>
      </w:tr>
      <w:tr w:rsidR="000B1404" w:rsidRPr="000B1404" w14:paraId="4B238893" w14:textId="77777777" w:rsidTr="000B1404">
        <w:trPr>
          <w:trHeight w:hRule="exact" w:val="255"/>
          <w:jc w:val="center"/>
        </w:trPr>
        <w:tc>
          <w:tcPr>
            <w:tcW w:w="100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71FC944A" w14:textId="77777777" w:rsidR="000B1404" w:rsidRPr="000B1404" w:rsidRDefault="000B1404" w:rsidP="000B1404">
            <w:pPr>
              <w:pStyle w:val="Norm"/>
              <w:jc w:val="center"/>
              <w:rPr>
                <w:rtl/>
              </w:rPr>
            </w:pPr>
            <w:permStart w:id="2029203922" w:edGrp="everyone" w:colFirst="1" w:colLast="1"/>
            <w:permStart w:id="947938965" w:edGrp="everyone" w:colFirst="2" w:colLast="2"/>
            <w:permStart w:id="1988249373" w:edGrp="everyone" w:colFirst="3" w:colLast="3"/>
            <w:permStart w:id="1550326934" w:edGrp="everyone" w:colFirst="4" w:colLast="4"/>
            <w:permStart w:id="924727544" w:edGrp="everyone" w:colFirst="0" w:colLast="0"/>
          </w:p>
        </w:tc>
        <w:tc>
          <w:tcPr>
            <w:tcW w:w="6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1D1DE9C" w14:textId="77777777" w:rsidR="000B1404" w:rsidRPr="000B1404" w:rsidRDefault="000B1404" w:rsidP="000B1404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B55C6BC" w14:textId="77777777" w:rsidR="000B1404" w:rsidRPr="000B1404" w:rsidRDefault="000B1404" w:rsidP="000B1404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5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54B5FFC0" w14:textId="77777777" w:rsidR="000B1404" w:rsidRPr="000B1404" w:rsidRDefault="000B1404" w:rsidP="000B1404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521576B" w14:textId="77777777" w:rsidR="000B1404" w:rsidRPr="000B1404" w:rsidRDefault="000B1404" w:rsidP="000B1404">
            <w:pPr>
              <w:pStyle w:val="Norm"/>
              <w:jc w:val="center"/>
              <w:rPr>
                <w:rtl/>
              </w:rPr>
            </w:pPr>
          </w:p>
        </w:tc>
      </w:tr>
      <w:permEnd w:id="2029203922"/>
      <w:permEnd w:id="947938965"/>
      <w:permEnd w:id="1988249373"/>
      <w:permEnd w:id="1550326934"/>
      <w:permEnd w:id="924727544"/>
    </w:tbl>
    <w:p w14:paraId="71548E69" w14:textId="77777777" w:rsidR="003000B6" w:rsidRPr="001618CA" w:rsidRDefault="003000B6" w:rsidP="003000B6">
      <w:pPr>
        <w:pStyle w:val="Norm"/>
        <w:rPr>
          <w:rtl/>
        </w:rPr>
      </w:pPr>
    </w:p>
    <w:p w14:paraId="53E85724" w14:textId="74593CA7" w:rsidR="003000B6" w:rsidRPr="00C56A57" w:rsidRDefault="00C56A57" w:rsidP="00D33455">
      <w:pPr>
        <w:pStyle w:val="Heading2"/>
        <w:framePr w:wrap="notBeside"/>
        <w:rPr>
          <w:rtl/>
        </w:rPr>
      </w:pPr>
      <w:bookmarkStart w:id="175" w:name="_Hlk201054759"/>
      <w:bookmarkStart w:id="176" w:name="table_0107_title"/>
      <w:r w:rsidRPr="00D33455">
        <w:rPr>
          <w:rtl/>
        </w:rPr>
        <w:t>שלב</w:t>
      </w:r>
      <w:r w:rsidRPr="00C56A57">
        <w:rPr>
          <w:rtl/>
        </w:rPr>
        <w:t xml:space="preserve"> ביצוע רמת מוכנות טכנולוגית </w:t>
      </w:r>
      <w:bookmarkEnd w:id="175"/>
      <w:r w:rsidRPr="00C56A57">
        <w:t>TRL5</w:t>
      </w:r>
      <w:r w:rsidRPr="00C56A57">
        <w:rPr>
          <w:rtl/>
        </w:rPr>
        <w:t xml:space="preserve"> </w:t>
      </w:r>
    </w:p>
    <w:bookmarkEnd w:id="176"/>
    <w:p w14:paraId="1363E9CE" w14:textId="77777777" w:rsidR="003000B6" w:rsidRPr="00380856" w:rsidRDefault="003000B6" w:rsidP="003000B6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3762"/>
        <w:gridCol w:w="3762"/>
        <w:gridCol w:w="1482"/>
      </w:tblGrid>
      <w:tr w:rsidR="0027194F" w:rsidRPr="000B1404" w14:paraId="0B485BEA" w14:textId="77777777" w:rsidTr="0027194F">
        <w:trPr>
          <w:trHeight w:hRule="exact" w:val="255"/>
          <w:tblHeader/>
          <w:jc w:val="center"/>
        </w:trPr>
        <w:tc>
          <w:tcPr>
            <w:tcW w:w="81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87B5542" w14:textId="05398D53" w:rsidR="0027194F" w:rsidRPr="0043514D" w:rsidRDefault="0027194F" w:rsidP="002D4ACE">
            <w:pPr>
              <w:pStyle w:val="Norm"/>
              <w:jc w:val="center"/>
              <w:rPr>
                <w:b/>
                <w:bCs/>
                <w:rtl/>
              </w:rPr>
            </w:pPr>
            <w:bookmarkStart w:id="177" w:name="table_0107_body"/>
            <w:bookmarkStart w:id="178" w:name="cc_010704_title" w:colFirst="3" w:colLast="3"/>
            <w:bookmarkStart w:id="179" w:name="cc_010701_title" w:colFirst="0" w:colLast="0"/>
            <w:r>
              <w:rPr>
                <w:rFonts w:hint="cs"/>
                <w:b/>
                <w:bCs/>
                <w:rtl/>
              </w:rPr>
              <w:t>סוג הליווי</w:t>
            </w:r>
          </w:p>
        </w:tc>
        <w:tc>
          <w:tcPr>
            <w:tcW w:w="1747" w:type="pct"/>
            <w:tcBorders>
              <w:right w:val="single" w:sz="2" w:space="0" w:color="auto"/>
            </w:tcBorders>
            <w:shd w:val="clear" w:color="auto" w:fill="BFBFBF"/>
            <w:vAlign w:val="center"/>
          </w:tcPr>
          <w:p w14:paraId="169E9F3C" w14:textId="2438FE6A" w:rsidR="0027194F" w:rsidRPr="0043514D" w:rsidRDefault="0027194F" w:rsidP="002D4ACE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המלווה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47" w:type="pct"/>
            <w:tcBorders>
              <w:right w:val="single" w:sz="2" w:space="0" w:color="auto"/>
            </w:tcBorders>
            <w:shd w:val="clear" w:color="auto" w:fill="BFBFBF"/>
            <w:vAlign w:val="center"/>
          </w:tcPr>
          <w:p w14:paraId="6E66927F" w14:textId="462148EC" w:rsidR="0027194F" w:rsidRPr="0043514D" w:rsidRDefault="0027194F" w:rsidP="002D4ACE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המבצע</w:t>
            </w:r>
          </w:p>
        </w:tc>
        <w:tc>
          <w:tcPr>
            <w:tcW w:w="6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00F0539" w14:textId="18ECAC31" w:rsidR="0027194F" w:rsidRPr="000B1404" w:rsidRDefault="0027194F" w:rsidP="002D4ACE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מיקום המבצע</w:t>
            </w:r>
          </w:p>
        </w:tc>
      </w:tr>
      <w:tr w:rsidR="0027194F" w:rsidRPr="000B1404" w14:paraId="0D7799BC" w14:textId="77777777" w:rsidTr="0027194F">
        <w:trPr>
          <w:trHeight w:hRule="exact" w:val="255"/>
          <w:tblHeader/>
          <w:jc w:val="center"/>
        </w:trPr>
        <w:bookmarkEnd w:id="179" w:displacedByCustomXml="next"/>
        <w:bookmarkEnd w:id="178" w:displacedByCustomXml="next"/>
        <w:permStart w:id="592588022" w:edGrp="everyone" w:displacedByCustomXml="next"/>
        <w:permStart w:id="1554341462" w:edGrp="everyone" w:colFirst="2" w:colLast="2" w:displacedByCustomXml="next"/>
        <w:permStart w:id="726534752" w:edGrp="everyone" w:colFirst="1" w:colLast="1" w:displacedByCustomXml="next"/>
        <w:bookmarkStart w:id="180" w:name="cc_010701_cont" w:colFirst="0" w:colLast="0" w:displacedByCustomXml="next"/>
        <w:bookmarkStart w:id="181" w:name="cc_010704_cont" w:colFirst="3" w:colLast="3" w:displacedByCustomXml="next"/>
        <w:sdt>
          <w:sdtPr>
            <w:rPr>
              <w:rStyle w:val="Field11"/>
              <w:rtl/>
            </w:rPr>
            <w:alias w:val="סוג הליווי"/>
            <w:tag w:val="sug_halivuy"/>
            <w:id w:val="-1283107810"/>
            <w:lock w:val="sdtLocked"/>
            <w:placeholder>
              <w:docPart w:val="8DCAA2FCAECF42B2981AC95407B361BD"/>
            </w:placeholder>
            <w:dropDownList>
              <w:listItem w:displayText="מעבדת השירות" w:value="מעבדת השירות"/>
              <w:listItem w:displayText="התאגיד התומך" w:value="התאגיד התומך"/>
            </w:dropDownList>
          </w:sdtPr>
          <w:sdtEndPr>
            <w:rPr>
              <w:rStyle w:val="Field11"/>
            </w:rPr>
          </w:sdtEndPr>
          <w:sdtContent>
            <w:tc>
              <w:tcPr>
                <w:tcW w:w="818" w:type="pct"/>
                <w:tcBorders>
                  <w:top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14FD3391" w14:textId="76E52A32" w:rsidR="0027194F" w:rsidRPr="0043514D" w:rsidRDefault="0027194F" w:rsidP="002D4ACE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27194F">
                  <w:rPr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permEnd w:id="592588022" w:displacedByCustomXml="prev"/>
        <w:tc>
          <w:tcPr>
            <w:tcW w:w="1747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295672F2" w14:textId="77777777" w:rsidR="0027194F" w:rsidRPr="004D3893" w:rsidRDefault="0027194F" w:rsidP="002D4ACE">
            <w:pPr>
              <w:pStyle w:val="Norm"/>
              <w:jc w:val="center"/>
              <w:rPr>
                <w:rStyle w:val="Field11"/>
                <w:rtl/>
              </w:rPr>
            </w:pPr>
          </w:p>
        </w:tc>
        <w:tc>
          <w:tcPr>
            <w:tcW w:w="1747" w:type="pct"/>
            <w:tcBorders>
              <w:right w:val="single" w:sz="2" w:space="0" w:color="auto"/>
            </w:tcBorders>
            <w:shd w:val="clear" w:color="auto" w:fill="FFF8E5"/>
            <w:vAlign w:val="center"/>
          </w:tcPr>
          <w:p w14:paraId="0A0C02F4" w14:textId="2C393296" w:rsidR="0027194F" w:rsidRPr="004D3893" w:rsidRDefault="0027194F" w:rsidP="002D4ACE">
            <w:pPr>
              <w:pStyle w:val="Norm"/>
              <w:jc w:val="center"/>
              <w:rPr>
                <w:rStyle w:val="Field11"/>
                <w:rtl/>
              </w:rPr>
            </w:pPr>
          </w:p>
        </w:tc>
        <w:sdt>
          <w:sdtPr>
            <w:rPr>
              <w:rStyle w:val="Field11"/>
              <w:rtl/>
            </w:rPr>
            <w:alias w:val="מיקום נותן השירות"/>
            <w:id w:val="-1632860671"/>
            <w:lock w:val="sdtLocked"/>
            <w:placeholder>
              <w:docPart w:val="6D79D4B723CB42F7B668AA45C36A6890"/>
            </w:placeholder>
            <w:showingPlcHdr/>
            <w:comboBox>
              <w:listItem w:displayText="בארץ" w:value="בארץ"/>
              <w:listItem w:displayText="בחו&quot;ל" w:value="בחו&quot;ל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permStart w:id="1484417139" w:edGrp="everyone" w:displacedByCustomXml="prev"/>
            <w:tc>
              <w:tcPr>
                <w:tcW w:w="688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8E5"/>
                <w:vAlign w:val="center"/>
              </w:tcPr>
              <w:p w14:paraId="09DA0ED4" w14:textId="77877B6F" w:rsidR="0027194F" w:rsidRDefault="0027194F" w:rsidP="002D4ACE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  <w:permEnd w:id="1484417139" w:displacedByCustomXml="next"/>
          </w:sdtContent>
        </w:sdt>
      </w:tr>
      <w:bookmarkEnd w:id="177"/>
      <w:bookmarkEnd w:id="181"/>
      <w:bookmarkEnd w:id="180"/>
      <w:permEnd w:id="726534752"/>
      <w:permEnd w:id="1554341462"/>
    </w:tbl>
    <w:p w14:paraId="171CEF6D" w14:textId="2CF6D736" w:rsidR="003000B6" w:rsidRPr="004D3893" w:rsidRDefault="003000B6" w:rsidP="004D3893">
      <w:pPr>
        <w:pStyle w:val="Norm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FD4B4B" w:rsidRPr="000B1404" w14:paraId="49B75AE1" w14:textId="77777777" w:rsidTr="00FD4B4B">
        <w:trPr>
          <w:trHeight w:hRule="exact" w:val="283"/>
          <w:tblHeader/>
          <w:jc w:val="center"/>
        </w:trPr>
        <w:tc>
          <w:tcPr>
            <w:tcW w:w="5000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7E00F49" w14:textId="6D660FE8" w:rsidR="00FD4B4B" w:rsidRPr="000B1404" w:rsidRDefault="00FD4B4B" w:rsidP="002D4ACE">
            <w:pPr>
              <w:pStyle w:val="Norm"/>
              <w:jc w:val="center"/>
              <w:rPr>
                <w:b/>
                <w:bCs/>
                <w:rtl/>
              </w:rPr>
            </w:pPr>
            <w:bookmarkStart w:id="182" w:name="_Hlk75437645"/>
            <w:r w:rsidRPr="00FD4B4B">
              <w:rPr>
                <w:b/>
                <w:bCs/>
                <w:rtl/>
              </w:rPr>
              <w:t xml:space="preserve">איש קשר </w:t>
            </w:r>
            <w:r w:rsidR="000954FC">
              <w:rPr>
                <w:rFonts w:hint="cs"/>
                <w:b/>
                <w:bCs/>
                <w:rtl/>
              </w:rPr>
              <w:t>אצל המלווה</w:t>
            </w:r>
          </w:p>
        </w:tc>
      </w:tr>
      <w:bookmarkEnd w:id="182"/>
    </w:tbl>
    <w:p w14:paraId="21C5F82F" w14:textId="77777777" w:rsidR="00FD4B4B" w:rsidRPr="00FD4B4B" w:rsidRDefault="00FD4B4B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376"/>
        <w:gridCol w:w="1370"/>
        <w:gridCol w:w="3420"/>
        <w:gridCol w:w="2444"/>
      </w:tblGrid>
      <w:tr w:rsidR="003000B6" w:rsidRPr="000B1404" w14:paraId="6C37ABBF" w14:textId="77777777" w:rsidTr="002D4ACE">
        <w:trPr>
          <w:trHeight w:hRule="exact" w:val="283"/>
          <w:tblHeader/>
          <w:jc w:val="center"/>
        </w:trPr>
        <w:tc>
          <w:tcPr>
            <w:tcW w:w="1002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09920B9" w14:textId="77777777" w:rsidR="003000B6" w:rsidRPr="000B1404" w:rsidRDefault="003000B6" w:rsidP="002D4ACE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שם ומשפחה</w:t>
            </w:r>
          </w:p>
        </w:tc>
        <w:tc>
          <w:tcPr>
            <w:tcW w:w="6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D8939A3" w14:textId="77777777" w:rsidR="003000B6" w:rsidRPr="000B1404" w:rsidRDefault="003000B6" w:rsidP="002D4ACE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טלפון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7519A7" w14:textId="77777777" w:rsidR="003000B6" w:rsidRPr="000B1404" w:rsidRDefault="003000B6" w:rsidP="002D4ACE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סלולרי</w:t>
            </w:r>
          </w:p>
        </w:tc>
        <w:tc>
          <w:tcPr>
            <w:tcW w:w="15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B65E3D3" w14:textId="77777777" w:rsidR="003000B6" w:rsidRPr="000B1404" w:rsidRDefault="003000B6" w:rsidP="002D4ACE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דוא"ל</w:t>
            </w:r>
          </w:p>
        </w:tc>
        <w:tc>
          <w:tcPr>
            <w:tcW w:w="11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EE1EC6B" w14:textId="77777777" w:rsidR="003000B6" w:rsidRPr="000B1404" w:rsidRDefault="003000B6" w:rsidP="002D4ACE">
            <w:pPr>
              <w:pStyle w:val="Norm"/>
              <w:jc w:val="center"/>
              <w:rPr>
                <w:b/>
                <w:bCs/>
                <w:rtl/>
              </w:rPr>
            </w:pPr>
            <w:r w:rsidRPr="000B1404">
              <w:rPr>
                <w:rFonts w:hint="cs"/>
                <w:b/>
                <w:bCs/>
                <w:rtl/>
              </w:rPr>
              <w:t>תפקיד</w:t>
            </w:r>
          </w:p>
        </w:tc>
      </w:tr>
      <w:tr w:rsidR="003000B6" w:rsidRPr="000B1404" w14:paraId="61E7FD0A" w14:textId="77777777" w:rsidTr="002D4ACE">
        <w:trPr>
          <w:trHeight w:hRule="exact" w:val="255"/>
          <w:jc w:val="center"/>
        </w:trPr>
        <w:tc>
          <w:tcPr>
            <w:tcW w:w="100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2EC4A75D" w14:textId="77777777" w:rsidR="003000B6" w:rsidRPr="000B1404" w:rsidRDefault="003000B6" w:rsidP="002D4ACE">
            <w:pPr>
              <w:pStyle w:val="Norm"/>
              <w:jc w:val="center"/>
              <w:rPr>
                <w:rtl/>
              </w:rPr>
            </w:pPr>
            <w:permStart w:id="2013878293" w:edGrp="everyone" w:colFirst="1" w:colLast="1"/>
            <w:permStart w:id="116734395" w:edGrp="everyone" w:colFirst="2" w:colLast="2"/>
            <w:permStart w:id="1883115997" w:edGrp="everyone" w:colFirst="3" w:colLast="3"/>
            <w:permStart w:id="158090427" w:edGrp="everyone" w:colFirst="4" w:colLast="4"/>
            <w:permStart w:id="1247291582" w:edGrp="everyone" w:colFirst="0" w:colLast="0"/>
          </w:p>
        </w:tc>
        <w:tc>
          <w:tcPr>
            <w:tcW w:w="6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495560B1" w14:textId="77777777" w:rsidR="003000B6" w:rsidRPr="000B1404" w:rsidRDefault="003000B6" w:rsidP="002D4ACE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6B6B5232" w14:textId="77777777" w:rsidR="003000B6" w:rsidRPr="000B1404" w:rsidRDefault="003000B6" w:rsidP="002D4ACE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58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0F3D3796" w14:textId="77777777" w:rsidR="003000B6" w:rsidRPr="000B1404" w:rsidRDefault="003000B6" w:rsidP="002D4ACE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vAlign w:val="center"/>
          </w:tcPr>
          <w:p w14:paraId="3A8A2CDD" w14:textId="77777777" w:rsidR="003000B6" w:rsidRPr="000B1404" w:rsidRDefault="003000B6" w:rsidP="002D4ACE">
            <w:pPr>
              <w:pStyle w:val="Norm"/>
              <w:jc w:val="center"/>
              <w:rPr>
                <w:rtl/>
              </w:rPr>
            </w:pPr>
          </w:p>
        </w:tc>
      </w:tr>
      <w:permEnd w:id="2013878293"/>
      <w:permEnd w:id="116734395"/>
      <w:permEnd w:id="1883115997"/>
      <w:permEnd w:id="158090427"/>
      <w:permEnd w:id="1247291582"/>
    </w:tbl>
    <w:p w14:paraId="2E5BDC57" w14:textId="77777777" w:rsidR="004D3893" w:rsidRPr="000B1404" w:rsidRDefault="004D3893" w:rsidP="004D3893">
      <w:pPr>
        <w:pStyle w:val="Norm"/>
        <w:rPr>
          <w:sz w:val="20"/>
          <w:szCs w:val="20"/>
          <w:rtl/>
        </w:rPr>
      </w:pPr>
    </w:p>
    <w:p w14:paraId="1520B7B2" w14:textId="77777777" w:rsidR="004D3893" w:rsidRPr="000B1404" w:rsidRDefault="004D3893" w:rsidP="004D3893">
      <w:pPr>
        <w:pStyle w:val="Heading2"/>
        <w:framePr w:wrap="notBeside"/>
        <w:rPr>
          <w:rtl/>
        </w:rPr>
      </w:pPr>
      <w:bookmarkStart w:id="183" w:name="table_0108_title"/>
      <w:bookmarkStart w:id="184" w:name="_Toc7596693"/>
      <w:bookmarkStart w:id="185" w:name="_Toc30101281"/>
      <w:bookmarkStart w:id="186" w:name="_Toc30101349"/>
      <w:bookmarkStart w:id="187" w:name="_Toc30103357"/>
      <w:bookmarkStart w:id="188" w:name="_Toc30103481"/>
      <w:bookmarkStart w:id="189" w:name="_Toc30103650"/>
      <w:bookmarkStart w:id="190" w:name="_Toc30103684"/>
      <w:bookmarkStart w:id="191" w:name="_Toc30103802"/>
      <w:bookmarkStart w:id="192" w:name="_Toc30149499"/>
      <w:r w:rsidRPr="000B1404">
        <w:rPr>
          <w:rtl/>
        </w:rPr>
        <w:t xml:space="preserve">מקורות המימון במקרה של תאגיד תומך </w:t>
      </w:r>
      <w:bookmarkEnd w:id="183"/>
      <w:r w:rsidRPr="0044325A">
        <w:rPr>
          <w:b w:val="0"/>
          <w:bCs w:val="0"/>
          <w:color w:val="FFC000"/>
          <w:rtl/>
        </w:rPr>
        <w:t>(ככל שרלוונטי)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2333E316" w14:textId="77777777" w:rsidR="004D3893" w:rsidRPr="000B1404" w:rsidRDefault="004D3893" w:rsidP="004D3893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2565"/>
        <w:gridCol w:w="2565"/>
        <w:gridCol w:w="2565"/>
      </w:tblGrid>
      <w:tr w:rsidR="004D3893" w:rsidRPr="000B1404" w14:paraId="1A1BF96B" w14:textId="77777777" w:rsidTr="009E2AD3">
        <w:trPr>
          <w:trHeight w:hRule="exact" w:val="283"/>
          <w:tblHeader/>
          <w:jc w:val="center"/>
        </w:trPr>
        <w:tc>
          <w:tcPr>
            <w:tcW w:w="14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right w:w="57" w:type="dxa"/>
            </w:tcMar>
            <w:vAlign w:val="center"/>
          </w:tcPr>
          <w:p w14:paraId="189B780B" w14:textId="77777777" w:rsidR="004D3893" w:rsidRPr="000B1404" w:rsidRDefault="004D3893" w:rsidP="009E2AD3">
            <w:pPr>
              <w:pStyle w:val="Norm"/>
              <w:jc w:val="center"/>
              <w:rPr>
                <w:b/>
                <w:bCs/>
                <w:rtl/>
              </w:rPr>
            </w:pPr>
            <w:bookmarkStart w:id="193" w:name="table_0108_body"/>
            <w:r w:rsidRPr="000B1404">
              <w:rPr>
                <w:rFonts w:hint="cs"/>
                <w:b/>
                <w:bCs/>
                <w:rtl/>
              </w:rPr>
              <w:t>פרוט התקציב</w:t>
            </w:r>
          </w:p>
        </w:tc>
        <w:tc>
          <w:tcPr>
            <w:tcW w:w="1191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F59088D" w14:textId="77777777" w:rsidR="004D3893" w:rsidRPr="000B1404" w:rsidRDefault="004D3893" w:rsidP="009E2AD3">
            <w:pPr>
              <w:pStyle w:val="Norm"/>
              <w:jc w:val="center"/>
              <w:rPr>
                <w:b/>
                <w:bCs/>
              </w:rPr>
            </w:pPr>
            <w:r w:rsidRPr="000B1404">
              <w:rPr>
                <w:rFonts w:hint="cs"/>
                <w:b/>
                <w:bCs/>
                <w:rtl/>
              </w:rPr>
              <w:t xml:space="preserve">שנה א' - </w:t>
            </w:r>
            <w:r w:rsidRPr="000B1404">
              <w:rPr>
                <w:b/>
                <w:bCs/>
                <w:rtl/>
              </w:rPr>
              <w:t>סכום (אלפי ₪)</w:t>
            </w:r>
          </w:p>
        </w:tc>
        <w:tc>
          <w:tcPr>
            <w:tcW w:w="1191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5A9D8CC" w14:textId="77777777" w:rsidR="004D3893" w:rsidRPr="000B1404" w:rsidRDefault="004D3893" w:rsidP="009E2AD3">
            <w:pPr>
              <w:pStyle w:val="Norm"/>
              <w:jc w:val="center"/>
              <w:rPr>
                <w:b/>
                <w:bCs/>
              </w:rPr>
            </w:pPr>
            <w:r w:rsidRPr="000B1404">
              <w:rPr>
                <w:rFonts w:hint="cs"/>
                <w:b/>
                <w:bCs/>
                <w:rtl/>
              </w:rPr>
              <w:t xml:space="preserve">שנה ב' - </w:t>
            </w:r>
            <w:r w:rsidRPr="000B1404">
              <w:rPr>
                <w:b/>
                <w:bCs/>
                <w:rtl/>
              </w:rPr>
              <w:t>סכום (אלפי ₪)</w:t>
            </w:r>
          </w:p>
        </w:tc>
        <w:tc>
          <w:tcPr>
            <w:tcW w:w="1191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FEEE034" w14:textId="77777777" w:rsidR="004D3893" w:rsidRPr="000B1404" w:rsidRDefault="004D3893" w:rsidP="009E2AD3">
            <w:pPr>
              <w:pStyle w:val="Norm"/>
              <w:jc w:val="center"/>
              <w:rPr>
                <w:b/>
                <w:bCs/>
              </w:rPr>
            </w:pPr>
            <w:r w:rsidRPr="000B1404">
              <w:rPr>
                <w:rFonts w:hint="cs"/>
                <w:b/>
                <w:bCs/>
                <w:rtl/>
              </w:rPr>
              <w:t xml:space="preserve">שנה ג' - </w:t>
            </w:r>
            <w:r w:rsidRPr="000B1404">
              <w:rPr>
                <w:b/>
                <w:bCs/>
                <w:rtl/>
              </w:rPr>
              <w:t>סכום (אלפי ₪)</w:t>
            </w:r>
          </w:p>
        </w:tc>
      </w:tr>
      <w:tr w:rsidR="004D3893" w:rsidRPr="000B1404" w14:paraId="1A8E3341" w14:textId="77777777" w:rsidTr="009E2AD3">
        <w:trPr>
          <w:trHeight w:hRule="exact" w:val="255"/>
          <w:jc w:val="center"/>
        </w:trPr>
        <w:tc>
          <w:tcPr>
            <w:tcW w:w="14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E3C3F22" w14:textId="77777777" w:rsidR="004D3893" w:rsidRPr="000B1404" w:rsidRDefault="004D3893" w:rsidP="009E2AD3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permStart w:id="333514422" w:edGrp="everyone" w:colFirst="1" w:colLast="1"/>
            <w:permStart w:id="443695809" w:edGrp="everyone" w:colFirst="2" w:colLast="2"/>
            <w:permStart w:id="1198605968" w:edGrp="everyone" w:colFirst="3" w:colLast="3"/>
            <w:r w:rsidRPr="000B1404">
              <w:rPr>
                <w:rFonts w:hint="cs"/>
                <w:b/>
                <w:bCs/>
                <w:rtl/>
              </w:rPr>
              <w:t xml:space="preserve">רשות החדשנות </w:t>
            </w:r>
            <w:r w:rsidRPr="000B1404">
              <w:rPr>
                <w:rFonts w:hint="cs"/>
                <w:sz w:val="20"/>
                <w:szCs w:val="20"/>
                <w:rtl/>
              </w:rPr>
              <w:t>(תשתית טכנולוגית)</w:t>
            </w: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284EDD36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74891CA2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4B1C5FA6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</w:tr>
      <w:tr w:rsidR="004D3893" w:rsidRPr="000B1404" w14:paraId="075D3C9D" w14:textId="77777777" w:rsidTr="009E2AD3">
        <w:trPr>
          <w:trHeight w:hRule="exact" w:val="255"/>
          <w:jc w:val="center"/>
        </w:trPr>
        <w:tc>
          <w:tcPr>
            <w:tcW w:w="14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51172F" w14:textId="77777777" w:rsidR="004D3893" w:rsidRPr="000B1404" w:rsidRDefault="004D3893" w:rsidP="009E2AD3">
            <w:pPr>
              <w:pStyle w:val="Norm"/>
              <w:ind w:left="57"/>
              <w:rPr>
                <w:b/>
                <w:bCs/>
                <w:rtl/>
              </w:rPr>
            </w:pPr>
            <w:permStart w:id="130679310" w:edGrp="everyone" w:colFirst="1" w:colLast="1"/>
            <w:permStart w:id="1998392129" w:edGrp="everyone" w:colFirst="2" w:colLast="2"/>
            <w:permStart w:id="1587567821" w:edGrp="everyone" w:colFirst="3" w:colLast="3"/>
            <w:permEnd w:id="333514422"/>
            <w:permEnd w:id="443695809"/>
            <w:permEnd w:id="1198605968"/>
            <w:r w:rsidRPr="000B1404">
              <w:rPr>
                <w:rFonts w:hint="cs"/>
                <w:b/>
                <w:bCs/>
                <w:rtl/>
              </w:rPr>
              <w:t>התאגיד התומך</w:t>
            </w: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2DF3465C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68DEFA8E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right w:val="single" w:sz="2" w:space="0" w:color="auto"/>
            </w:tcBorders>
            <w:shd w:val="clear" w:color="auto" w:fill="FFF8E5"/>
          </w:tcPr>
          <w:p w14:paraId="4D3F1032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</w:tr>
      <w:tr w:rsidR="004D3893" w:rsidRPr="000B1404" w14:paraId="4F829933" w14:textId="77777777" w:rsidTr="009E2AD3">
        <w:trPr>
          <w:trHeight w:hRule="exact" w:val="255"/>
          <w:jc w:val="center"/>
        </w:trPr>
        <w:tc>
          <w:tcPr>
            <w:tcW w:w="14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EAFC79" w14:textId="77777777" w:rsidR="004D3893" w:rsidRPr="000B1404" w:rsidRDefault="004D3893" w:rsidP="009E2AD3">
            <w:pPr>
              <w:pStyle w:val="Norm"/>
              <w:ind w:left="57"/>
              <w:rPr>
                <w:b/>
                <w:bCs/>
                <w:rtl/>
              </w:rPr>
            </w:pPr>
            <w:permStart w:id="1034185906" w:edGrp="everyone" w:colFirst="1" w:colLast="1"/>
            <w:permStart w:id="1721594382" w:edGrp="everyone" w:colFirst="2" w:colLast="2"/>
            <w:permStart w:id="1345417975" w:edGrp="everyone" w:colFirst="3" w:colLast="3"/>
            <w:permEnd w:id="130679310"/>
            <w:permEnd w:id="1998392129"/>
            <w:permEnd w:id="1587567821"/>
            <w:r w:rsidRPr="000B1404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19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8E5"/>
          </w:tcPr>
          <w:p w14:paraId="37E47298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8E5"/>
          </w:tcPr>
          <w:p w14:paraId="520CF361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119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8E5"/>
          </w:tcPr>
          <w:p w14:paraId="55E1B8FD" w14:textId="77777777" w:rsidR="004D3893" w:rsidRPr="000B1404" w:rsidRDefault="004D3893" w:rsidP="009E2AD3">
            <w:pPr>
              <w:pStyle w:val="Norm"/>
              <w:jc w:val="center"/>
              <w:rPr>
                <w:rtl/>
              </w:rPr>
            </w:pPr>
          </w:p>
        </w:tc>
      </w:tr>
      <w:bookmarkEnd w:id="193"/>
      <w:permEnd w:id="1034185906"/>
      <w:permEnd w:id="1721594382"/>
      <w:permEnd w:id="1345417975"/>
    </w:tbl>
    <w:p w14:paraId="74AE7A7F" w14:textId="77777777" w:rsidR="004D3893" w:rsidRPr="00FE3396" w:rsidRDefault="004D3893" w:rsidP="00FE3396">
      <w:pPr>
        <w:pStyle w:val="Norm"/>
        <w:rPr>
          <w:sz w:val="20"/>
          <w:szCs w:val="20"/>
          <w:rtl/>
        </w:rPr>
      </w:pPr>
    </w:p>
    <w:p w14:paraId="54BBCE85" w14:textId="77777777" w:rsidR="00FE3396" w:rsidRPr="00FE3396" w:rsidRDefault="00FE3396" w:rsidP="00FE3396">
      <w:pPr>
        <w:pStyle w:val="Heading1"/>
        <w:framePr w:wrap="notBeside"/>
        <w:rPr>
          <w:rtl/>
        </w:rPr>
      </w:pPr>
      <w:bookmarkStart w:id="194" w:name="cell_02_title"/>
      <w:bookmarkStart w:id="195" w:name="_Toc7596694"/>
      <w:bookmarkStart w:id="196" w:name="_Toc30101282"/>
      <w:bookmarkStart w:id="197" w:name="_Toc30101350"/>
      <w:bookmarkStart w:id="198" w:name="_Toc30103358"/>
      <w:bookmarkStart w:id="199" w:name="_Toc30103482"/>
      <w:bookmarkStart w:id="200" w:name="_Toc30103651"/>
      <w:bookmarkStart w:id="201" w:name="_Toc30103685"/>
      <w:bookmarkStart w:id="202" w:name="_Toc30103803"/>
      <w:bookmarkStart w:id="203" w:name="_Toc30149500"/>
      <w:bookmarkStart w:id="204" w:name="_Toc201570077"/>
      <w:r w:rsidRPr="00FE3396">
        <w:rPr>
          <w:rtl/>
        </w:rPr>
        <w:t xml:space="preserve">סיכום מנהלים </w:t>
      </w:r>
      <w:bookmarkEnd w:id="194"/>
      <w:r w:rsidRPr="00FE3396">
        <w:rPr>
          <w:rtl/>
        </w:rPr>
        <w:t xml:space="preserve">(יועתק כלשונו לחוות הדעת </w:t>
      </w:r>
      <w:r w:rsidRPr="00FE3396">
        <w:rPr>
          <w:rFonts w:hint="cs"/>
          <w:rtl/>
        </w:rPr>
        <w:t xml:space="preserve">ויוצג בפני </w:t>
      </w:r>
      <w:r w:rsidRPr="00FE3396">
        <w:rPr>
          <w:rtl/>
        </w:rPr>
        <w:t>וועדת המחקר)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E3396" w:rsidRPr="00FE3396" w14:paraId="68B0801B" w14:textId="77777777" w:rsidTr="002535AD">
        <w:trPr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3EE9E75" w14:textId="77777777" w:rsidR="00FE3396" w:rsidRPr="00FE3396" w:rsidRDefault="00FE3396" w:rsidP="00FE3396">
            <w:pPr>
              <w:pStyle w:val="noteshead"/>
              <w:rPr>
                <w:rtl/>
              </w:rPr>
            </w:pPr>
            <w:r w:rsidRPr="00FE3396">
              <w:rPr>
                <w:rtl/>
              </w:rPr>
              <w:t>ת</w:t>
            </w:r>
            <w:r w:rsidRPr="00FE3396">
              <w:rPr>
                <w:rFonts w:hint="cs"/>
                <w:rtl/>
              </w:rPr>
              <w:t>י</w:t>
            </w:r>
            <w:r w:rsidRPr="00FE3396">
              <w:rPr>
                <w:rtl/>
              </w:rPr>
              <w:t>אור תמציתי של המחקר המבוקש</w:t>
            </w:r>
            <w:r w:rsidRPr="00FE3396">
              <w:rPr>
                <w:rFonts w:hint="cs"/>
                <w:rtl/>
              </w:rPr>
              <w:t xml:space="preserve"> כולל:</w:t>
            </w:r>
          </w:p>
          <w:p w14:paraId="4A114767" w14:textId="29FEF20F" w:rsidR="000954FC" w:rsidRDefault="00FE3396" w:rsidP="000954FC">
            <w:pPr>
              <w:pStyle w:val="notesnumer"/>
              <w:rPr>
                <w:rtl/>
              </w:rPr>
            </w:pPr>
            <w:r w:rsidRPr="00FE3396">
              <w:rPr>
                <w:rFonts w:hint="cs"/>
                <w:rtl/>
              </w:rPr>
              <w:t>[</w:t>
            </w:r>
            <w:r w:rsidRPr="00FE3396">
              <w:rPr>
                <w:rFonts w:hint="cs"/>
                <w:b/>
                <w:bCs/>
                <w:rtl/>
              </w:rPr>
              <w:t>1</w:t>
            </w:r>
            <w:r w:rsidRPr="00FE3396">
              <w:rPr>
                <w:rFonts w:hint="cs"/>
                <w:rtl/>
              </w:rPr>
              <w:t xml:space="preserve">] </w:t>
            </w:r>
            <w:r w:rsidR="000954FC">
              <w:rPr>
                <w:rFonts w:cs="Arial"/>
                <w:rtl/>
              </w:rPr>
              <w:t>התייחסות להישגי המחקר הבסיסי והיישומי במועד ההגשה  )ככל שרלוונטי )</w:t>
            </w:r>
          </w:p>
          <w:p w14:paraId="13ED0BB8" w14:textId="3A1E8CB8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פירוט ההישגים המתוכננים בתוכנית המוגשת. יש להתמקד בהישגים לסוף שלב רמות המוכנות 4 ו-5 בנפרד.</w:t>
            </w:r>
          </w:p>
          <w:p w14:paraId="07E74865" w14:textId="7E100756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תיאור הקניין הרוחני (מצב ה-</w:t>
            </w:r>
            <w:r>
              <w:t>IP</w:t>
            </w:r>
            <w:r>
              <w:rPr>
                <w:rFonts w:cs="Arial"/>
                <w:rtl/>
              </w:rPr>
              <w:t>)</w:t>
            </w:r>
          </w:p>
          <w:p w14:paraId="4ED10728" w14:textId="02C0D426" w:rsidR="000954FC" w:rsidRDefault="000954FC" w:rsidP="000954F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התייחסות לחדשנות בתוכנית</w:t>
            </w:r>
          </w:p>
          <w:p w14:paraId="5616B5C9" w14:textId="77777777" w:rsidR="000954FC" w:rsidRDefault="000954FC" w:rsidP="000954FC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התייחסות לפערים טכנולוגיים (ככל שקיימים)</w:t>
            </w:r>
          </w:p>
          <w:p w14:paraId="37903261" w14:textId="3ECDDB28" w:rsidR="00FE3396" w:rsidRDefault="000954FC" w:rsidP="000954FC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0954FC">
              <w:rPr>
                <w:rFonts w:cs="Arial"/>
                <w:b/>
                <w:bCs/>
                <w:rtl/>
              </w:rPr>
              <w:t>6</w:t>
            </w:r>
            <w:r>
              <w:rPr>
                <w:rFonts w:cs="Arial"/>
                <w:rtl/>
              </w:rPr>
              <w:t>] במסגרת הגשה למו"פ אקדמי דואלי יש להוסיף התייחסות לפער המבצעי ופתרונו</w:t>
            </w:r>
            <w:r>
              <w:rPr>
                <w:rFonts w:cs="Arial" w:hint="cs"/>
                <w:rtl/>
              </w:rPr>
              <w:t>ת</w:t>
            </w:r>
          </w:p>
          <w:p w14:paraId="7A5D6651" w14:textId="77777777" w:rsidR="000954FC" w:rsidRPr="00FE3396" w:rsidRDefault="000954FC" w:rsidP="000954FC">
            <w:pPr>
              <w:pStyle w:val="notesnumer"/>
              <w:rPr>
                <w:sz w:val="10"/>
                <w:szCs w:val="10"/>
              </w:rPr>
            </w:pPr>
          </w:p>
          <w:p w14:paraId="31E992C6" w14:textId="13DDA8CA" w:rsidR="00FE3396" w:rsidRPr="00FE3396" w:rsidRDefault="00FE3396" w:rsidP="00FE3396">
            <w:pPr>
              <w:pStyle w:val="notesbullet"/>
              <w:rPr>
                <w:rtl/>
              </w:rPr>
            </w:pPr>
            <w:r w:rsidRPr="00FE3396">
              <w:rPr>
                <w:rtl/>
              </w:rPr>
              <w:t xml:space="preserve">עד </w:t>
            </w:r>
            <w:r w:rsidR="007C3D9F">
              <w:rPr>
                <w:rFonts w:hint="cs"/>
                <w:rtl/>
              </w:rPr>
              <w:t>20</w:t>
            </w:r>
            <w:r w:rsidRPr="00FE3396">
              <w:rPr>
                <w:rtl/>
              </w:rPr>
              <w:t xml:space="preserve"> שורות</w:t>
            </w:r>
          </w:p>
        </w:tc>
      </w:tr>
      <w:tr w:rsidR="00FE3396" w:rsidRPr="00FE3396" w14:paraId="78186C66" w14:textId="77777777" w:rsidTr="007C3D9F">
        <w:trPr>
          <w:trHeight w:hRule="exact" w:val="5102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F8544" w14:textId="77777777" w:rsidR="00FE3396" w:rsidRPr="00FE3396" w:rsidRDefault="00FE3396" w:rsidP="00FE3396">
            <w:pPr>
              <w:pStyle w:val="Norm"/>
            </w:pPr>
            <w:bookmarkStart w:id="205" w:name="cell_02_cont" w:colFirst="0" w:colLast="0"/>
            <w:permStart w:id="1063793898" w:edGrp="everyone" w:colFirst="0" w:colLast="0"/>
            <w:r w:rsidRPr="00FE3396">
              <w:rPr>
                <w:rtl/>
              </w:rPr>
              <w:t>הזן טקסט כאן...</w:t>
            </w:r>
          </w:p>
        </w:tc>
      </w:tr>
    </w:tbl>
    <w:p w14:paraId="67585827" w14:textId="77777777" w:rsidR="00E87C3B" w:rsidRPr="00CD4A71" w:rsidRDefault="00E87C3B" w:rsidP="00E87C3B">
      <w:pPr>
        <w:pStyle w:val="Norm"/>
        <w:rPr>
          <w:color w:val="0033CC"/>
        </w:rPr>
      </w:pPr>
      <w:bookmarkStart w:id="206" w:name="_Toc7596695"/>
      <w:bookmarkEnd w:id="205"/>
      <w:permEnd w:id="1063793898"/>
    </w:p>
    <w:p w14:paraId="433ABCE4" w14:textId="77777777" w:rsidR="00E87C3B" w:rsidRPr="000E13F4" w:rsidRDefault="00E87C3B" w:rsidP="00FB76E6">
      <w:pPr>
        <w:pStyle w:val="Heading1"/>
        <w:pageBreakBefore/>
        <w:framePr w:wrap="notBeside"/>
        <w:rPr>
          <w:rtl/>
        </w:rPr>
      </w:pPr>
      <w:bookmarkStart w:id="207" w:name="_Toc201570078"/>
      <w:bookmarkStart w:id="208" w:name="_Hlk30082643"/>
      <w:r w:rsidRPr="000E13F4">
        <w:rPr>
          <w:rtl/>
        </w:rPr>
        <w:t>התאגיד העסקי התומך (ככל שרלוונטי)</w:t>
      </w:r>
      <w:bookmarkEnd w:id="206"/>
      <w:bookmarkEnd w:id="207"/>
    </w:p>
    <w:p w14:paraId="3F6D3FCF" w14:textId="77777777" w:rsidR="00E87C3B" w:rsidRPr="000E13F4" w:rsidRDefault="00E87C3B" w:rsidP="00E87C3B">
      <w:pPr>
        <w:pStyle w:val="Heading2"/>
        <w:framePr w:wrap="notBeside"/>
        <w:rPr>
          <w:rtl/>
        </w:rPr>
      </w:pPr>
      <w:bookmarkStart w:id="209" w:name="_Toc7596696"/>
      <w:bookmarkStart w:id="210" w:name="saeif_0301_title"/>
      <w:bookmarkEnd w:id="208"/>
      <w:r w:rsidRPr="000E13F4">
        <w:rPr>
          <w:rtl/>
        </w:rPr>
        <w:t>פרופיל התאגיד</w:t>
      </w:r>
      <w:r w:rsidRPr="000E13F4">
        <w:rPr>
          <w:rFonts w:hint="cs"/>
          <w:rtl/>
        </w:rPr>
        <w:t xml:space="preserve"> התומך</w:t>
      </w:r>
      <w:bookmarkEnd w:id="209"/>
    </w:p>
    <w:bookmarkEnd w:id="210"/>
    <w:p w14:paraId="5D35BEE4" w14:textId="1002983A" w:rsidR="00E87C3B" w:rsidRDefault="00E87C3B" w:rsidP="00E87C3B">
      <w:pPr>
        <w:pStyle w:val="Norm"/>
        <w:rPr>
          <w:sz w:val="2"/>
          <w:szCs w:val="2"/>
          <w:rtl/>
        </w:rPr>
      </w:pPr>
    </w:p>
    <w:p w14:paraId="4E96A144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11" w:name="saeif_0301_cont"/>
    </w:p>
    <w:p w14:paraId="71E910BC" w14:textId="77777777" w:rsidR="00E87C3B" w:rsidRPr="00BC7DCA" w:rsidRDefault="00E87C3B" w:rsidP="00E87C3B">
      <w:pPr>
        <w:pStyle w:val="Norm"/>
        <w:rPr>
          <w:rtl/>
        </w:rPr>
      </w:pPr>
      <w:permStart w:id="2129226625" w:edGrp="everyone"/>
      <w:r w:rsidRPr="00BC7DCA">
        <w:rPr>
          <w:rtl/>
        </w:rPr>
        <w:t>הזן טקסט כאן...</w:t>
      </w:r>
    </w:p>
    <w:permEnd w:id="2129226625"/>
    <w:p w14:paraId="1533E952" w14:textId="77777777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11"/>
    <w:p w14:paraId="038AAD5C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7A29493B" w14:textId="77777777" w:rsidR="00E87C3B" w:rsidRPr="000E13F4" w:rsidRDefault="00E87C3B" w:rsidP="00E87C3B">
      <w:pPr>
        <w:pStyle w:val="Heading2"/>
        <w:framePr w:wrap="notBeside"/>
        <w:rPr>
          <w:rtl/>
        </w:rPr>
      </w:pPr>
      <w:bookmarkStart w:id="212" w:name="_Toc7596697"/>
      <w:bookmarkStart w:id="213" w:name="saeif_0302_title"/>
      <w:r w:rsidRPr="000E13F4">
        <w:rPr>
          <w:rtl/>
        </w:rPr>
        <w:t xml:space="preserve">תחום </w:t>
      </w:r>
      <w:r w:rsidRPr="00BC7DCA">
        <w:rPr>
          <w:rtl/>
        </w:rPr>
        <w:t>פעילות</w:t>
      </w:r>
      <w:bookmarkEnd w:id="212"/>
    </w:p>
    <w:p w14:paraId="1CEB6016" w14:textId="3F8565D7" w:rsidR="00E87C3B" w:rsidRDefault="00E87C3B" w:rsidP="00E87C3B">
      <w:pPr>
        <w:pStyle w:val="Norm"/>
        <w:rPr>
          <w:sz w:val="2"/>
          <w:szCs w:val="2"/>
          <w:rtl/>
        </w:rPr>
      </w:pPr>
      <w:bookmarkStart w:id="214" w:name="_Toc7596698"/>
      <w:bookmarkEnd w:id="213"/>
    </w:p>
    <w:p w14:paraId="7BA0B36E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15" w:name="saeif_0302_cont"/>
    </w:p>
    <w:p w14:paraId="0CD1E504" w14:textId="77777777" w:rsidR="00E87C3B" w:rsidRPr="00BC7DCA" w:rsidRDefault="00E87C3B" w:rsidP="00E87C3B">
      <w:pPr>
        <w:pStyle w:val="Norm"/>
        <w:rPr>
          <w:rtl/>
        </w:rPr>
      </w:pPr>
      <w:permStart w:id="1702297878" w:edGrp="everyone"/>
      <w:r w:rsidRPr="00BC7DCA">
        <w:rPr>
          <w:rtl/>
        </w:rPr>
        <w:t>הזן טקסט כאן...</w:t>
      </w:r>
    </w:p>
    <w:permEnd w:id="1702297878"/>
    <w:p w14:paraId="6B4B86B1" w14:textId="77777777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15"/>
    <w:p w14:paraId="4B7B3600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50D38806" w14:textId="5865DCE2" w:rsidR="00E87C3B" w:rsidRDefault="00473E95" w:rsidP="00E87C3B">
      <w:pPr>
        <w:pStyle w:val="Heading2"/>
        <w:framePr w:wrap="notBeside"/>
      </w:pPr>
      <w:bookmarkStart w:id="216" w:name="saeif_0303_title"/>
      <w:r>
        <w:rPr>
          <w:rFonts w:hint="cs"/>
          <w:rtl/>
        </w:rPr>
        <w:t>הכוונת</w:t>
      </w:r>
      <w:r w:rsidR="00E87C3B" w:rsidRPr="000E13F4">
        <w:rPr>
          <w:rtl/>
        </w:rPr>
        <w:t xml:space="preserve"> הטכנולוגיה המוצעת </w:t>
      </w:r>
      <w:bookmarkEnd w:id="214"/>
      <w:bookmarkEnd w:id="21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73E95" w:rsidRPr="000E13F4" w14:paraId="54D2EBBF" w14:textId="77777777" w:rsidTr="00E06AC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EFFC26F" w14:textId="0C59FA1C" w:rsidR="00473E95" w:rsidRPr="000E13F4" w:rsidRDefault="00473E95" w:rsidP="00473E95">
            <w:pPr>
              <w:pStyle w:val="notesbullet"/>
              <w:rPr>
                <w:rtl/>
              </w:rPr>
            </w:pPr>
            <w:r w:rsidRPr="00473E95">
              <w:rPr>
                <w:rtl/>
              </w:rPr>
              <w:t>כיצד יכוון התאגיד התומך את הטכנולוגיה המוצעת בתוכנית למחקר יישומי</w:t>
            </w:r>
          </w:p>
        </w:tc>
      </w:tr>
    </w:tbl>
    <w:p w14:paraId="5E1628D7" w14:textId="60EBA729" w:rsidR="00E87C3B" w:rsidRDefault="00E87C3B" w:rsidP="00E87C3B">
      <w:pPr>
        <w:pStyle w:val="Norm"/>
        <w:rPr>
          <w:sz w:val="2"/>
          <w:szCs w:val="2"/>
          <w:rtl/>
        </w:rPr>
      </w:pPr>
    </w:p>
    <w:p w14:paraId="4B78ADB5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17" w:name="saeif_0303_cont"/>
    </w:p>
    <w:p w14:paraId="1329B812" w14:textId="77777777" w:rsidR="00E87C3B" w:rsidRPr="00BC7DCA" w:rsidRDefault="00E87C3B" w:rsidP="00E87C3B">
      <w:pPr>
        <w:pStyle w:val="Norm"/>
        <w:rPr>
          <w:rtl/>
        </w:rPr>
      </w:pPr>
      <w:permStart w:id="170091186" w:edGrp="everyone"/>
      <w:r w:rsidRPr="00BC7DCA">
        <w:rPr>
          <w:rtl/>
        </w:rPr>
        <w:t>הזן טקסט כאן...</w:t>
      </w:r>
    </w:p>
    <w:permEnd w:id="170091186"/>
    <w:p w14:paraId="42873699" w14:textId="77777777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17"/>
    <w:p w14:paraId="58465DED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1E8E3ED7" w14:textId="5BD3A3FF" w:rsidR="00E87C3B" w:rsidRPr="000E13F4" w:rsidRDefault="00E87C3B" w:rsidP="00E87C3B">
      <w:pPr>
        <w:pStyle w:val="Heading2"/>
        <w:framePr w:wrap="notBeside"/>
        <w:rPr>
          <w:rtl/>
        </w:rPr>
      </w:pPr>
      <w:bookmarkStart w:id="218" w:name="_Toc7596699"/>
      <w:bookmarkStart w:id="219" w:name="saeif_0304_title"/>
      <w:r w:rsidRPr="000E13F4">
        <w:rPr>
          <w:rtl/>
        </w:rPr>
        <w:t xml:space="preserve">תרומת הטכנולוגיה המוצעת </w:t>
      </w:r>
      <w:r w:rsidRPr="000E13F4">
        <w:rPr>
          <w:rFonts w:hint="cs"/>
          <w:rtl/>
        </w:rPr>
        <w:t>ל</w:t>
      </w:r>
      <w:r w:rsidRPr="000E13F4">
        <w:rPr>
          <w:rtl/>
        </w:rPr>
        <w:t>תאגיד</w:t>
      </w:r>
      <w:r w:rsidRPr="000E13F4">
        <w:rPr>
          <w:rFonts w:hint="cs"/>
          <w:rtl/>
        </w:rPr>
        <w:t xml:space="preserve"> התומך</w:t>
      </w:r>
      <w:bookmarkEnd w:id="218"/>
    </w:p>
    <w:bookmarkEnd w:id="219"/>
    <w:p w14:paraId="520D8D9B" w14:textId="1CD29744" w:rsidR="00E87C3B" w:rsidRDefault="00E87C3B" w:rsidP="00E87C3B">
      <w:pPr>
        <w:pStyle w:val="Norm"/>
        <w:rPr>
          <w:sz w:val="2"/>
          <w:szCs w:val="2"/>
          <w:rtl/>
        </w:rPr>
      </w:pPr>
    </w:p>
    <w:p w14:paraId="5601DBF3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20" w:name="saeif_0304_cont"/>
    </w:p>
    <w:p w14:paraId="6CFE426E" w14:textId="77777777" w:rsidR="00E87C3B" w:rsidRPr="000E13F4" w:rsidRDefault="00E87C3B" w:rsidP="00E87C3B">
      <w:pPr>
        <w:pStyle w:val="Norm"/>
        <w:rPr>
          <w:rtl/>
        </w:rPr>
      </w:pPr>
      <w:permStart w:id="1841766417" w:edGrp="everyone"/>
      <w:r w:rsidRPr="000E13F4">
        <w:rPr>
          <w:rtl/>
        </w:rPr>
        <w:t>הזן טקסט כאן...</w:t>
      </w:r>
    </w:p>
    <w:permEnd w:id="1841766417"/>
    <w:p w14:paraId="71476EF8" w14:textId="77777777" w:rsidR="00E87C3B" w:rsidRPr="00E24AA5" w:rsidRDefault="00E87C3B" w:rsidP="00E87C3B">
      <w:pPr>
        <w:pStyle w:val="Norm"/>
        <w:rPr>
          <w:sz w:val="2"/>
          <w:szCs w:val="2"/>
        </w:rPr>
      </w:pPr>
    </w:p>
    <w:bookmarkEnd w:id="220"/>
    <w:p w14:paraId="5C79076B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2A1E804B" w14:textId="77777777" w:rsidR="00E87C3B" w:rsidRPr="000E13F4" w:rsidRDefault="00E87C3B" w:rsidP="00E87C3B">
      <w:pPr>
        <w:pStyle w:val="Heading1"/>
        <w:framePr w:wrap="notBeside"/>
        <w:rPr>
          <w:rtl/>
        </w:rPr>
      </w:pPr>
      <w:bookmarkStart w:id="221" w:name="_Toc7596700"/>
      <w:bookmarkStart w:id="222" w:name="_Toc201570079"/>
      <w:r w:rsidRPr="000E13F4">
        <w:rPr>
          <w:rFonts w:hint="cs"/>
          <w:rtl/>
        </w:rPr>
        <w:t>פירוט המחקר</w:t>
      </w:r>
      <w:bookmarkEnd w:id="221"/>
      <w:bookmarkEnd w:id="222"/>
    </w:p>
    <w:p w14:paraId="6F2C90B7" w14:textId="3793F60F" w:rsidR="00E87C3B" w:rsidRPr="000E13F4" w:rsidRDefault="000954FC" w:rsidP="0044711D">
      <w:pPr>
        <w:pStyle w:val="Heading2"/>
        <w:framePr w:wrap="notBeside"/>
        <w:rPr>
          <w:rtl/>
        </w:rPr>
      </w:pPr>
      <w:bookmarkStart w:id="223" w:name="saeif_0401_title"/>
      <w:bookmarkStart w:id="224" w:name="_Toc7596701"/>
      <w:r w:rsidRPr="000954FC">
        <w:rPr>
          <w:rFonts w:cs="Arial"/>
          <w:rtl/>
        </w:rPr>
        <w:t xml:space="preserve">יעדי המחקר וסטטוס הטכנולוגיה במועד ההגשה </w:t>
      </w:r>
      <w:bookmarkEnd w:id="223"/>
      <w:r w:rsidRPr="000954FC">
        <w:rPr>
          <w:rFonts w:cs="Arial"/>
          <w:rtl/>
        </w:rPr>
        <w:t>(</w:t>
      </w:r>
      <w:r w:rsidRPr="000954FC">
        <w:t>State of The Art</w:t>
      </w:r>
      <w:r w:rsidRPr="000954FC">
        <w:rPr>
          <w:rFonts w:cs="Arial"/>
          <w:rtl/>
        </w:rPr>
        <w:t>)</w:t>
      </w:r>
      <w:bookmarkEnd w:id="22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711AB3A2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BB8A3A9" w14:textId="77777777" w:rsidR="00E87C3B" w:rsidRPr="00BC7DCA" w:rsidRDefault="00E87C3B" w:rsidP="00391646">
            <w:pPr>
              <w:pStyle w:val="noteshead"/>
              <w:rPr>
                <w:rtl/>
              </w:rPr>
            </w:pPr>
            <w:bookmarkStart w:id="225" w:name="_Hlk201155174"/>
            <w:r w:rsidRPr="00BC7DCA">
              <w:rPr>
                <w:rFonts w:hint="cs"/>
                <w:rtl/>
              </w:rPr>
              <w:t>תאר ופרט את הנושאים הבאים (</w:t>
            </w:r>
            <w:r w:rsidRPr="00BC7DCA">
              <w:rPr>
                <w:rtl/>
              </w:rPr>
              <w:t xml:space="preserve">עד </w:t>
            </w:r>
            <w:r w:rsidRPr="00BC7DCA">
              <w:rPr>
                <w:rFonts w:hint="cs"/>
                <w:rtl/>
              </w:rPr>
              <w:t>20</w:t>
            </w:r>
            <w:r w:rsidRPr="00BC7DCA">
              <w:rPr>
                <w:rtl/>
              </w:rPr>
              <w:t xml:space="preserve"> שורות</w:t>
            </w:r>
            <w:r w:rsidRPr="00BC7DCA">
              <w:rPr>
                <w:rFonts w:hint="cs"/>
                <w:rtl/>
              </w:rPr>
              <w:t>)</w:t>
            </w:r>
          </w:p>
          <w:p w14:paraId="65E13DC1" w14:textId="09A6244D" w:rsidR="000954FC" w:rsidRDefault="00E87C3B" w:rsidP="000954FC">
            <w:pPr>
              <w:pStyle w:val="notesnumer"/>
              <w:rPr>
                <w:rtl/>
              </w:rPr>
            </w:pPr>
            <w:r w:rsidRPr="000E13F4">
              <w:rPr>
                <w:rtl/>
              </w:rPr>
              <w:t>[</w:t>
            </w:r>
            <w:r w:rsidRPr="000E13F4">
              <w:rPr>
                <w:b/>
                <w:bCs/>
                <w:rtl/>
              </w:rPr>
              <w:t>1</w:t>
            </w:r>
            <w:r w:rsidRPr="000E13F4">
              <w:rPr>
                <w:rtl/>
              </w:rPr>
              <w:t xml:space="preserve">] </w:t>
            </w:r>
            <w:r w:rsidR="000954FC">
              <w:rPr>
                <w:rFonts w:cs="Arial"/>
                <w:rtl/>
              </w:rPr>
              <w:t xml:space="preserve">הסטטוס בו נמצאת הטכנולוגיה בעולם נכון למועד הגשת התוכנית (מומלץ לציין גם את רמת המוכנות הטכנולוגית  </w:t>
            </w:r>
            <w:r w:rsidR="000954FC">
              <w:t>TRL</w:t>
            </w:r>
            <w:r w:rsidR="000954FC">
              <w:rPr>
                <w:rFonts w:cs="Arial"/>
                <w:rtl/>
              </w:rPr>
              <w:t>)</w:t>
            </w:r>
          </w:p>
          <w:p w14:paraId="5B6A8816" w14:textId="692F1164" w:rsidR="00AB2173" w:rsidRPr="00AB2173" w:rsidRDefault="000954FC" w:rsidP="00AB2173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 xml:space="preserve">] </w:t>
            </w:r>
            <w:r w:rsidR="00AB2173" w:rsidRPr="00AB2173">
              <w:rPr>
                <w:rFonts w:cs="Arial"/>
                <w:rtl/>
              </w:rPr>
              <w:t xml:space="preserve">תיאור תמציתי של כלל המחקרים המבוקשים </w:t>
            </w:r>
          </w:p>
          <w:p w14:paraId="20F3A297" w14:textId="77777777" w:rsidR="00AB2173" w:rsidRPr="00AB2173" w:rsidRDefault="00AB2173" w:rsidP="00AB2173">
            <w:pPr>
              <w:pStyle w:val="notesnumer"/>
              <w:rPr>
                <w:rFonts w:cs="Arial"/>
                <w:rtl/>
              </w:rPr>
            </w:pPr>
            <w:r w:rsidRPr="00AB2173">
              <w:rPr>
                <w:rFonts w:cs="Arial"/>
                <w:rtl/>
              </w:rPr>
              <w:t>[</w:t>
            </w:r>
            <w:r w:rsidRPr="00AB2173">
              <w:rPr>
                <w:rFonts w:cs="Arial"/>
                <w:b/>
                <w:bCs/>
                <w:rtl/>
              </w:rPr>
              <w:t>3</w:t>
            </w:r>
            <w:r w:rsidRPr="00AB2173">
              <w:rPr>
                <w:rFonts w:cs="Arial"/>
                <w:rtl/>
              </w:rPr>
              <w:t>] יעדי כלל המחקרים לבקשות עד רמת מוכנות טכנולוגית 4 (כולל)</w:t>
            </w:r>
          </w:p>
          <w:p w14:paraId="3DB1323A" w14:textId="77777777" w:rsidR="00AB2173" w:rsidRPr="00AB2173" w:rsidRDefault="00AB2173" w:rsidP="00AB2173">
            <w:pPr>
              <w:pStyle w:val="notesnumer"/>
              <w:rPr>
                <w:rFonts w:cs="Arial"/>
                <w:rtl/>
              </w:rPr>
            </w:pPr>
            <w:r w:rsidRPr="00AB2173">
              <w:rPr>
                <w:rFonts w:cs="Arial"/>
                <w:rtl/>
              </w:rPr>
              <w:t>[</w:t>
            </w:r>
            <w:r w:rsidRPr="00AB2173">
              <w:rPr>
                <w:rFonts w:cs="Arial"/>
                <w:b/>
                <w:bCs/>
                <w:rtl/>
              </w:rPr>
              <w:t>4</w:t>
            </w:r>
            <w:r w:rsidRPr="00AB2173">
              <w:rPr>
                <w:rFonts w:cs="Arial"/>
                <w:rtl/>
              </w:rPr>
              <w:t xml:space="preserve">] יעדי המחקר שיבוצע במעבדת שירות או במעבדת השירות בתאגיד התומך בעבור רמת מוכנות טכנולוגית 5 </w:t>
            </w:r>
          </w:p>
          <w:p w14:paraId="48E41587" w14:textId="51E0BDD3" w:rsidR="00E87C3B" w:rsidRPr="000E13F4" w:rsidRDefault="00AB2173" w:rsidP="00AB2173">
            <w:pPr>
              <w:pStyle w:val="notesnumer"/>
              <w:rPr>
                <w:rtl/>
              </w:rPr>
            </w:pPr>
            <w:r w:rsidRPr="00AB2173">
              <w:rPr>
                <w:rFonts w:cs="Arial"/>
                <w:rtl/>
              </w:rPr>
              <w:t>[</w:t>
            </w:r>
            <w:r w:rsidRPr="00AB2173">
              <w:rPr>
                <w:rFonts w:cs="Arial"/>
                <w:b/>
                <w:bCs/>
                <w:rtl/>
              </w:rPr>
              <w:t>5</w:t>
            </w:r>
            <w:r w:rsidRPr="00AB2173">
              <w:rPr>
                <w:rFonts w:cs="Arial"/>
                <w:rtl/>
              </w:rPr>
              <w:t>] הייחודיות והחדשנות במחקרים, בהשוואה לנעשה בתחום בעולם</w:t>
            </w:r>
          </w:p>
        </w:tc>
      </w:tr>
      <w:bookmarkEnd w:id="225"/>
    </w:tbl>
    <w:p w14:paraId="286A34A8" w14:textId="0C805239" w:rsidR="00E87C3B" w:rsidRDefault="00E87C3B" w:rsidP="00E87C3B">
      <w:pPr>
        <w:pStyle w:val="Norm"/>
        <w:rPr>
          <w:sz w:val="2"/>
          <w:szCs w:val="2"/>
          <w:rtl/>
        </w:rPr>
      </w:pPr>
    </w:p>
    <w:p w14:paraId="31DF0350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26" w:name="saeif_0401_cont"/>
    </w:p>
    <w:p w14:paraId="0D72CC9A" w14:textId="77777777" w:rsidR="00E87C3B" w:rsidRPr="000E13F4" w:rsidRDefault="00E87C3B" w:rsidP="00E87C3B">
      <w:pPr>
        <w:pStyle w:val="Norm"/>
        <w:rPr>
          <w:rtl/>
        </w:rPr>
      </w:pPr>
      <w:permStart w:id="1087449839" w:edGrp="everyone"/>
      <w:r w:rsidRPr="000E13F4">
        <w:rPr>
          <w:rtl/>
        </w:rPr>
        <w:t>הזן טקסט כאן...</w:t>
      </w:r>
    </w:p>
    <w:permEnd w:id="1087449839"/>
    <w:p w14:paraId="081FF2EF" w14:textId="14E05FFE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26"/>
    <w:p w14:paraId="7ECF5296" w14:textId="19285EB9" w:rsidR="00D33455" w:rsidRPr="00E24AA5" w:rsidRDefault="00D33455" w:rsidP="00E24AA5">
      <w:pPr>
        <w:pStyle w:val="Norm"/>
        <w:rPr>
          <w:sz w:val="20"/>
          <w:szCs w:val="20"/>
          <w:rtl/>
        </w:rPr>
      </w:pPr>
    </w:p>
    <w:p w14:paraId="3578E561" w14:textId="7568D409" w:rsidR="00D33455" w:rsidRPr="000E13F4" w:rsidRDefault="00D33455" w:rsidP="0080642F">
      <w:pPr>
        <w:pStyle w:val="Heading2"/>
        <w:framePr w:wrap="notBeside"/>
        <w:rPr>
          <w:rtl/>
        </w:rPr>
      </w:pPr>
      <w:bookmarkStart w:id="227" w:name="saeif_0402_title"/>
      <w:r w:rsidRPr="00D33455">
        <w:rPr>
          <w:rFonts w:cs="Arial"/>
          <w:rtl/>
        </w:rPr>
        <w:t xml:space="preserve">התאמת התוכנית לקול הקורא ו/או </w:t>
      </w:r>
      <w:r w:rsidR="00EF431C">
        <w:rPr>
          <w:rFonts w:cs="Arial" w:hint="cs"/>
          <w:rtl/>
        </w:rPr>
        <w:t>ל</w:t>
      </w:r>
      <w:r w:rsidRPr="00D33455">
        <w:rPr>
          <w:rFonts w:cs="Arial"/>
          <w:rtl/>
        </w:rPr>
        <w:t>פניה לציבור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33455" w:rsidRPr="000E13F4" w14:paraId="7467BBDF" w14:textId="77777777" w:rsidTr="003F583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27"/>
          <w:p w14:paraId="0C5F858F" w14:textId="115B8D39" w:rsidR="00E24AA5" w:rsidRDefault="00E24AA5" w:rsidP="00E24AA5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התייחס לנושאים הבאים:</w:t>
            </w:r>
          </w:p>
          <w:p w14:paraId="24B327A2" w14:textId="21576C67" w:rsidR="00EF431C" w:rsidRPr="00EF431C" w:rsidRDefault="00E24AA5" w:rsidP="00EF431C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E24AA5">
              <w:rPr>
                <w:rFonts w:cs="Arial" w:hint="cs"/>
                <w:b/>
                <w:bCs/>
                <w:rtl/>
              </w:rPr>
              <w:t>1</w:t>
            </w:r>
            <w:r>
              <w:rPr>
                <w:rFonts w:cs="Arial" w:hint="cs"/>
                <w:rtl/>
              </w:rPr>
              <w:t xml:space="preserve">] </w:t>
            </w:r>
            <w:r w:rsidR="00EF431C" w:rsidRPr="00EF431C">
              <w:rPr>
                <w:rFonts w:cs="Arial"/>
                <w:rtl/>
              </w:rPr>
              <w:t xml:space="preserve">תאר ופרט את התאמת התוכנית הרב שנתית לדרישות הרשומות בקול הקורא שכמענה לו מוגשת הבקשה ו/או לייחוד הליכים כפי שמפורטים בפניה לציבור המתפרסמת בדף המסלול. יש להתייחס לכל הדרישות הרשומות. </w:t>
            </w:r>
          </w:p>
          <w:p w14:paraId="08043404" w14:textId="77777777" w:rsidR="00EF431C" w:rsidRPr="00EF431C" w:rsidRDefault="00EF431C" w:rsidP="00EF431C">
            <w:pPr>
              <w:pStyle w:val="notesnumer"/>
              <w:rPr>
                <w:rFonts w:cs="Arial"/>
                <w:rtl/>
              </w:rPr>
            </w:pPr>
            <w:r w:rsidRPr="00EF431C"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2</w:t>
            </w:r>
            <w:r w:rsidRPr="00EF431C">
              <w:rPr>
                <w:rFonts w:cs="Arial"/>
                <w:rtl/>
              </w:rPr>
              <w:t>] דוגמאות אפשריות: ייחוד הבקשות לתחומי פעילות ספציפיים, תחומים טכנולוגיים ספציפיים, אתגר, אזור עדיפות או לשלבים שונים של מחקר ו/או פיתוח ועוד</w:t>
            </w:r>
          </w:p>
          <w:p w14:paraId="5001E980" w14:textId="244C3FD7" w:rsidR="00E24AA5" w:rsidRPr="000E13F4" w:rsidRDefault="00EF431C" w:rsidP="00EF431C">
            <w:pPr>
              <w:pStyle w:val="notesnumer"/>
              <w:rPr>
                <w:rtl/>
              </w:rPr>
            </w:pPr>
            <w:r w:rsidRPr="00EF431C"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3</w:t>
            </w:r>
            <w:r w:rsidRPr="00EF431C">
              <w:rPr>
                <w:rFonts w:cs="Arial"/>
                <w:rtl/>
              </w:rPr>
              <w:t>] במידה וההגשה מוגשת בשוטף (כולל הגשה במועדים קבועים)  יש לרשום בסעיף זה: " לא רלוונטי "</w:t>
            </w:r>
          </w:p>
        </w:tc>
      </w:tr>
    </w:tbl>
    <w:p w14:paraId="4A9F5B30" w14:textId="5B89EC1D" w:rsidR="00D33455" w:rsidRDefault="00D33455" w:rsidP="00D33455">
      <w:pPr>
        <w:pStyle w:val="Norm"/>
        <w:rPr>
          <w:sz w:val="2"/>
          <w:szCs w:val="2"/>
          <w:rtl/>
        </w:rPr>
      </w:pPr>
    </w:p>
    <w:p w14:paraId="5533FB09" w14:textId="77777777" w:rsidR="00E24AA5" w:rsidRPr="00E24AA5" w:rsidRDefault="00E24AA5" w:rsidP="00D33455">
      <w:pPr>
        <w:pStyle w:val="Norm"/>
        <w:rPr>
          <w:sz w:val="2"/>
          <w:szCs w:val="2"/>
          <w:rtl/>
        </w:rPr>
      </w:pPr>
      <w:bookmarkStart w:id="228" w:name="saeif_0402_cont"/>
    </w:p>
    <w:p w14:paraId="5E7A1FF8" w14:textId="77777777" w:rsidR="00D33455" w:rsidRPr="000E13F4" w:rsidRDefault="00D33455" w:rsidP="00D33455">
      <w:pPr>
        <w:pStyle w:val="Norm"/>
        <w:rPr>
          <w:rtl/>
        </w:rPr>
      </w:pPr>
      <w:permStart w:id="1084764084" w:edGrp="everyone"/>
      <w:r w:rsidRPr="000E13F4">
        <w:rPr>
          <w:rtl/>
        </w:rPr>
        <w:t>הזן טקסט כאן...</w:t>
      </w:r>
    </w:p>
    <w:permEnd w:id="1084764084"/>
    <w:p w14:paraId="0E295DA4" w14:textId="77777777" w:rsidR="00D33455" w:rsidRPr="00E24AA5" w:rsidRDefault="00D33455" w:rsidP="00D33455">
      <w:pPr>
        <w:pStyle w:val="Norm"/>
        <w:rPr>
          <w:sz w:val="2"/>
          <w:szCs w:val="2"/>
          <w:rtl/>
        </w:rPr>
      </w:pPr>
    </w:p>
    <w:bookmarkEnd w:id="228"/>
    <w:p w14:paraId="4CB77D23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3648780A" w14:textId="27743899" w:rsidR="00E87C3B" w:rsidRPr="000E13F4" w:rsidRDefault="00D33455" w:rsidP="00E87C3B">
      <w:pPr>
        <w:pStyle w:val="Heading2"/>
        <w:framePr w:wrap="notBeside"/>
        <w:rPr>
          <w:rtl/>
        </w:rPr>
      </w:pPr>
      <w:bookmarkStart w:id="229" w:name="_Toc7596702"/>
      <w:r>
        <w:rPr>
          <w:rFonts w:hint="cs"/>
          <w:rtl/>
        </w:rPr>
        <w:t>יישומים</w:t>
      </w:r>
      <w:r w:rsidR="00E87C3B" w:rsidRPr="000E13F4">
        <w:rPr>
          <w:rtl/>
        </w:rPr>
        <w:t xml:space="preserve"> עתידיים</w:t>
      </w:r>
      <w:bookmarkEnd w:id="229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57FCE99F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531E6AF" w14:textId="77777777" w:rsidR="00E87C3B" w:rsidRPr="000E13F4" w:rsidRDefault="00E87C3B" w:rsidP="00391646">
            <w:pPr>
              <w:pStyle w:val="noteshead"/>
              <w:rPr>
                <w:rtl/>
              </w:rPr>
            </w:pPr>
            <w:r w:rsidRPr="000E13F4">
              <w:rPr>
                <w:rFonts w:hint="cs"/>
                <w:rtl/>
              </w:rPr>
              <w:t>הנחייה:</w:t>
            </w:r>
          </w:p>
          <w:p w14:paraId="366B9341" w14:textId="77777777" w:rsidR="00E87C3B" w:rsidRPr="000E13F4" w:rsidRDefault="00E87C3B" w:rsidP="00391646">
            <w:pPr>
              <w:pStyle w:val="notesnumer"/>
              <w:rPr>
                <w:rtl/>
              </w:rPr>
            </w:pPr>
            <w:r w:rsidRPr="000E13F4">
              <w:rPr>
                <w:rFonts w:hint="cs"/>
                <w:rtl/>
              </w:rPr>
              <w:t>[</w:t>
            </w:r>
            <w:r w:rsidRPr="000E13F4">
              <w:rPr>
                <w:rFonts w:hint="cs"/>
                <w:b/>
                <w:bCs/>
                <w:rtl/>
              </w:rPr>
              <w:t>1</w:t>
            </w:r>
            <w:r w:rsidRPr="000E13F4">
              <w:rPr>
                <w:rFonts w:hint="cs"/>
                <w:rtl/>
              </w:rPr>
              <w:t xml:space="preserve">] </w:t>
            </w:r>
            <w:r w:rsidRPr="000E13F4">
              <w:rPr>
                <w:rtl/>
              </w:rPr>
              <w:t>יש למלא רק את אחד משני הסעיפים הבאים</w:t>
            </w:r>
            <w:r w:rsidRPr="000E13F4">
              <w:rPr>
                <w:rFonts w:hint="cs"/>
                <w:rtl/>
              </w:rPr>
              <w:t xml:space="preserve"> "</w:t>
            </w:r>
            <w:r w:rsidRPr="000E13F4">
              <w:rPr>
                <w:u w:val="single"/>
                <w:rtl/>
              </w:rPr>
              <w:t>בקשה ללא ליווי תאגיד תומך</w:t>
            </w:r>
            <w:r w:rsidRPr="000E13F4">
              <w:rPr>
                <w:rFonts w:hint="cs"/>
                <w:rtl/>
              </w:rPr>
              <w:t>" או "</w:t>
            </w:r>
            <w:r w:rsidRPr="000E13F4">
              <w:rPr>
                <w:u w:val="single"/>
                <w:rtl/>
              </w:rPr>
              <w:t>בקשה עם ליווי תאגיד תומך</w:t>
            </w:r>
            <w:r w:rsidRPr="000E13F4">
              <w:rPr>
                <w:rFonts w:hint="cs"/>
                <w:rtl/>
              </w:rPr>
              <w:t>"</w:t>
            </w:r>
          </w:p>
        </w:tc>
      </w:tr>
    </w:tbl>
    <w:p w14:paraId="1C9B5DC4" w14:textId="77777777" w:rsidR="00E87C3B" w:rsidRPr="000E13F4" w:rsidRDefault="00E87C3B" w:rsidP="00E87C3B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p w14:paraId="0F68FC5A" w14:textId="77777777" w:rsidR="00E87C3B" w:rsidRPr="000E13F4" w:rsidRDefault="00E87C3B" w:rsidP="00E87C3B">
      <w:pPr>
        <w:pStyle w:val="Heading3"/>
        <w:framePr w:wrap="notBeside"/>
        <w:rPr>
          <w:rtl/>
        </w:rPr>
      </w:pPr>
      <w:bookmarkStart w:id="230" w:name="_Ref534023801"/>
      <w:bookmarkStart w:id="231" w:name="saeif_040301_title"/>
      <w:r w:rsidRPr="000E13F4">
        <w:rPr>
          <w:rtl/>
        </w:rPr>
        <w:t>בקשה ללא ליווי תאגיד</w:t>
      </w:r>
      <w:bookmarkEnd w:id="230"/>
      <w:r w:rsidRPr="000E13F4">
        <w:rPr>
          <w:rFonts w:hint="cs"/>
          <w:rtl/>
        </w:rPr>
        <w:t xml:space="preserve"> תומך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4C0176A2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31"/>
          <w:p w14:paraId="49A5BB7F" w14:textId="77777777" w:rsidR="00E87C3B" w:rsidRPr="000E13F4" w:rsidRDefault="00E87C3B" w:rsidP="00391646">
            <w:pPr>
              <w:pStyle w:val="noteshead"/>
              <w:rPr>
                <w:rtl/>
              </w:rPr>
            </w:pPr>
            <w:r w:rsidRPr="000E13F4">
              <w:rPr>
                <w:rFonts w:hint="cs"/>
                <w:rtl/>
              </w:rPr>
              <w:t>הנחייה:</w:t>
            </w:r>
          </w:p>
          <w:p w14:paraId="036D245D" w14:textId="45C26240" w:rsidR="00EF431C" w:rsidRDefault="00E87C3B" w:rsidP="00EF431C">
            <w:pPr>
              <w:pStyle w:val="notesnumer"/>
              <w:rPr>
                <w:rtl/>
              </w:rPr>
            </w:pPr>
            <w:r w:rsidRPr="000E13F4">
              <w:rPr>
                <w:rFonts w:hint="cs"/>
                <w:rtl/>
              </w:rPr>
              <w:t>[</w:t>
            </w:r>
            <w:r w:rsidRPr="000E13F4">
              <w:rPr>
                <w:rFonts w:hint="cs"/>
                <w:b/>
                <w:bCs/>
                <w:rtl/>
              </w:rPr>
              <w:t>1</w:t>
            </w:r>
            <w:r w:rsidRPr="000E13F4">
              <w:rPr>
                <w:rFonts w:hint="cs"/>
                <w:rtl/>
              </w:rPr>
              <w:t xml:space="preserve">] </w:t>
            </w:r>
            <w:r w:rsidR="00EF431C">
              <w:rPr>
                <w:rFonts w:cs="Arial"/>
                <w:rtl/>
              </w:rPr>
              <w:t>חלק זה ימולא על ידי המלווה העסקי. באין מלווה, ימולא על ידי חברת היישום</w:t>
            </w:r>
          </w:p>
          <w:p w14:paraId="0D18C19B" w14:textId="77777777" w:rsidR="00EF431C" w:rsidRDefault="00EF431C" w:rsidP="00EF431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הגדר את היישום/ים העתידי/ים העשוי/ם להתבסס על טכנולוגיה זו כולל: גודל השוק והפוטנציאל הכלכלי שלהם או הערך הכלכלי של יישום הטכנולוגיה בתעשייה</w:t>
            </w:r>
          </w:p>
          <w:p w14:paraId="09C8052B" w14:textId="77777777" w:rsidR="00EF431C" w:rsidRDefault="00EF431C" w:rsidP="00EF431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 xml:space="preserve">] הגדר את ההישגים הטכנולוגיים הנדרשים לטובת הגעה ל- </w:t>
            </w:r>
            <w:r>
              <w:t>TRL4</w:t>
            </w:r>
            <w:r>
              <w:rPr>
                <w:rFonts w:cs="Arial"/>
                <w:rtl/>
              </w:rPr>
              <w:t xml:space="preserve"> (ככל שרלוונטי).  ואת ההישגים הטכנולוגיים הנדרשים לטובת הגעה ל- </w:t>
            </w:r>
            <w:r>
              <w:t>TRL5</w:t>
            </w:r>
            <w:r>
              <w:rPr>
                <w:rFonts w:cs="Arial"/>
                <w:rtl/>
              </w:rPr>
              <w:t xml:space="preserve">  לטובת אבן דרך מימונית להטמעת הטכנולוגיה לפיתוח מוצר</w:t>
            </w:r>
          </w:p>
          <w:p w14:paraId="653C0E67" w14:textId="597AFC64" w:rsidR="00E24AA5" w:rsidRPr="000E13F4" w:rsidRDefault="00EF431C" w:rsidP="00EF431C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F431C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אם התוכנית היא במסגרת מו"פ אקדמי דואלי, יש להתייחס לשימוש מבצעי של היישום/ים שניתן יהיה לפתח על בסיס טכנולוגיה זו תוך התייחסות לגודל השוק הצבאי ולפוטנציאל הכלכלי</w:t>
            </w:r>
          </w:p>
        </w:tc>
      </w:tr>
    </w:tbl>
    <w:p w14:paraId="6F31104C" w14:textId="14A3F233" w:rsidR="00E87C3B" w:rsidRDefault="00E87C3B" w:rsidP="00E87C3B">
      <w:pPr>
        <w:pStyle w:val="Norm"/>
        <w:rPr>
          <w:sz w:val="2"/>
          <w:szCs w:val="2"/>
          <w:rtl/>
        </w:rPr>
      </w:pPr>
    </w:p>
    <w:p w14:paraId="708F4466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32" w:name="saeif_040301_cont"/>
    </w:p>
    <w:p w14:paraId="484B1F95" w14:textId="77777777" w:rsidR="00E87C3B" w:rsidRPr="000E13F4" w:rsidRDefault="00E87C3B" w:rsidP="00E87C3B">
      <w:pPr>
        <w:pStyle w:val="Norm"/>
        <w:rPr>
          <w:rtl/>
        </w:rPr>
      </w:pPr>
      <w:permStart w:id="1094274578" w:edGrp="everyone"/>
      <w:r w:rsidRPr="000E13F4">
        <w:rPr>
          <w:rtl/>
        </w:rPr>
        <w:t>הזן טקסט כאן...</w:t>
      </w:r>
    </w:p>
    <w:permEnd w:id="1094274578"/>
    <w:p w14:paraId="0507673B" w14:textId="77777777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32"/>
    <w:p w14:paraId="080FFC95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685991CE" w14:textId="77777777" w:rsidR="00E87C3B" w:rsidRPr="000E13F4" w:rsidRDefault="00E87C3B" w:rsidP="00E87C3B">
      <w:pPr>
        <w:pStyle w:val="Heading3"/>
        <w:framePr w:wrap="notBeside"/>
        <w:rPr>
          <w:rtl/>
        </w:rPr>
      </w:pPr>
      <w:bookmarkStart w:id="233" w:name="_Ref534023830"/>
      <w:bookmarkStart w:id="234" w:name="saeif_040302_title"/>
      <w:r w:rsidRPr="000E13F4">
        <w:rPr>
          <w:rtl/>
        </w:rPr>
        <w:t>בקשה עם ליווי תאגיד</w:t>
      </w:r>
      <w:bookmarkEnd w:id="233"/>
      <w:r w:rsidRPr="000E13F4">
        <w:rPr>
          <w:rFonts w:hint="cs"/>
          <w:rtl/>
        </w:rPr>
        <w:t xml:space="preserve"> תומך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05A4FC64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F3B7615" w14:textId="63EBA9E8" w:rsidR="00E87C3B" w:rsidRPr="00BC7DCA" w:rsidRDefault="00E24AA5" w:rsidP="00391646">
            <w:pPr>
              <w:pStyle w:val="noteshead"/>
              <w:rPr>
                <w:rtl/>
              </w:rPr>
            </w:pPr>
            <w:bookmarkStart w:id="235" w:name="_Hlk100172823"/>
            <w:bookmarkEnd w:id="234"/>
            <w:r>
              <w:rPr>
                <w:rFonts w:hint="cs"/>
                <w:rtl/>
              </w:rPr>
              <w:t>הנחייה</w:t>
            </w:r>
          </w:p>
          <w:p w14:paraId="42EC679F" w14:textId="637F6B61" w:rsidR="00E24AA5" w:rsidRDefault="00E87C3B" w:rsidP="00E24AA5">
            <w:pPr>
              <w:pStyle w:val="notesnumer"/>
              <w:rPr>
                <w:rtl/>
              </w:rPr>
            </w:pPr>
            <w:r w:rsidRPr="000E13F4">
              <w:rPr>
                <w:rFonts w:hint="cs"/>
                <w:rtl/>
              </w:rPr>
              <w:t>[</w:t>
            </w:r>
            <w:r w:rsidRPr="000E13F4">
              <w:rPr>
                <w:rFonts w:hint="cs"/>
                <w:b/>
                <w:bCs/>
                <w:rtl/>
              </w:rPr>
              <w:t>1</w:t>
            </w:r>
            <w:r w:rsidRPr="000E13F4">
              <w:rPr>
                <w:rFonts w:hint="cs"/>
                <w:rtl/>
              </w:rPr>
              <w:t xml:space="preserve">] </w:t>
            </w:r>
            <w:r w:rsidR="00E24AA5">
              <w:rPr>
                <w:rFonts w:cs="Arial"/>
                <w:rtl/>
              </w:rPr>
              <w:t>חלק זה ימולא ע"י התאגיד התומך</w:t>
            </w:r>
          </w:p>
          <w:p w14:paraId="025008F2" w14:textId="77777777" w:rsidR="00E24AA5" w:rsidRDefault="00E24AA5" w:rsidP="00E24A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24AA5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הגדר את היישום/ים העתידי/ים העשוי/ם להתבסס על טכנולוגיה זו כולל: גודל השוק והפוטנציאל הכלכלי שלהם או הערך הכלכלי של יישום הטכנולוגיה בתעשייה</w:t>
            </w:r>
          </w:p>
          <w:p w14:paraId="5373D8A5" w14:textId="4C881EA3" w:rsidR="00E24AA5" w:rsidRDefault="00E24AA5" w:rsidP="00E24A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24AA5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 xml:space="preserve">] הגדר את ההישגים הטכנולוגיים הנדרשים לטובת הגעה ל- </w:t>
            </w:r>
            <w:r>
              <w:t>TRL4</w:t>
            </w:r>
            <w:r>
              <w:rPr>
                <w:rFonts w:cs="Arial"/>
                <w:rtl/>
              </w:rPr>
              <w:t xml:space="preserve"> (ככל ש</w:t>
            </w:r>
            <w:r w:rsidR="00EF431C">
              <w:rPr>
                <w:rFonts w:cs="Arial"/>
                <w:rtl/>
              </w:rPr>
              <w:t>רלוונטי</w:t>
            </w:r>
            <w:r>
              <w:rPr>
                <w:rFonts w:cs="Arial"/>
                <w:rtl/>
              </w:rPr>
              <w:t xml:space="preserve">).  ואת ההישגים הטכנולוגיים הנדרשים לטובת הגעה ל- </w:t>
            </w:r>
            <w:r>
              <w:t>TRL5</w:t>
            </w:r>
            <w:r>
              <w:rPr>
                <w:rFonts w:cs="Arial"/>
                <w:rtl/>
              </w:rPr>
              <w:t xml:space="preserve">  לטובת אבן דרך מימונית להטמעת הטכנולוגיה לפיתוח מוצר </w:t>
            </w:r>
          </w:p>
          <w:p w14:paraId="78D7B0C2" w14:textId="1E4B1CA5" w:rsidR="00E87C3B" w:rsidRPr="007D0EC2" w:rsidRDefault="00E24AA5" w:rsidP="00E24A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E24AA5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אם התוכנית היא במסגרת מו"פ אקדמי דואלי, יש להתייחס לשימוש מבצעי של היישום/ים שניתן יהיה לפתח על בסיס טכנולוגיה זו תוך התייחסות לגודל השוק הצבאי ולפוטנציאל הכלכלי</w:t>
            </w:r>
          </w:p>
        </w:tc>
      </w:tr>
      <w:bookmarkEnd w:id="235"/>
    </w:tbl>
    <w:p w14:paraId="257329D3" w14:textId="3057811E" w:rsidR="00E87C3B" w:rsidRDefault="00E87C3B" w:rsidP="00E87C3B">
      <w:pPr>
        <w:pStyle w:val="Norm"/>
        <w:rPr>
          <w:sz w:val="2"/>
          <w:szCs w:val="2"/>
          <w:rtl/>
        </w:rPr>
      </w:pPr>
    </w:p>
    <w:p w14:paraId="2801307F" w14:textId="77777777" w:rsidR="00E24AA5" w:rsidRPr="00E24AA5" w:rsidRDefault="00E24AA5" w:rsidP="00E87C3B">
      <w:pPr>
        <w:pStyle w:val="Norm"/>
        <w:rPr>
          <w:sz w:val="2"/>
          <w:szCs w:val="2"/>
          <w:rtl/>
        </w:rPr>
      </w:pPr>
      <w:bookmarkStart w:id="236" w:name="saeif_040302_cont"/>
    </w:p>
    <w:p w14:paraId="4E183E8C" w14:textId="77777777" w:rsidR="00E87C3B" w:rsidRPr="000E13F4" w:rsidRDefault="00E87C3B" w:rsidP="00E87C3B">
      <w:pPr>
        <w:pStyle w:val="Norm"/>
        <w:rPr>
          <w:rtl/>
        </w:rPr>
      </w:pPr>
      <w:permStart w:id="1835561870" w:edGrp="everyone"/>
      <w:r w:rsidRPr="000E13F4">
        <w:rPr>
          <w:rtl/>
        </w:rPr>
        <w:t>הזן טקסט כאן...</w:t>
      </w:r>
    </w:p>
    <w:permEnd w:id="1835561870"/>
    <w:p w14:paraId="132451DC" w14:textId="77777777" w:rsidR="00E87C3B" w:rsidRPr="00E24AA5" w:rsidRDefault="00E87C3B" w:rsidP="00E87C3B">
      <w:pPr>
        <w:pStyle w:val="Norm"/>
        <w:rPr>
          <w:sz w:val="2"/>
          <w:szCs w:val="2"/>
          <w:rtl/>
        </w:rPr>
      </w:pPr>
    </w:p>
    <w:bookmarkEnd w:id="236"/>
    <w:p w14:paraId="736525F5" w14:textId="77777777" w:rsidR="00E87C3B" w:rsidRPr="00E24AA5" w:rsidRDefault="00E87C3B" w:rsidP="00E24AA5">
      <w:pPr>
        <w:pStyle w:val="Norm"/>
        <w:rPr>
          <w:sz w:val="20"/>
          <w:szCs w:val="20"/>
          <w:rtl/>
        </w:rPr>
      </w:pPr>
    </w:p>
    <w:p w14:paraId="0A6E1B52" w14:textId="4E11D30A" w:rsidR="00E87C3B" w:rsidRPr="000E13F4" w:rsidRDefault="00E24AA5" w:rsidP="00E24AA5">
      <w:pPr>
        <w:pStyle w:val="Heading2"/>
        <w:framePr w:wrap="notBeside"/>
        <w:rPr>
          <w:rtl/>
        </w:rPr>
      </w:pPr>
      <w:r w:rsidRPr="00E24AA5">
        <w:rPr>
          <w:rtl/>
        </w:rPr>
        <w:t>חלופות אפשריות להעברת הטכנולוגיה לתעשייה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677C1" w:rsidRPr="000E13F4" w14:paraId="2C4F5569" w14:textId="77777777" w:rsidTr="000F1862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34B766B" w14:textId="34C5A9B1" w:rsidR="008677C1" w:rsidRDefault="008677C1" w:rsidP="008677C1">
            <w:pPr>
              <w:pStyle w:val="noteshead"/>
              <w:rPr>
                <w:rtl/>
              </w:rPr>
            </w:pPr>
            <w:bookmarkStart w:id="237" w:name="_Hlk100174234"/>
            <w:bookmarkStart w:id="238" w:name="_Toc7596704"/>
            <w:r>
              <w:rPr>
                <w:rFonts w:hint="cs"/>
                <w:rtl/>
              </w:rPr>
              <w:t>הנחייה:</w:t>
            </w:r>
          </w:p>
          <w:p w14:paraId="07D4D0D5" w14:textId="0E8A4ED8" w:rsidR="00B7768B" w:rsidRDefault="00B7768B" w:rsidP="00B7768B">
            <w:pPr>
              <w:pStyle w:val="notesbullet"/>
              <w:rPr>
                <w:rtl/>
              </w:rPr>
            </w:pPr>
            <w:r w:rsidRPr="008677C1">
              <w:rPr>
                <w:rtl/>
              </w:rPr>
              <w:t xml:space="preserve">יש לבחור </w:t>
            </w:r>
            <w:r w:rsidR="003A72A0">
              <w:rPr>
                <w:rFonts w:hint="cs"/>
                <w:rtl/>
              </w:rPr>
              <w:t xml:space="preserve">(ולסמן </w:t>
            </w:r>
            <w:sdt>
              <w:sdtPr>
                <w:rPr>
                  <w:b/>
                  <w:bCs/>
                  <w:rtl/>
                </w:rPr>
                <w:id w:val="140980495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C56">
                  <w:rPr>
                    <w:rFonts w:ascii="MS Gothic" w:eastAsia="MS Gothic" w:hAnsi="MS Gothic" w:hint="eastAsia"/>
                    <w:b/>
                    <w:bCs/>
                    <w:rtl/>
                  </w:rPr>
                  <w:t>☒</w:t>
                </w:r>
              </w:sdtContent>
            </w:sdt>
            <w:r w:rsidR="003A72A0">
              <w:rPr>
                <w:rFonts w:hint="cs"/>
                <w:rtl/>
              </w:rPr>
              <w:t xml:space="preserve"> ) </w:t>
            </w:r>
            <w:r w:rsidR="00275C7B">
              <w:rPr>
                <w:rFonts w:hint="cs"/>
                <w:rtl/>
              </w:rPr>
              <w:t>מ</w:t>
            </w:r>
            <w:r w:rsidR="00275C7B" w:rsidRPr="008677C1">
              <w:rPr>
                <w:rtl/>
              </w:rPr>
              <w:t>אחת או יותר מהא</w:t>
            </w:r>
            <w:r w:rsidR="00275C7B">
              <w:rPr>
                <w:rFonts w:hint="cs"/>
                <w:rtl/>
              </w:rPr>
              <w:t xml:space="preserve">פשרויות </w:t>
            </w:r>
            <w:r w:rsidR="00275C7B" w:rsidRPr="008677C1">
              <w:rPr>
                <w:rtl/>
              </w:rPr>
              <w:t>להלן</w:t>
            </w:r>
            <w:r w:rsidR="00275C7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את </w:t>
            </w:r>
            <w:r w:rsidR="008677C1" w:rsidRPr="008677C1">
              <w:rPr>
                <w:rtl/>
              </w:rPr>
              <w:t xml:space="preserve">התוכנית הסבירה ביותר להמשך הפרויקט לאחר גמר </w:t>
            </w:r>
            <w:r w:rsidR="00275C7B">
              <w:rPr>
                <w:rFonts w:hint="cs"/>
                <w:rtl/>
              </w:rPr>
              <w:t>ה</w:t>
            </w:r>
            <w:r w:rsidR="008677C1" w:rsidRPr="008677C1">
              <w:rPr>
                <w:rtl/>
              </w:rPr>
              <w:t>תוכנית</w:t>
            </w:r>
          </w:p>
          <w:p w14:paraId="007F3CE2" w14:textId="7CD71754" w:rsidR="008677C1" w:rsidRPr="007D0EC2" w:rsidRDefault="00B7768B" w:rsidP="00E24AA5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</w:t>
            </w:r>
            <w:r w:rsidR="008677C1" w:rsidRPr="008677C1">
              <w:rPr>
                <w:rtl/>
              </w:rPr>
              <w:t xml:space="preserve">לפרט כמיטב </w:t>
            </w:r>
            <w:r w:rsidR="00275C7B">
              <w:rPr>
                <w:rFonts w:hint="cs"/>
                <w:rtl/>
              </w:rPr>
              <w:t>הראות</w:t>
            </w:r>
            <w:r w:rsidR="008677C1" w:rsidRPr="008677C1">
              <w:rPr>
                <w:rtl/>
              </w:rPr>
              <w:t xml:space="preserve"> בשלב זה</w:t>
            </w:r>
          </w:p>
        </w:tc>
      </w:tr>
      <w:bookmarkEnd w:id="237"/>
    </w:tbl>
    <w:p w14:paraId="61A9173E" w14:textId="3DBBC79E" w:rsidR="008677C1" w:rsidRPr="003A72A0" w:rsidRDefault="008677C1" w:rsidP="008677C1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25"/>
        <w:gridCol w:w="9461"/>
      </w:tblGrid>
      <w:tr w:rsidR="001A32C5" w:rsidRPr="000B1404" w14:paraId="30E32281" w14:textId="77777777" w:rsidTr="00746B09">
        <w:trPr>
          <w:trHeight w:hRule="exact" w:val="283"/>
          <w:tblHeader/>
          <w:jc w:val="center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74388"/>
            <w:tcMar>
              <w:right w:w="0" w:type="dxa"/>
            </w:tcMar>
            <w:vAlign w:val="center"/>
          </w:tcPr>
          <w:p w14:paraId="265EE965" w14:textId="54E6CBA5" w:rsidR="001A32C5" w:rsidRPr="003A72A0" w:rsidRDefault="001A32C5" w:rsidP="00E24AA5">
            <w:pPr>
              <w:pStyle w:val="Heading3"/>
              <w:framePr w:wrap="notBeside"/>
            </w:pPr>
            <w:r w:rsidRPr="003A72A0">
              <w:rPr>
                <w:rFonts w:hint="cs"/>
                <w:rtl/>
              </w:rPr>
              <w:t>4.3.1</w:t>
            </w:r>
          </w:p>
        </w:tc>
        <w:permStart w:id="1124096594" w:edGrp="everyone" w:displacedByCustomXml="next"/>
        <w:sdt>
          <w:sdtPr>
            <w:rPr>
              <w:b/>
              <w:bCs/>
              <w:rtl/>
            </w:rPr>
            <w:alias w:val="מסחור הפרויקט לגוף תעשייתי בישראל"/>
            <w:tag w:val="cbox_tag_040401"/>
            <w:id w:val="17655717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BE4D5" w:themeFill="accent4" w:themeFillTint="33"/>
                <w:vAlign w:val="center"/>
              </w:tcPr>
              <w:p w14:paraId="0AB3DAB3" w14:textId="5383C3D0" w:rsidR="001A32C5" w:rsidRPr="000B1404" w:rsidRDefault="00FE419B" w:rsidP="000F1862">
                <w:pPr>
                  <w:pStyle w:val="Norm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p>
            </w:tc>
          </w:sdtContent>
        </w:sdt>
        <w:permEnd w:id="1124096594" w:displacedByCustomXml="prev"/>
        <w:tc>
          <w:tcPr>
            <w:tcW w:w="4391" w:type="pct"/>
            <w:tcBorders>
              <w:top w:val="single" w:sz="2" w:space="0" w:color="auto"/>
              <w:right w:val="single" w:sz="2" w:space="0" w:color="auto"/>
            </w:tcBorders>
            <w:shd w:val="clear" w:color="auto" w:fill="574388"/>
          </w:tcPr>
          <w:p w14:paraId="2B993DC3" w14:textId="3E1D730C" w:rsidR="001A32C5" w:rsidRPr="003A72A0" w:rsidRDefault="001A32C5" w:rsidP="00B76B56">
            <w:pPr>
              <w:pStyle w:val="Norm"/>
              <w:ind w:left="57"/>
              <w:rPr>
                <w:b/>
                <w:bCs/>
                <w:color w:val="FFFFFF" w:themeColor="background1"/>
              </w:rPr>
            </w:pPr>
            <w:bookmarkStart w:id="239" w:name="saeif_040401_title"/>
            <w:r w:rsidRPr="003A72A0">
              <w:rPr>
                <w:b/>
                <w:bCs/>
                <w:color w:val="FFFFFF" w:themeColor="background1"/>
                <w:rtl/>
              </w:rPr>
              <w:t>מסחור הפרויקט לגוף תעשייתי בישראל</w:t>
            </w:r>
            <w:r w:rsidR="004D7C56">
              <w:rPr>
                <w:rFonts w:hint="cs"/>
                <w:b/>
                <w:bCs/>
                <w:color w:val="FFFFFF" w:themeColor="background1"/>
                <w:rtl/>
              </w:rPr>
              <w:t xml:space="preserve"> </w:t>
            </w:r>
            <w:bookmarkEnd w:id="239"/>
            <w:r w:rsidR="004D7C56" w:rsidRPr="004D7C56">
              <w:rPr>
                <w:b/>
                <w:bCs/>
                <w:color w:val="FFFFFF" w:themeColor="background1"/>
                <w:rtl/>
              </w:rPr>
              <w:t>(כולל מתן ר</w:t>
            </w:r>
            <w:r w:rsidR="004D7C56">
              <w:rPr>
                <w:rFonts w:hint="cs"/>
                <w:b/>
                <w:bCs/>
                <w:color w:val="FFFFFF" w:themeColor="background1"/>
                <w:rtl/>
              </w:rPr>
              <w:t>י</w:t>
            </w:r>
            <w:r w:rsidR="004D7C56" w:rsidRPr="004D7C56">
              <w:rPr>
                <w:b/>
                <w:bCs/>
                <w:color w:val="FFFFFF" w:themeColor="background1"/>
                <w:rtl/>
              </w:rPr>
              <w:t>שיון שימוש)</w:t>
            </w:r>
          </w:p>
        </w:tc>
      </w:tr>
    </w:tbl>
    <w:p w14:paraId="14C28C31" w14:textId="77777777" w:rsidR="00343A85" w:rsidRPr="00343A85" w:rsidRDefault="00343A85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A72A0" w:rsidRPr="000E13F4" w14:paraId="22D781DF" w14:textId="77777777" w:rsidTr="00343A8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BED1AAC" w14:textId="44788C61" w:rsidR="00746B09" w:rsidRDefault="00746B09" w:rsidP="000F1862">
            <w:pPr>
              <w:pStyle w:val="notesbullet"/>
            </w:pPr>
            <w:r w:rsidRPr="00746B09">
              <w:rPr>
                <w:rtl/>
              </w:rPr>
              <w:t>ציין את שם הגוף המועדף (אפשר גם יותר מאחד)</w:t>
            </w:r>
            <w:r w:rsidR="00EF7C91">
              <w:rPr>
                <w:rtl/>
              </w:rPr>
              <w:t xml:space="preserve"> </w:t>
            </w:r>
          </w:p>
          <w:p w14:paraId="596F6DE3" w14:textId="2347FE22" w:rsidR="003A72A0" w:rsidRPr="007D0EC2" w:rsidRDefault="00746B09" w:rsidP="000F1862">
            <w:pPr>
              <w:pStyle w:val="notesbullet"/>
              <w:rPr>
                <w:rtl/>
              </w:rPr>
            </w:pPr>
            <w:r w:rsidRPr="00746B09">
              <w:rPr>
                <w:rtl/>
              </w:rPr>
              <w:t>מומלץ לצרף מכתב מלפחות מגוף תעשייתי אחד המפרט את העניין הקונקרטי שלו בתוצאות הפרויקט.</w:t>
            </w:r>
          </w:p>
        </w:tc>
      </w:tr>
    </w:tbl>
    <w:p w14:paraId="708605B6" w14:textId="5B9D2381" w:rsidR="00746B09" w:rsidRDefault="00746B09" w:rsidP="00746B09">
      <w:pPr>
        <w:pStyle w:val="Norm"/>
        <w:rPr>
          <w:sz w:val="2"/>
          <w:szCs w:val="2"/>
          <w:rtl/>
        </w:rPr>
      </w:pPr>
    </w:p>
    <w:p w14:paraId="3667F477" w14:textId="77777777" w:rsidR="004D7C56" w:rsidRPr="004D7C56" w:rsidRDefault="004D7C56" w:rsidP="00746B09">
      <w:pPr>
        <w:pStyle w:val="Norm"/>
        <w:rPr>
          <w:sz w:val="2"/>
          <w:szCs w:val="2"/>
          <w:rtl/>
        </w:rPr>
      </w:pPr>
      <w:bookmarkStart w:id="240" w:name="saeif_040401_cont"/>
    </w:p>
    <w:p w14:paraId="609617FE" w14:textId="77777777" w:rsidR="00746B09" w:rsidRPr="00BC7DCA" w:rsidRDefault="00746B09" w:rsidP="00746B09">
      <w:pPr>
        <w:pStyle w:val="Norm"/>
        <w:rPr>
          <w:rtl/>
        </w:rPr>
      </w:pPr>
      <w:permStart w:id="1071921523" w:edGrp="everyone"/>
      <w:r w:rsidRPr="00BC7DCA">
        <w:rPr>
          <w:rtl/>
        </w:rPr>
        <w:t>הזן טקסט כאן...</w:t>
      </w:r>
    </w:p>
    <w:permEnd w:id="1071921523"/>
    <w:p w14:paraId="7923554B" w14:textId="77777777" w:rsidR="00746B09" w:rsidRPr="004D7C56" w:rsidRDefault="00746B09" w:rsidP="00746B09">
      <w:pPr>
        <w:pStyle w:val="Norm"/>
        <w:rPr>
          <w:sz w:val="2"/>
          <w:szCs w:val="2"/>
          <w:rtl/>
        </w:rPr>
      </w:pPr>
    </w:p>
    <w:bookmarkEnd w:id="240"/>
    <w:p w14:paraId="5B8C1F45" w14:textId="77777777" w:rsidR="00746B09" w:rsidRPr="004D7C56" w:rsidRDefault="00746B09" w:rsidP="004D7C56">
      <w:pPr>
        <w:pStyle w:val="Norm"/>
        <w:rPr>
          <w:sz w:val="20"/>
          <w:szCs w:val="20"/>
          <w:rtl/>
        </w:rPr>
      </w:pPr>
    </w:p>
    <w:tbl>
      <w:tblPr>
        <w:tblStyle w:val="TableGrid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25"/>
        <w:gridCol w:w="9461"/>
      </w:tblGrid>
      <w:tr w:rsidR="00746B09" w:rsidRPr="000B1404" w14:paraId="0283CFFB" w14:textId="77777777" w:rsidTr="000F1862">
        <w:trPr>
          <w:trHeight w:hRule="exact" w:val="283"/>
          <w:tblHeader/>
          <w:jc w:val="center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74388"/>
            <w:tcMar>
              <w:right w:w="0" w:type="dxa"/>
            </w:tcMar>
            <w:vAlign w:val="center"/>
          </w:tcPr>
          <w:p w14:paraId="7A81B3A9" w14:textId="5D64A22C" w:rsidR="00746B09" w:rsidRPr="003A72A0" w:rsidRDefault="00746B09" w:rsidP="00E24AA5">
            <w:pPr>
              <w:pStyle w:val="Heading3"/>
              <w:framePr w:wrap="notBeside"/>
            </w:pPr>
            <w:r w:rsidRPr="003A72A0">
              <w:rPr>
                <w:rFonts w:hint="cs"/>
                <w:rtl/>
              </w:rPr>
              <w:t>4.3.</w:t>
            </w:r>
            <w:r>
              <w:rPr>
                <w:rFonts w:hint="cs"/>
                <w:rtl/>
              </w:rPr>
              <w:t>2</w:t>
            </w:r>
          </w:p>
        </w:tc>
        <w:permStart w:id="1068698091" w:edGrp="everyone" w:displacedByCustomXml="next"/>
        <w:sdt>
          <w:sdtPr>
            <w:rPr>
              <w:b/>
              <w:bCs/>
              <w:rtl/>
            </w:rPr>
            <w:alias w:val="הקמת חברה בחממה"/>
            <w:tag w:val="cbox_tag_040402"/>
            <w:id w:val="6893416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BE4D5" w:themeFill="accent4" w:themeFillTint="33"/>
                <w:vAlign w:val="center"/>
              </w:tcPr>
              <w:p w14:paraId="5CD65653" w14:textId="7920936C" w:rsidR="00746B09" w:rsidRPr="000B1404" w:rsidRDefault="004D7C56" w:rsidP="000F1862">
                <w:pPr>
                  <w:pStyle w:val="Norm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p>
            </w:tc>
          </w:sdtContent>
        </w:sdt>
        <w:permEnd w:id="1068698091" w:displacedByCustomXml="prev"/>
        <w:tc>
          <w:tcPr>
            <w:tcW w:w="4391" w:type="pct"/>
            <w:tcBorders>
              <w:top w:val="single" w:sz="2" w:space="0" w:color="auto"/>
              <w:right w:val="single" w:sz="2" w:space="0" w:color="auto"/>
            </w:tcBorders>
            <w:shd w:val="clear" w:color="auto" w:fill="574388"/>
          </w:tcPr>
          <w:p w14:paraId="25BA98C7" w14:textId="1032A66E" w:rsidR="00746B09" w:rsidRPr="003A72A0" w:rsidRDefault="00922EFE" w:rsidP="00B76B56">
            <w:pPr>
              <w:pStyle w:val="Norm"/>
              <w:ind w:left="57"/>
              <w:rPr>
                <w:b/>
                <w:bCs/>
                <w:color w:val="FFFFFF" w:themeColor="background1"/>
              </w:rPr>
            </w:pPr>
            <w:bookmarkStart w:id="241" w:name="saeif_040402_title"/>
            <w:r>
              <w:rPr>
                <w:rFonts w:hint="cs"/>
                <w:b/>
                <w:bCs/>
                <w:color w:val="FFFFFF" w:themeColor="background1"/>
                <w:rtl/>
              </w:rPr>
              <w:t>ה</w:t>
            </w:r>
            <w:r w:rsidR="00B76B56" w:rsidRPr="00B76B56">
              <w:rPr>
                <w:b/>
                <w:bCs/>
                <w:color w:val="FFFFFF" w:themeColor="background1"/>
                <w:rtl/>
              </w:rPr>
              <w:t>קמת חברה בחממה</w:t>
            </w:r>
            <w:bookmarkEnd w:id="241"/>
          </w:p>
        </w:tc>
      </w:tr>
    </w:tbl>
    <w:p w14:paraId="3E1397A0" w14:textId="77777777" w:rsidR="00343A85" w:rsidRPr="00343A85" w:rsidRDefault="00343A85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6B09" w:rsidRPr="000E13F4" w14:paraId="15D110BA" w14:textId="77777777" w:rsidTr="00343A8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E3080FC" w14:textId="7BD69D40" w:rsidR="00746B09" w:rsidRPr="007D0EC2" w:rsidRDefault="00B76B56" w:rsidP="000F1862">
            <w:pPr>
              <w:pStyle w:val="notesbullet"/>
              <w:rPr>
                <w:rtl/>
              </w:rPr>
            </w:pPr>
            <w:r w:rsidRPr="00B76B56">
              <w:rPr>
                <w:rtl/>
              </w:rPr>
              <w:t>במידת האפשר צרף לפחות מכתב אחד מחממה המביעה עניין עקרוני בהמשך הפרויקט אצלה</w:t>
            </w:r>
          </w:p>
        </w:tc>
      </w:tr>
    </w:tbl>
    <w:p w14:paraId="107B667F" w14:textId="565B3A77" w:rsidR="00746B09" w:rsidRDefault="00746B09" w:rsidP="00746B09">
      <w:pPr>
        <w:pStyle w:val="Norm"/>
        <w:rPr>
          <w:sz w:val="2"/>
          <w:szCs w:val="2"/>
        </w:rPr>
      </w:pPr>
    </w:p>
    <w:p w14:paraId="04DEC079" w14:textId="77777777" w:rsidR="00193DD4" w:rsidRPr="00193DD4" w:rsidRDefault="00193DD4" w:rsidP="00746B09">
      <w:pPr>
        <w:pStyle w:val="Norm"/>
        <w:rPr>
          <w:sz w:val="2"/>
          <w:szCs w:val="2"/>
          <w:rtl/>
        </w:rPr>
      </w:pPr>
      <w:bookmarkStart w:id="242" w:name="saeif_040402_cont"/>
    </w:p>
    <w:p w14:paraId="6917CF14" w14:textId="77777777" w:rsidR="00746B09" w:rsidRPr="00BC7DCA" w:rsidRDefault="00746B09" w:rsidP="00746B09">
      <w:pPr>
        <w:pStyle w:val="Norm"/>
        <w:rPr>
          <w:rtl/>
        </w:rPr>
      </w:pPr>
      <w:permStart w:id="987200484" w:edGrp="everyone"/>
      <w:r w:rsidRPr="00BC7DCA">
        <w:rPr>
          <w:rtl/>
        </w:rPr>
        <w:t>הזן טקסט כאן...</w:t>
      </w:r>
    </w:p>
    <w:permEnd w:id="987200484"/>
    <w:p w14:paraId="51703444" w14:textId="77777777" w:rsidR="00746B09" w:rsidRPr="00193DD4" w:rsidRDefault="00746B09" w:rsidP="00746B09">
      <w:pPr>
        <w:pStyle w:val="Norm"/>
        <w:rPr>
          <w:sz w:val="2"/>
          <w:szCs w:val="2"/>
          <w:rtl/>
        </w:rPr>
      </w:pPr>
    </w:p>
    <w:bookmarkEnd w:id="242"/>
    <w:p w14:paraId="5891F429" w14:textId="77777777" w:rsidR="00746B09" w:rsidRPr="00193DD4" w:rsidRDefault="00746B09" w:rsidP="00193DD4">
      <w:pPr>
        <w:pStyle w:val="Norm"/>
        <w:rPr>
          <w:sz w:val="20"/>
          <w:szCs w:val="20"/>
          <w:rtl/>
        </w:rPr>
      </w:pPr>
    </w:p>
    <w:tbl>
      <w:tblPr>
        <w:tblStyle w:val="TableGrid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25"/>
        <w:gridCol w:w="9461"/>
      </w:tblGrid>
      <w:tr w:rsidR="00746B09" w:rsidRPr="000B1404" w14:paraId="307DA806" w14:textId="77777777" w:rsidTr="000F1862">
        <w:trPr>
          <w:trHeight w:hRule="exact" w:val="283"/>
          <w:tblHeader/>
          <w:jc w:val="center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74388"/>
            <w:tcMar>
              <w:right w:w="0" w:type="dxa"/>
            </w:tcMar>
            <w:vAlign w:val="center"/>
          </w:tcPr>
          <w:p w14:paraId="1A4DC3DC" w14:textId="5320DDFE" w:rsidR="00746B09" w:rsidRPr="003A72A0" w:rsidRDefault="00746B09" w:rsidP="0083006C">
            <w:pPr>
              <w:pStyle w:val="Heading3"/>
              <w:framePr w:wrap="notBeside"/>
            </w:pPr>
            <w:r w:rsidRPr="003A72A0">
              <w:rPr>
                <w:rFonts w:hint="cs"/>
                <w:rtl/>
              </w:rPr>
              <w:t>4.3.</w:t>
            </w:r>
            <w:r>
              <w:rPr>
                <w:rFonts w:hint="cs"/>
                <w:rtl/>
              </w:rPr>
              <w:t>3</w:t>
            </w:r>
          </w:p>
        </w:tc>
        <w:permStart w:id="2089369780" w:edGrp="everyone" w:displacedByCustomXml="next"/>
        <w:sdt>
          <w:sdtPr>
            <w:rPr>
              <w:b/>
              <w:bCs/>
              <w:rtl/>
            </w:rPr>
            <w:alias w:val="הקמת חברת הזנק"/>
            <w:tag w:val="cbox_tag_040403"/>
            <w:id w:val="6694558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BE4D5" w:themeFill="accent4" w:themeFillTint="33"/>
                <w:vAlign w:val="center"/>
              </w:tcPr>
              <w:p w14:paraId="345F804D" w14:textId="557C1AD1" w:rsidR="00746B09" w:rsidRPr="000B1404" w:rsidRDefault="004D7C56" w:rsidP="000F1862">
                <w:pPr>
                  <w:pStyle w:val="Norm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p>
            </w:tc>
          </w:sdtContent>
        </w:sdt>
        <w:permEnd w:id="2089369780" w:displacedByCustomXml="prev"/>
        <w:tc>
          <w:tcPr>
            <w:tcW w:w="4391" w:type="pct"/>
            <w:tcBorders>
              <w:top w:val="single" w:sz="2" w:space="0" w:color="auto"/>
              <w:right w:val="single" w:sz="2" w:space="0" w:color="auto"/>
            </w:tcBorders>
            <w:shd w:val="clear" w:color="auto" w:fill="574388"/>
          </w:tcPr>
          <w:p w14:paraId="4EC9D859" w14:textId="6051E861" w:rsidR="00746B09" w:rsidRPr="003A72A0" w:rsidRDefault="00B76B56" w:rsidP="00B76B56">
            <w:pPr>
              <w:pStyle w:val="Norm"/>
              <w:ind w:left="57"/>
              <w:rPr>
                <w:b/>
                <w:bCs/>
                <w:color w:val="FFFFFF" w:themeColor="background1"/>
              </w:rPr>
            </w:pPr>
            <w:bookmarkStart w:id="243" w:name="saeif_040403_title"/>
            <w:r w:rsidRPr="00B76B56">
              <w:rPr>
                <w:b/>
                <w:bCs/>
                <w:color w:val="FFFFFF" w:themeColor="background1"/>
                <w:rtl/>
              </w:rPr>
              <w:t>הקמת חברת הזנק</w:t>
            </w:r>
            <w:bookmarkEnd w:id="243"/>
          </w:p>
        </w:tc>
      </w:tr>
    </w:tbl>
    <w:p w14:paraId="257A51DA" w14:textId="77777777" w:rsidR="00343A85" w:rsidRPr="00343A85" w:rsidRDefault="00343A85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6B09" w:rsidRPr="000E13F4" w14:paraId="19AF440F" w14:textId="77777777" w:rsidTr="00343A8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9B2FF28" w14:textId="77777777" w:rsidR="00B76B56" w:rsidRDefault="00B76B56" w:rsidP="000F1862">
            <w:pPr>
              <w:pStyle w:val="notesbullet"/>
            </w:pPr>
            <w:r w:rsidRPr="00B76B56">
              <w:rPr>
                <w:rtl/>
              </w:rPr>
              <w:t xml:space="preserve">יש לצרף תוכנית עסקית בסיסית/שלדית בהנחה של הגעה בהצלחה לאבן הדרך המימונית </w:t>
            </w:r>
          </w:p>
          <w:p w14:paraId="25ED3FA4" w14:textId="7288B4E7" w:rsidR="00746B09" w:rsidRPr="007D0EC2" w:rsidRDefault="00B76B56" w:rsidP="000F1862">
            <w:pPr>
              <w:pStyle w:val="notesbullet"/>
              <w:rPr>
                <w:rtl/>
              </w:rPr>
            </w:pPr>
            <w:r w:rsidRPr="00B76B56">
              <w:rPr>
                <w:rtl/>
              </w:rPr>
              <w:t>ראה סעיף 6.7.1</w:t>
            </w:r>
          </w:p>
        </w:tc>
      </w:tr>
    </w:tbl>
    <w:p w14:paraId="73D29FE1" w14:textId="52DF98AF" w:rsidR="00746B09" w:rsidRDefault="00746B09" w:rsidP="00746B09">
      <w:pPr>
        <w:pStyle w:val="Norm"/>
        <w:rPr>
          <w:sz w:val="2"/>
          <w:szCs w:val="2"/>
        </w:rPr>
      </w:pPr>
    </w:p>
    <w:p w14:paraId="66F15DFE" w14:textId="77777777" w:rsidR="00193DD4" w:rsidRPr="00193DD4" w:rsidRDefault="00193DD4" w:rsidP="00746B09">
      <w:pPr>
        <w:pStyle w:val="Norm"/>
        <w:rPr>
          <w:sz w:val="2"/>
          <w:szCs w:val="2"/>
          <w:rtl/>
        </w:rPr>
      </w:pPr>
      <w:bookmarkStart w:id="244" w:name="saeif_040403_cont"/>
    </w:p>
    <w:p w14:paraId="724C6FEC" w14:textId="77777777" w:rsidR="00746B09" w:rsidRPr="00BC7DCA" w:rsidRDefault="00746B09" w:rsidP="00746B09">
      <w:pPr>
        <w:pStyle w:val="Norm"/>
        <w:rPr>
          <w:rtl/>
        </w:rPr>
      </w:pPr>
      <w:permStart w:id="1827497946" w:edGrp="everyone"/>
      <w:r w:rsidRPr="00BC7DCA">
        <w:rPr>
          <w:rtl/>
        </w:rPr>
        <w:t>הזן טקסט כאן...</w:t>
      </w:r>
    </w:p>
    <w:permEnd w:id="1827497946"/>
    <w:p w14:paraId="796EB43B" w14:textId="77777777" w:rsidR="00746B09" w:rsidRPr="00193DD4" w:rsidRDefault="00746B09" w:rsidP="00746B09">
      <w:pPr>
        <w:pStyle w:val="Norm"/>
        <w:rPr>
          <w:sz w:val="2"/>
          <w:szCs w:val="2"/>
          <w:rtl/>
        </w:rPr>
      </w:pPr>
    </w:p>
    <w:bookmarkEnd w:id="244"/>
    <w:p w14:paraId="2705333F" w14:textId="77777777" w:rsidR="00746B09" w:rsidRPr="00193DD4" w:rsidRDefault="00746B09" w:rsidP="00193DD4">
      <w:pPr>
        <w:pStyle w:val="Norm"/>
        <w:rPr>
          <w:sz w:val="20"/>
          <w:szCs w:val="20"/>
          <w:rtl/>
        </w:rPr>
      </w:pPr>
    </w:p>
    <w:tbl>
      <w:tblPr>
        <w:tblStyle w:val="TableGrid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25"/>
        <w:gridCol w:w="9461"/>
      </w:tblGrid>
      <w:tr w:rsidR="00746B09" w:rsidRPr="000B1404" w14:paraId="7F057756" w14:textId="77777777" w:rsidTr="000F1862">
        <w:trPr>
          <w:trHeight w:hRule="exact" w:val="283"/>
          <w:tblHeader/>
          <w:jc w:val="center"/>
        </w:trPr>
        <w:tc>
          <w:tcPr>
            <w:tcW w:w="3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74388"/>
            <w:tcMar>
              <w:right w:w="0" w:type="dxa"/>
            </w:tcMar>
            <w:vAlign w:val="center"/>
          </w:tcPr>
          <w:p w14:paraId="7A281F7A" w14:textId="79AC89E4" w:rsidR="00746B09" w:rsidRPr="003A72A0" w:rsidRDefault="00746B09" w:rsidP="0083006C">
            <w:pPr>
              <w:pStyle w:val="Heading3"/>
              <w:framePr w:wrap="notBeside"/>
            </w:pPr>
            <w:r w:rsidRPr="003A72A0">
              <w:rPr>
                <w:rFonts w:hint="cs"/>
                <w:rtl/>
              </w:rPr>
              <w:t>4.3.</w:t>
            </w:r>
            <w:r>
              <w:rPr>
                <w:rFonts w:hint="cs"/>
                <w:rtl/>
              </w:rPr>
              <w:t>4</w:t>
            </w:r>
          </w:p>
        </w:tc>
        <w:permStart w:id="917447593" w:edGrp="everyone" w:displacedByCustomXml="next"/>
        <w:sdt>
          <w:sdtPr>
            <w:rPr>
              <w:b/>
              <w:bCs/>
              <w:rtl/>
            </w:rPr>
            <w:alias w:val="אחר"/>
            <w:tag w:val="cbox_tag_040404"/>
            <w:id w:val="-2113586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BE4D5" w:themeFill="accent4" w:themeFillTint="33"/>
                <w:vAlign w:val="center"/>
              </w:tcPr>
              <w:p w14:paraId="704C85D3" w14:textId="7747E19F" w:rsidR="00746B09" w:rsidRPr="000B1404" w:rsidRDefault="0083006C" w:rsidP="000F1862">
                <w:pPr>
                  <w:pStyle w:val="Norm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rtl/>
                  </w:rPr>
                  <w:t>☐</w:t>
                </w:r>
              </w:p>
            </w:tc>
          </w:sdtContent>
        </w:sdt>
        <w:permEnd w:id="917447593" w:displacedByCustomXml="prev"/>
        <w:tc>
          <w:tcPr>
            <w:tcW w:w="4391" w:type="pct"/>
            <w:tcBorders>
              <w:top w:val="single" w:sz="2" w:space="0" w:color="auto"/>
              <w:right w:val="single" w:sz="2" w:space="0" w:color="auto"/>
            </w:tcBorders>
            <w:shd w:val="clear" w:color="auto" w:fill="574388"/>
          </w:tcPr>
          <w:p w14:paraId="42B6EF41" w14:textId="7F8962F7" w:rsidR="00746B09" w:rsidRPr="003A72A0" w:rsidRDefault="00B76B56" w:rsidP="00B76B56">
            <w:pPr>
              <w:pStyle w:val="Norm"/>
              <w:ind w:left="57"/>
              <w:rPr>
                <w:b/>
                <w:bCs/>
                <w:color w:val="FFFFFF" w:themeColor="background1"/>
                <w:rtl/>
              </w:rPr>
            </w:pPr>
            <w:bookmarkStart w:id="245" w:name="saeif_040404_title"/>
            <w:r>
              <w:rPr>
                <w:rFonts w:hint="cs"/>
                <w:b/>
                <w:bCs/>
                <w:color w:val="FFFFFF" w:themeColor="background1"/>
                <w:rtl/>
              </w:rPr>
              <w:t>אחר</w:t>
            </w:r>
            <w:r w:rsidR="00193DD4">
              <w:rPr>
                <w:rFonts w:hint="cs"/>
                <w:b/>
                <w:bCs/>
                <w:color w:val="FFFFFF" w:themeColor="background1"/>
                <w:rtl/>
              </w:rPr>
              <w:t xml:space="preserve"> </w:t>
            </w:r>
            <w:r w:rsidR="00193DD4" w:rsidRPr="00193DD4">
              <w:rPr>
                <w:rFonts w:hint="cs"/>
                <w:color w:val="FFFFFF" w:themeColor="background1"/>
                <w:sz w:val="20"/>
                <w:szCs w:val="20"/>
                <w:rtl/>
              </w:rPr>
              <w:t>(</w:t>
            </w:r>
            <w:r w:rsidR="00193DD4" w:rsidRPr="00193DD4">
              <w:rPr>
                <w:color w:val="FFFFFF" w:themeColor="background1"/>
                <w:sz w:val="20"/>
                <w:szCs w:val="20"/>
                <w:rtl/>
              </w:rPr>
              <w:t>חלופות אפשריות להעברת הטכנולוגיה לתעשייה</w:t>
            </w:r>
            <w:r w:rsidR="00193DD4" w:rsidRPr="00193DD4">
              <w:rPr>
                <w:rFonts w:hint="cs"/>
                <w:color w:val="FFFFFF" w:themeColor="background1"/>
                <w:sz w:val="20"/>
                <w:szCs w:val="20"/>
                <w:rtl/>
              </w:rPr>
              <w:t>)</w:t>
            </w:r>
            <w:bookmarkEnd w:id="245"/>
          </w:p>
        </w:tc>
      </w:tr>
    </w:tbl>
    <w:p w14:paraId="18D2E9D5" w14:textId="77777777" w:rsidR="00343A85" w:rsidRPr="00343A85" w:rsidRDefault="00343A85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46B09" w:rsidRPr="000E13F4" w14:paraId="715A927B" w14:textId="77777777" w:rsidTr="00343A8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79F9CB4" w14:textId="23211F53" w:rsidR="0083006C" w:rsidRDefault="00B76B56" w:rsidP="0083006C">
            <w:pPr>
              <w:pStyle w:val="notesbullet"/>
              <w:rPr>
                <w:rtl/>
              </w:rPr>
            </w:pPr>
            <w:r w:rsidRPr="00B76B56">
              <w:rPr>
                <w:rtl/>
              </w:rPr>
              <w:t xml:space="preserve">תאר </w:t>
            </w:r>
            <w:r w:rsidR="0083006C">
              <w:rPr>
                <w:rtl/>
              </w:rPr>
              <w:t>ברמת פירוט שתאפשר הערכת סיכויי ההצלחה (בהנחה של הצלחה טכנולוגית)</w:t>
            </w:r>
          </w:p>
          <w:p w14:paraId="5887EB4B" w14:textId="0409F063" w:rsidR="00746B09" w:rsidRPr="007D0EC2" w:rsidRDefault="0083006C" w:rsidP="0083006C">
            <w:pPr>
              <w:pStyle w:val="notesbullet"/>
              <w:rPr>
                <w:rtl/>
              </w:rPr>
            </w:pPr>
            <w:r>
              <w:rPr>
                <w:rtl/>
              </w:rPr>
              <w:t>יש להתי</w:t>
            </w:r>
            <w:r>
              <w:rPr>
                <w:rFonts w:hint="cs"/>
                <w:rtl/>
              </w:rPr>
              <w:t>י</w:t>
            </w:r>
            <w:r>
              <w:rPr>
                <w:rtl/>
              </w:rPr>
              <w:t>חס בסעיף זה גם לכוונה למסחור/נתינת רישיון שימוש בידע לגורם זר</w:t>
            </w:r>
          </w:p>
        </w:tc>
      </w:tr>
    </w:tbl>
    <w:p w14:paraId="78D4B925" w14:textId="77777777" w:rsidR="0083006C" w:rsidRDefault="0083006C" w:rsidP="0083006C">
      <w:pPr>
        <w:pStyle w:val="Norm"/>
        <w:rPr>
          <w:sz w:val="2"/>
          <w:szCs w:val="2"/>
          <w:rtl/>
        </w:rPr>
      </w:pPr>
    </w:p>
    <w:p w14:paraId="13CFA73F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46" w:name="saeif_040404_cont"/>
    </w:p>
    <w:p w14:paraId="204FD775" w14:textId="77777777" w:rsidR="0083006C" w:rsidRPr="00BC7DCA" w:rsidRDefault="0083006C" w:rsidP="0083006C">
      <w:pPr>
        <w:pStyle w:val="Norm"/>
        <w:rPr>
          <w:rtl/>
        </w:rPr>
      </w:pPr>
      <w:permStart w:id="365958515" w:edGrp="everyone"/>
      <w:r w:rsidRPr="00BC7DCA">
        <w:rPr>
          <w:rtl/>
        </w:rPr>
        <w:t>הזן טקסט כאן...</w:t>
      </w:r>
    </w:p>
    <w:permEnd w:id="365958515"/>
    <w:p w14:paraId="3209667E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46"/>
    <w:p w14:paraId="2DADB216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15CFFD89" w14:textId="2CEC5880" w:rsidR="00E87C3B" w:rsidRPr="000E13F4" w:rsidRDefault="00EF431C" w:rsidP="008517D8">
      <w:pPr>
        <w:pStyle w:val="Heading2"/>
        <w:framePr w:wrap="notBeside"/>
        <w:rPr>
          <w:rtl/>
        </w:rPr>
      </w:pPr>
      <w:bookmarkStart w:id="247" w:name="saeif_0405_title"/>
      <w:bookmarkEnd w:id="238"/>
      <w:r w:rsidRPr="00EF431C">
        <w:rPr>
          <w:rFonts w:cs="Arial"/>
          <w:rtl/>
        </w:rPr>
        <w:t>זיקת הטכנולוגיה לטכנולוגיות אחרות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5D7DF295" w14:textId="77777777" w:rsidTr="00391646">
        <w:trPr>
          <w:trHeight w:val="877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47"/>
          <w:p w14:paraId="673E2DC2" w14:textId="77777777" w:rsidR="00E87C3B" w:rsidRPr="000E13F4" w:rsidRDefault="00E87C3B" w:rsidP="00391646">
            <w:pPr>
              <w:pStyle w:val="noteshead"/>
              <w:rPr>
                <w:rtl/>
              </w:rPr>
            </w:pPr>
            <w:r w:rsidRPr="000E13F4">
              <w:rPr>
                <w:rtl/>
              </w:rPr>
              <w:t>תאר ופרט את הנושאים הבאים:</w:t>
            </w:r>
          </w:p>
          <w:p w14:paraId="1A9B41EF" w14:textId="1700AC24" w:rsidR="00430D5D" w:rsidRDefault="00E87C3B" w:rsidP="00430D5D">
            <w:pPr>
              <w:pStyle w:val="notesnumer"/>
              <w:rPr>
                <w:rtl/>
              </w:rPr>
            </w:pPr>
            <w:r w:rsidRPr="00BC7DCA">
              <w:rPr>
                <w:rFonts w:hint="cs"/>
                <w:rtl/>
              </w:rPr>
              <w:t>[</w:t>
            </w:r>
            <w:r w:rsidRPr="00BC7DCA">
              <w:rPr>
                <w:rFonts w:hint="cs"/>
                <w:b/>
                <w:bCs/>
                <w:rtl/>
              </w:rPr>
              <w:t>1</w:t>
            </w:r>
            <w:r w:rsidRPr="00BC7DCA">
              <w:rPr>
                <w:rFonts w:hint="cs"/>
                <w:rtl/>
              </w:rPr>
              <w:t xml:space="preserve">] </w:t>
            </w:r>
            <w:r w:rsidR="00430D5D">
              <w:rPr>
                <w:rFonts w:cs="Arial"/>
                <w:rtl/>
              </w:rPr>
              <w:t xml:space="preserve">האם הטכנולוגיה עומדת בפני עצמה, או משולבת בטכנולוגיות אחרות. </w:t>
            </w:r>
          </w:p>
          <w:p w14:paraId="41510D74" w14:textId="513D3E5F" w:rsidR="00E87C3B" w:rsidRPr="000E13F4" w:rsidRDefault="00430D5D" w:rsidP="00430D5D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430D5D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ככל שהטכנולוגיה המפותחת נשענת על או משולבת בטכנולוגיות נוספות, יש לפרט לגבי אותן טכנולוגיות, את הבעלות בידע ואת חופש הפעולה בהקשר לשימוש מסחרי בהן</w:t>
            </w:r>
          </w:p>
        </w:tc>
      </w:tr>
    </w:tbl>
    <w:p w14:paraId="2ACB618D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48" w:name="_Toc7596705"/>
    </w:p>
    <w:p w14:paraId="576A25A1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49" w:name="saeif_0405_cont"/>
    </w:p>
    <w:p w14:paraId="1E326F4D" w14:textId="77777777" w:rsidR="0083006C" w:rsidRPr="00BC7DCA" w:rsidRDefault="0083006C" w:rsidP="0083006C">
      <w:pPr>
        <w:pStyle w:val="Norm"/>
        <w:rPr>
          <w:rtl/>
        </w:rPr>
      </w:pPr>
      <w:permStart w:id="67378664" w:edGrp="everyone"/>
      <w:r w:rsidRPr="00BC7DCA">
        <w:rPr>
          <w:rtl/>
        </w:rPr>
        <w:t>הזן טקסט כאן...</w:t>
      </w:r>
    </w:p>
    <w:permEnd w:id="67378664"/>
    <w:p w14:paraId="0FE4A056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49"/>
    <w:p w14:paraId="50E7C208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1BB1B85F" w14:textId="71444015" w:rsidR="00E87C3B" w:rsidRPr="000E13F4" w:rsidRDefault="00E87C3B" w:rsidP="00E87C3B">
      <w:pPr>
        <w:pStyle w:val="Heading2"/>
        <w:framePr w:wrap="notBeside"/>
        <w:rPr>
          <w:rtl/>
        </w:rPr>
      </w:pPr>
      <w:bookmarkStart w:id="250" w:name="saeif_0406_title"/>
      <w:r w:rsidRPr="000E13F4">
        <w:rPr>
          <w:rFonts w:hint="cs"/>
          <w:rtl/>
        </w:rPr>
        <w:t>בדיקת זכויות קניין</w:t>
      </w:r>
      <w:bookmarkEnd w:id="248"/>
      <w:r w:rsidR="006806C6">
        <w:rPr>
          <w:rFonts w:hint="cs"/>
          <w:rtl/>
        </w:rPr>
        <w:t xml:space="preserve"> ובעלות בידע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4A2E884A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50"/>
          <w:p w14:paraId="0BFADFF8" w14:textId="77777777" w:rsidR="00E87C3B" w:rsidRPr="00BC7DCA" w:rsidRDefault="00E87C3B" w:rsidP="00391646">
            <w:pPr>
              <w:pStyle w:val="noteshead"/>
              <w:rPr>
                <w:rtl/>
              </w:rPr>
            </w:pPr>
            <w:r w:rsidRPr="00BC7DCA">
              <w:rPr>
                <w:rtl/>
              </w:rPr>
              <w:t>תאר ופרט את הנושאים הבאים:</w:t>
            </w:r>
          </w:p>
          <w:p w14:paraId="1C52EADC" w14:textId="77777777" w:rsidR="004D45B1" w:rsidRDefault="004D45B1" w:rsidP="004D45B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4D45B1">
              <w:rPr>
                <w:rFonts w:cs="Arial"/>
                <w:b/>
                <w:bCs/>
                <w:rtl/>
              </w:rPr>
              <w:t>1</w:t>
            </w:r>
            <w:r>
              <w:rPr>
                <w:rFonts w:cs="Arial"/>
                <w:rtl/>
              </w:rPr>
              <w:t xml:space="preserve">] האם מוסד המחקר ו/או מוסדות המחקר השותפים לפרויקט וידא/ו כי המחקר אינו מתנגש בזכויות קניין של אחרים? </w:t>
            </w:r>
          </w:p>
          <w:p w14:paraId="3408B03F" w14:textId="77777777" w:rsidR="004D45B1" w:rsidRDefault="004D45B1" w:rsidP="004D45B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4D45B1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האם ניתן להגן על זכויות הקניין שייווצרו במחקר?</w:t>
            </w:r>
          </w:p>
          <w:p w14:paraId="4C5E2ED0" w14:textId="09F87328" w:rsidR="004D45B1" w:rsidRDefault="004D45B1" w:rsidP="004D45B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4D45B1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האם מוסד/ות</w:t>
            </w:r>
            <w:r w:rsidR="00EF7C91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המחקר הוא/הם הבעלים הבלעדי של נושא המחקר ולא בא/ו בדברים עם גורם חיצוני אחר למימון פיתוחו?</w:t>
            </w:r>
          </w:p>
          <w:p w14:paraId="6755CE70" w14:textId="77777777" w:rsidR="00E87C3B" w:rsidRDefault="004D45B1" w:rsidP="004D45B1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4D45B1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אם נרשמו פטנטים בעבר, ציינו אותם ואת הבעלות עליהם. לכל פטנט ששייך ליותר ממוסד אחד עליכם להציג הסכם מסחור בין המוסדות.</w:t>
            </w:r>
          </w:p>
          <w:p w14:paraId="3247A20D" w14:textId="6B5FB08E" w:rsidR="006806C6" w:rsidRDefault="006806C6" w:rsidP="006806C6">
            <w:pPr>
              <w:pStyle w:val="notesnumer"/>
              <w:rPr>
                <w:b/>
                <w:bCs/>
                <w:color w:val="A00000"/>
                <w:rtl/>
              </w:rPr>
            </w:pPr>
            <w:r w:rsidRPr="008B100C"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5</w:t>
            </w:r>
            <w:r w:rsidRPr="008B100C">
              <w:rPr>
                <w:rFonts w:hint="cs"/>
                <w:rtl/>
              </w:rPr>
              <w:t xml:space="preserve">] </w:t>
            </w:r>
            <w:r w:rsidR="00AF41D4">
              <w:rPr>
                <w:rFonts w:hint="cs"/>
                <w:rtl/>
              </w:rPr>
              <w:t>עבור קול קורא ייעודיי שמאפשרים</w:t>
            </w:r>
            <w:r w:rsidRPr="005E25BB">
              <w:rPr>
                <w:rtl/>
              </w:rPr>
              <w:t xml:space="preserve"> בעלות משותפת בידע</w:t>
            </w:r>
            <w:r>
              <w:rPr>
                <w:rFonts w:hint="cs"/>
                <w:rtl/>
              </w:rPr>
              <w:t>:</w:t>
            </w:r>
          </w:p>
          <w:p w14:paraId="3311FFAF" w14:textId="6F27375F" w:rsidR="00430D5D" w:rsidRDefault="006806C6" w:rsidP="00430D5D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 xml:space="preserve">א. יש </w:t>
            </w:r>
            <w:r w:rsidR="00430D5D">
              <w:rPr>
                <w:rFonts w:cs="Arial"/>
                <w:rtl/>
              </w:rPr>
              <w:t xml:space="preserve">להתייחס לזהות הבעלים הנוספים בידע שייווצר, לתרומת הבעלים הנוספים לפיתוח הידע, לחלוקת הבעלות והזכויות בידע, לזכות השימוש של המבקש בידע אשר אינו בבעלותו ולקיומו ולפרטיו של ההסכם המסדיר את האמור. </w:t>
            </w:r>
          </w:p>
          <w:p w14:paraId="4DB59554" w14:textId="548A9D16" w:rsidR="006806C6" w:rsidRPr="000E13F4" w:rsidRDefault="00430D5D" w:rsidP="00430D5D">
            <w:pPr>
              <w:pStyle w:val="notesnumer"/>
              <w:ind w:left="624"/>
              <w:rPr>
                <w:rtl/>
              </w:rPr>
            </w:pPr>
            <w:r>
              <w:rPr>
                <w:rFonts w:cs="Arial"/>
                <w:rtl/>
              </w:rPr>
              <w:t>ב. על המבקש לצרף את הסכם העקרונות המצביע  על  הבעלות המשותפת ליתר מסמכי הבקשה.</w:t>
            </w:r>
          </w:p>
        </w:tc>
      </w:tr>
    </w:tbl>
    <w:p w14:paraId="09282D7E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51" w:name="_Toc7596706"/>
    </w:p>
    <w:p w14:paraId="6565FA3C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52" w:name="saeif_0406_cont"/>
    </w:p>
    <w:p w14:paraId="143DCA3C" w14:textId="77777777" w:rsidR="0083006C" w:rsidRPr="00BC7DCA" w:rsidRDefault="0083006C" w:rsidP="0083006C">
      <w:pPr>
        <w:pStyle w:val="Norm"/>
        <w:rPr>
          <w:rtl/>
        </w:rPr>
      </w:pPr>
      <w:permStart w:id="2063599425" w:edGrp="everyone"/>
      <w:r w:rsidRPr="00BC7DCA">
        <w:rPr>
          <w:rtl/>
        </w:rPr>
        <w:t>הזן טקסט כאן...</w:t>
      </w:r>
    </w:p>
    <w:permEnd w:id="2063599425"/>
    <w:p w14:paraId="21840BA2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52"/>
    <w:p w14:paraId="61BF034B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6BBBBA92" w14:textId="77777777" w:rsidR="00E87C3B" w:rsidRPr="000E13F4" w:rsidRDefault="00E87C3B" w:rsidP="00E87C3B">
      <w:pPr>
        <w:pStyle w:val="Heading2"/>
        <w:framePr w:wrap="notBeside"/>
        <w:rPr>
          <w:rtl/>
        </w:rPr>
      </w:pPr>
      <w:bookmarkStart w:id="253" w:name="saeif_0407_title"/>
      <w:r w:rsidRPr="000E13F4">
        <w:rPr>
          <w:rFonts w:hint="cs"/>
          <w:rtl/>
        </w:rPr>
        <w:t xml:space="preserve">ניסיון המלווה </w:t>
      </w:r>
      <w:r>
        <w:rPr>
          <w:rFonts w:hint="cs"/>
          <w:rtl/>
        </w:rPr>
        <w:t>ה</w:t>
      </w:r>
      <w:r w:rsidRPr="000E13F4">
        <w:rPr>
          <w:rFonts w:hint="cs"/>
          <w:rtl/>
        </w:rPr>
        <w:t xml:space="preserve">עסקי </w:t>
      </w:r>
      <w:bookmarkEnd w:id="253"/>
      <w:r w:rsidRPr="000E13F4">
        <w:rPr>
          <w:rFonts w:hint="cs"/>
          <w:rtl/>
        </w:rPr>
        <w:t>(ככל שרלוונטי)</w:t>
      </w:r>
      <w:bookmarkEnd w:id="25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87C3B" w:rsidRPr="000E13F4" w14:paraId="5179386B" w14:textId="77777777" w:rsidTr="0039164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BF15772" w14:textId="77777777" w:rsidR="00E87C3B" w:rsidRPr="000E13F4" w:rsidRDefault="00E87C3B" w:rsidP="00391646">
            <w:pPr>
              <w:pStyle w:val="noteshead"/>
              <w:rPr>
                <w:rtl/>
              </w:rPr>
            </w:pPr>
            <w:r w:rsidRPr="000E13F4">
              <w:rPr>
                <w:rtl/>
              </w:rPr>
              <w:t>הנחי</w:t>
            </w:r>
            <w:r w:rsidRPr="000E13F4">
              <w:rPr>
                <w:rFonts w:hint="cs"/>
                <w:rtl/>
              </w:rPr>
              <w:t>ות</w:t>
            </w:r>
            <w:r w:rsidRPr="000E13F4">
              <w:rPr>
                <w:rtl/>
              </w:rPr>
              <w:t>: תאר ופרט את הנושאים הבאים:</w:t>
            </w:r>
          </w:p>
          <w:p w14:paraId="14B4732E" w14:textId="77777777" w:rsidR="00E87C3B" w:rsidRPr="000E13F4" w:rsidRDefault="00E87C3B" w:rsidP="00391646">
            <w:pPr>
              <w:pStyle w:val="notesnumer"/>
              <w:rPr>
                <w:rtl/>
              </w:rPr>
            </w:pPr>
            <w:r w:rsidRPr="000E13F4">
              <w:rPr>
                <w:rFonts w:hint="cs"/>
                <w:rtl/>
              </w:rPr>
              <w:t>[</w:t>
            </w:r>
            <w:r w:rsidRPr="000E13F4">
              <w:rPr>
                <w:rFonts w:hint="cs"/>
                <w:b/>
                <w:bCs/>
                <w:rtl/>
              </w:rPr>
              <w:t>1</w:t>
            </w:r>
            <w:r w:rsidRPr="000E13F4">
              <w:rPr>
                <w:rFonts w:hint="cs"/>
                <w:rtl/>
              </w:rPr>
              <w:t>] יש לפרט</w:t>
            </w:r>
            <w:r w:rsidRPr="000E13F4">
              <w:rPr>
                <w:rtl/>
              </w:rPr>
              <w:t xml:space="preserve"> מהו הניסיון </w:t>
            </w:r>
            <w:r w:rsidRPr="000E13F4">
              <w:rPr>
                <w:rFonts w:hint="cs"/>
                <w:rtl/>
              </w:rPr>
              <w:t>במחקר ופיתוח</w:t>
            </w:r>
            <w:r w:rsidRPr="000E13F4">
              <w:rPr>
                <w:rtl/>
              </w:rPr>
              <w:t xml:space="preserve"> תעשייתי של המלווה העסקי בכלל</w:t>
            </w:r>
            <w:r w:rsidRPr="000E13F4">
              <w:rPr>
                <w:rFonts w:hint="cs"/>
                <w:rtl/>
              </w:rPr>
              <w:t xml:space="preserve">, </w:t>
            </w:r>
            <w:r w:rsidRPr="000E13F4">
              <w:rPr>
                <w:rtl/>
              </w:rPr>
              <w:t>ובתחום פעילות המחקר בפרט</w:t>
            </w:r>
          </w:p>
          <w:p w14:paraId="69B3591E" w14:textId="77777777" w:rsidR="00E87C3B" w:rsidRPr="000E13F4" w:rsidRDefault="00E87C3B" w:rsidP="00391646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Fonts w:asciiTheme="minorBidi" w:hAnsiTheme="minorBidi"/>
                <w:color w:val="002060"/>
                <w:sz w:val="10"/>
                <w:szCs w:val="10"/>
                <w:rtl/>
              </w:rPr>
            </w:pPr>
          </w:p>
          <w:p w14:paraId="206EB096" w14:textId="77777777" w:rsidR="00E87C3B" w:rsidRPr="000E13F4" w:rsidRDefault="00E87C3B" w:rsidP="00391646">
            <w:pPr>
              <w:pStyle w:val="notesbullet"/>
              <w:rPr>
                <w:rtl/>
              </w:rPr>
            </w:pPr>
            <w:r w:rsidRPr="000E13F4">
              <w:rPr>
                <w:rFonts w:hint="cs"/>
                <w:rtl/>
              </w:rPr>
              <w:t>סעיף</w:t>
            </w:r>
            <w:r w:rsidRPr="000E13F4">
              <w:rPr>
                <w:rtl/>
              </w:rPr>
              <w:t xml:space="preserve"> זה ימולא על ידי המלווה העסקי</w:t>
            </w:r>
          </w:p>
        </w:tc>
      </w:tr>
    </w:tbl>
    <w:p w14:paraId="55B7F96B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54" w:name="_Toc15463330"/>
    </w:p>
    <w:p w14:paraId="0DE86A12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55" w:name="saeif_0407_cont"/>
    </w:p>
    <w:p w14:paraId="2839F31B" w14:textId="77777777" w:rsidR="0083006C" w:rsidRPr="00BC7DCA" w:rsidRDefault="0083006C" w:rsidP="0083006C">
      <w:pPr>
        <w:pStyle w:val="Norm"/>
        <w:rPr>
          <w:rtl/>
        </w:rPr>
      </w:pPr>
      <w:permStart w:id="1025132856" w:edGrp="everyone"/>
      <w:r w:rsidRPr="00BC7DCA">
        <w:rPr>
          <w:rtl/>
        </w:rPr>
        <w:t>הזן טקסט כאן...</w:t>
      </w:r>
    </w:p>
    <w:permEnd w:id="1025132856"/>
    <w:p w14:paraId="52301FFC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55"/>
    <w:p w14:paraId="1B47E3D6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520F188A" w14:textId="4477DF1C" w:rsidR="002414D2" w:rsidRPr="00EF431C" w:rsidRDefault="00EF431C" w:rsidP="009B46BE">
      <w:pPr>
        <w:pStyle w:val="Heading1"/>
        <w:framePr w:wrap="notBeside"/>
        <w:rPr>
          <w:rFonts w:cs="Arial"/>
          <w:rtl/>
        </w:rPr>
      </w:pPr>
      <w:bookmarkStart w:id="256" w:name="_Toc201570080"/>
      <w:bookmarkEnd w:id="254"/>
      <w:r w:rsidRPr="00EF431C">
        <w:rPr>
          <w:rFonts w:cs="Arial"/>
          <w:rtl/>
        </w:rPr>
        <w:t xml:space="preserve">סטטוס הטכנולוגיה </w:t>
      </w:r>
      <w:r w:rsidRPr="00EF431C">
        <w:rPr>
          <w:rFonts w:cs="Arial"/>
          <w:b w:val="0"/>
          <w:bCs w:val="0"/>
          <w:sz w:val="22"/>
          <w:szCs w:val="22"/>
          <w:rtl/>
        </w:rPr>
        <w:t>(רלוונטי לתחילת התוכנית)</w:t>
      </w:r>
      <w:bookmarkEnd w:id="256"/>
    </w:p>
    <w:p w14:paraId="78BFDA8F" w14:textId="124F913C" w:rsidR="00FB6D71" w:rsidRPr="00FB6D71" w:rsidRDefault="00FB6D71" w:rsidP="00FB6D71">
      <w:pPr>
        <w:pStyle w:val="Heading2"/>
        <w:framePr w:wrap="notBeside"/>
        <w:rPr>
          <w:rtl/>
        </w:rPr>
      </w:pPr>
      <w:bookmarkStart w:id="257" w:name="saeif_0501_title"/>
      <w:bookmarkStart w:id="258" w:name="_Toc7596710"/>
      <w:bookmarkStart w:id="259" w:name="_Hlk30085602"/>
      <w:bookmarkStart w:id="260" w:name="_Toc505100751"/>
      <w:r w:rsidRPr="00FB6D71">
        <w:rPr>
          <w:rtl/>
        </w:rPr>
        <w:t>תיאור ופרוט סטטוס הטכנולוגיה במעבדת החוקר</w:t>
      </w:r>
      <w:r w:rsidR="00AB2173">
        <w:rPr>
          <w:rFonts w:hint="cs"/>
          <w:rtl/>
        </w:rPr>
        <w:t>ים</w:t>
      </w:r>
      <w:r w:rsidRPr="00FB6D71">
        <w:rPr>
          <w:rtl/>
        </w:rPr>
        <w:t xml:space="preserve"> במועד ההגשה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B6D71" w:rsidRPr="00A62871" w14:paraId="1C8CFF00" w14:textId="77777777" w:rsidTr="003F583F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3309236" w14:textId="77777777" w:rsidR="00FB6D71" w:rsidRDefault="00FB6D71" w:rsidP="003F583F">
            <w:pPr>
              <w:pStyle w:val="noteshead"/>
              <w:rPr>
                <w:rtl/>
              </w:rPr>
            </w:pPr>
            <w:bookmarkStart w:id="261" w:name="_Hlk100258720"/>
            <w:bookmarkEnd w:id="257"/>
            <w:r>
              <w:rPr>
                <w:rFonts w:cs="Arial"/>
                <w:rtl/>
              </w:rPr>
              <w:t>פרטו את הטכנולוגיות, התוצרים והממצאים שהושגו עד לתחילתה כולל:</w:t>
            </w:r>
          </w:p>
          <w:p w14:paraId="715768DA" w14:textId="52298C12" w:rsidR="00AB2173" w:rsidRDefault="00AB2173" w:rsidP="00AB2173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תיאור הישגי המחקר הבסיסי והיישומי (ככל שרלוונטי) עליו מבוססת התוכנית </w:t>
            </w:r>
          </w:p>
          <w:p w14:paraId="415E78B8" w14:textId="77777777" w:rsidR="00AB2173" w:rsidRDefault="00AB2173" w:rsidP="00AB2173">
            <w:pPr>
              <w:pStyle w:val="notesbullet"/>
              <w:rPr>
                <w:rtl/>
              </w:rPr>
            </w:pPr>
            <w:r>
              <w:rPr>
                <w:rtl/>
              </w:rPr>
              <w:t>מתי בוצע המחקר שקדם להגשה אצל כל שותף. יש ציין את תאריך סיומו</w:t>
            </w:r>
          </w:p>
          <w:p w14:paraId="703AD868" w14:textId="6049F8B1" w:rsidR="00FB6D71" w:rsidRPr="0024449E" w:rsidRDefault="00AB2173" w:rsidP="00AB2173">
            <w:pPr>
              <w:pStyle w:val="notesbullet"/>
              <w:rPr>
                <w:rtl/>
              </w:rPr>
            </w:pPr>
            <w:r>
              <w:rPr>
                <w:rtl/>
              </w:rPr>
              <w:t>מקום התשתיתיות הפיזיות בהן בוצעו המחקרים שקדמו להגשה</w:t>
            </w:r>
          </w:p>
        </w:tc>
      </w:tr>
      <w:bookmarkEnd w:id="261"/>
    </w:tbl>
    <w:p w14:paraId="681F6828" w14:textId="77777777" w:rsidR="00FB6D71" w:rsidRDefault="00FB6D71" w:rsidP="00FB6D71">
      <w:pPr>
        <w:pStyle w:val="Norm"/>
        <w:rPr>
          <w:sz w:val="2"/>
          <w:szCs w:val="2"/>
          <w:rtl/>
        </w:rPr>
      </w:pPr>
    </w:p>
    <w:p w14:paraId="17EBB979" w14:textId="77777777" w:rsidR="00FB6D71" w:rsidRPr="004D7C56" w:rsidRDefault="00FB6D71" w:rsidP="00FB6D71">
      <w:pPr>
        <w:pStyle w:val="Norm"/>
        <w:rPr>
          <w:sz w:val="2"/>
          <w:szCs w:val="2"/>
          <w:rtl/>
        </w:rPr>
      </w:pPr>
      <w:bookmarkStart w:id="262" w:name="saeif_0501_cont"/>
    </w:p>
    <w:p w14:paraId="493722DC" w14:textId="77777777" w:rsidR="00FB6D71" w:rsidRPr="00BC7DCA" w:rsidRDefault="00FB6D71" w:rsidP="00FB6D71">
      <w:pPr>
        <w:pStyle w:val="Norm"/>
        <w:rPr>
          <w:rtl/>
        </w:rPr>
      </w:pPr>
      <w:permStart w:id="1038757031" w:edGrp="everyone"/>
      <w:r w:rsidRPr="00BC7DCA">
        <w:rPr>
          <w:rtl/>
        </w:rPr>
        <w:t>הזן טקסט כאן...</w:t>
      </w:r>
    </w:p>
    <w:permEnd w:id="1038757031"/>
    <w:p w14:paraId="63412BD6" w14:textId="77777777" w:rsidR="00FB6D71" w:rsidRPr="004D7C56" w:rsidRDefault="00FB6D71" w:rsidP="00FB6D71">
      <w:pPr>
        <w:pStyle w:val="Norm"/>
        <w:rPr>
          <w:sz w:val="2"/>
          <w:szCs w:val="2"/>
          <w:rtl/>
        </w:rPr>
      </w:pPr>
    </w:p>
    <w:bookmarkEnd w:id="262"/>
    <w:p w14:paraId="563B8962" w14:textId="77777777" w:rsidR="00FB6D71" w:rsidRPr="004D7C56" w:rsidRDefault="00FB6D71" w:rsidP="00FB6D71">
      <w:pPr>
        <w:pStyle w:val="Norm"/>
        <w:rPr>
          <w:sz w:val="20"/>
          <w:szCs w:val="20"/>
          <w:rtl/>
        </w:rPr>
      </w:pPr>
    </w:p>
    <w:p w14:paraId="3A6398DE" w14:textId="3E525603" w:rsidR="00011734" w:rsidRDefault="00FB6D71" w:rsidP="00011734">
      <w:pPr>
        <w:pStyle w:val="Heading2"/>
        <w:framePr w:wrap="notBeside"/>
        <w:rPr>
          <w:rtl/>
        </w:rPr>
      </w:pPr>
      <w:bookmarkStart w:id="263" w:name="saeif_0502_title"/>
      <w:bookmarkEnd w:id="258"/>
      <w:bookmarkEnd w:id="259"/>
      <w:r w:rsidRPr="00FB6D71">
        <w:rPr>
          <w:rFonts w:cs="Arial"/>
          <w:rtl/>
        </w:rPr>
        <w:t xml:space="preserve">רמת מוכנות טכנולוגית  </w:t>
      </w:r>
      <w:r w:rsidR="00EF431C" w:rsidRPr="00EF431C">
        <w:rPr>
          <w:rFonts w:cs="Arial"/>
          <w:b w:val="0"/>
          <w:bCs w:val="0"/>
          <w:sz w:val="22"/>
          <w:szCs w:val="22"/>
          <w:rtl/>
        </w:rPr>
        <w:t>(רלוונטי רק למגישים לרמת מוכנות טכנולוגית 5)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4775D3CA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63"/>
          <w:p w14:paraId="324CCD89" w14:textId="680986A9" w:rsidR="00011734" w:rsidRPr="00A9283C" w:rsidRDefault="00EF431C" w:rsidP="00FB6D71">
            <w:pPr>
              <w:pStyle w:val="notesbullet"/>
              <w:rPr>
                <w:rtl/>
              </w:rPr>
            </w:pPr>
            <w:r w:rsidRPr="00EF431C">
              <w:rPr>
                <w:rtl/>
              </w:rPr>
              <w:t xml:space="preserve">לפרט את </w:t>
            </w:r>
            <w:r w:rsidR="00AB2173" w:rsidRPr="00AB2173">
              <w:rPr>
                <w:rtl/>
              </w:rPr>
              <w:t>כל התוצאות המצביעות על עמידה ברמת מוכנות טכנולוגית 4 של כל מרכיבי הטכנולוגיה</w:t>
            </w:r>
          </w:p>
        </w:tc>
      </w:tr>
    </w:tbl>
    <w:p w14:paraId="0E7E2C6B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64" w:name="_Toc7596712"/>
    </w:p>
    <w:p w14:paraId="197AAD43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65" w:name="saeif_0502_cont"/>
    </w:p>
    <w:p w14:paraId="12559326" w14:textId="77777777" w:rsidR="0083006C" w:rsidRPr="00BC7DCA" w:rsidRDefault="0083006C" w:rsidP="0083006C">
      <w:pPr>
        <w:pStyle w:val="Norm"/>
        <w:rPr>
          <w:rtl/>
        </w:rPr>
      </w:pPr>
      <w:permStart w:id="814435323" w:edGrp="everyone"/>
      <w:r w:rsidRPr="00BC7DCA">
        <w:rPr>
          <w:rtl/>
        </w:rPr>
        <w:t>הזן טקסט כאן...</w:t>
      </w:r>
    </w:p>
    <w:permEnd w:id="814435323"/>
    <w:p w14:paraId="77FAC7EE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65"/>
    <w:p w14:paraId="6AD4FF54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3B00BED5" w14:textId="3D95EC02" w:rsidR="00FB6D71" w:rsidRDefault="00FB6D71" w:rsidP="00FB6D71">
      <w:pPr>
        <w:pStyle w:val="Heading1"/>
        <w:framePr w:wrap="notBeside"/>
        <w:rPr>
          <w:rtl/>
        </w:rPr>
      </w:pPr>
      <w:bookmarkStart w:id="266" w:name="_Toc201570081"/>
      <w:r w:rsidRPr="00FB6D71">
        <w:rPr>
          <w:rtl/>
        </w:rPr>
        <w:t>תכנית המחקר והפיתוח</w:t>
      </w:r>
      <w:r w:rsidR="00AB2173">
        <w:rPr>
          <w:rFonts w:hint="cs"/>
          <w:rtl/>
        </w:rPr>
        <w:t xml:space="preserve"> </w:t>
      </w:r>
      <w:r w:rsidR="00AB2173" w:rsidRPr="00AB2173">
        <w:rPr>
          <w:rFonts w:cs="Arial"/>
          <w:rtl/>
        </w:rPr>
        <w:t>לכלל המוסדות/השותפים</w:t>
      </w:r>
      <w:bookmarkEnd w:id="266"/>
    </w:p>
    <w:p w14:paraId="194AD54C" w14:textId="356200F9" w:rsidR="00EF431C" w:rsidRPr="00EF431C" w:rsidRDefault="00EF431C" w:rsidP="00EF431C">
      <w:pPr>
        <w:pStyle w:val="Heading2"/>
        <w:framePr w:wrap="notBeside"/>
        <w:rPr>
          <w:rtl/>
        </w:rPr>
      </w:pPr>
      <w:bookmarkStart w:id="267" w:name="saeif_0601_title"/>
      <w:r w:rsidRPr="00EF431C">
        <w:rPr>
          <w:rFonts w:cs="Arial"/>
          <w:rtl/>
        </w:rPr>
        <w:t>פירוט המחקר המבוקש להעמדת הטכנולוגיה ברמת מוכנות טכנולוגית 4 (</w:t>
      </w:r>
      <w:r w:rsidRPr="00EF431C">
        <w:t>TRL4</w:t>
      </w:r>
      <w:r w:rsidRPr="00EF431C">
        <w:rPr>
          <w:rFonts w:cs="Arial"/>
          <w:rtl/>
        </w:rPr>
        <w:t xml:space="preserve"> כולל)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B6D71" w:rsidRPr="00A62871" w14:paraId="3DAAD0AD" w14:textId="77777777" w:rsidTr="003F583F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67"/>
          <w:p w14:paraId="2A7A8A12" w14:textId="7CD62D42" w:rsidR="00FB6D71" w:rsidRPr="003300D8" w:rsidRDefault="00FB6D71" w:rsidP="003F583F">
            <w:pPr>
              <w:pStyle w:val="noteshead"/>
              <w:rPr>
                <w:rtl/>
              </w:rPr>
            </w:pPr>
            <w:r w:rsidRPr="00FB6D71">
              <w:rPr>
                <w:rFonts w:cs="Arial"/>
                <w:rtl/>
              </w:rPr>
              <w:t>תאר ופרט בהרחבה את הנושאים הבאים:</w:t>
            </w:r>
          </w:p>
          <w:p w14:paraId="49BEAE56" w14:textId="740A468A" w:rsidR="00FB6D71" w:rsidRDefault="00FB6D71" w:rsidP="00FB6D71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DF61E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Fonts w:cs="Arial"/>
                <w:rtl/>
              </w:rPr>
              <w:t>הטכנולוגיות שיפותחו במעבדות המחקר</w:t>
            </w:r>
          </w:p>
          <w:p w14:paraId="4EACE9FF" w14:textId="14B53D4C" w:rsidR="00AB2173" w:rsidRPr="00AB2173" w:rsidRDefault="00FB6D71" w:rsidP="00AB2173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FB6D71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 xml:space="preserve">] </w:t>
            </w:r>
            <w:r w:rsidR="00AB2173" w:rsidRPr="00AB2173">
              <w:rPr>
                <w:rFonts w:cs="Arial"/>
                <w:rtl/>
              </w:rPr>
              <w:t>מקום התשתיות הפיזיות שבהן יבוצע המחקר</w:t>
            </w:r>
          </w:p>
          <w:p w14:paraId="42F2B068" w14:textId="5A99C463" w:rsidR="00FB6D71" w:rsidRDefault="00AB2173" w:rsidP="00AB2173">
            <w:pPr>
              <w:pStyle w:val="notesnumer"/>
              <w:rPr>
                <w:rFonts w:cs="Arial"/>
                <w:rtl/>
              </w:rPr>
            </w:pPr>
            <w:r w:rsidRPr="00AB2173">
              <w:rPr>
                <w:rFonts w:cs="Arial"/>
                <w:rtl/>
              </w:rPr>
              <w:t>[</w:t>
            </w:r>
            <w:r w:rsidRPr="00AB2173">
              <w:rPr>
                <w:rFonts w:cs="Arial"/>
                <w:b/>
                <w:bCs/>
                <w:rtl/>
              </w:rPr>
              <w:t>3</w:t>
            </w:r>
            <w:r w:rsidRPr="00AB2173">
              <w:rPr>
                <w:rFonts w:cs="Arial"/>
                <w:rtl/>
              </w:rPr>
              <w:t>] במקרה של ריבוי מוסדות/שותפים, יש לתת פירוט כנ"ל לכל אחד מהם. זאת ככל שנדרש</w:t>
            </w:r>
          </w:p>
          <w:p w14:paraId="6FE40D4C" w14:textId="77777777" w:rsidR="00FB6D71" w:rsidRDefault="00FB6D71" w:rsidP="00FB6D71">
            <w:pPr>
              <w:pStyle w:val="Field05"/>
              <w:rPr>
                <w:rtl/>
              </w:rPr>
            </w:pPr>
          </w:p>
          <w:p w14:paraId="0BC27262" w14:textId="62C551A1" w:rsidR="00FB6D71" w:rsidRPr="00802929" w:rsidRDefault="00EF431C" w:rsidP="00FB6D71">
            <w:pPr>
              <w:pStyle w:val="notesbullet"/>
              <w:rPr>
                <w:rtl/>
              </w:rPr>
            </w:pPr>
            <w:r w:rsidRPr="00EF431C">
              <w:rPr>
                <w:rtl/>
              </w:rPr>
              <w:t>אין צורך למלא סעיף זה עבור הגשות שהן רק ל-</w:t>
            </w:r>
            <w:r w:rsidRPr="00EF431C">
              <w:t>TRL5</w:t>
            </w:r>
            <w:r w:rsidRPr="00EF431C">
              <w:rPr>
                <w:rtl/>
              </w:rPr>
              <w:t xml:space="preserve">  </w:t>
            </w:r>
          </w:p>
        </w:tc>
      </w:tr>
    </w:tbl>
    <w:p w14:paraId="5D145AB9" w14:textId="77777777" w:rsidR="00FB6D71" w:rsidRDefault="00FB6D71" w:rsidP="00FB6D71">
      <w:pPr>
        <w:pStyle w:val="Norm"/>
        <w:rPr>
          <w:sz w:val="2"/>
          <w:szCs w:val="2"/>
          <w:rtl/>
        </w:rPr>
      </w:pPr>
    </w:p>
    <w:p w14:paraId="70E94C9C" w14:textId="77777777" w:rsidR="00FB6D71" w:rsidRPr="004D7C56" w:rsidRDefault="00FB6D71" w:rsidP="00FB6D71">
      <w:pPr>
        <w:pStyle w:val="Norm"/>
        <w:rPr>
          <w:sz w:val="2"/>
          <w:szCs w:val="2"/>
          <w:rtl/>
        </w:rPr>
      </w:pPr>
      <w:bookmarkStart w:id="268" w:name="saeif_0601_cont"/>
    </w:p>
    <w:p w14:paraId="412D01F8" w14:textId="77777777" w:rsidR="00FB6D71" w:rsidRPr="00BC7DCA" w:rsidRDefault="00FB6D71" w:rsidP="00FB6D71">
      <w:pPr>
        <w:pStyle w:val="Norm"/>
        <w:rPr>
          <w:rtl/>
        </w:rPr>
      </w:pPr>
      <w:permStart w:id="1130263397" w:edGrp="everyone"/>
      <w:r w:rsidRPr="00BC7DCA">
        <w:rPr>
          <w:rtl/>
        </w:rPr>
        <w:t>הזן טקסט כאן...</w:t>
      </w:r>
    </w:p>
    <w:permEnd w:id="1130263397"/>
    <w:p w14:paraId="76B16653" w14:textId="77777777" w:rsidR="00FB6D71" w:rsidRPr="004D7C56" w:rsidRDefault="00FB6D71" w:rsidP="00FB6D71">
      <w:pPr>
        <w:pStyle w:val="Norm"/>
        <w:rPr>
          <w:sz w:val="2"/>
          <w:szCs w:val="2"/>
          <w:rtl/>
        </w:rPr>
      </w:pPr>
    </w:p>
    <w:bookmarkEnd w:id="268"/>
    <w:p w14:paraId="0EAF7930" w14:textId="77777777" w:rsidR="00FB6D71" w:rsidRPr="004D7C56" w:rsidRDefault="00FB6D71" w:rsidP="00FB6D71">
      <w:pPr>
        <w:pStyle w:val="Norm"/>
        <w:rPr>
          <w:sz w:val="20"/>
          <w:szCs w:val="20"/>
          <w:rtl/>
        </w:rPr>
      </w:pPr>
    </w:p>
    <w:p w14:paraId="07B01EF2" w14:textId="7D1DD80A" w:rsidR="00011734" w:rsidRDefault="00AB2173" w:rsidP="00E26F67">
      <w:pPr>
        <w:pStyle w:val="Heading3"/>
        <w:framePr w:wrap="notBeside"/>
        <w:rPr>
          <w:rtl/>
        </w:rPr>
      </w:pPr>
      <w:bookmarkStart w:id="269" w:name="saeif_060101_title"/>
      <w:bookmarkEnd w:id="264"/>
      <w:r w:rsidRPr="00AB2173">
        <w:rPr>
          <w:rFonts w:cs="Arial"/>
          <w:rtl/>
        </w:rPr>
        <w:t xml:space="preserve">יכולות המוסדות האקדמיים וצוותי המחקר להעמדת הטכנולוגיה ברמת מוכנות טכנולוגית 4 </w:t>
      </w:r>
      <w:bookmarkEnd w:id="269"/>
      <w:r w:rsidR="00FB6D71" w:rsidRPr="00AB2173">
        <w:rPr>
          <w:b w:val="0"/>
          <w:bCs w:val="0"/>
          <w:rtl/>
        </w:rPr>
        <w:t>(</w:t>
      </w:r>
      <w:r w:rsidR="00FB6D71" w:rsidRPr="00AB2173">
        <w:rPr>
          <w:b w:val="0"/>
          <w:bCs w:val="0"/>
        </w:rPr>
        <w:t>TRL4</w:t>
      </w:r>
      <w:r w:rsidR="00FB6D71" w:rsidRPr="00AB2173">
        <w:rPr>
          <w:b w:val="0"/>
          <w:bCs w:val="0"/>
          <w:rtl/>
        </w:rPr>
        <w:t xml:space="preserve"> כולל)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6BDB6542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A9FD36E" w14:textId="77777777" w:rsidR="00011734" w:rsidRPr="003300D8" w:rsidRDefault="00011734" w:rsidP="009003C5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 את הנושאים הבאים</w:t>
            </w:r>
            <w:r w:rsidRPr="003300D8">
              <w:rPr>
                <w:rtl/>
              </w:rPr>
              <w:t>:</w:t>
            </w:r>
          </w:p>
          <w:p w14:paraId="672C10D4" w14:textId="0351BDC8" w:rsidR="00AB2173" w:rsidRPr="00AB2173" w:rsidRDefault="00011734" w:rsidP="00AB2173">
            <w:pPr>
              <w:pStyle w:val="notesnumer"/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>[</w:t>
            </w:r>
            <w:r w:rsidRPr="00DF61E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="00AB2173" w:rsidRPr="00AB2173">
              <w:rPr>
                <w:rFonts w:cs="Arial"/>
                <w:rtl/>
              </w:rPr>
              <w:t xml:space="preserve">תאר את יכולות המוסדות האקדמיים וצוותי המחקר הרלוונטיים לתוכנית הזו. </w:t>
            </w:r>
          </w:p>
          <w:p w14:paraId="208E857C" w14:textId="77777777" w:rsidR="00AB2173" w:rsidRPr="00AB2173" w:rsidRDefault="00AB2173" w:rsidP="00AB2173">
            <w:pPr>
              <w:pStyle w:val="notesnumer"/>
              <w:rPr>
                <w:rFonts w:cs="Arial"/>
                <w:rtl/>
              </w:rPr>
            </w:pPr>
            <w:r w:rsidRPr="00AB2173">
              <w:rPr>
                <w:rFonts w:cs="Arial"/>
                <w:rtl/>
              </w:rPr>
              <w:t>[</w:t>
            </w:r>
            <w:r w:rsidRPr="00AB2173">
              <w:rPr>
                <w:rFonts w:cs="Arial"/>
                <w:b/>
                <w:bCs/>
                <w:rtl/>
              </w:rPr>
              <w:t>2</w:t>
            </w:r>
            <w:r w:rsidRPr="00AB2173">
              <w:rPr>
                <w:rFonts w:cs="Arial"/>
                <w:rtl/>
              </w:rPr>
              <w:t>] במקרה של שת"פ בין חוקרים, יש להתייחס בסעיף זה לתרומתו של כל חוקר ולשיתוף הפעולה ביניהם</w:t>
            </w:r>
          </w:p>
          <w:p w14:paraId="63090395" w14:textId="16A3B22D" w:rsidR="00011734" w:rsidRPr="00802929" w:rsidRDefault="00AB2173" w:rsidP="00AB2173">
            <w:pPr>
              <w:pStyle w:val="notesnumer"/>
              <w:rPr>
                <w:rtl/>
              </w:rPr>
            </w:pPr>
            <w:r w:rsidRPr="00AB2173">
              <w:rPr>
                <w:rFonts w:cs="Arial"/>
                <w:rtl/>
              </w:rPr>
              <w:t>[</w:t>
            </w:r>
            <w:r w:rsidRPr="00AB2173">
              <w:rPr>
                <w:rFonts w:cs="Arial"/>
                <w:b/>
                <w:bCs/>
                <w:rtl/>
              </w:rPr>
              <w:t>3</w:t>
            </w:r>
            <w:r w:rsidRPr="00AB2173">
              <w:rPr>
                <w:rFonts w:cs="Arial"/>
                <w:rtl/>
              </w:rPr>
              <w:t>] פרט את כוח האדם הרלוונטי, הציוד למחקר, ניסיון בשת"פ עם התעשייה, וכיו"ב</w:t>
            </w:r>
          </w:p>
        </w:tc>
      </w:tr>
    </w:tbl>
    <w:p w14:paraId="5DBBC545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70" w:name="_Toc7596713"/>
    </w:p>
    <w:p w14:paraId="078BC9ED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71" w:name="saeif_060101_cont"/>
    </w:p>
    <w:p w14:paraId="18CE451E" w14:textId="77777777" w:rsidR="0083006C" w:rsidRPr="00BC7DCA" w:rsidRDefault="0083006C" w:rsidP="0083006C">
      <w:pPr>
        <w:pStyle w:val="Norm"/>
        <w:rPr>
          <w:rtl/>
        </w:rPr>
      </w:pPr>
      <w:permStart w:id="330724416" w:edGrp="everyone"/>
      <w:r w:rsidRPr="00BC7DCA">
        <w:rPr>
          <w:rtl/>
        </w:rPr>
        <w:t>הזן טקסט כאן...</w:t>
      </w:r>
    </w:p>
    <w:permEnd w:id="330724416"/>
    <w:p w14:paraId="3C3E5655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71"/>
    <w:p w14:paraId="3E82CAD4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7E07E379" w14:textId="77777777" w:rsidR="00011734" w:rsidRDefault="00011734" w:rsidP="00FB6D71">
      <w:pPr>
        <w:pStyle w:val="Heading3"/>
        <w:framePr w:wrap="notBeside"/>
        <w:rPr>
          <w:rtl/>
        </w:rPr>
      </w:pPr>
      <w:bookmarkStart w:id="272" w:name="saeif_060102_title"/>
      <w:r>
        <w:rPr>
          <w:rFonts w:hint="cs"/>
          <w:rtl/>
        </w:rPr>
        <w:t>פערים ביכולות</w:t>
      </w:r>
      <w:bookmarkEnd w:id="27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12660C35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72"/>
          <w:p w14:paraId="0FAE9E68" w14:textId="77777777" w:rsidR="00011734" w:rsidRPr="005E1C73" w:rsidRDefault="00011734" w:rsidP="009003C5">
            <w:pPr>
              <w:pStyle w:val="noteshead"/>
              <w:rPr>
                <w:rtl/>
              </w:rPr>
            </w:pPr>
            <w:r w:rsidRPr="005E1C73">
              <w:rPr>
                <w:rtl/>
              </w:rPr>
              <w:t>תאר ופרט את הנושאים הבאים:</w:t>
            </w:r>
          </w:p>
          <w:p w14:paraId="38FFC297" w14:textId="77777777" w:rsidR="00011734" w:rsidRPr="00DF61EB" w:rsidRDefault="00011734" w:rsidP="009003C5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DF61E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DF61EB">
              <w:rPr>
                <w:rtl/>
              </w:rPr>
              <w:t xml:space="preserve">האם קיימים פערים בין היכולות הנ"ל לעומת היכולות הנדרשות למחקר? </w:t>
            </w:r>
          </w:p>
          <w:p w14:paraId="46D8E748" w14:textId="77777777" w:rsidR="00011734" w:rsidRPr="00DF61EB" w:rsidRDefault="00011734" w:rsidP="009003C5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DF61EB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DF61EB">
              <w:rPr>
                <w:rtl/>
              </w:rPr>
              <w:t xml:space="preserve">אם כן מהם, וכיצד בכוונת המוסד לסגור פערים אלו . </w:t>
            </w:r>
          </w:p>
          <w:p w14:paraId="0A2D997D" w14:textId="77777777" w:rsidR="00011734" w:rsidRPr="00802929" w:rsidRDefault="00011734" w:rsidP="009003C5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DF61EB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>] כ</w:t>
            </w:r>
            <w:r w:rsidRPr="00DF61EB">
              <w:rPr>
                <w:rtl/>
              </w:rPr>
              <w:t>כל שנדרשים קבלני משנה, יש לפרט ולהסביר מהי הפעילות שתבוצע על ידם</w:t>
            </w:r>
          </w:p>
        </w:tc>
      </w:tr>
    </w:tbl>
    <w:p w14:paraId="30B9A346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73" w:name="_Toc7596714"/>
    </w:p>
    <w:p w14:paraId="5CB975D7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74" w:name="saeif_060102_cont"/>
    </w:p>
    <w:p w14:paraId="51EAA8E6" w14:textId="77777777" w:rsidR="0083006C" w:rsidRPr="00BC7DCA" w:rsidRDefault="0083006C" w:rsidP="0083006C">
      <w:pPr>
        <w:pStyle w:val="Norm"/>
        <w:rPr>
          <w:rtl/>
        </w:rPr>
      </w:pPr>
      <w:permStart w:id="2115523685" w:edGrp="everyone"/>
      <w:r w:rsidRPr="00BC7DCA">
        <w:rPr>
          <w:rtl/>
        </w:rPr>
        <w:t>הזן טקסט כאן...</w:t>
      </w:r>
    </w:p>
    <w:permEnd w:id="2115523685"/>
    <w:p w14:paraId="325E59B2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74"/>
    <w:p w14:paraId="68A3C8D8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7C4944C5" w14:textId="2230A45F" w:rsidR="00011734" w:rsidRDefault="00011734" w:rsidP="008A51A6">
      <w:pPr>
        <w:pStyle w:val="Heading2"/>
        <w:framePr w:wrap="notBeside"/>
        <w:rPr>
          <w:rtl/>
        </w:rPr>
      </w:pPr>
      <w:bookmarkStart w:id="275" w:name="saeif_0602_title"/>
      <w:r w:rsidRPr="00692203">
        <w:rPr>
          <w:rFonts w:hint="cs"/>
          <w:rtl/>
        </w:rPr>
        <w:t>פערים</w:t>
      </w:r>
      <w:r w:rsidRPr="007E3EE1">
        <w:rPr>
          <w:rtl/>
        </w:rPr>
        <w:t xml:space="preserve"> </w:t>
      </w:r>
      <w:bookmarkEnd w:id="273"/>
      <w:r w:rsidR="00FB6D71" w:rsidRPr="00FB6D71">
        <w:rPr>
          <w:rFonts w:cs="Arial"/>
          <w:rtl/>
        </w:rPr>
        <w:t xml:space="preserve">ליישום </w:t>
      </w:r>
      <w:r w:rsidR="00FB6D71" w:rsidRPr="009B0EAD">
        <w:rPr>
          <w:rFonts w:cs="Arial"/>
          <w:rtl/>
        </w:rPr>
        <w:t>בתעשייה</w:t>
      </w:r>
      <w:r w:rsidR="00FB6D71" w:rsidRPr="00FB6D71">
        <w:rPr>
          <w:rFonts w:cs="Arial"/>
          <w:b w:val="0"/>
          <w:bCs w:val="0"/>
          <w:rtl/>
        </w:rPr>
        <w:t xml:space="preserve"> </w:t>
      </w:r>
      <w:bookmarkEnd w:id="275"/>
      <w:r w:rsidR="00FB6D71" w:rsidRPr="00FB6D71">
        <w:rPr>
          <w:rFonts w:cs="Arial" w:hint="cs"/>
          <w:b w:val="0"/>
          <w:bCs w:val="0"/>
          <w:sz w:val="22"/>
          <w:szCs w:val="22"/>
          <w:rtl/>
        </w:rPr>
        <w:t>(</w:t>
      </w:r>
      <w:r w:rsidR="00FB6D71" w:rsidRPr="00FB6D71">
        <w:rPr>
          <w:rFonts w:cs="Arial"/>
          <w:b w:val="0"/>
          <w:bCs w:val="0"/>
          <w:sz w:val="22"/>
          <w:szCs w:val="22"/>
          <w:rtl/>
        </w:rPr>
        <w:t>כיצד  תעמיד את הטכנולוגיה ברמת מוכנות טכנולוגית 5 (</w:t>
      </w:r>
      <w:r w:rsidR="00FB6D71" w:rsidRPr="00FB6D71">
        <w:rPr>
          <w:b w:val="0"/>
          <w:bCs w:val="0"/>
          <w:sz w:val="22"/>
          <w:szCs w:val="22"/>
        </w:rPr>
        <w:t>TRL5</w:t>
      </w:r>
      <w:r w:rsidR="00FB6D71" w:rsidRPr="00FB6D71">
        <w:rPr>
          <w:rFonts w:cs="Arial"/>
          <w:b w:val="0"/>
          <w:bCs w:val="0"/>
          <w:sz w:val="22"/>
          <w:szCs w:val="22"/>
          <w:rtl/>
        </w:rPr>
        <w:t>)</w:t>
      </w:r>
      <w:r w:rsidR="00EF431C">
        <w:rPr>
          <w:rFonts w:cs="Arial"/>
          <w:b w:val="0"/>
          <w:bCs w:val="0"/>
          <w:sz w:val="22"/>
          <w:szCs w:val="22"/>
        </w:rPr>
        <w:t>(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442FEE3F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1E02A8F" w14:textId="77777777" w:rsidR="00011734" w:rsidRDefault="00011734" w:rsidP="009003C5">
            <w:pPr>
              <w:pStyle w:val="noteshead"/>
            </w:pPr>
            <w:r w:rsidRPr="00E473E3">
              <w:rPr>
                <w:rtl/>
              </w:rPr>
              <w:t>הנחייה:</w:t>
            </w:r>
          </w:p>
          <w:p w14:paraId="56E0E7D3" w14:textId="77777777" w:rsidR="0018466D" w:rsidRDefault="0018466D" w:rsidP="0018466D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תיאור יכולות מעבדת השירות, שנבחרה עבור שלב </w:t>
            </w:r>
            <w:r>
              <w:t>TRL5</w:t>
            </w:r>
            <w:r>
              <w:rPr>
                <w:rtl/>
              </w:rPr>
              <w:t xml:space="preserve"> , והתאמתה למתן מענה איכותי לוולידציה של הטכנולוגיה ממעבדת החוקר/ים בה הושג/יושג שלב רמת מוכנות טכנולוגית  </w:t>
            </w:r>
            <w:r>
              <w:t>TRL4</w:t>
            </w:r>
          </w:p>
          <w:p w14:paraId="0D2A612C" w14:textId="77777777" w:rsidR="0018466D" w:rsidRDefault="0018466D" w:rsidP="0018466D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כיצד תכנית העבודה המתוכננת תגרום להבשלת הטכנולוגיה לטובת יישום בתעשייה? </w:t>
            </w:r>
          </w:p>
          <w:p w14:paraId="7AAD61BE" w14:textId="77777777" w:rsidR="00011734" w:rsidRDefault="00011734" w:rsidP="00011734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</w:t>
            </w:r>
            <w:r w:rsidRPr="00167FB7">
              <w:rPr>
                <w:rFonts w:hint="cs"/>
                <w:rtl/>
              </w:rPr>
              <w:t>ל</w:t>
            </w:r>
            <w:r w:rsidRPr="00167FB7">
              <w:rPr>
                <w:rtl/>
              </w:rPr>
              <w:t>פרט</w:t>
            </w:r>
            <w:r>
              <w:rPr>
                <w:rtl/>
              </w:rPr>
              <w:t xml:space="preserve"> משימות/הישגים/תוצאות/אבני דרך הכרחיים להשגת מימון להמשך פיתוח</w:t>
            </w:r>
          </w:p>
          <w:p w14:paraId="688BAB49" w14:textId="77777777" w:rsidR="00011734" w:rsidRDefault="00011734" w:rsidP="009003C5">
            <w:pPr>
              <w:pStyle w:val="Field05"/>
              <w:rPr>
                <w:rtl/>
              </w:rPr>
            </w:pPr>
          </w:p>
          <w:p w14:paraId="5136F3B3" w14:textId="77777777" w:rsidR="00011734" w:rsidRPr="00802929" w:rsidRDefault="00011734" w:rsidP="00011734">
            <w:pPr>
              <w:pStyle w:val="notesbullet"/>
              <w:rPr>
                <w:rtl/>
              </w:rPr>
            </w:pPr>
            <w:r>
              <w:rPr>
                <w:rtl/>
              </w:rPr>
              <w:t>ל</w:t>
            </w:r>
            <w:r>
              <w:rPr>
                <w:rFonts w:hint="cs"/>
                <w:rtl/>
              </w:rPr>
              <w:t xml:space="preserve">צורך </w:t>
            </w:r>
            <w:r>
              <w:rPr>
                <w:rtl/>
              </w:rPr>
              <w:t>מילוי סעיף זה</w:t>
            </w:r>
            <w:r>
              <w:rPr>
                <w:rFonts w:hint="cs"/>
                <w:rtl/>
              </w:rPr>
              <w:t xml:space="preserve"> יש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הסתייע ביועץ עסקי ו/או חברת המסחור ו/או תאגיד מלווה </w:t>
            </w:r>
          </w:p>
        </w:tc>
      </w:tr>
    </w:tbl>
    <w:p w14:paraId="0297AF09" w14:textId="77777777" w:rsidR="0083006C" w:rsidRDefault="0083006C" w:rsidP="0083006C">
      <w:pPr>
        <w:pStyle w:val="Norm"/>
        <w:rPr>
          <w:sz w:val="2"/>
          <w:szCs w:val="2"/>
          <w:rtl/>
        </w:rPr>
      </w:pPr>
      <w:bookmarkStart w:id="276" w:name="_Ref534138581"/>
      <w:bookmarkStart w:id="277" w:name="_Toc7596715"/>
    </w:p>
    <w:p w14:paraId="10228BD1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78" w:name="saeif_0602_cont"/>
    </w:p>
    <w:p w14:paraId="185A9677" w14:textId="77777777" w:rsidR="0083006C" w:rsidRPr="00BC7DCA" w:rsidRDefault="0083006C" w:rsidP="0083006C">
      <w:pPr>
        <w:pStyle w:val="Norm"/>
        <w:rPr>
          <w:rtl/>
        </w:rPr>
      </w:pPr>
      <w:permStart w:id="608241821" w:edGrp="everyone"/>
      <w:r w:rsidRPr="00BC7DCA">
        <w:rPr>
          <w:rtl/>
        </w:rPr>
        <w:t>הזן טקסט כאן...</w:t>
      </w:r>
    </w:p>
    <w:permEnd w:id="608241821"/>
    <w:p w14:paraId="664B0CEC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78"/>
    <w:p w14:paraId="683BB4B1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5DE2F6DD" w14:textId="5E4E2875" w:rsidR="00D308C3" w:rsidRDefault="00D308C3" w:rsidP="00886045">
      <w:pPr>
        <w:pStyle w:val="Heading2"/>
        <w:framePr w:wrap="notBeside"/>
        <w:rPr>
          <w:rtl/>
        </w:rPr>
      </w:pPr>
      <w:r w:rsidRPr="00254C6D">
        <w:rPr>
          <w:rtl/>
        </w:rPr>
        <w:t xml:space="preserve">רשימת </w:t>
      </w:r>
      <w:r w:rsidR="00360D0B" w:rsidRPr="00360D0B">
        <w:rPr>
          <w:rFonts w:cs="Arial"/>
          <w:rtl/>
        </w:rPr>
        <w:t>שמות משימות המו"פ בתוכנית העבודה של כל המוסדות/השותפים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308C3" w:rsidRPr="00A62871" w14:paraId="432DD8ED" w14:textId="77777777" w:rsidTr="00B7631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725693B" w14:textId="77777777" w:rsidR="00D308C3" w:rsidRDefault="00D308C3" w:rsidP="00B7631C">
            <w:pPr>
              <w:pStyle w:val="noteshead"/>
              <w:rPr>
                <w:rtl/>
              </w:rPr>
            </w:pPr>
            <w:r w:rsidRPr="00E473E3">
              <w:rPr>
                <w:rtl/>
              </w:rPr>
              <w:t xml:space="preserve">הנחייה: </w:t>
            </w:r>
          </w:p>
          <w:p w14:paraId="2142DA52" w14:textId="2B336493" w:rsidR="00D308C3" w:rsidRPr="004129B2" w:rsidRDefault="00D308C3" w:rsidP="00B7631C">
            <w:pPr>
              <w:pStyle w:val="notesbullet"/>
            </w:pPr>
            <w:r w:rsidRPr="004129B2">
              <w:rPr>
                <w:rFonts w:hint="cs"/>
                <w:rtl/>
              </w:rPr>
              <w:t>י</w:t>
            </w:r>
            <w:r w:rsidRPr="004129B2">
              <w:rPr>
                <w:rtl/>
              </w:rPr>
              <w:t xml:space="preserve">ש למלא סעיף זה בהתאמה </w:t>
            </w:r>
            <w:r w:rsidRPr="004129B2">
              <w:rPr>
                <w:rFonts w:hint="cs"/>
                <w:rtl/>
              </w:rPr>
              <w:t>ל</w:t>
            </w:r>
            <w:r w:rsidRPr="004129B2">
              <w:rPr>
                <w:rtl/>
              </w:rPr>
              <w:t xml:space="preserve">בקשת המוסד בסעיף </w:t>
            </w:r>
            <w:r w:rsidRPr="004129B2">
              <w:rPr>
                <w:rtl/>
              </w:rPr>
              <w:fldChar w:fldCharType="begin"/>
            </w:r>
            <w:r w:rsidRPr="004129B2">
              <w:rPr>
                <w:rtl/>
              </w:rPr>
              <w:instrText xml:space="preserve"> </w:instrText>
            </w:r>
            <w:r w:rsidRPr="004129B2">
              <w:instrText>REF</w:instrText>
            </w:r>
            <w:r w:rsidRPr="004129B2">
              <w:rPr>
                <w:rtl/>
              </w:rPr>
              <w:instrText xml:space="preserve"> _</w:instrText>
            </w:r>
            <w:r w:rsidRPr="004129B2">
              <w:instrText>Ref534137961 \r \h</w:instrText>
            </w:r>
            <w:r w:rsidRPr="004129B2">
              <w:rPr>
                <w:rtl/>
              </w:rPr>
              <w:instrText xml:space="preserve">  \* </w:instrText>
            </w:r>
            <w:r w:rsidRPr="004129B2">
              <w:instrText>MERGEFORMAT</w:instrText>
            </w:r>
            <w:r w:rsidRPr="004129B2">
              <w:rPr>
                <w:rtl/>
              </w:rPr>
              <w:instrText xml:space="preserve"> </w:instrText>
            </w:r>
            <w:r w:rsidRPr="004129B2">
              <w:rPr>
                <w:rtl/>
              </w:rPr>
            </w:r>
            <w:r w:rsidRPr="004129B2">
              <w:rPr>
                <w:rtl/>
              </w:rPr>
              <w:fldChar w:fldCharType="separate"/>
            </w:r>
            <w:r w:rsidR="00545B38">
              <w:rPr>
                <w:rtl/>
              </w:rPr>
              <w:t>‏1.2</w:t>
            </w:r>
            <w:r w:rsidRPr="004129B2">
              <w:rPr>
                <w:rtl/>
              </w:rPr>
              <w:fldChar w:fldCharType="end"/>
            </w:r>
            <w:r w:rsidRPr="004129B2">
              <w:rPr>
                <w:rFonts w:hint="cs"/>
                <w:rtl/>
              </w:rPr>
              <w:t xml:space="preserve"> "</w:t>
            </w:r>
            <w:r w:rsidRPr="004129B2">
              <w:rPr>
                <w:rtl/>
              </w:rPr>
              <w:fldChar w:fldCharType="begin"/>
            </w:r>
            <w:r w:rsidRPr="004129B2">
              <w:rPr>
                <w:rtl/>
              </w:rPr>
              <w:instrText xml:space="preserve"> </w:instrText>
            </w:r>
            <w:r w:rsidRPr="004129B2">
              <w:rPr>
                <w:rFonts w:hint="cs"/>
              </w:rPr>
              <w:instrText>REF</w:instrText>
            </w:r>
            <w:r w:rsidRPr="004129B2">
              <w:rPr>
                <w:rFonts w:hint="cs"/>
                <w:rtl/>
              </w:rPr>
              <w:instrText xml:space="preserve"> _</w:instrText>
            </w:r>
            <w:r w:rsidRPr="004129B2">
              <w:rPr>
                <w:rFonts w:hint="cs"/>
              </w:rPr>
              <w:instrText>Ref534137983 \h</w:instrText>
            </w:r>
            <w:r w:rsidRPr="004129B2">
              <w:rPr>
                <w:rtl/>
              </w:rPr>
              <w:instrText xml:space="preserve">  \* </w:instrText>
            </w:r>
            <w:r w:rsidRPr="004129B2">
              <w:instrText>MERGEFORMAT</w:instrText>
            </w:r>
            <w:r w:rsidRPr="004129B2">
              <w:rPr>
                <w:rtl/>
              </w:rPr>
              <w:instrText xml:space="preserve"> </w:instrText>
            </w:r>
            <w:r w:rsidRPr="004129B2">
              <w:rPr>
                <w:rtl/>
              </w:rPr>
            </w:r>
            <w:r w:rsidRPr="004129B2">
              <w:rPr>
                <w:rtl/>
              </w:rPr>
              <w:fldChar w:fldCharType="separate"/>
            </w:r>
            <w:r w:rsidR="00545B38" w:rsidRPr="0048783C">
              <w:rPr>
                <w:rFonts w:hint="cs"/>
                <w:rtl/>
              </w:rPr>
              <w:t>פרטי התוכנית</w:t>
            </w:r>
            <w:r w:rsidRPr="004129B2">
              <w:rPr>
                <w:rtl/>
              </w:rPr>
              <w:fldChar w:fldCharType="end"/>
            </w:r>
            <w:r w:rsidRPr="004129B2">
              <w:rPr>
                <w:rFonts w:hint="cs"/>
                <w:rtl/>
              </w:rPr>
              <w:t>"</w:t>
            </w:r>
          </w:p>
          <w:p w14:paraId="49AD05EB" w14:textId="0172D61E" w:rsidR="00D308C3" w:rsidRPr="00E473E3" w:rsidRDefault="00D308C3" w:rsidP="00700418">
            <w:pPr>
              <w:pStyle w:val="notesbullet"/>
              <w:numPr>
                <w:ilvl w:val="1"/>
                <w:numId w:val="15"/>
              </w:numPr>
              <w:rPr>
                <w:rtl/>
              </w:rPr>
            </w:pPr>
            <w:r w:rsidRPr="00E473E3">
              <w:rPr>
                <w:rFonts w:hint="cs"/>
                <w:rtl/>
              </w:rPr>
              <w:t xml:space="preserve">כך, </w:t>
            </w:r>
            <w:r w:rsidR="00FB6D71" w:rsidRPr="00FB6D71">
              <w:rPr>
                <w:rtl/>
              </w:rPr>
              <w:t xml:space="preserve">לדוגמה, תכנית למסלול רגיל ל-12 חודשים, יש למלא תכנית לשנה </w:t>
            </w:r>
            <w:r w:rsidR="00EF431C">
              <w:rPr>
                <w:rFonts w:hint="cs"/>
                <w:rtl/>
              </w:rPr>
              <w:t>אחת</w:t>
            </w:r>
            <w:r w:rsidR="00FB6D71" w:rsidRPr="00FB6D71">
              <w:rPr>
                <w:rtl/>
              </w:rPr>
              <w:t xml:space="preserve"> בלבד </w:t>
            </w:r>
          </w:p>
          <w:p w14:paraId="6E861FFD" w14:textId="2CA762BA" w:rsidR="00FB6D71" w:rsidRDefault="00FB6D71" w:rsidP="00FB6D71">
            <w:pPr>
              <w:pStyle w:val="notesbullet"/>
              <w:rPr>
                <w:rtl/>
              </w:rPr>
            </w:pPr>
            <w:r>
              <w:rPr>
                <w:rtl/>
              </w:rPr>
              <w:t>שם משימה אמור לענות על השאלה: "מה מפתחים?"</w:t>
            </w:r>
          </w:p>
          <w:p w14:paraId="0DC8D5C7" w14:textId="1AD71B57" w:rsidR="00D308C3" w:rsidRDefault="00FB6D71" w:rsidP="00E661B0">
            <w:pPr>
              <w:pStyle w:val="notesbullet"/>
            </w:pPr>
            <w:r>
              <w:rPr>
                <w:rtl/>
              </w:rPr>
              <w:t>משימות לשלב רמת מוכנות טכנולוגית 5 יש לציין כמשימות נפרדות ובלוחות הזמנים לציין את מועד ביצוען רק לאחר השלמת רמת מוכנות טכנולוגית 4 (ככל ש</w:t>
            </w:r>
            <w:r w:rsidR="00EF431C">
              <w:rPr>
                <w:rtl/>
              </w:rPr>
              <w:t>רלוונטי</w:t>
            </w:r>
            <w:r>
              <w:rPr>
                <w:rtl/>
              </w:rPr>
              <w:t>).</w:t>
            </w:r>
          </w:p>
          <w:p w14:paraId="49408ACF" w14:textId="57AC5185" w:rsidR="00360D0B" w:rsidRDefault="00360D0B" w:rsidP="00C46D4D">
            <w:pPr>
              <w:pStyle w:val="notesbullet"/>
            </w:pPr>
            <w:r w:rsidRPr="00360D0B">
              <w:rPr>
                <w:rtl/>
              </w:rPr>
              <w:t xml:space="preserve">יש לשים לב שיש למלא כאן את המשימות של כל השותפים לתוכנית  ולכל שנה. זאת ככל שיש יותר ממשתתף אחד ו/או הבקשה משתרעת על פני יותר משנה אחת. </w:t>
            </w:r>
          </w:p>
          <w:p w14:paraId="6CBDD8C1" w14:textId="77777777" w:rsidR="00D308C3" w:rsidRDefault="00D308C3" w:rsidP="00B7631C">
            <w:pPr>
              <w:pStyle w:val="Field05"/>
              <w:rPr>
                <w:rtl/>
              </w:rPr>
            </w:pPr>
          </w:p>
          <w:p w14:paraId="4A315D6C" w14:textId="2340BEE3" w:rsidR="00D308C3" w:rsidRDefault="00360D0B" w:rsidP="00B7631C">
            <w:pPr>
              <w:pStyle w:val="noteshead"/>
              <w:rPr>
                <w:rtl/>
              </w:rPr>
            </w:pPr>
            <w:r w:rsidRPr="00360D0B">
              <w:rPr>
                <w:rFonts w:cs="Arial"/>
                <w:rtl/>
              </w:rPr>
              <w:t>הנחיות למילוי הטבלאות שלהלן:</w:t>
            </w:r>
          </w:p>
          <w:p w14:paraId="6E18C39E" w14:textId="0ED22AE4" w:rsidR="00360D0B" w:rsidRDefault="00D308C3" w:rsidP="00360D0B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E473E3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</w:t>
            </w:r>
            <w:r>
              <w:t xml:space="preserve"> </w:t>
            </w:r>
            <w:r w:rsidR="00360D0B">
              <w:rPr>
                <w:rFonts w:cs="Arial"/>
                <w:rtl/>
              </w:rPr>
              <w:t>רשום את שמות הפעילויות/משימות הספציפיות המהוות את תכנית העבודה למחקר ומלא את הנתונים הנדרשים לגבי כל אחת</w:t>
            </w:r>
          </w:p>
          <w:p w14:paraId="47156EF2" w14:textId="77777777" w:rsidR="00360D0B" w:rsidRDefault="00360D0B" w:rsidP="00360D0B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60D0B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המשימות אמורות להיות פעילויות שמסתיימות ביעדים מוגדרים</w:t>
            </w:r>
          </w:p>
          <w:p w14:paraId="1C4E1F25" w14:textId="77777777" w:rsidR="00360D0B" w:rsidRDefault="00360D0B" w:rsidP="00360D0B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60D0B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יש להימנע מתיאורים כלליים כגון: תכנון, ביצוע, וכו'</w:t>
            </w:r>
          </w:p>
          <w:p w14:paraId="7C0D9120" w14:textId="77777777" w:rsidR="00360D0B" w:rsidRDefault="00360D0B" w:rsidP="00360D0B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360D0B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 xml:space="preserve">] בכל שנה, יש לפרט מקסימום 4 פעילויות/משימות במקרה של מגיש יחיד, ועד 8 במקרה של ריבוי מגישים </w:t>
            </w:r>
          </w:p>
          <w:p w14:paraId="13AE0EE2" w14:textId="77777777" w:rsidR="00D308C3" w:rsidRDefault="00360D0B" w:rsidP="00360D0B">
            <w:pPr>
              <w:pStyle w:val="notesnumer"/>
              <w:rPr>
                <w:rFonts w:cs="Arial"/>
              </w:rPr>
            </w:pPr>
            <w:r>
              <w:rPr>
                <w:rFonts w:cs="Arial"/>
                <w:rtl/>
              </w:rPr>
              <w:t>[</w:t>
            </w:r>
            <w:r w:rsidRPr="00360D0B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יש לכלול את כל כוח האדם הנדרש למשימה בין אם ממומן בבקשה או ממומן ממקור אחר כמו: קמ"ע, מלגות, סטודנטים וכד'...</w:t>
            </w:r>
          </w:p>
          <w:p w14:paraId="48D113B7" w14:textId="77777777" w:rsidR="00360D0B" w:rsidRDefault="00360D0B" w:rsidP="00360D0B">
            <w:pPr>
              <w:pStyle w:val="Field05"/>
            </w:pPr>
          </w:p>
          <w:p w14:paraId="14B01BF9" w14:textId="035EB830" w:rsidR="00360D0B" w:rsidRPr="00E473E3" w:rsidRDefault="00360D0B" w:rsidP="00360D0B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 למחוק שורות ריקות</w:t>
            </w:r>
          </w:p>
        </w:tc>
      </w:tr>
    </w:tbl>
    <w:p w14:paraId="50E7E226" w14:textId="77777777" w:rsidR="00D308C3" w:rsidRPr="00AD5590" w:rsidRDefault="00D308C3" w:rsidP="00D308C3">
      <w:pPr>
        <w:pStyle w:val="Norm"/>
        <w:rPr>
          <w:sz w:val="2"/>
          <w:szCs w:val="2"/>
          <w:rtl/>
        </w:rPr>
      </w:pPr>
    </w:p>
    <w:p w14:paraId="6ADBB4C7" w14:textId="231332DB" w:rsidR="00D308C3" w:rsidRDefault="00D308C3" w:rsidP="00D308C3">
      <w:pPr>
        <w:pStyle w:val="Heading3"/>
        <w:framePr w:wrap="notBeside"/>
        <w:rPr>
          <w:rtl/>
        </w:rPr>
      </w:pPr>
      <w:bookmarkStart w:id="279" w:name="table_060301_title"/>
      <w:r w:rsidRPr="00692203">
        <w:rPr>
          <w:rFonts w:hint="cs"/>
          <w:rtl/>
        </w:rPr>
        <w:t>שנה</w:t>
      </w:r>
      <w:r>
        <w:rPr>
          <w:rFonts w:hint="cs"/>
          <w:rtl/>
        </w:rPr>
        <w:t xml:space="preserve"> א'</w:t>
      </w:r>
      <w:r>
        <w:t xml:space="preserve"> </w:t>
      </w:r>
      <w:r w:rsidR="00311F70">
        <w:rPr>
          <w:rFonts w:hint="cs"/>
          <w:rtl/>
        </w:rPr>
        <w:t>- שמות המשימות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D308C3" w:rsidRPr="00A62871" w14:paraId="35B95D4A" w14:textId="77777777" w:rsidTr="00B7631C">
        <w:trPr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bookmarkEnd w:id="279"/>
          <w:p w14:paraId="09B3227E" w14:textId="77777777" w:rsidR="00D308C3" w:rsidRPr="0063507B" w:rsidRDefault="00D308C3" w:rsidP="00B7631C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83EFA57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פעילות</w:t>
            </w:r>
            <w:r w:rsidRPr="00E473E3">
              <w:rPr>
                <w:rFonts w:hint="cs"/>
                <w:rtl/>
              </w:rPr>
              <w:t xml:space="preserve"> </w:t>
            </w:r>
            <w:r w:rsidRPr="00E473E3">
              <w:rPr>
                <w:rtl/>
              </w:rPr>
              <w:t>/משימה</w:t>
            </w:r>
          </w:p>
        </w:tc>
        <w:tc>
          <w:tcPr>
            <w:tcW w:w="5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755DDF0" w14:textId="60DBB651" w:rsidR="00D308C3" w:rsidRPr="00E473E3" w:rsidRDefault="009958EA" w:rsidP="00B7631C">
            <w:pPr>
              <w:pStyle w:val="TableTitle"/>
            </w:pPr>
            <w:r w:rsidRPr="009958EA">
              <w:rPr>
                <w:rtl/>
              </w:rPr>
              <w:t>רמת מוכנות טכנולוגית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43045DC" w14:textId="77777777" w:rsidR="00D308C3" w:rsidRDefault="00D308C3" w:rsidP="00B763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  <w:r w:rsidRPr="00E473E3">
              <w:rPr>
                <w:rtl/>
              </w:rPr>
              <w:t>יו</w:t>
            </w:r>
            <w:r>
              <w:rPr>
                <w:rFonts w:hint="cs"/>
                <w:rtl/>
              </w:rPr>
              <w:t>ם</w:t>
            </w:r>
          </w:p>
          <w:p w14:paraId="3AF4E48F" w14:textId="77777777" w:rsidR="00D308C3" w:rsidRPr="00601046" w:rsidRDefault="00D308C3" w:rsidP="00B7631C">
            <w:pPr>
              <w:pStyle w:val="TableTitle"/>
              <w:rPr>
                <w:b w:val="0"/>
                <w:bCs w:val="0"/>
                <w:color w:val="A00000"/>
              </w:rPr>
            </w:pPr>
            <w:r w:rsidRPr="00601046">
              <w:rPr>
                <w:b w:val="0"/>
                <w:bCs w:val="0"/>
                <w:color w:val="A00000"/>
                <w:sz w:val="20"/>
                <w:szCs w:val="20"/>
              </w:rPr>
              <w:t>mm/yy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FF12168" w14:textId="77777777" w:rsidR="00D308C3" w:rsidRDefault="00D308C3" w:rsidP="00B7631C">
            <w:pPr>
              <w:pStyle w:val="TableTitle"/>
              <w:rPr>
                <w:rtl/>
              </w:rPr>
            </w:pPr>
            <w:r w:rsidRPr="00A03C90">
              <w:rPr>
                <w:rtl/>
              </w:rPr>
              <w:t>משך</w:t>
            </w:r>
          </w:p>
          <w:p w14:paraId="409B7C5B" w14:textId="77777777" w:rsidR="00D308C3" w:rsidRPr="00E473E3" w:rsidRDefault="00D308C3" w:rsidP="00B7631C">
            <w:pPr>
              <w:pStyle w:val="TableTitle"/>
            </w:pP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חודשים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7FE8647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שנות אדם</w:t>
            </w: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A7215C0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 xml:space="preserve">עלות כוללת 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 xml:space="preserve">(אלפי </w:t>
            </w: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₪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>)</w:t>
            </w:r>
          </w:p>
        </w:tc>
      </w:tr>
    </w:tbl>
    <w:p w14:paraId="233CA0FF" w14:textId="77777777" w:rsidR="00D308C3" w:rsidRPr="00AF24B1" w:rsidRDefault="00D308C3" w:rsidP="00D308C3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D308C3" w:rsidRPr="00A62871" w14:paraId="67CCC0B0" w14:textId="77777777" w:rsidTr="00B7631C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F92A8E" w14:textId="77777777" w:rsidR="00D308C3" w:rsidRPr="00E11927" w:rsidRDefault="00D308C3" w:rsidP="00B7631C">
            <w:pPr>
              <w:pStyle w:val="TableTitle"/>
              <w:rPr>
                <w:rtl/>
              </w:rPr>
            </w:pPr>
            <w:bookmarkStart w:id="280" w:name="table_060301_body"/>
            <w:permStart w:id="531723258" w:edGrp="everyone" w:colFirst="0" w:colLast="0"/>
            <w:permStart w:id="2022463883" w:edGrp="everyone" w:colFirst="1" w:colLast="1"/>
            <w:permStart w:id="693201494" w:edGrp="everyone" w:colFirst="2" w:colLast="2"/>
            <w:permStart w:id="1265978754" w:edGrp="everyone" w:colFirst="3" w:colLast="3"/>
            <w:permStart w:id="390728607" w:edGrp="everyone" w:colFirst="4" w:colLast="4"/>
            <w:permStart w:id="1517892259" w:edGrp="everyone" w:colFirst="5" w:colLast="5"/>
            <w:permStart w:id="394924149" w:edGrp="everyone" w:colFirst="6" w:colLast="6"/>
            <w:permStart w:id="1177564244" w:edGrp="everyone" w:colFirst="7" w:colLast="7"/>
            <w:r w:rsidRPr="00E11927">
              <w:rPr>
                <w:rFonts w:hint="cs"/>
                <w:rtl/>
              </w:rPr>
              <w:t>1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E27435" w14:textId="77777777" w:rsidR="00D308C3" w:rsidRPr="005E1C73" w:rsidRDefault="00D308C3" w:rsidP="00B763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184874242"/>
            <w:placeholder>
              <w:docPart w:val="768757200D4548929DFFCDD028C425E9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691014C" w14:textId="77777777" w:rsidR="00D308C3" w:rsidRPr="005E1C73" w:rsidRDefault="00D308C3" w:rsidP="00B7631C">
                <w:pPr>
                  <w:pStyle w:val="Norm"/>
                  <w:jc w:val="center"/>
                  <w:rPr>
                    <w:rtl/>
                  </w:rPr>
                </w:pPr>
                <w:r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BBDF7" w14:textId="77777777" w:rsidR="00D308C3" w:rsidRPr="005E1C73" w:rsidRDefault="00D308C3" w:rsidP="00B7631C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E38238" w14:textId="77777777" w:rsidR="00D308C3" w:rsidRPr="005E1C73" w:rsidRDefault="00D308C3" w:rsidP="00B7631C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07A836" w14:textId="77777777" w:rsidR="00D308C3" w:rsidRPr="005E1C73" w:rsidRDefault="00D308C3" w:rsidP="00B7631C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D01DA" w14:textId="77777777" w:rsidR="00D308C3" w:rsidRPr="005E1C73" w:rsidRDefault="00D308C3" w:rsidP="00B7631C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6DE07045" w14:textId="77777777" w:rsidTr="00DE660F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091E7E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permStart w:id="1333090228" w:edGrp="everyone" w:colFirst="0" w:colLast="0"/>
            <w:permStart w:id="365829258" w:edGrp="everyone" w:colFirst="1" w:colLast="1"/>
            <w:permStart w:id="1226318211" w:edGrp="everyone" w:colFirst="2" w:colLast="2"/>
            <w:permStart w:id="1724535018" w:edGrp="everyone" w:colFirst="3" w:colLast="3"/>
            <w:permStart w:id="1831933752" w:edGrp="everyone" w:colFirst="4" w:colLast="4"/>
            <w:permStart w:id="602224630" w:edGrp="everyone" w:colFirst="5" w:colLast="5"/>
            <w:permStart w:id="158351293" w:edGrp="everyone" w:colFirst="6" w:colLast="6"/>
            <w:permStart w:id="1035678781" w:edGrp="everyone" w:colFirst="7" w:colLast="7"/>
            <w:permEnd w:id="531723258"/>
            <w:permEnd w:id="2022463883"/>
            <w:permEnd w:id="693201494"/>
            <w:permEnd w:id="1265978754"/>
            <w:permEnd w:id="390728607"/>
            <w:permEnd w:id="1517892259"/>
            <w:permEnd w:id="394924149"/>
            <w:permEnd w:id="1177564244"/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39999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734396711"/>
            <w:placeholder>
              <w:docPart w:val="7E2FA98C292949879BE4DE13EAF06DE3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6B88438B" w14:textId="353A6439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7B07C4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17D7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3861E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D2621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4CBC4B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0BADBD7F" w14:textId="77777777" w:rsidTr="00DE660F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3FFDFA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permStart w:id="327252113" w:edGrp="everyone" w:colFirst="0" w:colLast="0"/>
            <w:permStart w:id="2065179125" w:edGrp="everyone" w:colFirst="1" w:colLast="1"/>
            <w:permStart w:id="837884566" w:edGrp="everyone" w:colFirst="2" w:colLast="2"/>
            <w:permStart w:id="110570078" w:edGrp="everyone" w:colFirst="3" w:colLast="3"/>
            <w:permStart w:id="603261055" w:edGrp="everyone" w:colFirst="4" w:colLast="4"/>
            <w:permStart w:id="1046819687" w:edGrp="everyone" w:colFirst="5" w:colLast="5"/>
            <w:permStart w:id="225140388" w:edGrp="everyone" w:colFirst="6" w:colLast="6"/>
            <w:permStart w:id="431908277" w:edGrp="everyone" w:colFirst="7" w:colLast="7"/>
            <w:permEnd w:id="1333090228"/>
            <w:permEnd w:id="365829258"/>
            <w:permEnd w:id="1226318211"/>
            <w:permEnd w:id="1724535018"/>
            <w:permEnd w:id="1831933752"/>
            <w:permEnd w:id="602224630"/>
            <w:permEnd w:id="158351293"/>
            <w:permEnd w:id="1035678781"/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F43D9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1633904036"/>
            <w:placeholder>
              <w:docPart w:val="DE5D0AFF040849ECAAFEC18CAFE1A627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2EDAC87B" w14:textId="45388E33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7B07C4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9D8D9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0BF39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849EA4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69E25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4B1F31E8" w14:textId="77777777" w:rsidTr="00DE660F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4B72A0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permStart w:id="1966427106" w:edGrp="everyone" w:colFirst="0" w:colLast="0"/>
            <w:permStart w:id="2023298942" w:edGrp="everyone" w:colFirst="1" w:colLast="1"/>
            <w:permStart w:id="1868651555" w:edGrp="everyone" w:colFirst="2" w:colLast="2"/>
            <w:permStart w:id="1563111919" w:edGrp="everyone" w:colFirst="3" w:colLast="3"/>
            <w:permStart w:id="1629816103" w:edGrp="everyone" w:colFirst="4" w:colLast="4"/>
            <w:permStart w:id="542312562" w:edGrp="everyone" w:colFirst="5" w:colLast="5"/>
            <w:permStart w:id="747788785" w:edGrp="everyone" w:colFirst="6" w:colLast="6"/>
            <w:permStart w:id="909519452" w:edGrp="everyone" w:colFirst="7" w:colLast="7"/>
            <w:permEnd w:id="327252113"/>
            <w:permEnd w:id="2065179125"/>
            <w:permEnd w:id="837884566"/>
            <w:permEnd w:id="110570078"/>
            <w:permEnd w:id="603261055"/>
            <w:permEnd w:id="1046819687"/>
            <w:permEnd w:id="225140388"/>
            <w:permEnd w:id="431908277"/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93486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776296757"/>
            <w:placeholder>
              <w:docPart w:val="916CB028E9364A3CB01736168ED8E296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64E0CEB2" w14:textId="56579E31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7B07C4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667096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9EFE0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445DC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8C876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75928B9C" w14:textId="77777777" w:rsidTr="00DE660F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FD03D5" w14:textId="6B094C9E" w:rsidR="00360D0B" w:rsidRPr="00E11927" w:rsidRDefault="00360D0B" w:rsidP="00360D0B">
            <w:pPr>
              <w:pStyle w:val="TableTitle"/>
              <w:rPr>
                <w:rtl/>
              </w:rPr>
            </w:pPr>
            <w:permStart w:id="908550598" w:edGrp="everyone" w:colFirst="0" w:colLast="0"/>
            <w:permStart w:id="91840618" w:edGrp="everyone" w:colFirst="1" w:colLast="1"/>
            <w:permStart w:id="1629496554" w:edGrp="everyone" w:colFirst="2" w:colLast="2"/>
            <w:permStart w:id="1513966221" w:edGrp="everyone" w:colFirst="3" w:colLast="3"/>
            <w:permStart w:id="724906451" w:edGrp="everyone" w:colFirst="4" w:colLast="4"/>
            <w:permStart w:id="402935319" w:edGrp="everyone" w:colFirst="5" w:colLast="5"/>
            <w:permStart w:id="549389509" w:edGrp="everyone" w:colFirst="6" w:colLast="6"/>
            <w:permStart w:id="929195596" w:edGrp="everyone" w:colFirst="7" w:colLast="7"/>
            <w:permEnd w:id="1966427106"/>
            <w:permEnd w:id="2023298942"/>
            <w:permEnd w:id="1868651555"/>
            <w:permEnd w:id="1563111919"/>
            <w:permEnd w:id="1629816103"/>
            <w:permEnd w:id="542312562"/>
            <w:permEnd w:id="747788785"/>
            <w:permEnd w:id="909519452"/>
            <w:r>
              <w:rPr>
                <w:rFonts w:hint="cs"/>
                <w:rtl/>
              </w:rPr>
              <w:t>5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8D1CD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1372532470"/>
            <w:placeholder>
              <w:docPart w:val="79779C2223BB44019B9E77256DFF13D6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61E593FD" w14:textId="7047F600" w:rsidR="00360D0B" w:rsidRDefault="00360D0B" w:rsidP="00360D0B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7B07C4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B4E1E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A09C62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C1A05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EF10F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46574DD3" w14:textId="77777777" w:rsidTr="00DE660F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D7F03B" w14:textId="0C82142A" w:rsidR="00360D0B" w:rsidRPr="00E11927" w:rsidRDefault="00360D0B" w:rsidP="00360D0B">
            <w:pPr>
              <w:pStyle w:val="TableTitle"/>
              <w:rPr>
                <w:rtl/>
              </w:rPr>
            </w:pPr>
            <w:permStart w:id="78141101" w:edGrp="everyone" w:colFirst="0" w:colLast="0"/>
            <w:permStart w:id="231872396" w:edGrp="everyone" w:colFirst="1" w:colLast="1"/>
            <w:permStart w:id="814180506" w:edGrp="everyone" w:colFirst="2" w:colLast="2"/>
            <w:permStart w:id="2141157593" w:edGrp="everyone" w:colFirst="3" w:colLast="3"/>
            <w:permStart w:id="1493843466" w:edGrp="everyone" w:colFirst="4" w:colLast="4"/>
            <w:permStart w:id="1661545827" w:edGrp="everyone" w:colFirst="5" w:colLast="5"/>
            <w:permStart w:id="1922306872" w:edGrp="everyone" w:colFirst="6" w:colLast="6"/>
            <w:permStart w:id="165444269" w:edGrp="everyone" w:colFirst="7" w:colLast="7"/>
            <w:permEnd w:id="908550598"/>
            <w:permEnd w:id="91840618"/>
            <w:permEnd w:id="1629496554"/>
            <w:permEnd w:id="1513966221"/>
            <w:permEnd w:id="724906451"/>
            <w:permEnd w:id="402935319"/>
            <w:permEnd w:id="549389509"/>
            <w:permEnd w:id="929195596"/>
            <w:r>
              <w:rPr>
                <w:rFonts w:hint="cs"/>
                <w:rtl/>
              </w:rPr>
              <w:t>6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7D489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173997930"/>
            <w:placeholder>
              <w:docPart w:val="564C935A69D14A92881DB0A8BB4626BD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55116216" w14:textId="7CC7D522" w:rsidR="00360D0B" w:rsidRDefault="00360D0B" w:rsidP="00360D0B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7B07C4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CC96D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80F80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75E1F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27CB6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05E19E92" w14:textId="77777777" w:rsidTr="00DE660F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0903BE" w14:textId="3327B24F" w:rsidR="00360D0B" w:rsidRPr="00E11927" w:rsidRDefault="00360D0B" w:rsidP="00360D0B">
            <w:pPr>
              <w:pStyle w:val="TableTitle"/>
              <w:rPr>
                <w:rtl/>
              </w:rPr>
            </w:pPr>
            <w:permStart w:id="719485764" w:edGrp="everyone" w:colFirst="0" w:colLast="0"/>
            <w:permStart w:id="1401764132" w:edGrp="everyone" w:colFirst="1" w:colLast="1"/>
            <w:permStart w:id="769853294" w:edGrp="everyone" w:colFirst="2" w:colLast="2"/>
            <w:permStart w:id="473306597" w:edGrp="everyone" w:colFirst="3" w:colLast="3"/>
            <w:permStart w:id="2014118964" w:edGrp="everyone" w:colFirst="4" w:colLast="4"/>
            <w:permStart w:id="1112887966" w:edGrp="everyone" w:colFirst="5" w:colLast="5"/>
            <w:permStart w:id="1650225138" w:edGrp="everyone" w:colFirst="6" w:colLast="6"/>
            <w:permStart w:id="479543827" w:edGrp="everyone" w:colFirst="7" w:colLast="7"/>
            <w:permEnd w:id="78141101"/>
            <w:permEnd w:id="231872396"/>
            <w:permEnd w:id="814180506"/>
            <w:permEnd w:id="2141157593"/>
            <w:permEnd w:id="1493843466"/>
            <w:permEnd w:id="1661545827"/>
            <w:permEnd w:id="1922306872"/>
            <w:permEnd w:id="165444269"/>
            <w:r>
              <w:rPr>
                <w:rFonts w:hint="cs"/>
                <w:rtl/>
              </w:rPr>
              <w:t>7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E17433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570855258"/>
            <w:placeholder>
              <w:docPart w:val="3E1EB8FF766E4868BB132F6E3315FC6D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6633C32F" w14:textId="66FFBD56" w:rsidR="00360D0B" w:rsidRDefault="00360D0B" w:rsidP="00360D0B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7B07C4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D3C940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C7AA9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A7A23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7B42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117A8A71" w14:textId="77777777" w:rsidTr="00DE660F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D8B4F4" w14:textId="0835AB9E" w:rsidR="00360D0B" w:rsidRPr="00E11927" w:rsidRDefault="00360D0B" w:rsidP="00360D0B">
            <w:pPr>
              <w:pStyle w:val="TableTitle"/>
              <w:rPr>
                <w:rtl/>
              </w:rPr>
            </w:pPr>
            <w:permStart w:id="515718972" w:edGrp="everyone" w:colFirst="0" w:colLast="0"/>
            <w:permStart w:id="1168865489" w:edGrp="everyone" w:colFirst="1" w:colLast="1"/>
            <w:permStart w:id="273901912" w:edGrp="everyone" w:colFirst="2" w:colLast="2"/>
            <w:permStart w:id="1524528421" w:edGrp="everyone" w:colFirst="3" w:colLast="3"/>
            <w:permStart w:id="1874343621" w:edGrp="everyone" w:colFirst="4" w:colLast="4"/>
            <w:permStart w:id="1309552444" w:edGrp="everyone" w:colFirst="5" w:colLast="5"/>
            <w:permStart w:id="443755116" w:edGrp="everyone" w:colFirst="6" w:colLast="6"/>
            <w:permStart w:id="272330536" w:edGrp="everyone" w:colFirst="7" w:colLast="7"/>
            <w:permEnd w:id="719485764"/>
            <w:permEnd w:id="1401764132"/>
            <w:permEnd w:id="769853294"/>
            <w:permEnd w:id="473306597"/>
            <w:permEnd w:id="2014118964"/>
            <w:permEnd w:id="1112887966"/>
            <w:permEnd w:id="1650225138"/>
            <w:permEnd w:id="479543827"/>
            <w:r>
              <w:rPr>
                <w:rFonts w:hint="cs"/>
                <w:rtl/>
              </w:rPr>
              <w:t>8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A2E0FE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1536852077"/>
            <w:placeholder>
              <w:docPart w:val="E6D3AEC3E83B4FC58047FF4C07B85743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3D9E166A" w14:textId="209767C8" w:rsidR="00360D0B" w:rsidRDefault="00360D0B" w:rsidP="00360D0B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7B07C4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EA571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ADD517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4A2B4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72BAF2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bookmarkEnd w:id="280"/>
      <w:permEnd w:id="515718972"/>
      <w:permEnd w:id="1168865489"/>
      <w:permEnd w:id="273901912"/>
      <w:permEnd w:id="1524528421"/>
      <w:permEnd w:id="1874343621"/>
      <w:permEnd w:id="1309552444"/>
      <w:permEnd w:id="443755116"/>
      <w:permEnd w:id="272330536"/>
    </w:tbl>
    <w:p w14:paraId="06CA5F5C" w14:textId="77777777" w:rsidR="00D308C3" w:rsidRDefault="00D308C3" w:rsidP="00D308C3">
      <w:pPr>
        <w:pStyle w:val="Norm"/>
        <w:rPr>
          <w:rtl/>
          <w:lang w:eastAsia="he-IL"/>
        </w:rPr>
      </w:pPr>
    </w:p>
    <w:p w14:paraId="1CB90A3D" w14:textId="51FB9062" w:rsidR="00D308C3" w:rsidRDefault="00D308C3" w:rsidP="00D308C3">
      <w:pPr>
        <w:pStyle w:val="Heading3"/>
        <w:framePr w:wrap="notBeside"/>
        <w:rPr>
          <w:rtl/>
        </w:rPr>
      </w:pPr>
      <w:bookmarkStart w:id="281" w:name="table_060302_title"/>
      <w:r w:rsidRPr="00692203">
        <w:rPr>
          <w:rFonts w:hint="cs"/>
          <w:rtl/>
        </w:rPr>
        <w:t>שנה</w:t>
      </w:r>
      <w:r>
        <w:rPr>
          <w:rFonts w:hint="cs"/>
          <w:rtl/>
        </w:rPr>
        <w:t xml:space="preserve"> ב'</w:t>
      </w:r>
      <w:r w:rsidR="00311F70">
        <w:rPr>
          <w:rFonts w:hint="cs"/>
          <w:rtl/>
        </w:rPr>
        <w:t xml:space="preserve"> - שמות המשימות</w:t>
      </w:r>
      <w:r>
        <w:t xml:space="preserve"> </w:t>
      </w:r>
      <w:bookmarkEnd w:id="281"/>
      <w:r w:rsidRPr="0063507B">
        <w:rPr>
          <w:rFonts w:hint="cs"/>
          <w:rtl/>
        </w:rPr>
        <w:t>(ככל שרל</w:t>
      </w:r>
      <w:r>
        <w:rPr>
          <w:rFonts w:hint="cs"/>
          <w:rtl/>
        </w:rPr>
        <w:t>ו</w:t>
      </w:r>
      <w:r w:rsidRPr="0063507B">
        <w:rPr>
          <w:rFonts w:hint="cs"/>
          <w:rtl/>
        </w:rPr>
        <w:t>ונטי)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D308C3" w:rsidRPr="00A62871" w14:paraId="786E3F19" w14:textId="77777777" w:rsidTr="00B7631C">
        <w:trPr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CA9A62" w14:textId="77777777" w:rsidR="00D308C3" w:rsidRPr="0063507B" w:rsidRDefault="00D308C3" w:rsidP="00B7631C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4915B5F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פעילות</w:t>
            </w:r>
            <w:r w:rsidRPr="00E473E3">
              <w:rPr>
                <w:rFonts w:hint="cs"/>
                <w:rtl/>
              </w:rPr>
              <w:t xml:space="preserve"> </w:t>
            </w:r>
            <w:r w:rsidRPr="00E473E3">
              <w:rPr>
                <w:rtl/>
              </w:rPr>
              <w:t>/משימה</w:t>
            </w:r>
          </w:p>
        </w:tc>
        <w:tc>
          <w:tcPr>
            <w:tcW w:w="5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C6F366" w14:textId="39310522" w:rsidR="00D308C3" w:rsidRPr="00E473E3" w:rsidRDefault="009958EA" w:rsidP="00B7631C">
            <w:pPr>
              <w:pStyle w:val="TableTitle"/>
            </w:pPr>
            <w:r w:rsidRPr="009958EA">
              <w:rPr>
                <w:rtl/>
              </w:rPr>
              <w:t>רמת מוכנות טכנולוגית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F744E52" w14:textId="77777777" w:rsidR="00D308C3" w:rsidRDefault="00D308C3" w:rsidP="00B763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  <w:r w:rsidRPr="00E473E3">
              <w:rPr>
                <w:rtl/>
              </w:rPr>
              <w:t>יו</w:t>
            </w:r>
            <w:r>
              <w:rPr>
                <w:rFonts w:hint="cs"/>
                <w:rtl/>
              </w:rPr>
              <w:t>ם</w:t>
            </w:r>
          </w:p>
          <w:p w14:paraId="1BED7775" w14:textId="77777777" w:rsidR="00D308C3" w:rsidRPr="00601046" w:rsidRDefault="00D308C3" w:rsidP="00B7631C">
            <w:pPr>
              <w:pStyle w:val="TableTitle"/>
              <w:rPr>
                <w:b w:val="0"/>
                <w:bCs w:val="0"/>
                <w:color w:val="A00000"/>
              </w:rPr>
            </w:pPr>
            <w:r w:rsidRPr="00601046">
              <w:rPr>
                <w:b w:val="0"/>
                <w:bCs w:val="0"/>
                <w:color w:val="A00000"/>
                <w:sz w:val="20"/>
                <w:szCs w:val="20"/>
              </w:rPr>
              <w:t>mm/yy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00C8AEA" w14:textId="77777777" w:rsidR="00D308C3" w:rsidRDefault="00D308C3" w:rsidP="00B7631C">
            <w:pPr>
              <w:pStyle w:val="TableTitle"/>
              <w:rPr>
                <w:rtl/>
              </w:rPr>
            </w:pPr>
            <w:r w:rsidRPr="00A03C90">
              <w:rPr>
                <w:rtl/>
              </w:rPr>
              <w:t>משך</w:t>
            </w:r>
          </w:p>
          <w:p w14:paraId="7C39EA74" w14:textId="77777777" w:rsidR="00D308C3" w:rsidRPr="00E473E3" w:rsidRDefault="00D308C3" w:rsidP="00B7631C">
            <w:pPr>
              <w:pStyle w:val="TableTitle"/>
            </w:pP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חודשים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4E44DDD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שנות אדם</w:t>
            </w: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8C0A26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 xml:space="preserve">עלות כוללת 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 xml:space="preserve">(אלפי </w:t>
            </w: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₪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>)</w:t>
            </w:r>
          </w:p>
        </w:tc>
      </w:tr>
    </w:tbl>
    <w:p w14:paraId="3877A67B" w14:textId="77777777" w:rsidR="00D308C3" w:rsidRPr="00AF24B1" w:rsidRDefault="00D308C3" w:rsidP="00D308C3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360D0B" w:rsidRPr="00A62871" w14:paraId="43F85DF0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3A9506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bookmarkStart w:id="282" w:name="table_060302_body"/>
            <w:permStart w:id="1400054053" w:edGrp="everyone"/>
            <w:r w:rsidRPr="00E11927">
              <w:rPr>
                <w:rFonts w:hint="cs"/>
                <w:rtl/>
              </w:rPr>
              <w:t>1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3E6F1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956570112"/>
            <w:placeholder>
              <w:docPart w:val="ECC8395228B448058245514F06B7739B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3C6F6446" w14:textId="2FF81F17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AB0A45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66982A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848B8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3A7CEF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7983F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1A1F43AC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388ABE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F6A99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380060290"/>
            <w:placeholder>
              <w:docPart w:val="BAE2441B13564B369C67E1221FDF5345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741945AC" w14:textId="67259A5D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AB0A45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2CC60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74024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46092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9A36C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5ECB0E8A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73E45E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CBD8B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1484688472"/>
            <w:placeholder>
              <w:docPart w:val="64905193A6604BCAB0F075416CB914D0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14D05DB5" w14:textId="2D1595D7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AB0A45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7A4ED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EC61A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B2C184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6B859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1CCA14A8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F9A6AA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B9C21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1065220600"/>
            <w:placeholder>
              <w:docPart w:val="968F0298CF6741599B237FF117CE1761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332165B2" w14:textId="0B383C56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AB0A45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730FD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F0CC8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A61AD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51D7A1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10F9447A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E9ED79" w14:textId="1B79A46B" w:rsidR="00360D0B" w:rsidRPr="00E11927" w:rsidRDefault="00360D0B" w:rsidP="00360D0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4803C9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1455368662"/>
            <w:placeholder>
              <w:docPart w:val="5480E7CF42A24BDC836F01D5DEEAEFAC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21C62524" w14:textId="1AEDB358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AB0A45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97F1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50C56E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B2CE60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4024E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5697A2ED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F888A1" w14:textId="6D1683C4" w:rsidR="00360D0B" w:rsidRPr="00E11927" w:rsidRDefault="00360D0B" w:rsidP="00360D0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E6ACC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1875349810"/>
            <w:placeholder>
              <w:docPart w:val="B85B28FCADEE44E398666AC4941C8AAD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3573D393" w14:textId="41D9A584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AB0A45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88279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2399F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93E2F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837E78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0A711D90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4EB20C" w14:textId="6B7319A5" w:rsidR="00360D0B" w:rsidRPr="00E11927" w:rsidRDefault="00360D0B" w:rsidP="00360D0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17A01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330602882"/>
            <w:placeholder>
              <w:docPart w:val="EC948A4EF3D8423190CAEF0969B63473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5C827E1C" w14:textId="253DB9FB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AB0A45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CDADB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4BF80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C37754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5A5AA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06CC70B2" w14:textId="77777777" w:rsidTr="00AB06F4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0752DB" w14:textId="7EAED1C7" w:rsidR="00360D0B" w:rsidRPr="00E11927" w:rsidRDefault="00360D0B" w:rsidP="00360D0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026AE8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1238475897"/>
            <w:placeholder>
              <w:docPart w:val="9EA78336791147DA9EC9309BA9D991F8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1BCC2DD6" w14:textId="4998196D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AB0A45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071F6C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D19F2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93D18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D9ACF1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bookmarkEnd w:id="282"/>
      <w:permEnd w:id="1400054053"/>
    </w:tbl>
    <w:p w14:paraId="0F872A5B" w14:textId="77777777" w:rsidR="00D308C3" w:rsidRDefault="00D308C3" w:rsidP="00D308C3">
      <w:pPr>
        <w:pStyle w:val="Norm"/>
        <w:rPr>
          <w:rtl/>
          <w:lang w:eastAsia="he-IL"/>
        </w:rPr>
      </w:pPr>
    </w:p>
    <w:p w14:paraId="4F7096CF" w14:textId="36131DD7" w:rsidR="00D308C3" w:rsidRDefault="00D308C3" w:rsidP="00D308C3">
      <w:pPr>
        <w:pStyle w:val="Heading3"/>
        <w:framePr w:wrap="notBeside"/>
        <w:rPr>
          <w:rtl/>
        </w:rPr>
      </w:pPr>
      <w:bookmarkStart w:id="283" w:name="table_060303_title"/>
      <w:r>
        <w:rPr>
          <w:rFonts w:hint="cs"/>
          <w:rtl/>
        </w:rPr>
        <w:t>שנה ג'</w:t>
      </w:r>
      <w:r w:rsidR="00311F70">
        <w:rPr>
          <w:rFonts w:hint="cs"/>
          <w:rtl/>
        </w:rPr>
        <w:t xml:space="preserve"> - שמות המשימות</w:t>
      </w:r>
      <w:r>
        <w:rPr>
          <w:rFonts w:hint="cs"/>
          <w:rtl/>
        </w:rPr>
        <w:t xml:space="preserve"> </w:t>
      </w:r>
      <w:bookmarkEnd w:id="283"/>
      <w:r w:rsidRPr="0063507B">
        <w:rPr>
          <w:rFonts w:hint="cs"/>
          <w:rtl/>
        </w:rPr>
        <w:t>(ככל שרל</w:t>
      </w:r>
      <w:r>
        <w:rPr>
          <w:rFonts w:hint="cs"/>
          <w:rtl/>
        </w:rPr>
        <w:t>ו</w:t>
      </w:r>
      <w:r w:rsidRPr="0063507B">
        <w:rPr>
          <w:rFonts w:hint="cs"/>
          <w:rtl/>
        </w:rPr>
        <w:t>ונטי)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D308C3" w:rsidRPr="00A62871" w14:paraId="19E46BDB" w14:textId="77777777" w:rsidTr="00B7631C">
        <w:trPr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56746B" w14:textId="77777777" w:rsidR="00D308C3" w:rsidRPr="0063507B" w:rsidRDefault="00D308C3" w:rsidP="00B7631C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8BCF1F4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פעילות</w:t>
            </w:r>
            <w:r w:rsidRPr="00E473E3">
              <w:rPr>
                <w:rFonts w:hint="cs"/>
                <w:rtl/>
              </w:rPr>
              <w:t xml:space="preserve"> </w:t>
            </w:r>
            <w:r w:rsidRPr="00E473E3">
              <w:rPr>
                <w:rtl/>
              </w:rPr>
              <w:t>/משימה</w:t>
            </w:r>
          </w:p>
        </w:tc>
        <w:tc>
          <w:tcPr>
            <w:tcW w:w="5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DCC9C0F" w14:textId="27344A27" w:rsidR="00D308C3" w:rsidRPr="00E473E3" w:rsidRDefault="00311F70" w:rsidP="00B7631C">
            <w:pPr>
              <w:pStyle w:val="TableTitle"/>
            </w:pPr>
            <w:r w:rsidRPr="00311F70">
              <w:rPr>
                <w:rtl/>
              </w:rPr>
              <w:t>רמת מוכנות טכנולוגית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D8BC4FE" w14:textId="77777777" w:rsidR="00D308C3" w:rsidRDefault="00D308C3" w:rsidP="00B763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  <w:r w:rsidRPr="00E473E3">
              <w:rPr>
                <w:rtl/>
              </w:rPr>
              <w:t>יו</w:t>
            </w:r>
            <w:r>
              <w:rPr>
                <w:rFonts w:hint="cs"/>
                <w:rtl/>
              </w:rPr>
              <w:t>ם</w:t>
            </w:r>
          </w:p>
          <w:p w14:paraId="4610FA12" w14:textId="77777777" w:rsidR="00D308C3" w:rsidRPr="00601046" w:rsidRDefault="00D308C3" w:rsidP="00B7631C">
            <w:pPr>
              <w:pStyle w:val="TableTitle"/>
              <w:rPr>
                <w:b w:val="0"/>
                <w:bCs w:val="0"/>
                <w:color w:val="A00000"/>
              </w:rPr>
            </w:pPr>
            <w:r w:rsidRPr="00601046">
              <w:rPr>
                <w:b w:val="0"/>
                <w:bCs w:val="0"/>
                <w:color w:val="A00000"/>
                <w:sz w:val="20"/>
                <w:szCs w:val="20"/>
              </w:rPr>
              <w:t>mm/yy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566E6A" w14:textId="77777777" w:rsidR="00D308C3" w:rsidRDefault="00D308C3" w:rsidP="00B7631C">
            <w:pPr>
              <w:pStyle w:val="TableTitle"/>
              <w:rPr>
                <w:rtl/>
              </w:rPr>
            </w:pPr>
            <w:r w:rsidRPr="00A03C90">
              <w:rPr>
                <w:rtl/>
              </w:rPr>
              <w:t>משך</w:t>
            </w:r>
          </w:p>
          <w:p w14:paraId="52D6A53C" w14:textId="77777777" w:rsidR="00D308C3" w:rsidRPr="00E473E3" w:rsidRDefault="00D308C3" w:rsidP="00B7631C">
            <w:pPr>
              <w:pStyle w:val="TableTitle"/>
            </w:pP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חודשים</w:t>
            </w: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F8DC8A4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>שנות אדם</w:t>
            </w: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D56E6E3" w14:textId="77777777" w:rsidR="00D308C3" w:rsidRPr="00E473E3" w:rsidRDefault="00D308C3" w:rsidP="00B7631C">
            <w:pPr>
              <w:pStyle w:val="TableTitle"/>
            </w:pPr>
            <w:r w:rsidRPr="00E473E3">
              <w:rPr>
                <w:rtl/>
              </w:rPr>
              <w:t xml:space="preserve">עלות כוללת 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 xml:space="preserve">(אלפי </w:t>
            </w:r>
            <w:r w:rsidRPr="00601046">
              <w:rPr>
                <w:rFonts w:hint="cs"/>
                <w:b w:val="0"/>
                <w:bCs w:val="0"/>
                <w:color w:val="A00000"/>
                <w:sz w:val="20"/>
                <w:szCs w:val="20"/>
                <w:rtl/>
              </w:rPr>
              <w:t>₪</w:t>
            </w:r>
            <w:r w:rsidRPr="00601046">
              <w:rPr>
                <w:b w:val="0"/>
                <w:bCs w:val="0"/>
                <w:color w:val="A00000"/>
                <w:sz w:val="20"/>
                <w:szCs w:val="20"/>
                <w:rtl/>
              </w:rPr>
              <w:t>)</w:t>
            </w:r>
          </w:p>
        </w:tc>
      </w:tr>
    </w:tbl>
    <w:p w14:paraId="6B0A7EC8" w14:textId="77777777" w:rsidR="00D308C3" w:rsidRPr="00AF24B1" w:rsidRDefault="00D308C3" w:rsidP="00D308C3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327"/>
        <w:gridCol w:w="1253"/>
        <w:gridCol w:w="629"/>
        <w:gridCol w:w="629"/>
        <w:gridCol w:w="629"/>
        <w:gridCol w:w="1077"/>
      </w:tblGrid>
      <w:tr w:rsidR="00360D0B" w:rsidRPr="00A62871" w14:paraId="56BD7C10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AEB0C7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bookmarkStart w:id="284" w:name="table_060303_body"/>
            <w:permStart w:id="654705421" w:edGrp="everyone" w:colFirst="0" w:colLast="0"/>
            <w:permStart w:id="2010467575" w:edGrp="everyone" w:colFirst="1" w:colLast="1"/>
            <w:permStart w:id="1924335865" w:edGrp="everyone" w:colFirst="2" w:colLast="2"/>
            <w:permStart w:id="1611859786" w:edGrp="everyone" w:colFirst="3" w:colLast="3"/>
            <w:permStart w:id="1114927563" w:edGrp="everyone" w:colFirst="4" w:colLast="4"/>
            <w:permStart w:id="380839818" w:edGrp="everyone" w:colFirst="5" w:colLast="5"/>
            <w:permStart w:id="1356268959" w:edGrp="everyone" w:colFirst="6" w:colLast="6"/>
            <w:permStart w:id="651697951" w:edGrp="everyone" w:colFirst="7" w:colLast="7"/>
            <w:r w:rsidRPr="00E11927">
              <w:rPr>
                <w:rFonts w:hint="cs"/>
                <w:rtl/>
              </w:rPr>
              <w:t>1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067FC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1731031139"/>
            <w:placeholder>
              <w:docPart w:val="67958419394547E88703EE45EDDEE9C6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0461F00A" w14:textId="546245F3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F364D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4259AB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6CB23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5BEBA2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B9199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17FBABBA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4D57B7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permStart w:id="1483632195" w:edGrp="everyone" w:colFirst="0" w:colLast="0"/>
            <w:permStart w:id="1198207811" w:edGrp="everyone" w:colFirst="1" w:colLast="1"/>
            <w:permStart w:id="1758927725" w:edGrp="everyone" w:colFirst="2" w:colLast="2"/>
            <w:permStart w:id="1880443624" w:edGrp="everyone" w:colFirst="3" w:colLast="3"/>
            <w:permStart w:id="2003642373" w:edGrp="everyone" w:colFirst="4" w:colLast="4"/>
            <w:permStart w:id="995061568" w:edGrp="everyone" w:colFirst="5" w:colLast="5"/>
            <w:permStart w:id="528118598" w:edGrp="everyone" w:colFirst="6" w:colLast="6"/>
            <w:permStart w:id="479153964" w:edGrp="everyone" w:colFirst="7" w:colLast="7"/>
            <w:permEnd w:id="654705421"/>
            <w:permEnd w:id="2010467575"/>
            <w:permEnd w:id="1924335865"/>
            <w:permEnd w:id="1611859786"/>
            <w:permEnd w:id="1114927563"/>
            <w:permEnd w:id="380839818"/>
            <w:permEnd w:id="1356268959"/>
            <w:permEnd w:id="651697951"/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AE285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1151974574"/>
            <w:placeholder>
              <w:docPart w:val="7A6D49824300499187F9CEF585402029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6040D664" w14:textId="7D2EA6B9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F364D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E82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6B572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BB68C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6F46C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1F6D7D04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F7C5E7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permStart w:id="1240681855" w:edGrp="everyone" w:colFirst="0" w:colLast="0"/>
            <w:permStart w:id="1852584969" w:edGrp="everyone" w:colFirst="1" w:colLast="1"/>
            <w:permStart w:id="1433365766" w:edGrp="everyone" w:colFirst="2" w:colLast="2"/>
            <w:permStart w:id="1214660593" w:edGrp="everyone" w:colFirst="3" w:colLast="3"/>
            <w:permStart w:id="1083190646" w:edGrp="everyone" w:colFirst="4" w:colLast="4"/>
            <w:permStart w:id="851378877" w:edGrp="everyone" w:colFirst="5" w:colLast="5"/>
            <w:permStart w:id="1864266985" w:edGrp="everyone" w:colFirst="6" w:colLast="6"/>
            <w:permStart w:id="1562318207" w:edGrp="everyone" w:colFirst="7" w:colLast="7"/>
            <w:permEnd w:id="1483632195"/>
            <w:permEnd w:id="1198207811"/>
            <w:permEnd w:id="1758927725"/>
            <w:permEnd w:id="1880443624"/>
            <w:permEnd w:id="2003642373"/>
            <w:permEnd w:id="995061568"/>
            <w:permEnd w:id="528118598"/>
            <w:permEnd w:id="479153964"/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005C3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723916252"/>
            <w:placeholder>
              <w:docPart w:val="1457EE4C401B4D529E36E2771EE6BB7B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3C99D152" w14:textId="71223110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F364D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001B91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2E6F47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6FDC52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641459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7E03E03D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61BE65" w14:textId="77777777" w:rsidR="00360D0B" w:rsidRPr="00E11927" w:rsidRDefault="00360D0B" w:rsidP="00360D0B">
            <w:pPr>
              <w:pStyle w:val="TableTitle"/>
              <w:rPr>
                <w:rtl/>
              </w:rPr>
            </w:pPr>
            <w:permStart w:id="807747428" w:edGrp="everyone" w:colFirst="0" w:colLast="0"/>
            <w:permStart w:id="137110897" w:edGrp="everyone" w:colFirst="1" w:colLast="1"/>
            <w:permStart w:id="1491281210" w:edGrp="everyone" w:colFirst="2" w:colLast="2"/>
            <w:permStart w:id="30561672" w:edGrp="everyone" w:colFirst="3" w:colLast="3"/>
            <w:permStart w:id="2073131012" w:edGrp="everyone" w:colFirst="4" w:colLast="4"/>
            <w:permStart w:id="2082359647" w:edGrp="everyone" w:colFirst="5" w:colLast="5"/>
            <w:permStart w:id="561995916" w:edGrp="everyone" w:colFirst="6" w:colLast="6"/>
            <w:permStart w:id="530329196" w:edGrp="everyone" w:colFirst="7" w:colLast="7"/>
            <w:permEnd w:id="1240681855"/>
            <w:permEnd w:id="1852584969"/>
            <w:permEnd w:id="1433365766"/>
            <w:permEnd w:id="1214660593"/>
            <w:permEnd w:id="1083190646"/>
            <w:permEnd w:id="851378877"/>
            <w:permEnd w:id="1864266985"/>
            <w:permEnd w:id="1562318207"/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20E85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1796360484"/>
            <w:placeholder>
              <w:docPart w:val="40A870FB091449499148C0ADED080A40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4B83D863" w14:textId="38B11DD0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F364D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1202A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0BA8B3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3B2C5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DFDF0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22477324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09FFC5" w14:textId="5501E326" w:rsidR="00360D0B" w:rsidRPr="00E11927" w:rsidRDefault="00360D0B" w:rsidP="00360D0B">
            <w:pPr>
              <w:pStyle w:val="TableTitle"/>
              <w:rPr>
                <w:rtl/>
              </w:rPr>
            </w:pPr>
            <w:permStart w:id="2069912951" w:edGrp="everyone" w:colFirst="0" w:colLast="0"/>
            <w:permStart w:id="1082947326" w:edGrp="everyone" w:colFirst="1" w:colLast="1"/>
            <w:permStart w:id="344064583" w:edGrp="everyone" w:colFirst="2" w:colLast="2"/>
            <w:permStart w:id="2128440823" w:edGrp="everyone" w:colFirst="3" w:colLast="3"/>
            <w:permStart w:id="1360998101" w:edGrp="everyone" w:colFirst="4" w:colLast="4"/>
            <w:permStart w:id="1295731762" w:edGrp="everyone" w:colFirst="5" w:colLast="5"/>
            <w:permStart w:id="868688552" w:edGrp="everyone" w:colFirst="6" w:colLast="6"/>
            <w:permStart w:id="556213163" w:edGrp="everyone" w:colFirst="7" w:colLast="7"/>
            <w:permEnd w:id="807747428"/>
            <w:permEnd w:id="137110897"/>
            <w:permEnd w:id="1491281210"/>
            <w:permEnd w:id="30561672"/>
            <w:permEnd w:id="2073131012"/>
            <w:permEnd w:id="2082359647"/>
            <w:permEnd w:id="561995916"/>
            <w:permEnd w:id="530329196"/>
            <w:r>
              <w:rPr>
                <w:rFonts w:hint="cs"/>
                <w:rtl/>
              </w:rPr>
              <w:t>5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A60267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1763753291"/>
            <w:placeholder>
              <w:docPart w:val="C35561F378EF48D6BC5211E9CCFC1C7B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4EB72174" w14:textId="3B3C1C0F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F364D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B38AE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0A4760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0F163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92FB1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1BA09362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F1FE8E" w14:textId="368822B3" w:rsidR="00360D0B" w:rsidRPr="00E11927" w:rsidRDefault="00360D0B" w:rsidP="00360D0B">
            <w:pPr>
              <w:pStyle w:val="TableTitle"/>
              <w:rPr>
                <w:rtl/>
              </w:rPr>
            </w:pPr>
            <w:permStart w:id="631709158" w:edGrp="everyone" w:colFirst="0" w:colLast="0"/>
            <w:permStart w:id="613237384" w:edGrp="everyone" w:colFirst="1" w:colLast="1"/>
            <w:permStart w:id="1350989290" w:edGrp="everyone" w:colFirst="2" w:colLast="2"/>
            <w:permStart w:id="714431137" w:edGrp="everyone" w:colFirst="3" w:colLast="3"/>
            <w:permStart w:id="262818457" w:edGrp="everyone" w:colFirst="4" w:colLast="4"/>
            <w:permStart w:id="970137743" w:edGrp="everyone" w:colFirst="5" w:colLast="5"/>
            <w:permStart w:id="666904142" w:edGrp="everyone" w:colFirst="6" w:colLast="6"/>
            <w:permStart w:id="1962744606" w:edGrp="everyone" w:colFirst="7" w:colLast="7"/>
            <w:permEnd w:id="2069912951"/>
            <w:permEnd w:id="1082947326"/>
            <w:permEnd w:id="344064583"/>
            <w:permEnd w:id="2128440823"/>
            <w:permEnd w:id="1360998101"/>
            <w:permEnd w:id="1295731762"/>
            <w:permEnd w:id="868688552"/>
            <w:permEnd w:id="556213163"/>
            <w:r>
              <w:rPr>
                <w:rFonts w:hint="cs"/>
                <w:rtl/>
              </w:rPr>
              <w:t>6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F7642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-2006112785"/>
            <w:placeholder>
              <w:docPart w:val="F79128A752114B35BE31D14D7CF43D58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4F28B8BD" w14:textId="48B643B2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F364D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4400AD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ADAC5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077CF3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157C3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4D7DC587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27C6AD" w14:textId="0EB78788" w:rsidR="00360D0B" w:rsidRPr="00E11927" w:rsidRDefault="00360D0B" w:rsidP="00360D0B">
            <w:pPr>
              <w:pStyle w:val="TableTitle"/>
              <w:rPr>
                <w:rtl/>
              </w:rPr>
            </w:pPr>
            <w:permStart w:id="1085759572" w:edGrp="everyone" w:colFirst="0" w:colLast="0"/>
            <w:permStart w:id="871460168" w:edGrp="everyone" w:colFirst="1" w:colLast="1"/>
            <w:permStart w:id="2105501679" w:edGrp="everyone" w:colFirst="2" w:colLast="2"/>
            <w:permStart w:id="534725813" w:edGrp="everyone" w:colFirst="3" w:colLast="3"/>
            <w:permStart w:id="401569847" w:edGrp="everyone" w:colFirst="4" w:colLast="4"/>
            <w:permStart w:id="191914897" w:edGrp="everyone" w:colFirst="5" w:colLast="5"/>
            <w:permStart w:id="872444002" w:edGrp="everyone" w:colFirst="6" w:colLast="6"/>
            <w:permStart w:id="1155473624" w:edGrp="everyone" w:colFirst="7" w:colLast="7"/>
            <w:permEnd w:id="631709158"/>
            <w:permEnd w:id="613237384"/>
            <w:permEnd w:id="1350989290"/>
            <w:permEnd w:id="714431137"/>
            <w:permEnd w:id="262818457"/>
            <w:permEnd w:id="970137743"/>
            <w:permEnd w:id="666904142"/>
            <w:permEnd w:id="1962744606"/>
            <w:r>
              <w:rPr>
                <w:rFonts w:hint="cs"/>
                <w:rtl/>
              </w:rPr>
              <w:t>7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FDC060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645777121"/>
            <w:placeholder>
              <w:docPart w:val="28D3DA003242474FA2B98E28C6059BC1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3FCA016F" w14:textId="0214B7A0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F364D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A5E201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C22AB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2ADFF4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E4159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tr w:rsidR="00360D0B" w:rsidRPr="00A62871" w14:paraId="4C2D486F" w14:textId="77777777" w:rsidTr="00E11238">
        <w:trPr>
          <w:trHeight w:val="255"/>
          <w:jc w:val="center"/>
        </w:trPr>
        <w:tc>
          <w:tcPr>
            <w:tcW w:w="10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66ACD1" w14:textId="75EB9614" w:rsidR="00360D0B" w:rsidRPr="00E11927" w:rsidRDefault="00360D0B" w:rsidP="00360D0B">
            <w:pPr>
              <w:pStyle w:val="TableTitle"/>
              <w:rPr>
                <w:rtl/>
              </w:rPr>
            </w:pPr>
            <w:permStart w:id="463687729" w:edGrp="everyone" w:colFirst="0" w:colLast="0"/>
            <w:permStart w:id="1684754396" w:edGrp="everyone" w:colFirst="1" w:colLast="1"/>
            <w:permStart w:id="897784387" w:edGrp="everyone" w:colFirst="2" w:colLast="2"/>
            <w:permStart w:id="1520709336" w:edGrp="everyone" w:colFirst="3" w:colLast="3"/>
            <w:permStart w:id="1403979868" w:edGrp="everyone" w:colFirst="4" w:colLast="4"/>
            <w:permStart w:id="510992302" w:edGrp="everyone" w:colFirst="5" w:colLast="5"/>
            <w:permStart w:id="839136610" w:edGrp="everyone" w:colFirst="6" w:colLast="6"/>
            <w:permStart w:id="1615229057" w:edGrp="everyone" w:colFirst="7" w:colLast="7"/>
            <w:permEnd w:id="1085759572"/>
            <w:permEnd w:id="871460168"/>
            <w:permEnd w:id="2105501679"/>
            <w:permEnd w:id="534725813"/>
            <w:permEnd w:id="401569847"/>
            <w:permEnd w:id="191914897"/>
            <w:permEnd w:id="872444002"/>
            <w:permEnd w:id="1155473624"/>
            <w:r>
              <w:rPr>
                <w:rFonts w:hint="cs"/>
                <w:rtl/>
              </w:rPr>
              <w:t>8</w:t>
            </w:r>
          </w:p>
        </w:tc>
        <w:tc>
          <w:tcPr>
            <w:tcW w:w="29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00CD88" w14:textId="77777777" w:rsidR="00360D0B" w:rsidRPr="005E1C73" w:rsidRDefault="00360D0B" w:rsidP="00360D0B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tag w:val="_x0_ramat_muchanut"/>
            <w:id w:val="1689869067"/>
            <w:placeholder>
              <w:docPart w:val="342AA9C5AF0545F495F929A38831AE81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582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70D99AB1" w14:textId="0BCA49DB" w:rsidR="00360D0B" w:rsidRPr="005E1C73" w:rsidRDefault="00360D0B" w:rsidP="00360D0B">
                <w:pPr>
                  <w:pStyle w:val="Norm"/>
                  <w:jc w:val="center"/>
                  <w:rPr>
                    <w:rtl/>
                  </w:rPr>
                </w:pPr>
                <w:r w:rsidRPr="00F364D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072A8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B88B2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29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8038F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FD5833" w14:textId="77777777" w:rsidR="00360D0B" w:rsidRPr="005E1C73" w:rsidRDefault="00360D0B" w:rsidP="00360D0B">
            <w:pPr>
              <w:pStyle w:val="Norm"/>
              <w:jc w:val="center"/>
              <w:rPr>
                <w:rtl/>
              </w:rPr>
            </w:pPr>
          </w:p>
        </w:tc>
      </w:tr>
      <w:bookmarkEnd w:id="284"/>
      <w:permEnd w:id="463687729"/>
      <w:permEnd w:id="1684754396"/>
      <w:permEnd w:id="897784387"/>
      <w:permEnd w:id="1520709336"/>
      <w:permEnd w:id="1403979868"/>
      <w:permEnd w:id="510992302"/>
      <w:permEnd w:id="839136610"/>
      <w:permEnd w:id="1615229057"/>
    </w:tbl>
    <w:p w14:paraId="75BE6E55" w14:textId="77777777" w:rsidR="00D308C3" w:rsidRDefault="00D308C3" w:rsidP="00D308C3">
      <w:pPr>
        <w:pStyle w:val="Norm"/>
        <w:rPr>
          <w:lang w:eastAsia="he-IL"/>
        </w:rPr>
      </w:pPr>
    </w:p>
    <w:p w14:paraId="259B9B8E" w14:textId="77777777" w:rsidR="00D308C3" w:rsidRPr="00ED0970" w:rsidRDefault="00D308C3" w:rsidP="00D308C3">
      <w:pPr>
        <w:pStyle w:val="Heading2"/>
        <w:framePr w:wrap="notBeside"/>
        <w:rPr>
          <w:rtl/>
        </w:rPr>
      </w:pPr>
      <w:r w:rsidRPr="00ED0970">
        <w:rPr>
          <w:rtl/>
        </w:rPr>
        <w:t xml:space="preserve">פירוט </w:t>
      </w:r>
      <w:r w:rsidRPr="00692203">
        <w:rPr>
          <w:rtl/>
        </w:rPr>
        <w:t>תכולת</w:t>
      </w:r>
      <w:r w:rsidRPr="00ED0970">
        <w:rPr>
          <w:rtl/>
        </w:rPr>
        <w:t xml:space="preserve"> המשימות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308C3" w:rsidRPr="00A62871" w14:paraId="40A31C2E" w14:textId="77777777" w:rsidTr="00B7631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AB66FC" w14:textId="77777777" w:rsidR="00D308C3" w:rsidRPr="00611874" w:rsidRDefault="00D308C3" w:rsidP="00B7631C">
            <w:pPr>
              <w:pStyle w:val="noteshead"/>
              <w:rPr>
                <w:sz w:val="20"/>
                <w:szCs w:val="20"/>
                <w:lang w:eastAsia="he-IL"/>
              </w:rPr>
            </w:pPr>
            <w:r w:rsidRPr="00611874">
              <w:rPr>
                <w:rtl/>
              </w:rPr>
              <w:t xml:space="preserve">תאר ופרט את הנושאים הבאים: </w:t>
            </w:r>
          </w:p>
          <w:p w14:paraId="734DE65D" w14:textId="2D99D409" w:rsidR="00FA261C" w:rsidRDefault="00FA261C" w:rsidP="00FA261C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בסעיף זה יש לפרט את תכולת המשימות שנרשמו בסעיף 6.3. </w:t>
            </w:r>
          </w:p>
          <w:p w14:paraId="0108601E" w14:textId="77777777" w:rsidR="00D308C3" w:rsidRDefault="00FA261C" w:rsidP="00FA261C">
            <w:pPr>
              <w:pStyle w:val="notesbullet"/>
            </w:pPr>
            <w:r>
              <w:rPr>
                <w:rtl/>
              </w:rPr>
              <w:t>פירוט המשימה אמור לכלול: מה מפתחים במסגרת המשימה, מי משתתף בפיתוח, מה הוא התוצר בסיום ביצוע המשימה</w:t>
            </w:r>
          </w:p>
          <w:p w14:paraId="6773E2D2" w14:textId="77777777" w:rsidR="00121B0D" w:rsidRDefault="00121B0D" w:rsidP="00121B0D">
            <w:pPr>
              <w:pStyle w:val="Field05"/>
            </w:pPr>
          </w:p>
          <w:p w14:paraId="2F1B2D3C" w14:textId="63D1841A" w:rsidR="00121B0D" w:rsidRPr="00473403" w:rsidRDefault="00121B0D" w:rsidP="00121B0D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יש למחוק שורות ריקות</w:t>
            </w:r>
          </w:p>
        </w:tc>
      </w:tr>
    </w:tbl>
    <w:p w14:paraId="4C7CF231" w14:textId="77777777" w:rsidR="00D308C3" w:rsidRPr="00611874" w:rsidRDefault="00D308C3" w:rsidP="00D308C3">
      <w:pPr>
        <w:pStyle w:val="Norm"/>
        <w:rPr>
          <w:sz w:val="2"/>
          <w:szCs w:val="2"/>
          <w:rtl/>
          <w:lang w:eastAsia="he-IL"/>
        </w:rPr>
      </w:pPr>
    </w:p>
    <w:p w14:paraId="706427B3" w14:textId="20AEE2E7" w:rsidR="00D308C3" w:rsidRDefault="00D308C3" w:rsidP="00D308C3">
      <w:pPr>
        <w:pStyle w:val="Heading3"/>
        <w:framePr w:wrap="notBeside"/>
        <w:rPr>
          <w:rtl/>
        </w:rPr>
      </w:pPr>
      <w:bookmarkStart w:id="285" w:name="table_060401_title"/>
      <w:r w:rsidRPr="00D13D96">
        <w:rPr>
          <w:rFonts w:hint="cs"/>
          <w:rtl/>
        </w:rPr>
        <w:t>שנה</w:t>
      </w:r>
      <w:r>
        <w:rPr>
          <w:rFonts w:hint="cs"/>
          <w:rtl/>
        </w:rPr>
        <w:t xml:space="preserve"> א'</w:t>
      </w:r>
      <w:r w:rsidR="00311F70">
        <w:rPr>
          <w:rFonts w:hint="cs"/>
          <w:rtl/>
        </w:rPr>
        <w:t xml:space="preserve"> - </w:t>
      </w:r>
      <w:r w:rsidR="00311F70" w:rsidRPr="00692203">
        <w:rPr>
          <w:rtl/>
        </w:rPr>
        <w:t>תכולת</w:t>
      </w:r>
      <w:r w:rsidR="00311F70" w:rsidRPr="00ED0970">
        <w:rPr>
          <w:rtl/>
        </w:rPr>
        <w:t xml:space="preserve"> המשימות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09F01164" w14:textId="77777777" w:rsidTr="00FA261C">
        <w:trPr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bookmarkEnd w:id="285"/>
          <w:p w14:paraId="4D53FF6E" w14:textId="77777777" w:rsidR="00FA261C" w:rsidRPr="0063507B" w:rsidRDefault="00FA261C" w:rsidP="00B7631C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A7AED1D" w14:textId="57455045" w:rsidR="00FA261C" w:rsidRPr="00E473E3" w:rsidRDefault="00EF431C" w:rsidP="00B7631C">
            <w:pPr>
              <w:pStyle w:val="TableTitle"/>
            </w:pPr>
            <w:r w:rsidRPr="00EF431C">
              <w:rPr>
                <w:rtl/>
              </w:rPr>
              <w:t>תכולת הפעילויות /המשימות</w:t>
            </w:r>
          </w:p>
        </w:tc>
      </w:tr>
    </w:tbl>
    <w:p w14:paraId="1AC649AC" w14:textId="77777777" w:rsidR="00FA261C" w:rsidRPr="00FA261C" w:rsidRDefault="00FA261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395600F7" w14:textId="77777777" w:rsidTr="00FA261C">
        <w:trPr>
          <w:trHeight w:val="255"/>
          <w:jc w:val="center"/>
        </w:trPr>
        <w:permStart w:id="683882103" w:edGrp="everyone" w:displacedByCustomXml="next"/>
        <w:bookmarkStart w:id="286" w:name="table_060401_body" w:displacedByCustomXml="next"/>
        <w:sdt>
          <w:sdtPr>
            <w:rPr>
              <w:rtl/>
            </w:rPr>
            <w:id w:val="1991906262"/>
            <w:lock w:val="sdtLocked"/>
            <w:placeholder>
              <w:docPart w:val="A49D64D394C34B3C954025181FD124FC"/>
            </w:placeholder>
          </w:sdtPr>
          <w:sdtEndPr/>
          <w:sdtContent>
            <w:tc>
              <w:tcPr>
                <w:tcW w:w="173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46C638F6" w14:textId="77777777" w:rsidR="00FA261C" w:rsidRPr="00E11927" w:rsidRDefault="00FA261C" w:rsidP="00B7631C">
                <w:pPr>
                  <w:pStyle w:val="TableTitle"/>
                  <w:rPr>
                    <w:rtl/>
                  </w:rPr>
                </w:pPr>
                <w:r>
                  <w:t>1</w:t>
                </w:r>
              </w:p>
            </w:tc>
          </w:sdtContent>
        </w:sdt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8400AC" w14:textId="77777777" w:rsidR="00FA261C" w:rsidRPr="004B3E2D" w:rsidRDefault="00FA261C" w:rsidP="00B7631C">
            <w:pPr>
              <w:pStyle w:val="TableCell"/>
              <w:rPr>
                <w:rtl/>
              </w:rPr>
            </w:pPr>
          </w:p>
        </w:tc>
      </w:tr>
      <w:tr w:rsidR="00FA261C" w:rsidRPr="00A62871" w14:paraId="75E023F6" w14:textId="77777777" w:rsidTr="00FA261C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6FCA64" w14:textId="77777777" w:rsidR="00FA261C" w:rsidRPr="00E11927" w:rsidRDefault="00FA261C" w:rsidP="00B7631C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41CD1" w14:textId="77777777" w:rsidR="00FA261C" w:rsidRPr="004B3E2D" w:rsidRDefault="00FA261C" w:rsidP="00B7631C">
            <w:pPr>
              <w:pStyle w:val="TableCell"/>
              <w:rPr>
                <w:rtl/>
              </w:rPr>
            </w:pPr>
          </w:p>
        </w:tc>
      </w:tr>
      <w:tr w:rsidR="00FA261C" w:rsidRPr="00A62871" w14:paraId="29B1B46E" w14:textId="77777777" w:rsidTr="00FA261C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D07C12" w14:textId="77777777" w:rsidR="00FA261C" w:rsidRPr="00E11927" w:rsidRDefault="00FA261C" w:rsidP="00B7631C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48101" w14:textId="77777777" w:rsidR="00FA261C" w:rsidRPr="004B3E2D" w:rsidRDefault="00FA261C" w:rsidP="00B7631C">
            <w:pPr>
              <w:pStyle w:val="TableCell"/>
              <w:rPr>
                <w:rtl/>
              </w:rPr>
            </w:pPr>
          </w:p>
        </w:tc>
      </w:tr>
      <w:tr w:rsidR="00FA261C" w:rsidRPr="00A62871" w14:paraId="5DD77918" w14:textId="77777777" w:rsidTr="00FA261C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3B7C7" w14:textId="77777777" w:rsidR="00FA261C" w:rsidRPr="00E11927" w:rsidRDefault="00FA261C" w:rsidP="00B7631C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E22A4" w14:textId="77777777" w:rsidR="00FA261C" w:rsidRPr="004B3E2D" w:rsidRDefault="00FA261C" w:rsidP="00B7631C">
            <w:pPr>
              <w:pStyle w:val="TableCell"/>
              <w:rPr>
                <w:rtl/>
              </w:rPr>
            </w:pPr>
          </w:p>
        </w:tc>
      </w:tr>
      <w:tr w:rsidR="00121B0D" w:rsidRPr="00A62871" w14:paraId="5AE040C1" w14:textId="77777777" w:rsidTr="00FA261C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B63B9" w14:textId="329D9483" w:rsidR="00121B0D" w:rsidRPr="00E11927" w:rsidRDefault="00121B0D" w:rsidP="00B763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D9C41" w14:textId="77777777" w:rsidR="00121B0D" w:rsidRPr="004B3E2D" w:rsidRDefault="00121B0D" w:rsidP="00B7631C">
            <w:pPr>
              <w:pStyle w:val="TableCell"/>
              <w:rPr>
                <w:rtl/>
              </w:rPr>
            </w:pPr>
          </w:p>
        </w:tc>
      </w:tr>
      <w:tr w:rsidR="00121B0D" w:rsidRPr="00A62871" w14:paraId="00B28C50" w14:textId="77777777" w:rsidTr="00FA261C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9F0579" w14:textId="4E1DB27F" w:rsidR="00121B0D" w:rsidRPr="00E11927" w:rsidRDefault="00121B0D" w:rsidP="00B763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1EA9F" w14:textId="77777777" w:rsidR="00121B0D" w:rsidRPr="004B3E2D" w:rsidRDefault="00121B0D" w:rsidP="00B7631C">
            <w:pPr>
              <w:pStyle w:val="TableCell"/>
              <w:rPr>
                <w:rtl/>
              </w:rPr>
            </w:pPr>
          </w:p>
        </w:tc>
      </w:tr>
      <w:tr w:rsidR="00121B0D" w:rsidRPr="00A62871" w14:paraId="76C79B44" w14:textId="77777777" w:rsidTr="00FA261C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930943" w14:textId="5D2C586B" w:rsidR="00121B0D" w:rsidRPr="00E11927" w:rsidRDefault="00121B0D" w:rsidP="00B763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70429" w14:textId="77777777" w:rsidR="00121B0D" w:rsidRPr="004B3E2D" w:rsidRDefault="00121B0D" w:rsidP="00B7631C">
            <w:pPr>
              <w:pStyle w:val="TableCell"/>
              <w:rPr>
                <w:rtl/>
              </w:rPr>
            </w:pPr>
          </w:p>
        </w:tc>
      </w:tr>
      <w:tr w:rsidR="00121B0D" w:rsidRPr="00A62871" w14:paraId="209DE366" w14:textId="77777777" w:rsidTr="00FA261C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A5CB57" w14:textId="59B2FB9B" w:rsidR="00121B0D" w:rsidRPr="00E11927" w:rsidRDefault="00121B0D" w:rsidP="00B7631C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6C630" w14:textId="77777777" w:rsidR="00121B0D" w:rsidRPr="004B3E2D" w:rsidRDefault="00121B0D" w:rsidP="00B7631C">
            <w:pPr>
              <w:pStyle w:val="TableCell"/>
              <w:rPr>
                <w:rtl/>
              </w:rPr>
            </w:pPr>
          </w:p>
        </w:tc>
      </w:tr>
      <w:bookmarkEnd w:id="286"/>
      <w:permEnd w:id="683882103"/>
    </w:tbl>
    <w:p w14:paraId="2E4D714D" w14:textId="77777777" w:rsidR="00D308C3" w:rsidRPr="00C46A54" w:rsidRDefault="00D308C3" w:rsidP="00D308C3">
      <w:pPr>
        <w:pStyle w:val="Norm"/>
        <w:rPr>
          <w:rtl/>
        </w:rPr>
      </w:pPr>
    </w:p>
    <w:p w14:paraId="6C0059CE" w14:textId="574028F9" w:rsidR="00D308C3" w:rsidRDefault="00D308C3" w:rsidP="00D308C3">
      <w:pPr>
        <w:pStyle w:val="Heading3"/>
        <w:framePr w:wrap="notBeside"/>
        <w:rPr>
          <w:rtl/>
        </w:rPr>
      </w:pPr>
      <w:bookmarkStart w:id="287" w:name="table_060402_title"/>
      <w:r>
        <w:rPr>
          <w:rFonts w:hint="cs"/>
          <w:rtl/>
        </w:rPr>
        <w:t>שנה ב'</w:t>
      </w:r>
      <w:r w:rsidR="00311F70">
        <w:rPr>
          <w:rFonts w:hint="cs"/>
          <w:rtl/>
        </w:rPr>
        <w:t xml:space="preserve">- </w:t>
      </w:r>
      <w:r w:rsidR="00311F70" w:rsidRPr="00692203">
        <w:rPr>
          <w:rtl/>
        </w:rPr>
        <w:t>תכולת</w:t>
      </w:r>
      <w:r w:rsidR="00311F70" w:rsidRPr="00ED0970">
        <w:rPr>
          <w:rtl/>
        </w:rPr>
        <w:t xml:space="preserve"> המשימות</w:t>
      </w:r>
      <w:r>
        <w:t xml:space="preserve"> </w:t>
      </w:r>
      <w:bookmarkEnd w:id="287"/>
      <w:r w:rsidRPr="0063507B">
        <w:rPr>
          <w:rFonts w:hint="cs"/>
          <w:rtl/>
        </w:rPr>
        <w:t>(</w:t>
      </w:r>
      <w:r>
        <w:rPr>
          <w:rFonts w:hint="cs"/>
          <w:rtl/>
        </w:rPr>
        <w:t>אם</w:t>
      </w:r>
      <w:r w:rsidRPr="0063507B">
        <w:rPr>
          <w:rFonts w:hint="cs"/>
          <w:rtl/>
        </w:rPr>
        <w:t xml:space="preserve"> רל</w:t>
      </w:r>
      <w:r>
        <w:rPr>
          <w:rFonts w:hint="cs"/>
          <w:rtl/>
        </w:rPr>
        <w:t>ו</w:t>
      </w:r>
      <w:r w:rsidRPr="0063507B">
        <w:rPr>
          <w:rFonts w:hint="cs"/>
          <w:rtl/>
        </w:rPr>
        <w:t>ונטי)</w:t>
      </w:r>
    </w:p>
    <w:p w14:paraId="603FC783" w14:textId="1FA2EB9A" w:rsidR="00FA261C" w:rsidRPr="00FA261C" w:rsidRDefault="00FA261C">
      <w:pPr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48809755" w14:textId="77777777" w:rsidTr="003F583F">
        <w:trPr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19F2E11" w14:textId="77777777" w:rsidR="00FA261C" w:rsidRPr="0063507B" w:rsidRDefault="00FA261C" w:rsidP="003F583F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2B72E87" w14:textId="49094D50" w:rsidR="00FA261C" w:rsidRPr="00E473E3" w:rsidRDefault="00EF431C" w:rsidP="003F583F">
            <w:pPr>
              <w:pStyle w:val="TableTitle"/>
            </w:pPr>
            <w:r w:rsidRPr="00EF431C">
              <w:rPr>
                <w:rtl/>
              </w:rPr>
              <w:t>תכולת הפעילויות /המשימות</w:t>
            </w:r>
          </w:p>
        </w:tc>
      </w:tr>
    </w:tbl>
    <w:p w14:paraId="2528A87C" w14:textId="77777777" w:rsidR="00FA261C" w:rsidRPr="00FA261C" w:rsidRDefault="00FA261C" w:rsidP="00FA261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39002986" w14:textId="77777777" w:rsidTr="003F583F">
        <w:trPr>
          <w:trHeight w:val="255"/>
          <w:jc w:val="center"/>
        </w:trPr>
        <w:permStart w:id="427714333" w:edGrp="everyone" w:displacedByCustomXml="next"/>
        <w:bookmarkStart w:id="288" w:name="table_060402_body" w:displacedByCustomXml="next"/>
        <w:sdt>
          <w:sdtPr>
            <w:rPr>
              <w:rtl/>
            </w:rPr>
            <w:id w:val="2043929837"/>
            <w:lock w:val="sdtLocked"/>
            <w:placeholder>
              <w:docPart w:val="749AFC09516D4D7CABB04A528D770687"/>
            </w:placeholder>
          </w:sdtPr>
          <w:sdtEndPr/>
          <w:sdtContent>
            <w:tc>
              <w:tcPr>
                <w:tcW w:w="173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23D46C53" w14:textId="77777777" w:rsidR="00FA261C" w:rsidRPr="00E11927" w:rsidRDefault="00FA261C" w:rsidP="003F583F">
                <w:pPr>
                  <w:pStyle w:val="TableTitle"/>
                  <w:rPr>
                    <w:rtl/>
                  </w:rPr>
                </w:pPr>
                <w:r>
                  <w:t>1</w:t>
                </w:r>
              </w:p>
            </w:tc>
          </w:sdtContent>
        </w:sdt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C6660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2153DF5A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45B971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E813FE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21B97FB2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AC3EA3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BBCDE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2061A16D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648A7B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18115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121B0D" w:rsidRPr="00A62871" w14:paraId="0F3FCAA9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F3FCFB" w14:textId="1438B9D9" w:rsidR="00121B0D" w:rsidRPr="00E11927" w:rsidRDefault="00121B0D" w:rsidP="003F583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CF2E9" w14:textId="77777777" w:rsidR="00121B0D" w:rsidRPr="004B3E2D" w:rsidRDefault="00121B0D" w:rsidP="003F583F">
            <w:pPr>
              <w:pStyle w:val="TableCell"/>
              <w:rPr>
                <w:rtl/>
              </w:rPr>
            </w:pPr>
          </w:p>
        </w:tc>
      </w:tr>
      <w:tr w:rsidR="00121B0D" w:rsidRPr="00A62871" w14:paraId="629B83B3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8FC8FB" w14:textId="3C9DAFBA" w:rsidR="00121B0D" w:rsidRPr="00E11927" w:rsidRDefault="00121B0D" w:rsidP="003F583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1E2C70" w14:textId="77777777" w:rsidR="00121B0D" w:rsidRPr="004B3E2D" w:rsidRDefault="00121B0D" w:rsidP="003F583F">
            <w:pPr>
              <w:pStyle w:val="TableCell"/>
              <w:rPr>
                <w:rtl/>
              </w:rPr>
            </w:pPr>
          </w:p>
        </w:tc>
      </w:tr>
      <w:tr w:rsidR="00121B0D" w:rsidRPr="00A62871" w14:paraId="68BC0D4D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44B0C6" w14:textId="119796AD" w:rsidR="00121B0D" w:rsidRPr="00E11927" w:rsidRDefault="00121B0D" w:rsidP="003F583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EA13A" w14:textId="77777777" w:rsidR="00121B0D" w:rsidRPr="004B3E2D" w:rsidRDefault="00121B0D" w:rsidP="003F583F">
            <w:pPr>
              <w:pStyle w:val="TableCell"/>
              <w:rPr>
                <w:rtl/>
              </w:rPr>
            </w:pPr>
          </w:p>
        </w:tc>
      </w:tr>
      <w:tr w:rsidR="00121B0D" w:rsidRPr="00A62871" w14:paraId="42E5F9F5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DF17AE" w14:textId="26F0FCC2" w:rsidR="00121B0D" w:rsidRPr="00E11927" w:rsidRDefault="00121B0D" w:rsidP="003F583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C6546" w14:textId="77777777" w:rsidR="00121B0D" w:rsidRPr="004B3E2D" w:rsidRDefault="00121B0D" w:rsidP="003F583F">
            <w:pPr>
              <w:pStyle w:val="TableCell"/>
              <w:rPr>
                <w:rtl/>
              </w:rPr>
            </w:pPr>
          </w:p>
        </w:tc>
      </w:tr>
      <w:bookmarkEnd w:id="288"/>
      <w:permEnd w:id="427714333"/>
    </w:tbl>
    <w:p w14:paraId="0575E407" w14:textId="77777777" w:rsidR="00D308C3" w:rsidRPr="005E1C73" w:rsidRDefault="00D308C3" w:rsidP="00D308C3">
      <w:pPr>
        <w:pStyle w:val="Norm"/>
        <w:rPr>
          <w:rtl/>
        </w:rPr>
      </w:pPr>
    </w:p>
    <w:p w14:paraId="16B98436" w14:textId="36264D67" w:rsidR="00D308C3" w:rsidRDefault="00D308C3" w:rsidP="00D308C3">
      <w:pPr>
        <w:pStyle w:val="Heading3"/>
        <w:framePr w:wrap="notBeside"/>
        <w:rPr>
          <w:rtl/>
        </w:rPr>
      </w:pPr>
      <w:bookmarkStart w:id="289" w:name="table_060403_title"/>
      <w:r>
        <w:rPr>
          <w:rFonts w:hint="cs"/>
          <w:rtl/>
        </w:rPr>
        <w:t>שנה ג'</w:t>
      </w:r>
      <w:r>
        <w:t xml:space="preserve"> </w:t>
      </w:r>
      <w:r w:rsidR="00311F70">
        <w:rPr>
          <w:rFonts w:hint="cs"/>
          <w:rtl/>
        </w:rPr>
        <w:t>-</w:t>
      </w:r>
      <w:r w:rsidR="00311F70" w:rsidRPr="00311F70">
        <w:rPr>
          <w:rtl/>
        </w:rPr>
        <w:t xml:space="preserve"> </w:t>
      </w:r>
      <w:r w:rsidR="00311F70" w:rsidRPr="00692203">
        <w:rPr>
          <w:rtl/>
        </w:rPr>
        <w:t>תכולת</w:t>
      </w:r>
      <w:r w:rsidR="00311F70" w:rsidRPr="00ED0970">
        <w:rPr>
          <w:rtl/>
        </w:rPr>
        <w:t xml:space="preserve"> המשימות</w:t>
      </w:r>
      <w:r w:rsidR="00311F70" w:rsidRPr="0063507B">
        <w:rPr>
          <w:rFonts w:hint="cs"/>
          <w:rtl/>
        </w:rPr>
        <w:t xml:space="preserve"> </w:t>
      </w:r>
      <w:bookmarkEnd w:id="289"/>
      <w:r w:rsidRPr="0063507B">
        <w:rPr>
          <w:rFonts w:hint="cs"/>
          <w:rtl/>
        </w:rPr>
        <w:t>(</w:t>
      </w:r>
      <w:r>
        <w:rPr>
          <w:rFonts w:hint="cs"/>
          <w:rtl/>
        </w:rPr>
        <w:t>אם</w:t>
      </w:r>
      <w:r w:rsidRPr="0063507B">
        <w:rPr>
          <w:rFonts w:hint="cs"/>
          <w:rtl/>
        </w:rPr>
        <w:t xml:space="preserve"> שרל</w:t>
      </w:r>
      <w:r>
        <w:rPr>
          <w:rFonts w:hint="cs"/>
          <w:rtl/>
        </w:rPr>
        <w:t>ו</w:t>
      </w:r>
      <w:r w:rsidRPr="0063507B">
        <w:rPr>
          <w:rFonts w:hint="cs"/>
          <w:rtl/>
        </w:rPr>
        <w:t>ונטי)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13A20696" w14:textId="77777777" w:rsidTr="003F583F">
        <w:trPr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4EB5AD" w14:textId="77777777" w:rsidR="00FA261C" w:rsidRPr="0063507B" w:rsidRDefault="00FA261C" w:rsidP="003F583F">
            <w:pPr>
              <w:pStyle w:val="TableTitle"/>
              <w:rPr>
                <w:rtl/>
              </w:rPr>
            </w:pPr>
            <w:r w:rsidRPr="0063507B">
              <w:rPr>
                <w:rFonts w:hint="cs"/>
                <w:rtl/>
              </w:rPr>
              <w:t>#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29C5CD5" w14:textId="57CCE24E" w:rsidR="00FA261C" w:rsidRPr="00E473E3" w:rsidRDefault="00EF431C" w:rsidP="003F583F">
            <w:pPr>
              <w:pStyle w:val="TableTitle"/>
            </w:pPr>
            <w:r w:rsidRPr="00EF431C">
              <w:rPr>
                <w:rtl/>
              </w:rPr>
              <w:t>תכולת הפעילויות /המשימות</w:t>
            </w:r>
          </w:p>
        </w:tc>
      </w:tr>
    </w:tbl>
    <w:p w14:paraId="49E36C9A" w14:textId="77777777" w:rsidR="00FA261C" w:rsidRPr="00FA261C" w:rsidRDefault="00FA261C" w:rsidP="00FA261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0394"/>
      </w:tblGrid>
      <w:tr w:rsidR="00FA261C" w:rsidRPr="00A62871" w14:paraId="310D5476" w14:textId="77777777" w:rsidTr="003F583F">
        <w:trPr>
          <w:trHeight w:val="255"/>
          <w:jc w:val="center"/>
        </w:trPr>
        <w:permStart w:id="1809783455" w:edGrp="everyone" w:displacedByCustomXml="next"/>
        <w:bookmarkStart w:id="290" w:name="table_060403_body" w:displacedByCustomXml="next"/>
        <w:sdt>
          <w:sdtPr>
            <w:rPr>
              <w:rtl/>
            </w:rPr>
            <w:id w:val="1666741233"/>
            <w:lock w:val="sdtLocked"/>
            <w:placeholder>
              <w:docPart w:val="A7FB9554B56C4D4BBB5F545648360171"/>
            </w:placeholder>
          </w:sdtPr>
          <w:sdtEndPr/>
          <w:sdtContent>
            <w:tc>
              <w:tcPr>
                <w:tcW w:w="173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34CA2E0E" w14:textId="77777777" w:rsidR="00FA261C" w:rsidRPr="00E11927" w:rsidRDefault="00FA261C" w:rsidP="003F583F">
                <w:pPr>
                  <w:pStyle w:val="TableTitle"/>
                  <w:rPr>
                    <w:rtl/>
                  </w:rPr>
                </w:pPr>
                <w:r>
                  <w:t>1</w:t>
                </w:r>
              </w:p>
            </w:tc>
          </w:sdtContent>
        </w:sdt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55AE52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419725C1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6DF015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2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03ED3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6D473833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9035C0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3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6B0261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FA261C" w:rsidRPr="00A62871" w14:paraId="18ADD665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43EB1F" w14:textId="77777777" w:rsidR="00FA261C" w:rsidRPr="00E11927" w:rsidRDefault="00FA261C" w:rsidP="003F583F">
            <w:pPr>
              <w:pStyle w:val="TableTitle"/>
              <w:rPr>
                <w:rtl/>
              </w:rPr>
            </w:pPr>
            <w:r w:rsidRPr="00E11927">
              <w:rPr>
                <w:rFonts w:hint="cs"/>
                <w:rtl/>
              </w:rPr>
              <w:t>4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FE200" w14:textId="77777777" w:rsidR="00FA261C" w:rsidRPr="004B3E2D" w:rsidRDefault="00FA261C" w:rsidP="003F583F">
            <w:pPr>
              <w:pStyle w:val="TableCell"/>
              <w:rPr>
                <w:rtl/>
              </w:rPr>
            </w:pPr>
          </w:p>
        </w:tc>
      </w:tr>
      <w:tr w:rsidR="00121B0D" w:rsidRPr="00A62871" w14:paraId="7787A486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69A6C1" w14:textId="4C7F5A22" w:rsidR="00121B0D" w:rsidRPr="00E11927" w:rsidRDefault="00121B0D" w:rsidP="003F583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F16BA" w14:textId="77777777" w:rsidR="00121B0D" w:rsidRPr="004B3E2D" w:rsidRDefault="00121B0D" w:rsidP="003F583F">
            <w:pPr>
              <w:pStyle w:val="TableCell"/>
              <w:rPr>
                <w:rtl/>
              </w:rPr>
            </w:pPr>
          </w:p>
        </w:tc>
      </w:tr>
      <w:tr w:rsidR="00121B0D" w:rsidRPr="00A62871" w14:paraId="67C2FCEE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6B1152" w14:textId="2B776FD7" w:rsidR="00121B0D" w:rsidRPr="00E11927" w:rsidRDefault="00121B0D" w:rsidP="003F583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4411E" w14:textId="77777777" w:rsidR="00121B0D" w:rsidRPr="004B3E2D" w:rsidRDefault="00121B0D" w:rsidP="003F583F">
            <w:pPr>
              <w:pStyle w:val="TableCell"/>
              <w:rPr>
                <w:rtl/>
              </w:rPr>
            </w:pPr>
          </w:p>
        </w:tc>
      </w:tr>
      <w:tr w:rsidR="00121B0D" w:rsidRPr="00A62871" w14:paraId="2A721D1A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EFC7E1" w14:textId="70E6AD80" w:rsidR="00121B0D" w:rsidRPr="00E11927" w:rsidRDefault="00121B0D" w:rsidP="003F583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D3BFCE" w14:textId="77777777" w:rsidR="00121B0D" w:rsidRPr="004B3E2D" w:rsidRDefault="00121B0D" w:rsidP="003F583F">
            <w:pPr>
              <w:pStyle w:val="TableCell"/>
              <w:rPr>
                <w:rtl/>
              </w:rPr>
            </w:pPr>
          </w:p>
        </w:tc>
      </w:tr>
      <w:tr w:rsidR="00121B0D" w:rsidRPr="00A62871" w14:paraId="0475F70D" w14:textId="77777777" w:rsidTr="003F583F">
        <w:trPr>
          <w:trHeight w:val="255"/>
          <w:jc w:val="center"/>
        </w:trPr>
        <w:tc>
          <w:tcPr>
            <w:tcW w:w="1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30D53A" w14:textId="1BEE6346" w:rsidR="00121B0D" w:rsidRPr="00E11927" w:rsidRDefault="00121B0D" w:rsidP="003F583F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82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0EE62" w14:textId="77777777" w:rsidR="00121B0D" w:rsidRPr="004B3E2D" w:rsidRDefault="00121B0D" w:rsidP="003F583F">
            <w:pPr>
              <w:pStyle w:val="TableCell"/>
              <w:rPr>
                <w:rtl/>
              </w:rPr>
            </w:pPr>
          </w:p>
        </w:tc>
      </w:tr>
      <w:bookmarkEnd w:id="290"/>
      <w:permEnd w:id="1809783455"/>
    </w:tbl>
    <w:p w14:paraId="2D106ECC" w14:textId="77777777" w:rsidR="00D308C3" w:rsidRPr="00D308C3" w:rsidRDefault="00D308C3" w:rsidP="00D308C3">
      <w:pPr>
        <w:pStyle w:val="Norm"/>
        <w:rPr>
          <w:rtl/>
        </w:rPr>
      </w:pPr>
    </w:p>
    <w:p w14:paraId="75FF46EF" w14:textId="77777777" w:rsidR="00011734" w:rsidRDefault="00011734" w:rsidP="00011734">
      <w:pPr>
        <w:pStyle w:val="Heading2"/>
        <w:framePr w:wrap="notBeside"/>
        <w:rPr>
          <w:rtl/>
        </w:rPr>
      </w:pPr>
      <w:bookmarkStart w:id="291" w:name="_Toc7596717"/>
      <w:bookmarkEnd w:id="276"/>
      <w:bookmarkEnd w:id="277"/>
      <w:r w:rsidRPr="00C46A54">
        <w:rPr>
          <w:rtl/>
        </w:rPr>
        <w:t xml:space="preserve">אבני </w:t>
      </w:r>
      <w:r w:rsidRPr="00692203">
        <w:rPr>
          <w:rtl/>
        </w:rPr>
        <w:t>דרך</w:t>
      </w:r>
      <w:bookmarkEnd w:id="291"/>
    </w:p>
    <w:p w14:paraId="5D51246D" w14:textId="77777777" w:rsidR="00011734" w:rsidRPr="006008A9" w:rsidRDefault="00011734" w:rsidP="00011734">
      <w:pPr>
        <w:pStyle w:val="Heading3"/>
        <w:framePr w:wrap="notBeside"/>
        <w:rPr>
          <w:rtl/>
        </w:rPr>
      </w:pPr>
      <w:bookmarkStart w:id="292" w:name="table_060501_title"/>
      <w:r>
        <w:rPr>
          <w:rFonts w:hint="cs"/>
          <w:rtl/>
        </w:rPr>
        <w:t>טבלת אבני הדרך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53BB5D2F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CEF4F21" w14:textId="224DF394" w:rsidR="00011734" w:rsidRPr="001B5DD3" w:rsidRDefault="00121B0D" w:rsidP="00011734">
            <w:pPr>
              <w:pStyle w:val="notesbullet"/>
              <w:rPr>
                <w:rtl/>
              </w:rPr>
            </w:pPr>
            <w:bookmarkStart w:id="293" w:name="_Hlk100212814"/>
            <w:bookmarkEnd w:id="292"/>
            <w:r w:rsidRPr="00121B0D">
              <w:rPr>
                <w:rtl/>
              </w:rPr>
              <w:t>פרט את אבני דרך הניתנות למדידה עבור כלל התוכנית ולכל המגישים</w:t>
            </w:r>
          </w:p>
        </w:tc>
      </w:tr>
      <w:bookmarkEnd w:id="293"/>
    </w:tbl>
    <w:p w14:paraId="55F2B6C1" w14:textId="77777777" w:rsidR="00011734" w:rsidRPr="00C2055D" w:rsidRDefault="00011734" w:rsidP="00011734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77"/>
        <w:gridCol w:w="1081"/>
        <w:gridCol w:w="4729"/>
      </w:tblGrid>
      <w:tr w:rsidR="00011734" w:rsidRPr="00A62871" w14:paraId="24EDA5AD" w14:textId="77777777" w:rsidTr="00CE7A8B">
        <w:trPr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59EC6B" w14:textId="77777777" w:rsidR="00011734" w:rsidRPr="00E473E3" w:rsidRDefault="00011734" w:rsidP="009003C5">
            <w:pPr>
              <w:pStyle w:val="TableTitle"/>
              <w:rPr>
                <w:rtl/>
              </w:rPr>
            </w:pPr>
            <w:r w:rsidRPr="00E473E3">
              <w:rPr>
                <w:rFonts w:hint="cs"/>
                <w:rtl/>
              </w:rPr>
              <w:t>#</w:t>
            </w:r>
          </w:p>
        </w:tc>
        <w:tc>
          <w:tcPr>
            <w:tcW w:w="2172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3CFAAB3" w14:textId="77777777" w:rsidR="00011734" w:rsidRPr="00E473E3" w:rsidRDefault="00011734" w:rsidP="009003C5">
            <w:pPr>
              <w:pStyle w:val="TableTitle"/>
            </w:pPr>
            <w:r w:rsidRPr="00E473E3">
              <w:rPr>
                <w:rtl/>
              </w:rPr>
              <w:t>ת</w:t>
            </w:r>
            <w:r w:rsidRPr="00E473E3">
              <w:rPr>
                <w:rFonts w:hint="cs"/>
                <w:rtl/>
              </w:rPr>
              <w:t>י</w:t>
            </w:r>
            <w:r w:rsidRPr="00E473E3">
              <w:rPr>
                <w:rtl/>
              </w:rPr>
              <w:t>אור ההישג באבן הדרך</w:t>
            </w:r>
          </w:p>
        </w:tc>
        <w:tc>
          <w:tcPr>
            <w:tcW w:w="502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0D46918" w14:textId="77777777" w:rsidR="00011734" w:rsidRPr="00E473E3" w:rsidRDefault="00011734" w:rsidP="009003C5">
            <w:pPr>
              <w:pStyle w:val="TableTitle"/>
            </w:pPr>
            <w:r w:rsidRPr="00E473E3">
              <w:rPr>
                <w:rtl/>
              </w:rPr>
              <w:t>מועד סיומה</w:t>
            </w:r>
          </w:p>
        </w:tc>
        <w:tc>
          <w:tcPr>
            <w:tcW w:w="2196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FD0B648" w14:textId="1B5D3A01" w:rsidR="00011734" w:rsidRPr="00E473E3" w:rsidRDefault="00EF431C" w:rsidP="009003C5">
            <w:pPr>
              <w:pStyle w:val="TableTitle"/>
            </w:pPr>
            <w:r w:rsidRPr="00EF431C">
              <w:rPr>
                <w:rtl/>
              </w:rPr>
              <w:t>פעילות להשגת אבן הדרך והדרך לבדיקת העמידה בה</w:t>
            </w:r>
          </w:p>
        </w:tc>
      </w:tr>
    </w:tbl>
    <w:p w14:paraId="387ECEC8" w14:textId="77777777" w:rsidR="00CE7A8B" w:rsidRPr="00CE7A8B" w:rsidRDefault="00CE7A8B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677"/>
        <w:gridCol w:w="1081"/>
        <w:gridCol w:w="4729"/>
      </w:tblGrid>
      <w:tr w:rsidR="00CE7A8B" w:rsidRPr="00A62871" w14:paraId="5B430771" w14:textId="77777777" w:rsidTr="00CE7A8B">
        <w:trPr>
          <w:trHeight w:val="255"/>
          <w:jc w:val="center"/>
        </w:trPr>
        <w:permStart w:id="135689987" w:edGrp="everyone" w:displacedByCustomXml="next"/>
        <w:bookmarkStart w:id="294" w:name="table_060501_body" w:displacedByCustomXml="next"/>
        <w:sdt>
          <w:sdtPr>
            <w:rPr>
              <w:rtl/>
            </w:rPr>
            <w:id w:val="-944925664"/>
            <w:lock w:val="sdtLocked"/>
            <w:placeholder>
              <w:docPart w:val="F062362A151E4C478DE962DCE081AF62"/>
            </w:placeholder>
          </w:sdtPr>
          <w:sdtEndPr/>
          <w:sdtContent>
            <w:tc>
              <w:tcPr>
                <w:tcW w:w="130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4BF99631" w14:textId="71C39DCB" w:rsidR="00CE7A8B" w:rsidRPr="00C46A54" w:rsidRDefault="00CE7A8B" w:rsidP="00CE7A8B">
                <w:pPr>
                  <w:pStyle w:val="TableTitle"/>
                  <w:rPr>
                    <w:rtl/>
                  </w:rPr>
                </w:pPr>
                <w:r>
                  <w:t>1</w:t>
                </w:r>
              </w:p>
            </w:tc>
          </w:sdtContent>
        </w:sdt>
        <w:tc>
          <w:tcPr>
            <w:tcW w:w="21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3C66B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  <w:tc>
          <w:tcPr>
            <w:tcW w:w="502" w:type="pct"/>
            <w:tcBorders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695767947"/>
              <w:placeholder>
                <w:docPart w:val="3946135D95B04FE5B4D4E026312B39BB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48DFD0EF" w14:textId="1F4B0373" w:rsidR="00CE7A8B" w:rsidRPr="005E1C73" w:rsidRDefault="00CE7A8B" w:rsidP="00CE7A8B">
                <w:pPr>
                  <w:pStyle w:val="Norm"/>
                  <w:jc w:val="center"/>
                  <w:rPr>
                    <w:rtl/>
                  </w:rPr>
                </w:pPr>
                <w:r w:rsidRPr="00D248C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D248C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2196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F4767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</w:tr>
      <w:tr w:rsidR="00CE7A8B" w:rsidRPr="00A62871" w14:paraId="47E37D1B" w14:textId="77777777" w:rsidTr="00CE7A8B">
        <w:trPr>
          <w:trHeight w:val="255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816FC4" w14:textId="77777777" w:rsidR="00CE7A8B" w:rsidRPr="00C46A54" w:rsidRDefault="00CE7A8B" w:rsidP="00CE7A8B">
            <w:pPr>
              <w:pStyle w:val="TableTitle"/>
              <w:rPr>
                <w:rtl/>
              </w:rPr>
            </w:pPr>
            <w:r w:rsidRPr="00C46A54">
              <w:rPr>
                <w:rFonts w:hint="cs"/>
                <w:rtl/>
              </w:rPr>
              <w:t>2</w:t>
            </w:r>
          </w:p>
        </w:tc>
        <w:tc>
          <w:tcPr>
            <w:tcW w:w="21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97364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  <w:tc>
          <w:tcPr>
            <w:tcW w:w="502" w:type="pct"/>
            <w:tcBorders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2068441374"/>
              <w:placeholder>
                <w:docPart w:val="A538E927B1F64998894A9746AC0082F8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1CBC9E38" w14:textId="50320EE1" w:rsidR="00CE7A8B" w:rsidRPr="005E1C73" w:rsidRDefault="00CE7A8B" w:rsidP="00CE7A8B">
                <w:pPr>
                  <w:pStyle w:val="Norm"/>
                  <w:jc w:val="center"/>
                  <w:rPr>
                    <w:rtl/>
                  </w:rPr>
                </w:pPr>
                <w:r w:rsidRPr="00D248C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D248C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2196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E8A7C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</w:tr>
      <w:tr w:rsidR="00CE7A8B" w:rsidRPr="00A62871" w14:paraId="6B8B35BF" w14:textId="77777777" w:rsidTr="00CE7A8B">
        <w:trPr>
          <w:trHeight w:val="255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434846" w14:textId="77777777" w:rsidR="00CE7A8B" w:rsidRPr="00C46A54" w:rsidRDefault="00CE7A8B" w:rsidP="00CE7A8B">
            <w:pPr>
              <w:pStyle w:val="TableTitle"/>
              <w:rPr>
                <w:rtl/>
              </w:rPr>
            </w:pPr>
            <w:r w:rsidRPr="00C46A54">
              <w:rPr>
                <w:rFonts w:hint="cs"/>
                <w:rtl/>
              </w:rPr>
              <w:t>3</w:t>
            </w:r>
          </w:p>
        </w:tc>
        <w:tc>
          <w:tcPr>
            <w:tcW w:w="2172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38B2F9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  <w:tc>
          <w:tcPr>
            <w:tcW w:w="502" w:type="pct"/>
            <w:tcBorders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2013561950"/>
              <w:placeholder>
                <w:docPart w:val="EB0FCA4C084D4E8EAF30F861A8AA850B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2F36B294" w14:textId="3A28B88C" w:rsidR="00CE7A8B" w:rsidRPr="005E1C73" w:rsidRDefault="00CE7A8B" w:rsidP="00CE7A8B">
                <w:pPr>
                  <w:pStyle w:val="Norm"/>
                  <w:jc w:val="center"/>
                  <w:rPr>
                    <w:rtl/>
                  </w:rPr>
                </w:pPr>
                <w:r w:rsidRPr="00D248C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D248C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2196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DB37A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</w:tr>
      <w:tr w:rsidR="00CE7A8B" w:rsidRPr="00A62871" w14:paraId="0BFDB4A7" w14:textId="77777777" w:rsidTr="00CE7A8B">
        <w:trPr>
          <w:trHeight w:val="255"/>
          <w:jc w:val="center"/>
        </w:trPr>
        <w:tc>
          <w:tcPr>
            <w:tcW w:w="13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99C5D7" w14:textId="77777777" w:rsidR="00CE7A8B" w:rsidRPr="00C46A54" w:rsidRDefault="00CE7A8B" w:rsidP="00CE7A8B">
            <w:pPr>
              <w:pStyle w:val="TableTitle"/>
              <w:rPr>
                <w:rtl/>
              </w:rPr>
            </w:pPr>
            <w:r w:rsidRPr="00C46A54">
              <w:rPr>
                <w:rFonts w:hint="cs"/>
                <w:rtl/>
              </w:rPr>
              <w:t>4</w:t>
            </w:r>
          </w:p>
        </w:tc>
        <w:tc>
          <w:tcPr>
            <w:tcW w:w="217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7A0D8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  <w:tc>
          <w:tcPr>
            <w:tcW w:w="50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1739052754"/>
              <w:placeholder>
                <w:docPart w:val="B5578ABE22E844F290F342E2ED6C655A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2AF27335" w14:textId="51EE2EEC" w:rsidR="00CE7A8B" w:rsidRPr="005E1C73" w:rsidRDefault="00CE7A8B" w:rsidP="00CE7A8B">
                <w:pPr>
                  <w:pStyle w:val="Norm"/>
                  <w:jc w:val="center"/>
                  <w:rPr>
                    <w:rtl/>
                  </w:rPr>
                </w:pPr>
                <w:r w:rsidRPr="00D248CC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D248C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219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A91F2" w14:textId="77777777" w:rsidR="00CE7A8B" w:rsidRPr="004B3E2D" w:rsidRDefault="00CE7A8B" w:rsidP="00CE7A8B">
            <w:pPr>
              <w:pStyle w:val="TableCell"/>
              <w:rPr>
                <w:rtl/>
              </w:rPr>
            </w:pPr>
          </w:p>
        </w:tc>
      </w:tr>
      <w:bookmarkEnd w:id="260"/>
      <w:bookmarkEnd w:id="294"/>
      <w:permEnd w:id="135689987"/>
    </w:tbl>
    <w:p w14:paraId="1F0825F0" w14:textId="77777777" w:rsidR="00011734" w:rsidRDefault="00011734" w:rsidP="00011734">
      <w:pPr>
        <w:pStyle w:val="Norm"/>
        <w:rPr>
          <w:rtl/>
        </w:rPr>
      </w:pPr>
    </w:p>
    <w:p w14:paraId="16A435AB" w14:textId="77777777" w:rsidR="00011734" w:rsidRDefault="00011734" w:rsidP="00011734">
      <w:pPr>
        <w:pStyle w:val="Heading3"/>
        <w:framePr w:wrap="notBeside"/>
        <w:rPr>
          <w:rtl/>
        </w:rPr>
      </w:pPr>
      <w:bookmarkStart w:id="295" w:name="saeif_060502_title"/>
      <w:r>
        <w:rPr>
          <w:rFonts w:hint="cs"/>
          <w:rtl/>
        </w:rPr>
        <w:t>אבן דרך מימונית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11734" w:rsidRPr="00A62871" w14:paraId="64C65171" w14:textId="77777777" w:rsidTr="009003C5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bookmarkEnd w:id="295"/>
          <w:p w14:paraId="34AB8D8E" w14:textId="77777777" w:rsidR="00011734" w:rsidRDefault="00011734" w:rsidP="009003C5">
            <w:pPr>
              <w:pStyle w:val="noteshead"/>
            </w:pPr>
            <w:r>
              <w:rPr>
                <w:rFonts w:hint="cs"/>
                <w:rtl/>
              </w:rPr>
              <w:t>הנחיה לפירוט:</w:t>
            </w:r>
          </w:p>
          <w:p w14:paraId="34624F69" w14:textId="77777777" w:rsidR="00011734" w:rsidRDefault="00011734" w:rsidP="00011734">
            <w:pPr>
              <w:pStyle w:val="notesbullet"/>
            </w:pPr>
            <w:r>
              <w:rPr>
                <w:rtl/>
              </w:rPr>
              <w:t xml:space="preserve">מבין אבני הדרך </w:t>
            </w:r>
            <w:r>
              <w:rPr>
                <w:rFonts w:hint="cs"/>
                <w:rtl/>
              </w:rPr>
              <w:t>בטבלה ציין</w:t>
            </w:r>
            <w:r>
              <w:rPr>
                <w:rtl/>
              </w:rPr>
              <w:t xml:space="preserve"> את אבן</w:t>
            </w:r>
            <w:r>
              <w:rPr>
                <w:rFonts w:hint="cs"/>
                <w:rtl/>
              </w:rPr>
              <w:t>/אבני</w:t>
            </w:r>
            <w:r>
              <w:rPr>
                <w:rtl/>
              </w:rPr>
              <w:t xml:space="preserve"> הדרך שהשגתן תאפשר את המימון </w:t>
            </w:r>
            <w:r>
              <w:rPr>
                <w:rFonts w:hint="cs"/>
                <w:rtl/>
              </w:rPr>
              <w:t>/</w:t>
            </w:r>
            <w:r>
              <w:rPr>
                <w:rtl/>
              </w:rPr>
              <w:t xml:space="preserve"> ההשקעה </w:t>
            </w:r>
            <w:r>
              <w:rPr>
                <w:rFonts w:hint="cs"/>
                <w:rtl/>
              </w:rPr>
              <w:t>ב</w:t>
            </w:r>
            <w:r>
              <w:rPr>
                <w:rtl/>
              </w:rPr>
              <w:t>המשך הפרויקט לאחר סיום התוכנית</w:t>
            </w:r>
          </w:p>
          <w:p w14:paraId="3A8D4C48" w14:textId="77777777" w:rsidR="00011734" w:rsidRPr="005007DA" w:rsidRDefault="00011734" w:rsidP="009003C5">
            <w:pPr>
              <w:pStyle w:val="notesbullet"/>
              <w:numPr>
                <w:ilvl w:val="0"/>
                <w:numId w:val="0"/>
              </w:numPr>
              <w:ind w:left="397"/>
              <w:rPr>
                <w:rtl/>
              </w:rPr>
            </w:pPr>
            <w:r w:rsidRPr="005007DA">
              <w:rPr>
                <w:rtl/>
              </w:rPr>
              <w:t>בהתאם לאופציה</w:t>
            </w:r>
            <w:r w:rsidRPr="005007DA">
              <w:rPr>
                <w:rFonts w:hint="cs"/>
                <w:rtl/>
              </w:rPr>
              <w:t>/יות</w:t>
            </w:r>
            <w:r w:rsidRPr="005007DA">
              <w:rPr>
                <w:rtl/>
              </w:rPr>
              <w:t xml:space="preserve"> שנבחרה</w:t>
            </w:r>
            <w:r w:rsidRPr="005007DA">
              <w:rPr>
                <w:rFonts w:hint="cs"/>
                <w:rtl/>
              </w:rPr>
              <w:t>/ו</w:t>
            </w:r>
            <w:r w:rsidRPr="005007DA">
              <w:rPr>
                <w:rtl/>
              </w:rPr>
              <w:t xml:space="preserve"> בסעיף 4.3</w:t>
            </w:r>
          </w:p>
          <w:p w14:paraId="59B43787" w14:textId="77777777" w:rsidR="00011734" w:rsidRDefault="00011734" w:rsidP="00011734">
            <w:pPr>
              <w:pStyle w:val="notesbullet"/>
            </w:pPr>
            <w:r>
              <w:rPr>
                <w:rtl/>
              </w:rPr>
              <w:t xml:space="preserve">יש להתייחס </w:t>
            </w: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זמן שייוותר מהשלמת אבן הדרך המימונית ועד סוף התוכנית </w:t>
            </w:r>
            <w:r>
              <w:rPr>
                <w:rFonts w:hint="cs"/>
                <w:rtl/>
              </w:rPr>
              <w:t xml:space="preserve">והאם </w:t>
            </w:r>
            <w:r>
              <w:rPr>
                <w:rtl/>
              </w:rPr>
              <w:t>יספיק להתארגנות להמשך</w:t>
            </w:r>
          </w:p>
          <w:p w14:paraId="71C319EB" w14:textId="77777777" w:rsidR="00011734" w:rsidRPr="001B5DD3" w:rsidRDefault="00011734" w:rsidP="009003C5">
            <w:pPr>
              <w:pStyle w:val="notesbullet"/>
              <w:numPr>
                <w:ilvl w:val="0"/>
                <w:numId w:val="0"/>
              </w:numPr>
              <w:ind w:left="397"/>
              <w:rPr>
                <w:rtl/>
              </w:rPr>
            </w:pPr>
            <w:r w:rsidRPr="00DE21E1">
              <w:rPr>
                <w:rtl/>
              </w:rPr>
              <w:t xml:space="preserve">למשל, </w:t>
            </w:r>
            <w:r w:rsidRPr="005007DA">
              <w:rPr>
                <w:rtl/>
              </w:rPr>
              <w:t>במקרה</w:t>
            </w:r>
            <w:r w:rsidRPr="00DE21E1">
              <w:rPr>
                <w:rtl/>
              </w:rPr>
              <w:t xml:space="preserve"> של כוונה להקים חברת הזנק, הזמן שיידרש לגייס מימון ראשוני להמשך</w:t>
            </w:r>
          </w:p>
        </w:tc>
      </w:tr>
    </w:tbl>
    <w:p w14:paraId="7506C12F" w14:textId="77777777" w:rsidR="0083006C" w:rsidRDefault="0083006C" w:rsidP="0083006C">
      <w:pPr>
        <w:pStyle w:val="Norm"/>
        <w:rPr>
          <w:sz w:val="2"/>
          <w:szCs w:val="2"/>
          <w:rtl/>
        </w:rPr>
      </w:pPr>
    </w:p>
    <w:p w14:paraId="1F2E1699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  <w:bookmarkStart w:id="296" w:name="saeif_060502_cont"/>
    </w:p>
    <w:p w14:paraId="46259C10" w14:textId="77777777" w:rsidR="0083006C" w:rsidRPr="00BC7DCA" w:rsidRDefault="0083006C" w:rsidP="0083006C">
      <w:pPr>
        <w:pStyle w:val="Norm"/>
        <w:rPr>
          <w:rtl/>
        </w:rPr>
      </w:pPr>
      <w:permStart w:id="390877076" w:edGrp="everyone"/>
      <w:r w:rsidRPr="00BC7DCA">
        <w:rPr>
          <w:rtl/>
        </w:rPr>
        <w:t>הזן טקסט כאן...</w:t>
      </w:r>
    </w:p>
    <w:permEnd w:id="390877076"/>
    <w:p w14:paraId="2BE0D94C" w14:textId="77777777" w:rsidR="0083006C" w:rsidRPr="004D7C56" w:rsidRDefault="0083006C" w:rsidP="0083006C">
      <w:pPr>
        <w:pStyle w:val="Norm"/>
        <w:rPr>
          <w:sz w:val="2"/>
          <w:szCs w:val="2"/>
          <w:rtl/>
        </w:rPr>
      </w:pPr>
    </w:p>
    <w:bookmarkEnd w:id="296"/>
    <w:p w14:paraId="6BFCF706" w14:textId="77777777" w:rsidR="0083006C" w:rsidRPr="004D7C56" w:rsidRDefault="0083006C" w:rsidP="0083006C">
      <w:pPr>
        <w:pStyle w:val="Norm"/>
        <w:rPr>
          <w:sz w:val="20"/>
          <w:szCs w:val="20"/>
          <w:rtl/>
        </w:rPr>
      </w:pPr>
    </w:p>
    <w:p w14:paraId="5121B0D0" w14:textId="540FF230" w:rsidR="00B539BB" w:rsidRDefault="00B539BB" w:rsidP="00B539BB">
      <w:pPr>
        <w:pStyle w:val="Heading1"/>
        <w:framePr w:wrap="notBeside"/>
        <w:rPr>
          <w:rtl/>
        </w:rPr>
      </w:pPr>
      <w:bookmarkStart w:id="297" w:name="_Toc201570082"/>
      <w:bookmarkStart w:id="298" w:name="table_07new_title"/>
      <w:r>
        <w:rPr>
          <w:rFonts w:hint="cs"/>
          <w:rtl/>
        </w:rPr>
        <w:t>חבילות עבודה</w:t>
      </w:r>
      <w:bookmarkEnd w:id="29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539BB" w:rsidRPr="00A62871" w14:paraId="6729ABD8" w14:textId="77777777" w:rsidTr="0025654F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298"/>
          <w:p w14:paraId="2C8DAE5C" w14:textId="2A41BBB5" w:rsidR="00B539BB" w:rsidRDefault="00B539BB" w:rsidP="0025654F">
            <w:pPr>
              <w:pStyle w:val="noteshead"/>
              <w:rPr>
                <w:rtl/>
              </w:rPr>
            </w:pPr>
            <w:r w:rsidRPr="001F3C00">
              <w:rPr>
                <w:rtl/>
              </w:rPr>
              <w:t>הנחי</w:t>
            </w:r>
            <w:r>
              <w:rPr>
                <w:rFonts w:hint="cs"/>
                <w:rtl/>
              </w:rPr>
              <w:t>ות</w:t>
            </w:r>
            <w:r w:rsidRPr="001F3C00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</w:p>
          <w:p w14:paraId="18DB927C" w14:textId="49FCBDD6" w:rsidR="00121B0D" w:rsidRDefault="00121B0D" w:rsidP="00121B0D">
            <w:pPr>
              <w:pStyle w:val="notesbullet"/>
              <w:rPr>
                <w:rtl/>
              </w:rPr>
            </w:pPr>
            <w:r>
              <w:rPr>
                <w:rtl/>
              </w:rPr>
              <w:t>על טבלה זו להכיל רק את חבילות העבודה של השותף מגיש הבקשה</w:t>
            </w:r>
          </w:p>
          <w:p w14:paraId="3A8F7045" w14:textId="77777777" w:rsidR="00121B0D" w:rsidRDefault="00121B0D" w:rsidP="00121B0D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פרט את שמות חבילות העבודה שהוגדרו לתוכנית, מועד סיומן ובחר לאיזה טווח רמת המוכנות הטכנולוגית מתייחסת כל חבילת עבודה </w:t>
            </w:r>
          </w:p>
          <w:p w14:paraId="2BD2DD03" w14:textId="77777777" w:rsidR="00121B0D" w:rsidRDefault="00121B0D" w:rsidP="00121B0D">
            <w:pPr>
              <w:pStyle w:val="notesbullet"/>
              <w:rPr>
                <w:rtl/>
              </w:rPr>
            </w:pPr>
            <w:r>
              <w:rPr>
                <w:rtl/>
              </w:rPr>
              <w:t>יש לוודא ששם חבילת העבודה בטבלה זו זהה לשם בו נעשה שימוש בהגדרת חבילות העבודה באזור האישי שבאתר הרשות</w:t>
            </w:r>
          </w:p>
          <w:p w14:paraId="53757CAD" w14:textId="77777777" w:rsidR="00121B0D" w:rsidRDefault="00121B0D" w:rsidP="00121B0D">
            <w:pPr>
              <w:pStyle w:val="notesbullet"/>
              <w:rPr>
                <w:rtl/>
              </w:rPr>
            </w:pPr>
            <w:r>
              <w:rPr>
                <w:rtl/>
              </w:rPr>
              <w:t>מומלץ למלא עד 5 חבילות עבודה בשנה קלנדרית.</w:t>
            </w:r>
          </w:p>
          <w:p w14:paraId="1489024B" w14:textId="5D3CE8B7" w:rsidR="00B539BB" w:rsidRPr="0024449E" w:rsidRDefault="00121B0D" w:rsidP="00121B0D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חבילות עבודה לשלב מוכנות טכנולוגית 5 חייבות להיות מופרדות מחבילות עבודה לרמות טכנולוגיות נמוכות ממנה. יש לשים לב גם לזמנים של חבילות אלו זאת כיוון שלא ניתן לבצע שלב רמת מוכנות טכנולוגית 5 עד לאישור הוועדה להשלמת </w:t>
            </w:r>
            <w:r>
              <w:t>TRL4</w:t>
            </w:r>
            <w:r>
              <w:rPr>
                <w:rtl/>
              </w:rPr>
              <w:t>.</w:t>
            </w:r>
          </w:p>
        </w:tc>
      </w:tr>
    </w:tbl>
    <w:p w14:paraId="5C82031D" w14:textId="3647082B" w:rsidR="00B539BB" w:rsidRPr="00CE7A8B" w:rsidRDefault="00B539BB" w:rsidP="00011734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6975"/>
        <w:gridCol w:w="1482"/>
        <w:gridCol w:w="913"/>
        <w:gridCol w:w="1141"/>
      </w:tblGrid>
      <w:tr w:rsidR="003A776C" w:rsidRPr="00A62871" w14:paraId="173A4FF9" w14:textId="380B27F9" w:rsidTr="003A776C">
        <w:trPr>
          <w:trHeight w:hRule="exact" w:val="510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4A6544" w14:textId="77777777" w:rsidR="003A776C" w:rsidRPr="00E473E3" w:rsidRDefault="003A776C" w:rsidP="0025654F">
            <w:pPr>
              <w:pStyle w:val="TableTitle"/>
              <w:rPr>
                <w:rtl/>
              </w:rPr>
            </w:pPr>
            <w:r w:rsidRPr="00E473E3">
              <w:rPr>
                <w:rFonts w:hint="cs"/>
                <w:rtl/>
              </w:rPr>
              <w:t>#</w:t>
            </w:r>
          </w:p>
        </w:tc>
        <w:tc>
          <w:tcPr>
            <w:tcW w:w="3239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E9D2BEC" w14:textId="4A417A41" w:rsidR="003A776C" w:rsidRPr="00E473E3" w:rsidRDefault="003A776C" w:rsidP="0025654F">
            <w:pPr>
              <w:pStyle w:val="TableTitle"/>
            </w:pPr>
            <w:r>
              <w:rPr>
                <w:rFonts w:hint="cs"/>
                <w:rtl/>
              </w:rPr>
              <w:t>שם חבילת העבודה</w:t>
            </w:r>
          </w:p>
        </w:tc>
        <w:tc>
          <w:tcPr>
            <w:tcW w:w="688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31BC270" w14:textId="3D6384C4" w:rsidR="003A776C" w:rsidRPr="00E473E3" w:rsidRDefault="003A776C" w:rsidP="0025654F">
            <w:pPr>
              <w:pStyle w:val="TableTitle"/>
            </w:pPr>
            <w:r>
              <w:rPr>
                <w:rFonts w:hint="cs"/>
                <w:rtl/>
              </w:rPr>
              <w:t>רמת מוכנות טכנולוגית</w:t>
            </w:r>
          </w:p>
        </w:tc>
        <w:tc>
          <w:tcPr>
            <w:tcW w:w="424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AFF0946" w14:textId="77777777" w:rsidR="003A776C" w:rsidRPr="00E473E3" w:rsidRDefault="003A776C" w:rsidP="0025654F">
            <w:pPr>
              <w:pStyle w:val="TableTitle"/>
            </w:pPr>
            <w:r w:rsidRPr="00E473E3">
              <w:rPr>
                <w:rtl/>
              </w:rPr>
              <w:t>מועד סיומה</w:t>
            </w:r>
          </w:p>
        </w:tc>
        <w:tc>
          <w:tcPr>
            <w:tcW w:w="530" w:type="pct"/>
            <w:tcBorders>
              <w:top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F0955D3" w14:textId="1347611A" w:rsidR="003A776C" w:rsidRPr="00E473E3" w:rsidRDefault="003A776C" w:rsidP="0025654F">
            <w:pPr>
              <w:pStyle w:val="TableTitle"/>
              <w:rPr>
                <w:rtl/>
              </w:rPr>
            </w:pPr>
            <w:r w:rsidRPr="003A776C">
              <w:rPr>
                <w:rtl/>
              </w:rPr>
              <w:t>תקציב מבוקש</w:t>
            </w:r>
            <w:r>
              <w:t xml:space="preserve"> </w:t>
            </w:r>
            <w:r>
              <w:rPr>
                <w:rFonts w:hint="cs"/>
                <w:rtl/>
              </w:rPr>
              <w:t>₪</w:t>
            </w:r>
          </w:p>
        </w:tc>
      </w:tr>
    </w:tbl>
    <w:p w14:paraId="54D49D51" w14:textId="77777777" w:rsidR="00682E85" w:rsidRPr="00682E85" w:rsidRDefault="00682E85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6975"/>
        <w:gridCol w:w="1482"/>
        <w:gridCol w:w="913"/>
        <w:gridCol w:w="1141"/>
      </w:tblGrid>
      <w:tr w:rsidR="003A776C" w:rsidRPr="00A62871" w14:paraId="526E943E" w14:textId="442E3560" w:rsidTr="003A776C">
        <w:trPr>
          <w:trHeight w:val="255"/>
          <w:jc w:val="center"/>
        </w:trPr>
        <w:permStart w:id="1677749754" w:edGrp="everyone" w:colFirst="1" w:colLast="1" w:displacedByCustomXml="next"/>
        <w:permStart w:id="1452878141" w:edGrp="everyone" w:colFirst="2" w:colLast="2" w:displacedByCustomXml="next"/>
        <w:permStart w:id="2129809459" w:edGrp="everyone" w:colFirst="3" w:colLast="3" w:displacedByCustomXml="next"/>
        <w:permStart w:id="868372686" w:edGrp="everyone" w:colFirst="4" w:colLast="4" w:displacedByCustomXml="next"/>
        <w:bookmarkStart w:id="299" w:name="table_07new_body" w:displacedByCustomXml="next"/>
        <w:sdt>
          <w:sdtPr>
            <w:rPr>
              <w:rtl/>
            </w:rPr>
            <w:id w:val="-698237588"/>
            <w:lock w:val="sdtLocked"/>
            <w:placeholder>
              <w:docPart w:val="D9EFF0DE3C1948C3AE791B4EC88AB83F"/>
            </w:placeholder>
          </w:sdtPr>
          <w:sdtEndPr/>
          <w:sdtContent>
            <w:tc>
              <w:tcPr>
                <w:tcW w:w="119" w:type="pct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D9D9D9" w:themeFill="background1" w:themeFillShade="D9"/>
                <w:noWrap/>
                <w:vAlign w:val="center"/>
              </w:tcPr>
              <w:p w14:paraId="331ABE21" w14:textId="7ADF3247" w:rsidR="003A776C" w:rsidRPr="00C46A54" w:rsidRDefault="003A776C" w:rsidP="00FA261C">
                <w:pPr>
                  <w:pStyle w:val="TableTitle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1</w:t>
                </w:r>
              </w:p>
            </w:tc>
          </w:sdtContent>
        </w:sdt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343F7" w14:textId="692D8BCC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551844371"/>
            <w:lock w:val="sdtLocked"/>
            <w:placeholder>
              <w:docPart w:val="78BC6774F0A74DA0A5D3989E39E2E697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23FCB415" w14:textId="3BCCCE14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1125812096"/>
              <w:placeholder>
                <w:docPart w:val="98F068B7FE5E470897D61ADB5B793383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30955708" w14:textId="4A91D3B6" w:rsidR="003A776C" w:rsidRPr="00A82057" w:rsidRDefault="003A776C" w:rsidP="00FA261C">
                <w:pPr>
                  <w:pStyle w:val="Norm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48783C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286C8" w14:textId="409A6A12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1AE6E82B" w14:textId="30B97781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39EB5B" w14:textId="77777777" w:rsidR="003A776C" w:rsidRPr="00C46A54" w:rsidRDefault="003A776C" w:rsidP="00FA261C">
            <w:pPr>
              <w:pStyle w:val="TableTitle"/>
              <w:rPr>
                <w:rtl/>
              </w:rPr>
            </w:pPr>
            <w:permStart w:id="1776844053" w:edGrp="everyone" w:colFirst="1" w:colLast="1"/>
            <w:permStart w:id="708405846" w:edGrp="everyone" w:colFirst="2" w:colLast="2"/>
            <w:permStart w:id="33429955" w:edGrp="everyone" w:colFirst="3" w:colLast="3"/>
            <w:permStart w:id="561216937" w:edGrp="everyone" w:colFirst="4" w:colLast="4"/>
            <w:permEnd w:id="868372686"/>
            <w:permEnd w:id="2129809459"/>
            <w:permEnd w:id="1452878141"/>
            <w:permEnd w:id="1677749754"/>
            <w:r w:rsidRPr="00C46A54">
              <w:rPr>
                <w:rFonts w:hint="cs"/>
                <w:rtl/>
              </w:rPr>
              <w:t>2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13C4B7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500235416"/>
            <w:lock w:val="sdtLocked"/>
            <w:placeholder>
              <w:docPart w:val="06EF7FF02B2E487EA736CF0DC7C2FB95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0407044A" w14:textId="5E454D29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003363520"/>
              <w:placeholder>
                <w:docPart w:val="A4EA1B2A6EAB498D851607CE31A8E2DC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1C3C32AC" w14:textId="4B49BBA2" w:rsidR="003A776C" w:rsidRPr="00A82057" w:rsidRDefault="003A776C" w:rsidP="00FA261C">
                <w:pPr>
                  <w:pStyle w:val="Norm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A6954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6E980EB0" w14:textId="341790B6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6573C4" w14:textId="77777777" w:rsidR="003A776C" w:rsidRPr="00C46A54" w:rsidRDefault="003A776C" w:rsidP="00FA261C">
            <w:pPr>
              <w:pStyle w:val="TableTitle"/>
              <w:rPr>
                <w:rtl/>
              </w:rPr>
            </w:pPr>
            <w:permStart w:id="387781269" w:edGrp="everyone" w:colFirst="1" w:colLast="1"/>
            <w:permStart w:id="1291664219" w:edGrp="everyone" w:colFirst="2" w:colLast="2"/>
            <w:permStart w:id="323768592" w:edGrp="everyone" w:colFirst="3" w:colLast="3"/>
            <w:permStart w:id="1615295437" w:edGrp="everyone" w:colFirst="4" w:colLast="4"/>
            <w:permEnd w:id="1776844053"/>
            <w:permEnd w:id="708405846"/>
            <w:permEnd w:id="33429955"/>
            <w:permEnd w:id="561216937"/>
            <w:r w:rsidRPr="00C46A54">
              <w:rPr>
                <w:rFonts w:hint="cs"/>
                <w:rtl/>
              </w:rPr>
              <w:t>3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E18D8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1607493391"/>
            <w:lock w:val="sdtLocked"/>
            <w:placeholder>
              <w:docPart w:val="41634A2454C14B7A94778C68425FAB42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7A16FE3E" w14:textId="5D2408CE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1820763395"/>
              <w:placeholder>
                <w:docPart w:val="04364AC37111477EAFFA80ED308A4E8E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5F247AC5" w14:textId="6AA22B8B" w:rsidR="003A776C" w:rsidRPr="005E1C73" w:rsidRDefault="003A776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75DC1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281E58B5" w14:textId="26745B1B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78679A" w14:textId="619A8E53" w:rsidR="003A776C" w:rsidRPr="00C46A54" w:rsidRDefault="003A776C" w:rsidP="00FA261C">
            <w:pPr>
              <w:pStyle w:val="TableTitle"/>
              <w:rPr>
                <w:rtl/>
              </w:rPr>
            </w:pPr>
            <w:permStart w:id="1419737521" w:edGrp="everyone" w:colFirst="1" w:colLast="1"/>
            <w:permStart w:id="2114191802" w:edGrp="everyone" w:colFirst="2" w:colLast="2"/>
            <w:permStart w:id="988293240" w:edGrp="everyone" w:colFirst="3" w:colLast="3"/>
            <w:permStart w:id="987324456" w:edGrp="everyone" w:colFirst="4" w:colLast="4"/>
            <w:permEnd w:id="387781269"/>
            <w:permEnd w:id="1291664219"/>
            <w:permEnd w:id="323768592"/>
            <w:permEnd w:id="1615295437"/>
            <w:r>
              <w:rPr>
                <w:rFonts w:hint="cs"/>
                <w:rtl/>
              </w:rPr>
              <w:t>4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75216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85802191"/>
            <w:lock w:val="sdtLocked"/>
            <w:placeholder>
              <w:docPart w:val="689F6FC8597B4D3BB947D7B4C18CD6A9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82B6DEA" w14:textId="65F840A7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319159586"/>
              <w:placeholder>
                <w:docPart w:val="6808A3DB2107471DB9746438030A6C48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15248439" w14:textId="2FED8FF6" w:rsidR="003A776C" w:rsidRPr="005E1C73" w:rsidRDefault="003A776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D7D1CE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2345AEB6" w14:textId="6A98B21C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E3F683" w14:textId="2C0CC81A" w:rsidR="003A776C" w:rsidRDefault="003A776C" w:rsidP="00FA261C">
            <w:pPr>
              <w:pStyle w:val="TableTitle"/>
              <w:rPr>
                <w:rtl/>
              </w:rPr>
            </w:pPr>
            <w:permStart w:id="731914759" w:edGrp="everyone" w:colFirst="1" w:colLast="1"/>
            <w:permStart w:id="918684332" w:edGrp="everyone" w:colFirst="2" w:colLast="2"/>
            <w:permStart w:id="5662446" w:edGrp="everyone" w:colFirst="3" w:colLast="3"/>
            <w:permStart w:id="192764306" w:edGrp="everyone" w:colFirst="4" w:colLast="4"/>
            <w:permEnd w:id="1419737521"/>
            <w:permEnd w:id="2114191802"/>
            <w:permEnd w:id="988293240"/>
            <w:permEnd w:id="987324456"/>
            <w:r>
              <w:rPr>
                <w:rFonts w:hint="cs"/>
                <w:rtl/>
              </w:rPr>
              <w:t>5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E11B5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272715960"/>
            <w:lock w:val="sdtLocked"/>
            <w:placeholder>
              <w:docPart w:val="C7DED7A67ED84763A6956C285345D915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974B995" w14:textId="5783BC4D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678807804"/>
              <w:placeholder>
                <w:docPart w:val="C55375054EED49268BAADDC079637489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6E007998" w14:textId="7A77ADB6" w:rsidR="003A776C" w:rsidRPr="005E1C73" w:rsidRDefault="003A776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5DA0C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210BD1B6" w14:textId="38BB048F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98A258" w14:textId="01655023" w:rsidR="003A776C" w:rsidRDefault="003A776C" w:rsidP="00FA261C">
            <w:pPr>
              <w:pStyle w:val="TableTitle"/>
              <w:rPr>
                <w:rtl/>
              </w:rPr>
            </w:pPr>
            <w:permStart w:id="1979586891" w:edGrp="everyone" w:colFirst="1" w:colLast="1"/>
            <w:permStart w:id="1225407746" w:edGrp="everyone" w:colFirst="2" w:colLast="2"/>
            <w:permStart w:id="422132977" w:edGrp="everyone" w:colFirst="3" w:colLast="3"/>
            <w:permStart w:id="139488603" w:edGrp="everyone" w:colFirst="4" w:colLast="4"/>
            <w:permEnd w:id="731914759"/>
            <w:permEnd w:id="918684332"/>
            <w:permEnd w:id="5662446"/>
            <w:permEnd w:id="192764306"/>
            <w:r>
              <w:rPr>
                <w:rFonts w:hint="cs"/>
                <w:rtl/>
              </w:rPr>
              <w:t>6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A3B00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724187804"/>
            <w:lock w:val="sdtLocked"/>
            <w:placeholder>
              <w:docPart w:val="BD3CC870F1E34334A6AAFAA9E8ABA8CF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7798E11C" w14:textId="5D2F1F73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809094016"/>
              <w:placeholder>
                <w:docPart w:val="520BE4C4B0884255B720DF727AF80A27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3F00E988" w14:textId="38AF82FB" w:rsidR="003A776C" w:rsidRPr="005E1C73" w:rsidRDefault="003A776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AA1B6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0EBBF87F" w14:textId="220AB310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BC858B" w14:textId="26BFF528" w:rsidR="003A776C" w:rsidRDefault="003A776C" w:rsidP="00FA261C">
            <w:pPr>
              <w:pStyle w:val="TableTitle"/>
              <w:rPr>
                <w:rtl/>
              </w:rPr>
            </w:pPr>
            <w:permStart w:id="943088300" w:edGrp="everyone" w:colFirst="1" w:colLast="1"/>
            <w:permStart w:id="890594034" w:edGrp="everyone" w:colFirst="2" w:colLast="2"/>
            <w:permStart w:id="676213500" w:edGrp="everyone" w:colFirst="3" w:colLast="3"/>
            <w:permStart w:id="528492013" w:edGrp="everyone" w:colFirst="4" w:colLast="4"/>
            <w:permEnd w:id="1979586891"/>
            <w:permEnd w:id="1225407746"/>
            <w:permEnd w:id="422132977"/>
            <w:permEnd w:id="139488603"/>
            <w:r>
              <w:rPr>
                <w:rFonts w:hint="cs"/>
                <w:rtl/>
              </w:rPr>
              <w:t>7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C7E42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724961094"/>
            <w:lock w:val="sdtLocked"/>
            <w:placeholder>
              <w:docPart w:val="EF4E82CBC5D644279DB636B61822A27A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3A5C1F7B" w14:textId="262EE4C4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56671402"/>
              <w:placeholder>
                <w:docPart w:val="33DF8B4419F14C38AF303C065D001656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7B30806E" w14:textId="10BBE022" w:rsidR="003A776C" w:rsidRPr="005E1C73" w:rsidRDefault="003A776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42EAE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795639ED" w14:textId="5CFF6FB9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517A51" w14:textId="2D2CB9FA" w:rsidR="003A776C" w:rsidRDefault="003A776C" w:rsidP="00FA261C">
            <w:pPr>
              <w:pStyle w:val="TableTitle"/>
              <w:rPr>
                <w:rtl/>
              </w:rPr>
            </w:pPr>
            <w:permStart w:id="242053634" w:edGrp="everyone" w:colFirst="1" w:colLast="1"/>
            <w:permStart w:id="193532892" w:edGrp="everyone" w:colFirst="2" w:colLast="2"/>
            <w:permStart w:id="1817389918" w:edGrp="everyone" w:colFirst="3" w:colLast="3"/>
            <w:permStart w:id="974198676" w:edGrp="everyone" w:colFirst="4" w:colLast="4"/>
            <w:permEnd w:id="943088300"/>
            <w:permEnd w:id="890594034"/>
            <w:permEnd w:id="676213500"/>
            <w:permEnd w:id="528492013"/>
            <w:r>
              <w:rPr>
                <w:rFonts w:hint="cs"/>
                <w:rtl/>
              </w:rPr>
              <w:t>8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8E5E8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702282417"/>
            <w:lock w:val="sdtLocked"/>
            <w:placeholder>
              <w:docPart w:val="5593AFD970C04C8D860AB07CD87328A5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4ECE2036" w14:textId="0B4DD041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1612623916"/>
              <w:placeholder>
                <w:docPart w:val="86E3EA24344C46A0B80C9125D4BB3523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54B68697" w14:textId="78F72F56" w:rsidR="003A776C" w:rsidRPr="005E1C73" w:rsidRDefault="003A776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6DF3FB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36498590" w14:textId="6B35D3F9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CF84C1" w14:textId="27E784E0" w:rsidR="003A776C" w:rsidRDefault="003A776C" w:rsidP="00FA261C">
            <w:pPr>
              <w:pStyle w:val="TableTitle"/>
              <w:rPr>
                <w:rtl/>
              </w:rPr>
            </w:pPr>
            <w:permStart w:id="1381829350" w:edGrp="everyone" w:colFirst="1" w:colLast="1"/>
            <w:permStart w:id="2020159513" w:edGrp="everyone" w:colFirst="2" w:colLast="2"/>
            <w:permStart w:id="824323879" w:edGrp="everyone" w:colFirst="3" w:colLast="3"/>
            <w:permStart w:id="428890845" w:edGrp="everyone" w:colFirst="4" w:colLast="4"/>
            <w:permEnd w:id="242053634"/>
            <w:permEnd w:id="193532892"/>
            <w:permEnd w:id="1817389918"/>
            <w:permEnd w:id="974198676"/>
            <w:r>
              <w:rPr>
                <w:rFonts w:hint="cs"/>
                <w:rtl/>
              </w:rPr>
              <w:t>9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BD23D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909498737"/>
            <w:lock w:val="sdtLocked"/>
            <w:placeholder>
              <w:docPart w:val="DC5DAE2A3EC849838045579340D5EEC4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4D24E02A" w14:textId="4044354A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1959299523"/>
              <w:placeholder>
                <w:docPart w:val="EDD942C94AF54F07A23007E81674DFAB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1AB8956F" w14:textId="2CB0069B" w:rsidR="003A776C" w:rsidRPr="005E1C73" w:rsidRDefault="003A776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1F7F6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78304112" w14:textId="4B625FA0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082C2" w14:textId="187DEBB7" w:rsidR="003A776C" w:rsidRDefault="003A776C" w:rsidP="00FA261C">
            <w:pPr>
              <w:pStyle w:val="TableTitle"/>
              <w:rPr>
                <w:rtl/>
              </w:rPr>
            </w:pPr>
            <w:permStart w:id="2025332854" w:edGrp="everyone" w:colFirst="1" w:colLast="1"/>
            <w:permStart w:id="63004080" w:edGrp="everyone" w:colFirst="2" w:colLast="2"/>
            <w:permStart w:id="1862543214" w:edGrp="everyone" w:colFirst="3" w:colLast="3"/>
            <w:permStart w:id="125130510" w:edGrp="everyone" w:colFirst="4" w:colLast="4"/>
            <w:permEnd w:id="1381829350"/>
            <w:permEnd w:id="2020159513"/>
            <w:permEnd w:id="824323879"/>
            <w:permEnd w:id="428890845"/>
            <w:r>
              <w:rPr>
                <w:rFonts w:hint="cs"/>
                <w:rtl/>
              </w:rPr>
              <w:t>10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B2F97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1166468426"/>
            <w:lock w:val="sdtLocked"/>
            <w:placeholder>
              <w:docPart w:val="F6271316F3A543BBB4D2B2FD9107CBF7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15A4F95D" w14:textId="056A1560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065949440"/>
              <w:placeholder>
                <w:docPart w:val="654F84F3F5C8482D9C618635350549A9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74FF10B1" w14:textId="2CD47A6B" w:rsidR="003A776C" w:rsidRPr="005E1C73" w:rsidRDefault="003A776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B4D00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78B1BF68" w14:textId="1EC5C49B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1DD372" w14:textId="772AE719" w:rsidR="003A776C" w:rsidRDefault="003A776C" w:rsidP="00FA261C">
            <w:pPr>
              <w:pStyle w:val="TableTitle"/>
              <w:rPr>
                <w:rtl/>
              </w:rPr>
            </w:pPr>
            <w:permStart w:id="693128107" w:edGrp="everyone" w:colFirst="1" w:colLast="1"/>
            <w:permStart w:id="1296724437" w:edGrp="everyone" w:colFirst="2" w:colLast="2"/>
            <w:permStart w:id="1247826894" w:edGrp="everyone" w:colFirst="3" w:colLast="3"/>
            <w:permStart w:id="530005883" w:edGrp="everyone" w:colFirst="4" w:colLast="4"/>
            <w:permEnd w:id="2025332854"/>
            <w:permEnd w:id="63004080"/>
            <w:permEnd w:id="1862543214"/>
            <w:permEnd w:id="125130510"/>
            <w:r>
              <w:rPr>
                <w:rFonts w:hint="cs"/>
                <w:rtl/>
              </w:rPr>
              <w:t>11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9C58D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717395275"/>
            <w:lock w:val="sdtLocked"/>
            <w:placeholder>
              <w:docPart w:val="6A3EEDAFB2A24586B5EB6394D770E21E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444598A7" w14:textId="1359A52E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885478784"/>
              <w:placeholder>
                <w:docPart w:val="776A9E24D9314B8BBDA14422DCC90FD8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3CFE0926" w14:textId="7CBC264C" w:rsidR="003A776C" w:rsidRPr="005E1C73" w:rsidRDefault="003A776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42C5A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6F53D9A0" w14:textId="34F63B75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10898A" w14:textId="036DFC83" w:rsidR="003A776C" w:rsidRDefault="003A776C" w:rsidP="00FA261C">
            <w:pPr>
              <w:pStyle w:val="TableTitle"/>
              <w:rPr>
                <w:rtl/>
              </w:rPr>
            </w:pPr>
            <w:permStart w:id="963838650" w:edGrp="everyone" w:colFirst="1" w:colLast="1"/>
            <w:permStart w:id="987187853" w:edGrp="everyone" w:colFirst="2" w:colLast="2"/>
            <w:permStart w:id="533332478" w:edGrp="everyone" w:colFirst="3" w:colLast="3"/>
            <w:permStart w:id="612439405" w:edGrp="everyone" w:colFirst="4" w:colLast="4"/>
            <w:permEnd w:id="693128107"/>
            <w:permEnd w:id="1296724437"/>
            <w:permEnd w:id="1247826894"/>
            <w:permEnd w:id="530005883"/>
            <w:r>
              <w:rPr>
                <w:rFonts w:hint="cs"/>
                <w:rtl/>
              </w:rPr>
              <w:t>12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F16E6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2057924919"/>
            <w:lock w:val="sdtLocked"/>
            <w:placeholder>
              <w:docPart w:val="29AA9E83C7F649AAAF999A7D9F6816CE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8792D47" w14:textId="0E5597DA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668982331"/>
              <w:placeholder>
                <w:docPart w:val="69B8920931384ACEAA2F6C1109F3D3E3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3BCAD4D6" w14:textId="14117616" w:rsidR="003A776C" w:rsidRPr="005E1C73" w:rsidRDefault="003A776C" w:rsidP="00FA261C">
                <w:pPr>
                  <w:pStyle w:val="Norm"/>
                  <w:jc w:val="center"/>
                  <w:rPr>
                    <w:rtl/>
                  </w:rPr>
                </w:pPr>
                <w:r w:rsidRPr="00254707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254707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3CB46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5AF9664E" w14:textId="5AAA191D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175FC8" w14:textId="2A02A184" w:rsidR="003A776C" w:rsidRDefault="003A776C" w:rsidP="00FA261C">
            <w:pPr>
              <w:pStyle w:val="TableTitle"/>
              <w:rPr>
                <w:rtl/>
              </w:rPr>
            </w:pPr>
            <w:permStart w:id="577385008" w:edGrp="everyone" w:colFirst="1" w:colLast="1"/>
            <w:permStart w:id="170622964" w:edGrp="everyone" w:colFirst="2" w:colLast="2"/>
            <w:permStart w:id="1785616101" w:edGrp="everyone" w:colFirst="3" w:colLast="3"/>
            <w:permStart w:id="1216491541" w:edGrp="everyone" w:colFirst="4" w:colLast="4"/>
            <w:permEnd w:id="963838650"/>
            <w:permEnd w:id="987187853"/>
            <w:permEnd w:id="533332478"/>
            <w:permEnd w:id="612439405"/>
            <w:r>
              <w:rPr>
                <w:rFonts w:hint="cs"/>
                <w:rtl/>
              </w:rPr>
              <w:t>13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24084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-1776006679"/>
            <w:lock w:val="sdtLocked"/>
            <w:placeholder>
              <w:docPart w:val="0F8761F6CFE846E7A9F57EE81B17D8B4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2531DF06" w14:textId="69D8AEFC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493036913"/>
              <w:placeholder>
                <w:docPart w:val="BB5DC4193C4A4D1E8F199C08DFACAAAB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05459F35" w14:textId="52FCE0AF" w:rsidR="003A776C" w:rsidRDefault="003A776C" w:rsidP="00FA261C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62381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62381B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261D3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5412AEEB" w14:textId="6CBFB1E4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1F2DF5" w14:textId="535A3AD3" w:rsidR="003A776C" w:rsidRDefault="003A776C" w:rsidP="00FA261C">
            <w:pPr>
              <w:pStyle w:val="TableTitle"/>
              <w:rPr>
                <w:rtl/>
              </w:rPr>
            </w:pPr>
            <w:permStart w:id="945833259" w:edGrp="everyone" w:colFirst="1" w:colLast="1"/>
            <w:permStart w:id="126174018" w:edGrp="everyone" w:colFirst="2" w:colLast="2"/>
            <w:permStart w:id="478557201" w:edGrp="everyone" w:colFirst="3" w:colLast="3"/>
            <w:permStart w:id="1818848449" w:edGrp="everyone" w:colFirst="4" w:colLast="4"/>
            <w:permEnd w:id="577385008"/>
            <w:permEnd w:id="170622964"/>
            <w:permEnd w:id="1785616101"/>
            <w:permEnd w:id="1216491541"/>
            <w:r>
              <w:rPr>
                <w:rFonts w:hint="cs"/>
                <w:rtl/>
              </w:rPr>
              <w:t>14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330244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27211135"/>
            <w:lock w:val="sdtLocked"/>
            <w:placeholder>
              <w:docPart w:val="E53C3CCBB5EE4848A5C6D248C911C692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35EAEAFB" w14:textId="23CB3F12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477605644"/>
              <w:placeholder>
                <w:docPart w:val="F7DCD62CFF2B40298CAA3F9BE3C55EE8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104577D4" w14:textId="4D24BB06" w:rsidR="003A776C" w:rsidRDefault="003A776C" w:rsidP="00FA261C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62381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62381B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87AA8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74AB0D95" w14:textId="73263833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0566B1" w14:textId="18BFAD14" w:rsidR="003A776C" w:rsidRDefault="003A776C" w:rsidP="00FA261C">
            <w:pPr>
              <w:pStyle w:val="TableTitle"/>
              <w:rPr>
                <w:rtl/>
              </w:rPr>
            </w:pPr>
            <w:permStart w:id="1894123309" w:edGrp="everyone" w:colFirst="1" w:colLast="1"/>
            <w:permStart w:id="205268740" w:edGrp="everyone" w:colFirst="2" w:colLast="2"/>
            <w:permStart w:id="639047198" w:edGrp="everyone" w:colFirst="3" w:colLast="3"/>
            <w:permStart w:id="418594293" w:edGrp="everyone" w:colFirst="4" w:colLast="4"/>
            <w:permEnd w:id="945833259"/>
            <w:permEnd w:id="126174018"/>
            <w:permEnd w:id="478557201"/>
            <w:permEnd w:id="1818848449"/>
            <w:r>
              <w:rPr>
                <w:rFonts w:hint="cs"/>
                <w:rtl/>
              </w:rPr>
              <w:t>15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15AA9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928548509"/>
            <w:lock w:val="sdtLocked"/>
            <w:placeholder>
              <w:docPart w:val="A50A137B35064A18950BC9F402A8BB60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3F3FCE60" w14:textId="40525BCE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1852023553"/>
              <w:placeholder>
                <w:docPart w:val="7253D4661F794932B71A77547984E5B4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0DDD0F92" w14:textId="7DF811F8" w:rsidR="003A776C" w:rsidRDefault="003A776C" w:rsidP="00FA261C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62381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62381B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6ED12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tr w:rsidR="003A776C" w:rsidRPr="00A62871" w14:paraId="38EB4E67" w14:textId="68019EC8" w:rsidTr="003A776C">
        <w:trPr>
          <w:trHeight w:val="255"/>
          <w:jc w:val="center"/>
        </w:trPr>
        <w:tc>
          <w:tcPr>
            <w:tcW w:w="11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F93783" w14:textId="5E1DA40E" w:rsidR="003A776C" w:rsidRDefault="003A776C" w:rsidP="00FA261C">
            <w:pPr>
              <w:pStyle w:val="TableTitle"/>
              <w:rPr>
                <w:rtl/>
              </w:rPr>
            </w:pPr>
            <w:permStart w:id="103836592" w:edGrp="everyone" w:colFirst="1" w:colLast="1"/>
            <w:permStart w:id="1441611164" w:edGrp="everyone" w:colFirst="2" w:colLast="2"/>
            <w:permStart w:id="1714105108" w:edGrp="everyone" w:colFirst="3" w:colLast="3"/>
            <w:permStart w:id="1437817833" w:edGrp="everyone" w:colFirst="4" w:colLast="4"/>
            <w:permEnd w:id="1894123309"/>
            <w:permEnd w:id="205268740"/>
            <w:permEnd w:id="639047198"/>
            <w:permEnd w:id="418594293"/>
            <w:r>
              <w:rPr>
                <w:rFonts w:hint="cs"/>
                <w:rtl/>
              </w:rPr>
              <w:t>16</w:t>
            </w:r>
          </w:p>
        </w:tc>
        <w:tc>
          <w:tcPr>
            <w:tcW w:w="3239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37D53" w14:textId="77777777" w:rsidR="003A776C" w:rsidRPr="004B3E2D" w:rsidRDefault="003A776C" w:rsidP="00FA261C">
            <w:pPr>
              <w:pStyle w:val="TableCell"/>
              <w:rPr>
                <w:rtl/>
              </w:rPr>
            </w:pPr>
          </w:p>
        </w:tc>
        <w:sdt>
          <w:sdtPr>
            <w:rPr>
              <w:rStyle w:val="Field11"/>
              <w:rtl/>
            </w:rPr>
            <w:alias w:val="רמת מוכנות טכנולוגית"/>
            <w:id w:val="1556123972"/>
            <w:lock w:val="sdtLocked"/>
            <w:placeholder>
              <w:docPart w:val="3F3AFAFE329446279B70E8353D1B7877"/>
            </w:placeholder>
            <w:showingPlcHdr/>
            <w:comboBox>
              <w:listItem w:displayText="TRL5" w:value="TRL5"/>
              <w:listItem w:displayText="בטווח TRL 2-4" w:value="בטווח TRL 2-4"/>
            </w:comboBox>
          </w:sdtPr>
          <w:sdtEndPr>
            <w:rPr>
              <w:rStyle w:val="DefaultParagraphFont"/>
              <w:rFonts w:ascii="Arial" w:hAnsi="Arial" w:cstheme="minorBidi"/>
              <w:color w:val="auto"/>
            </w:rPr>
          </w:sdtEndPr>
          <w:sdtContent>
            <w:tc>
              <w:tcPr>
                <w:tcW w:w="688" w:type="pct"/>
                <w:tcBorders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27B9FBC" w14:textId="182D1835" w:rsidR="003A776C" w:rsidRPr="004B3E2D" w:rsidRDefault="003A776C" w:rsidP="00FA261C">
                <w:pPr>
                  <w:pStyle w:val="TableCell"/>
                  <w:jc w:val="center"/>
                  <w:rPr>
                    <w:rtl/>
                  </w:rPr>
                </w:pPr>
                <w:r w:rsidRPr="006C5061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בחר...</w:t>
                </w:r>
              </w:p>
            </w:tc>
          </w:sdtContent>
        </w:sdt>
        <w:tc>
          <w:tcPr>
            <w:tcW w:w="424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um_x0_"/>
              <w:id w:val="-923182351"/>
              <w:placeholder>
                <w:docPart w:val="83B91D76D88B48EEAAE355EA23FBF138"/>
              </w:placeholder>
              <w:showingPlcHdr/>
              <w:date>
                <w:dateFormat w:val="M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 w14:paraId="6BABCD2E" w14:textId="1294A654" w:rsidR="003A776C" w:rsidRDefault="003A776C" w:rsidP="00FA261C">
                <w:pPr>
                  <w:pStyle w:val="Norm"/>
                  <w:jc w:val="center"/>
                  <w:rPr>
                    <w:rStyle w:val="Field11"/>
                    <w:rtl/>
                  </w:rPr>
                </w:pPr>
                <w:r w:rsidRPr="0062381B">
                  <w:rPr>
                    <w:rFonts w:asciiTheme="minorBidi" w:hAnsiTheme="minorBidi" w:hint="cs"/>
                    <w:color w:val="A00000"/>
                    <w:sz w:val="18"/>
                    <w:szCs w:val="18"/>
                    <w:rtl/>
                  </w:rPr>
                  <w:t>בחר</w:t>
                </w:r>
                <w:r w:rsidRPr="0062381B">
                  <w:rPr>
                    <w:rFonts w:asciiTheme="minorBidi" w:hAnsi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  <w:tc>
          <w:tcPr>
            <w:tcW w:w="530" w:type="pct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5574B" w14:textId="77777777" w:rsidR="003A776C" w:rsidRDefault="003A776C" w:rsidP="003A776C">
            <w:pPr>
              <w:pStyle w:val="Norm"/>
              <w:bidi w:val="0"/>
              <w:jc w:val="center"/>
              <w:rPr>
                <w:rStyle w:val="Field11"/>
                <w:rtl/>
              </w:rPr>
            </w:pPr>
          </w:p>
        </w:tc>
      </w:tr>
      <w:bookmarkEnd w:id="299"/>
      <w:permEnd w:id="103836592"/>
      <w:permEnd w:id="1441611164"/>
      <w:permEnd w:id="1714105108"/>
      <w:permEnd w:id="1437817833"/>
    </w:tbl>
    <w:p w14:paraId="5E111F9A" w14:textId="1AEBD10E" w:rsidR="00B539BB" w:rsidRDefault="00B539BB" w:rsidP="00B539BB">
      <w:pPr>
        <w:pStyle w:val="Norm"/>
        <w:rPr>
          <w:rtl/>
        </w:rPr>
      </w:pPr>
    </w:p>
    <w:p w14:paraId="2B9195F9" w14:textId="77777777" w:rsidR="002D3E3C" w:rsidRPr="00BD3A4C" w:rsidRDefault="002D3E3C" w:rsidP="002D3E3C">
      <w:pPr>
        <w:pStyle w:val="Heading1"/>
        <w:framePr w:wrap="notBeside"/>
        <w:rPr>
          <w:rtl/>
        </w:rPr>
      </w:pPr>
      <w:bookmarkStart w:id="300" w:name="_Toc201570083"/>
      <w:bookmarkStart w:id="301" w:name="_Hlk41034648"/>
      <w:r w:rsidRPr="00042389">
        <w:rPr>
          <w:rtl/>
        </w:rPr>
        <w:t>ייעוץ</w:t>
      </w:r>
      <w:r>
        <w:rPr>
          <w:rtl/>
        </w:rPr>
        <w:t xml:space="preserve"> </w:t>
      </w:r>
      <w:r w:rsidRPr="004C30F5">
        <w:rPr>
          <w:rtl/>
        </w:rPr>
        <w:t>וליווי</w:t>
      </w:r>
      <w:r>
        <w:rPr>
          <w:rtl/>
        </w:rPr>
        <w:t xml:space="preserve"> </w:t>
      </w:r>
      <w:r w:rsidRPr="00813E27">
        <w:rPr>
          <w:rtl/>
        </w:rPr>
        <w:t>במילוי</w:t>
      </w:r>
      <w:r>
        <w:rPr>
          <w:rtl/>
        </w:rPr>
        <w:t xml:space="preserve"> </w:t>
      </w:r>
      <w:r w:rsidRPr="002366DE">
        <w:rPr>
          <w:rtl/>
        </w:rPr>
        <w:t>והגשת</w:t>
      </w:r>
      <w:r>
        <w:rPr>
          <w:rtl/>
        </w:rPr>
        <w:t xml:space="preserve"> </w:t>
      </w:r>
      <w:r w:rsidRPr="00BD3A4C">
        <w:rPr>
          <w:rtl/>
        </w:rPr>
        <w:t>הבקשה</w:t>
      </w:r>
      <w:bookmarkEnd w:id="30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D3E3C" w:rsidRPr="00A62871" w14:paraId="497AB8AE" w14:textId="77777777" w:rsidTr="00322996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B3348C1" w14:textId="77777777" w:rsidR="002D3E3C" w:rsidRPr="00A3577E" w:rsidRDefault="002D3E3C" w:rsidP="002D3E3C">
            <w:pPr>
              <w:pStyle w:val="notesbullet"/>
              <w:ind w:left="341" w:hanging="284"/>
              <w:rPr>
                <w:rtl/>
              </w:rPr>
            </w:pPr>
            <w:bookmarkStart w:id="302" w:name="_Hlk40883855"/>
            <w:bookmarkEnd w:id="301"/>
            <w:r w:rsidRPr="00F92B0D">
              <w:rPr>
                <w:rtl/>
              </w:rPr>
              <w:t>אם התאגיד נעזר ביועץ חיצוני בכתיבת בקשה זו יש לפרט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אחרת יש לכתוב: "</w:t>
            </w:r>
            <w:r w:rsidRPr="002821E2">
              <w:rPr>
                <w:color w:val="C00000"/>
                <w:rtl/>
              </w:rPr>
              <w:t>ללא</w:t>
            </w:r>
            <w:r>
              <w:rPr>
                <w:rtl/>
              </w:rPr>
              <w:t>"</w:t>
            </w:r>
          </w:p>
        </w:tc>
      </w:tr>
      <w:bookmarkEnd w:id="302"/>
    </w:tbl>
    <w:p w14:paraId="040BB744" w14:textId="77777777" w:rsidR="002D3E3C" w:rsidRPr="009F0ED7" w:rsidRDefault="002D3E3C" w:rsidP="002D3E3C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2D3E3C" w14:paraId="734CD740" w14:textId="77777777" w:rsidTr="00322996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664363904"/>
              <w:lock w:val="sdtLocked"/>
              <w:placeholder>
                <w:docPart w:val="79C4581A8541416F8B735286F6E11050"/>
              </w:placeholder>
            </w:sdtPr>
            <w:sdtEndPr/>
            <w:sdtContent>
              <w:p w14:paraId="50826D31" w14:textId="77777777" w:rsidR="002D3E3C" w:rsidRPr="009F0ED7" w:rsidRDefault="002D3E3C" w:rsidP="00322996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2565" w:type="dxa"/>
            <w:shd w:val="clear" w:color="auto" w:fill="CCCCCC"/>
            <w:vAlign w:val="center"/>
          </w:tcPr>
          <w:p w14:paraId="36A3C133" w14:textId="77777777" w:rsidR="002D3E3C" w:rsidRDefault="002D3E3C" w:rsidP="00322996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היועץ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14:paraId="4337978C" w14:textId="77777777" w:rsidR="002D3E3C" w:rsidRDefault="002D3E3C" w:rsidP="00322996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חברת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הייעוץ</w:t>
            </w:r>
          </w:p>
        </w:tc>
        <w:tc>
          <w:tcPr>
            <w:tcW w:w="5359" w:type="dxa"/>
            <w:shd w:val="clear" w:color="auto" w:fill="CCCCCC"/>
            <w:vAlign w:val="center"/>
          </w:tcPr>
          <w:p w14:paraId="46BD9D6A" w14:textId="77777777" w:rsidR="002D3E3C" w:rsidRDefault="002D3E3C" w:rsidP="00322996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הסיבה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בייעוץ</w:t>
            </w:r>
          </w:p>
        </w:tc>
      </w:tr>
    </w:tbl>
    <w:p w14:paraId="65EABA18" w14:textId="77777777" w:rsidR="002D3E3C" w:rsidRPr="009F0ED7" w:rsidRDefault="002D3E3C" w:rsidP="002D3E3C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65"/>
        <w:gridCol w:w="2565"/>
        <w:gridCol w:w="5359"/>
      </w:tblGrid>
      <w:tr w:rsidR="002D3E3C" w14:paraId="30EABA2B" w14:textId="77777777" w:rsidTr="00322996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ermStart w:id="1869747440" w:edGrp="everyone" w:displacedByCustomXml="next"/>
          <w:sdt>
            <w:sdtPr>
              <w:rPr>
                <w:rFonts w:hint="cs"/>
                <w:rtl/>
              </w:rPr>
              <w:id w:val="-2012589227"/>
              <w:lock w:val="sdtLocked"/>
              <w:placeholder>
                <w:docPart w:val="F18A99C8C7444D5D895F260BFD6C74C0"/>
              </w:placeholder>
            </w:sdtPr>
            <w:sdtEndPr/>
            <w:sdtContent>
              <w:p w14:paraId="78F210B1" w14:textId="77777777" w:rsidR="002D3E3C" w:rsidRPr="009F0ED7" w:rsidRDefault="002D3E3C" w:rsidP="00322996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565" w:type="dxa"/>
            <w:vAlign w:val="center"/>
          </w:tcPr>
          <w:p w14:paraId="79775EAB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7377B670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529ECB51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</w:tr>
      <w:tr w:rsidR="002D3E3C" w14:paraId="57F6DE94" w14:textId="77777777" w:rsidTr="00322996">
        <w:trPr>
          <w:trHeight w:val="284"/>
        </w:trPr>
        <w:tc>
          <w:tcPr>
            <w:tcW w:w="274" w:type="dxa"/>
            <w:shd w:val="clear" w:color="auto" w:fill="CCCCCC"/>
            <w:vAlign w:val="center"/>
          </w:tcPr>
          <w:p w14:paraId="37F4D1FF" w14:textId="77777777" w:rsidR="002D3E3C" w:rsidRPr="009F0ED7" w:rsidRDefault="002D3E3C" w:rsidP="00322996">
            <w:pPr>
              <w:pStyle w:val="TableTitle"/>
              <w:rPr>
                <w:rtl/>
              </w:rPr>
            </w:pPr>
            <w:r w:rsidRPr="009F0ED7">
              <w:rPr>
                <w:rFonts w:hint="cs"/>
                <w:rtl/>
              </w:rPr>
              <w:t>2</w:t>
            </w:r>
          </w:p>
        </w:tc>
        <w:tc>
          <w:tcPr>
            <w:tcW w:w="2565" w:type="dxa"/>
            <w:vAlign w:val="center"/>
          </w:tcPr>
          <w:p w14:paraId="4628FD53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  <w:tc>
          <w:tcPr>
            <w:tcW w:w="2565" w:type="dxa"/>
            <w:vAlign w:val="center"/>
          </w:tcPr>
          <w:p w14:paraId="2D8B4341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  <w:tc>
          <w:tcPr>
            <w:tcW w:w="5359" w:type="dxa"/>
            <w:vAlign w:val="center"/>
          </w:tcPr>
          <w:p w14:paraId="529FCFE1" w14:textId="77777777" w:rsidR="002D3E3C" w:rsidRPr="009836FD" w:rsidRDefault="002D3E3C" w:rsidP="00322996">
            <w:pPr>
              <w:pStyle w:val="TableCell"/>
              <w:rPr>
                <w:rtl/>
              </w:rPr>
            </w:pPr>
          </w:p>
        </w:tc>
      </w:tr>
      <w:permEnd w:id="1869747440"/>
    </w:tbl>
    <w:p w14:paraId="34C5A690" w14:textId="77777777" w:rsidR="002D3E3C" w:rsidRDefault="002D3E3C" w:rsidP="002D3E3C">
      <w:pPr>
        <w:pStyle w:val="Norm"/>
        <w:rPr>
          <w:color w:val="0033CC"/>
          <w:rtl/>
        </w:rPr>
      </w:pPr>
    </w:p>
    <w:p w14:paraId="5B9BF13F" w14:textId="73205833" w:rsidR="002D3E3C" w:rsidRPr="00D84871" w:rsidRDefault="002D3E3C" w:rsidP="002D3E3C">
      <w:pPr>
        <w:pStyle w:val="Heading1"/>
        <w:framePr w:wrap="notBeside"/>
        <w:rPr>
          <w:rtl/>
        </w:rPr>
      </w:pPr>
      <w:bookmarkStart w:id="303" w:name="_Toc201570084"/>
      <w:r>
        <w:rPr>
          <w:rFonts w:hint="cs"/>
          <w:rtl/>
        </w:rPr>
        <w:t xml:space="preserve">זמינות </w:t>
      </w:r>
      <w:r w:rsidR="00121B0D">
        <w:rPr>
          <w:rFonts w:hint="cs"/>
          <w:rtl/>
        </w:rPr>
        <w:t>המוסד</w:t>
      </w:r>
      <w:bookmarkEnd w:id="30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2D3E3C" w:rsidRPr="00A62871" w14:paraId="207516E8" w14:textId="77777777" w:rsidTr="00322996">
        <w:trPr>
          <w:trHeight w:val="737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p w14:paraId="0882E418" w14:textId="4BFBB114" w:rsidR="002D3E3C" w:rsidRPr="00AC6770" w:rsidRDefault="002D3E3C" w:rsidP="00322996">
            <w:pPr>
              <w:pStyle w:val="Norm"/>
              <w:ind w:left="397" w:right="397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320A76">
              <w:rPr>
                <w:b/>
                <w:bCs/>
                <w:sz w:val="24"/>
                <w:szCs w:val="24"/>
                <w:rtl/>
              </w:rPr>
              <w:t xml:space="preserve">הריני/ו מצהיר/ה/ים בזה, כי כל הגורמים הרלוונטיים לבקשת </w:t>
            </w:r>
            <w:r w:rsidR="000B35DD">
              <w:rPr>
                <w:b/>
                <w:bCs/>
                <w:sz w:val="24"/>
                <w:szCs w:val="24"/>
                <w:rtl/>
              </w:rPr>
              <w:t>השקעה</w:t>
            </w:r>
            <w:r w:rsidRPr="00320A76">
              <w:rPr>
                <w:b/>
                <w:bCs/>
                <w:sz w:val="24"/>
                <w:szCs w:val="24"/>
                <w:rtl/>
              </w:rPr>
              <w:t xml:space="preserve"> זו מטעם המבקש זמינים לפגישה עם בודק/ת מקצועי/ת בתוך </w:t>
            </w:r>
            <w:r w:rsidRPr="009159CA">
              <w:rPr>
                <w:b/>
                <w:bCs/>
                <w:color w:val="C00000"/>
                <w:sz w:val="24"/>
                <w:szCs w:val="24"/>
                <w:rtl/>
              </w:rPr>
              <w:t>שבוע</w:t>
            </w:r>
            <w:r w:rsidRPr="009159CA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יים</w:t>
            </w:r>
            <w:r w:rsidRPr="009159CA">
              <w:rPr>
                <w:b/>
                <w:bCs/>
                <w:color w:val="C00000"/>
                <w:sz w:val="24"/>
                <w:szCs w:val="24"/>
                <w:rtl/>
              </w:rPr>
              <w:t xml:space="preserve"> ממועד הגשת הבקשה</w:t>
            </w:r>
            <w:r w:rsidRPr="00320A76">
              <w:rPr>
                <w:b/>
                <w:bCs/>
                <w:sz w:val="24"/>
                <w:szCs w:val="24"/>
                <w:rtl/>
              </w:rPr>
              <w:t>. ידוע לי/לנו כי אי זמינות לפגישה או להעברת השלמות בפרק הזמן שנקבע עלולה לגרור עיכוב בטיפול ואף להפסקת הטיפול בבקשה.</w:t>
            </w:r>
          </w:p>
        </w:tc>
      </w:tr>
    </w:tbl>
    <w:p w14:paraId="46FC7FDF" w14:textId="77777777" w:rsidR="002D3E3C" w:rsidRPr="00AC31C0" w:rsidRDefault="002D3E3C" w:rsidP="002D3E3C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672"/>
      </w:tblGrid>
      <w:tr w:rsidR="002D3E3C" w:rsidRPr="00A62871" w14:paraId="593F63C3" w14:textId="77777777" w:rsidTr="00322996">
        <w:trPr>
          <w:trHeight w:hRule="exact" w:val="284"/>
          <w:jc w:val="center"/>
        </w:trPr>
        <w:tc>
          <w:tcPr>
            <w:tcW w:w="2366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E5F4F7"/>
            <w:tcMar>
              <w:top w:w="28" w:type="dxa"/>
              <w:bottom w:w="28" w:type="dxa"/>
            </w:tcMar>
          </w:tcPr>
          <w:p w14:paraId="5FC273B0" w14:textId="047EBC57" w:rsidR="002D3E3C" w:rsidRPr="00320A76" w:rsidRDefault="002D3E3C" w:rsidP="00322996">
            <w:pPr>
              <w:pStyle w:val="Norm"/>
              <w:ind w:left="397" w:right="397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מאשר/ים את זמינות </w:t>
            </w:r>
            <w:r w:rsidR="00121B0D">
              <w:rPr>
                <w:rFonts w:hint="cs"/>
                <w:b/>
                <w:bCs/>
                <w:sz w:val="24"/>
                <w:szCs w:val="24"/>
                <w:rtl/>
              </w:rPr>
              <w:t>המוסד</w:t>
            </w:r>
          </w:p>
        </w:tc>
        <w:tc>
          <w:tcPr>
            <w:tcW w:w="2634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auto"/>
          </w:tcPr>
          <w:sdt>
            <w:sdtPr>
              <w:rPr>
                <w:rtl/>
              </w:rPr>
              <w:alias w:val="אישור זמינות התאגיד"/>
              <w:tag w:val="ishur_zminut"/>
              <w:id w:val="-1404217004"/>
              <w:lock w:val="sdtLocked"/>
              <w:placeholder>
                <w:docPart w:val="15094EA67FFC4C4B8044DEA492A553C1"/>
              </w:placeholder>
              <w:showingPlcHdr/>
              <w:dropDownList>
                <w:listItem w:displayText="כן" w:value="כן"/>
                <w:listItem w:displayText="לא" w:value="לא"/>
              </w:dropDownList>
            </w:sdtPr>
            <w:sdtEndPr/>
            <w:sdtContent>
              <w:permStart w:id="1030843297" w:edGrp="everyone" w:displacedByCustomXml="prev"/>
              <w:p w14:paraId="41DD136F" w14:textId="77777777" w:rsidR="002D3E3C" w:rsidRPr="00AC31C0" w:rsidRDefault="002D3E3C" w:rsidP="00322996">
                <w:pPr>
                  <w:pStyle w:val="Norm"/>
                  <w:jc w:val="center"/>
                  <w:rPr>
                    <w:rtl/>
                  </w:rPr>
                </w:pPr>
                <w:r w:rsidRPr="001B3A71">
                  <w:rPr>
                    <w:rFonts w:hint="cs"/>
                    <w:color w:val="002060"/>
                    <w:sz w:val="20"/>
                    <w:szCs w:val="20"/>
                    <w:rtl/>
                  </w:rPr>
                  <w:t>בחר...</w:t>
                </w:r>
              </w:p>
              <w:permEnd w:id="1030843297" w:displacedByCustomXml="next"/>
            </w:sdtContent>
          </w:sdt>
        </w:tc>
      </w:tr>
    </w:tbl>
    <w:p w14:paraId="6FE312E4" w14:textId="77777777" w:rsidR="002D3E3C" w:rsidRDefault="002D3E3C" w:rsidP="002D3E3C">
      <w:pPr>
        <w:pStyle w:val="Norm"/>
        <w:rPr>
          <w:rtl/>
        </w:rPr>
      </w:pPr>
    </w:p>
    <w:p w14:paraId="5D25520C" w14:textId="77777777" w:rsidR="002D3E3C" w:rsidRPr="006D1C8B" w:rsidRDefault="002D3E3C" w:rsidP="002D3E3C">
      <w:pPr>
        <w:tabs>
          <w:tab w:val="left" w:pos="8945"/>
        </w:tabs>
      </w:pPr>
      <w:r>
        <w:rPr>
          <w:rtl/>
        </w:rPr>
        <w:tab/>
      </w:r>
    </w:p>
    <w:p w14:paraId="7BC980AE" w14:textId="77777777" w:rsidR="002D3E3C" w:rsidRDefault="002D3E3C" w:rsidP="002D3E3C">
      <w:pPr>
        <w:pStyle w:val="Heading1"/>
        <w:pageBreakBefore/>
        <w:framePr w:wrap="notBeside"/>
        <w:rPr>
          <w:rtl/>
        </w:rPr>
      </w:pPr>
      <w:bookmarkStart w:id="304" w:name="_Ref536104079"/>
      <w:bookmarkStart w:id="305" w:name="_Ref536104085"/>
      <w:bookmarkStart w:id="306" w:name="_Toc7596719"/>
      <w:bookmarkStart w:id="307" w:name="_Toc201570085"/>
      <w:r>
        <w:rPr>
          <w:rFonts w:hint="cs"/>
          <w:rtl/>
        </w:rPr>
        <w:t>הצהרה וחתימה של החוקר הראשי</w:t>
      </w:r>
      <w:bookmarkEnd w:id="304"/>
      <w:bookmarkEnd w:id="305"/>
      <w:bookmarkEnd w:id="306"/>
      <w:bookmarkEnd w:id="307"/>
    </w:p>
    <w:p w14:paraId="7C5A89BF" w14:textId="77777777" w:rsidR="002D3E3C" w:rsidRPr="006B37D5" w:rsidRDefault="002D3E3C" w:rsidP="002D3E3C">
      <w:pPr>
        <w:pStyle w:val="Norm"/>
        <w:rPr>
          <w:sz w:val="2"/>
          <w:szCs w:val="2"/>
        </w:rPr>
      </w:pPr>
    </w:p>
    <w:p w14:paraId="38634C03" w14:textId="77777777" w:rsidR="002D3E3C" w:rsidRPr="004B3368" w:rsidRDefault="002D3E3C" w:rsidP="002D3E3C">
      <w:pPr>
        <w:pStyle w:val="Norm"/>
        <w:rPr>
          <w:rtl/>
        </w:rPr>
      </w:pPr>
    </w:p>
    <w:p w14:paraId="5467F105" w14:textId="1BB76504" w:rsidR="002D3E3C" w:rsidRPr="008F1BD0" w:rsidRDefault="002D3E3C" w:rsidP="002D3E3C">
      <w:pPr>
        <w:pStyle w:val="Norm"/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</w:pP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הנדון: ה</w:t>
      </w:r>
      <w:r w:rsidRPr="008F1BD0">
        <w:rPr>
          <w:rFonts w:asciiTheme="minorBidi" w:hAnsiTheme="minorBidi" w:cstheme="minorBidi" w:hint="eastAsia"/>
          <w:b/>
          <w:bCs/>
          <w:sz w:val="26"/>
          <w:szCs w:val="26"/>
          <w:u w:val="single"/>
          <w:rtl/>
        </w:rPr>
        <w:t>צהרת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</w:t>
      </w:r>
      <w:r w:rsidRPr="008F1BD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ה</w:t>
      </w:r>
      <w:r w:rsidRPr="008F1BD0">
        <w:rPr>
          <w:rFonts w:asciiTheme="minorBidi" w:hAnsiTheme="minorBidi" w:cstheme="minorBidi" w:hint="eastAsia"/>
          <w:b/>
          <w:bCs/>
          <w:sz w:val="26"/>
          <w:szCs w:val="26"/>
          <w:u w:val="single"/>
          <w:rtl/>
        </w:rPr>
        <w:t>חוקר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</w:t>
      </w:r>
      <w:r w:rsidRPr="008F1BD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ה</w:t>
      </w:r>
      <w:r w:rsidRPr="008F1BD0">
        <w:rPr>
          <w:rFonts w:asciiTheme="minorBidi" w:hAnsiTheme="minorBidi" w:cstheme="minorBidi" w:hint="eastAsia"/>
          <w:b/>
          <w:bCs/>
          <w:sz w:val="26"/>
          <w:szCs w:val="26"/>
          <w:u w:val="single"/>
          <w:rtl/>
        </w:rPr>
        <w:t>ראשי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לבקש</w:t>
      </w:r>
      <w:r w:rsidRPr="008F1BD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ת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</w:t>
      </w:r>
      <w:r w:rsidRPr="008F1BD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ה</w:t>
      </w:r>
      <w:r w:rsidR="000B35DD">
        <w:rPr>
          <w:rFonts w:asciiTheme="minorBidi" w:hAnsiTheme="minorBidi" w:cstheme="minorBidi" w:hint="eastAsia"/>
          <w:b/>
          <w:bCs/>
          <w:sz w:val="26"/>
          <w:szCs w:val="26"/>
          <w:u w:val="single"/>
          <w:rtl/>
        </w:rPr>
        <w:t>השקעה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</w:t>
      </w:r>
      <w:r w:rsidRPr="008F1BD0">
        <w:rPr>
          <w:rFonts w:asciiTheme="minorBidi" w:hAnsiTheme="minorBidi" w:cstheme="minorBidi" w:hint="eastAsia"/>
          <w:b/>
          <w:bCs/>
          <w:sz w:val="26"/>
          <w:szCs w:val="26"/>
          <w:u w:val="single"/>
          <w:rtl/>
        </w:rPr>
        <w:t>ב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ת</w:t>
      </w:r>
      <w:r w:rsidRPr="008F1BD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ו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כנית "</w:t>
      </w:r>
      <w:r w:rsidRPr="0061109E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מחקר יישומי באקדמיה</w:t>
      </w:r>
      <w:r w:rsidRPr="008F1BD0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"</w:t>
      </w:r>
    </w:p>
    <w:p w14:paraId="3296362B" w14:textId="77777777" w:rsidR="002D3E3C" w:rsidRPr="00B6222E" w:rsidRDefault="002D3E3C" w:rsidP="002D3E3C">
      <w:pPr>
        <w:pStyle w:val="Norm"/>
        <w:bidi w:val="0"/>
        <w:jc w:val="center"/>
        <w:rPr>
          <w:rFonts w:asciiTheme="minorBidi" w:hAnsiTheme="minorBidi" w:cstheme="minorBidi"/>
          <w:b/>
          <w:bCs/>
          <w:rtl/>
        </w:rPr>
      </w:pPr>
    </w:p>
    <w:p w14:paraId="47A8D1EF" w14:textId="775D648F" w:rsidR="002D3E3C" w:rsidRDefault="002D3E3C" w:rsidP="00430D5D">
      <w:pPr>
        <w:pStyle w:val="Norm15"/>
        <w:rPr>
          <w:rtl/>
        </w:rPr>
      </w:pPr>
      <w:r w:rsidRPr="00796E1A">
        <w:rPr>
          <w:rFonts w:hint="eastAsia"/>
          <w:rtl/>
        </w:rPr>
        <w:t>הצהרה</w:t>
      </w:r>
      <w:r w:rsidRPr="00796E1A">
        <w:rPr>
          <w:rtl/>
        </w:rPr>
        <w:t xml:space="preserve"> זו מוגשת </w:t>
      </w:r>
      <w:r w:rsidRPr="00796E1A">
        <w:rPr>
          <w:rFonts w:hint="eastAsia"/>
          <w:rtl/>
        </w:rPr>
        <w:t>בתמיכה</w:t>
      </w:r>
      <w:r w:rsidRPr="00796E1A">
        <w:rPr>
          <w:rtl/>
        </w:rPr>
        <w:t xml:space="preserve"> </w:t>
      </w:r>
      <w:r w:rsidRPr="00796E1A">
        <w:rPr>
          <w:rFonts w:hint="eastAsia"/>
          <w:rtl/>
        </w:rPr>
        <w:t>ל</w:t>
      </w:r>
      <w:r w:rsidRPr="00796E1A">
        <w:rPr>
          <w:rtl/>
        </w:rPr>
        <w:t xml:space="preserve">בקשה </w:t>
      </w:r>
      <w:r w:rsidRPr="00796E1A">
        <w:rPr>
          <w:rFonts w:hint="eastAsia"/>
          <w:rtl/>
        </w:rPr>
        <w:t>לעיל</w:t>
      </w:r>
      <w:r w:rsidRPr="00796E1A">
        <w:rPr>
          <w:rtl/>
        </w:rPr>
        <w:t xml:space="preserve"> לקבלת מענק למימון תכנית מחקר</w:t>
      </w:r>
      <w:r w:rsidRPr="00796E1A">
        <w:rPr>
          <w:rFonts w:hint="cs"/>
          <w:rtl/>
        </w:rPr>
        <w:t xml:space="preserve"> ופיתוח</w:t>
      </w:r>
      <w:r w:rsidRPr="00796E1A">
        <w:rPr>
          <w:rtl/>
        </w:rPr>
        <w:t xml:space="preserve"> (להלן: "</w:t>
      </w:r>
      <w:r w:rsidRPr="00796E1A">
        <w:rPr>
          <w:rFonts w:hint="eastAsia"/>
          <w:b/>
          <w:bCs/>
          <w:rtl/>
        </w:rPr>
        <w:t>הבקשה</w:t>
      </w:r>
      <w:r w:rsidRPr="00796E1A">
        <w:rPr>
          <w:rtl/>
        </w:rPr>
        <w:t>"), במסגרת מסלול הטבה</w:t>
      </w:r>
      <w:r>
        <w:rPr>
          <w:rFonts w:hint="cs"/>
          <w:rtl/>
        </w:rPr>
        <w:t xml:space="preserve"> מס'</w:t>
      </w:r>
      <w:r w:rsidRPr="00796E1A">
        <w:rPr>
          <w:rtl/>
        </w:rPr>
        <w:t xml:space="preserve"> 5</w:t>
      </w:r>
      <w:r>
        <w:rPr>
          <w:rFonts w:hint="cs"/>
          <w:rtl/>
        </w:rPr>
        <w:t>,</w:t>
      </w:r>
      <w:r w:rsidRPr="00796E1A">
        <w:rPr>
          <w:rtl/>
        </w:rPr>
        <w:t xml:space="preserve"> מסלול משנה ג' - </w:t>
      </w:r>
      <w:r w:rsidRPr="0061109E">
        <w:rPr>
          <w:rtl/>
        </w:rPr>
        <w:t>מחקר יישומי באקדמיה</w:t>
      </w:r>
      <w:r w:rsidR="00430D5D">
        <w:rPr>
          <w:rFonts w:hint="cs"/>
          <w:rtl/>
        </w:rPr>
        <w:t>.</w:t>
      </w:r>
    </w:p>
    <w:p w14:paraId="328A8E26" w14:textId="77777777" w:rsidR="002D3E3C" w:rsidRPr="002D7C79" w:rsidRDefault="002D3E3C" w:rsidP="002D3E3C">
      <w:pPr>
        <w:pStyle w:val="Norm"/>
        <w:rPr>
          <w:rtl/>
        </w:rPr>
      </w:pPr>
    </w:p>
    <w:p w14:paraId="087C16DC" w14:textId="77777777" w:rsidR="002D3E3C" w:rsidRPr="002D7C79" w:rsidRDefault="002D3E3C" w:rsidP="002D3E3C">
      <w:pPr>
        <w:pStyle w:val="Norm15"/>
        <w:rPr>
          <w:b/>
          <w:bCs/>
          <w:rtl/>
        </w:rPr>
      </w:pPr>
      <w:r w:rsidRPr="002D7C79">
        <w:rPr>
          <w:b/>
          <w:bCs/>
          <w:rtl/>
        </w:rPr>
        <w:t>בהתאם ל</w:t>
      </w:r>
      <w:r w:rsidRPr="002D7C79">
        <w:rPr>
          <w:rFonts w:hint="eastAsia"/>
          <w:b/>
          <w:bCs/>
          <w:rtl/>
        </w:rPr>
        <w:t>הוראות</w:t>
      </w:r>
      <w:r w:rsidRPr="002D7C79">
        <w:rPr>
          <w:b/>
          <w:bCs/>
          <w:rtl/>
        </w:rPr>
        <w:t xml:space="preserve"> </w:t>
      </w:r>
      <w:r w:rsidRPr="002D7C79">
        <w:rPr>
          <w:rFonts w:hint="eastAsia"/>
          <w:b/>
          <w:bCs/>
          <w:rtl/>
        </w:rPr>
        <w:t>מסלול</w:t>
      </w:r>
      <w:r w:rsidRPr="002D7C79">
        <w:rPr>
          <w:b/>
          <w:bCs/>
          <w:rtl/>
        </w:rPr>
        <w:t xml:space="preserve"> מחקר יישומי באקדמיה, הריני לאשר בזאת:</w:t>
      </w:r>
    </w:p>
    <w:p w14:paraId="1B859B3D" w14:textId="77777777" w:rsidR="002D3E3C" w:rsidRPr="002D7C79" w:rsidRDefault="002D3E3C" w:rsidP="002D3E3C">
      <w:pPr>
        <w:pStyle w:val="Norm"/>
        <w:rPr>
          <w:rtl/>
        </w:rPr>
      </w:pPr>
    </w:p>
    <w:p w14:paraId="6FA1382B" w14:textId="77777777" w:rsidR="002D3E3C" w:rsidRPr="002D7C79" w:rsidRDefault="002D3E3C" w:rsidP="002D3E3C">
      <w:pPr>
        <w:pStyle w:val="NumerAlpha"/>
      </w:pPr>
      <w:r w:rsidRPr="002D7C79">
        <w:rPr>
          <w:rFonts w:hint="eastAsia"/>
          <w:rtl/>
        </w:rPr>
        <w:t>אם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ישנו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תאגיד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תומך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לבקשה</w:t>
      </w:r>
      <w:r w:rsidRPr="002D7C79">
        <w:rPr>
          <w:rtl/>
        </w:rPr>
        <w:t>:</w:t>
      </w:r>
    </w:p>
    <w:p w14:paraId="16F4AEA1" w14:textId="77777777" w:rsidR="002D3E3C" w:rsidRPr="002D7C79" w:rsidRDefault="002D3E3C" w:rsidP="002D3E3C">
      <w:pPr>
        <w:pStyle w:val="NumerAlphaIndent1"/>
      </w:pPr>
      <w:r w:rsidRPr="002D7C79">
        <w:rPr>
          <w:rFonts w:hint="eastAsia"/>
          <w:rtl/>
        </w:rPr>
        <w:t>אינני</w:t>
      </w:r>
      <w:r w:rsidRPr="002D7C79">
        <w:rPr>
          <w:rtl/>
        </w:rPr>
        <w:t xml:space="preserve"> בעל עניין בתאגיד התומך, עובד בו או נותן לו שירותים. </w:t>
      </w:r>
    </w:p>
    <w:p w14:paraId="43DC0445" w14:textId="77777777" w:rsidR="002D3E3C" w:rsidRPr="002D7C79" w:rsidRDefault="002D3E3C" w:rsidP="002D3E3C">
      <w:pPr>
        <w:pStyle w:val="NumerAlphaIndent1"/>
      </w:pPr>
      <w:r w:rsidRPr="002D7C79">
        <w:rPr>
          <w:rFonts w:hint="eastAsia"/>
          <w:rtl/>
        </w:rPr>
        <w:t>לא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עבדתי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בתאגיד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התומך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או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נתתי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לו</w:t>
      </w:r>
      <w:r w:rsidRPr="002D7C79">
        <w:rPr>
          <w:rtl/>
        </w:rPr>
        <w:t xml:space="preserve"> שירותים במשך תקופה ארוכה משלושה חודשים או בתמורה של 50,000 ₪ או יותר.</w:t>
      </w:r>
    </w:p>
    <w:p w14:paraId="6A9CA43B" w14:textId="77777777" w:rsidR="002D3E3C" w:rsidRPr="002D7C79" w:rsidRDefault="002D3E3C" w:rsidP="002D3E3C">
      <w:pPr>
        <w:pStyle w:val="NumerAlpha"/>
        <w:rPr>
          <w:rtl/>
        </w:rPr>
      </w:pPr>
      <w:r w:rsidRPr="002D7C79">
        <w:rPr>
          <w:rFonts w:hint="cs"/>
          <w:rtl/>
        </w:rPr>
        <w:t xml:space="preserve">לא קיבלתי, </w:t>
      </w:r>
      <w:r w:rsidRPr="002D7C79">
        <w:rPr>
          <w:rtl/>
        </w:rPr>
        <w:t>איני</w:t>
      </w:r>
      <w:r w:rsidRPr="002D7C79">
        <w:rPr>
          <w:rFonts w:hint="cs"/>
          <w:rtl/>
        </w:rPr>
        <w:t xml:space="preserve"> מקבל ואיני</w:t>
      </w:r>
      <w:r w:rsidRPr="002D7C79">
        <w:rPr>
          <w:rtl/>
        </w:rPr>
        <w:t xml:space="preserve"> זכאי לקבל מגורם כלשהו מימון או תמיכה אחרת בקשר לביצוע </w:t>
      </w:r>
      <w:r w:rsidRPr="002D7C79">
        <w:rPr>
          <w:rFonts w:hint="cs"/>
          <w:rtl/>
        </w:rPr>
        <w:t>המחקר והפיתוח נשוא הבקשה</w:t>
      </w:r>
      <w:r w:rsidRPr="002D7C79">
        <w:rPr>
          <w:rtl/>
        </w:rPr>
        <w:t xml:space="preserve"> ואף לא אבקש ולא אקבל מימון או תמיכה כאמור אם יינתן מענק כמבוקש במסגרת </w:t>
      </w:r>
      <w:r w:rsidRPr="002D7C79">
        <w:rPr>
          <w:rFonts w:hint="cs"/>
          <w:rtl/>
        </w:rPr>
        <w:t>הבקשה</w:t>
      </w:r>
      <w:r w:rsidRPr="002D7C79">
        <w:rPr>
          <w:rtl/>
        </w:rPr>
        <w:t>.</w:t>
      </w:r>
    </w:p>
    <w:p w14:paraId="16554B1F" w14:textId="77777777" w:rsidR="002D3E3C" w:rsidRPr="002D7C79" w:rsidRDefault="002D3E3C" w:rsidP="002D3E3C">
      <w:pPr>
        <w:pStyle w:val="NumerAlpha"/>
        <w:rPr>
          <w:rtl/>
        </w:rPr>
      </w:pPr>
      <w:r w:rsidRPr="002D7C79">
        <w:rPr>
          <w:rtl/>
        </w:rPr>
        <w:t>אם</w:t>
      </w:r>
      <w:r w:rsidRPr="002D7C79">
        <w:rPr>
          <w:rFonts w:hint="cs"/>
          <w:rtl/>
        </w:rPr>
        <w:t xml:space="preserve"> </w:t>
      </w:r>
      <w:r w:rsidRPr="002D7C79">
        <w:rPr>
          <w:rFonts w:hint="eastAsia"/>
          <w:rtl/>
        </w:rPr>
        <w:t>תאושר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הבקשה</w:t>
      </w:r>
      <w:r w:rsidRPr="002D7C79">
        <w:rPr>
          <w:rtl/>
        </w:rPr>
        <w:t xml:space="preserve">, הנני מתחייב לשהות בארץ במהלך תקופת ביצוע </w:t>
      </w:r>
      <w:r w:rsidRPr="002D7C79">
        <w:rPr>
          <w:rFonts w:hint="eastAsia"/>
          <w:rtl/>
        </w:rPr>
        <w:t>הת</w:t>
      </w:r>
      <w:r w:rsidRPr="002D7C79">
        <w:rPr>
          <w:rFonts w:hint="cs"/>
          <w:rtl/>
        </w:rPr>
        <w:t>ו</w:t>
      </w:r>
      <w:r w:rsidRPr="002D7C79">
        <w:rPr>
          <w:rFonts w:hint="eastAsia"/>
          <w:rtl/>
        </w:rPr>
        <w:t>כנית</w:t>
      </w:r>
      <w:r w:rsidRPr="002D7C79">
        <w:rPr>
          <w:rtl/>
        </w:rPr>
        <w:t xml:space="preserve"> </w:t>
      </w:r>
      <w:r w:rsidRPr="002D7C79">
        <w:rPr>
          <w:rFonts w:hint="cs"/>
          <w:rtl/>
        </w:rPr>
        <w:t xml:space="preserve">נשוא הבקשה, כפי שתאושר </w:t>
      </w:r>
      <w:r w:rsidRPr="002D7C79">
        <w:rPr>
          <w:rtl/>
        </w:rPr>
        <w:t>(ל</w:t>
      </w:r>
      <w:r w:rsidRPr="002D7C79">
        <w:rPr>
          <w:rFonts w:hint="eastAsia"/>
          <w:rtl/>
        </w:rPr>
        <w:t>מעט</w:t>
      </w:r>
      <w:r w:rsidRPr="002D7C79">
        <w:rPr>
          <w:rtl/>
        </w:rPr>
        <w:t xml:space="preserve"> נסיעות קצרות מועד), </w:t>
      </w:r>
      <w:r w:rsidRPr="002D7C79">
        <w:rPr>
          <w:rFonts w:hint="eastAsia"/>
          <w:rtl/>
        </w:rPr>
        <w:t>ובנוסף</w:t>
      </w:r>
      <w:r w:rsidRPr="002D7C79">
        <w:rPr>
          <w:rtl/>
        </w:rPr>
        <w:t>, לשנה אחת לפחות לאחר סיומה של תקופת ביצוע של הת</w:t>
      </w:r>
      <w:r w:rsidRPr="002D7C79">
        <w:rPr>
          <w:rFonts w:hint="cs"/>
          <w:rtl/>
        </w:rPr>
        <w:t>ו</w:t>
      </w:r>
      <w:r w:rsidRPr="002D7C79">
        <w:rPr>
          <w:rtl/>
        </w:rPr>
        <w:t xml:space="preserve">כנית </w:t>
      </w:r>
      <w:r w:rsidRPr="002D7C79">
        <w:rPr>
          <w:rFonts w:hint="cs"/>
          <w:rtl/>
        </w:rPr>
        <w:t>כאמור</w:t>
      </w:r>
      <w:r w:rsidRPr="002D7C79">
        <w:rPr>
          <w:rtl/>
        </w:rPr>
        <w:t xml:space="preserve">, </w:t>
      </w:r>
      <w:r w:rsidRPr="002D7C79">
        <w:rPr>
          <w:rFonts w:hint="eastAsia"/>
          <w:rtl/>
        </w:rPr>
        <w:t>בהתאם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להוראות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והכללים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המצוינים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בנהלי</w:t>
      </w:r>
      <w:r w:rsidRPr="002D7C79">
        <w:rPr>
          <w:rtl/>
        </w:rPr>
        <w:t xml:space="preserve"> </w:t>
      </w:r>
      <w:r w:rsidRPr="002D7C79">
        <w:rPr>
          <w:rFonts w:hint="eastAsia"/>
          <w:rtl/>
        </w:rPr>
        <w:t>מסלול</w:t>
      </w:r>
      <w:r w:rsidRPr="002D7C79">
        <w:rPr>
          <w:rFonts w:hint="cs"/>
          <w:rtl/>
        </w:rPr>
        <w:t xml:space="preserve"> </w:t>
      </w:r>
      <w:r w:rsidRPr="002D7C79">
        <w:rPr>
          <w:rtl/>
        </w:rPr>
        <w:t xml:space="preserve">מחקר יישומי באקדמיה.  </w:t>
      </w:r>
    </w:p>
    <w:p w14:paraId="612F9603" w14:textId="77777777" w:rsidR="002D3E3C" w:rsidRPr="002D7C79" w:rsidRDefault="002D3E3C" w:rsidP="002D3E3C">
      <w:pPr>
        <w:pStyle w:val="NumerAlpha"/>
        <w:rPr>
          <w:rtl/>
        </w:rPr>
      </w:pPr>
      <w:r w:rsidRPr="002D7C79">
        <w:rPr>
          <w:rtl/>
        </w:rPr>
        <w:t xml:space="preserve">הנני מודע להגבלה על פי ההסכם על פרסומים מדעיים אודות תוצאות המחקר </w:t>
      </w:r>
      <w:r w:rsidRPr="002D7C79">
        <w:rPr>
          <w:rFonts w:hint="cs"/>
          <w:rtl/>
        </w:rPr>
        <w:t xml:space="preserve">והפיתוח נשוא הבקשה </w:t>
      </w:r>
      <w:r w:rsidRPr="002D7C79">
        <w:rPr>
          <w:rtl/>
        </w:rPr>
        <w:t xml:space="preserve">ומסכים כי אם תחולנה הגבלות מחמירות יותר עפ"י דין ו/או עפ"י התנאים ו/או הנהלים של </w:t>
      </w:r>
      <w:r w:rsidRPr="002D7C79">
        <w:rPr>
          <w:rFonts w:hint="cs"/>
          <w:rtl/>
        </w:rPr>
        <w:t>מסלול</w:t>
      </w:r>
      <w:r w:rsidRPr="002D7C79">
        <w:rPr>
          <w:rtl/>
        </w:rPr>
        <w:t xml:space="preserve"> מחקר יישומי באקדמיה, אני אפעל בהתאם להגבלות המחמירות האמורות. </w:t>
      </w:r>
    </w:p>
    <w:p w14:paraId="799AE24E" w14:textId="77777777" w:rsidR="002D3E3C" w:rsidRPr="002D7C79" w:rsidRDefault="002D3E3C" w:rsidP="002D3E3C">
      <w:pPr>
        <w:pStyle w:val="NumerAlpha"/>
      </w:pPr>
      <w:r w:rsidRPr="002D7C79">
        <w:rPr>
          <w:rtl/>
        </w:rPr>
        <w:t>הנני מועסק כאיש סגל במוסד אקדמי ובמקביל מועסק על-ידי תאגיד/ים בעל/י תכנית/ות מאושרת/ות במסלולי ההטבה השונים של הרשות הלאומית לחדשנות טכנולוגית (להלן: "רשות החדשנות")</w:t>
      </w:r>
      <w:r w:rsidRPr="002D7C79" w:rsidDel="000924D3">
        <w:rPr>
          <w:rtl/>
        </w:rPr>
        <w:t xml:space="preserve"> </w:t>
      </w:r>
    </w:p>
    <w:p w14:paraId="45E8B5C8" w14:textId="77777777" w:rsidR="002D3E3C" w:rsidRDefault="002D3E3C" w:rsidP="002D3E3C">
      <w:pPr>
        <w:pStyle w:val="NumerAlpha"/>
      </w:pPr>
      <w:r w:rsidRPr="002D7C79">
        <w:rPr>
          <w:rtl/>
        </w:rPr>
        <w:t xml:space="preserve">הובא </w:t>
      </w:r>
      <w:r w:rsidRPr="00265909">
        <w:rPr>
          <w:rtl/>
        </w:rPr>
        <w:t>לידיעתי שיעור התעסוקה הכללי הניתן לדיווח בגין עבודתי בכלל התוכניות המאושרות של רשות החדשנות אינו עולה על 30% משרה, במצטבר, בכל חודש קלנדרי מדווח.</w:t>
      </w:r>
    </w:p>
    <w:p w14:paraId="0B92A5C8" w14:textId="77777777" w:rsidR="002D3E3C" w:rsidRPr="002D7C79" w:rsidRDefault="002D3E3C" w:rsidP="002D3E3C">
      <w:pPr>
        <w:pStyle w:val="NumerAlpha"/>
        <w:rPr>
          <w:rtl/>
        </w:rPr>
      </w:pPr>
      <w:r w:rsidRPr="002D7C79">
        <w:rPr>
          <w:rtl/>
        </w:rPr>
        <w:t xml:space="preserve">עוד הובא לידיעתי כי בהתאם לנהלי רשות החדשנות לא ניתן לקבל החזר הוצאות כאיש סגל במוסד </w:t>
      </w:r>
      <w:r w:rsidRPr="002D7C79">
        <w:rPr>
          <w:rFonts w:hint="cs"/>
          <w:rtl/>
        </w:rPr>
        <w:t xml:space="preserve">מחקר (כהגדרת מושג זה בהוראות מסלול </w:t>
      </w:r>
      <w:r w:rsidRPr="002D7C79">
        <w:rPr>
          <w:rtl/>
        </w:rPr>
        <w:t>מחקר יישומי באקדמיה</w:t>
      </w:r>
      <w:r w:rsidRPr="002D7C79">
        <w:rPr>
          <w:rFonts w:hint="cs"/>
          <w:rtl/>
        </w:rPr>
        <w:t>)</w:t>
      </w:r>
      <w:r w:rsidRPr="002D7C79">
        <w:rPr>
          <w:rtl/>
        </w:rPr>
        <w:t>.</w:t>
      </w:r>
    </w:p>
    <w:p w14:paraId="13EEA142" w14:textId="77777777" w:rsidR="002D3E3C" w:rsidRPr="002D7C79" w:rsidRDefault="002D3E3C" w:rsidP="002D3E3C">
      <w:pPr>
        <w:pStyle w:val="Norm"/>
      </w:pPr>
    </w:p>
    <w:p w14:paraId="44AD0BE9" w14:textId="77777777" w:rsidR="002D3E3C" w:rsidRPr="002D7C79" w:rsidRDefault="002D3E3C" w:rsidP="002D3E3C">
      <w:pPr>
        <w:pStyle w:val="Norm"/>
        <w:rPr>
          <w:rtl/>
        </w:rPr>
      </w:pPr>
    </w:p>
    <w:p w14:paraId="3DAEC68E" w14:textId="77777777" w:rsidR="002D3E3C" w:rsidRPr="00796E1A" w:rsidRDefault="002D3E3C" w:rsidP="002D3E3C">
      <w:pPr>
        <w:pStyle w:val="Norm"/>
        <w:rPr>
          <w:b/>
          <w:bCs/>
          <w:sz w:val="24"/>
          <w:szCs w:val="24"/>
          <w:rtl/>
        </w:rPr>
      </w:pP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B6222E">
        <w:rPr>
          <w:rtl/>
        </w:rPr>
        <w:tab/>
      </w:r>
      <w:r w:rsidRPr="00796E1A">
        <w:rPr>
          <w:b/>
          <w:bCs/>
          <w:sz w:val="24"/>
          <w:szCs w:val="24"/>
          <w:rtl/>
        </w:rPr>
        <w:t>בכבוד רב,</w:t>
      </w:r>
    </w:p>
    <w:p w14:paraId="7504186A" w14:textId="77777777" w:rsidR="002D3E3C" w:rsidRPr="002D7C79" w:rsidRDefault="002D3E3C" w:rsidP="002D3E3C">
      <w:pPr>
        <w:pStyle w:val="Norm"/>
        <w:rPr>
          <w:rtl/>
        </w:rPr>
      </w:pPr>
    </w:p>
    <w:p w14:paraId="39298AC0" w14:textId="77777777" w:rsidR="002D3E3C" w:rsidRPr="00796E1A" w:rsidRDefault="002D3E3C" w:rsidP="002D3E3C">
      <w:pPr>
        <w:pStyle w:val="Norm"/>
        <w:rPr>
          <w:sz w:val="24"/>
          <w:szCs w:val="24"/>
          <w:rtl/>
        </w:rPr>
      </w:pP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rFonts w:hint="eastAsia"/>
          <w:b/>
          <w:bCs/>
          <w:sz w:val="24"/>
          <w:szCs w:val="24"/>
          <w:rtl/>
        </w:rPr>
        <w:t>החוקר</w:t>
      </w:r>
      <w:r w:rsidRPr="00796E1A">
        <w:rPr>
          <w:b/>
          <w:bCs/>
          <w:sz w:val="24"/>
          <w:szCs w:val="24"/>
          <w:rtl/>
        </w:rPr>
        <w:t>:</w:t>
      </w:r>
      <w:bookmarkStart w:id="308" w:name="_Hlk536106586"/>
      <w:r w:rsidRPr="00796E1A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rtl/>
          </w:rPr>
          <w:alias w:val="שם "/>
          <w:id w:val="184027603"/>
          <w:lock w:val="sdtLocked"/>
          <w:placeholder>
            <w:docPart w:val="C4E4D7434BF44D7C93E3F3ACE52DEBE4"/>
          </w:placeholder>
          <w:showingPlcHdr/>
          <w:text/>
        </w:sdtPr>
        <w:sdtEndPr/>
        <w:sdtContent>
          <w:permStart w:id="871770278" w:edGrp="everyone"/>
          <w:r w:rsidRPr="00796E1A">
            <w:rPr>
              <w:color w:val="C00101"/>
              <w:sz w:val="24"/>
              <w:szCs w:val="24"/>
              <w:rtl/>
            </w:rPr>
            <w:t>שם...</w:t>
          </w:r>
          <w:permEnd w:id="871770278"/>
        </w:sdtContent>
      </w:sdt>
      <w:bookmarkEnd w:id="308"/>
      <w:r w:rsidRPr="00796E1A">
        <w:rPr>
          <w:sz w:val="24"/>
          <w:szCs w:val="24"/>
        </w:rPr>
        <w:t xml:space="preserve">    </w:t>
      </w:r>
      <w:r w:rsidRPr="00796E1A">
        <w:rPr>
          <w:rFonts w:hint="eastAsia"/>
          <w:b/>
          <w:bCs/>
          <w:sz w:val="24"/>
          <w:szCs w:val="24"/>
          <w:rtl/>
        </w:rPr>
        <w:t>ת</w:t>
      </w:r>
      <w:r w:rsidRPr="00796E1A">
        <w:rPr>
          <w:b/>
          <w:bCs/>
          <w:sz w:val="24"/>
          <w:szCs w:val="24"/>
          <w:rtl/>
        </w:rPr>
        <w:t>.ז.:</w:t>
      </w:r>
      <w:r w:rsidRPr="00796E1A">
        <w:rPr>
          <w:sz w:val="24"/>
          <w:szCs w:val="24"/>
          <w:rtl/>
        </w:rPr>
        <w:t xml:space="preserve"> </w:t>
      </w:r>
      <w:sdt>
        <w:sdtPr>
          <w:rPr>
            <w:sz w:val="24"/>
            <w:szCs w:val="24"/>
            <w:rtl/>
          </w:rPr>
          <w:alias w:val="ת.ז"/>
          <w:tag w:val="id_number"/>
          <w:id w:val="-1086077003"/>
          <w:lock w:val="sdtLocked"/>
          <w:placeholder>
            <w:docPart w:val="82C1FBFC44944AEEB676887791C2BD51"/>
          </w:placeholder>
          <w:showingPlcHdr/>
          <w:text/>
        </w:sdtPr>
        <w:sdtEndPr/>
        <w:sdtContent>
          <w:permStart w:id="1561800355" w:edGrp="everyone"/>
          <w:r w:rsidRPr="00B6222E">
            <w:rPr>
              <w:rFonts w:hint="eastAsia"/>
              <w:color w:val="C00101"/>
              <w:rtl/>
            </w:rPr>
            <w:t>ת</w:t>
          </w:r>
          <w:r w:rsidRPr="00B6222E">
            <w:rPr>
              <w:color w:val="C00101"/>
              <w:rtl/>
            </w:rPr>
            <w:t>.ז.</w:t>
          </w:r>
          <w:permEnd w:id="1561800355"/>
        </w:sdtContent>
      </w:sdt>
      <w:r w:rsidRPr="00796E1A">
        <w:rPr>
          <w:sz w:val="24"/>
          <w:szCs w:val="24"/>
        </w:rPr>
        <w:t xml:space="preserve">    </w:t>
      </w:r>
      <w:r w:rsidRPr="00796E1A">
        <w:rPr>
          <w:rFonts w:hint="eastAsia"/>
          <w:b/>
          <w:bCs/>
          <w:sz w:val="24"/>
          <w:szCs w:val="24"/>
          <w:rtl/>
        </w:rPr>
        <w:t>תאריך</w:t>
      </w:r>
      <w:r w:rsidRPr="00796E1A">
        <w:rPr>
          <w:b/>
          <w:bCs/>
          <w:sz w:val="24"/>
          <w:szCs w:val="24"/>
          <w:rtl/>
        </w:rPr>
        <w:t>:</w:t>
      </w:r>
      <w:r w:rsidRPr="00796E1A">
        <w:rPr>
          <w:sz w:val="24"/>
          <w:szCs w:val="24"/>
          <w:rtl/>
        </w:rPr>
        <w:t xml:space="preserve"> </w:t>
      </w:r>
      <w:sdt>
        <w:sdtPr>
          <w:rPr>
            <w:sz w:val="24"/>
            <w:szCs w:val="24"/>
            <w:rtl/>
          </w:rPr>
          <w:id w:val="593747468"/>
          <w:lock w:val="sdtLocked"/>
          <w:placeholder>
            <w:docPart w:val="2731F6A63F9F416DB7DEC762834F669A"/>
          </w:placeholder>
          <w:showingPlcHdr/>
          <w:date w:fullDate="2019-03-04T00:00:00Z">
            <w:dateFormat w:val="dd/MM/yyyy"/>
            <w:lid w:val="he-IL"/>
            <w:storeMappedDataAs w:val="dateTime"/>
            <w:calendar w:val="gregorian"/>
          </w:date>
        </w:sdtPr>
        <w:sdtEndPr/>
        <w:sdtContent>
          <w:permStart w:id="940248038" w:edGrp="everyone"/>
          <w:r w:rsidRPr="00796E1A">
            <w:rPr>
              <w:rFonts w:hint="cs"/>
              <w:color w:val="C00101"/>
              <w:sz w:val="24"/>
              <w:szCs w:val="24"/>
              <w:rtl/>
            </w:rPr>
            <w:t>תאריך...</w:t>
          </w:r>
          <w:permEnd w:id="940248038"/>
        </w:sdtContent>
      </w:sdt>
    </w:p>
    <w:p w14:paraId="09BCC57D" w14:textId="77777777" w:rsidR="002D3E3C" w:rsidRPr="002D7C79" w:rsidRDefault="002D3E3C" w:rsidP="002D3E3C">
      <w:pPr>
        <w:pStyle w:val="Norm"/>
        <w:rPr>
          <w:rtl/>
        </w:rPr>
      </w:pPr>
    </w:p>
    <w:p w14:paraId="29F108CE" w14:textId="77777777" w:rsidR="002D3E3C" w:rsidRPr="002D7C79" w:rsidRDefault="002D3E3C" w:rsidP="002D3E3C">
      <w:pPr>
        <w:pStyle w:val="Norm"/>
        <w:rPr>
          <w:rtl/>
        </w:rPr>
      </w:pPr>
    </w:p>
    <w:p w14:paraId="1EEB89C0" w14:textId="77777777" w:rsidR="002D3E3C" w:rsidRPr="00796E1A" w:rsidRDefault="002D3E3C" w:rsidP="002D3E3C">
      <w:pPr>
        <w:pStyle w:val="Norm"/>
        <w:rPr>
          <w:color w:val="808080" w:themeColor="background1" w:themeShade="80"/>
          <w:sz w:val="24"/>
          <w:szCs w:val="24"/>
          <w:rtl/>
        </w:rPr>
      </w:pP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 w:rsidRPr="00796E1A"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 w:rsidRPr="00796E1A">
        <w:rPr>
          <w:rFonts w:hint="eastAsia"/>
          <w:b/>
          <w:bCs/>
          <w:sz w:val="24"/>
          <w:szCs w:val="24"/>
          <w:rtl/>
        </w:rPr>
        <w:t>חתימה</w:t>
      </w:r>
      <w:r w:rsidRPr="00796E1A">
        <w:rPr>
          <w:b/>
          <w:bCs/>
          <w:sz w:val="24"/>
          <w:szCs w:val="24"/>
          <w:rtl/>
        </w:rPr>
        <w:t>:</w:t>
      </w:r>
      <w:r w:rsidRPr="00796E1A">
        <w:rPr>
          <w:sz w:val="24"/>
          <w:szCs w:val="24"/>
          <w:rtl/>
        </w:rPr>
        <w:t xml:space="preserve"> </w:t>
      </w:r>
      <w:r w:rsidRPr="00796E1A">
        <w:rPr>
          <w:color w:val="595959" w:themeColor="text1" w:themeTint="A6"/>
          <w:sz w:val="24"/>
          <w:szCs w:val="24"/>
          <w:u w:val="single"/>
          <w:rtl/>
        </w:rPr>
        <w:t>_____________</w:t>
      </w:r>
      <w:r w:rsidRPr="00796E1A">
        <w:rPr>
          <w:rFonts w:hint="cs"/>
          <w:color w:val="595959" w:themeColor="text1" w:themeTint="A6"/>
          <w:sz w:val="24"/>
          <w:szCs w:val="24"/>
          <w:u w:val="single"/>
          <w:rtl/>
        </w:rPr>
        <w:t>_</w:t>
      </w:r>
    </w:p>
    <w:p w14:paraId="4D104618" w14:textId="77777777" w:rsidR="002D3E3C" w:rsidRPr="00796E1A" w:rsidRDefault="002D3E3C" w:rsidP="002D3E3C">
      <w:pPr>
        <w:pStyle w:val="Norm"/>
        <w:rPr>
          <w:sz w:val="24"/>
          <w:szCs w:val="24"/>
        </w:rPr>
      </w:pPr>
    </w:p>
    <w:p w14:paraId="78AA5EFB" w14:textId="77777777" w:rsidR="002D3E3C" w:rsidRPr="00AE711D" w:rsidRDefault="002D3E3C" w:rsidP="002D3E3C">
      <w:pPr>
        <w:pStyle w:val="Heading1"/>
        <w:pageBreakBefore/>
        <w:framePr w:wrap="notBeside"/>
        <w:rPr>
          <w:rtl/>
        </w:rPr>
      </w:pPr>
      <w:bookmarkStart w:id="309" w:name="saeif_11_title"/>
      <w:bookmarkStart w:id="310" w:name="_Toc201570086"/>
      <w:r w:rsidRPr="00AE711D">
        <w:rPr>
          <w:rtl/>
        </w:rPr>
        <w:t>נספחים</w:t>
      </w:r>
      <w:bookmarkEnd w:id="309"/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310"/>
    </w:p>
    <w:p w14:paraId="3B0ACE53" w14:textId="77777777" w:rsidR="002D3E3C" w:rsidRDefault="002D3E3C" w:rsidP="002D3E3C">
      <w:pPr>
        <w:pStyle w:val="Field01"/>
      </w:pPr>
    </w:p>
    <w:p w14:paraId="289A2BD5" w14:textId="77777777" w:rsidR="002D3E3C" w:rsidRPr="00B44DAF" w:rsidRDefault="002D3E3C" w:rsidP="002D3E3C">
      <w:pPr>
        <w:pStyle w:val="Field01"/>
        <w:rPr>
          <w:rtl/>
        </w:rPr>
      </w:pPr>
      <w:bookmarkStart w:id="311" w:name="saeif_11_cont"/>
    </w:p>
    <w:p w14:paraId="3D905083" w14:textId="77777777" w:rsidR="002D3E3C" w:rsidRPr="00311210" w:rsidRDefault="002D3E3C" w:rsidP="002D3E3C">
      <w:pPr>
        <w:pStyle w:val="Norm"/>
      </w:pPr>
      <w:permStart w:id="519920806" w:edGrp="everyone"/>
      <w:r w:rsidRPr="00311210">
        <w:rPr>
          <w:rtl/>
        </w:rPr>
        <w:t>הזן טקסט כאן...</w:t>
      </w:r>
    </w:p>
    <w:permEnd w:id="519920806"/>
    <w:p w14:paraId="646D8C07" w14:textId="2E52404A" w:rsidR="002D3E3C" w:rsidRDefault="002D3E3C" w:rsidP="002D3E3C">
      <w:pPr>
        <w:pStyle w:val="Field10"/>
        <w:rPr>
          <w:sz w:val="2"/>
          <w:szCs w:val="2"/>
        </w:rPr>
      </w:pPr>
    </w:p>
    <w:bookmarkEnd w:id="311"/>
    <w:p w14:paraId="24792F13" w14:textId="540D95B1" w:rsidR="00143F25" w:rsidRDefault="00143F25" w:rsidP="00143F25">
      <w:pPr>
        <w:pStyle w:val="Norm"/>
        <w:rPr>
          <w:sz w:val="20"/>
          <w:szCs w:val="20"/>
        </w:rPr>
      </w:pPr>
    </w:p>
    <w:p w14:paraId="28348A5C" w14:textId="77777777" w:rsidR="00143F25" w:rsidRPr="00143F25" w:rsidRDefault="00143F25" w:rsidP="00143F25">
      <w:pPr>
        <w:pStyle w:val="Norm"/>
        <w:rPr>
          <w:sz w:val="20"/>
          <w:szCs w:val="20"/>
          <w:rtl/>
        </w:rPr>
      </w:pPr>
    </w:p>
    <w:p w14:paraId="59A1CB99" w14:textId="77777777" w:rsidR="002D3E3C" w:rsidRPr="00311210" w:rsidRDefault="002D3E3C" w:rsidP="002D3E3C">
      <w:pPr>
        <w:pStyle w:val="Field01"/>
        <w:rPr>
          <w:rtl/>
        </w:rPr>
      </w:pPr>
    </w:p>
    <w:p w14:paraId="32EA730E" w14:textId="77777777" w:rsidR="00CE7A8B" w:rsidRPr="00B539BB" w:rsidRDefault="00CE7A8B" w:rsidP="00B539BB">
      <w:pPr>
        <w:pStyle w:val="Norm"/>
        <w:rPr>
          <w:rtl/>
        </w:rPr>
      </w:pPr>
    </w:p>
    <w:sectPr w:rsidR="00CE7A8B" w:rsidRPr="00B539BB" w:rsidSect="003252C0">
      <w:headerReference w:type="default" r:id="rId10"/>
      <w:footerReference w:type="default" r:id="rId11"/>
      <w:headerReference w:type="first" r:id="rId12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7CEC" w14:textId="77777777" w:rsidR="00D229D8" w:rsidRDefault="00D229D8" w:rsidP="00BF2C64">
      <w:r>
        <w:separator/>
      </w:r>
    </w:p>
    <w:p w14:paraId="62AB3077" w14:textId="77777777" w:rsidR="00D229D8" w:rsidRDefault="00D229D8"/>
  </w:endnote>
  <w:endnote w:type="continuationSeparator" w:id="0">
    <w:p w14:paraId="30B9A82D" w14:textId="77777777" w:rsidR="00D229D8" w:rsidRDefault="00D229D8" w:rsidP="00BF2C64">
      <w:r>
        <w:continuationSeparator/>
      </w:r>
    </w:p>
    <w:p w14:paraId="5D7581C4" w14:textId="77777777" w:rsidR="00D229D8" w:rsidRDefault="00D22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B036B2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7D2C" w14:textId="77777777" w:rsidR="00D229D8" w:rsidRDefault="00D229D8" w:rsidP="00BF2C64">
      <w:r>
        <w:separator/>
      </w:r>
    </w:p>
    <w:p w14:paraId="5C40018F" w14:textId="77777777" w:rsidR="00D229D8" w:rsidRDefault="00D229D8"/>
  </w:footnote>
  <w:footnote w:type="continuationSeparator" w:id="0">
    <w:p w14:paraId="7F25FD03" w14:textId="77777777" w:rsidR="00D229D8" w:rsidRDefault="00D229D8" w:rsidP="00BF2C64">
      <w:r>
        <w:continuationSeparator/>
      </w:r>
    </w:p>
    <w:p w14:paraId="6F68528D" w14:textId="77777777" w:rsidR="00D229D8" w:rsidRDefault="00D229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1058" w14:textId="28991B84" w:rsidR="005A0FFE" w:rsidRDefault="005A0FFE" w:rsidP="005A0FFE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r w:rsidR="00B036B2">
      <w:fldChar w:fldCharType="begin"/>
    </w:r>
    <w:r w:rsidR="00B036B2">
      <w:instrText xml:space="preserve"> NUMPAGES   \* MERGEFORMAT </w:instrText>
    </w:r>
    <w:r w:rsidR="00B036B2">
      <w:fldChar w:fldCharType="separate"/>
    </w:r>
    <w:r w:rsidR="00545B38">
      <w:rPr>
        <w:noProof/>
      </w:rPr>
      <w:instrText>11</w:instrText>
    </w:r>
    <w:r w:rsidR="00B036B2">
      <w:rPr>
        <w:noProof/>
      </w:rPr>
      <w:fldChar w:fldCharType="end"/>
    </w:r>
    <w:r>
      <w:instrText xml:space="preserve"> &gt;= 36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b/>
        <w:bCs/>
        <w:color w:val="C00000"/>
        <w:sz w:val="52"/>
        <w:szCs w:val="52"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F651" w14:textId="4A7A1702" w:rsidR="005A0FFE" w:rsidRDefault="005A0FFE" w:rsidP="005A0FFE">
    <w:pPr>
      <w:pStyle w:val="Header"/>
      <w:bidi w:val="0"/>
      <w:jc w:val="center"/>
    </w:pP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r w:rsidR="00B036B2">
      <w:fldChar w:fldCharType="begin"/>
    </w:r>
    <w:r w:rsidR="00B036B2">
      <w:instrText xml:space="preserve"> NUMPAGES   \* MERGEFORMAT </w:instrText>
    </w:r>
    <w:r w:rsidR="00B036B2">
      <w:fldChar w:fldCharType="separate"/>
    </w:r>
    <w:r w:rsidR="00B036B2">
      <w:rPr>
        <w:noProof/>
      </w:rPr>
      <w:instrText>2</w:instrText>
    </w:r>
    <w:r w:rsidR="00B036B2">
      <w:rPr>
        <w:noProof/>
      </w:rPr>
      <w:fldChar w:fldCharType="end"/>
    </w:r>
    <w:r>
      <w:instrText xml:space="preserve"> &gt;= </w:instrText>
    </w:r>
    <w:r>
      <w:rPr>
        <w:rFonts w:hint="cs"/>
        <w:rtl/>
      </w:rPr>
      <w:instrText>3</w:instrText>
    </w:r>
    <w:r>
      <w:instrText>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>
      <w:rPr>
        <w:rFonts w:hint="cs"/>
        <w:b/>
        <w:bCs/>
        <w:color w:val="C00000"/>
        <w:sz w:val="52"/>
        <w:szCs w:val="52"/>
        <w:rtl/>
      </w:rPr>
      <w:instrText>3</w:instrText>
    </w:r>
    <w:r w:rsidRPr="00947E39">
      <w:rPr>
        <w:b/>
        <w:bCs/>
        <w:color w:val="C00000"/>
        <w:sz w:val="52"/>
        <w:szCs w:val="52"/>
      </w:rPr>
      <w:instrText>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3267"/>
    <w:multiLevelType w:val="multilevel"/>
    <w:tmpl w:val="2306E4B6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1D4D"/>
    <w:multiLevelType w:val="multilevel"/>
    <w:tmpl w:val="675CC85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CB8237F"/>
    <w:multiLevelType w:val="multilevel"/>
    <w:tmpl w:val="43E07E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0605FDE"/>
    <w:multiLevelType w:val="multilevel"/>
    <w:tmpl w:val="1BD069D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508E11E4"/>
    <w:multiLevelType w:val="multilevel"/>
    <w:tmpl w:val="4A004EF4"/>
    <w:lvl w:ilvl="0">
      <w:start w:val="1"/>
      <w:numFmt w:val="hebrew1"/>
      <w:pStyle w:val="NumerAlpha"/>
      <w:lvlText w:val="(%1)"/>
      <w:lvlJc w:val="left"/>
      <w:pPr>
        <w:ind w:left="794" w:hanging="397"/>
      </w:pPr>
      <w:rPr>
        <w:rFonts w:hint="default"/>
        <w:b/>
        <w:bCs/>
        <w:lang w:val="en-US"/>
      </w:rPr>
    </w:lvl>
    <w:lvl w:ilvl="1">
      <w:start w:val="1"/>
      <w:numFmt w:val="decimal"/>
      <w:pStyle w:val="NumerAlphaIndent1"/>
      <w:lvlText w:val="(%1.%2)"/>
      <w:lvlJc w:val="left"/>
      <w:pPr>
        <w:tabs>
          <w:tab w:val="num" w:pos="1191"/>
        </w:tabs>
        <w:ind w:left="1588" w:hanging="794"/>
      </w:pPr>
      <w:rPr>
        <w:rFonts w:hint="default"/>
        <w:b/>
        <w:bCs/>
        <w:i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hint="default"/>
      </w:rPr>
    </w:lvl>
  </w:abstractNum>
  <w:abstractNum w:abstractNumId="18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9" w15:restartNumberingAfterBreak="0">
    <w:nsid w:val="55BF43AA"/>
    <w:multiLevelType w:val="multilevel"/>
    <w:tmpl w:val="6C42986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pStyle w:val="notesbulletinden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570F169A"/>
    <w:multiLevelType w:val="multilevel"/>
    <w:tmpl w:val="CAA812C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1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22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3" w15:restartNumberingAfterBreak="0">
    <w:nsid w:val="75EC324C"/>
    <w:multiLevelType w:val="multilevel"/>
    <w:tmpl w:val="8ECA4B7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8"/>
  </w:num>
  <w:num w:numId="15">
    <w:abstractNumId w:val="22"/>
  </w:num>
  <w:num w:numId="16">
    <w:abstractNumId w:val="11"/>
  </w:num>
  <w:num w:numId="17">
    <w:abstractNumId w:val="12"/>
  </w:num>
  <w:num w:numId="18">
    <w:abstractNumId w:val="20"/>
  </w:num>
  <w:num w:numId="19">
    <w:abstractNumId w:val="10"/>
  </w:num>
  <w:num w:numId="20">
    <w:abstractNumId w:val="22"/>
  </w:num>
  <w:num w:numId="21">
    <w:abstractNumId w:val="23"/>
  </w:num>
  <w:num w:numId="22">
    <w:abstractNumId w:val="17"/>
  </w:num>
  <w:num w:numId="23">
    <w:abstractNumId w:val="14"/>
  </w:num>
  <w:num w:numId="24">
    <w:abstractNumId w:val="19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8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DI9K1xY2bGb7PhZ/8t2E0AXAW6pVNNwxguZZ1Lbg7SWv1F0gAn0BAtNx7R/FmQ7aZ2A8Gci/lCpMhNsD0j1bHg==" w:salt="z216RfaDxAL5z9zt9Z43uw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734"/>
    <w:rsid w:val="00011AC7"/>
    <w:rsid w:val="000124AA"/>
    <w:rsid w:val="00014C5B"/>
    <w:rsid w:val="00014F33"/>
    <w:rsid w:val="000150A3"/>
    <w:rsid w:val="00017BFF"/>
    <w:rsid w:val="0002045D"/>
    <w:rsid w:val="00020867"/>
    <w:rsid w:val="000214D8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47BB3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07B9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4FC"/>
    <w:rsid w:val="0009555C"/>
    <w:rsid w:val="00095CD9"/>
    <w:rsid w:val="000A03AF"/>
    <w:rsid w:val="000A24A0"/>
    <w:rsid w:val="000A408C"/>
    <w:rsid w:val="000A4310"/>
    <w:rsid w:val="000A4DB4"/>
    <w:rsid w:val="000A5411"/>
    <w:rsid w:val="000A6101"/>
    <w:rsid w:val="000A6C8B"/>
    <w:rsid w:val="000A72E9"/>
    <w:rsid w:val="000A76E9"/>
    <w:rsid w:val="000A7F05"/>
    <w:rsid w:val="000B00A9"/>
    <w:rsid w:val="000B1404"/>
    <w:rsid w:val="000B18FA"/>
    <w:rsid w:val="000B242C"/>
    <w:rsid w:val="000B2459"/>
    <w:rsid w:val="000B3276"/>
    <w:rsid w:val="000B35DD"/>
    <w:rsid w:val="000B3D87"/>
    <w:rsid w:val="000B4492"/>
    <w:rsid w:val="000B4818"/>
    <w:rsid w:val="000B48DB"/>
    <w:rsid w:val="000B66F5"/>
    <w:rsid w:val="000B79D4"/>
    <w:rsid w:val="000B7C03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7E7"/>
    <w:rsid w:val="000C7A74"/>
    <w:rsid w:val="000D0268"/>
    <w:rsid w:val="000D06D6"/>
    <w:rsid w:val="000D0D4F"/>
    <w:rsid w:val="000D111C"/>
    <w:rsid w:val="000D257B"/>
    <w:rsid w:val="000D2AFC"/>
    <w:rsid w:val="000D2D85"/>
    <w:rsid w:val="000D3278"/>
    <w:rsid w:val="000D3462"/>
    <w:rsid w:val="000D5863"/>
    <w:rsid w:val="000D7E11"/>
    <w:rsid w:val="000E053B"/>
    <w:rsid w:val="000E49E8"/>
    <w:rsid w:val="000E522C"/>
    <w:rsid w:val="000E5897"/>
    <w:rsid w:val="000E5AB6"/>
    <w:rsid w:val="000E7828"/>
    <w:rsid w:val="000E7AC5"/>
    <w:rsid w:val="000F1285"/>
    <w:rsid w:val="000F17B1"/>
    <w:rsid w:val="000F3027"/>
    <w:rsid w:val="000F3A41"/>
    <w:rsid w:val="000F4423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1B0D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33FF"/>
    <w:rsid w:val="00143F25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A6F"/>
    <w:rsid w:val="001609CC"/>
    <w:rsid w:val="00160F99"/>
    <w:rsid w:val="001618CA"/>
    <w:rsid w:val="00163213"/>
    <w:rsid w:val="00163763"/>
    <w:rsid w:val="00163D22"/>
    <w:rsid w:val="001646DE"/>
    <w:rsid w:val="001666ED"/>
    <w:rsid w:val="00166DE6"/>
    <w:rsid w:val="0017061F"/>
    <w:rsid w:val="00170679"/>
    <w:rsid w:val="001717CD"/>
    <w:rsid w:val="00171ACA"/>
    <w:rsid w:val="00172403"/>
    <w:rsid w:val="00172D95"/>
    <w:rsid w:val="001730E2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66D"/>
    <w:rsid w:val="00184B3A"/>
    <w:rsid w:val="00184B42"/>
    <w:rsid w:val="00185521"/>
    <w:rsid w:val="00186426"/>
    <w:rsid w:val="001903FB"/>
    <w:rsid w:val="001909EE"/>
    <w:rsid w:val="00191508"/>
    <w:rsid w:val="001916C4"/>
    <w:rsid w:val="00192F68"/>
    <w:rsid w:val="00193C87"/>
    <w:rsid w:val="00193DD4"/>
    <w:rsid w:val="00194088"/>
    <w:rsid w:val="0019523E"/>
    <w:rsid w:val="00196EF5"/>
    <w:rsid w:val="00197E3F"/>
    <w:rsid w:val="001A202D"/>
    <w:rsid w:val="001A2256"/>
    <w:rsid w:val="001A2466"/>
    <w:rsid w:val="001A32C5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0D5D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17060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703"/>
    <w:rsid w:val="00235DD7"/>
    <w:rsid w:val="002366DE"/>
    <w:rsid w:val="00240BA1"/>
    <w:rsid w:val="002414D2"/>
    <w:rsid w:val="002430CF"/>
    <w:rsid w:val="00243952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47B7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194F"/>
    <w:rsid w:val="00272F7C"/>
    <w:rsid w:val="00273302"/>
    <w:rsid w:val="00273A68"/>
    <w:rsid w:val="00275C7B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6AE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B5B7C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373"/>
    <w:rsid w:val="002D3E15"/>
    <w:rsid w:val="002D3E3C"/>
    <w:rsid w:val="002D5FCB"/>
    <w:rsid w:val="002D72C1"/>
    <w:rsid w:val="002E0074"/>
    <w:rsid w:val="002E00D1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0B6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1F70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4158D"/>
    <w:rsid w:val="0034179B"/>
    <w:rsid w:val="00341CCB"/>
    <w:rsid w:val="00341E15"/>
    <w:rsid w:val="003429A6"/>
    <w:rsid w:val="00342E22"/>
    <w:rsid w:val="00342E50"/>
    <w:rsid w:val="00343817"/>
    <w:rsid w:val="00343A85"/>
    <w:rsid w:val="003440D1"/>
    <w:rsid w:val="00345957"/>
    <w:rsid w:val="00346733"/>
    <w:rsid w:val="00346865"/>
    <w:rsid w:val="00346958"/>
    <w:rsid w:val="00347006"/>
    <w:rsid w:val="00350DCC"/>
    <w:rsid w:val="00352DA2"/>
    <w:rsid w:val="00354E10"/>
    <w:rsid w:val="00356079"/>
    <w:rsid w:val="00357058"/>
    <w:rsid w:val="00357DFE"/>
    <w:rsid w:val="00360593"/>
    <w:rsid w:val="00360D0B"/>
    <w:rsid w:val="00361925"/>
    <w:rsid w:val="00361AEA"/>
    <w:rsid w:val="00361CAD"/>
    <w:rsid w:val="00362ED8"/>
    <w:rsid w:val="00363B69"/>
    <w:rsid w:val="00363CD4"/>
    <w:rsid w:val="00366773"/>
    <w:rsid w:val="00366E45"/>
    <w:rsid w:val="003713BD"/>
    <w:rsid w:val="00371D03"/>
    <w:rsid w:val="0037236B"/>
    <w:rsid w:val="0037415D"/>
    <w:rsid w:val="00375091"/>
    <w:rsid w:val="00375D0E"/>
    <w:rsid w:val="00376516"/>
    <w:rsid w:val="00377447"/>
    <w:rsid w:val="00380856"/>
    <w:rsid w:val="00381027"/>
    <w:rsid w:val="00381D97"/>
    <w:rsid w:val="00382E1C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28B"/>
    <w:rsid w:val="003A08F5"/>
    <w:rsid w:val="003A155C"/>
    <w:rsid w:val="003A2A31"/>
    <w:rsid w:val="003A40D7"/>
    <w:rsid w:val="003A4AF1"/>
    <w:rsid w:val="003A6739"/>
    <w:rsid w:val="003A72A0"/>
    <w:rsid w:val="003A776C"/>
    <w:rsid w:val="003A7B0D"/>
    <w:rsid w:val="003A7B86"/>
    <w:rsid w:val="003B0C6A"/>
    <w:rsid w:val="003B0EFD"/>
    <w:rsid w:val="003B1896"/>
    <w:rsid w:val="003B2614"/>
    <w:rsid w:val="003B2AEB"/>
    <w:rsid w:val="003B2CD3"/>
    <w:rsid w:val="003B2E9D"/>
    <w:rsid w:val="003B2EC4"/>
    <w:rsid w:val="003B4B1C"/>
    <w:rsid w:val="003B5391"/>
    <w:rsid w:val="003B5419"/>
    <w:rsid w:val="003B5BFB"/>
    <w:rsid w:val="003B63D3"/>
    <w:rsid w:val="003C02BB"/>
    <w:rsid w:val="003C0BAF"/>
    <w:rsid w:val="003C1316"/>
    <w:rsid w:val="003C1EC3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6871"/>
    <w:rsid w:val="003D7CA4"/>
    <w:rsid w:val="003D7CAE"/>
    <w:rsid w:val="003E1833"/>
    <w:rsid w:val="003E2A16"/>
    <w:rsid w:val="003E33DB"/>
    <w:rsid w:val="003E39F4"/>
    <w:rsid w:val="003E52D0"/>
    <w:rsid w:val="003E58EE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6D04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0D5D"/>
    <w:rsid w:val="00431C6A"/>
    <w:rsid w:val="004320CD"/>
    <w:rsid w:val="004328CB"/>
    <w:rsid w:val="00432978"/>
    <w:rsid w:val="004332D3"/>
    <w:rsid w:val="00433823"/>
    <w:rsid w:val="00434328"/>
    <w:rsid w:val="00434483"/>
    <w:rsid w:val="00434CEE"/>
    <w:rsid w:val="00434FD2"/>
    <w:rsid w:val="0043514D"/>
    <w:rsid w:val="00442B19"/>
    <w:rsid w:val="00442F03"/>
    <w:rsid w:val="0044325A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5985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3E95"/>
    <w:rsid w:val="00475291"/>
    <w:rsid w:val="004754C2"/>
    <w:rsid w:val="00476CCC"/>
    <w:rsid w:val="00477EB3"/>
    <w:rsid w:val="00477FB2"/>
    <w:rsid w:val="00480BBB"/>
    <w:rsid w:val="00480DA0"/>
    <w:rsid w:val="00481A8E"/>
    <w:rsid w:val="00481F4C"/>
    <w:rsid w:val="00481FE2"/>
    <w:rsid w:val="00482CE8"/>
    <w:rsid w:val="004831EF"/>
    <w:rsid w:val="00483869"/>
    <w:rsid w:val="00484541"/>
    <w:rsid w:val="00487767"/>
    <w:rsid w:val="00490388"/>
    <w:rsid w:val="00490873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06B0"/>
    <w:rsid w:val="004A0FE1"/>
    <w:rsid w:val="004A1150"/>
    <w:rsid w:val="004A12E5"/>
    <w:rsid w:val="004A16CD"/>
    <w:rsid w:val="004A285E"/>
    <w:rsid w:val="004A3382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3893"/>
    <w:rsid w:val="004D45B1"/>
    <w:rsid w:val="004D4780"/>
    <w:rsid w:val="004D4A4E"/>
    <w:rsid w:val="004D4AE4"/>
    <w:rsid w:val="004D6BF9"/>
    <w:rsid w:val="004D70F7"/>
    <w:rsid w:val="004D730E"/>
    <w:rsid w:val="004D7C56"/>
    <w:rsid w:val="004E1402"/>
    <w:rsid w:val="004E16BD"/>
    <w:rsid w:val="004E1CBF"/>
    <w:rsid w:val="004E1D6D"/>
    <w:rsid w:val="004E1EDC"/>
    <w:rsid w:val="004E28AF"/>
    <w:rsid w:val="004E3728"/>
    <w:rsid w:val="004E4293"/>
    <w:rsid w:val="004E4E62"/>
    <w:rsid w:val="004E52A2"/>
    <w:rsid w:val="004E6E84"/>
    <w:rsid w:val="004F0EBE"/>
    <w:rsid w:val="004F2F10"/>
    <w:rsid w:val="004F44F3"/>
    <w:rsid w:val="004F454E"/>
    <w:rsid w:val="004F485A"/>
    <w:rsid w:val="004F4EB4"/>
    <w:rsid w:val="004F52FB"/>
    <w:rsid w:val="004F5C84"/>
    <w:rsid w:val="004F7B57"/>
    <w:rsid w:val="0050267F"/>
    <w:rsid w:val="005060CD"/>
    <w:rsid w:val="0050660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1585"/>
    <w:rsid w:val="005322DA"/>
    <w:rsid w:val="0053241B"/>
    <w:rsid w:val="00534E16"/>
    <w:rsid w:val="0053580E"/>
    <w:rsid w:val="005373A2"/>
    <w:rsid w:val="00537720"/>
    <w:rsid w:val="005378D6"/>
    <w:rsid w:val="00537E0D"/>
    <w:rsid w:val="00537FAF"/>
    <w:rsid w:val="00540677"/>
    <w:rsid w:val="00540800"/>
    <w:rsid w:val="00540CE9"/>
    <w:rsid w:val="00543064"/>
    <w:rsid w:val="00545B38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6E8"/>
    <w:rsid w:val="00571747"/>
    <w:rsid w:val="00572F8C"/>
    <w:rsid w:val="0057351E"/>
    <w:rsid w:val="00573A25"/>
    <w:rsid w:val="00573FF1"/>
    <w:rsid w:val="00576002"/>
    <w:rsid w:val="00577FD6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0FFE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1F8D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46B"/>
    <w:rsid w:val="005C6FBA"/>
    <w:rsid w:val="005C79C1"/>
    <w:rsid w:val="005C7A33"/>
    <w:rsid w:val="005D1EAD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07863"/>
    <w:rsid w:val="00610EE7"/>
    <w:rsid w:val="006115FB"/>
    <w:rsid w:val="00612D45"/>
    <w:rsid w:val="006148D2"/>
    <w:rsid w:val="006166FD"/>
    <w:rsid w:val="00617F14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0A9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06C6"/>
    <w:rsid w:val="00681FF0"/>
    <w:rsid w:val="0068230E"/>
    <w:rsid w:val="00682BEC"/>
    <w:rsid w:val="00682E85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45D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231"/>
    <w:rsid w:val="006A6998"/>
    <w:rsid w:val="006A7DEC"/>
    <w:rsid w:val="006B060E"/>
    <w:rsid w:val="006B0EA7"/>
    <w:rsid w:val="006C099B"/>
    <w:rsid w:val="006C0E83"/>
    <w:rsid w:val="006C26DA"/>
    <w:rsid w:val="006C430D"/>
    <w:rsid w:val="006C6715"/>
    <w:rsid w:val="006C67CC"/>
    <w:rsid w:val="006C7AB0"/>
    <w:rsid w:val="006D331C"/>
    <w:rsid w:val="006D352F"/>
    <w:rsid w:val="006D37AD"/>
    <w:rsid w:val="006D555A"/>
    <w:rsid w:val="006D6412"/>
    <w:rsid w:val="006D64E0"/>
    <w:rsid w:val="006D6B0B"/>
    <w:rsid w:val="006D6B93"/>
    <w:rsid w:val="006D7FFA"/>
    <w:rsid w:val="006E13AB"/>
    <w:rsid w:val="006E13D4"/>
    <w:rsid w:val="006E21D4"/>
    <w:rsid w:val="006E2A6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07E24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2E24"/>
    <w:rsid w:val="00723CEC"/>
    <w:rsid w:val="007242F4"/>
    <w:rsid w:val="007250D2"/>
    <w:rsid w:val="00727ED6"/>
    <w:rsid w:val="00732081"/>
    <w:rsid w:val="0073520D"/>
    <w:rsid w:val="007359A4"/>
    <w:rsid w:val="00735BA4"/>
    <w:rsid w:val="0073626B"/>
    <w:rsid w:val="0073687E"/>
    <w:rsid w:val="00737802"/>
    <w:rsid w:val="00742956"/>
    <w:rsid w:val="00745E9E"/>
    <w:rsid w:val="00745F67"/>
    <w:rsid w:val="00745F81"/>
    <w:rsid w:val="00746B09"/>
    <w:rsid w:val="00747695"/>
    <w:rsid w:val="00747E13"/>
    <w:rsid w:val="00751755"/>
    <w:rsid w:val="00752F84"/>
    <w:rsid w:val="00753F86"/>
    <w:rsid w:val="00754F3D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1F3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2E7"/>
    <w:rsid w:val="00796A30"/>
    <w:rsid w:val="007A071A"/>
    <w:rsid w:val="007A15D1"/>
    <w:rsid w:val="007A21E7"/>
    <w:rsid w:val="007A39AA"/>
    <w:rsid w:val="007A5351"/>
    <w:rsid w:val="007A6580"/>
    <w:rsid w:val="007A6C14"/>
    <w:rsid w:val="007A7376"/>
    <w:rsid w:val="007A7B2E"/>
    <w:rsid w:val="007B0292"/>
    <w:rsid w:val="007B2459"/>
    <w:rsid w:val="007B2507"/>
    <w:rsid w:val="007B6678"/>
    <w:rsid w:val="007C045A"/>
    <w:rsid w:val="007C3616"/>
    <w:rsid w:val="007C3D9F"/>
    <w:rsid w:val="007C580D"/>
    <w:rsid w:val="007C71E9"/>
    <w:rsid w:val="007C7691"/>
    <w:rsid w:val="007C7C1E"/>
    <w:rsid w:val="007D3411"/>
    <w:rsid w:val="007D478B"/>
    <w:rsid w:val="007D48C1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2F40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06C"/>
    <w:rsid w:val="0083083E"/>
    <w:rsid w:val="00831FB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377B8"/>
    <w:rsid w:val="00841761"/>
    <w:rsid w:val="008425C3"/>
    <w:rsid w:val="00843739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7C1"/>
    <w:rsid w:val="0086787A"/>
    <w:rsid w:val="00867BBB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A6CE9"/>
    <w:rsid w:val="008B0A40"/>
    <w:rsid w:val="008B153C"/>
    <w:rsid w:val="008B1E26"/>
    <w:rsid w:val="008B28A2"/>
    <w:rsid w:val="008B3286"/>
    <w:rsid w:val="008B595E"/>
    <w:rsid w:val="008B6493"/>
    <w:rsid w:val="008C08E0"/>
    <w:rsid w:val="008C42CB"/>
    <w:rsid w:val="008C511E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5B84"/>
    <w:rsid w:val="008D602B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4B65"/>
    <w:rsid w:val="008F54F0"/>
    <w:rsid w:val="008F5C9C"/>
    <w:rsid w:val="008F6710"/>
    <w:rsid w:val="008F6B95"/>
    <w:rsid w:val="008F759C"/>
    <w:rsid w:val="009029F5"/>
    <w:rsid w:val="00902A4B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3873"/>
    <w:rsid w:val="00914914"/>
    <w:rsid w:val="00915201"/>
    <w:rsid w:val="009157AA"/>
    <w:rsid w:val="00917326"/>
    <w:rsid w:val="00921200"/>
    <w:rsid w:val="00922EFE"/>
    <w:rsid w:val="00924351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3BD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8EA"/>
    <w:rsid w:val="009959C5"/>
    <w:rsid w:val="00995F2A"/>
    <w:rsid w:val="00996209"/>
    <w:rsid w:val="00996259"/>
    <w:rsid w:val="00996702"/>
    <w:rsid w:val="009A0264"/>
    <w:rsid w:val="009A173F"/>
    <w:rsid w:val="009A3D51"/>
    <w:rsid w:val="009A4E84"/>
    <w:rsid w:val="009A5417"/>
    <w:rsid w:val="009A6569"/>
    <w:rsid w:val="009B0DF8"/>
    <w:rsid w:val="009B0EAD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4EFD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14A8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4C60"/>
    <w:rsid w:val="00A0796B"/>
    <w:rsid w:val="00A10155"/>
    <w:rsid w:val="00A11C27"/>
    <w:rsid w:val="00A13C13"/>
    <w:rsid w:val="00A1447C"/>
    <w:rsid w:val="00A145BC"/>
    <w:rsid w:val="00A14C4E"/>
    <w:rsid w:val="00A14DDD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1AEC"/>
    <w:rsid w:val="00A32365"/>
    <w:rsid w:val="00A324DF"/>
    <w:rsid w:val="00A34858"/>
    <w:rsid w:val="00A34A00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46252"/>
    <w:rsid w:val="00A5001D"/>
    <w:rsid w:val="00A507B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10F7"/>
    <w:rsid w:val="00A819E6"/>
    <w:rsid w:val="00A82057"/>
    <w:rsid w:val="00A82719"/>
    <w:rsid w:val="00A828EB"/>
    <w:rsid w:val="00A8314E"/>
    <w:rsid w:val="00A83C4F"/>
    <w:rsid w:val="00A849AD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1FD1"/>
    <w:rsid w:val="00AA229D"/>
    <w:rsid w:val="00AA3154"/>
    <w:rsid w:val="00AA32A3"/>
    <w:rsid w:val="00AA3826"/>
    <w:rsid w:val="00AA4733"/>
    <w:rsid w:val="00AB035D"/>
    <w:rsid w:val="00AB0CC4"/>
    <w:rsid w:val="00AB1A1F"/>
    <w:rsid w:val="00AB1C8A"/>
    <w:rsid w:val="00AB204E"/>
    <w:rsid w:val="00AB2173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D6FA4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1D4"/>
    <w:rsid w:val="00AF444D"/>
    <w:rsid w:val="00AF47E4"/>
    <w:rsid w:val="00AF6D41"/>
    <w:rsid w:val="00B005EF"/>
    <w:rsid w:val="00B0106B"/>
    <w:rsid w:val="00B01D42"/>
    <w:rsid w:val="00B02890"/>
    <w:rsid w:val="00B035D0"/>
    <w:rsid w:val="00B036B2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1DF8"/>
    <w:rsid w:val="00B22F2D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2F0"/>
    <w:rsid w:val="00B46D25"/>
    <w:rsid w:val="00B46EB7"/>
    <w:rsid w:val="00B47265"/>
    <w:rsid w:val="00B506D3"/>
    <w:rsid w:val="00B52738"/>
    <w:rsid w:val="00B539BB"/>
    <w:rsid w:val="00B54B5C"/>
    <w:rsid w:val="00B566D8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6B56"/>
    <w:rsid w:val="00B773D6"/>
    <w:rsid w:val="00B7768B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3D2"/>
    <w:rsid w:val="00BB58FB"/>
    <w:rsid w:val="00BB7F68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05E2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EA8"/>
    <w:rsid w:val="00C12F61"/>
    <w:rsid w:val="00C13238"/>
    <w:rsid w:val="00C13771"/>
    <w:rsid w:val="00C16F08"/>
    <w:rsid w:val="00C172BA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274B2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446"/>
    <w:rsid w:val="00C5391E"/>
    <w:rsid w:val="00C53CFC"/>
    <w:rsid w:val="00C53F21"/>
    <w:rsid w:val="00C55E63"/>
    <w:rsid w:val="00C56A57"/>
    <w:rsid w:val="00C612F5"/>
    <w:rsid w:val="00C626BA"/>
    <w:rsid w:val="00C63B1D"/>
    <w:rsid w:val="00C64235"/>
    <w:rsid w:val="00C67FE0"/>
    <w:rsid w:val="00C731DC"/>
    <w:rsid w:val="00C7348E"/>
    <w:rsid w:val="00C7454C"/>
    <w:rsid w:val="00C7545D"/>
    <w:rsid w:val="00C75D87"/>
    <w:rsid w:val="00C766E7"/>
    <w:rsid w:val="00C84DD5"/>
    <w:rsid w:val="00C8572C"/>
    <w:rsid w:val="00C8600C"/>
    <w:rsid w:val="00C86174"/>
    <w:rsid w:val="00C8638C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11"/>
    <w:rsid w:val="00CB22DC"/>
    <w:rsid w:val="00CB2686"/>
    <w:rsid w:val="00CB4A0A"/>
    <w:rsid w:val="00CB542D"/>
    <w:rsid w:val="00CC0D99"/>
    <w:rsid w:val="00CC3484"/>
    <w:rsid w:val="00CC387F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E7A8B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CF611A"/>
    <w:rsid w:val="00D0121C"/>
    <w:rsid w:val="00D01DF2"/>
    <w:rsid w:val="00D02DF2"/>
    <w:rsid w:val="00D057C1"/>
    <w:rsid w:val="00D05A6F"/>
    <w:rsid w:val="00D05A9C"/>
    <w:rsid w:val="00D0761C"/>
    <w:rsid w:val="00D07631"/>
    <w:rsid w:val="00D076F7"/>
    <w:rsid w:val="00D07CB0"/>
    <w:rsid w:val="00D1002D"/>
    <w:rsid w:val="00D106CA"/>
    <w:rsid w:val="00D10ABF"/>
    <w:rsid w:val="00D11C62"/>
    <w:rsid w:val="00D11EEB"/>
    <w:rsid w:val="00D12BE8"/>
    <w:rsid w:val="00D13E77"/>
    <w:rsid w:val="00D1467D"/>
    <w:rsid w:val="00D15EFA"/>
    <w:rsid w:val="00D15F7C"/>
    <w:rsid w:val="00D16EE2"/>
    <w:rsid w:val="00D2017A"/>
    <w:rsid w:val="00D214D2"/>
    <w:rsid w:val="00D22419"/>
    <w:rsid w:val="00D224F9"/>
    <w:rsid w:val="00D228A8"/>
    <w:rsid w:val="00D229D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28E"/>
    <w:rsid w:val="00D27708"/>
    <w:rsid w:val="00D27A84"/>
    <w:rsid w:val="00D27E6B"/>
    <w:rsid w:val="00D30544"/>
    <w:rsid w:val="00D308C3"/>
    <w:rsid w:val="00D32D66"/>
    <w:rsid w:val="00D32E95"/>
    <w:rsid w:val="00D3345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61F3"/>
    <w:rsid w:val="00D47221"/>
    <w:rsid w:val="00D476CE"/>
    <w:rsid w:val="00D51556"/>
    <w:rsid w:val="00D5300D"/>
    <w:rsid w:val="00D539CF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69C3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26D"/>
    <w:rsid w:val="00D86D0A"/>
    <w:rsid w:val="00D87144"/>
    <w:rsid w:val="00D877BB"/>
    <w:rsid w:val="00D92073"/>
    <w:rsid w:val="00D93E0F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2AE3"/>
    <w:rsid w:val="00DB4981"/>
    <w:rsid w:val="00DB4F27"/>
    <w:rsid w:val="00DB69F7"/>
    <w:rsid w:val="00DB6C92"/>
    <w:rsid w:val="00DC01BE"/>
    <w:rsid w:val="00DC1079"/>
    <w:rsid w:val="00DC190C"/>
    <w:rsid w:val="00DC1D92"/>
    <w:rsid w:val="00DC29AB"/>
    <w:rsid w:val="00DC4BFF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4AA5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753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447"/>
    <w:rsid w:val="00E43D65"/>
    <w:rsid w:val="00E43DB0"/>
    <w:rsid w:val="00E444BC"/>
    <w:rsid w:val="00E4465B"/>
    <w:rsid w:val="00E4509B"/>
    <w:rsid w:val="00E46002"/>
    <w:rsid w:val="00E46B25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4CB"/>
    <w:rsid w:val="00E57785"/>
    <w:rsid w:val="00E6031F"/>
    <w:rsid w:val="00E62E9C"/>
    <w:rsid w:val="00E6618A"/>
    <w:rsid w:val="00E71211"/>
    <w:rsid w:val="00E720D9"/>
    <w:rsid w:val="00E7285C"/>
    <w:rsid w:val="00E73A3A"/>
    <w:rsid w:val="00E747F2"/>
    <w:rsid w:val="00E757EE"/>
    <w:rsid w:val="00E7634B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87C3B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4C5"/>
    <w:rsid w:val="00EA0867"/>
    <w:rsid w:val="00EA16C1"/>
    <w:rsid w:val="00EA1832"/>
    <w:rsid w:val="00EA19F6"/>
    <w:rsid w:val="00EA25AC"/>
    <w:rsid w:val="00EA2C37"/>
    <w:rsid w:val="00EA2D46"/>
    <w:rsid w:val="00EA4116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51A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431C"/>
    <w:rsid w:val="00EF5724"/>
    <w:rsid w:val="00EF5A52"/>
    <w:rsid w:val="00EF675D"/>
    <w:rsid w:val="00EF6CD9"/>
    <w:rsid w:val="00EF6EE6"/>
    <w:rsid w:val="00EF7AFA"/>
    <w:rsid w:val="00EF7C91"/>
    <w:rsid w:val="00EF7FBA"/>
    <w:rsid w:val="00F008D4"/>
    <w:rsid w:val="00F0244E"/>
    <w:rsid w:val="00F02CAA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69A6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449"/>
    <w:rsid w:val="00F465C2"/>
    <w:rsid w:val="00F46C99"/>
    <w:rsid w:val="00F47778"/>
    <w:rsid w:val="00F500C6"/>
    <w:rsid w:val="00F50F72"/>
    <w:rsid w:val="00F51676"/>
    <w:rsid w:val="00F5261C"/>
    <w:rsid w:val="00F540F0"/>
    <w:rsid w:val="00F540F5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44E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3873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9F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246F"/>
    <w:rsid w:val="00FA261C"/>
    <w:rsid w:val="00FA364D"/>
    <w:rsid w:val="00FA7833"/>
    <w:rsid w:val="00FA7A78"/>
    <w:rsid w:val="00FA7F89"/>
    <w:rsid w:val="00FB1928"/>
    <w:rsid w:val="00FB2177"/>
    <w:rsid w:val="00FB2B83"/>
    <w:rsid w:val="00FB2C48"/>
    <w:rsid w:val="00FB4D9B"/>
    <w:rsid w:val="00FB5CB1"/>
    <w:rsid w:val="00FB6AD8"/>
    <w:rsid w:val="00FB6D71"/>
    <w:rsid w:val="00FB6D7C"/>
    <w:rsid w:val="00FB76E6"/>
    <w:rsid w:val="00FC03B0"/>
    <w:rsid w:val="00FC0AB4"/>
    <w:rsid w:val="00FC102F"/>
    <w:rsid w:val="00FC1F15"/>
    <w:rsid w:val="00FC3352"/>
    <w:rsid w:val="00FC3733"/>
    <w:rsid w:val="00FC3AE8"/>
    <w:rsid w:val="00FC4888"/>
    <w:rsid w:val="00FC534B"/>
    <w:rsid w:val="00FC59AF"/>
    <w:rsid w:val="00FC59FF"/>
    <w:rsid w:val="00FC6255"/>
    <w:rsid w:val="00FC6D1E"/>
    <w:rsid w:val="00FC6FE0"/>
    <w:rsid w:val="00FC762E"/>
    <w:rsid w:val="00FD0E9C"/>
    <w:rsid w:val="00FD0EBC"/>
    <w:rsid w:val="00FD21D5"/>
    <w:rsid w:val="00FD46C6"/>
    <w:rsid w:val="00FD4B4B"/>
    <w:rsid w:val="00FD4FC2"/>
    <w:rsid w:val="00FD6833"/>
    <w:rsid w:val="00FD730E"/>
    <w:rsid w:val="00FE1581"/>
    <w:rsid w:val="00FE1608"/>
    <w:rsid w:val="00FE2CE9"/>
    <w:rsid w:val="00FE3396"/>
    <w:rsid w:val="00FE3981"/>
    <w:rsid w:val="00FE40DD"/>
    <w:rsid w:val="00FE419B"/>
    <w:rsid w:val="00FE492A"/>
    <w:rsid w:val="00FE4A2C"/>
    <w:rsid w:val="00FE62F4"/>
    <w:rsid w:val="00FE62F9"/>
    <w:rsid w:val="00FE6C6B"/>
    <w:rsid w:val="00FF1674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39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5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20" w:unhideWhenUsed="1"/>
    <w:lsdException w:name="toc 3" w:locked="0" w:semiHidden="1" w:uiPriority="2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5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2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9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2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6" w:qFormat="1"/>
    <w:lsdException w:name="Intense Emphasis" w:locked="0" w:uiPriority="28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39"/>
    <w:rsid w:val="00360D0B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360D0B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360D0B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360D0B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Heading3"/>
    <w:next w:val="Norm"/>
    <w:link w:val="Heading4Char"/>
    <w:uiPriority w:val="5"/>
    <w:locked/>
    <w:rsid w:val="00360D0B"/>
    <w:pPr>
      <w:framePr w:wrap="notBeside"/>
      <w:numPr>
        <w:ilvl w:val="3"/>
      </w:numPr>
      <w:shd w:val="clear" w:color="FFFFFF" w:themeColor="background1" w:fill="40739B" w:themeFill="accent2" w:themeFillShade="80"/>
      <w:tabs>
        <w:tab w:val="left" w:pos="397"/>
      </w:tabs>
      <w:ind w:left="0" w:firstLine="0"/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360D0B"/>
    <w:pPr>
      <w:framePr w:wrap="notBeside"/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360D0B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360D0B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360D0B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360D0B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36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360D0B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360D0B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360D0B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5"/>
    <w:rsid w:val="00360D0B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40739B" w:themeFill="accent2" w:themeFillShade="80"/>
      <w:lang w:eastAsia="he-I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360D0B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40739B" w:themeFill="accent2" w:themeFillShade="80"/>
      <w:lang w:eastAsia="he-I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360D0B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360D0B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360D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360D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360D0B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5"/>
    <w:locked/>
    <w:rsid w:val="00360D0B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rsid w:val="00360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6"/>
    <w:semiHidden/>
    <w:locked/>
    <w:rsid w:val="00360D0B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6"/>
    <w:semiHidden/>
    <w:rsid w:val="00360D0B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9"/>
    <w:semiHidden/>
    <w:locked/>
    <w:rsid w:val="00360D0B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360D0B"/>
    <w:rPr>
      <w:i/>
      <w:iCs/>
    </w:rPr>
  </w:style>
  <w:style w:type="paragraph" w:styleId="NoSpacing">
    <w:name w:val="No Spacing"/>
    <w:uiPriority w:val="22"/>
    <w:semiHidden/>
    <w:locked/>
    <w:rsid w:val="00360D0B"/>
  </w:style>
  <w:style w:type="paragraph" w:styleId="Quote">
    <w:name w:val="Quote"/>
    <w:basedOn w:val="Normal"/>
    <w:next w:val="Normal"/>
    <w:link w:val="QuoteChar"/>
    <w:uiPriority w:val="29"/>
    <w:semiHidden/>
    <w:locked/>
    <w:rsid w:val="00360D0B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60D0B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360D0B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60D0B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6"/>
    <w:semiHidden/>
    <w:locked/>
    <w:rsid w:val="00360D0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8"/>
    <w:semiHidden/>
    <w:locked/>
    <w:rsid w:val="00360D0B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360D0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360D0B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360D0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360D0B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360D0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5"/>
    <w:qFormat/>
    <w:locked/>
    <w:rsid w:val="00360D0B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360D0B"/>
    <w:pPr>
      <w:ind w:left="794"/>
    </w:pPr>
  </w:style>
  <w:style w:type="paragraph" w:styleId="TOC1">
    <w:name w:val="toc 1"/>
    <w:next w:val="Norm"/>
    <w:uiPriority w:val="39"/>
    <w:unhideWhenUsed/>
    <w:locked/>
    <w:rsid w:val="0018466D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4"/>
      <w:szCs w:val="24"/>
    </w:rPr>
  </w:style>
  <w:style w:type="paragraph" w:styleId="TOC2">
    <w:name w:val="toc 2"/>
    <w:next w:val="Norm"/>
    <w:uiPriority w:val="20"/>
    <w:unhideWhenUsed/>
    <w:locked/>
    <w:rsid w:val="00360D0B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basedOn w:val="DefaultParagraphFont"/>
    <w:uiPriority w:val="99"/>
    <w:locked/>
    <w:rsid w:val="00360D0B"/>
    <w:rPr>
      <w:color w:val="0563C1" w:themeColor="hyperlink"/>
      <w:u w:val="single"/>
    </w:rPr>
  </w:style>
  <w:style w:type="paragraph" w:styleId="TOC3">
    <w:name w:val="toc 3"/>
    <w:next w:val="Norm"/>
    <w:uiPriority w:val="21"/>
    <w:unhideWhenUsed/>
    <w:locked/>
    <w:rsid w:val="00360D0B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360D0B"/>
    <w:rPr>
      <w:color w:val="808080"/>
    </w:rPr>
  </w:style>
  <w:style w:type="paragraph" w:customStyle="1" w:styleId="Numer">
    <w:name w:val="Numer"/>
    <w:basedOn w:val="Norm"/>
    <w:uiPriority w:val="15"/>
    <w:qFormat/>
    <w:rsid w:val="00360D0B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360D0B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60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0B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360D0B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360D0B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360D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0D0B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360D0B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360D0B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360D0B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360D0B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360D0B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360D0B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360D0B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360D0B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360D0B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360D0B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360D0B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360D0B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360D0B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360D0B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36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6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360D0B"/>
    <w:pPr>
      <w:numPr>
        <w:numId w:val="15"/>
      </w:numPr>
      <w:ind w:right="57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360D0B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360D0B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2"/>
    <w:rsid w:val="00360D0B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360D0B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360D0B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360D0B"/>
    <w:pPr>
      <w:ind w:left="57"/>
    </w:pPr>
  </w:style>
  <w:style w:type="character" w:customStyle="1" w:styleId="NormChar">
    <w:name w:val="Norm Char"/>
    <w:basedOn w:val="DefaultParagraphFont"/>
    <w:link w:val="Norm"/>
    <w:rsid w:val="00360D0B"/>
    <w:rPr>
      <w:rFonts w:ascii="Arial" w:hAnsi="Arial" w:cs="Arial"/>
    </w:rPr>
  </w:style>
  <w:style w:type="table" w:customStyle="1" w:styleId="TableGrid4">
    <w:name w:val="Table Grid4"/>
    <w:basedOn w:val="TableNormal"/>
    <w:next w:val="TableGrid"/>
    <w:locked/>
    <w:rsid w:val="0036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15">
    <w:name w:val="Norm_1.5"/>
    <w:basedOn w:val="Norm"/>
    <w:uiPriority w:val="37"/>
    <w:rsid w:val="00360D0B"/>
    <w:pPr>
      <w:spacing w:line="360" w:lineRule="auto"/>
      <w:ind w:left="397" w:right="397"/>
      <w:jc w:val="both"/>
    </w:pPr>
    <w:rPr>
      <w:rFonts w:asciiTheme="minorBidi" w:hAnsiTheme="minorBidi"/>
      <w:sz w:val="24"/>
      <w:szCs w:val="24"/>
    </w:rPr>
  </w:style>
  <w:style w:type="paragraph" w:customStyle="1" w:styleId="NumerAlpha">
    <w:name w:val="Numer_Alpha"/>
    <w:basedOn w:val="Normal"/>
    <w:uiPriority w:val="34"/>
    <w:rsid w:val="00360D0B"/>
    <w:pPr>
      <w:widowControl w:val="0"/>
      <w:numPr>
        <w:numId w:val="22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line="360" w:lineRule="auto"/>
      <w:ind w:right="397"/>
      <w:contextualSpacing/>
      <w:jc w:val="both"/>
    </w:pPr>
    <w:rPr>
      <w:sz w:val="24"/>
      <w:szCs w:val="24"/>
    </w:rPr>
  </w:style>
  <w:style w:type="paragraph" w:customStyle="1" w:styleId="NumerAlphaIndent1">
    <w:name w:val="Numer_Alpha_Indent_1"/>
    <w:basedOn w:val="NumerAlpha"/>
    <w:uiPriority w:val="34"/>
    <w:rsid w:val="00360D0B"/>
    <w:pPr>
      <w:numPr>
        <w:ilvl w:val="1"/>
      </w:numPr>
      <w:tabs>
        <w:tab w:val="clear" w:pos="1191"/>
      </w:tabs>
    </w:pPr>
  </w:style>
  <w:style w:type="paragraph" w:customStyle="1" w:styleId="Field01">
    <w:name w:val="Field01"/>
    <w:next w:val="Norm"/>
    <w:uiPriority w:val="9"/>
    <w:rsid w:val="00360D0B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360D0B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5A0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0FF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0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FFE"/>
    <w:rPr>
      <w:rFonts w:ascii="Arial" w:hAnsi="Arial" w:cs="Arial"/>
    </w:rPr>
  </w:style>
  <w:style w:type="paragraph" w:customStyle="1" w:styleId="ControlTags">
    <w:name w:val="Control_Tags"/>
    <w:next w:val="Norm"/>
    <w:uiPriority w:val="38"/>
    <w:rsid w:val="00360D0B"/>
    <w:rPr>
      <w:rFonts w:ascii="Arial" w:hAnsi="Arial" w:cs="Arial"/>
      <w:color w:val="0033CC"/>
    </w:rPr>
  </w:style>
  <w:style w:type="paragraph" w:customStyle="1" w:styleId="Norm5">
    <w:name w:val="Norm5"/>
    <w:next w:val="Norm"/>
    <w:uiPriority w:val="18"/>
    <w:rsid w:val="00360D0B"/>
    <w:pPr>
      <w:contextualSpacing/>
    </w:pPr>
    <w:rPr>
      <w:rFonts w:ascii="David" w:hAnsi="David" w:cs="David"/>
      <w:sz w:val="10"/>
      <w:szCs w:val="10"/>
      <w:lang w:eastAsia="he-IL"/>
    </w:rPr>
  </w:style>
  <w:style w:type="paragraph" w:customStyle="1" w:styleId="NormText">
    <w:name w:val="NormText"/>
    <w:basedOn w:val="Norm"/>
    <w:qFormat/>
    <w:rsid w:val="00360D0B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</w:tabs>
      <w:spacing w:line="300" w:lineRule="auto"/>
    </w:pPr>
    <w:rPr>
      <w:rFonts w:ascii="David" w:hAnsi="David" w:cs="David"/>
      <w:sz w:val="24"/>
      <w:szCs w:val="24"/>
    </w:rPr>
  </w:style>
  <w:style w:type="paragraph" w:customStyle="1" w:styleId="notesbulletindent">
    <w:name w:val="notes_bullet_indent"/>
    <w:basedOn w:val="notesbullet"/>
    <w:uiPriority w:val="7"/>
    <w:rsid w:val="00360D0B"/>
    <w:pPr>
      <w:numPr>
        <w:ilvl w:val="1"/>
        <w:numId w:val="24"/>
      </w:numPr>
      <w:tabs>
        <w:tab w:val="clear" w:pos="794"/>
      </w:tabs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?page_id=41842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0C8C7C5E88446FA60E21B1267C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8ACC-9BFA-4AAD-93CB-6607B323BDA0}"/>
      </w:docPartPr>
      <w:docPartBody>
        <w:p w:rsidR="000E310D" w:rsidRDefault="00F23F8D" w:rsidP="00F23F8D">
          <w:pPr>
            <w:pStyle w:val="0B0C8C7C5E88446FA60E21B1267CEC69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6135D95B04FE5B4D4E026312B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9E52-23AD-4C52-8E54-322078D71037}"/>
      </w:docPartPr>
      <w:docPartBody>
        <w:p w:rsidR="00944572" w:rsidRDefault="00646018" w:rsidP="00646018">
          <w:pPr>
            <w:pStyle w:val="3946135D95B04FE5B4D4E026312B39BB"/>
          </w:pPr>
          <w:r w:rsidRPr="00D248CC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D248CC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A538E927B1F64998894A9746AC0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CCCE-7917-482B-9EF1-0E1394B09E22}"/>
      </w:docPartPr>
      <w:docPartBody>
        <w:p w:rsidR="00944572" w:rsidRDefault="00646018" w:rsidP="00646018">
          <w:pPr>
            <w:pStyle w:val="A538E927B1F64998894A9746AC0082F8"/>
          </w:pPr>
          <w:r w:rsidRPr="00D248CC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D248CC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EB0FCA4C084D4E8EAF30F861A8AA8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44BB-2528-4950-8550-1141976FD095}"/>
      </w:docPartPr>
      <w:docPartBody>
        <w:p w:rsidR="00944572" w:rsidRDefault="00646018" w:rsidP="00646018">
          <w:pPr>
            <w:pStyle w:val="EB0FCA4C084D4E8EAF30F861A8AA850B"/>
          </w:pPr>
          <w:r w:rsidRPr="00D248CC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D248CC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B5578ABE22E844F290F342E2ED6C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578A1-CF32-4BFB-8F36-43E4B4001FEC}"/>
      </w:docPartPr>
      <w:docPartBody>
        <w:p w:rsidR="00944572" w:rsidRDefault="00646018" w:rsidP="00646018">
          <w:pPr>
            <w:pStyle w:val="B5578ABE22E844F290F342E2ED6C655A"/>
          </w:pPr>
          <w:r w:rsidRPr="00D248CC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D248CC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F062362A151E4C478DE962DCE081A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4C61E-21C0-4320-993A-2B993BE3686F}"/>
      </w:docPartPr>
      <w:docPartBody>
        <w:p w:rsidR="00944572" w:rsidRDefault="007D7E95" w:rsidP="007D7E95">
          <w:pPr>
            <w:pStyle w:val="3EE507787F5A4385A18B5BE38252E9BE"/>
          </w:pPr>
          <w:r w:rsidRPr="00BD6D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4581A8541416F8B735286F6E1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7DCA-88C6-4F82-B203-3377B5510DA5}"/>
      </w:docPartPr>
      <w:docPartBody>
        <w:p w:rsidR="0016407A" w:rsidRDefault="00192DBE" w:rsidP="00192DBE">
          <w:pPr>
            <w:pStyle w:val="79F3E340D35349A79E13763DA142C13B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F18A99C8C7444D5D895F260BFD6C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085A-260C-4BDA-BFEC-2965D0B40705}"/>
      </w:docPartPr>
      <w:docPartBody>
        <w:p w:rsidR="0016407A" w:rsidRDefault="00192DBE" w:rsidP="00192DBE">
          <w:pPr>
            <w:pStyle w:val="A078FE64AB5545249CC951639BB8A196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15094EA67FFC4C4B8044DEA492A55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506B-AE74-4D93-8212-32B80F7CDA5C}"/>
      </w:docPartPr>
      <w:docPartBody>
        <w:p w:rsidR="0016407A" w:rsidRDefault="00646018" w:rsidP="00646018">
          <w:pPr>
            <w:pStyle w:val="15094EA67FFC4C4B8044DEA492A553C1"/>
          </w:pPr>
          <w:r w:rsidRPr="001B3A71">
            <w:rPr>
              <w:rFonts w:hint="cs"/>
              <w:color w:val="002060"/>
              <w:sz w:val="20"/>
              <w:szCs w:val="20"/>
              <w:rtl/>
            </w:rPr>
            <w:t>בחר...</w:t>
          </w:r>
        </w:p>
      </w:docPartBody>
    </w:docPart>
    <w:docPart>
      <w:docPartPr>
        <w:name w:val="C4E4D7434BF44D7C93E3F3ACE52D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51FA-7E4B-46EF-A9EE-BB130D1A2BAB}"/>
      </w:docPartPr>
      <w:docPartBody>
        <w:p w:rsidR="0016407A" w:rsidRDefault="00646018" w:rsidP="00646018">
          <w:pPr>
            <w:pStyle w:val="C4E4D7434BF44D7C93E3F3ACE52DEBE4"/>
          </w:pPr>
          <w:r w:rsidRPr="00796E1A">
            <w:rPr>
              <w:color w:val="C00101"/>
              <w:sz w:val="24"/>
              <w:szCs w:val="24"/>
              <w:rtl/>
            </w:rPr>
            <w:t>שם...</w:t>
          </w:r>
        </w:p>
      </w:docPartBody>
    </w:docPart>
    <w:docPart>
      <w:docPartPr>
        <w:name w:val="82C1FBFC44944AEEB676887791C2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D1617-8486-4943-9486-941067E4C3DE}"/>
      </w:docPartPr>
      <w:docPartBody>
        <w:p w:rsidR="0016407A" w:rsidRDefault="00646018" w:rsidP="00646018">
          <w:pPr>
            <w:pStyle w:val="82C1FBFC44944AEEB676887791C2BD51"/>
          </w:pPr>
          <w:r w:rsidRPr="00B6222E">
            <w:rPr>
              <w:rFonts w:hint="eastAsia"/>
              <w:color w:val="C00101"/>
              <w:rtl/>
            </w:rPr>
            <w:t>ת</w:t>
          </w:r>
          <w:r w:rsidRPr="00B6222E">
            <w:rPr>
              <w:color w:val="C00101"/>
              <w:rtl/>
            </w:rPr>
            <w:t>.ז.</w:t>
          </w:r>
        </w:p>
      </w:docPartBody>
    </w:docPart>
    <w:docPart>
      <w:docPartPr>
        <w:name w:val="2731F6A63F9F416DB7DEC762834F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CA2B-5821-4588-A3BA-15A852FF923F}"/>
      </w:docPartPr>
      <w:docPartBody>
        <w:p w:rsidR="0016407A" w:rsidRDefault="00646018" w:rsidP="00646018">
          <w:pPr>
            <w:pStyle w:val="2731F6A63F9F416DB7DEC762834F669A"/>
          </w:pPr>
          <w:r w:rsidRPr="00796E1A">
            <w:rPr>
              <w:rFonts w:hint="cs"/>
              <w:color w:val="C00101"/>
              <w:sz w:val="24"/>
              <w:szCs w:val="24"/>
              <w:rtl/>
            </w:rPr>
            <w:t>תאריך...</w:t>
          </w:r>
        </w:p>
      </w:docPartBody>
    </w:docPart>
    <w:docPart>
      <w:docPartPr>
        <w:name w:val="768757200D4548929DFFCDD028C4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C92FE-AECD-4CD2-8C60-EE6BE1D03E0E}"/>
      </w:docPartPr>
      <w:docPartBody>
        <w:p w:rsidR="0051510B" w:rsidRDefault="00646018" w:rsidP="00646018">
          <w:pPr>
            <w:pStyle w:val="768757200D4548929DFFCDD028C425E9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6DD132D99B6A4F8D850662611EB5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880B-42A8-4F77-8C31-F252DFCBAE05}"/>
      </w:docPartPr>
      <w:docPartBody>
        <w:p w:rsidR="00B014D6" w:rsidRDefault="0051510B" w:rsidP="0051510B">
          <w:pPr>
            <w:pStyle w:val="DF265A0F459C4B95B0E10DA243B5F8C4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2792252529A840EDBF80ADA3C9C2E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353A-77A8-4D8B-8D8C-AA1DBD9FBD02}"/>
      </w:docPartPr>
      <w:docPartBody>
        <w:p w:rsidR="00B014D6" w:rsidRDefault="0051510B" w:rsidP="0051510B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BA6934006E854A66A131F5F4A915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7EE3-E990-45C6-A8C0-8468CB4C8E73}"/>
      </w:docPartPr>
      <w:docPartBody>
        <w:p w:rsidR="00B014D6" w:rsidRDefault="00646018" w:rsidP="00646018">
          <w:pPr>
            <w:pStyle w:val="BA6934006E854A66A131F5F4A915251D"/>
          </w:pPr>
          <w:r w:rsidRPr="0048783C">
            <w:rPr>
              <w:rFonts w:asciiTheme="minorBidi" w:hAnsiTheme="minorBidi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798D113B6B264497B0B562A0F56C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77F0-D2F3-4552-8962-EB86A6E97BEC}"/>
      </w:docPartPr>
      <w:docPartBody>
        <w:p w:rsidR="00B014D6" w:rsidRDefault="0051510B" w:rsidP="0051510B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8DCAA2FCAECF42B2981AC95407B3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0C2D5-3762-44DD-AF8F-074AB416C773}"/>
      </w:docPartPr>
      <w:docPartBody>
        <w:p w:rsidR="00B014D6" w:rsidRDefault="0051510B" w:rsidP="0051510B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6D79D4B723CB42F7B668AA45C36A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43A20-5A65-4DCE-9D88-45E69823D99D}"/>
      </w:docPartPr>
      <w:docPartBody>
        <w:p w:rsidR="00B014D6" w:rsidRDefault="00646018" w:rsidP="00646018">
          <w:pPr>
            <w:pStyle w:val="6D79D4B723CB42F7B668AA45C36A6890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B67C091C90CA4DFAB17B0C3DEA94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A97A2-8410-4CFA-8DA7-4EBA3BAB55BC}"/>
      </w:docPartPr>
      <w:docPartBody>
        <w:p w:rsidR="00B014D6" w:rsidRDefault="0051510B" w:rsidP="0051510B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A49D64D394C34B3C954025181FD12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5F2C-BC3B-4942-ADAD-112AB144CD9F}"/>
      </w:docPartPr>
      <w:docPartBody>
        <w:p w:rsidR="00B014D6" w:rsidRDefault="0051510B" w:rsidP="0051510B">
          <w:pPr>
            <w:pStyle w:val="A49D64D394C34B3C954025181FD124FC"/>
          </w:pPr>
          <w:r w:rsidRPr="00BD6D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AFC09516D4D7CABB04A528D77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FB37-7761-450D-BD56-D4698C77560F}"/>
      </w:docPartPr>
      <w:docPartBody>
        <w:p w:rsidR="00B014D6" w:rsidRDefault="0051510B" w:rsidP="0051510B">
          <w:pPr>
            <w:pStyle w:val="749AFC09516D4D7CABB04A528D770687"/>
          </w:pPr>
          <w:r w:rsidRPr="00BD6D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B9554B56C4D4BBB5F545648360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21BC-974C-411A-8466-970668A66D0D}"/>
      </w:docPartPr>
      <w:docPartBody>
        <w:p w:rsidR="00B014D6" w:rsidRDefault="0051510B" w:rsidP="0051510B">
          <w:pPr>
            <w:pStyle w:val="A7FB9554B56C4D4BBB5F545648360171"/>
          </w:pPr>
          <w:r w:rsidRPr="00BD6D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7BC0C2288409D87BD72C68883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392D-B5A0-4E11-8A09-566F63D8AD9B}"/>
      </w:docPartPr>
      <w:docPartBody>
        <w:p w:rsidR="00EC28E1" w:rsidRDefault="006E7FEB" w:rsidP="006E7FEB">
          <w:pPr>
            <w:pStyle w:val="4C57BC0C2288409D87BD72C68883D8D4"/>
          </w:pPr>
          <w:r w:rsidRPr="008D5AFB">
            <w:rPr>
              <w:rFonts w:asciiTheme="minorBidi" w:hAnsiTheme="minorBidi" w:hint="cs"/>
              <w:color w:val="A00000"/>
              <w:sz w:val="18"/>
              <w:szCs w:val="18"/>
              <w:rtl/>
            </w:rPr>
            <w:t xml:space="preserve">מס' </w:t>
          </w: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המוסדות</w:t>
          </w:r>
          <w:r w:rsidRPr="008D5AFB">
            <w:rPr>
              <w:rFonts w:asciiTheme="minorBidi" w:hAnsiTheme="minorBidi" w:hint="cs"/>
              <w:color w:val="A00000"/>
              <w:sz w:val="18"/>
              <w:szCs w:val="18"/>
              <w:rtl/>
            </w:rPr>
            <w:t xml:space="preserve"> ב</w:t>
          </w: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תוכנית</w:t>
          </w:r>
          <w:r w:rsidRPr="008D5AFB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D9EFF0DE3C1948C3AE791B4EC88AB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3732-1BAD-4A3C-B06D-B6A82EBCBDDA}"/>
      </w:docPartPr>
      <w:docPartBody>
        <w:p w:rsidR="00F33999" w:rsidRDefault="00371867" w:rsidP="00371867">
          <w:pPr>
            <w:pStyle w:val="D9EFF0DE3C1948C3AE791B4EC88AB83F"/>
          </w:pPr>
          <w:r w:rsidRPr="00BD6D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C6774F0A74DA0A5D3989E39E2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D483-4BBB-43B6-9562-7BDA81EC3BDD}"/>
      </w:docPartPr>
      <w:docPartBody>
        <w:p w:rsidR="00F33999" w:rsidRDefault="00371867" w:rsidP="00371867">
          <w:pPr>
            <w:pStyle w:val="78BC6774F0A74DA0A5D3989E39E2E697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98F068B7FE5E470897D61ADB5B79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5822D-23F0-4445-8193-45AF0BBDA818}"/>
      </w:docPartPr>
      <w:docPartBody>
        <w:p w:rsidR="00F33999" w:rsidRDefault="00371867" w:rsidP="00371867">
          <w:pPr>
            <w:pStyle w:val="98F068B7FE5E470897D61ADB5B793383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48783C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06EF7FF02B2E487EA736CF0DC7C2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AC2F-86E3-48EA-8EAB-FD366683C0BA}"/>
      </w:docPartPr>
      <w:docPartBody>
        <w:p w:rsidR="00F33999" w:rsidRDefault="00371867" w:rsidP="00371867">
          <w:pPr>
            <w:pStyle w:val="06EF7FF02B2E487EA736CF0DC7C2FB95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A4EA1B2A6EAB498D851607CE31A8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C476-CFA2-4733-9611-007C3C9008EC}"/>
      </w:docPartPr>
      <w:docPartBody>
        <w:p w:rsidR="00F33999" w:rsidRDefault="00371867" w:rsidP="00371867">
          <w:pPr>
            <w:pStyle w:val="A4EA1B2A6EAB498D851607CE31A8E2DC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41634A2454C14B7A94778C68425F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463-4AFA-4DEF-A26E-1125B7C5BA90}"/>
      </w:docPartPr>
      <w:docPartBody>
        <w:p w:rsidR="00F33999" w:rsidRDefault="00371867" w:rsidP="00371867">
          <w:pPr>
            <w:pStyle w:val="41634A2454C14B7A94778C68425FAB42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04364AC37111477EAFFA80ED308A4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8F45-EA5E-4CA4-8F5F-DB241965D260}"/>
      </w:docPartPr>
      <w:docPartBody>
        <w:p w:rsidR="00F33999" w:rsidRDefault="00371867" w:rsidP="00371867">
          <w:pPr>
            <w:pStyle w:val="04364AC37111477EAFFA80ED308A4E8E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689F6FC8597B4D3BB947D7B4C18C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59DE-738D-4F76-AB2C-B7E9DBA259FA}"/>
      </w:docPartPr>
      <w:docPartBody>
        <w:p w:rsidR="00F33999" w:rsidRDefault="00371867" w:rsidP="00371867">
          <w:pPr>
            <w:pStyle w:val="689F6FC8597B4D3BB947D7B4C18CD6A9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6808A3DB2107471DB9746438030A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8B42-AF80-4703-BC7E-F008F9A9338C}"/>
      </w:docPartPr>
      <w:docPartBody>
        <w:p w:rsidR="00F33999" w:rsidRDefault="00371867" w:rsidP="00371867">
          <w:pPr>
            <w:pStyle w:val="6808A3DB2107471DB9746438030A6C48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C7DED7A67ED84763A6956C28534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BCCD-F1D1-4F60-9A26-3F7376D71452}"/>
      </w:docPartPr>
      <w:docPartBody>
        <w:p w:rsidR="00F33999" w:rsidRDefault="00371867" w:rsidP="00371867">
          <w:pPr>
            <w:pStyle w:val="C7DED7A67ED84763A6956C285345D915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C55375054EED49268BAADDC079637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2711-CE17-4677-B383-D1D69FB2FD8A}"/>
      </w:docPartPr>
      <w:docPartBody>
        <w:p w:rsidR="00F33999" w:rsidRDefault="00371867" w:rsidP="00371867">
          <w:pPr>
            <w:pStyle w:val="C55375054EED49268BAADDC079637489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BD3CC870F1E34334A6AAFAA9E8ABA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88A3-72FD-4755-B10C-CBDC9F7A7CEE}"/>
      </w:docPartPr>
      <w:docPartBody>
        <w:p w:rsidR="00F33999" w:rsidRDefault="00371867" w:rsidP="00371867">
          <w:pPr>
            <w:pStyle w:val="BD3CC870F1E34334A6AAFAA9E8ABA8CF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520BE4C4B0884255B720DF727AF80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6F502-B5B6-42FB-88C2-A2BF28CB04AA}"/>
      </w:docPartPr>
      <w:docPartBody>
        <w:p w:rsidR="00F33999" w:rsidRDefault="00371867" w:rsidP="00371867">
          <w:pPr>
            <w:pStyle w:val="520BE4C4B0884255B720DF727AF80A27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EF4E82CBC5D644279DB636B61822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9D07-33F9-4FE9-BA0B-E6A334A21113}"/>
      </w:docPartPr>
      <w:docPartBody>
        <w:p w:rsidR="00F33999" w:rsidRDefault="00371867" w:rsidP="00371867">
          <w:pPr>
            <w:pStyle w:val="EF4E82CBC5D644279DB636B61822A27A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3DF8B4419F14C38AF303C065D00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43A3F-6C27-4AD9-84AA-DB3BC67324CE}"/>
      </w:docPartPr>
      <w:docPartBody>
        <w:p w:rsidR="00F33999" w:rsidRDefault="00371867" w:rsidP="00371867">
          <w:pPr>
            <w:pStyle w:val="33DF8B4419F14C38AF303C065D001656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5593AFD970C04C8D860AB07CD873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DE6B-F1A1-4964-A8C7-1592CDC495C9}"/>
      </w:docPartPr>
      <w:docPartBody>
        <w:p w:rsidR="00F33999" w:rsidRDefault="00371867" w:rsidP="00371867">
          <w:pPr>
            <w:pStyle w:val="5593AFD970C04C8D860AB07CD87328A5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6E3EA24344C46A0B80C9125D4BB3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717C8-5EDC-4FD4-A4FB-72A86CC9D92C}"/>
      </w:docPartPr>
      <w:docPartBody>
        <w:p w:rsidR="00F33999" w:rsidRDefault="00371867" w:rsidP="00371867">
          <w:pPr>
            <w:pStyle w:val="86E3EA24344C46A0B80C9125D4BB3523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DC5DAE2A3EC849838045579340D5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DD5E-6B54-46B3-9986-41C658C6EAB3}"/>
      </w:docPartPr>
      <w:docPartBody>
        <w:p w:rsidR="00F33999" w:rsidRDefault="00371867" w:rsidP="00371867">
          <w:pPr>
            <w:pStyle w:val="DC5DAE2A3EC849838045579340D5EEC4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EDD942C94AF54F07A23007E81674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811BE-7B84-420C-A2CD-7C4073B59903}"/>
      </w:docPartPr>
      <w:docPartBody>
        <w:p w:rsidR="00F33999" w:rsidRDefault="00371867" w:rsidP="00371867">
          <w:pPr>
            <w:pStyle w:val="EDD942C94AF54F07A23007E81674DFAB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F6271316F3A543BBB4D2B2FD9107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B3424-C451-49F9-A126-BAE2E81B89A8}"/>
      </w:docPartPr>
      <w:docPartBody>
        <w:p w:rsidR="00F33999" w:rsidRDefault="00371867" w:rsidP="00371867">
          <w:pPr>
            <w:pStyle w:val="F6271316F3A543BBB4D2B2FD9107CBF7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654F84F3F5C8482D9C6186353505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4ECC-AB02-4480-B301-9762E1D642B1}"/>
      </w:docPartPr>
      <w:docPartBody>
        <w:p w:rsidR="00F33999" w:rsidRDefault="00371867" w:rsidP="00371867">
          <w:pPr>
            <w:pStyle w:val="654F84F3F5C8482D9C618635350549A9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6A3EEDAFB2A24586B5EB6394D770E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98741-375B-4C00-875B-779A92A2A41F}"/>
      </w:docPartPr>
      <w:docPartBody>
        <w:p w:rsidR="00F33999" w:rsidRDefault="00371867" w:rsidP="00371867">
          <w:pPr>
            <w:pStyle w:val="6A3EEDAFB2A24586B5EB6394D770E21E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76A9E24D9314B8BBDA14422DCC9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7D70-743B-4227-8647-7B6A081D84F0}"/>
      </w:docPartPr>
      <w:docPartBody>
        <w:p w:rsidR="00F33999" w:rsidRDefault="00371867" w:rsidP="00371867">
          <w:pPr>
            <w:pStyle w:val="776A9E24D9314B8BBDA14422DCC90FD8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29AA9E83C7F649AAAF999A7D9F68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B9EE-8958-492A-993F-62954E266791}"/>
      </w:docPartPr>
      <w:docPartBody>
        <w:p w:rsidR="00F33999" w:rsidRDefault="00371867" w:rsidP="00371867">
          <w:pPr>
            <w:pStyle w:val="29AA9E83C7F649AAAF999A7D9F6816CE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69B8920931384ACEAA2F6C1109F3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9CDB-0D73-4028-888D-658B382B681C}"/>
      </w:docPartPr>
      <w:docPartBody>
        <w:p w:rsidR="00F33999" w:rsidRDefault="00371867" w:rsidP="00371867">
          <w:pPr>
            <w:pStyle w:val="69B8920931384ACEAA2F6C1109F3D3E3"/>
          </w:pPr>
          <w:r w:rsidRPr="00254707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254707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0F8761F6CFE846E7A9F57EE81B17D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09CC-3850-4C1C-8DA3-2E537A1713E8}"/>
      </w:docPartPr>
      <w:docPartBody>
        <w:p w:rsidR="00F33999" w:rsidRDefault="00371867" w:rsidP="00371867">
          <w:pPr>
            <w:pStyle w:val="0F8761F6CFE846E7A9F57EE81B17D8B4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BB5DC4193C4A4D1E8F199C08DFAC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71041-D59B-4A7B-AE4D-2467A58F25F3}"/>
      </w:docPartPr>
      <w:docPartBody>
        <w:p w:rsidR="00F33999" w:rsidRDefault="00371867" w:rsidP="00371867">
          <w:pPr>
            <w:pStyle w:val="BB5DC4193C4A4D1E8F199C08DFACAAAB"/>
          </w:pPr>
          <w:r w:rsidRPr="0062381B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62381B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E53C3CCBB5EE4848A5C6D248C911C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FDCD9-96B5-494D-8C17-03DDE212529E}"/>
      </w:docPartPr>
      <w:docPartBody>
        <w:p w:rsidR="00F33999" w:rsidRDefault="00371867" w:rsidP="00371867">
          <w:pPr>
            <w:pStyle w:val="E53C3CCBB5EE4848A5C6D248C911C692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F7DCD62CFF2B40298CAA3F9BE3C5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17DC-F149-4435-BD9A-B75641CEC494}"/>
      </w:docPartPr>
      <w:docPartBody>
        <w:p w:rsidR="00F33999" w:rsidRDefault="00371867" w:rsidP="00371867">
          <w:pPr>
            <w:pStyle w:val="F7DCD62CFF2B40298CAA3F9BE3C55EE8"/>
          </w:pPr>
          <w:r w:rsidRPr="0062381B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62381B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A50A137B35064A18950BC9F402A8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6207-CE49-4B75-9387-596A57572CE6}"/>
      </w:docPartPr>
      <w:docPartBody>
        <w:p w:rsidR="00F33999" w:rsidRDefault="00371867" w:rsidP="00371867">
          <w:pPr>
            <w:pStyle w:val="A50A137B35064A18950BC9F402A8BB60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253D4661F794932B71A77547984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8D649-3D0F-499D-895F-08740C3FD3DD}"/>
      </w:docPartPr>
      <w:docPartBody>
        <w:p w:rsidR="00F33999" w:rsidRDefault="00371867" w:rsidP="00371867">
          <w:pPr>
            <w:pStyle w:val="7253D4661F794932B71A77547984E5B4"/>
          </w:pPr>
          <w:r w:rsidRPr="0062381B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62381B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3F3AFAFE329446279B70E8353D1B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736BB-313E-4E11-BE31-18BA6E36F2B9}"/>
      </w:docPartPr>
      <w:docPartBody>
        <w:p w:rsidR="00F33999" w:rsidRDefault="00371867" w:rsidP="00371867">
          <w:pPr>
            <w:pStyle w:val="3F3AFAFE329446279B70E8353D1B7877"/>
          </w:pPr>
          <w:r w:rsidRPr="006C5061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83B91D76D88B48EEAAE355EA23FBF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4509-0420-41CF-AF7E-A1841A2A4BD3}"/>
      </w:docPartPr>
      <w:docPartBody>
        <w:p w:rsidR="00F33999" w:rsidRDefault="00371867" w:rsidP="00371867">
          <w:pPr>
            <w:pStyle w:val="83B91D76D88B48EEAAE355EA23FBF138"/>
          </w:pPr>
          <w:r w:rsidRPr="0062381B"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</w:t>
          </w:r>
          <w:r w:rsidRPr="0062381B">
            <w:rPr>
              <w:rFonts w:asciiTheme="minorBidi" w:hAnsi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7E2FA98C292949879BE4DE13EAF0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50AF-FFD6-4124-9758-18021AB0865D}"/>
      </w:docPartPr>
      <w:docPartBody>
        <w:p w:rsidR="00D324B2" w:rsidRDefault="002470E6" w:rsidP="002470E6">
          <w:pPr>
            <w:pStyle w:val="7E2FA98C292949879BE4DE13EAF06DE3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DE5D0AFF040849ECAAFEC18CAFE1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2621-34FA-4E7D-BB55-E68F393AE059}"/>
      </w:docPartPr>
      <w:docPartBody>
        <w:p w:rsidR="00D324B2" w:rsidRDefault="002470E6" w:rsidP="002470E6">
          <w:pPr>
            <w:pStyle w:val="DE5D0AFF040849ECAAFEC18CAFE1A627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916CB028E9364A3CB01736168ED8E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8250-0E23-417B-9939-BD86B93A84E3}"/>
      </w:docPartPr>
      <w:docPartBody>
        <w:p w:rsidR="00D324B2" w:rsidRDefault="002470E6" w:rsidP="002470E6">
          <w:pPr>
            <w:pStyle w:val="916CB028E9364A3CB01736168ED8E296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9779C2223BB44019B9E77256DFF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4552-59CF-41BF-A978-5AA7F0B89F29}"/>
      </w:docPartPr>
      <w:docPartBody>
        <w:p w:rsidR="00D324B2" w:rsidRDefault="002470E6" w:rsidP="002470E6">
          <w:pPr>
            <w:pStyle w:val="79779C2223BB44019B9E77256DFF13D6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564C935A69D14A92881DB0A8BB46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BF42-3DA5-4162-9D54-EDD34504D254}"/>
      </w:docPartPr>
      <w:docPartBody>
        <w:p w:rsidR="00D324B2" w:rsidRDefault="002470E6" w:rsidP="002470E6">
          <w:pPr>
            <w:pStyle w:val="564C935A69D14A92881DB0A8BB4626BD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E1EB8FF766E4868BB132F6E3315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A881-9583-4216-9118-EDB352F9845B}"/>
      </w:docPartPr>
      <w:docPartBody>
        <w:p w:rsidR="00D324B2" w:rsidRDefault="002470E6" w:rsidP="002470E6">
          <w:pPr>
            <w:pStyle w:val="3E1EB8FF766E4868BB132F6E3315FC6D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E6D3AEC3E83B4FC58047FF4C07B8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8EF7D-8622-4611-8E8F-D180977F3D21}"/>
      </w:docPartPr>
      <w:docPartBody>
        <w:p w:rsidR="00D324B2" w:rsidRDefault="002470E6" w:rsidP="002470E6">
          <w:pPr>
            <w:pStyle w:val="E6D3AEC3E83B4FC58047FF4C07B85743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ECC8395228B448058245514F06B7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2F82-F030-4DBE-838B-1F65BCFA59DB}"/>
      </w:docPartPr>
      <w:docPartBody>
        <w:p w:rsidR="00D324B2" w:rsidRDefault="002470E6" w:rsidP="002470E6">
          <w:pPr>
            <w:pStyle w:val="ECC8395228B448058245514F06B7739B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BAE2441B13564B369C67E1221FDF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03199-BDA6-4D60-AB9B-3BD0A112A38A}"/>
      </w:docPartPr>
      <w:docPartBody>
        <w:p w:rsidR="00D324B2" w:rsidRDefault="002470E6" w:rsidP="002470E6">
          <w:pPr>
            <w:pStyle w:val="BAE2441B13564B369C67E1221FDF5345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64905193A6604BCAB0F075416CB91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E48B3-6DEA-43A4-B0DE-2AAD035895E4}"/>
      </w:docPartPr>
      <w:docPartBody>
        <w:p w:rsidR="00D324B2" w:rsidRDefault="002470E6" w:rsidP="002470E6">
          <w:pPr>
            <w:pStyle w:val="64905193A6604BCAB0F075416CB914D0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968F0298CF6741599B237FF117CE1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4155-BD40-40AC-AC88-64E1F4039F9B}"/>
      </w:docPartPr>
      <w:docPartBody>
        <w:p w:rsidR="00D324B2" w:rsidRDefault="002470E6" w:rsidP="002470E6">
          <w:pPr>
            <w:pStyle w:val="968F0298CF6741599B237FF117CE1761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5480E7CF42A24BDC836F01D5DEEA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B60A-ECCA-4CFB-9620-3078D64264A3}"/>
      </w:docPartPr>
      <w:docPartBody>
        <w:p w:rsidR="00D324B2" w:rsidRDefault="002470E6" w:rsidP="002470E6">
          <w:pPr>
            <w:pStyle w:val="5480E7CF42A24BDC836F01D5DEEAEFAC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B85B28FCADEE44E398666AC4941C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B76D-B33A-4C8D-9C7C-A2526A8CBCE6}"/>
      </w:docPartPr>
      <w:docPartBody>
        <w:p w:rsidR="00D324B2" w:rsidRDefault="002470E6" w:rsidP="002470E6">
          <w:pPr>
            <w:pStyle w:val="B85B28FCADEE44E398666AC4941C8AAD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EC948A4EF3D8423190CAEF0969B6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E220-5B08-4224-A525-EC57E6417B48}"/>
      </w:docPartPr>
      <w:docPartBody>
        <w:p w:rsidR="00D324B2" w:rsidRDefault="002470E6" w:rsidP="002470E6">
          <w:pPr>
            <w:pStyle w:val="EC948A4EF3D8423190CAEF0969B63473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9EA78336791147DA9EC9309BA9D9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8CF5-18AC-43A9-A5D1-28FDFFEDA80B}"/>
      </w:docPartPr>
      <w:docPartBody>
        <w:p w:rsidR="00D324B2" w:rsidRDefault="002470E6" w:rsidP="002470E6">
          <w:pPr>
            <w:pStyle w:val="9EA78336791147DA9EC9309BA9D991F8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67958419394547E88703EE45EDDE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BB30-1190-4F2B-8A33-95C391518538}"/>
      </w:docPartPr>
      <w:docPartBody>
        <w:p w:rsidR="00D324B2" w:rsidRDefault="002470E6" w:rsidP="002470E6">
          <w:pPr>
            <w:pStyle w:val="67958419394547E88703EE45EDDEE9C6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7A6D49824300499187F9CEF58540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CB49-AD10-4786-B477-5BD906C05BDD}"/>
      </w:docPartPr>
      <w:docPartBody>
        <w:p w:rsidR="00D324B2" w:rsidRDefault="002470E6" w:rsidP="002470E6">
          <w:pPr>
            <w:pStyle w:val="7A6D49824300499187F9CEF585402029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1457EE4C401B4D529E36E2771EE6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86A4-FBD9-4BC0-9E13-8C7A4E053B80}"/>
      </w:docPartPr>
      <w:docPartBody>
        <w:p w:rsidR="00D324B2" w:rsidRDefault="002470E6" w:rsidP="002470E6">
          <w:pPr>
            <w:pStyle w:val="1457EE4C401B4D529E36E2771EE6BB7B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40A870FB091449499148C0ADED08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9DBA-3157-4FBA-A855-9CF17EC3E17A}"/>
      </w:docPartPr>
      <w:docPartBody>
        <w:p w:rsidR="00D324B2" w:rsidRDefault="002470E6" w:rsidP="002470E6">
          <w:pPr>
            <w:pStyle w:val="40A870FB091449499148C0ADED080A40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C35561F378EF48D6BC5211E9CCFC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A60D-F71B-4EA4-9E07-6F055ACF4961}"/>
      </w:docPartPr>
      <w:docPartBody>
        <w:p w:rsidR="00D324B2" w:rsidRDefault="002470E6" w:rsidP="002470E6">
          <w:pPr>
            <w:pStyle w:val="C35561F378EF48D6BC5211E9CCFC1C7B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F79128A752114B35BE31D14D7CF4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15352-C553-4FDC-82F1-B2A04562F6DA}"/>
      </w:docPartPr>
      <w:docPartBody>
        <w:p w:rsidR="00D324B2" w:rsidRDefault="002470E6" w:rsidP="002470E6">
          <w:pPr>
            <w:pStyle w:val="F79128A752114B35BE31D14D7CF43D58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28D3DA003242474FA2B98E28C605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8921-9EC0-48EC-AA8E-D32C95460B72}"/>
      </w:docPartPr>
      <w:docPartBody>
        <w:p w:rsidR="00D324B2" w:rsidRDefault="002470E6" w:rsidP="002470E6">
          <w:pPr>
            <w:pStyle w:val="28D3DA003242474FA2B98E28C6059BC1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  <w:docPart>
      <w:docPartPr>
        <w:name w:val="342AA9C5AF0545F495F929A38831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8F86-0755-4501-94A4-D5FBE7599617}"/>
      </w:docPartPr>
      <w:docPartBody>
        <w:p w:rsidR="00D324B2" w:rsidRDefault="002470E6" w:rsidP="002470E6">
          <w:pPr>
            <w:pStyle w:val="342AA9C5AF0545F495F929A38831AE81"/>
          </w:pPr>
          <w:r>
            <w:rPr>
              <w:rFonts w:asciiTheme="minorBidi" w:hAnsiTheme="minorBidi" w:hint="cs"/>
              <w:color w:val="A00000"/>
              <w:sz w:val="18"/>
              <w:szCs w:val="18"/>
              <w:rtl/>
            </w:rPr>
            <w:t>בחר...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1D"/>
    <w:rsid w:val="00001E96"/>
    <w:rsid w:val="00083E7C"/>
    <w:rsid w:val="00090DF9"/>
    <w:rsid w:val="000B638B"/>
    <w:rsid w:val="000C78AB"/>
    <w:rsid w:val="000E310D"/>
    <w:rsid w:val="0011360A"/>
    <w:rsid w:val="00150A21"/>
    <w:rsid w:val="0016407A"/>
    <w:rsid w:val="00192DBE"/>
    <w:rsid w:val="001B7863"/>
    <w:rsid w:val="001C19E5"/>
    <w:rsid w:val="001F2261"/>
    <w:rsid w:val="00233D0F"/>
    <w:rsid w:val="002367D4"/>
    <w:rsid w:val="002470E6"/>
    <w:rsid w:val="00296632"/>
    <w:rsid w:val="002972AD"/>
    <w:rsid w:val="002B255F"/>
    <w:rsid w:val="002C661F"/>
    <w:rsid w:val="002E251D"/>
    <w:rsid w:val="003261F0"/>
    <w:rsid w:val="0035176C"/>
    <w:rsid w:val="00353701"/>
    <w:rsid w:val="00371867"/>
    <w:rsid w:val="003A14AC"/>
    <w:rsid w:val="003B1A30"/>
    <w:rsid w:val="003D4BBE"/>
    <w:rsid w:val="00407C28"/>
    <w:rsid w:val="0041287B"/>
    <w:rsid w:val="004D4DEF"/>
    <w:rsid w:val="004F03D3"/>
    <w:rsid w:val="004F542A"/>
    <w:rsid w:val="0051510B"/>
    <w:rsid w:val="0051523B"/>
    <w:rsid w:val="00521A2F"/>
    <w:rsid w:val="00532BF2"/>
    <w:rsid w:val="00570D50"/>
    <w:rsid w:val="00574338"/>
    <w:rsid w:val="00646018"/>
    <w:rsid w:val="006619F0"/>
    <w:rsid w:val="006A6FBD"/>
    <w:rsid w:val="006E34BE"/>
    <w:rsid w:val="006E7FEB"/>
    <w:rsid w:val="006F510E"/>
    <w:rsid w:val="0070306B"/>
    <w:rsid w:val="007236DD"/>
    <w:rsid w:val="00732D3F"/>
    <w:rsid w:val="00737253"/>
    <w:rsid w:val="00745F1D"/>
    <w:rsid w:val="007D6607"/>
    <w:rsid w:val="007D7E95"/>
    <w:rsid w:val="008112A0"/>
    <w:rsid w:val="008524B6"/>
    <w:rsid w:val="00890922"/>
    <w:rsid w:val="00891430"/>
    <w:rsid w:val="008929B1"/>
    <w:rsid w:val="008D4B9D"/>
    <w:rsid w:val="00915A97"/>
    <w:rsid w:val="009227CF"/>
    <w:rsid w:val="00944572"/>
    <w:rsid w:val="00957A73"/>
    <w:rsid w:val="0099552D"/>
    <w:rsid w:val="00995DE9"/>
    <w:rsid w:val="009B491F"/>
    <w:rsid w:val="009C2AB7"/>
    <w:rsid w:val="009E7D4E"/>
    <w:rsid w:val="00A27D23"/>
    <w:rsid w:val="00A45C9F"/>
    <w:rsid w:val="00A63ACB"/>
    <w:rsid w:val="00A75004"/>
    <w:rsid w:val="00A7701A"/>
    <w:rsid w:val="00AC5569"/>
    <w:rsid w:val="00AD609D"/>
    <w:rsid w:val="00B014D6"/>
    <w:rsid w:val="00B02D92"/>
    <w:rsid w:val="00B67923"/>
    <w:rsid w:val="00BB7D7C"/>
    <w:rsid w:val="00BC384D"/>
    <w:rsid w:val="00BC5D96"/>
    <w:rsid w:val="00BF4179"/>
    <w:rsid w:val="00BF592A"/>
    <w:rsid w:val="00C26164"/>
    <w:rsid w:val="00C36C53"/>
    <w:rsid w:val="00CB0A9B"/>
    <w:rsid w:val="00CC537A"/>
    <w:rsid w:val="00D15246"/>
    <w:rsid w:val="00D324B2"/>
    <w:rsid w:val="00D35439"/>
    <w:rsid w:val="00D96C66"/>
    <w:rsid w:val="00DA3986"/>
    <w:rsid w:val="00DA4F6B"/>
    <w:rsid w:val="00DB3D78"/>
    <w:rsid w:val="00DD0D04"/>
    <w:rsid w:val="00E06D4C"/>
    <w:rsid w:val="00E0782E"/>
    <w:rsid w:val="00EC0825"/>
    <w:rsid w:val="00EC28E1"/>
    <w:rsid w:val="00EF420F"/>
    <w:rsid w:val="00F23F8D"/>
    <w:rsid w:val="00F33999"/>
    <w:rsid w:val="00FB16A0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867"/>
    <w:rPr>
      <w:color w:val="808080"/>
    </w:rPr>
  </w:style>
  <w:style w:type="paragraph" w:customStyle="1" w:styleId="0B0C8C7C5E88446FA60E21B1267CEC69">
    <w:name w:val="0B0C8C7C5E88446FA60E21B1267CEC69"/>
    <w:rsid w:val="00F23F8D"/>
  </w:style>
  <w:style w:type="paragraph" w:customStyle="1" w:styleId="3EE507787F5A4385A18B5BE38252E9BE">
    <w:name w:val="3EE507787F5A4385A18B5BE38252E9BE"/>
    <w:rsid w:val="00CB0A9B"/>
  </w:style>
  <w:style w:type="paragraph" w:customStyle="1" w:styleId="79F3E340D35349A79E13763DA142C13B">
    <w:name w:val="79F3E340D35349A79E13763DA142C13B"/>
    <w:rsid w:val="00CB0A9B"/>
  </w:style>
  <w:style w:type="paragraph" w:customStyle="1" w:styleId="A078FE64AB5545249CC951639BB8A196">
    <w:name w:val="A078FE64AB5545249CC951639BB8A196"/>
    <w:rsid w:val="00CB0A9B"/>
  </w:style>
  <w:style w:type="paragraph" w:customStyle="1" w:styleId="A49D64D394C34B3C954025181FD124FC">
    <w:name w:val="A49D64D394C34B3C954025181FD124FC"/>
    <w:rsid w:val="0051510B"/>
  </w:style>
  <w:style w:type="paragraph" w:customStyle="1" w:styleId="749AFC09516D4D7CABB04A528D770687">
    <w:name w:val="749AFC09516D4D7CABB04A528D770687"/>
    <w:rsid w:val="0051510B"/>
  </w:style>
  <w:style w:type="paragraph" w:customStyle="1" w:styleId="A7FB9554B56C4D4BBB5F545648360171">
    <w:name w:val="A7FB9554B56C4D4BBB5F545648360171"/>
    <w:rsid w:val="0051510B"/>
  </w:style>
  <w:style w:type="paragraph" w:customStyle="1" w:styleId="DF265A0F459C4B95B0E10DA243B5F8C4">
    <w:name w:val="DF265A0F459C4B95B0E10DA243B5F8C4"/>
    <w:rsid w:val="0051510B"/>
  </w:style>
  <w:style w:type="paragraph" w:customStyle="1" w:styleId="BA6934006E854A66A131F5F4A915251D">
    <w:name w:val="BA6934006E854A66A131F5F4A915251D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6D79D4B723CB42F7B668AA45C36A6890">
    <w:name w:val="6D79D4B723CB42F7B668AA45C36A6890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768757200D4548929DFFCDD028C425E9">
    <w:name w:val="768757200D4548929DFFCDD028C425E9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946135D95B04FE5B4D4E026312B39BB">
    <w:name w:val="3946135D95B04FE5B4D4E026312B39BB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A538E927B1F64998894A9746AC0082F8">
    <w:name w:val="A538E927B1F64998894A9746AC0082F8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EB0FCA4C084D4E8EAF30F861A8AA850B">
    <w:name w:val="EB0FCA4C084D4E8EAF30F861A8AA850B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B5578ABE22E844F290F342E2ED6C655A">
    <w:name w:val="B5578ABE22E844F290F342E2ED6C655A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15094EA67FFC4C4B8044DEA492A553C1">
    <w:name w:val="15094EA67FFC4C4B8044DEA492A553C1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C4E4D7434BF44D7C93E3F3ACE52DEBE4">
    <w:name w:val="C4E4D7434BF44D7C93E3F3ACE52DEBE4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82C1FBFC44944AEEB676887791C2BD51">
    <w:name w:val="82C1FBFC44944AEEB676887791C2BD51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2731F6A63F9F416DB7DEC762834F669A">
    <w:name w:val="2731F6A63F9F416DB7DEC762834F669A"/>
    <w:rsid w:val="00646018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4C57BC0C2288409D87BD72C68883D8D4">
    <w:name w:val="4C57BC0C2288409D87BD72C68883D8D4"/>
    <w:rsid w:val="006E7FEB"/>
  </w:style>
  <w:style w:type="paragraph" w:customStyle="1" w:styleId="D9EFF0DE3C1948C3AE791B4EC88AB83F">
    <w:name w:val="D9EFF0DE3C1948C3AE791B4EC88AB83F"/>
    <w:rsid w:val="00371867"/>
  </w:style>
  <w:style w:type="paragraph" w:customStyle="1" w:styleId="78BC6774F0A74DA0A5D3989E39E2E697">
    <w:name w:val="78BC6774F0A74DA0A5D3989E39E2E697"/>
    <w:rsid w:val="00371867"/>
  </w:style>
  <w:style w:type="paragraph" w:customStyle="1" w:styleId="98F068B7FE5E470897D61ADB5B793383">
    <w:name w:val="98F068B7FE5E470897D61ADB5B793383"/>
    <w:rsid w:val="00371867"/>
  </w:style>
  <w:style w:type="paragraph" w:customStyle="1" w:styleId="06EF7FF02B2E487EA736CF0DC7C2FB95">
    <w:name w:val="06EF7FF02B2E487EA736CF0DC7C2FB95"/>
    <w:rsid w:val="00371867"/>
  </w:style>
  <w:style w:type="paragraph" w:customStyle="1" w:styleId="A4EA1B2A6EAB498D851607CE31A8E2DC">
    <w:name w:val="A4EA1B2A6EAB498D851607CE31A8E2DC"/>
    <w:rsid w:val="00371867"/>
  </w:style>
  <w:style w:type="paragraph" w:customStyle="1" w:styleId="41634A2454C14B7A94778C68425FAB42">
    <w:name w:val="41634A2454C14B7A94778C68425FAB42"/>
    <w:rsid w:val="00371867"/>
  </w:style>
  <w:style w:type="paragraph" w:customStyle="1" w:styleId="04364AC37111477EAFFA80ED308A4E8E">
    <w:name w:val="04364AC37111477EAFFA80ED308A4E8E"/>
    <w:rsid w:val="00371867"/>
  </w:style>
  <w:style w:type="paragraph" w:customStyle="1" w:styleId="689F6FC8597B4D3BB947D7B4C18CD6A9">
    <w:name w:val="689F6FC8597B4D3BB947D7B4C18CD6A9"/>
    <w:rsid w:val="00371867"/>
  </w:style>
  <w:style w:type="paragraph" w:customStyle="1" w:styleId="6808A3DB2107471DB9746438030A6C48">
    <w:name w:val="6808A3DB2107471DB9746438030A6C48"/>
    <w:rsid w:val="00371867"/>
  </w:style>
  <w:style w:type="paragraph" w:customStyle="1" w:styleId="C7DED7A67ED84763A6956C285345D915">
    <w:name w:val="C7DED7A67ED84763A6956C285345D915"/>
    <w:rsid w:val="00371867"/>
  </w:style>
  <w:style w:type="paragraph" w:customStyle="1" w:styleId="C55375054EED49268BAADDC079637489">
    <w:name w:val="C55375054EED49268BAADDC079637489"/>
    <w:rsid w:val="00371867"/>
  </w:style>
  <w:style w:type="paragraph" w:customStyle="1" w:styleId="BD3CC870F1E34334A6AAFAA9E8ABA8CF">
    <w:name w:val="BD3CC870F1E34334A6AAFAA9E8ABA8CF"/>
    <w:rsid w:val="00371867"/>
  </w:style>
  <w:style w:type="paragraph" w:customStyle="1" w:styleId="520BE4C4B0884255B720DF727AF80A27">
    <w:name w:val="520BE4C4B0884255B720DF727AF80A27"/>
    <w:rsid w:val="00371867"/>
  </w:style>
  <w:style w:type="paragraph" w:customStyle="1" w:styleId="EF4E82CBC5D644279DB636B61822A27A">
    <w:name w:val="EF4E82CBC5D644279DB636B61822A27A"/>
    <w:rsid w:val="00371867"/>
  </w:style>
  <w:style w:type="paragraph" w:customStyle="1" w:styleId="33DF8B4419F14C38AF303C065D001656">
    <w:name w:val="33DF8B4419F14C38AF303C065D001656"/>
    <w:rsid w:val="00371867"/>
  </w:style>
  <w:style w:type="paragraph" w:customStyle="1" w:styleId="5593AFD970C04C8D860AB07CD87328A5">
    <w:name w:val="5593AFD970C04C8D860AB07CD87328A5"/>
    <w:rsid w:val="00371867"/>
  </w:style>
  <w:style w:type="paragraph" w:customStyle="1" w:styleId="86E3EA24344C46A0B80C9125D4BB3523">
    <w:name w:val="86E3EA24344C46A0B80C9125D4BB3523"/>
    <w:rsid w:val="00371867"/>
  </w:style>
  <w:style w:type="paragraph" w:customStyle="1" w:styleId="DC5DAE2A3EC849838045579340D5EEC4">
    <w:name w:val="DC5DAE2A3EC849838045579340D5EEC4"/>
    <w:rsid w:val="00371867"/>
  </w:style>
  <w:style w:type="paragraph" w:customStyle="1" w:styleId="EDD942C94AF54F07A23007E81674DFAB">
    <w:name w:val="EDD942C94AF54F07A23007E81674DFAB"/>
    <w:rsid w:val="00371867"/>
  </w:style>
  <w:style w:type="paragraph" w:customStyle="1" w:styleId="F6271316F3A543BBB4D2B2FD9107CBF7">
    <w:name w:val="F6271316F3A543BBB4D2B2FD9107CBF7"/>
    <w:rsid w:val="00371867"/>
  </w:style>
  <w:style w:type="paragraph" w:customStyle="1" w:styleId="654F84F3F5C8482D9C618635350549A9">
    <w:name w:val="654F84F3F5C8482D9C618635350549A9"/>
    <w:rsid w:val="00371867"/>
  </w:style>
  <w:style w:type="paragraph" w:customStyle="1" w:styleId="6A3EEDAFB2A24586B5EB6394D770E21E">
    <w:name w:val="6A3EEDAFB2A24586B5EB6394D770E21E"/>
    <w:rsid w:val="00371867"/>
  </w:style>
  <w:style w:type="paragraph" w:customStyle="1" w:styleId="776A9E24D9314B8BBDA14422DCC90FD8">
    <w:name w:val="776A9E24D9314B8BBDA14422DCC90FD8"/>
    <w:rsid w:val="00371867"/>
  </w:style>
  <w:style w:type="paragraph" w:customStyle="1" w:styleId="29AA9E83C7F649AAAF999A7D9F6816CE">
    <w:name w:val="29AA9E83C7F649AAAF999A7D9F6816CE"/>
    <w:rsid w:val="00371867"/>
  </w:style>
  <w:style w:type="paragraph" w:customStyle="1" w:styleId="69B8920931384ACEAA2F6C1109F3D3E3">
    <w:name w:val="69B8920931384ACEAA2F6C1109F3D3E3"/>
    <w:rsid w:val="00371867"/>
  </w:style>
  <w:style w:type="paragraph" w:customStyle="1" w:styleId="0F8761F6CFE846E7A9F57EE81B17D8B4">
    <w:name w:val="0F8761F6CFE846E7A9F57EE81B17D8B4"/>
    <w:rsid w:val="00371867"/>
  </w:style>
  <w:style w:type="paragraph" w:customStyle="1" w:styleId="BB5DC4193C4A4D1E8F199C08DFACAAAB">
    <w:name w:val="BB5DC4193C4A4D1E8F199C08DFACAAAB"/>
    <w:rsid w:val="00371867"/>
  </w:style>
  <w:style w:type="paragraph" w:customStyle="1" w:styleId="E53C3CCBB5EE4848A5C6D248C911C692">
    <w:name w:val="E53C3CCBB5EE4848A5C6D248C911C692"/>
    <w:rsid w:val="00371867"/>
  </w:style>
  <w:style w:type="paragraph" w:customStyle="1" w:styleId="F7DCD62CFF2B40298CAA3F9BE3C55EE8">
    <w:name w:val="F7DCD62CFF2B40298CAA3F9BE3C55EE8"/>
    <w:rsid w:val="00371867"/>
  </w:style>
  <w:style w:type="paragraph" w:customStyle="1" w:styleId="A50A137B35064A18950BC9F402A8BB60">
    <w:name w:val="A50A137B35064A18950BC9F402A8BB60"/>
    <w:rsid w:val="00371867"/>
  </w:style>
  <w:style w:type="paragraph" w:customStyle="1" w:styleId="7253D4661F794932B71A77547984E5B4">
    <w:name w:val="7253D4661F794932B71A77547984E5B4"/>
    <w:rsid w:val="00371867"/>
  </w:style>
  <w:style w:type="paragraph" w:customStyle="1" w:styleId="3F3AFAFE329446279B70E8353D1B7877">
    <w:name w:val="3F3AFAFE329446279B70E8353D1B7877"/>
    <w:rsid w:val="00371867"/>
  </w:style>
  <w:style w:type="paragraph" w:customStyle="1" w:styleId="83B91D76D88B48EEAAE355EA23FBF138">
    <w:name w:val="83B91D76D88B48EEAAE355EA23FBF138"/>
    <w:rsid w:val="00371867"/>
  </w:style>
  <w:style w:type="paragraph" w:customStyle="1" w:styleId="7E2FA98C292949879BE4DE13EAF06DE3">
    <w:name w:val="7E2FA98C292949879BE4DE13EAF06DE3"/>
    <w:rsid w:val="002470E6"/>
  </w:style>
  <w:style w:type="paragraph" w:customStyle="1" w:styleId="DE5D0AFF040849ECAAFEC18CAFE1A627">
    <w:name w:val="DE5D0AFF040849ECAAFEC18CAFE1A627"/>
    <w:rsid w:val="002470E6"/>
  </w:style>
  <w:style w:type="paragraph" w:customStyle="1" w:styleId="916CB028E9364A3CB01736168ED8E296">
    <w:name w:val="916CB028E9364A3CB01736168ED8E296"/>
    <w:rsid w:val="002470E6"/>
  </w:style>
  <w:style w:type="paragraph" w:customStyle="1" w:styleId="79779C2223BB44019B9E77256DFF13D6">
    <w:name w:val="79779C2223BB44019B9E77256DFF13D6"/>
    <w:rsid w:val="002470E6"/>
  </w:style>
  <w:style w:type="paragraph" w:customStyle="1" w:styleId="564C935A69D14A92881DB0A8BB4626BD">
    <w:name w:val="564C935A69D14A92881DB0A8BB4626BD"/>
    <w:rsid w:val="002470E6"/>
  </w:style>
  <w:style w:type="paragraph" w:customStyle="1" w:styleId="3E1EB8FF766E4868BB132F6E3315FC6D">
    <w:name w:val="3E1EB8FF766E4868BB132F6E3315FC6D"/>
    <w:rsid w:val="002470E6"/>
  </w:style>
  <w:style w:type="paragraph" w:customStyle="1" w:styleId="E6D3AEC3E83B4FC58047FF4C07B85743">
    <w:name w:val="E6D3AEC3E83B4FC58047FF4C07B85743"/>
    <w:rsid w:val="002470E6"/>
  </w:style>
  <w:style w:type="paragraph" w:customStyle="1" w:styleId="ECC8395228B448058245514F06B7739B">
    <w:name w:val="ECC8395228B448058245514F06B7739B"/>
    <w:rsid w:val="002470E6"/>
  </w:style>
  <w:style w:type="paragraph" w:customStyle="1" w:styleId="BAE2441B13564B369C67E1221FDF5345">
    <w:name w:val="BAE2441B13564B369C67E1221FDF5345"/>
    <w:rsid w:val="002470E6"/>
  </w:style>
  <w:style w:type="paragraph" w:customStyle="1" w:styleId="64905193A6604BCAB0F075416CB914D0">
    <w:name w:val="64905193A6604BCAB0F075416CB914D0"/>
    <w:rsid w:val="002470E6"/>
  </w:style>
  <w:style w:type="paragraph" w:customStyle="1" w:styleId="968F0298CF6741599B237FF117CE1761">
    <w:name w:val="968F0298CF6741599B237FF117CE1761"/>
    <w:rsid w:val="002470E6"/>
  </w:style>
  <w:style w:type="paragraph" w:customStyle="1" w:styleId="5480E7CF42A24BDC836F01D5DEEAEFAC">
    <w:name w:val="5480E7CF42A24BDC836F01D5DEEAEFAC"/>
    <w:rsid w:val="002470E6"/>
  </w:style>
  <w:style w:type="paragraph" w:customStyle="1" w:styleId="B85B28FCADEE44E398666AC4941C8AAD">
    <w:name w:val="B85B28FCADEE44E398666AC4941C8AAD"/>
    <w:rsid w:val="002470E6"/>
  </w:style>
  <w:style w:type="paragraph" w:customStyle="1" w:styleId="EC948A4EF3D8423190CAEF0969B63473">
    <w:name w:val="EC948A4EF3D8423190CAEF0969B63473"/>
    <w:rsid w:val="002470E6"/>
  </w:style>
  <w:style w:type="paragraph" w:customStyle="1" w:styleId="9EA78336791147DA9EC9309BA9D991F8">
    <w:name w:val="9EA78336791147DA9EC9309BA9D991F8"/>
    <w:rsid w:val="002470E6"/>
  </w:style>
  <w:style w:type="paragraph" w:customStyle="1" w:styleId="67958419394547E88703EE45EDDEE9C6">
    <w:name w:val="67958419394547E88703EE45EDDEE9C6"/>
    <w:rsid w:val="002470E6"/>
  </w:style>
  <w:style w:type="paragraph" w:customStyle="1" w:styleId="7A6D49824300499187F9CEF585402029">
    <w:name w:val="7A6D49824300499187F9CEF585402029"/>
    <w:rsid w:val="002470E6"/>
  </w:style>
  <w:style w:type="paragraph" w:customStyle="1" w:styleId="1457EE4C401B4D529E36E2771EE6BB7B">
    <w:name w:val="1457EE4C401B4D529E36E2771EE6BB7B"/>
    <w:rsid w:val="002470E6"/>
  </w:style>
  <w:style w:type="paragraph" w:customStyle="1" w:styleId="40A870FB091449499148C0ADED080A40">
    <w:name w:val="40A870FB091449499148C0ADED080A40"/>
    <w:rsid w:val="002470E6"/>
  </w:style>
  <w:style w:type="paragraph" w:customStyle="1" w:styleId="C35561F378EF48D6BC5211E9CCFC1C7B">
    <w:name w:val="C35561F378EF48D6BC5211E9CCFC1C7B"/>
    <w:rsid w:val="002470E6"/>
  </w:style>
  <w:style w:type="paragraph" w:customStyle="1" w:styleId="F79128A752114B35BE31D14D7CF43D58">
    <w:name w:val="F79128A752114B35BE31D14D7CF43D58"/>
    <w:rsid w:val="002470E6"/>
  </w:style>
  <w:style w:type="paragraph" w:customStyle="1" w:styleId="28D3DA003242474FA2B98E28C6059BC1">
    <w:name w:val="28D3DA003242474FA2B98E28C6059BC1"/>
    <w:rsid w:val="002470E6"/>
  </w:style>
  <w:style w:type="paragraph" w:customStyle="1" w:styleId="342AA9C5AF0545F495F929A38831AE81">
    <w:name w:val="342AA9C5AF0545F495F929A38831AE81"/>
    <w:rsid w:val="00247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24E33-9A64-41F7-99F5-7574874CFEC0}"/>
</file>

<file path=customXml/itemProps3.xml><?xml version="1.0" encoding="utf-8"?>
<ds:datastoreItem xmlns:ds="http://schemas.openxmlformats.org/officeDocument/2006/customXml" ds:itemID="{16C44EEF-5FF3-40ED-8444-712389B2AF25}"/>
</file>

<file path=customXml/itemProps4.xml><?xml version="1.0" encoding="utf-8"?>
<ds:datastoreItem xmlns:ds="http://schemas.openxmlformats.org/officeDocument/2006/customXml" ds:itemID="{E949936F-97A5-4D5B-B062-C5CA68BCF4E0}"/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2858</Words>
  <Characters>16295</Characters>
  <Application>Microsoft Office Word</Application>
  <DocSecurity>8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2022-04-10T11:51:00Z</dcterms:created>
  <dcterms:modified xsi:type="dcterms:W3CDTF">2025-06-23T08:21:00Z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