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  <w:gridCol w:w="6"/>
      </w:tblGrid>
      <w:tr w:rsidR="00476049" w:rsidRPr="000310E9" w14:paraId="1EBABC35" w14:textId="77777777" w:rsidTr="009A02B8">
        <w:trPr>
          <w:trHeight w:hRule="exact" w:val="1928"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3844F9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0310E9">
              <w:rPr>
                <w:noProof/>
              </w:rPr>
              <w:drawing>
                <wp:inline distT="0" distB="0" distL="0" distR="0" wp14:anchorId="2D4FBF39" wp14:editId="6767A71A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49" w:rsidRPr="000310E9" w14:paraId="598066F9" w14:textId="77777777" w:rsidTr="009A02B8">
        <w:trPr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78FD333" w14:textId="6844D532" w:rsidR="0001185A" w:rsidRPr="00C86B8F" w:rsidRDefault="001E7D6A" w:rsidP="0001185A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bookmarkStart w:id="0" w:name="bm_title" w:colFirst="0" w:colLast="0"/>
            <w:r w:rsidRPr="00C86B8F">
              <w:rPr>
                <w:b/>
                <w:bCs/>
                <w:sz w:val="36"/>
                <w:szCs w:val="36"/>
                <w:rtl/>
                <w:lang w:eastAsia="he-IL"/>
              </w:rPr>
              <w:t xml:space="preserve">הצעה </w:t>
            </w:r>
            <w:r w:rsidR="00E35B20" w:rsidRPr="00C86B8F">
              <w:rPr>
                <w:b/>
                <w:bCs/>
                <w:sz w:val="36"/>
                <w:szCs w:val="36"/>
                <w:rtl/>
                <w:lang w:eastAsia="he-IL"/>
              </w:rPr>
              <w:t xml:space="preserve">לקבלת זיכיון במסגרת הליך תחרותי במסלול </w:t>
            </w:r>
            <w:r w:rsidR="0001185A" w:rsidRPr="00C86B8F">
              <w:rPr>
                <w:b/>
                <w:bCs/>
                <w:sz w:val="36"/>
                <w:szCs w:val="36"/>
                <w:rtl/>
                <w:lang w:eastAsia="he-IL"/>
              </w:rPr>
              <w:t>הטבה מס' 49</w:t>
            </w:r>
          </w:p>
          <w:p w14:paraId="65AEE107" w14:textId="5D8412C0" w:rsidR="00E35B20" w:rsidRPr="00C86B8F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C86B8F">
              <w:rPr>
                <w:b/>
                <w:bCs/>
                <w:sz w:val="36"/>
                <w:szCs w:val="36"/>
                <w:rtl/>
                <w:lang w:eastAsia="he-IL"/>
              </w:rPr>
              <w:t>תוכניות לעידוד הנבטה ויזמות</w:t>
            </w:r>
          </w:p>
          <w:p w14:paraId="6F282620" w14:textId="2B794092" w:rsidR="00E35B20" w:rsidRPr="00C86B8F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C86B8F">
              <w:rPr>
                <w:b/>
                <w:bCs/>
                <w:sz w:val="36"/>
                <w:szCs w:val="36"/>
                <w:rtl/>
                <w:lang w:eastAsia="he-IL"/>
              </w:rPr>
              <w:t>מסלול משנה א' – תוכנית להקמת מועדוני אנג'לים</w:t>
            </w:r>
          </w:p>
          <w:p w14:paraId="4438FE4B" w14:textId="7D667C61" w:rsidR="00476049" w:rsidRPr="00E35B20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1185A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8E6D6A">
              <w:rPr>
                <w:rFonts w:asciiTheme="minorBidi" w:hAnsiTheme="minorBidi" w:cstheme="minorBidi" w:hint="cs"/>
                <w:noProof/>
                <w:rtl/>
              </w:rPr>
              <w:t>4</w:t>
            </w:r>
            <w:r w:rsidRPr="0001185A">
              <w:rPr>
                <w:rFonts w:asciiTheme="minorBidi" w:hAnsiTheme="minorBidi" w:cstheme="minorBidi" w:hint="cs"/>
                <w:noProof/>
                <w:rtl/>
              </w:rPr>
              <w:t>/0</w:t>
            </w:r>
            <w:r w:rsidR="008E6D6A">
              <w:rPr>
                <w:rFonts w:asciiTheme="minorBidi" w:hAnsiTheme="minorBidi" w:cstheme="minorBidi" w:hint="cs"/>
                <w:noProof/>
                <w:rtl/>
              </w:rPr>
              <w:t>9</w:t>
            </w:r>
          </w:p>
        </w:tc>
      </w:tr>
      <w:bookmarkEnd w:id="0"/>
      <w:tr w:rsidR="00476049" w:rsidRPr="000310E9" w14:paraId="2C3D625B" w14:textId="77777777" w:rsidTr="009A02B8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2DFB5598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484BFE42" w14:textId="61815204" w:rsidR="00476049" w:rsidRPr="009779CE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 xml:space="preserve">הנחיות להגשת </w:t>
            </w:r>
            <w:r w:rsidR="009F1F1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ההצעה</w:t>
            </w:r>
          </w:p>
          <w:p w14:paraId="266606ED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</w:rPr>
            </w:pPr>
          </w:p>
          <w:p w14:paraId="33248545" w14:textId="56BBBF1A" w:rsidR="00476049" w:rsidRPr="000310E9" w:rsidRDefault="00476049" w:rsidP="00EC391B">
            <w:pPr>
              <w:pStyle w:val="notesbullet"/>
            </w:pPr>
            <w:r w:rsidRPr="000310E9">
              <w:rPr>
                <w:rtl/>
              </w:rPr>
              <w:t xml:space="preserve">כל השדות </w:t>
            </w:r>
            <w:r w:rsidR="009F1F1A">
              <w:rPr>
                <w:rFonts w:hint="cs"/>
                <w:rtl/>
              </w:rPr>
              <w:t xml:space="preserve">בטופס ההצעה </w:t>
            </w:r>
            <w:r w:rsidRPr="000310E9">
              <w:rPr>
                <w:rtl/>
              </w:rPr>
              <w:t xml:space="preserve">הינם </w:t>
            </w:r>
            <w:r w:rsidR="009F1F1A">
              <w:rPr>
                <w:rFonts w:hint="cs"/>
                <w:rtl/>
              </w:rPr>
              <w:t xml:space="preserve">בגדר </w:t>
            </w:r>
            <w:r w:rsidRPr="000310E9">
              <w:rPr>
                <w:rtl/>
              </w:rPr>
              <w:t>חובה. היכן שלא רלוונטי יש לציין "לא רלוונטי".</w:t>
            </w:r>
          </w:p>
          <w:p w14:paraId="3A6BCC0B" w14:textId="46B4C77A" w:rsidR="00476049" w:rsidRPr="000310E9" w:rsidRDefault="00476049" w:rsidP="00EC391B">
            <w:pPr>
              <w:pStyle w:val="notesbullet"/>
            </w:pPr>
            <w:r w:rsidRPr="000310E9">
              <w:rPr>
                <w:rFonts w:hint="cs"/>
                <w:rtl/>
              </w:rPr>
              <w:t xml:space="preserve">נספחים המצורפים </w:t>
            </w:r>
            <w:r w:rsidR="009F1F1A">
              <w:rPr>
                <w:rFonts w:hint="cs"/>
                <w:rtl/>
              </w:rPr>
              <w:t>להצעה</w:t>
            </w:r>
            <w:r w:rsidRPr="000310E9">
              <w:rPr>
                <w:rFonts w:hint="cs"/>
                <w:rtl/>
              </w:rPr>
              <w:t xml:space="preserve"> אינם מהווים תחליף למילוי מלא של </w:t>
            </w:r>
            <w:r w:rsidR="009F1F1A">
              <w:rPr>
                <w:rFonts w:hint="cs"/>
                <w:rtl/>
              </w:rPr>
              <w:t>ה</w:t>
            </w:r>
            <w:r w:rsidRPr="000310E9">
              <w:rPr>
                <w:rFonts w:hint="cs"/>
                <w:rtl/>
              </w:rPr>
              <w:t>סעיפי</w:t>
            </w:r>
            <w:r w:rsidR="009F1F1A">
              <w:rPr>
                <w:rFonts w:hint="cs"/>
                <w:rtl/>
              </w:rPr>
              <w:t>ם בטופס ההצעה</w:t>
            </w:r>
            <w:r w:rsidRPr="000310E9">
              <w:rPr>
                <w:rFonts w:hint="cs"/>
                <w:rtl/>
              </w:rPr>
              <w:t>.</w:t>
            </w:r>
          </w:p>
          <w:p w14:paraId="547F953E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  <w:rtl/>
              </w:rPr>
            </w:pPr>
          </w:p>
          <w:p w14:paraId="22AB99F0" w14:textId="778CA07D" w:rsidR="009A02B8" w:rsidRPr="000310E9" w:rsidRDefault="009A02B8" w:rsidP="009A0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9A02B8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</w:tc>
      </w:tr>
      <w:tr w:rsidR="009A02B8" w:rsidRPr="000310E9" w14:paraId="60ADF188" w14:textId="77777777" w:rsidTr="009A02B8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3CC0FE71" w14:textId="77777777" w:rsidR="009A02B8" w:rsidRPr="00D857DC" w:rsidRDefault="009A02B8" w:rsidP="009D5EC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52EE0958" w14:textId="77777777" w:rsidR="009A02B8" w:rsidRDefault="009A02B8" w:rsidP="009D5ECC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10E95C13" w14:textId="30A9FED8" w:rsidR="009A02B8" w:rsidRDefault="00A61B9C" w:rsidP="009D5ECC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9" w:anchor="macuser" w:history="1">
              <w:r w:rsidR="009A02B8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9A02B8" w:rsidRPr="00500B68">
                <w:rPr>
                  <w:rFonts w:hint="cs"/>
                  <w:rtl/>
                </w:rPr>
                <w:t xml:space="preserve"> : </w:t>
              </w:r>
              <w:r w:rsidR="009A02B8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9A02B8">
                <w:rPr>
                  <w:rFonts w:hint="cs"/>
                  <w:rtl/>
                </w:rPr>
                <w:t xml:space="preserve"> </w:t>
              </w:r>
            </w:hyperlink>
          </w:p>
          <w:p w14:paraId="637DF5FB" w14:textId="77777777" w:rsidR="009A02B8" w:rsidRDefault="009A02B8" w:rsidP="009D5ECC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D3C162F" w14:textId="77777777" w:rsidR="009A02B8" w:rsidRDefault="009A02B8" w:rsidP="009D5ECC">
            <w:pPr>
              <w:ind w:left="360"/>
              <w:jc w:val="center"/>
              <w:rPr>
                <w:color w:val="000000" w:themeColor="text1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  <w:p w14:paraId="152BF499" w14:textId="77777777" w:rsidR="009A02B8" w:rsidRPr="00E35B20" w:rsidRDefault="009A02B8" w:rsidP="009A02B8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 w:rsidRPr="00E35B20">
              <w:rPr>
                <w:rtl/>
              </w:rPr>
              <w:t xml:space="preserve">נדרש למלא את הטופס בשפה </w:t>
            </w:r>
            <w:r w:rsidRPr="00E35B20">
              <w:rPr>
                <w:b/>
                <w:bCs/>
                <w:color w:val="C00000"/>
                <w:rtl/>
              </w:rPr>
              <w:t>העברית</w:t>
            </w:r>
            <w:r w:rsidRPr="00E35B20">
              <w:rPr>
                <w:rtl/>
              </w:rPr>
              <w:t xml:space="preserve"> בלבד.</w:t>
            </w:r>
          </w:p>
          <w:p w14:paraId="7252770C" w14:textId="635016CC" w:rsidR="009A02B8" w:rsidRPr="009A02B8" w:rsidRDefault="009A02B8" w:rsidP="009A02B8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ניתן </w:t>
            </w:r>
            <w:r w:rsidRPr="00277AFD">
              <w:rPr>
                <w:rtl/>
              </w:rPr>
              <w:t>להוסיף או ל</w:t>
            </w:r>
            <w:r>
              <w:rPr>
                <w:rFonts w:hint="cs"/>
                <w:rtl/>
              </w:rPr>
              <w:t xml:space="preserve">הסיר </w:t>
            </w:r>
            <w:r w:rsidRPr="00277AFD">
              <w:rPr>
                <w:rtl/>
              </w:rPr>
              <w:t xml:space="preserve">שורות בטבלאות </w:t>
            </w:r>
            <w:r>
              <w:rPr>
                <w:rFonts w:hint="cs"/>
                <w:rtl/>
              </w:rPr>
              <w:t>ככל שנדרש.</w:t>
            </w:r>
          </w:p>
        </w:tc>
      </w:tr>
      <w:tr w:rsidR="009A02B8" w:rsidRPr="000310E9" w14:paraId="4116B631" w14:textId="77777777" w:rsidTr="009A02B8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17D716" w14:textId="77777777" w:rsidR="009A02B8" w:rsidRPr="00D857DC" w:rsidRDefault="009A02B8" w:rsidP="009D5EC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09A310F5" w14:textId="77777777" w:rsidR="009A02B8" w:rsidRPr="00D857DC" w:rsidRDefault="009A02B8" w:rsidP="009D5EC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4FCE2FB0" w14:textId="77777777" w:rsidR="009A02B8" w:rsidRPr="00D857DC" w:rsidRDefault="009A02B8" w:rsidP="009D5EC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340864FB" w14:textId="77777777" w:rsidR="009A02B8" w:rsidRPr="000310E9" w:rsidRDefault="009A02B8" w:rsidP="009D5ECC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476049" w:rsidRPr="000310E9" w14:paraId="1A183256" w14:textId="77777777" w:rsidTr="00D80764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9F3128D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0D1B8EBB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753F57CC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10678395" w14:textId="05DD23AE" w:rsidR="00D80764" w:rsidRDefault="00D80764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5C0E25" w:rsidRPr="00721116" w14:paraId="42E9E576" w14:textId="77777777" w:rsidTr="009E22B8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3EC4FB4" w14:textId="3DDDE1A3" w:rsidR="005C0E25" w:rsidRPr="003476DF" w:rsidRDefault="0098431B" w:rsidP="009E22B8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1" w:name="bm_build_number" w:colFirst="1" w:colLast="1"/>
            <w:bookmarkStart w:id="2" w:name="bm_template_vers" w:colFirst="2" w:colLast="2"/>
            <w:bookmarkStart w:id="3" w:name="bm_track_num" w:colFirst="3" w:colLast="3"/>
            <w:bookmarkStart w:id="4" w:name="bm_track_name" w:colFirst="4" w:colLast="4"/>
            <w:bookmarkStart w:id="5" w:name="bm_template_name" w:colFirst="6" w:colLast="6"/>
            <w:bookmarkStart w:id="6" w:name="bm_template_date" w:colFirst="0" w:colLast="0"/>
            <w:bookmarkStart w:id="7" w:name="_Hlk94520614"/>
            <w:r>
              <w:rPr>
                <w:noProof/>
                <w:sz w:val="8"/>
                <w:szCs w:val="8"/>
              </w:rPr>
              <w:t>12.09.2024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BBA8EB2" w14:textId="7D2F8515" w:rsidR="005C0E25" w:rsidRPr="00721116" w:rsidRDefault="005C0E25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F01287E" w14:textId="1F80E799" w:rsidR="005C0E25" w:rsidRPr="00721116" w:rsidRDefault="0098431B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3.10.16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A7B3DD9" w14:textId="42C6AFA0" w:rsidR="005C0E25" w:rsidRPr="00721116" w:rsidRDefault="0098431B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track_49a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350059AB" w14:textId="5B4C7712" w:rsidR="005C0E25" w:rsidRPr="00AF1214" w:rsidRDefault="0098431B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מועדוני אנג'לים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F4A4B9149254A4B980233CD4B845B18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97CB28F" w14:textId="065B6CA2" w:rsidR="005C0E25" w:rsidRPr="00721116" w:rsidRDefault="0098431B" w:rsidP="009E22B8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6FDB160D" w14:textId="04260CD3" w:rsidR="005C0E25" w:rsidRPr="00721116" w:rsidRDefault="0098431B" w:rsidP="009E22B8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IIA_SupReq_Track49a_3.10.16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0FAE78D2" w14:textId="77777777" w:rsidR="005C0E25" w:rsidRPr="00D80764" w:rsidRDefault="005C0E25">
      <w:pPr>
        <w:rPr>
          <w:sz w:val="2"/>
          <w:szCs w:val="2"/>
        </w:rPr>
      </w:pPr>
    </w:p>
    <w:p w14:paraId="42718FC3" w14:textId="67E61975" w:rsid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4"/>
          <w:szCs w:val="44"/>
          <w:rtl/>
        </w:rPr>
      </w:pPr>
      <w:r w:rsidRPr="000310E9">
        <w:rPr>
          <w:rFonts w:hint="cs"/>
          <w:b/>
          <w:bCs/>
          <w:color w:val="002060"/>
          <w:sz w:val="44"/>
          <w:szCs w:val="44"/>
          <w:rtl/>
        </w:rPr>
        <w:t>תוכן עניינים</w:t>
      </w:r>
    </w:p>
    <w:p w14:paraId="016B8BCD" w14:textId="77777777" w:rsidR="00773448" w:rsidRPr="00277AFD" w:rsidRDefault="00773448" w:rsidP="00773448">
      <w:pPr>
        <w:pStyle w:val="Norm"/>
        <w:rPr>
          <w:sz w:val="10"/>
          <w:szCs w:val="10"/>
        </w:rPr>
      </w:pPr>
    </w:p>
    <w:bookmarkStart w:id="8" w:name="_Toc505100751"/>
    <w:p w14:paraId="70C03F09" w14:textId="3884D751" w:rsidR="0098431B" w:rsidRDefault="00212D52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r>
        <w:rPr>
          <w:sz w:val="2"/>
          <w:szCs w:val="2"/>
          <w:rtl/>
        </w:rPr>
        <w:fldChar w:fldCharType="begin"/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</w:rPr>
        <w:instrText>TOC</w:instrText>
      </w:r>
      <w:r>
        <w:rPr>
          <w:sz w:val="2"/>
          <w:szCs w:val="2"/>
          <w:rtl/>
        </w:rPr>
        <w:instrText xml:space="preserve"> \</w:instrText>
      </w:r>
      <w:r>
        <w:rPr>
          <w:sz w:val="2"/>
          <w:szCs w:val="2"/>
        </w:rPr>
        <w:instrText>o "1-2" \n \p " " \h \z \u</w:instrText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  <w:rtl/>
        </w:rPr>
        <w:fldChar w:fldCharType="separate"/>
      </w:r>
      <w:hyperlink w:anchor="_Toc177065457" w:history="1">
        <w:r w:rsidR="0098431B" w:rsidRPr="003C7232">
          <w:rPr>
            <w:rStyle w:val="Hyperlink"/>
            <w:rtl/>
          </w:rPr>
          <w:t>1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פרטי ההצעה והמציע</w:t>
        </w:r>
      </w:hyperlink>
    </w:p>
    <w:p w14:paraId="1A3F2BB1" w14:textId="031A2D64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58" w:history="1">
        <w:r w:rsidR="0098431B" w:rsidRPr="003C7232">
          <w:rPr>
            <w:rStyle w:val="Hyperlink"/>
            <w:rtl/>
          </w:rPr>
          <w:t>1.1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פרטי המציע</w:t>
        </w:r>
      </w:hyperlink>
    </w:p>
    <w:p w14:paraId="047BDCAD" w14:textId="64B5C71F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59" w:history="1">
        <w:r w:rsidR="0098431B" w:rsidRPr="003C7232">
          <w:rPr>
            <w:rStyle w:val="Hyperlink"/>
            <w:rtl/>
          </w:rPr>
          <w:t>1.2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פרטי איש הקשר מטעם המציע</w:t>
        </w:r>
      </w:hyperlink>
    </w:p>
    <w:p w14:paraId="1ECD953E" w14:textId="4D176902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0" w:history="1">
        <w:r w:rsidR="0098431B" w:rsidRPr="003C7232">
          <w:rPr>
            <w:rStyle w:val="Hyperlink"/>
            <w:rtl/>
          </w:rPr>
          <w:t>1.3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פרטי השותפים במציע</w:t>
        </w:r>
      </w:hyperlink>
    </w:p>
    <w:p w14:paraId="4FE32E6F" w14:textId="099C098A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1" w:history="1">
        <w:r w:rsidR="0098431B" w:rsidRPr="003C7232">
          <w:rPr>
            <w:rStyle w:val="Hyperlink"/>
            <w:rtl/>
          </w:rPr>
          <w:t>1.4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פרטי השותף הכללי (עבור מציע שהתאגד כשותפות – אם רלוונטי)</w:t>
        </w:r>
      </w:hyperlink>
    </w:p>
    <w:p w14:paraId="59793A08" w14:textId="629B6045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2" w:history="1">
        <w:r w:rsidR="0098431B" w:rsidRPr="003C7232">
          <w:rPr>
            <w:rStyle w:val="Hyperlink"/>
            <w:rtl/>
          </w:rPr>
          <w:t>1.5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גופים קשורים למציע (אם רלוונטי)</w:t>
        </w:r>
      </w:hyperlink>
    </w:p>
    <w:p w14:paraId="1AB4195A" w14:textId="279A0EEF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3" w:history="1">
        <w:r w:rsidR="0098431B" w:rsidRPr="003C7232">
          <w:rPr>
            <w:rStyle w:val="Hyperlink"/>
            <w:rtl/>
          </w:rPr>
          <w:t>1.6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חברי מועצת המנהלים של המציע (אם רלוונטי)</w:t>
        </w:r>
      </w:hyperlink>
    </w:p>
    <w:p w14:paraId="0A3D6060" w14:textId="7A979438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4" w:history="1">
        <w:r w:rsidR="0098431B" w:rsidRPr="003C7232">
          <w:rPr>
            <w:rStyle w:val="Hyperlink"/>
            <w:rtl/>
          </w:rPr>
          <w:t>1.7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חברי ועדת ההשקעות של המציע (אם רלוונטי)</w:t>
        </w:r>
      </w:hyperlink>
    </w:p>
    <w:p w14:paraId="6FA6EBB5" w14:textId="35B58135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5" w:history="1">
        <w:r w:rsidR="0098431B" w:rsidRPr="003C7232">
          <w:rPr>
            <w:rStyle w:val="Hyperlink"/>
            <w:rtl/>
          </w:rPr>
          <w:t>1.8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חברי הוועדה המייעצת של המציע (אם רלוונטי)</w:t>
        </w:r>
      </w:hyperlink>
    </w:p>
    <w:p w14:paraId="71AD7EBB" w14:textId="72D2CEA3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66" w:history="1">
        <w:r w:rsidR="0098431B" w:rsidRPr="003C7232">
          <w:rPr>
            <w:rStyle w:val="Hyperlink"/>
            <w:rtl/>
          </w:rPr>
          <w:t>1.9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צוות  המציע</w:t>
        </w:r>
      </w:hyperlink>
    </w:p>
    <w:p w14:paraId="27E3AF11" w14:textId="00C25A1A" w:rsidR="0098431B" w:rsidRDefault="00A61B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67" w:history="1">
        <w:r w:rsidR="0098431B" w:rsidRPr="003C7232">
          <w:rPr>
            <w:rStyle w:val="Hyperlink"/>
            <w:rtl/>
          </w:rPr>
          <w:t>2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היקף ואיכות הניסיון של המציע ו/או השותפים במציע</w:t>
        </w:r>
      </w:hyperlink>
    </w:p>
    <w:p w14:paraId="64BFDEA3" w14:textId="23BD9B4B" w:rsidR="0098431B" w:rsidRDefault="00A61B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68" w:history="1">
        <w:r w:rsidR="0098431B" w:rsidRPr="003C7232">
          <w:rPr>
            <w:rStyle w:val="Hyperlink"/>
            <w:rtl/>
          </w:rPr>
          <w:t>3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הערך המוסף של המציע ושל השותפים במציע</w:t>
        </w:r>
      </w:hyperlink>
    </w:p>
    <w:p w14:paraId="2FCD0DA6" w14:textId="360F7119" w:rsidR="0098431B" w:rsidRDefault="00A61B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69" w:history="1">
        <w:r w:rsidR="0098431B" w:rsidRPr="003C7232">
          <w:rPr>
            <w:rStyle w:val="Hyperlink"/>
            <w:rtl/>
          </w:rPr>
          <w:t>4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היקף ואיכות הניסיון של מנהל המועדון המוצע</w:t>
        </w:r>
      </w:hyperlink>
    </w:p>
    <w:p w14:paraId="68916B80" w14:textId="0B744184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0" w:history="1">
        <w:r w:rsidR="0098431B" w:rsidRPr="003C7232">
          <w:rPr>
            <w:rStyle w:val="Hyperlink"/>
            <w:rtl/>
          </w:rPr>
          <w:t>4.1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רקע וניסיון בבדיקות נאותות לחברות טכנולוגיות</w:t>
        </w:r>
      </w:hyperlink>
    </w:p>
    <w:p w14:paraId="2DD5F14E" w14:textId="1C3EA54E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1" w:history="1">
        <w:r w:rsidR="0098431B" w:rsidRPr="003C7232">
          <w:rPr>
            <w:rStyle w:val="Hyperlink"/>
            <w:rtl/>
          </w:rPr>
          <w:t>4.2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רקע וניסיון בליווי ותמיכה לחברות טכנולוגיות</w:t>
        </w:r>
      </w:hyperlink>
    </w:p>
    <w:p w14:paraId="03971515" w14:textId="1A7DF871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2" w:history="1">
        <w:r w:rsidR="0098431B" w:rsidRPr="003C7232">
          <w:rPr>
            <w:rStyle w:val="Hyperlink"/>
            <w:rtl/>
          </w:rPr>
          <w:t>4.3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סיוע לחברות בגיוס הון ממשקיעים חיצוניים</w:t>
        </w:r>
      </w:hyperlink>
    </w:p>
    <w:p w14:paraId="56106EA4" w14:textId="33DEB174" w:rsidR="0098431B" w:rsidRDefault="00A61B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3" w:history="1">
        <w:r w:rsidR="0098431B" w:rsidRPr="003C7232">
          <w:rPr>
            <w:rStyle w:val="Hyperlink"/>
            <w:rtl/>
          </w:rPr>
          <w:t>4.4</w:t>
        </w:r>
        <w:r w:rsidR="0098431B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ניהול גופי השקעה ו/או חברות המבצעות פעילות מו"פ</w:t>
        </w:r>
      </w:hyperlink>
    </w:p>
    <w:p w14:paraId="4F716344" w14:textId="1FF4FF35" w:rsidR="0098431B" w:rsidRDefault="00A61B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74" w:history="1">
        <w:r w:rsidR="0098431B" w:rsidRPr="003C7232">
          <w:rPr>
            <w:rStyle w:val="Hyperlink"/>
            <w:rtl/>
          </w:rPr>
          <w:t>5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תוכנית עסקית</w:t>
        </w:r>
      </w:hyperlink>
    </w:p>
    <w:p w14:paraId="4BFA11CD" w14:textId="3D854CBE" w:rsidR="0098431B" w:rsidRDefault="00A61B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75" w:history="1">
        <w:r w:rsidR="0098431B" w:rsidRPr="003C7232">
          <w:rPr>
            <w:rStyle w:val="Hyperlink"/>
          </w:rPr>
          <w:t>6</w:t>
        </w:r>
        <w:r w:rsidR="0098431B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8431B" w:rsidRPr="003C7232">
          <w:rPr>
            <w:rStyle w:val="Hyperlink"/>
            <w:rtl/>
          </w:rPr>
          <w:t>מקורות המימון של המציע</w:t>
        </w:r>
      </w:hyperlink>
    </w:p>
    <w:p w14:paraId="2F16099B" w14:textId="5389C71A" w:rsidR="000310E9" w:rsidRPr="000310E9" w:rsidRDefault="00212D52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7B7B388D" w14:textId="4B9D09F3" w:rsidR="000310E9" w:rsidRDefault="000310E9" w:rsidP="006D5160">
      <w:pPr>
        <w:pStyle w:val="Heading1"/>
        <w:pageBreakBefore/>
        <w:framePr w:wrap="notBeside"/>
        <w:rPr>
          <w:rtl/>
        </w:rPr>
      </w:pPr>
      <w:bookmarkStart w:id="9" w:name="_Toc177065457"/>
      <w:r w:rsidRPr="000310E9">
        <w:rPr>
          <w:rtl/>
        </w:rPr>
        <w:lastRenderedPageBreak/>
        <w:t>פרטי ה</w:t>
      </w:r>
      <w:r w:rsidR="00E35B20">
        <w:rPr>
          <w:rFonts w:hint="cs"/>
          <w:rtl/>
        </w:rPr>
        <w:t>הצעה וה</w:t>
      </w:r>
      <w:r w:rsidRPr="000310E9">
        <w:rPr>
          <w:rtl/>
        </w:rPr>
        <w:t>מ</w:t>
      </w:r>
      <w:r w:rsidR="00D15F45">
        <w:rPr>
          <w:rFonts w:hint="cs"/>
          <w:rtl/>
        </w:rPr>
        <w:t>ציע</w:t>
      </w:r>
      <w:bookmarkEnd w:id="9"/>
    </w:p>
    <w:p w14:paraId="413570BC" w14:textId="678BB6F2" w:rsidR="000310E9" w:rsidRPr="000310E9" w:rsidRDefault="00B52089" w:rsidP="00B52089">
      <w:pPr>
        <w:pStyle w:val="Heading2"/>
        <w:framePr w:wrap="notBeside"/>
        <w:rPr>
          <w:rtl/>
        </w:rPr>
      </w:pPr>
      <w:bookmarkStart w:id="10" w:name="_Toc177065458"/>
      <w:r>
        <w:rPr>
          <w:rFonts w:hint="cs"/>
          <w:rtl/>
        </w:rPr>
        <w:t xml:space="preserve">פרטי </w:t>
      </w:r>
      <w:bookmarkStart w:id="11" w:name="_Hlk36745776"/>
      <w:r w:rsidR="009F1F1A">
        <w:rPr>
          <w:rFonts w:hint="cs"/>
          <w:rtl/>
        </w:rPr>
        <w:t>המציע</w:t>
      </w:r>
      <w:bookmarkEnd w:id="10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02"/>
        <w:gridCol w:w="2877"/>
        <w:gridCol w:w="2128"/>
        <w:gridCol w:w="3260"/>
      </w:tblGrid>
      <w:tr w:rsidR="000310E9" w:rsidRPr="000310E9" w14:paraId="7154A4F4" w14:textId="77777777" w:rsidTr="005A7A2C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44E44102" w14:textId="3990C120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12" w:name="_Hlk63076555"/>
            <w:bookmarkEnd w:id="11"/>
            <w:permStart w:id="457843130" w:edGrp="everyone" w:colFirst="1" w:colLast="1"/>
            <w:permStart w:id="459086846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שם </w:t>
            </w:r>
            <w:r w:rsidR="00D15F45"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039ED51A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7F620515" w14:textId="2B214A34" w:rsidR="000310E9" w:rsidRPr="000310E9" w:rsidRDefault="000310E9" w:rsidP="00753B3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 w:rsidR="00D15F45"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53B33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6E69F122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A2B42" w:rsidRPr="000310E9" w14:paraId="3A58C1CA" w14:textId="77777777" w:rsidTr="005A7A2C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57ADC5D1" w14:textId="7F86CF0C" w:rsidR="00FA2B42" w:rsidRPr="000310E9" w:rsidRDefault="005A7A2C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375593335" w:edGrp="everyone" w:colFirst="1" w:colLast="1"/>
            <w:permStart w:id="261909374" w:edGrp="everyone" w:colFirst="3" w:colLast="3"/>
            <w:permEnd w:id="457843130"/>
            <w:permEnd w:id="459086846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אתר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408AD6C4" w14:textId="1E5288B1" w:rsidR="00FA2B42" w:rsidRPr="00FA2B42" w:rsidRDefault="00FA2B42" w:rsidP="00FA2B4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295DF000" w14:textId="3D95F840" w:rsidR="00FA2B42" w:rsidRPr="00753B33" w:rsidRDefault="005A7A2C" w:rsidP="00FA2B4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</w:t>
            </w:r>
            <w:r w:rsidR="00EF2790">
              <w:rPr>
                <w:rFonts w:asciiTheme="minorBidi" w:hAnsiTheme="minorBidi" w:cstheme="minorBidi" w:hint="cs"/>
                <w:b/>
                <w:bCs/>
                <w:rtl/>
              </w:rPr>
              <w:t>רישום</w:t>
            </w:r>
            <w:r w:rsidR="009F1F1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F1F1A" w:rsidRPr="009F1F1A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**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13CCFED4" w14:textId="77777777" w:rsidR="00FA2B42" w:rsidRPr="000310E9" w:rsidRDefault="00FA2B42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5A7A2C" w:rsidRPr="000310E9" w14:paraId="0141A479" w14:textId="77777777" w:rsidTr="00C54C4D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7F5DF56B" w14:textId="6ED4E481" w:rsidR="005A7A2C" w:rsidRDefault="005A7A2C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865252458" w:edGrp="everyone" w:colFirst="3" w:colLast="3"/>
            <w:permEnd w:id="375593335"/>
            <w:permEnd w:id="261909374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סוג </w:t>
            </w:r>
            <w:r w:rsidR="009F1F1A"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ermStart w:id="614599177" w:edGrp="everyone" w:displacedByCustomXml="next"/>
          <w:bookmarkStart w:id="13" w:name="_Hlk106640889" w:displacedByCustomXml="next"/>
          <w:sdt>
            <w:sdtPr>
              <w:rPr>
                <w:rStyle w:val="Field11"/>
                <w:rtl/>
              </w:rPr>
              <w:alias w:val="סוג תאגיד החממה"/>
              <w:tag w:val="sug_taagid_hachamama"/>
              <w:id w:val="-1124384884"/>
              <w:lock w:val="sdtLocked"/>
              <w:placeholder>
                <w:docPart w:val="BD0A157B30DF4862B32CA7EA49EC9CA7"/>
              </w:placeholder>
              <w:showingPlcHdr/>
              <w:comboBox>
                <w:listItem w:displayText="חברה בע&quot;מ" w:value="חברה בע&quot;מ"/>
                <w:listItem w:displayText="שותפות כללית" w:value="שותפות כללית"/>
                <w:listItem w:displayText="שותפות מוגבלת" w:value="שותפות מוגבלת"/>
              </w:comboBox>
            </w:sdtPr>
            <w:sdtEndPr>
              <w:rPr>
                <w:rStyle w:val="IntenseEmphasis"/>
                <w:rFonts w:ascii="Arial" w:hAnsi="Arial"/>
                <w:i/>
                <w:iCs/>
                <w:color w:val="70AD47" w:themeColor="accent1"/>
              </w:rPr>
            </w:sdtEndPr>
            <w:sdtContent>
              <w:p w14:paraId="529CFA0A" w14:textId="36293684" w:rsidR="005A7A2C" w:rsidRDefault="00FD6958" w:rsidP="00FD6958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="00C54C4D"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או הקלד</w:t>
                </w: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  <w:permEnd w:id="614599177" w:displacedByCustomXml="prev"/>
          <w:bookmarkEnd w:id="13" w:displacedByCustomXml="prev"/>
        </w:tc>
        <w:tc>
          <w:tcPr>
            <w:tcW w:w="988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6B312853" w14:textId="2DCAED46" w:rsidR="005A7A2C" w:rsidRPr="00FA2B42" w:rsidRDefault="005A7A2C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מועד התאגדות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57E4D80F" w14:textId="77777777" w:rsidR="005A7A2C" w:rsidRPr="000310E9" w:rsidRDefault="005A7A2C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5A7A2C" w:rsidRPr="000310E9" w14:paraId="78DCF060" w14:textId="77777777" w:rsidTr="009F1F1A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05B806D8" w14:textId="0DE1DA34" w:rsidR="005A7A2C" w:rsidRDefault="00EF2790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2088712438" w:edGrp="everyone" w:colFirst="1" w:colLast="1"/>
            <w:permEnd w:id="1865252458"/>
            <w:r>
              <w:rPr>
                <w:rFonts w:asciiTheme="minorBidi" w:hAnsiTheme="minorBidi" w:cstheme="minorBidi" w:hint="cs"/>
                <w:b/>
                <w:bCs/>
                <w:rtl/>
              </w:rPr>
              <w:t>מספר תאגיד ברשות</w:t>
            </w:r>
            <w:r w:rsidR="009F1F1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F1F1A" w:rsidRPr="00C8294C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7FEB360D" w14:textId="08A46201" w:rsidR="005A7A2C" w:rsidRDefault="005A7A2C" w:rsidP="000929B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tcBorders>
              <w:right w:val="nil"/>
            </w:tcBorders>
            <w:shd w:val="clear" w:color="auto" w:fill="CCCCCC"/>
            <w:vAlign w:val="center"/>
          </w:tcPr>
          <w:p w14:paraId="7D8589A7" w14:textId="784948AB" w:rsidR="005A7A2C" w:rsidRDefault="005A7A2C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14" w:type="pct"/>
            <w:tcBorders>
              <w:left w:val="nil"/>
            </w:tcBorders>
            <w:shd w:val="clear" w:color="auto" w:fill="CCCCCC"/>
            <w:vAlign w:val="center"/>
          </w:tcPr>
          <w:p w14:paraId="06FED278" w14:textId="77777777" w:rsidR="005A7A2C" w:rsidRPr="000310E9" w:rsidRDefault="005A7A2C" w:rsidP="005A7A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bookmarkEnd w:id="12"/>
    <w:permEnd w:id="2088712438"/>
    <w:p w14:paraId="65C25027" w14:textId="50D91061" w:rsidR="000929B3" w:rsidRDefault="009F1F1A" w:rsidP="009F1F1A">
      <w:pPr>
        <w:pStyle w:val="notesbullet"/>
        <w:rPr>
          <w:rtl/>
        </w:rPr>
      </w:pPr>
      <w:r w:rsidRPr="009F1F1A">
        <w:rPr>
          <w:rFonts w:hint="cs"/>
          <w:color w:val="C00000"/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מספר תאגיד ברשות כפי שהתקבל בהליך הרישום במערכת המקוונת של רשות החדשנות</w:t>
      </w:r>
      <w:r>
        <w:t>;</w:t>
      </w:r>
      <w:r>
        <w:rPr>
          <w:rFonts w:hint="cs"/>
          <w:rtl/>
        </w:rPr>
        <w:t xml:space="preserve"> </w:t>
      </w:r>
      <w:r w:rsidRPr="009F1F1A">
        <w:rPr>
          <w:rFonts w:hint="cs"/>
          <w:color w:val="C00000"/>
          <w:rtl/>
        </w:rPr>
        <w:t>**</w:t>
      </w:r>
      <w:r>
        <w:rPr>
          <w:rFonts w:hint="cs"/>
          <w:rtl/>
        </w:rPr>
        <w:t xml:space="preserve"> </w:t>
      </w:r>
      <w:r w:rsidRPr="009F1F1A">
        <w:rPr>
          <w:rtl/>
        </w:rPr>
        <w:t>מספר רישום אצל הרשם הרלוונטי</w:t>
      </w:r>
    </w:p>
    <w:p w14:paraId="0E4C62FB" w14:textId="77777777" w:rsidR="009F1F1A" w:rsidRPr="000310E9" w:rsidRDefault="009F1F1A" w:rsidP="009F1F1A">
      <w:pPr>
        <w:pStyle w:val="Norm"/>
        <w:rPr>
          <w:rtl/>
        </w:rPr>
      </w:pPr>
    </w:p>
    <w:p w14:paraId="6A89CFF1" w14:textId="75F642CB" w:rsidR="000929B3" w:rsidRDefault="000929B3" w:rsidP="00B52089">
      <w:pPr>
        <w:pStyle w:val="Heading2"/>
        <w:framePr w:wrap="notBeside"/>
        <w:rPr>
          <w:rtl/>
        </w:rPr>
      </w:pPr>
      <w:bookmarkStart w:id="14" w:name="_Toc95922327"/>
      <w:bookmarkStart w:id="15" w:name="_Toc177065459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E61009">
        <w:rPr>
          <w:rFonts w:hint="cs"/>
          <w:rtl/>
        </w:rPr>
        <w:t xml:space="preserve">איש </w:t>
      </w:r>
      <w:r w:rsidR="009F1F1A">
        <w:rPr>
          <w:rFonts w:hint="cs"/>
          <w:rtl/>
        </w:rPr>
        <w:t>ה</w:t>
      </w:r>
      <w:r w:rsidRPr="00B52089">
        <w:rPr>
          <w:rFonts w:hint="cs"/>
          <w:rtl/>
        </w:rPr>
        <w:t>קשר</w:t>
      </w:r>
      <w:r w:rsidR="00503C3F">
        <w:rPr>
          <w:rFonts w:hint="cs"/>
          <w:rtl/>
        </w:rPr>
        <w:t xml:space="preserve"> מטעם המציע</w:t>
      </w:r>
      <w:bookmarkEnd w:id="14"/>
      <w:bookmarkEnd w:id="15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929B3" w:rsidRPr="000310E9" w14:paraId="5109170A" w14:textId="77777777" w:rsidTr="00B52089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3FB405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8E04A1C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6F87DB5A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9F6FAF7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306A58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929B3" w:rsidRPr="000310E9" w14:paraId="2A761EB0" w14:textId="77777777" w:rsidTr="00B52089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4C5C32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83478951" w:edGrp="everyone" w:colFirst="2" w:colLast="2"/>
            <w:permStart w:id="285822654" w:edGrp="everyone" w:colFirst="3" w:colLast="3"/>
            <w:permStart w:id="801781811" w:edGrp="everyone" w:colFirst="4" w:colLast="4"/>
            <w:permStart w:id="923363045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1DCBE49" w14:textId="3F2AC579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C7CA772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530B1B5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81E38CF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p w14:paraId="37EEAABF" w14:textId="77777777" w:rsidR="009B73C1" w:rsidRDefault="009B73C1" w:rsidP="009B73C1">
      <w:pPr>
        <w:pStyle w:val="Norm"/>
        <w:rPr>
          <w:rtl/>
        </w:rPr>
      </w:pPr>
      <w:bookmarkStart w:id="16" w:name="_Toc64229718"/>
      <w:permEnd w:id="1383478951"/>
      <w:permEnd w:id="285822654"/>
      <w:permEnd w:id="801781811"/>
      <w:permEnd w:id="923363045"/>
    </w:p>
    <w:p w14:paraId="5A192ABE" w14:textId="6CF8250E" w:rsidR="009B73C1" w:rsidRPr="000310E9" w:rsidRDefault="009B73C1" w:rsidP="009B73C1">
      <w:pPr>
        <w:pStyle w:val="Heading2"/>
        <w:framePr w:wrap="notBeside"/>
        <w:rPr>
          <w:rtl/>
        </w:rPr>
      </w:pPr>
      <w:bookmarkStart w:id="17" w:name="_Toc95922328"/>
      <w:bookmarkStart w:id="18" w:name="_Toc177065460"/>
      <w:bookmarkStart w:id="19" w:name="_Toc64229717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503C3F">
        <w:rPr>
          <w:rFonts w:hint="cs"/>
          <w:rtl/>
        </w:rPr>
        <w:t>השותפים במציע</w:t>
      </w:r>
      <w:bookmarkEnd w:id="17"/>
      <w:bookmarkEnd w:id="18"/>
      <w:r w:rsidR="00503C3F" w:rsidRPr="00503C3F">
        <w:rPr>
          <w:rFonts w:hint="cs"/>
          <w:b w:val="0"/>
          <w:bCs w:val="0"/>
          <w:rtl/>
        </w:rPr>
        <w:t xml:space="preserve"> </w:t>
      </w:r>
      <w:bookmarkEnd w:id="19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632835F4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A6A582" w14:textId="0E96D788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יש לפרט את כלל השותפים במציע</w:t>
            </w:r>
            <w:r w:rsidR="00503C3F">
              <w:rPr>
                <w:rFonts w:hint="cs"/>
                <w:b/>
                <w:bCs/>
                <w:rtl/>
              </w:rPr>
              <w:t xml:space="preserve"> </w:t>
            </w:r>
            <w:r w:rsidR="00503C3F" w:rsidRPr="00503C3F">
              <w:rPr>
                <w:rFonts w:hint="cs"/>
                <w:rtl/>
              </w:rPr>
              <w:t>(בהתאם ל</w:t>
            </w:r>
            <w:r w:rsidR="00503C3F" w:rsidRPr="00503C3F">
              <w:rPr>
                <w:rtl/>
              </w:rPr>
              <w:t xml:space="preserve">הגדרת המונח בסעיף 2.14 </w:t>
            </w:r>
            <w:r w:rsidR="00503C3F" w:rsidRPr="00503C3F">
              <w:rPr>
                <w:rFonts w:hint="cs"/>
                <w:rtl/>
              </w:rPr>
              <w:t xml:space="preserve">בנהלי </w:t>
            </w:r>
            <w:r w:rsidR="00503C3F" w:rsidRPr="00503C3F">
              <w:rPr>
                <w:rtl/>
              </w:rPr>
              <w:t>מסלול ההטבה)</w:t>
            </w:r>
          </w:p>
        </w:tc>
      </w:tr>
    </w:tbl>
    <w:p w14:paraId="18AAC7A8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7BEC3EFD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898E32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220DF78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0229C721" w14:textId="6EBD43DC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>
              <w:rPr>
                <w:rFonts w:hint="cs"/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17C8E9E0" w14:textId="77777777" w:rsidR="009B73C1" w:rsidRDefault="009B73C1" w:rsidP="0056752C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11C0E24A" w14:textId="77777777" w:rsidR="009B73C1" w:rsidRPr="00E5325B" w:rsidRDefault="009B73C1" w:rsidP="0056752C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2FB5E5EF" w14:textId="77777777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7042CC60" w14:textId="36AB4DD8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</w:t>
            </w:r>
            <w:r w:rsidR="00503C3F">
              <w:rPr>
                <w:rFonts w:hint="cs"/>
                <w:rtl/>
              </w:rPr>
              <w:t>ישום / מספר ת</w:t>
            </w:r>
            <w:r w:rsidR="00CF18DE">
              <w:rPr>
                <w:rFonts w:hint="cs"/>
                <w:rtl/>
              </w:rPr>
              <w:t>"</w:t>
            </w:r>
            <w:r w:rsidR="00503C3F">
              <w:rPr>
                <w:rFonts w:hint="cs"/>
                <w:rtl/>
              </w:rPr>
              <w:t>ז</w:t>
            </w:r>
            <w:r w:rsidRPr="009B0F86">
              <w:rPr>
                <w:rFonts w:hint="cs"/>
                <w:rtl/>
              </w:rPr>
              <w:t xml:space="preserve"> </w:t>
            </w:r>
          </w:p>
          <w:p w14:paraId="4DA774D0" w14:textId="1BFA4D5C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</w:t>
            </w:r>
            <w:r w:rsidR="00F37401">
              <w:rPr>
                <w:rFonts w:hint="cs"/>
                <w:rtl/>
              </w:rPr>
              <w:t xml:space="preserve"> יש ל</w:t>
            </w:r>
            <w:r w:rsidRPr="009B0F86">
              <w:rPr>
                <w:rFonts w:hint="cs"/>
                <w:rtl/>
              </w:rPr>
              <w:t>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2C3925CE" w14:textId="653E4B1B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 xml:space="preserve">ח, </w:t>
            </w:r>
            <w:r w:rsidR="00F37401" w:rsidRPr="00F37401">
              <w:rPr>
                <w:rtl/>
              </w:rPr>
              <w:t xml:space="preserve">חברה לתועלת הציבור </w:t>
            </w:r>
            <w:r>
              <w:rPr>
                <w:rFonts w:hint="cs"/>
                <w:rtl/>
              </w:rPr>
              <w:t>או ארגון למטרות רווח</w:t>
            </w:r>
          </w:p>
          <w:p w14:paraId="276C2C4D" w14:textId="77777777" w:rsidR="009B73C1" w:rsidRPr="000C1B9B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313978E1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0FBCFC8B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4C8B2C899D82486396699D32E06656A6"/>
              </w:placeholder>
            </w:sdtPr>
            <w:sdtEndPr/>
            <w:sdtContent>
              <w:p w14:paraId="04DF2B14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008461DB" w14:textId="08FFC9F6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 xml:space="preserve">ם </w:t>
            </w:r>
            <w:r w:rsidR="00503C3F">
              <w:rPr>
                <w:rFonts w:cstheme="minorBidi" w:hint="cs"/>
                <w:b/>
                <w:bCs/>
                <w:rtl/>
              </w:rPr>
              <w:t>השותף</w:t>
            </w:r>
          </w:p>
        </w:tc>
        <w:tc>
          <w:tcPr>
            <w:tcW w:w="549" w:type="pct"/>
            <w:shd w:val="clear" w:color="auto" w:fill="CCCCCC"/>
            <w:noWrap/>
            <w:vAlign w:val="center"/>
          </w:tcPr>
          <w:p w14:paraId="71AABBE3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3DF6EF8C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29" w:type="pct"/>
            <w:shd w:val="clear" w:color="auto" w:fill="CCCCCC"/>
            <w:noWrap/>
            <w:vAlign w:val="center"/>
          </w:tcPr>
          <w:p w14:paraId="4550AB72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רשם/זהות</w:t>
            </w:r>
          </w:p>
          <w:p w14:paraId="42CE093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75450DF2" w14:textId="7E74B652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 w:rsidR="00503C3F"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535043B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0DF04D70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6D77ADB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2391141A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162CB5C0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1592A43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706758954" w:edGrp="everyone" w:colFirst="0" w:colLast="0" w:displacedByCustomXml="next"/>
          <w:permStart w:id="783175809" w:edGrp="everyone" w:colFirst="1" w:colLast="1" w:displacedByCustomXml="next"/>
          <w:permStart w:id="1445606168" w:edGrp="everyone" w:colFirst="2" w:colLast="2" w:displacedByCustomXml="next"/>
          <w:permStart w:id="2069169561" w:edGrp="everyone" w:colFirst="3" w:colLast="3" w:displacedByCustomXml="next"/>
          <w:permStart w:id="1554589079" w:edGrp="everyone" w:colFirst="4" w:colLast="4" w:displacedByCustomXml="next"/>
          <w:permStart w:id="2081636699" w:edGrp="everyone" w:colFirst="5" w:colLast="5" w:displacedByCustomXml="next"/>
          <w:permStart w:id="1426330189" w:edGrp="everyone" w:colFirst="6" w:colLast="6" w:displacedByCustomXml="next"/>
          <w:permStart w:id="573921620" w:edGrp="everyone" w:colFirst="7" w:colLast="7" w:displacedByCustomXml="next"/>
          <w:permStart w:id="1344163313" w:edGrp="everyone" w:colFirst="8" w:colLast="8" w:displacedByCustomXml="next"/>
          <w:sdt>
            <w:sdtPr>
              <w:rPr>
                <w:rFonts w:hint="cs"/>
                <w:rtl/>
              </w:rPr>
              <w:id w:val="751402029"/>
              <w:lock w:val="sdtLocked"/>
              <w:placeholder>
                <w:docPart w:val="8A70CEB904AF481EA35D6A270BFDF381"/>
              </w:placeholder>
            </w:sdtPr>
            <w:sdtEndPr/>
            <w:sdtContent>
              <w:p w14:paraId="585ECC08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47C621C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170AA51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0E6C1603" w14:textId="52E1805C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63951C79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6A722E50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3967A3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7F964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158ACBD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35B31159" w14:textId="77777777" w:rsidR="009B73C1" w:rsidRDefault="009B73C1" w:rsidP="0056752C">
            <w:pPr>
              <w:pStyle w:val="TableTitle"/>
              <w:rPr>
                <w:rtl/>
              </w:rPr>
            </w:pPr>
            <w:permStart w:id="1006531352" w:edGrp="everyone" w:colFirst="0" w:colLast="0"/>
            <w:permStart w:id="490818285" w:edGrp="everyone" w:colFirst="1" w:colLast="1"/>
            <w:permStart w:id="1271294928" w:edGrp="everyone" w:colFirst="2" w:colLast="2"/>
            <w:permStart w:id="1754478160" w:edGrp="everyone" w:colFirst="3" w:colLast="3"/>
            <w:permStart w:id="642066411" w:edGrp="everyone" w:colFirst="4" w:colLast="4"/>
            <w:permStart w:id="1679123978" w:edGrp="everyone" w:colFirst="5" w:colLast="5"/>
            <w:permStart w:id="1160138078" w:edGrp="everyone" w:colFirst="6" w:colLast="6"/>
            <w:permStart w:id="465568885" w:edGrp="everyone" w:colFirst="7" w:colLast="7"/>
            <w:permStart w:id="344742774" w:edGrp="everyone" w:colFirst="8" w:colLast="8"/>
            <w:permEnd w:id="1344163313"/>
            <w:permEnd w:id="573921620"/>
            <w:permEnd w:id="1426330189"/>
            <w:permEnd w:id="2081636699"/>
            <w:permEnd w:id="1554589079"/>
            <w:permEnd w:id="2069169561"/>
            <w:permEnd w:id="1445606168"/>
            <w:permEnd w:id="783175809"/>
            <w:permEnd w:id="1706758954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31AD59B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6257F89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63E9297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02E8042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19F360A6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28CF810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B96717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434AD48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BB2ED5" w14:textId="77777777" w:rsidR="009B73C1" w:rsidRDefault="009B73C1" w:rsidP="0056752C">
            <w:pPr>
              <w:pStyle w:val="TableTitle"/>
              <w:rPr>
                <w:rtl/>
              </w:rPr>
            </w:pPr>
            <w:permStart w:id="87581375" w:edGrp="everyone" w:colFirst="0" w:colLast="0"/>
            <w:permStart w:id="149777378" w:edGrp="everyone" w:colFirst="1" w:colLast="1"/>
            <w:permStart w:id="644556632" w:edGrp="everyone" w:colFirst="2" w:colLast="2"/>
            <w:permStart w:id="1040060394" w:edGrp="everyone" w:colFirst="3" w:colLast="3"/>
            <w:permStart w:id="150434356" w:edGrp="everyone" w:colFirst="4" w:colLast="4"/>
            <w:permStart w:id="1603081849" w:edGrp="everyone" w:colFirst="5" w:colLast="5"/>
            <w:permStart w:id="2024767075" w:edGrp="everyone" w:colFirst="6" w:colLast="6"/>
            <w:permStart w:id="664675901" w:edGrp="everyone" w:colFirst="7" w:colLast="7"/>
            <w:permStart w:id="707600960" w:edGrp="everyone" w:colFirst="8" w:colLast="8"/>
            <w:permEnd w:id="1006531352"/>
            <w:permEnd w:id="490818285"/>
            <w:permEnd w:id="1271294928"/>
            <w:permEnd w:id="1754478160"/>
            <w:permEnd w:id="642066411"/>
            <w:permEnd w:id="1679123978"/>
            <w:permEnd w:id="1160138078"/>
            <w:permEnd w:id="465568885"/>
            <w:permEnd w:id="344742774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000638B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79F78DE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290AEE65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236863B2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6C576AE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1066FB4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9C3B02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87581375"/>
      <w:permEnd w:id="149777378"/>
      <w:permEnd w:id="644556632"/>
      <w:permEnd w:id="1040060394"/>
      <w:permEnd w:id="150434356"/>
      <w:permEnd w:id="1603081849"/>
      <w:permEnd w:id="2024767075"/>
      <w:permEnd w:id="664675901"/>
      <w:permEnd w:id="707600960"/>
    </w:tbl>
    <w:p w14:paraId="19899477" w14:textId="77777777" w:rsidR="009B73C1" w:rsidRDefault="009B73C1" w:rsidP="009B73C1">
      <w:pPr>
        <w:pStyle w:val="Norm"/>
        <w:rPr>
          <w:rtl/>
        </w:rPr>
      </w:pPr>
    </w:p>
    <w:p w14:paraId="4E11576C" w14:textId="30E2EEB2" w:rsidR="009B73C1" w:rsidRPr="000310E9" w:rsidRDefault="00571B5E" w:rsidP="009B73C1">
      <w:pPr>
        <w:pStyle w:val="Heading2"/>
        <w:framePr w:wrap="notBeside"/>
        <w:rPr>
          <w:rtl/>
        </w:rPr>
      </w:pPr>
      <w:bookmarkStart w:id="20" w:name="_Toc95922329"/>
      <w:bookmarkStart w:id="21" w:name="_Toc177065461"/>
      <w:r>
        <w:rPr>
          <w:rFonts w:hint="cs"/>
          <w:rtl/>
        </w:rPr>
        <w:t xml:space="preserve">פרטי </w:t>
      </w:r>
      <w:r w:rsidR="00F37401">
        <w:rPr>
          <w:rFonts w:hint="cs"/>
          <w:rtl/>
        </w:rPr>
        <w:t>ה</w:t>
      </w:r>
      <w:r w:rsidR="009B73C1">
        <w:rPr>
          <w:rFonts w:hint="cs"/>
          <w:rtl/>
        </w:rPr>
        <w:t xml:space="preserve">שותף </w:t>
      </w:r>
      <w:r w:rsidR="00F37401">
        <w:rPr>
          <w:rFonts w:hint="cs"/>
          <w:rtl/>
        </w:rPr>
        <w:t>ה</w:t>
      </w:r>
      <w:r w:rsidR="009B73C1">
        <w:rPr>
          <w:rFonts w:hint="cs"/>
          <w:rtl/>
        </w:rPr>
        <w:t xml:space="preserve">כללי 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(עבור מציע שהתאגד כשותפות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5263C6">
        <w:rPr>
          <w:b w:val="0"/>
          <w:bCs w:val="0"/>
          <w:sz w:val="22"/>
          <w:szCs w:val="22"/>
          <w:rtl/>
        </w:rPr>
        <w:t>–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CF18DE">
        <w:rPr>
          <w:rFonts w:hint="cs"/>
          <w:b w:val="0"/>
          <w:bCs w:val="0"/>
          <w:sz w:val="22"/>
          <w:szCs w:val="22"/>
          <w:rtl/>
        </w:rPr>
        <w:t>אם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רלוונטי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)</w:t>
      </w:r>
      <w:bookmarkEnd w:id="20"/>
      <w:bookmarkEnd w:id="21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49BCEE93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9C9997" w14:textId="37056460" w:rsidR="009B73C1" w:rsidRDefault="009B73C1" w:rsidP="00D97F63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כלל השותפים </w:t>
            </w:r>
            <w:r w:rsidR="00D97F63">
              <w:rPr>
                <w:rFonts w:hint="cs"/>
                <w:rtl/>
              </w:rPr>
              <w:t>שמרכיבים את ה</w:t>
            </w:r>
            <w:r>
              <w:rPr>
                <w:rFonts w:hint="cs"/>
                <w:rtl/>
              </w:rPr>
              <w:t>שותף הכללי</w:t>
            </w:r>
          </w:p>
        </w:tc>
      </w:tr>
    </w:tbl>
    <w:p w14:paraId="70196A7F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0E0EF819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539AF0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46B8E5A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6D40F021" w14:textId="6AD3C21C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 w:rsidRPr="00571B5E">
              <w:rPr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6F490F3B" w14:textId="77777777" w:rsidR="009B73C1" w:rsidRDefault="009B73C1" w:rsidP="009B73C1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60DA4457" w14:textId="77777777" w:rsidR="009B73C1" w:rsidRPr="00E5325B" w:rsidRDefault="009B73C1" w:rsidP="009B73C1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307CABD4" w14:textId="77777777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39D89EE9" w14:textId="7F7D9EAB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</w:t>
            </w:r>
            <w:r w:rsidR="00F3740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ז</w:t>
            </w:r>
          </w:p>
          <w:p w14:paraId="184D246E" w14:textId="4FC1F165" w:rsidR="00571B5E" w:rsidRDefault="00571B5E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u w:val="single"/>
                <w:rtl/>
              </w:rPr>
            </w:pPr>
            <w:r w:rsidRPr="00571B5E">
              <w:rPr>
                <w:u w:val="single"/>
                <w:rtl/>
              </w:rPr>
              <w:t xml:space="preserve">עבור חברה </w:t>
            </w:r>
            <w:r>
              <w:rPr>
                <w:rFonts w:hint="cs"/>
                <w:u w:val="single"/>
                <w:rtl/>
              </w:rPr>
              <w:t>ציינו</w:t>
            </w:r>
            <w:r w:rsidRPr="00571B5E">
              <w:rPr>
                <w:u w:val="single"/>
                <w:rtl/>
              </w:rPr>
              <w:t xml:space="preserve"> את שיעור ההחזקות ב-% בדילול מלא, </w:t>
            </w:r>
            <w:r>
              <w:rPr>
                <w:rFonts w:hint="cs"/>
                <w:u w:val="single"/>
                <w:rtl/>
              </w:rPr>
              <w:t>ל</w:t>
            </w:r>
            <w:r w:rsidRPr="00571B5E">
              <w:rPr>
                <w:u w:val="single"/>
                <w:rtl/>
              </w:rPr>
              <w:t xml:space="preserve">גופים אחרים, יש לציין את שיעור יחידות ההשתתפות  </w:t>
            </w:r>
          </w:p>
          <w:p w14:paraId="4AF877FB" w14:textId="630029B6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391FA523" w14:textId="77777777" w:rsidR="009B73C1" w:rsidRPr="000C1B9B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6F509C63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10AE3E40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348413768"/>
              <w:lock w:val="sdtLocked"/>
              <w:placeholder>
                <w:docPart w:val="CEF6811FCC4540089C9F44D49769CC8D"/>
              </w:placeholder>
            </w:sdtPr>
            <w:sdtEndPr/>
            <w:sdtContent>
              <w:p w14:paraId="028C82D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63845C21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67CF38A7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13BD4745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47" w:type="pct"/>
            <w:shd w:val="clear" w:color="auto" w:fill="CCCCCC"/>
            <w:noWrap/>
            <w:vAlign w:val="center"/>
          </w:tcPr>
          <w:p w14:paraId="5F63EB6B" w14:textId="61FFCE8A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F37401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174B6168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41E49E16" w14:textId="33016B89" w:rsidR="009B73C1" w:rsidRPr="000310E9" w:rsidRDefault="00571B5E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A917A85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3A1639ED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01B90B73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32F8DFCB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51CB73C7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54FDAD76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068699496" w:edGrp="everyone" w:colFirst="0" w:colLast="0" w:displacedByCustomXml="next"/>
          <w:permStart w:id="550507905" w:edGrp="everyone" w:colFirst="1" w:colLast="1" w:displacedByCustomXml="next"/>
          <w:permStart w:id="827812068" w:edGrp="everyone" w:colFirst="2" w:colLast="2" w:displacedByCustomXml="next"/>
          <w:permStart w:id="2070372211" w:edGrp="everyone" w:colFirst="3" w:colLast="3" w:displacedByCustomXml="next"/>
          <w:permStart w:id="1355962896" w:edGrp="everyone" w:colFirst="4" w:colLast="4" w:displacedByCustomXml="next"/>
          <w:permStart w:id="1010049697" w:edGrp="everyone" w:colFirst="5" w:colLast="5" w:displacedByCustomXml="next"/>
          <w:permStart w:id="910243227" w:edGrp="everyone" w:colFirst="6" w:colLast="6" w:displacedByCustomXml="next"/>
          <w:permStart w:id="334575819" w:edGrp="everyone" w:colFirst="7" w:colLast="7" w:displacedByCustomXml="next"/>
          <w:permStart w:id="492003861" w:edGrp="everyone" w:colFirst="8" w:colLast="8" w:displacedByCustomXml="next"/>
          <w:sdt>
            <w:sdtPr>
              <w:rPr>
                <w:rFonts w:hint="cs"/>
                <w:rtl/>
              </w:rPr>
              <w:id w:val="173311913"/>
              <w:lock w:val="sdtLocked"/>
              <w:placeholder>
                <w:docPart w:val="38F2AC9088394D359D4092629CE79073"/>
              </w:placeholder>
            </w:sdtPr>
            <w:sdtEndPr/>
            <w:sdtContent>
              <w:p w14:paraId="41A9AC0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253996F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2D62007D" w14:textId="459F0FDF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3B9851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F32A5D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511A3B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0C37A0E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262E303F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0566915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22F47A23" w14:textId="77777777" w:rsidR="009B73C1" w:rsidRDefault="009B73C1" w:rsidP="009B73C1">
            <w:pPr>
              <w:pStyle w:val="TableTitle"/>
              <w:rPr>
                <w:rtl/>
              </w:rPr>
            </w:pPr>
            <w:permStart w:id="1569750466" w:edGrp="everyone" w:colFirst="0" w:colLast="0"/>
            <w:permStart w:id="436549125" w:edGrp="everyone" w:colFirst="1" w:colLast="1"/>
            <w:permStart w:id="789408272" w:edGrp="everyone" w:colFirst="2" w:colLast="2"/>
            <w:permStart w:id="717375616" w:edGrp="everyone" w:colFirst="3" w:colLast="3"/>
            <w:permStart w:id="537072304" w:edGrp="everyone" w:colFirst="4" w:colLast="4"/>
            <w:permStart w:id="1041975678" w:edGrp="everyone" w:colFirst="5" w:colLast="5"/>
            <w:permStart w:id="1371495448" w:edGrp="everyone" w:colFirst="6" w:colLast="6"/>
            <w:permStart w:id="1839157949" w:edGrp="everyone" w:colFirst="7" w:colLast="7"/>
            <w:permStart w:id="455822351" w:edGrp="everyone" w:colFirst="8" w:colLast="8"/>
            <w:permEnd w:id="492003861"/>
            <w:permEnd w:id="334575819"/>
            <w:permEnd w:id="910243227"/>
            <w:permEnd w:id="1010049697"/>
            <w:permEnd w:id="1355962896"/>
            <w:permEnd w:id="2070372211"/>
            <w:permEnd w:id="827812068"/>
            <w:permEnd w:id="550507905"/>
            <w:permEnd w:id="1068699496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7FE4445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108DBD59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8A5AE3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771A28C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419A891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6089554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F994130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3887C3AF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AE2E50A" w14:textId="77777777" w:rsidR="009B73C1" w:rsidRDefault="009B73C1" w:rsidP="009B73C1">
            <w:pPr>
              <w:pStyle w:val="TableTitle"/>
              <w:rPr>
                <w:rtl/>
              </w:rPr>
            </w:pPr>
            <w:permStart w:id="154600918" w:edGrp="everyone" w:colFirst="0" w:colLast="0"/>
            <w:permStart w:id="1615150563" w:edGrp="everyone" w:colFirst="1" w:colLast="1"/>
            <w:permStart w:id="83916207" w:edGrp="everyone" w:colFirst="2" w:colLast="2"/>
            <w:permStart w:id="986058573" w:edGrp="everyone" w:colFirst="3" w:colLast="3"/>
            <w:permStart w:id="486833197" w:edGrp="everyone" w:colFirst="4" w:colLast="4"/>
            <w:permStart w:id="1659133887" w:edGrp="everyone" w:colFirst="5" w:colLast="5"/>
            <w:permStart w:id="488248261" w:edGrp="everyone" w:colFirst="6" w:colLast="6"/>
            <w:permStart w:id="398141235" w:edGrp="everyone" w:colFirst="7" w:colLast="7"/>
            <w:permStart w:id="1786848941" w:edGrp="everyone" w:colFirst="8" w:colLast="8"/>
            <w:permEnd w:id="1569750466"/>
            <w:permEnd w:id="436549125"/>
            <w:permEnd w:id="789408272"/>
            <w:permEnd w:id="717375616"/>
            <w:permEnd w:id="537072304"/>
            <w:permEnd w:id="1041975678"/>
            <w:permEnd w:id="1371495448"/>
            <w:permEnd w:id="1839157949"/>
            <w:permEnd w:id="455822351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7D798513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39F31EF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3EF6D2E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E05A91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5A354BB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9A5D22A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797C81A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154600918"/>
      <w:permEnd w:id="1615150563"/>
      <w:permEnd w:id="83916207"/>
      <w:permEnd w:id="986058573"/>
      <w:permEnd w:id="486833197"/>
      <w:permEnd w:id="1659133887"/>
      <w:permEnd w:id="488248261"/>
      <w:permEnd w:id="398141235"/>
      <w:permEnd w:id="1786848941"/>
    </w:tbl>
    <w:p w14:paraId="4B6AD189" w14:textId="77777777" w:rsidR="009B73C1" w:rsidRDefault="009B73C1" w:rsidP="009B73C1">
      <w:pPr>
        <w:pStyle w:val="Norm"/>
        <w:rPr>
          <w:rtl/>
        </w:rPr>
      </w:pPr>
    </w:p>
    <w:p w14:paraId="08284012" w14:textId="4EC13530" w:rsidR="00E5325B" w:rsidRPr="00E5325B" w:rsidRDefault="00E5325B" w:rsidP="009B73C1">
      <w:pPr>
        <w:pStyle w:val="Heading2"/>
        <w:framePr w:w="0" w:wrap="auto" w:vAnchor="margin" w:xAlign="left" w:yAlign="inline"/>
        <w:rPr>
          <w:rtl/>
        </w:rPr>
      </w:pPr>
      <w:bookmarkStart w:id="22" w:name="_Toc95922330"/>
      <w:bookmarkStart w:id="23" w:name="_Toc177065462"/>
      <w:r w:rsidRPr="00B52089">
        <w:rPr>
          <w:rtl/>
        </w:rPr>
        <w:t>גופים</w:t>
      </w:r>
      <w:r w:rsidRPr="00E5325B">
        <w:rPr>
          <w:rtl/>
        </w:rPr>
        <w:t xml:space="preserve"> קשורים </w:t>
      </w:r>
      <w:bookmarkEnd w:id="16"/>
      <w:r w:rsidR="00571B5E">
        <w:rPr>
          <w:rFonts w:hint="cs"/>
          <w:rtl/>
        </w:rPr>
        <w:t xml:space="preserve">למציע 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(</w:t>
      </w:r>
      <w:r w:rsidR="00F37401">
        <w:rPr>
          <w:rFonts w:hint="cs"/>
          <w:b w:val="0"/>
          <w:bCs w:val="0"/>
          <w:sz w:val="22"/>
          <w:szCs w:val="22"/>
          <w:rtl/>
        </w:rPr>
        <w:t>אם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 xml:space="preserve"> רלוונטי)</w:t>
      </w:r>
      <w:bookmarkEnd w:id="22"/>
      <w:bookmarkEnd w:id="23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E5325B" w:rsidRPr="000310E9" w14:paraId="1CDEF5CD" w14:textId="77777777" w:rsidTr="00E5325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C65CB2" w14:textId="7FCA9755" w:rsidR="00E5325B" w:rsidRPr="000C1B9B" w:rsidRDefault="00E5325B" w:rsidP="00E5325B">
            <w:pPr>
              <w:pStyle w:val="notesbullet"/>
              <w:rPr>
                <w:rtl/>
              </w:rPr>
            </w:pPr>
            <w:bookmarkStart w:id="24" w:name="_Hlk64198783"/>
            <w:r w:rsidRPr="00E5325B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יש </w:t>
            </w:r>
            <w:r w:rsidRPr="00E5325B">
              <w:rPr>
                <w:rFonts w:hint="cs"/>
                <w:rtl/>
              </w:rPr>
              <w:t>לבחור</w:t>
            </w:r>
            <w:r>
              <w:rPr>
                <w:rFonts w:hint="cs"/>
                <w:rtl/>
              </w:rPr>
              <w:t xml:space="preserve"> ישראלית או זרה</w:t>
            </w:r>
          </w:p>
        </w:tc>
      </w:tr>
      <w:bookmarkEnd w:id="24"/>
    </w:tbl>
    <w:p w14:paraId="30888AD9" w14:textId="77777777" w:rsidR="00E5325B" w:rsidRPr="00EC0687" w:rsidRDefault="00E5325B" w:rsidP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390FBF91" w14:textId="77777777" w:rsidTr="00E5325B">
        <w:trPr>
          <w:trHeight w:hRule="exact" w:val="283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143645A" w14:textId="1CEE3809" w:rsidR="00E5325B" w:rsidRPr="00E5325B" w:rsidRDefault="0056746B" w:rsidP="00E5325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116D890B" w14:textId="4DD4029A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E5325B">
              <w:rPr>
                <w:b/>
                <w:bCs/>
                <w:rtl/>
              </w:rPr>
              <w:t>שם ה</w:t>
            </w:r>
            <w:r w:rsidR="00571B5E">
              <w:rPr>
                <w:rFonts w:hint="cs"/>
                <w:b/>
                <w:bCs/>
                <w:rtl/>
              </w:rPr>
              <w:t>מציע</w:t>
            </w:r>
          </w:p>
        </w:tc>
        <w:tc>
          <w:tcPr>
            <w:tcW w:w="556" w:type="pct"/>
            <w:shd w:val="clear" w:color="auto" w:fill="CCCCCC"/>
            <w:noWrap/>
            <w:vAlign w:val="center"/>
          </w:tcPr>
          <w:p w14:paraId="581ABDD0" w14:textId="5141CAD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325B">
              <w:rPr>
                <w:b/>
                <w:bCs/>
                <w:rtl/>
              </w:rPr>
              <w:t>מדינת רישום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0AF225B9" w14:textId="512C3619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E5325B">
              <w:rPr>
                <w:b/>
                <w:bCs/>
                <w:rtl/>
              </w:rPr>
              <w:t>מס' רשם/</w:t>
            </w:r>
            <w:r w:rsidR="00571B5E">
              <w:rPr>
                <w:rFonts w:hint="cs"/>
                <w:b/>
                <w:bCs/>
                <w:rtl/>
              </w:rPr>
              <w:t>ת</w:t>
            </w:r>
            <w:r w:rsidR="00CF18DE">
              <w:rPr>
                <w:rFonts w:hint="cs"/>
                <w:b/>
                <w:bCs/>
                <w:rtl/>
              </w:rPr>
              <w:t>"</w:t>
            </w:r>
            <w:r w:rsidR="00571B5E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1932" w:type="pct"/>
            <w:shd w:val="clear" w:color="auto" w:fill="CCCCCC"/>
            <w:vAlign w:val="center"/>
          </w:tcPr>
          <w:p w14:paraId="6FAAA720" w14:textId="24994A7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b/>
                <w:bCs/>
                <w:rtl/>
              </w:rPr>
              <w:t>תחום פעילות</w:t>
            </w:r>
          </w:p>
        </w:tc>
        <w:tc>
          <w:tcPr>
            <w:tcW w:w="767" w:type="pct"/>
            <w:shd w:val="clear" w:color="auto" w:fill="CCCCCC"/>
            <w:noWrap/>
            <w:vAlign w:val="center"/>
          </w:tcPr>
          <w:p w14:paraId="562A8A7D" w14:textId="689A5C07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rFonts w:asciiTheme="minorBidi" w:hAnsiTheme="minorBidi"/>
                <w:b/>
                <w:bCs/>
                <w:rtl/>
              </w:rPr>
              <w:t>טלפון</w:t>
            </w:r>
          </w:p>
        </w:tc>
      </w:tr>
    </w:tbl>
    <w:p w14:paraId="1C438E49" w14:textId="77777777" w:rsidR="00E5325B" w:rsidRPr="00E5325B" w:rsidRDefault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2AA800A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ermStart w:id="1521683214" w:edGrp="everyone" w:colFirst="0" w:colLast="0" w:displacedByCustomXml="next"/>
          <w:permStart w:id="1406737501" w:edGrp="everyone" w:colFirst="1" w:colLast="1" w:displacedByCustomXml="next"/>
          <w:permStart w:id="705329080" w:edGrp="everyone" w:colFirst="2" w:colLast="2" w:displacedByCustomXml="next"/>
          <w:permStart w:id="1678838096" w:edGrp="everyone" w:colFirst="3" w:colLast="3" w:displacedByCustomXml="next"/>
          <w:permStart w:id="762195257" w:edGrp="everyone" w:colFirst="4" w:colLast="4" w:displacedByCustomXml="next"/>
          <w:permStart w:id="1882328253" w:edGrp="everyone" w:colFirst="5" w:colLast="5" w:displacedByCustomXml="next"/>
          <w:permStart w:id="887974960" w:edGrp="everyone" w:colFirst="6" w:colLast="6" w:displacedByCustomXml="next"/>
          <w:sdt>
            <w:sdtPr>
              <w:rPr>
                <w:rFonts w:hint="cs"/>
                <w:rtl/>
              </w:rPr>
              <w:id w:val="-951934862"/>
              <w:lock w:val="sdtLocked"/>
              <w:placeholder>
                <w:docPart w:val="E22B7CA5B1414585ACA3C3BC4C326FEF"/>
              </w:placeholder>
            </w:sdtPr>
            <w:sdtEndPr/>
            <w:sdtContent>
              <w:p w14:paraId="08756434" w14:textId="77777777" w:rsidR="00E5325B" w:rsidRPr="00C27E5A" w:rsidRDefault="00E5325B" w:rsidP="00B52089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39" w:type="pct"/>
            <w:shd w:val="clear" w:color="auto" w:fill="FFF8E5"/>
            <w:noWrap/>
            <w:vAlign w:val="center"/>
          </w:tcPr>
          <w:p w14:paraId="1A91DFA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93CFAED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A9D3B5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5CF9C7C0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0B2BCEC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354243A9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A2E0381" w14:textId="77777777" w:rsidR="00E5325B" w:rsidRDefault="00E5325B" w:rsidP="00B52089">
            <w:pPr>
              <w:pStyle w:val="TableTitle"/>
              <w:rPr>
                <w:rtl/>
              </w:rPr>
            </w:pPr>
            <w:permStart w:id="434116452" w:edGrp="everyone" w:colFirst="0" w:colLast="0"/>
            <w:permStart w:id="221734208" w:edGrp="everyone" w:colFirst="1" w:colLast="1"/>
            <w:permStart w:id="799421010" w:edGrp="everyone" w:colFirst="2" w:colLast="2"/>
            <w:permStart w:id="136785255" w:edGrp="everyone" w:colFirst="3" w:colLast="3"/>
            <w:permStart w:id="1820878046" w:edGrp="everyone" w:colFirst="4" w:colLast="4"/>
            <w:permStart w:id="221837" w:edGrp="everyone" w:colFirst="5" w:colLast="5"/>
            <w:permStart w:id="563027419" w:edGrp="everyone" w:colFirst="6" w:colLast="6"/>
            <w:permEnd w:id="887974960"/>
            <w:permEnd w:id="1882328253"/>
            <w:permEnd w:id="762195257"/>
            <w:permEnd w:id="1678838096"/>
            <w:permEnd w:id="705329080"/>
            <w:permEnd w:id="1406737501"/>
            <w:permEnd w:id="1521683214"/>
            <w:r>
              <w:rPr>
                <w:rFonts w:hint="cs"/>
                <w:rtl/>
              </w:rPr>
              <w:t>2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22491081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80AF7E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7DC5C826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279C52AA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5897090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1AAD1DF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A2A765F" w14:textId="77777777" w:rsidR="00E5325B" w:rsidRDefault="00E5325B" w:rsidP="00B52089">
            <w:pPr>
              <w:pStyle w:val="TableTitle"/>
              <w:rPr>
                <w:rtl/>
              </w:rPr>
            </w:pPr>
            <w:permStart w:id="403124090" w:edGrp="everyone" w:colFirst="0" w:colLast="0"/>
            <w:permStart w:id="1907820363" w:edGrp="everyone" w:colFirst="1" w:colLast="1"/>
            <w:permStart w:id="881408548" w:edGrp="everyone" w:colFirst="2" w:colLast="2"/>
            <w:permStart w:id="623782548" w:edGrp="everyone" w:colFirst="3" w:colLast="3"/>
            <w:permStart w:id="405144959" w:edGrp="everyone" w:colFirst="4" w:colLast="4"/>
            <w:permStart w:id="327232671" w:edGrp="everyone" w:colFirst="5" w:colLast="5"/>
            <w:permStart w:id="868444938" w:edGrp="everyone" w:colFirst="6" w:colLast="6"/>
            <w:permEnd w:id="434116452"/>
            <w:permEnd w:id="221734208"/>
            <w:permEnd w:id="799421010"/>
            <w:permEnd w:id="136785255"/>
            <w:permEnd w:id="1820878046"/>
            <w:permEnd w:id="221837"/>
            <w:permEnd w:id="563027419"/>
            <w:r>
              <w:rPr>
                <w:rFonts w:hint="cs"/>
                <w:rtl/>
              </w:rPr>
              <w:t>3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5A0BFB6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18B8263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382C46B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0AB6170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674675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403124090"/>
      <w:permEnd w:id="1907820363"/>
      <w:permEnd w:id="881408548"/>
      <w:permEnd w:id="623782548"/>
      <w:permEnd w:id="405144959"/>
      <w:permEnd w:id="327232671"/>
      <w:permEnd w:id="868444938"/>
    </w:tbl>
    <w:p w14:paraId="3A4884E7" w14:textId="77777777" w:rsidR="00B52089" w:rsidRPr="000310E9" w:rsidRDefault="00B52089" w:rsidP="00B52089">
      <w:pPr>
        <w:pStyle w:val="Norm"/>
        <w:bidi w:val="0"/>
        <w:rPr>
          <w:rtl/>
        </w:rPr>
      </w:pPr>
    </w:p>
    <w:p w14:paraId="0B1F5D13" w14:textId="717132B8" w:rsidR="00B52089" w:rsidRDefault="00B52089" w:rsidP="00B52089">
      <w:pPr>
        <w:pStyle w:val="Heading2"/>
        <w:framePr w:wrap="notBeside"/>
        <w:rPr>
          <w:rtl/>
        </w:rPr>
      </w:pPr>
      <w:bookmarkStart w:id="25" w:name="_Toc64229719"/>
      <w:bookmarkStart w:id="26" w:name="_Toc95922331"/>
      <w:bookmarkStart w:id="27" w:name="_Toc177065463"/>
      <w:r w:rsidRPr="00B52089">
        <w:rPr>
          <w:rFonts w:cs="Arial"/>
          <w:rtl/>
        </w:rPr>
        <w:t xml:space="preserve">חברי מועצת המנהלים של </w:t>
      </w:r>
      <w:r w:rsidR="00571B5E">
        <w:rPr>
          <w:rFonts w:cs="Arial" w:hint="cs"/>
          <w:rtl/>
        </w:rPr>
        <w:t>המציע</w:t>
      </w:r>
      <w:r w:rsidRPr="00B52089">
        <w:rPr>
          <w:rFonts w:cs="Arial"/>
          <w:rtl/>
        </w:rPr>
        <w:t xml:space="preserve"> </w:t>
      </w:r>
      <w:r w:rsidRPr="00571B5E">
        <w:rPr>
          <w:rFonts w:cs="Arial"/>
          <w:b w:val="0"/>
          <w:bCs w:val="0"/>
          <w:sz w:val="22"/>
          <w:szCs w:val="22"/>
          <w:rtl/>
        </w:rPr>
        <w:t>(</w:t>
      </w:r>
      <w:r w:rsidR="00F37401">
        <w:rPr>
          <w:rFonts w:cs="Arial" w:hint="cs"/>
          <w:b w:val="0"/>
          <w:bCs w:val="0"/>
          <w:sz w:val="22"/>
          <w:szCs w:val="22"/>
          <w:rtl/>
        </w:rPr>
        <w:t>אם</w:t>
      </w:r>
      <w:r w:rsidRPr="00571B5E">
        <w:rPr>
          <w:rFonts w:cs="Arial" w:hint="cs"/>
          <w:b w:val="0"/>
          <w:bCs w:val="0"/>
          <w:sz w:val="22"/>
          <w:szCs w:val="22"/>
          <w:rtl/>
        </w:rPr>
        <w:t xml:space="preserve"> רלוונטי</w:t>
      </w:r>
      <w:r w:rsidRPr="00571B5E">
        <w:rPr>
          <w:rFonts w:cs="Arial"/>
          <w:b w:val="0"/>
          <w:bCs w:val="0"/>
          <w:sz w:val="22"/>
          <w:szCs w:val="22"/>
          <w:rtl/>
        </w:rPr>
        <w:t>)</w:t>
      </w:r>
      <w:bookmarkEnd w:id="25"/>
      <w:bookmarkEnd w:id="26"/>
      <w:bookmarkEnd w:id="2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215BEFCA" w14:textId="77777777" w:rsidTr="0056746B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4D425C7F" w14:textId="31F418A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05E34FA1" w14:textId="0786D0B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7C727EA5" w14:textId="5A00BDDD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F7171C2" w14:textId="69809D87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1DB2E9AF" w14:textId="06282082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4E25F605" w14:textId="3B7BD939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</w:tbl>
    <w:p w14:paraId="55459E57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35D1A72D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2127113074" w:edGrp="everyone" w:colFirst="0" w:colLast="0" w:displacedByCustomXml="next"/>
          <w:permStart w:id="1517511848" w:edGrp="everyone" w:colFirst="1" w:colLast="1" w:displacedByCustomXml="next"/>
          <w:permStart w:id="1193685914" w:edGrp="everyone" w:colFirst="2" w:colLast="2" w:displacedByCustomXml="next"/>
          <w:permStart w:id="834811701" w:edGrp="everyone" w:colFirst="3" w:colLast="3" w:displacedByCustomXml="next"/>
          <w:permStart w:id="169355793" w:edGrp="everyone" w:colFirst="4" w:colLast="4" w:displacedByCustomXml="next"/>
          <w:permStart w:id="914389027" w:edGrp="everyone" w:colFirst="5" w:colLast="5" w:displacedByCustomXml="next"/>
          <w:permStart w:id="593629518" w:edGrp="everyone" w:colFirst="6" w:colLast="6" w:displacedByCustomXml="next"/>
          <w:sdt>
            <w:sdtPr>
              <w:rPr>
                <w:rFonts w:hint="cs"/>
                <w:rtl/>
              </w:rPr>
              <w:id w:val="1124118154"/>
              <w:lock w:val="sdtLocked"/>
              <w:placeholder>
                <w:docPart w:val="96C30E1698B34D5D84C5C51736F720EA"/>
              </w:placeholder>
            </w:sdtPr>
            <w:sdtEndPr/>
            <w:sdtContent>
              <w:p w14:paraId="5F0AE748" w14:textId="767A6A6C" w:rsidR="00B52089" w:rsidRPr="0056746B" w:rsidRDefault="0056746B" w:rsidP="0056746B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40579943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B9F6C96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E15C11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341EAE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139E2A83" w14:textId="5027D5CD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507C1407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2127113074" w:displacedByCustomXml="next"/>
          <w:permEnd w:id="1517511848" w:displacedByCustomXml="next"/>
          <w:permEnd w:id="1193685914" w:displacedByCustomXml="next"/>
          <w:permEnd w:id="834811701" w:displacedByCustomXml="next"/>
          <w:permEnd w:id="169355793" w:displacedByCustomXml="next"/>
          <w:permEnd w:id="914389027" w:displacedByCustomXml="next"/>
          <w:permEnd w:id="593629518" w:displacedByCustomXml="next"/>
          <w:permStart w:id="1544497296" w:edGrp="everyone" w:colFirst="0" w:colLast="0" w:displacedByCustomXml="next"/>
          <w:permStart w:id="1511392101" w:edGrp="everyone" w:colFirst="1" w:colLast="1" w:displacedByCustomXml="next"/>
          <w:permStart w:id="1637039563" w:edGrp="everyone" w:colFirst="2" w:colLast="2" w:displacedByCustomXml="next"/>
          <w:permStart w:id="436277923" w:edGrp="everyone" w:colFirst="3" w:colLast="3" w:displacedByCustomXml="next"/>
          <w:permStart w:id="535970724" w:edGrp="everyone" w:colFirst="4" w:colLast="4" w:displacedByCustomXml="next"/>
          <w:permStart w:id="1972644939" w:edGrp="everyone" w:colFirst="5" w:colLast="5" w:displacedByCustomXml="next"/>
          <w:permStart w:id="2110287512" w:edGrp="everyone" w:colFirst="6" w:colLast="6" w:displacedByCustomXml="next"/>
          <w:sdt>
            <w:sdtPr>
              <w:rPr>
                <w:rFonts w:hint="cs"/>
                <w:rtl/>
              </w:rPr>
              <w:id w:val="-1847093235"/>
              <w:lock w:val="sdtLocked"/>
              <w:placeholder>
                <w:docPart w:val="AD29D3E875BA4BEF979DBDB0552F1D95"/>
              </w:placeholder>
            </w:sdtPr>
            <w:sdtEndPr/>
            <w:sdtContent>
              <w:p w14:paraId="521DA38F" w14:textId="3FB046BE" w:rsidR="0056746B" w:rsidRPr="0056746B" w:rsidRDefault="0056746B" w:rsidP="0056746B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5618792B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3ED46C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0C035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8D80657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0277FEF1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6B77D908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47E4578" w14:textId="6896C342" w:rsidR="0056746B" w:rsidRDefault="0056746B" w:rsidP="0056746B">
            <w:pPr>
              <w:pStyle w:val="TableTitle"/>
              <w:rPr>
                <w:rtl/>
              </w:rPr>
            </w:pPr>
            <w:permStart w:id="641548783" w:edGrp="everyone" w:colFirst="0" w:colLast="0"/>
            <w:permStart w:id="1082219067" w:edGrp="everyone" w:colFirst="1" w:colLast="1"/>
            <w:permStart w:id="1844530894" w:edGrp="everyone" w:colFirst="2" w:colLast="2"/>
            <w:permStart w:id="118686973" w:edGrp="everyone" w:colFirst="3" w:colLast="3"/>
            <w:permStart w:id="677909122" w:edGrp="everyone" w:colFirst="4" w:colLast="4"/>
            <w:permStart w:id="625107124" w:edGrp="everyone" w:colFirst="5" w:colLast="5"/>
            <w:permStart w:id="1316755605" w:edGrp="everyone" w:colFirst="6" w:colLast="6"/>
            <w:permEnd w:id="2110287512"/>
            <w:permEnd w:id="1972644939"/>
            <w:permEnd w:id="535970724"/>
            <w:permEnd w:id="436277923"/>
            <w:permEnd w:id="1637039563"/>
            <w:permEnd w:id="1511392101"/>
            <w:permEnd w:id="1544497296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5B3BEB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4CD38F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00E615F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72BA61F6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734CFC4C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641548783"/>
      <w:permEnd w:id="1082219067"/>
      <w:permEnd w:id="1844530894"/>
      <w:permEnd w:id="118686973"/>
      <w:permEnd w:id="677909122"/>
      <w:permEnd w:id="625107124"/>
      <w:permEnd w:id="1316755605"/>
    </w:tbl>
    <w:p w14:paraId="2AD8D2E2" w14:textId="77777777" w:rsidR="0056746B" w:rsidRPr="000310E9" w:rsidRDefault="0056746B" w:rsidP="0056746B">
      <w:pPr>
        <w:pStyle w:val="Norm"/>
        <w:bidi w:val="0"/>
        <w:rPr>
          <w:rtl/>
        </w:rPr>
      </w:pPr>
    </w:p>
    <w:p w14:paraId="5B1F0516" w14:textId="4D2224C4" w:rsidR="0056746B" w:rsidRPr="005263C6" w:rsidRDefault="0056746B" w:rsidP="00B94175">
      <w:pPr>
        <w:pStyle w:val="Heading2"/>
        <w:framePr w:wrap="notBeside"/>
        <w:rPr>
          <w:b w:val="0"/>
          <w:bCs w:val="0"/>
          <w:sz w:val="22"/>
          <w:szCs w:val="22"/>
          <w:rtl/>
        </w:rPr>
      </w:pPr>
      <w:bookmarkStart w:id="28" w:name="_Toc64229720"/>
      <w:bookmarkStart w:id="29" w:name="_Toc95922332"/>
      <w:bookmarkStart w:id="30" w:name="_Toc177065464"/>
      <w:r w:rsidRPr="0056746B">
        <w:rPr>
          <w:rFonts w:cs="Arial"/>
          <w:rtl/>
        </w:rPr>
        <w:t xml:space="preserve">חברי ועדת ההשקעות של </w:t>
      </w:r>
      <w:r w:rsidR="005263C6">
        <w:rPr>
          <w:rFonts w:cs="Arial" w:hint="cs"/>
          <w:rtl/>
        </w:rPr>
        <w:t>המציע</w:t>
      </w:r>
      <w:r w:rsidRPr="0056746B">
        <w:rPr>
          <w:rFonts w:cs="Arial"/>
          <w:rtl/>
        </w:rPr>
        <w:t xml:space="preserve"> </w:t>
      </w:r>
      <w:r w:rsidRPr="005263C6">
        <w:rPr>
          <w:rFonts w:cs="Arial"/>
          <w:b w:val="0"/>
          <w:bCs w:val="0"/>
          <w:sz w:val="22"/>
          <w:szCs w:val="22"/>
          <w:rtl/>
        </w:rPr>
        <w:t>(</w:t>
      </w:r>
      <w:bookmarkStart w:id="31" w:name="_Hlk64198704"/>
      <w:r w:rsidR="00F37401">
        <w:rPr>
          <w:rFonts w:cs="Arial" w:hint="cs"/>
          <w:b w:val="0"/>
          <w:bCs w:val="0"/>
          <w:sz w:val="22"/>
          <w:szCs w:val="22"/>
          <w:rtl/>
        </w:rPr>
        <w:t>אם</w:t>
      </w:r>
      <w:r w:rsidRPr="005263C6">
        <w:rPr>
          <w:rFonts w:cs="Arial" w:hint="cs"/>
          <w:b w:val="0"/>
          <w:bCs w:val="0"/>
          <w:sz w:val="22"/>
          <w:szCs w:val="22"/>
          <w:rtl/>
        </w:rPr>
        <w:t xml:space="preserve"> רלוונטי</w:t>
      </w:r>
      <w:bookmarkEnd w:id="31"/>
      <w:r w:rsidRPr="005263C6">
        <w:rPr>
          <w:rFonts w:cs="Arial"/>
          <w:b w:val="0"/>
          <w:bCs w:val="0"/>
          <w:sz w:val="22"/>
          <w:szCs w:val="22"/>
          <w:rtl/>
        </w:rPr>
        <w:t>)</w:t>
      </w:r>
      <w:bookmarkEnd w:id="28"/>
      <w:bookmarkEnd w:id="29"/>
      <w:bookmarkEnd w:id="30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472713F2" w14:textId="77777777" w:rsidTr="00465447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501306CA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04F85F82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774B5D3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637030F3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6212B730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030A8F46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</w:tbl>
    <w:p w14:paraId="41350881" w14:textId="77777777" w:rsidR="0056746B" w:rsidRPr="0056746B" w:rsidRDefault="0056746B" w:rsidP="0056746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1C336CE4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619467528" w:edGrp="everyone" w:colFirst="0" w:colLast="0" w:displacedByCustomXml="next"/>
          <w:permStart w:id="564211662" w:edGrp="everyone" w:colFirst="1" w:colLast="1" w:displacedByCustomXml="next"/>
          <w:permStart w:id="288642447" w:edGrp="everyone" w:colFirst="2" w:colLast="2" w:displacedByCustomXml="next"/>
          <w:permStart w:id="737620432" w:edGrp="everyone" w:colFirst="3" w:colLast="3" w:displacedByCustomXml="next"/>
          <w:permStart w:id="1297770501" w:edGrp="everyone" w:colFirst="4" w:colLast="4" w:displacedByCustomXml="next"/>
          <w:permStart w:id="549275142" w:edGrp="everyone" w:colFirst="5" w:colLast="5" w:displacedByCustomXml="next"/>
          <w:permStart w:id="353450551" w:edGrp="everyone" w:colFirst="6" w:colLast="6" w:displacedByCustomXml="next"/>
          <w:sdt>
            <w:sdtPr>
              <w:rPr>
                <w:rFonts w:hint="cs"/>
                <w:rtl/>
              </w:rPr>
              <w:id w:val="285853240"/>
              <w:lock w:val="sdtLocked"/>
              <w:placeholder>
                <w:docPart w:val="3CAC93CAFDEF4F528C9B74730B36C8DA"/>
              </w:placeholder>
            </w:sdtPr>
            <w:sdtEndPr/>
            <w:sdtContent>
              <w:p w14:paraId="2A940253" w14:textId="77777777" w:rsidR="0056746B" w:rsidRPr="0056746B" w:rsidRDefault="0056746B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0B29EC3E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6258C1F1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21515F8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7DF86F48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3ED21319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5DB6C4AA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619467528" w:displacedByCustomXml="next"/>
          <w:permEnd w:id="564211662" w:displacedByCustomXml="next"/>
          <w:permEnd w:id="288642447" w:displacedByCustomXml="next"/>
          <w:permEnd w:id="737620432" w:displacedByCustomXml="next"/>
          <w:permEnd w:id="1297770501" w:displacedByCustomXml="next"/>
          <w:permEnd w:id="549275142" w:displacedByCustomXml="next"/>
          <w:permEnd w:id="353450551" w:displacedByCustomXml="next"/>
          <w:permStart w:id="1365469219" w:edGrp="everyone" w:colFirst="0" w:colLast="0" w:displacedByCustomXml="next"/>
          <w:permStart w:id="107348494" w:edGrp="everyone" w:colFirst="1" w:colLast="1" w:displacedByCustomXml="next"/>
          <w:permStart w:id="657596428" w:edGrp="everyone" w:colFirst="2" w:colLast="2" w:displacedByCustomXml="next"/>
          <w:permStart w:id="1132880814" w:edGrp="everyone" w:colFirst="3" w:colLast="3" w:displacedByCustomXml="next"/>
          <w:permStart w:id="113059144" w:edGrp="everyone" w:colFirst="4" w:colLast="4" w:displacedByCustomXml="next"/>
          <w:permStart w:id="1047736477" w:edGrp="everyone" w:colFirst="5" w:colLast="5" w:displacedByCustomXml="next"/>
          <w:permStart w:id="505247572" w:edGrp="everyone" w:colFirst="6" w:colLast="6" w:displacedByCustomXml="next"/>
          <w:sdt>
            <w:sdtPr>
              <w:rPr>
                <w:rFonts w:hint="cs"/>
                <w:rtl/>
              </w:rPr>
              <w:id w:val="-1030031159"/>
              <w:lock w:val="sdtLocked"/>
              <w:placeholder>
                <w:docPart w:val="B2F9092131E64792BFD915BFAC743D33"/>
              </w:placeholder>
            </w:sdtPr>
            <w:sdtEndPr/>
            <w:sdtContent>
              <w:p w14:paraId="7BE53340" w14:textId="77777777" w:rsidR="0056746B" w:rsidRPr="0056746B" w:rsidRDefault="0056746B" w:rsidP="00465447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22EC28F2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8EB87C8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EC4E284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4232BA25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2F1BEF44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2879FC57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47A39A1B" w14:textId="77777777" w:rsidR="0056746B" w:rsidRDefault="0056746B" w:rsidP="00465447">
            <w:pPr>
              <w:pStyle w:val="TableTitle"/>
              <w:rPr>
                <w:rtl/>
              </w:rPr>
            </w:pPr>
            <w:permStart w:id="1133607535" w:edGrp="everyone" w:colFirst="0" w:colLast="0"/>
            <w:permStart w:id="2143503490" w:edGrp="everyone" w:colFirst="1" w:colLast="1"/>
            <w:permStart w:id="1634937487" w:edGrp="everyone" w:colFirst="2" w:colLast="2"/>
            <w:permStart w:id="2032619955" w:edGrp="everyone" w:colFirst="3" w:colLast="3"/>
            <w:permStart w:id="341185080" w:edGrp="everyone" w:colFirst="4" w:colLast="4"/>
            <w:permStart w:id="443835055" w:edGrp="everyone" w:colFirst="5" w:colLast="5"/>
            <w:permStart w:id="1704660574" w:edGrp="everyone" w:colFirst="6" w:colLast="6"/>
            <w:permEnd w:id="505247572"/>
            <w:permEnd w:id="1047736477"/>
            <w:permEnd w:id="113059144"/>
            <w:permEnd w:id="1132880814"/>
            <w:permEnd w:id="657596428"/>
            <w:permEnd w:id="107348494"/>
            <w:permEnd w:id="1365469219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6A5BCA4F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E6D23FF" w14:textId="43251F2B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1C0ACBAD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65345DBF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24FD678B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1133607535"/>
      <w:permEnd w:id="2143503490"/>
      <w:permEnd w:id="1634937487"/>
      <w:permEnd w:id="2032619955"/>
      <w:permEnd w:id="341185080"/>
      <w:permEnd w:id="443835055"/>
      <w:permEnd w:id="1704660574"/>
    </w:tbl>
    <w:p w14:paraId="0DE660AF" w14:textId="77777777" w:rsidR="0056746B" w:rsidRPr="000310E9" w:rsidRDefault="0056746B" w:rsidP="0056746B">
      <w:pPr>
        <w:pStyle w:val="Norm"/>
        <w:bidi w:val="0"/>
        <w:rPr>
          <w:rtl/>
        </w:rPr>
      </w:pPr>
    </w:p>
    <w:p w14:paraId="5A17C69B" w14:textId="2E734E54" w:rsidR="0056746B" w:rsidRDefault="0056746B" w:rsidP="00614493">
      <w:pPr>
        <w:pStyle w:val="Heading2"/>
        <w:framePr w:wrap="notBeside"/>
        <w:rPr>
          <w:rtl/>
        </w:rPr>
      </w:pPr>
      <w:bookmarkStart w:id="32" w:name="_Toc64229721"/>
      <w:bookmarkStart w:id="33" w:name="_Toc95922333"/>
      <w:bookmarkStart w:id="34" w:name="_Toc177065465"/>
      <w:r w:rsidRPr="0056746B">
        <w:rPr>
          <w:rFonts w:cs="Arial"/>
          <w:rtl/>
        </w:rPr>
        <w:t xml:space="preserve">חברי הוועדה המייעצת של </w:t>
      </w:r>
      <w:r w:rsidR="005263C6">
        <w:rPr>
          <w:rFonts w:cs="Arial" w:hint="cs"/>
          <w:rtl/>
        </w:rPr>
        <w:t>המציע</w:t>
      </w:r>
      <w:r w:rsidRPr="0056746B">
        <w:rPr>
          <w:rFonts w:cs="Arial"/>
          <w:rtl/>
        </w:rPr>
        <w:t xml:space="preserve"> </w:t>
      </w:r>
      <w:r w:rsidRPr="005263C6">
        <w:rPr>
          <w:rFonts w:cs="Arial"/>
          <w:b w:val="0"/>
          <w:bCs w:val="0"/>
          <w:sz w:val="22"/>
          <w:szCs w:val="22"/>
          <w:rtl/>
        </w:rPr>
        <w:t>(</w:t>
      </w:r>
      <w:r w:rsidR="00F37401">
        <w:rPr>
          <w:rFonts w:cs="Arial" w:hint="cs"/>
          <w:b w:val="0"/>
          <w:bCs w:val="0"/>
          <w:sz w:val="22"/>
          <w:szCs w:val="22"/>
          <w:rtl/>
        </w:rPr>
        <w:t>אם</w:t>
      </w:r>
      <w:r w:rsidRPr="005263C6">
        <w:rPr>
          <w:rFonts w:cs="Arial"/>
          <w:b w:val="0"/>
          <w:bCs w:val="0"/>
          <w:sz w:val="22"/>
          <w:szCs w:val="22"/>
          <w:rtl/>
        </w:rPr>
        <w:t xml:space="preserve"> רלוונטי)</w:t>
      </w:r>
      <w:bookmarkEnd w:id="32"/>
      <w:bookmarkEnd w:id="33"/>
      <w:bookmarkEnd w:id="3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7A66EB15" w14:textId="77777777" w:rsidTr="00465447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5D2B0884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56F2927C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32EA736B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675A9793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1975DC17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5989113B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</w:tbl>
    <w:p w14:paraId="59557EFC" w14:textId="77777777" w:rsidR="0056746B" w:rsidRPr="0056746B" w:rsidRDefault="0056746B" w:rsidP="0056746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35C2BDE7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552757732" w:edGrp="everyone" w:colFirst="0" w:colLast="0" w:displacedByCustomXml="next"/>
          <w:permStart w:id="32909497" w:edGrp="everyone" w:colFirst="1" w:colLast="1" w:displacedByCustomXml="next"/>
          <w:permStart w:id="302605522" w:edGrp="everyone" w:colFirst="2" w:colLast="2" w:displacedByCustomXml="next"/>
          <w:permStart w:id="765920937" w:edGrp="everyone" w:colFirst="3" w:colLast="3" w:displacedByCustomXml="next"/>
          <w:permStart w:id="1833250321" w:edGrp="everyone" w:colFirst="4" w:colLast="4" w:displacedByCustomXml="next"/>
          <w:permStart w:id="69611235" w:edGrp="everyone" w:colFirst="5" w:colLast="5" w:displacedByCustomXml="next"/>
          <w:permStart w:id="1249728242" w:edGrp="everyone" w:colFirst="6" w:colLast="6" w:displacedByCustomXml="next"/>
          <w:sdt>
            <w:sdtPr>
              <w:rPr>
                <w:rFonts w:hint="cs"/>
                <w:rtl/>
              </w:rPr>
              <w:id w:val="-1436973870"/>
              <w:lock w:val="sdtLocked"/>
              <w:placeholder>
                <w:docPart w:val="D9252C873A574997A435BA128829F0AB"/>
              </w:placeholder>
            </w:sdtPr>
            <w:sdtEndPr/>
            <w:sdtContent>
              <w:p w14:paraId="3FF57B37" w14:textId="073DC8F1" w:rsidR="0056746B" w:rsidRPr="0056746B" w:rsidRDefault="00CC7C98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4784B583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93435D6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3022503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3452CEDD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67D6C7FA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356BCB21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552757732" w:displacedByCustomXml="next"/>
          <w:permEnd w:id="32909497" w:displacedByCustomXml="next"/>
          <w:permEnd w:id="302605522" w:displacedByCustomXml="next"/>
          <w:permEnd w:id="765920937" w:displacedByCustomXml="next"/>
          <w:permEnd w:id="1833250321" w:displacedByCustomXml="next"/>
          <w:permEnd w:id="69611235" w:displacedByCustomXml="next"/>
          <w:permEnd w:id="1249728242" w:displacedByCustomXml="next"/>
          <w:permStart w:id="737568245" w:edGrp="everyone" w:colFirst="0" w:colLast="0" w:displacedByCustomXml="next"/>
          <w:permStart w:id="473709825" w:edGrp="everyone" w:colFirst="1" w:colLast="1" w:displacedByCustomXml="next"/>
          <w:permStart w:id="848975578" w:edGrp="everyone" w:colFirst="2" w:colLast="2" w:displacedByCustomXml="next"/>
          <w:permStart w:id="557610826" w:edGrp="everyone" w:colFirst="3" w:colLast="3" w:displacedByCustomXml="next"/>
          <w:permStart w:id="836575491" w:edGrp="everyone" w:colFirst="4" w:colLast="4" w:displacedByCustomXml="next"/>
          <w:permStart w:id="609165871" w:edGrp="everyone" w:colFirst="5" w:colLast="5" w:displacedByCustomXml="next"/>
          <w:permStart w:id="343221991" w:edGrp="everyone" w:colFirst="6" w:colLast="6" w:displacedByCustomXml="next"/>
          <w:sdt>
            <w:sdtPr>
              <w:rPr>
                <w:rFonts w:hint="cs"/>
                <w:rtl/>
              </w:rPr>
              <w:id w:val="-1151125703"/>
              <w:lock w:val="sdtLocked"/>
              <w:placeholder>
                <w:docPart w:val="7A541353B5F7432AB1327991D3173860"/>
              </w:placeholder>
            </w:sdtPr>
            <w:sdtEndPr/>
            <w:sdtContent>
              <w:p w14:paraId="0AFC18F8" w14:textId="77777777" w:rsidR="0056746B" w:rsidRPr="0056746B" w:rsidRDefault="0056746B" w:rsidP="00465447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0456919A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81C7A92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796DA4D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01419CB6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4D259256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4A6C4E9C" w14:textId="77777777" w:rsidTr="00465447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035C86C9" w14:textId="77777777" w:rsidR="0056746B" w:rsidRDefault="0056746B" w:rsidP="00465447">
            <w:pPr>
              <w:pStyle w:val="TableTitle"/>
              <w:rPr>
                <w:rtl/>
              </w:rPr>
            </w:pPr>
            <w:permStart w:id="316736435" w:edGrp="everyone" w:colFirst="0" w:colLast="0"/>
            <w:permStart w:id="1360159819" w:edGrp="everyone" w:colFirst="1" w:colLast="1"/>
            <w:permStart w:id="1667130286" w:edGrp="everyone" w:colFirst="2" w:colLast="2"/>
            <w:permStart w:id="1615357073" w:edGrp="everyone" w:colFirst="3" w:colLast="3"/>
            <w:permStart w:id="1452435157" w:edGrp="everyone" w:colFirst="4" w:colLast="4"/>
            <w:permStart w:id="682388167" w:edGrp="everyone" w:colFirst="5" w:colLast="5"/>
            <w:permStart w:id="1898319628" w:edGrp="everyone" w:colFirst="6" w:colLast="6"/>
            <w:permEnd w:id="343221991"/>
            <w:permEnd w:id="609165871"/>
            <w:permEnd w:id="836575491"/>
            <w:permEnd w:id="557610826"/>
            <w:permEnd w:id="848975578"/>
            <w:permEnd w:id="473709825"/>
            <w:permEnd w:id="737568245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0FAB7FAD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14DBB3B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E14A6CA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594F83D9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5A820E52" w14:textId="77777777" w:rsidR="0056746B" w:rsidRPr="000310E9" w:rsidRDefault="0056746B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316736435"/>
      <w:permEnd w:id="1360159819"/>
      <w:permEnd w:id="1667130286"/>
      <w:permEnd w:id="1615357073"/>
      <w:permEnd w:id="1452435157"/>
      <w:permEnd w:id="682388167"/>
      <w:permEnd w:id="1898319628"/>
    </w:tbl>
    <w:p w14:paraId="296C83DE" w14:textId="77777777" w:rsidR="0056746B" w:rsidRPr="000310E9" w:rsidRDefault="0056746B" w:rsidP="0056746B">
      <w:pPr>
        <w:pStyle w:val="Norm"/>
        <w:bidi w:val="0"/>
        <w:rPr>
          <w:rtl/>
        </w:rPr>
      </w:pPr>
    </w:p>
    <w:p w14:paraId="430B9BB6" w14:textId="6AA7C805" w:rsidR="0056746B" w:rsidRDefault="0056746B" w:rsidP="00936CA0">
      <w:pPr>
        <w:pStyle w:val="Heading2"/>
        <w:framePr w:wrap="notBeside"/>
        <w:rPr>
          <w:rtl/>
        </w:rPr>
      </w:pPr>
      <w:bookmarkStart w:id="35" w:name="_Toc64229722"/>
      <w:bookmarkStart w:id="36" w:name="_Toc95922334"/>
      <w:bookmarkStart w:id="37" w:name="_Toc177065466"/>
      <w:r w:rsidRPr="0056746B">
        <w:rPr>
          <w:rFonts w:cs="Arial"/>
          <w:rtl/>
        </w:rPr>
        <w:t xml:space="preserve">צוות  </w:t>
      </w:r>
      <w:bookmarkEnd w:id="35"/>
      <w:r w:rsidR="005263C6">
        <w:rPr>
          <w:rFonts w:cs="Arial" w:hint="cs"/>
          <w:rtl/>
        </w:rPr>
        <w:t>המציע</w:t>
      </w:r>
      <w:bookmarkEnd w:id="36"/>
      <w:bookmarkEnd w:id="37"/>
    </w:p>
    <w:p w14:paraId="46F1645B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430"/>
        <w:gridCol w:w="1982"/>
        <w:gridCol w:w="1418"/>
        <w:gridCol w:w="2504"/>
        <w:gridCol w:w="1767"/>
        <w:gridCol w:w="1114"/>
        <w:gridCol w:w="1558"/>
      </w:tblGrid>
      <w:tr w:rsidR="00771721" w:rsidRPr="000310E9" w14:paraId="5D57461C" w14:textId="77777777" w:rsidTr="00E61009">
        <w:trPr>
          <w:trHeight w:hRule="exact" w:val="510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2F617A92" w14:textId="77777777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F1565"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0" w:type="pct"/>
            <w:shd w:val="clear" w:color="auto" w:fill="CCCCCC"/>
            <w:noWrap/>
            <w:vAlign w:val="center"/>
          </w:tcPr>
          <w:p w14:paraId="49A80AA1" w14:textId="2C56F8D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שם מלא</w:t>
            </w:r>
          </w:p>
        </w:tc>
        <w:tc>
          <w:tcPr>
            <w:tcW w:w="658" w:type="pct"/>
            <w:shd w:val="clear" w:color="auto" w:fill="CCCCCC"/>
            <w:noWrap/>
            <w:vAlign w:val="center"/>
          </w:tcPr>
          <w:p w14:paraId="4EACA94A" w14:textId="211211B5" w:rsidR="00771721" w:rsidRPr="005F1565" w:rsidRDefault="005263C6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מספר </w:t>
            </w:r>
            <w:r w:rsidR="00771721" w:rsidRPr="005F1565">
              <w:rPr>
                <w:b/>
                <w:bCs/>
                <w:rtl/>
              </w:rPr>
              <w:t>ת"ז</w:t>
            </w:r>
          </w:p>
        </w:tc>
        <w:tc>
          <w:tcPr>
            <w:tcW w:w="1162" w:type="pct"/>
            <w:shd w:val="clear" w:color="auto" w:fill="CCCCCC"/>
            <w:noWrap/>
            <w:vAlign w:val="center"/>
          </w:tcPr>
          <w:p w14:paraId="5EE8E1A5" w14:textId="2C063A5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כתובת</w:t>
            </w:r>
          </w:p>
        </w:tc>
        <w:tc>
          <w:tcPr>
            <w:tcW w:w="820" w:type="pct"/>
            <w:shd w:val="clear" w:color="auto" w:fill="CCCCCC"/>
            <w:vAlign w:val="center"/>
          </w:tcPr>
          <w:p w14:paraId="50E75DD0" w14:textId="4BB82E3C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 xml:space="preserve">תפקיד מיועד </w:t>
            </w:r>
            <w:r w:rsidR="00F37401">
              <w:rPr>
                <w:rFonts w:hint="cs"/>
                <w:b/>
                <w:bCs/>
                <w:rtl/>
              </w:rPr>
              <w:t>במועדון</w:t>
            </w:r>
          </w:p>
        </w:tc>
        <w:tc>
          <w:tcPr>
            <w:tcW w:w="517" w:type="pct"/>
            <w:shd w:val="clear" w:color="auto" w:fill="CCCCCC"/>
            <w:noWrap/>
            <w:vAlign w:val="center"/>
          </w:tcPr>
          <w:p w14:paraId="5706DDE9" w14:textId="66A75A80" w:rsidR="00771721" w:rsidRPr="005F1565" w:rsidRDefault="00771721" w:rsidP="00E6100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היקף משרה</w:t>
            </w:r>
            <w:r w:rsidR="00E61009">
              <w:rPr>
                <w:rFonts w:hint="cs"/>
                <w:b/>
                <w:bCs/>
                <w:rtl/>
              </w:rPr>
              <w:t xml:space="preserve"> </w:t>
            </w:r>
            <w:r w:rsidRPr="005F1565">
              <w:rPr>
                <w:b/>
                <w:bCs/>
                <w:sz w:val="20"/>
                <w:szCs w:val="20"/>
                <w:rtl/>
              </w:rPr>
              <w:t>(%)</w:t>
            </w:r>
          </w:p>
        </w:tc>
        <w:tc>
          <w:tcPr>
            <w:tcW w:w="723" w:type="pct"/>
            <w:shd w:val="clear" w:color="auto" w:fill="CCCCCC"/>
            <w:vAlign w:val="center"/>
          </w:tcPr>
          <w:p w14:paraId="3D7C1C52" w14:textId="67663A63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נוכחי</w:t>
            </w:r>
          </w:p>
        </w:tc>
      </w:tr>
      <w:tr w:rsidR="00E61009" w:rsidRPr="000310E9" w14:paraId="7C740D88" w14:textId="77777777" w:rsidTr="00E6100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Start w:id="1009937139" w:edGrp="everyone" w:colFirst="0" w:colLast="0" w:displacedByCustomXml="next"/>
          <w:permStart w:id="435558755" w:edGrp="everyone" w:colFirst="1" w:colLast="1" w:displacedByCustomXml="next"/>
          <w:permStart w:id="611864308" w:edGrp="everyone" w:colFirst="7" w:colLast="7" w:displacedByCustomXml="next"/>
          <w:permStart w:id="1750410935" w:edGrp="everyone" w:colFirst="6" w:colLast="6" w:displacedByCustomXml="next"/>
          <w:permStart w:id="317802447" w:edGrp="everyone" w:colFirst="2" w:colLast="2" w:displacedByCustomXml="next"/>
          <w:permStart w:id="2090670945" w:edGrp="everyone" w:colFirst="3" w:colLast="3" w:displacedByCustomXml="next"/>
          <w:sdt>
            <w:sdtPr>
              <w:rPr>
                <w:rFonts w:hint="cs"/>
                <w:rtl/>
              </w:rPr>
              <w:id w:val="-462732853"/>
              <w:lock w:val="sdtLocked"/>
              <w:placeholder>
                <w:docPart w:val="7B7423DFD36D45A1A15660400B10C976"/>
              </w:placeholder>
            </w:sdtPr>
            <w:sdtEndPr/>
            <w:sdtContent>
              <w:p w14:paraId="6E5C672B" w14:textId="3B3781F7" w:rsidR="00771721" w:rsidRPr="0056746B" w:rsidRDefault="00771721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69EEC824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08810019" w14:textId="742AE21A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0C34EE67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57ED6B97" w14:textId="76794653" w:rsidR="00771721" w:rsidRPr="000310E9" w:rsidRDefault="005263C6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hint="cs"/>
                <w:color w:val="002060"/>
                <w:rtl/>
              </w:rPr>
              <w:t xml:space="preserve">מנהל המועדון 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(*)</w:t>
            </w: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4A4555A6" w14:textId="018D9E6E" w:rsidR="00771721" w:rsidRPr="000310E9" w:rsidRDefault="005263C6" w:rsidP="005263C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 w:hint="cs"/>
                <w:color w:val="C00000"/>
                <w:rtl/>
              </w:rPr>
              <w:t>)</w:t>
            </w:r>
            <w:r w:rsidRPr="005263C6">
              <w:rPr>
                <w:rFonts w:asciiTheme="minorBidi" w:hAnsiTheme="minorBidi"/>
                <w:color w:val="C00000"/>
              </w:rPr>
              <w:t>**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(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60F39A51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61009" w:rsidRPr="000310E9" w14:paraId="50189E9F" w14:textId="77777777" w:rsidTr="00E6100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End w:id="1009937139" w:displacedByCustomXml="next"/>
          <w:permEnd w:id="435558755" w:displacedByCustomXml="next"/>
          <w:permEnd w:id="611864308" w:displacedByCustomXml="next"/>
          <w:permEnd w:id="1750410935" w:displacedByCustomXml="next"/>
          <w:permEnd w:id="317802447" w:displacedByCustomXml="next"/>
          <w:permEnd w:id="2090670945" w:displacedByCustomXml="next"/>
          <w:permStart w:id="1699765049" w:edGrp="everyone" w:colFirst="0" w:colLast="0" w:displacedByCustomXml="next"/>
          <w:permStart w:id="192741569" w:edGrp="everyone" w:colFirst="1" w:colLast="1" w:displacedByCustomXml="next"/>
          <w:permStart w:id="2047551269" w:edGrp="everyone" w:colFirst="7" w:colLast="7" w:displacedByCustomXml="next"/>
          <w:permStart w:id="1681665816" w:edGrp="everyone" w:colFirst="6" w:colLast="6" w:displacedByCustomXml="next"/>
          <w:permStart w:id="1873884122" w:edGrp="everyone" w:colFirst="5" w:colLast="5" w:displacedByCustomXml="next"/>
          <w:permStart w:id="343351107" w:edGrp="everyone" w:colFirst="2" w:colLast="2" w:displacedByCustomXml="next"/>
          <w:permStart w:id="950422580" w:edGrp="everyone" w:colFirst="3" w:colLast="3" w:displacedByCustomXml="next"/>
          <w:permStart w:id="950077157" w:edGrp="everyone" w:colFirst="4" w:colLast="4" w:displacedByCustomXml="next"/>
          <w:sdt>
            <w:sdtPr>
              <w:rPr>
                <w:rFonts w:hint="cs"/>
                <w:rtl/>
              </w:rPr>
              <w:id w:val="1558431476"/>
              <w:lock w:val="sdtLocked"/>
              <w:placeholder>
                <w:docPart w:val="A214392529A14E5C8BF5ED57C7CDDA75"/>
              </w:placeholder>
            </w:sdtPr>
            <w:sdtEndPr/>
            <w:sdtContent>
              <w:p w14:paraId="0B382122" w14:textId="77777777" w:rsidR="00771721" w:rsidRPr="0056746B" w:rsidRDefault="00771721" w:rsidP="00465447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035BB93F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0DE5996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772D07FC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1D1FB612" w14:textId="461D9013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64989DA3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DE472E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61009" w:rsidRPr="000310E9" w14:paraId="440EBF1C" w14:textId="77777777" w:rsidTr="00E6100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5B8A1506" w14:textId="77777777" w:rsidR="00771721" w:rsidRDefault="00771721" w:rsidP="00465447">
            <w:pPr>
              <w:pStyle w:val="TableTitle"/>
              <w:rPr>
                <w:rtl/>
              </w:rPr>
            </w:pPr>
            <w:permStart w:id="1851874376" w:edGrp="everyone" w:colFirst="0" w:colLast="0"/>
            <w:permStart w:id="1447640917" w:edGrp="everyone" w:colFirst="1" w:colLast="1"/>
            <w:permStart w:id="1157374162" w:edGrp="everyone" w:colFirst="7" w:colLast="7"/>
            <w:permStart w:id="690495961" w:edGrp="everyone" w:colFirst="6" w:colLast="6"/>
            <w:permStart w:id="40448796" w:edGrp="everyone" w:colFirst="5" w:colLast="5"/>
            <w:permStart w:id="1592411873" w:edGrp="everyone" w:colFirst="2" w:colLast="2"/>
            <w:permStart w:id="807959871" w:edGrp="everyone" w:colFirst="3" w:colLast="3"/>
            <w:permStart w:id="1108354348" w:edGrp="everyone" w:colFirst="4" w:colLast="4"/>
            <w:permEnd w:id="950077157"/>
            <w:permEnd w:id="950422580"/>
            <w:permEnd w:id="343351107"/>
            <w:permEnd w:id="1873884122"/>
            <w:permEnd w:id="1681665816"/>
            <w:permEnd w:id="2047551269"/>
            <w:permEnd w:id="192741569"/>
            <w:permEnd w:id="1699765049"/>
            <w:r>
              <w:rPr>
                <w:rFonts w:hint="cs"/>
                <w:rtl/>
              </w:rPr>
              <w:t>3</w:t>
            </w:r>
          </w:p>
        </w:tc>
        <w:tc>
          <w:tcPr>
            <w:tcW w:w="920" w:type="pct"/>
            <w:shd w:val="clear" w:color="auto" w:fill="FFF8E5"/>
            <w:noWrap/>
            <w:vAlign w:val="center"/>
          </w:tcPr>
          <w:p w14:paraId="5B556A29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6D67EB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595FAA8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1DC7E177" w14:textId="4922DC06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18214183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EDB09AB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bookmarkEnd w:id="8"/>
    <w:permEnd w:id="1851874376"/>
    <w:permEnd w:id="1447640917"/>
    <w:permEnd w:id="1157374162"/>
    <w:permEnd w:id="690495961"/>
    <w:permEnd w:id="40448796"/>
    <w:permEnd w:id="1592411873"/>
    <w:permEnd w:id="807959871"/>
    <w:permEnd w:id="1108354348"/>
    <w:p w14:paraId="676770BD" w14:textId="741D6BC1" w:rsidR="005263C6" w:rsidRDefault="005263C6" w:rsidP="005263C6">
      <w:pPr>
        <w:pStyle w:val="notesbullet"/>
        <w:rPr>
          <w:rtl/>
        </w:rPr>
      </w:pPr>
      <w:r w:rsidRPr="005263C6">
        <w:rPr>
          <w:color w:val="C00000"/>
        </w:rPr>
        <w:t>)</w:t>
      </w:r>
      <w:r w:rsidRPr="005263C6">
        <w:rPr>
          <w:color w:val="C00000"/>
          <w:rtl/>
        </w:rPr>
        <w:t>*</w:t>
      </w:r>
      <w:r w:rsidRPr="005263C6">
        <w:rPr>
          <w:color w:val="C00000"/>
        </w:rPr>
        <w:t>(</w:t>
      </w:r>
      <w:r>
        <w:rPr>
          <w:rtl/>
        </w:rPr>
        <w:tab/>
      </w:r>
      <w:r>
        <w:rPr>
          <w:rFonts w:hint="cs"/>
          <w:rtl/>
        </w:rPr>
        <w:t>חוב</w:t>
      </w:r>
      <w:r>
        <w:rPr>
          <w:rtl/>
        </w:rPr>
        <w:t>ה לפרט את פרטי מנהל המועדון המוצע</w:t>
      </w:r>
    </w:p>
    <w:p w14:paraId="3221640F" w14:textId="27BBC2B3" w:rsidR="00A91067" w:rsidRDefault="005263C6" w:rsidP="005263C6">
      <w:pPr>
        <w:pStyle w:val="notesbullet"/>
      </w:pPr>
      <w:r w:rsidRPr="005263C6">
        <w:rPr>
          <w:rFonts w:hint="cs"/>
          <w:color w:val="C00000"/>
          <w:rtl/>
        </w:rPr>
        <w:t>(</w:t>
      </w:r>
      <w:r w:rsidRPr="005263C6">
        <w:rPr>
          <w:color w:val="C00000"/>
          <w:rtl/>
        </w:rPr>
        <w:t>**</w:t>
      </w:r>
      <w:r w:rsidRPr="005263C6">
        <w:rPr>
          <w:rFonts w:hint="cs"/>
          <w:color w:val="C00000"/>
          <w:rtl/>
        </w:rPr>
        <w:t>)</w:t>
      </w:r>
      <w:r>
        <w:rPr>
          <w:rtl/>
        </w:rPr>
        <w:tab/>
        <w:t>חובת העסקה של מנהל המועדון המוצע בהיקף משרה מלאה</w:t>
      </w:r>
    </w:p>
    <w:p w14:paraId="54E5F328" w14:textId="77777777" w:rsidR="005263C6" w:rsidRDefault="005263C6" w:rsidP="00A91067">
      <w:pPr>
        <w:pStyle w:val="Norm"/>
        <w:rPr>
          <w:rtl/>
        </w:rPr>
      </w:pPr>
    </w:p>
    <w:p w14:paraId="5B78FBC2" w14:textId="770E807A" w:rsidR="00A56976" w:rsidRDefault="008772A7" w:rsidP="00DB2709">
      <w:pPr>
        <w:pStyle w:val="Heading1"/>
        <w:framePr w:wrap="notBeside"/>
        <w:rPr>
          <w:rtl/>
        </w:rPr>
      </w:pPr>
      <w:bookmarkStart w:id="38" w:name="_Toc64229723"/>
      <w:bookmarkStart w:id="39" w:name="_Toc95922335"/>
      <w:bookmarkStart w:id="40" w:name="_Toc177065467"/>
      <w:r w:rsidRPr="008772A7">
        <w:rPr>
          <w:rtl/>
        </w:rPr>
        <w:t xml:space="preserve">היקף ואיכות הניסיון של המציע ו/או </w:t>
      </w:r>
      <w:bookmarkEnd w:id="38"/>
      <w:bookmarkEnd w:id="39"/>
      <w:r w:rsidR="00B35B50" w:rsidRPr="00B35B50">
        <w:rPr>
          <w:rFonts w:cs="Arial"/>
          <w:rtl/>
        </w:rPr>
        <w:t>השותפים במציע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F61365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921EBD" w14:textId="39EB218B" w:rsidR="008772A7" w:rsidRPr="004774C8" w:rsidRDefault="008772A7" w:rsidP="008772A7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והסבר את הנושאים </w:t>
            </w:r>
            <w:r w:rsidRPr="004774C8">
              <w:rPr>
                <w:rtl/>
              </w:rPr>
              <w:t>הבאים</w:t>
            </w:r>
            <w:r w:rsidR="00E356BF" w:rsidRPr="004774C8">
              <w:rPr>
                <w:rFonts w:hint="cs"/>
                <w:rtl/>
              </w:rPr>
              <w:t xml:space="preserve"> 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 xml:space="preserve">(נכון למועד </w:t>
            </w:r>
            <w:r w:rsidR="004774C8" w:rsidRPr="004774C8">
              <w:rPr>
                <w:rFonts w:hint="cs"/>
                <w:b w:val="0"/>
                <w:bCs w:val="0"/>
                <w:rtl/>
              </w:rPr>
              <w:t>ההגשה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>)</w:t>
            </w:r>
            <w:r w:rsidRPr="004774C8">
              <w:rPr>
                <w:b w:val="0"/>
                <w:bCs w:val="0"/>
                <w:rtl/>
              </w:rPr>
              <w:t>:</w:t>
            </w:r>
          </w:p>
          <w:p w14:paraId="6832F619" w14:textId="5022B679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ביצוע בדיקות נאותות לחברות (מספר </w:t>
            </w:r>
            <w:r w:rsidR="00CF18DE">
              <w:rPr>
                <w:rFonts w:hint="cs"/>
                <w:rtl/>
              </w:rPr>
              <w:t>ה</w:t>
            </w:r>
            <w:r>
              <w:rPr>
                <w:rtl/>
              </w:rPr>
              <w:t>חברות</w:t>
            </w:r>
            <w:r w:rsidR="00CF18DE">
              <w:rPr>
                <w:rFonts w:hint="cs"/>
                <w:rtl/>
              </w:rPr>
              <w:t xml:space="preserve"> ושלב הפיתוח שלהן</w:t>
            </w:r>
            <w:r>
              <w:rPr>
                <w:rtl/>
              </w:rPr>
              <w:t>, מידת המעורבות בתהליך)</w:t>
            </w:r>
            <w:r w:rsidR="00B6040D">
              <w:t>.</w:t>
            </w:r>
          </w:p>
          <w:p w14:paraId="06180FCD" w14:textId="57AD2489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ביצוע השקעות בחברות (סך </w:t>
            </w:r>
            <w:r w:rsidR="00CF18DE">
              <w:rPr>
                <w:rFonts w:hint="cs"/>
                <w:rtl/>
              </w:rPr>
              <w:t>כולל של ה</w:t>
            </w:r>
            <w:r>
              <w:rPr>
                <w:rtl/>
              </w:rPr>
              <w:t>השקעות, מספר חברות</w:t>
            </w:r>
            <w:r w:rsidR="00CF18DE">
              <w:rPr>
                <w:rFonts w:hint="cs"/>
                <w:rtl/>
              </w:rPr>
              <w:t xml:space="preserve"> ושלב הפיתוח שלהן</w:t>
            </w:r>
            <w:r w:rsidR="00CF18DE">
              <w:rPr>
                <w:rtl/>
              </w:rPr>
              <w:t xml:space="preserve">, </w:t>
            </w:r>
            <w:r>
              <w:rPr>
                <w:rtl/>
              </w:rPr>
              <w:t xml:space="preserve">מספר פעמים משקיע מוביל – </w:t>
            </w:r>
            <w:r>
              <w:t>Lead Investor</w:t>
            </w:r>
            <w:r>
              <w:rPr>
                <w:rtl/>
              </w:rPr>
              <w:t>)</w:t>
            </w:r>
            <w:r w:rsidR="00B6040D">
              <w:t>.</w:t>
            </w:r>
          </w:p>
          <w:p w14:paraId="6422E278" w14:textId="68DEC377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3</w:t>
            </w:r>
            <w:r>
              <w:rPr>
                <w:rtl/>
              </w:rPr>
              <w:t>] ליווי ותמיכה לחברות (מספר חברות</w:t>
            </w:r>
            <w:r w:rsidR="00CF18DE">
              <w:rPr>
                <w:rFonts w:hint="cs"/>
                <w:rtl/>
              </w:rPr>
              <w:t xml:space="preserve"> ושלב הפיתוח שלהן</w:t>
            </w:r>
            <w:r w:rsidR="00CF18DE">
              <w:rPr>
                <w:rtl/>
              </w:rPr>
              <w:t>,</w:t>
            </w:r>
            <w:r>
              <w:rPr>
                <w:rtl/>
              </w:rPr>
              <w:t xml:space="preserve"> מידת המעורבות בתהליך)</w:t>
            </w:r>
            <w:r w:rsidR="00B6040D">
              <w:t>.</w:t>
            </w:r>
          </w:p>
          <w:p w14:paraId="2956FBDF" w14:textId="3F12A216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4</w:t>
            </w:r>
            <w:r>
              <w:rPr>
                <w:rtl/>
              </w:rPr>
              <w:t>] סיוע לחברות ביצירת קשרים עסקיים (מספר השותפים/לקוחות עמם יצור קשר, מידת המעורבות בתהליך ואיכות הקשרים)</w:t>
            </w:r>
            <w:r w:rsidR="00B6040D">
              <w:t>.</w:t>
            </w:r>
          </w:p>
          <w:p w14:paraId="09097188" w14:textId="67D7061E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5</w:t>
            </w:r>
            <w:r>
              <w:rPr>
                <w:rtl/>
              </w:rPr>
              <w:t>] ביצוע עסקאות מסחור ידע ממוסדות מחקר לתעשייה (מספר העסקאות, מידת המעורבות, התפקיד בעסקה)</w:t>
            </w:r>
            <w:r w:rsidR="00B6040D">
              <w:t>.</w:t>
            </w:r>
          </w:p>
          <w:p w14:paraId="298215FE" w14:textId="0CF3E436" w:rsidR="008772A7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6</w:t>
            </w:r>
            <w:r>
              <w:rPr>
                <w:rtl/>
              </w:rPr>
              <w:t>] ביחס לאמור לעיל, יש לפרט תחת איזו מסגרת נצבר הניסיון ושלב החברות (הזנק) ותחום הפעילות</w:t>
            </w:r>
            <w:r w:rsidR="00B6040D">
              <w:t>.</w:t>
            </w:r>
          </w:p>
          <w:p w14:paraId="0386920F" w14:textId="77777777" w:rsidR="00F37401" w:rsidRDefault="00F37401" w:rsidP="00F37401">
            <w:pPr>
              <w:pStyle w:val="Field05"/>
              <w:rPr>
                <w:rtl/>
              </w:rPr>
            </w:pPr>
          </w:p>
          <w:p w14:paraId="70877B3F" w14:textId="77777777" w:rsidR="00A76358" w:rsidRDefault="00A76358" w:rsidP="00A7635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02A16482" w14:textId="77777777" w:rsidR="008772A7" w:rsidRDefault="004774C8" w:rsidP="008772A7">
            <w:pPr>
              <w:pStyle w:val="notesbullet"/>
            </w:pPr>
            <w:r>
              <w:rPr>
                <w:rFonts w:hint="cs"/>
                <w:rtl/>
              </w:rPr>
              <w:t xml:space="preserve">לצורך ניקוד ההצעה </w:t>
            </w:r>
            <w:r w:rsidR="008772A7">
              <w:rPr>
                <w:rFonts w:hint="cs"/>
                <w:rtl/>
              </w:rPr>
              <w:t>יש ל</w:t>
            </w:r>
            <w:r w:rsidR="00DB2709">
              <w:rPr>
                <w:rFonts w:hint="cs"/>
                <w:rtl/>
              </w:rPr>
              <w:t>מ</w:t>
            </w:r>
            <w:r w:rsidR="008772A7">
              <w:rPr>
                <w:rFonts w:hint="cs"/>
                <w:rtl/>
              </w:rPr>
              <w:t xml:space="preserve">לא </w:t>
            </w:r>
            <w:r w:rsidR="008772A7" w:rsidRPr="008772A7">
              <w:rPr>
                <w:rtl/>
              </w:rPr>
              <w:t>בהתאם לסעיף 4.4 למסלול ההטבה</w:t>
            </w:r>
            <w:r>
              <w:rPr>
                <w:rFonts w:hint="cs"/>
                <w:rtl/>
              </w:rPr>
              <w:t xml:space="preserve"> </w:t>
            </w:r>
            <w:r w:rsidRPr="004774C8">
              <w:rPr>
                <w:rtl/>
              </w:rPr>
              <w:t>ולסעיף 5.2 במסלול משנה א'</w:t>
            </w:r>
            <w:r w:rsidR="00B6040D">
              <w:t>.</w:t>
            </w:r>
          </w:p>
          <w:p w14:paraId="1AAAA3F9" w14:textId="143A746E" w:rsidR="00F37401" w:rsidRPr="00A62871" w:rsidRDefault="00F37401" w:rsidP="00F37401">
            <w:pPr>
              <w:pStyle w:val="notesbullet"/>
              <w:rPr>
                <w:rtl/>
              </w:rPr>
            </w:pPr>
            <w:r w:rsidRPr="00F37401">
              <w:rPr>
                <w:rtl/>
              </w:rPr>
              <w:t>היקף ואיכות הניסיון של המציע ו/או השותפים במציע</w:t>
            </w:r>
            <w:r>
              <w:rPr>
                <w:rFonts w:hint="cs"/>
                <w:rtl/>
              </w:rPr>
              <w:t xml:space="preserve"> </w:t>
            </w:r>
            <w:r w:rsidRPr="00F37401">
              <w:rPr>
                <w:rtl/>
              </w:rPr>
              <w:t>(כהגדרת המונח בסעיף 2.14 במסלול ההטבה)</w:t>
            </w:r>
          </w:p>
        </w:tc>
      </w:tr>
    </w:tbl>
    <w:p w14:paraId="6F6F5C62" w14:textId="77777777" w:rsidR="00A56976" w:rsidRPr="00A62871" w:rsidRDefault="00A56976" w:rsidP="00A56976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E380A33" w14:textId="77777777" w:rsidR="00A56976" w:rsidRDefault="00A56976" w:rsidP="00A56976">
      <w:pPr>
        <w:pStyle w:val="Norm"/>
      </w:pPr>
      <w:permStart w:id="492071780" w:edGrp="everyone"/>
      <w:r w:rsidRPr="00861A8C">
        <w:rPr>
          <w:rtl/>
        </w:rPr>
        <w:t>הזן טקסט כאן...</w:t>
      </w:r>
      <w:permEnd w:id="492071780"/>
    </w:p>
    <w:p w14:paraId="66EBFDE6" w14:textId="77777777" w:rsidR="00A56976" w:rsidRDefault="00A56976" w:rsidP="00A56976">
      <w:pPr>
        <w:pStyle w:val="Norm"/>
        <w:rPr>
          <w:rtl/>
        </w:rPr>
      </w:pPr>
    </w:p>
    <w:p w14:paraId="06784350" w14:textId="77777777" w:rsidR="00A56976" w:rsidRDefault="00A56976" w:rsidP="00A56976">
      <w:pPr>
        <w:pStyle w:val="Norm"/>
        <w:rPr>
          <w:sz w:val="6"/>
          <w:szCs w:val="6"/>
          <w:rtl/>
        </w:rPr>
      </w:pPr>
    </w:p>
    <w:p w14:paraId="1ADD89A7" w14:textId="698F337B" w:rsidR="00A56976" w:rsidRPr="00820AA2" w:rsidRDefault="00DB2709" w:rsidP="008B51E6">
      <w:pPr>
        <w:pStyle w:val="Heading1"/>
        <w:framePr w:wrap="notBeside"/>
        <w:rPr>
          <w:rtl/>
        </w:rPr>
      </w:pPr>
      <w:bookmarkStart w:id="41" w:name="_Toc64229724"/>
      <w:bookmarkStart w:id="42" w:name="_Toc95922336"/>
      <w:bookmarkStart w:id="43" w:name="_Toc177065468"/>
      <w:r w:rsidRPr="00DB2709">
        <w:rPr>
          <w:rFonts w:cs="Arial"/>
          <w:rtl/>
        </w:rPr>
        <w:t xml:space="preserve">הערך </w:t>
      </w:r>
      <w:bookmarkEnd w:id="41"/>
      <w:r w:rsidR="00080B03" w:rsidRPr="00080B03">
        <w:rPr>
          <w:rFonts w:cs="Arial"/>
          <w:rtl/>
        </w:rPr>
        <w:t>המוסף של המציע ושל השותפים במציע</w:t>
      </w:r>
      <w:bookmarkEnd w:id="42"/>
      <w:bookmarkEnd w:id="4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5E50B7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FF687B0" w14:textId="45C60105" w:rsidR="00A56976" w:rsidRPr="002E5A15" w:rsidRDefault="00DB2709" w:rsidP="002E5A15">
            <w:pPr>
              <w:pStyle w:val="noteshead"/>
              <w:rPr>
                <w:rtl/>
              </w:rPr>
            </w:pPr>
            <w:r w:rsidRPr="002E5A15">
              <w:rPr>
                <w:rtl/>
              </w:rPr>
              <w:t>פרט והסבר ביחס לתקופת הזיכיון המבוקשת את הנושאים הבאים:</w:t>
            </w:r>
          </w:p>
          <w:p w14:paraId="3D8182F3" w14:textId="47F4FA4D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הערך הצפוי של המציע ושל השותפים במציע לחברות ההזנק שבהן ישקיע המועדון</w:t>
            </w:r>
            <w:r w:rsidR="00B6040D">
              <w:t>.</w:t>
            </w:r>
          </w:p>
          <w:p w14:paraId="2C897ABF" w14:textId="1C3331FE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2</w:t>
            </w:r>
            <w:r>
              <w:rPr>
                <w:rtl/>
              </w:rPr>
              <w:t>] שותפויות עסקיות ואסטרטגיות של המציע או של בעלי מניותיו עם גופים אחרים לטובת חברות ההזנק (מהות השותפויות והערך הצפוי)</w:t>
            </w:r>
            <w:r w:rsidR="00B6040D">
              <w:t>.</w:t>
            </w:r>
          </w:p>
          <w:p w14:paraId="5E4D45E5" w14:textId="7311A4D4" w:rsidR="00DB2709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3</w:t>
            </w:r>
            <w:r>
              <w:rPr>
                <w:rtl/>
              </w:rPr>
              <w:t>] ביחס לאמור לעיל, יש לפרט את מספר השותפים במציע, שיעור ההשתתפות של כל שותף במציע ויכולות משלימות בין השותפים</w:t>
            </w:r>
            <w:r w:rsidR="00B6040D">
              <w:t>.</w:t>
            </w:r>
          </w:p>
          <w:p w14:paraId="7B95255E" w14:textId="4F59A511" w:rsidR="00A76358" w:rsidRDefault="00A76358" w:rsidP="00A7635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687CC6D7" w14:textId="06ED44C4" w:rsidR="003B13B7" w:rsidRPr="00442B19" w:rsidRDefault="004774C8" w:rsidP="00A76358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>לצורך ניקוד ההצעה יש למלא בהתאם לסעיף 4.4 למסלול ההטבה ולסעיף 5.</w:t>
            </w:r>
            <w:r>
              <w:rPr>
                <w:rFonts w:hint="cs"/>
                <w:rtl/>
              </w:rPr>
              <w:t>3</w:t>
            </w:r>
            <w:r w:rsidRPr="004774C8">
              <w:rPr>
                <w:rtl/>
              </w:rPr>
              <w:t xml:space="preserve"> במסלול משנה א'</w:t>
            </w:r>
            <w:r w:rsidR="00B6040D">
              <w:t>.</w:t>
            </w:r>
          </w:p>
        </w:tc>
      </w:tr>
    </w:tbl>
    <w:p w14:paraId="0EF664AC" w14:textId="77777777" w:rsidR="00A56976" w:rsidRPr="00A62871" w:rsidRDefault="00A56976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D80DF0C" w14:textId="77777777" w:rsidR="00A56976" w:rsidRPr="001864B9" w:rsidRDefault="00A56976" w:rsidP="00DB2709">
      <w:pPr>
        <w:pStyle w:val="Norm"/>
        <w:rPr>
          <w:rtl/>
        </w:rPr>
      </w:pPr>
      <w:permStart w:id="1039474941" w:edGrp="everyone"/>
      <w:r w:rsidRPr="001864B9">
        <w:rPr>
          <w:rtl/>
        </w:rPr>
        <w:t>הזן טקסט כאן...</w:t>
      </w:r>
    </w:p>
    <w:permEnd w:id="1039474941"/>
    <w:p w14:paraId="73F98A8D" w14:textId="77777777" w:rsidR="00A56976" w:rsidRDefault="00A56976" w:rsidP="00DB2709">
      <w:pPr>
        <w:pStyle w:val="Norm"/>
      </w:pPr>
    </w:p>
    <w:p w14:paraId="31872CD0" w14:textId="77777777" w:rsidR="00A56976" w:rsidRPr="00A56976" w:rsidRDefault="00A56976" w:rsidP="00DB2709">
      <w:pPr>
        <w:pStyle w:val="Norm"/>
        <w:rPr>
          <w:sz w:val="6"/>
          <w:szCs w:val="6"/>
          <w:rtl/>
        </w:rPr>
      </w:pPr>
    </w:p>
    <w:p w14:paraId="3F36ADDD" w14:textId="4EA93192" w:rsidR="002E76AC" w:rsidRPr="002E76AC" w:rsidRDefault="002E76AC" w:rsidP="00462EE7">
      <w:pPr>
        <w:pStyle w:val="Heading1"/>
        <w:framePr w:wrap="notBeside"/>
        <w:rPr>
          <w:rtl/>
        </w:rPr>
      </w:pPr>
      <w:bookmarkStart w:id="44" w:name="_Toc64229725"/>
      <w:bookmarkStart w:id="45" w:name="_Toc95922337"/>
      <w:bookmarkStart w:id="46" w:name="_Toc177065469"/>
      <w:bookmarkStart w:id="47" w:name="_Toc522896716"/>
      <w:bookmarkStart w:id="48" w:name="_Toc15463327"/>
      <w:bookmarkStart w:id="49" w:name="_Toc62485801"/>
      <w:bookmarkStart w:id="50" w:name="_Toc15463329"/>
      <w:bookmarkStart w:id="51" w:name="_Toc62485803"/>
      <w:r w:rsidRPr="002E76AC">
        <w:rPr>
          <w:rtl/>
        </w:rPr>
        <w:t xml:space="preserve">היקף ואיכות </w:t>
      </w:r>
      <w:bookmarkEnd w:id="44"/>
      <w:r w:rsidR="00080B03" w:rsidRPr="00080B03">
        <w:rPr>
          <w:rFonts w:cs="Arial"/>
          <w:rtl/>
        </w:rPr>
        <w:t>הניסיון של מנהל המועדון המוצע</w:t>
      </w:r>
      <w:bookmarkEnd w:id="45"/>
      <w:bookmarkEnd w:id="4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23CF1E84" w14:textId="77777777" w:rsidTr="004654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A9F2E9B" w14:textId="3A90C0E7" w:rsidR="002E76AC" w:rsidRDefault="002E76AC" w:rsidP="00080B03">
            <w:pPr>
              <w:pStyle w:val="noteshead"/>
              <w:rPr>
                <w:rtl/>
              </w:rPr>
            </w:pPr>
            <w:bookmarkStart w:id="52" w:name="_Hlk95919868"/>
            <w:bookmarkEnd w:id="47"/>
            <w:bookmarkEnd w:id="48"/>
            <w:bookmarkEnd w:id="49"/>
            <w:r>
              <w:rPr>
                <w:rFonts w:hint="cs"/>
                <w:rtl/>
              </w:rPr>
              <w:t>הנחיות:</w:t>
            </w:r>
          </w:p>
          <w:p w14:paraId="3EEFD509" w14:textId="60E4FA46" w:rsidR="002E76AC" w:rsidRDefault="004774C8" w:rsidP="002E76AC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>לצורך ניקוד ההצעה יש למלא בהתאם לסעיף 4.4 למסלול ההטבה ולסעיף 5.</w:t>
            </w:r>
            <w:r>
              <w:rPr>
                <w:rFonts w:hint="cs"/>
                <w:rtl/>
              </w:rPr>
              <w:t>4</w:t>
            </w:r>
            <w:r w:rsidRPr="004774C8">
              <w:rPr>
                <w:rtl/>
              </w:rPr>
              <w:t xml:space="preserve"> במסלול משנה א'</w:t>
            </w:r>
          </w:p>
          <w:p w14:paraId="23920E83" w14:textId="1F638513" w:rsidR="002E76AC" w:rsidRDefault="002E76AC" w:rsidP="002E76AC">
            <w:pPr>
              <w:pStyle w:val="notesbullet"/>
            </w:pPr>
            <w:r w:rsidRPr="002E76AC">
              <w:rPr>
                <w:rtl/>
              </w:rPr>
              <w:t>יש לצרף קורות חיים</w:t>
            </w:r>
            <w:r w:rsidR="00B6040D">
              <w:t>.</w:t>
            </w:r>
          </w:p>
          <w:p w14:paraId="30395DC5" w14:textId="744A73D8" w:rsidR="000135A7" w:rsidRPr="00015359" w:rsidRDefault="004774C8" w:rsidP="00DA7A73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>יש לצרף הסכם העסקה או מזכר הבנות ביחס להעסקה</w:t>
            </w:r>
            <w:r w:rsidR="00CF18DE">
              <w:rPr>
                <w:rFonts w:hint="cs"/>
                <w:rtl/>
              </w:rPr>
              <w:t xml:space="preserve"> עתידית</w:t>
            </w:r>
            <w:r w:rsidRPr="004774C8">
              <w:rPr>
                <w:rtl/>
              </w:rPr>
              <w:t>, חתומים ע"י מנהל המועדון המיועד ועל ידי המציע (כנדרש בהתאם לסעיף 4.1 למסלול משנה א')</w:t>
            </w:r>
            <w:r w:rsidR="00B6040D">
              <w:t>.</w:t>
            </w:r>
          </w:p>
        </w:tc>
      </w:tr>
    </w:tbl>
    <w:p w14:paraId="7D3E98E6" w14:textId="198A4EB3" w:rsidR="00015359" w:rsidRPr="00840474" w:rsidRDefault="00015359" w:rsidP="00015359">
      <w:pPr>
        <w:pStyle w:val="Norm"/>
        <w:rPr>
          <w:sz w:val="2"/>
          <w:szCs w:val="2"/>
          <w:rtl/>
        </w:rPr>
      </w:pPr>
      <w:bookmarkStart w:id="53" w:name="_Toc64229726"/>
      <w:bookmarkEnd w:id="52"/>
    </w:p>
    <w:p w14:paraId="4DC3454E" w14:textId="0568E66E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54" w:name="_Toc95922338"/>
      <w:bookmarkStart w:id="55" w:name="_Toc177065470"/>
      <w:r>
        <w:rPr>
          <w:rFonts w:cs="Arial" w:hint="cs"/>
          <w:rtl/>
        </w:rPr>
        <w:t>רקע וניסיון ב</w:t>
      </w:r>
      <w:r w:rsidRPr="00080B03">
        <w:rPr>
          <w:rFonts w:cs="Arial"/>
          <w:rtl/>
        </w:rPr>
        <w:t>בדיקות נאותות לחברות טכנולוגיות</w:t>
      </w:r>
      <w:bookmarkEnd w:id="54"/>
      <w:bookmarkEnd w:id="55"/>
      <w:r>
        <w:rPr>
          <w:rFonts w:cs="Arial" w:hint="cs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6432D22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C6EB72" w14:textId="2ED75A80" w:rsidR="00015359" w:rsidRPr="00A62871" w:rsidRDefault="00015359" w:rsidP="007655D3">
            <w:pPr>
              <w:pStyle w:val="notesbullet"/>
              <w:rPr>
                <w:rtl/>
              </w:rPr>
            </w:pPr>
            <w:r w:rsidRPr="00A3052D">
              <w:rPr>
                <w:rtl/>
              </w:rPr>
              <w:t>רקע וניסיון (כולל היקף ואיכות) רלוו</w:t>
            </w:r>
            <w:r>
              <w:rPr>
                <w:rFonts w:hint="cs"/>
                <w:rtl/>
              </w:rPr>
              <w:t>נ</w:t>
            </w:r>
            <w:r w:rsidRPr="00A3052D">
              <w:rPr>
                <w:rtl/>
              </w:rPr>
              <w:t>טי בביצוע בדיקות נאותות לחברות טכנולוגיות</w:t>
            </w:r>
            <w:r w:rsidR="00B6040D">
              <w:t>.</w:t>
            </w:r>
          </w:p>
        </w:tc>
      </w:tr>
    </w:tbl>
    <w:p w14:paraId="3A275E73" w14:textId="77777777" w:rsidR="00015359" w:rsidRPr="00A3052D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0B9A10AB" w14:textId="77777777" w:rsidTr="007655D3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247B453E" w14:textId="3127608A" w:rsidR="007655D3" w:rsidRPr="000310E9" w:rsidRDefault="007655D3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506420763" w:edGrp="everyone" w:colFirst="1" w:colLast="1"/>
            <w:r w:rsidRPr="007655D3">
              <w:rPr>
                <w:rFonts w:asciiTheme="minorBidi" w:hAnsiTheme="minorBidi"/>
                <w:b/>
                <w:bCs/>
                <w:rtl/>
              </w:rPr>
              <w:t>סך החברות שנבדקו תחת ניהולו של מנהל המועדון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30B17B9" w14:textId="37CF3D9B" w:rsidR="007655D3" w:rsidRPr="000310E9" w:rsidRDefault="007655D3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506420763"/>
    </w:tbl>
    <w:p w14:paraId="707949A6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80B6966" w14:textId="77777777" w:rsidR="00015359" w:rsidRPr="00BD00C8" w:rsidRDefault="00015359" w:rsidP="00015359">
      <w:pPr>
        <w:pStyle w:val="Norm"/>
        <w:rPr>
          <w:rtl/>
        </w:rPr>
      </w:pPr>
      <w:permStart w:id="1357460955" w:edGrp="everyone"/>
      <w:r w:rsidRPr="00BD00C8">
        <w:rPr>
          <w:rtl/>
        </w:rPr>
        <w:t>הזן טקסט כאן...</w:t>
      </w:r>
    </w:p>
    <w:permEnd w:id="1357460955"/>
    <w:p w14:paraId="68D7773F" w14:textId="77777777" w:rsidR="00015359" w:rsidRPr="00CF2F3B" w:rsidRDefault="00015359" w:rsidP="00015359">
      <w:pPr>
        <w:pStyle w:val="Norm"/>
        <w:rPr>
          <w:rtl/>
        </w:rPr>
      </w:pPr>
    </w:p>
    <w:p w14:paraId="2D069C35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EDA6F45" w14:textId="5CD615DD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56" w:name="_Toc95922339"/>
      <w:bookmarkStart w:id="57" w:name="_Toc177065471"/>
      <w:r>
        <w:rPr>
          <w:rFonts w:cs="Arial" w:hint="cs"/>
          <w:rtl/>
        </w:rPr>
        <w:t xml:space="preserve">רקע וניסיון </w:t>
      </w:r>
      <w:r w:rsidRPr="00015359">
        <w:rPr>
          <w:rFonts w:cs="Arial"/>
          <w:rtl/>
        </w:rPr>
        <w:t>בליווי ותמיכה לחברות טכנולוגיות</w:t>
      </w:r>
      <w:bookmarkEnd w:id="56"/>
      <w:bookmarkEnd w:id="5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5FF2266C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A841D3" w14:textId="541E70B9" w:rsidR="00015359" w:rsidRPr="00A62871" w:rsidRDefault="00015359" w:rsidP="007655D3">
            <w:pPr>
              <w:pStyle w:val="notesbullet"/>
              <w:rPr>
                <w:rtl/>
              </w:rPr>
            </w:pPr>
            <w:r w:rsidRPr="00015359">
              <w:rPr>
                <w:rtl/>
              </w:rPr>
              <w:t>רקע וניסיון (כולל היקף ואיכות) רלוונטי בליווי ותמיכה לחברות טכנולוגיות (טכנולוגית ועסקית לפי העניין)</w:t>
            </w:r>
            <w:r w:rsidR="00B6040D">
              <w:t>.</w:t>
            </w:r>
          </w:p>
        </w:tc>
      </w:tr>
    </w:tbl>
    <w:p w14:paraId="67B8F737" w14:textId="67516F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4381B105" w14:textId="77777777" w:rsidTr="009E22B8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4B06741F" w14:textId="588E359E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907022064" w:edGrp="everyone" w:colFirst="1" w:colLast="1"/>
            <w:r>
              <w:rPr>
                <w:rFonts w:asciiTheme="minorBidi" w:hAnsiTheme="minorBidi" w:hint="cs"/>
                <w:b/>
                <w:bCs/>
                <w:rtl/>
              </w:rPr>
              <w:t>מספר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 החברות שקיבלו ליווי ונתמכו תחת ניהולו של מנהל המועדון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51A1B3F5" w14:textId="77777777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907022064"/>
    </w:tbl>
    <w:p w14:paraId="3A32D03E" w14:textId="7BB6F6F8" w:rsidR="007655D3" w:rsidRPr="007655D3" w:rsidRDefault="007655D3" w:rsidP="00015359">
      <w:pPr>
        <w:pStyle w:val="Norm"/>
        <w:rPr>
          <w:sz w:val="6"/>
          <w:szCs w:val="6"/>
          <w:rtl/>
          <w:lang w:eastAsia="he-IL"/>
        </w:rPr>
      </w:pPr>
    </w:p>
    <w:p w14:paraId="5EDBD9E9" w14:textId="77777777" w:rsidR="00015359" w:rsidRPr="00BD00C8" w:rsidRDefault="00015359" w:rsidP="00015359">
      <w:pPr>
        <w:pStyle w:val="Norm"/>
        <w:rPr>
          <w:rtl/>
        </w:rPr>
      </w:pPr>
      <w:permStart w:id="417804988" w:edGrp="everyone"/>
      <w:r w:rsidRPr="00BD00C8">
        <w:rPr>
          <w:rtl/>
        </w:rPr>
        <w:t>הזן טקסט כאן...</w:t>
      </w:r>
    </w:p>
    <w:permEnd w:id="417804988"/>
    <w:p w14:paraId="3343A15A" w14:textId="77777777" w:rsidR="00015359" w:rsidRPr="00CF2F3B" w:rsidRDefault="00015359" w:rsidP="00015359">
      <w:pPr>
        <w:pStyle w:val="Norm"/>
        <w:rPr>
          <w:rtl/>
        </w:rPr>
      </w:pPr>
    </w:p>
    <w:p w14:paraId="4491CE24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1AA9BE9" w14:textId="6508E436" w:rsidR="00015359" w:rsidRDefault="000135A7" w:rsidP="00015359">
      <w:pPr>
        <w:pStyle w:val="Heading2"/>
        <w:framePr w:wrap="notBeside"/>
        <w:rPr>
          <w:rFonts w:cs="Arial"/>
          <w:rtl/>
        </w:rPr>
      </w:pPr>
      <w:bookmarkStart w:id="58" w:name="_Toc95922340"/>
      <w:bookmarkStart w:id="59" w:name="_Toc177065472"/>
      <w:r w:rsidRPr="000135A7">
        <w:rPr>
          <w:rFonts w:cs="Arial"/>
          <w:rtl/>
        </w:rPr>
        <w:t>סיוע לחברות בגיוס הון ממשקיעים חיצוניים</w:t>
      </w:r>
      <w:bookmarkEnd w:id="58"/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0D40D41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00B4779" w14:textId="1BE5F579" w:rsidR="00DC554E" w:rsidRDefault="00DC554E" w:rsidP="00DC554E">
            <w:pPr>
              <w:pStyle w:val="noteshead"/>
            </w:pPr>
            <w:r>
              <w:rPr>
                <w:rFonts w:hint="cs"/>
                <w:rtl/>
              </w:rPr>
              <w:t>יש לפרט את הנושאים הבאים:</w:t>
            </w:r>
          </w:p>
          <w:p w14:paraId="392C3653" w14:textId="1AB8A0E6" w:rsidR="00015359" w:rsidRDefault="00015359" w:rsidP="008A75A7">
            <w:pPr>
              <w:pStyle w:val="notesbullet"/>
            </w:pPr>
            <w:r w:rsidRPr="00015359">
              <w:rPr>
                <w:rtl/>
              </w:rPr>
              <w:t>רקע וניסיון רלוונטי בסיוע לחברות בגיוס הון ממשקיעים חיצוניים</w:t>
            </w:r>
            <w:r w:rsidR="00B6040D">
              <w:t>.</w:t>
            </w:r>
          </w:p>
          <w:p w14:paraId="40142B75" w14:textId="5C82A31E" w:rsidR="00DA7A73" w:rsidRPr="00A62871" w:rsidRDefault="00DC554E" w:rsidP="00DC554E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עבור כל אחת מ</w:t>
            </w:r>
            <w:r w:rsidR="00015359">
              <w:rPr>
                <w:rFonts w:hint="cs"/>
                <w:rtl/>
              </w:rPr>
              <w:t xml:space="preserve">החברות </w:t>
            </w:r>
            <w:r w:rsidR="000135A7">
              <w:rPr>
                <w:rFonts w:hint="cs"/>
                <w:rtl/>
              </w:rPr>
              <w:t>שקבלו סיוע</w:t>
            </w:r>
            <w:r w:rsidR="00015359">
              <w:rPr>
                <w:rFonts w:hint="cs"/>
                <w:rtl/>
              </w:rPr>
              <w:t xml:space="preserve"> תחת ניהולו של מנהל המועדון המוצע</w:t>
            </w:r>
            <w:r>
              <w:rPr>
                <w:rFonts w:hint="cs"/>
                <w:rtl/>
              </w:rPr>
              <w:t xml:space="preserve"> יש להתייחס ולפרט את</w:t>
            </w:r>
            <w:r w:rsidR="00DA7A73">
              <w:rPr>
                <w:rFonts w:hint="cs"/>
                <w:rtl/>
              </w:rPr>
              <w:t xml:space="preserve"> לנושאים הבאים: שמות החברות, תחום הפעילות, היקף וסוג ההשקעה</w:t>
            </w:r>
            <w:r>
              <w:rPr>
                <w:rFonts w:hint="cs"/>
                <w:rtl/>
              </w:rPr>
              <w:t xml:space="preserve"> (סוג ההשקעה לדוגמה: אנג'ל, קרן הון סיכון, תמיכה ממשלתית...)</w:t>
            </w:r>
            <w:r w:rsidR="00B6040D">
              <w:t>.</w:t>
            </w:r>
          </w:p>
        </w:tc>
      </w:tr>
    </w:tbl>
    <w:p w14:paraId="420D6A14" w14:textId="39904956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7AFADF47" w14:textId="77777777" w:rsidTr="009E22B8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622510BE" w14:textId="47F6F8B4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686386373" w:edGrp="everyone" w:colFirst="1" w:colLast="1"/>
            <w:r w:rsidRPr="007655D3">
              <w:rPr>
                <w:rFonts w:asciiTheme="minorBidi" w:hAnsiTheme="minorBidi"/>
                <w:b/>
                <w:bCs/>
                <w:rtl/>
              </w:rPr>
              <w:t xml:space="preserve">סך החברות שקיבלו </w:t>
            </w:r>
            <w:r>
              <w:rPr>
                <w:rFonts w:asciiTheme="minorBidi" w:hAnsiTheme="minorBidi" w:hint="cs"/>
                <w:b/>
                <w:bCs/>
                <w:rtl/>
              </w:rPr>
              <w:t>סיוע מ</w:t>
            </w:r>
            <w:r w:rsidRPr="007655D3">
              <w:rPr>
                <w:rFonts w:asciiTheme="minorBidi" w:hAnsiTheme="minorBidi"/>
                <w:b/>
                <w:bCs/>
                <w:rtl/>
              </w:rPr>
              <w:t>מנהל המועדון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43003B97" w14:textId="77777777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686386373"/>
    </w:tbl>
    <w:p w14:paraId="5E02A7F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6F32E63" w14:textId="77777777" w:rsidR="00015359" w:rsidRPr="00BD00C8" w:rsidRDefault="00015359" w:rsidP="00015359">
      <w:pPr>
        <w:pStyle w:val="Norm"/>
        <w:rPr>
          <w:rtl/>
        </w:rPr>
      </w:pPr>
      <w:permStart w:id="1364066702" w:edGrp="everyone"/>
      <w:r w:rsidRPr="00BD00C8">
        <w:rPr>
          <w:rtl/>
        </w:rPr>
        <w:t>הזן טקסט כאן...</w:t>
      </w:r>
    </w:p>
    <w:permEnd w:id="1364066702"/>
    <w:p w14:paraId="5A475C83" w14:textId="77777777" w:rsidR="00015359" w:rsidRPr="00CF2F3B" w:rsidRDefault="00015359" w:rsidP="00015359">
      <w:pPr>
        <w:pStyle w:val="Norm"/>
        <w:rPr>
          <w:rtl/>
        </w:rPr>
      </w:pPr>
    </w:p>
    <w:p w14:paraId="69F9E3B2" w14:textId="77777777" w:rsidR="00015359" w:rsidRPr="000135A7" w:rsidRDefault="00015359" w:rsidP="00015359">
      <w:pPr>
        <w:pStyle w:val="Norm"/>
        <w:rPr>
          <w:sz w:val="6"/>
          <w:szCs w:val="6"/>
        </w:rPr>
      </w:pPr>
    </w:p>
    <w:p w14:paraId="657CB779" w14:textId="490F9BEA" w:rsidR="00015359" w:rsidRDefault="000135A7" w:rsidP="00015359">
      <w:pPr>
        <w:pStyle w:val="Heading2"/>
        <w:framePr w:wrap="notBeside"/>
        <w:rPr>
          <w:rFonts w:cs="Arial"/>
          <w:rtl/>
        </w:rPr>
      </w:pPr>
      <w:bookmarkStart w:id="60" w:name="_Toc95922341"/>
      <w:bookmarkStart w:id="61" w:name="_Toc177065473"/>
      <w:r w:rsidRPr="000135A7">
        <w:rPr>
          <w:rFonts w:cs="Arial"/>
          <w:rtl/>
        </w:rPr>
        <w:t xml:space="preserve">ניהול גופי השקעה ו/או חברות המבצעות פעילות </w:t>
      </w:r>
      <w:r>
        <w:rPr>
          <w:rFonts w:cs="Arial" w:hint="cs"/>
          <w:rtl/>
        </w:rPr>
        <w:t>מו"פ</w:t>
      </w:r>
      <w:bookmarkEnd w:id="60"/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25AC917E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E65465" w14:textId="77777777" w:rsidR="00DC554E" w:rsidRDefault="00DC554E" w:rsidP="00DC554E">
            <w:pPr>
              <w:pStyle w:val="noteshead"/>
            </w:pPr>
            <w:r>
              <w:rPr>
                <w:rFonts w:hint="cs"/>
                <w:rtl/>
              </w:rPr>
              <w:t>יש לפרט את הנושאים הבאים:</w:t>
            </w:r>
          </w:p>
          <w:p w14:paraId="61C073D4" w14:textId="380159B8" w:rsidR="002B0E3A" w:rsidRPr="00DC554E" w:rsidRDefault="00015359" w:rsidP="00DC554E">
            <w:pPr>
              <w:pStyle w:val="notesbullet"/>
            </w:pPr>
            <w:r w:rsidRPr="00DC554E">
              <w:rPr>
                <w:rtl/>
              </w:rPr>
              <w:t>רקע וניסיון</w:t>
            </w:r>
            <w:r w:rsidR="002B0E3A" w:rsidRPr="00DC554E">
              <w:rPr>
                <w:rtl/>
              </w:rPr>
              <w:t xml:space="preserve"> רלוונטי</w:t>
            </w:r>
            <w:r w:rsidRPr="00DC554E">
              <w:rPr>
                <w:rtl/>
              </w:rPr>
              <w:t xml:space="preserve"> </w:t>
            </w:r>
            <w:r w:rsidR="002B0E3A" w:rsidRPr="00DC554E">
              <w:rPr>
                <w:rFonts w:hint="cs"/>
                <w:rtl/>
              </w:rPr>
              <w:t xml:space="preserve">של מנהל המועדון </w:t>
            </w:r>
            <w:bookmarkStart w:id="62" w:name="_Hlk95921202"/>
            <w:r w:rsidR="002B0E3A" w:rsidRPr="00DC554E">
              <w:rPr>
                <w:rFonts w:hint="cs"/>
                <w:rtl/>
              </w:rPr>
              <w:t xml:space="preserve">המוצע </w:t>
            </w:r>
            <w:r w:rsidRPr="00DC554E">
              <w:rPr>
                <w:rtl/>
              </w:rPr>
              <w:t xml:space="preserve">בניהול גופי השקעה ו/או חברות </w:t>
            </w:r>
            <w:r w:rsidR="002B0E3A" w:rsidRPr="00DC554E">
              <w:rPr>
                <w:rFonts w:hint="cs"/>
                <w:rtl/>
              </w:rPr>
              <w:t>ש</w:t>
            </w:r>
            <w:r w:rsidRPr="00DC554E">
              <w:rPr>
                <w:rtl/>
              </w:rPr>
              <w:t>מבצעות פעילות מחקר ו/או פיתוח</w:t>
            </w:r>
            <w:bookmarkEnd w:id="62"/>
            <w:r w:rsidR="00B6040D">
              <w:t>.</w:t>
            </w:r>
          </w:p>
          <w:p w14:paraId="606BE13B" w14:textId="26DBAA3B" w:rsidR="002B0E3A" w:rsidRPr="00A62871" w:rsidRDefault="007655D3" w:rsidP="007655D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עבור </w:t>
            </w:r>
            <w:r w:rsidR="0001185A" w:rsidRPr="00DC554E">
              <w:rPr>
                <w:rFonts w:hint="cs"/>
                <w:rtl/>
              </w:rPr>
              <w:t>כל אחד מ</w:t>
            </w:r>
            <w:r w:rsidR="002B0E3A" w:rsidRPr="00DC554E">
              <w:rPr>
                <w:rtl/>
              </w:rPr>
              <w:t xml:space="preserve">גופי </w:t>
            </w:r>
            <w:r w:rsidR="002B0E3A" w:rsidRPr="00DC554E">
              <w:rPr>
                <w:rFonts w:hint="cs"/>
                <w:rtl/>
              </w:rPr>
              <w:t>ה</w:t>
            </w:r>
            <w:r w:rsidR="002B0E3A" w:rsidRPr="00DC554E">
              <w:rPr>
                <w:rtl/>
              </w:rPr>
              <w:t>השקעה</w:t>
            </w:r>
            <w:r>
              <w:rPr>
                <w:rFonts w:hint="cs"/>
                <w:rtl/>
              </w:rPr>
              <w:t>/</w:t>
            </w:r>
            <w:r w:rsidR="002B0E3A" w:rsidRPr="00DC554E">
              <w:rPr>
                <w:rFonts w:hint="cs"/>
                <w:rtl/>
              </w:rPr>
              <w:t>ה</w:t>
            </w:r>
            <w:r w:rsidR="002B0E3A" w:rsidRPr="00DC554E">
              <w:rPr>
                <w:rtl/>
              </w:rPr>
              <w:t>חברות</w:t>
            </w:r>
            <w:r w:rsidR="002B0E3A" w:rsidRPr="00DC554E">
              <w:rPr>
                <w:rFonts w:hint="cs"/>
                <w:rtl/>
              </w:rPr>
              <w:t xml:space="preserve"> שניהל מנהל המועדון </w:t>
            </w:r>
            <w:r w:rsidR="0001185A" w:rsidRPr="00DC554E">
              <w:rPr>
                <w:rFonts w:hint="cs"/>
                <w:rtl/>
              </w:rPr>
              <w:t>יש ל</w:t>
            </w:r>
            <w:r>
              <w:rPr>
                <w:rFonts w:hint="cs"/>
                <w:rtl/>
              </w:rPr>
              <w:t>התייחס ול</w:t>
            </w:r>
            <w:r w:rsidR="0001185A" w:rsidRPr="00DC554E">
              <w:rPr>
                <w:rFonts w:hint="cs"/>
                <w:rtl/>
              </w:rPr>
              <w:t xml:space="preserve">פרט </w:t>
            </w:r>
            <w:r>
              <w:rPr>
                <w:rFonts w:hint="cs"/>
                <w:rtl/>
              </w:rPr>
              <w:t xml:space="preserve">את </w:t>
            </w:r>
            <w:r w:rsidR="002B0E3A" w:rsidRPr="00DC554E">
              <w:rPr>
                <w:rFonts w:hint="cs"/>
                <w:rtl/>
              </w:rPr>
              <w:t>שמות החברות, תחומי הפעילות, היק</w:t>
            </w:r>
            <w:r w:rsidR="0001185A" w:rsidRPr="00DC554E">
              <w:rPr>
                <w:rFonts w:hint="cs"/>
                <w:rtl/>
              </w:rPr>
              <w:t>ף</w:t>
            </w:r>
            <w:r w:rsidR="002B0E3A" w:rsidRPr="00DC554E">
              <w:rPr>
                <w:rFonts w:hint="cs"/>
                <w:rtl/>
              </w:rPr>
              <w:t xml:space="preserve"> וסוג ההשקעה</w:t>
            </w:r>
            <w:r w:rsidR="00B6040D">
              <w:t>.</w:t>
            </w:r>
          </w:p>
        </w:tc>
      </w:tr>
    </w:tbl>
    <w:p w14:paraId="68564851" w14:textId="3E8CD1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5764584B" w14:textId="77777777" w:rsidTr="009E22B8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2B68E6D9" w14:textId="3150A9B5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202855982" w:edGrp="everyone" w:colFirst="1" w:colLast="1"/>
            <w:r>
              <w:rPr>
                <w:rFonts w:asciiTheme="minorBidi" w:hAnsiTheme="minorBidi" w:hint="cs"/>
                <w:b/>
                <w:bCs/>
                <w:rtl/>
              </w:rPr>
              <w:t xml:space="preserve">מספר </w:t>
            </w:r>
            <w:r w:rsidRPr="007655D3">
              <w:rPr>
                <w:rFonts w:asciiTheme="minorBidi" w:hAnsiTheme="minorBidi"/>
                <w:b/>
                <w:bCs/>
                <w:rtl/>
              </w:rPr>
              <w:t>גופי השקעה ו/או חברות שמבצעות פעילות מחקר ו/או פיתוח שניהל מנהל המועדון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26CEA45" w14:textId="77777777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202855982"/>
    </w:tbl>
    <w:p w14:paraId="5A07109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C14ED10" w14:textId="77777777" w:rsidR="00015359" w:rsidRPr="00BD00C8" w:rsidRDefault="00015359" w:rsidP="00015359">
      <w:pPr>
        <w:pStyle w:val="Norm"/>
        <w:rPr>
          <w:rtl/>
        </w:rPr>
      </w:pPr>
      <w:permStart w:id="660021824" w:edGrp="everyone"/>
      <w:r w:rsidRPr="00BD00C8">
        <w:rPr>
          <w:rtl/>
        </w:rPr>
        <w:t>הזן טקסט כאן...</w:t>
      </w:r>
    </w:p>
    <w:permEnd w:id="660021824"/>
    <w:p w14:paraId="29D76817" w14:textId="77777777" w:rsidR="00015359" w:rsidRPr="00CF2F3B" w:rsidRDefault="00015359" w:rsidP="00015359">
      <w:pPr>
        <w:pStyle w:val="Norm"/>
        <w:rPr>
          <w:rtl/>
        </w:rPr>
      </w:pPr>
    </w:p>
    <w:p w14:paraId="47C0F5B3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5F516C16" w14:textId="4E85C9FC" w:rsidR="00DB2709" w:rsidRDefault="00CB26B2" w:rsidP="00CB26B2">
      <w:pPr>
        <w:pStyle w:val="Heading1"/>
        <w:framePr w:wrap="notBeside"/>
        <w:rPr>
          <w:rtl/>
        </w:rPr>
      </w:pPr>
      <w:bookmarkStart w:id="63" w:name="_Toc95922342"/>
      <w:bookmarkStart w:id="64" w:name="_Toc177065474"/>
      <w:r w:rsidRPr="00CB26B2">
        <w:rPr>
          <w:rtl/>
        </w:rPr>
        <w:t>ת</w:t>
      </w:r>
      <w:r w:rsidRPr="00CB26B2">
        <w:rPr>
          <w:rFonts w:hint="cs"/>
          <w:rtl/>
        </w:rPr>
        <w:t>ו</w:t>
      </w:r>
      <w:r w:rsidRPr="00CB26B2">
        <w:rPr>
          <w:rtl/>
        </w:rPr>
        <w:t>כנית עסקית</w:t>
      </w:r>
      <w:bookmarkEnd w:id="53"/>
      <w:bookmarkEnd w:id="63"/>
      <w:bookmarkEnd w:id="64"/>
      <w:r w:rsidRPr="00CB26B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9B1C4EA" w14:textId="77777777" w:rsidTr="004654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C7084" w14:textId="1D08CCE3" w:rsidR="00DB2709" w:rsidRPr="00CE5144" w:rsidRDefault="00CB26B2" w:rsidP="00CE5144">
            <w:pPr>
              <w:pStyle w:val="noteshead"/>
              <w:rPr>
                <w:rtl/>
              </w:rPr>
            </w:pPr>
            <w:r w:rsidRPr="00CE5144">
              <w:rPr>
                <w:rtl/>
              </w:rPr>
              <w:t>יש להתייחס לנושאים הבאים:</w:t>
            </w:r>
          </w:p>
          <w:p w14:paraId="40CFC746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1</w:t>
            </w:r>
            <w:r>
              <w:rPr>
                <w:rtl/>
              </w:rPr>
              <w:t>] התחומים הטכנולוגיים, בדגש על תחומים בעלי רמת סיכון גבוהה ומספר חברות הזנק שהמועדון מתכנן להשקיע בכל שנה.</w:t>
            </w:r>
          </w:p>
          <w:p w14:paraId="7E1CA8A2" w14:textId="52F634CA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2</w:t>
            </w:r>
            <w:r>
              <w:rPr>
                <w:rtl/>
              </w:rPr>
              <w:t>] מקורות ה</w:t>
            </w:r>
            <w:r>
              <w:t>Deal Flow</w:t>
            </w:r>
            <w:r w:rsidR="00855F7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- (מוסדות מחקר וכיו"ב), תכנית שיווקית למשיכת חברות הזנק.</w:t>
            </w:r>
          </w:p>
          <w:p w14:paraId="2C7E57BF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3</w:t>
            </w:r>
            <w:r>
              <w:rPr>
                <w:rtl/>
              </w:rPr>
              <w:t>] תכנית לקידום השקעות בחברות הזנק של יזמים עם תנאי מימון מועדפים וחברות הזנק מאזור פריפריה.</w:t>
            </w:r>
          </w:p>
          <w:p w14:paraId="05F90ED6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4</w:t>
            </w:r>
            <w:r>
              <w:rPr>
                <w:rtl/>
              </w:rPr>
              <w:t>] תהליך סינון פרויקטים ותהליך מעקב ותמיכה מקצועית לחברות הזנק שבהן ישקיע המועדון.</w:t>
            </w:r>
          </w:p>
          <w:p w14:paraId="3EBAD00E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5</w:t>
            </w:r>
            <w:r>
              <w:rPr>
                <w:rtl/>
              </w:rPr>
              <w:t>] מדיניות ביצוע השקעות המשך בחברות הזנק, סכומי השקעה מתוכננים והשקעות בהן המציע או השותפים במציע מתכוונים להיות משקיע מוביל.</w:t>
            </w:r>
          </w:p>
          <w:p w14:paraId="1FCC784A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6</w:t>
            </w:r>
            <w:r>
              <w:rPr>
                <w:rtl/>
              </w:rPr>
              <w:t>] תכנית עסקית להגדלת מספר המשקיעים החברים במועדון במהלך שנות הזיכיון ומודל עסקי לפעילות המועדון בתקופת הזיכיון ולהמשך פעילותו מעבר לתקופת הזיכיון.</w:t>
            </w:r>
          </w:p>
          <w:p w14:paraId="022F6223" w14:textId="77777777" w:rsidR="002268BB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7</w:t>
            </w:r>
            <w:r>
              <w:rPr>
                <w:rtl/>
              </w:rPr>
              <w:t>] מספר שותפויות שיסייעו בקידום המועדון כגון: יזמים, חברות הזנק, רשויות מקומיות, תוכניות יזמות, משקיעים נוספים, תעשייה וכיו"ב.</w:t>
            </w:r>
          </w:p>
          <w:p w14:paraId="2758B9AA" w14:textId="678AAF03" w:rsidR="00CB26B2" w:rsidRDefault="002268BB" w:rsidP="002268B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2268BB">
              <w:rPr>
                <w:b/>
                <w:bCs/>
                <w:rtl/>
              </w:rPr>
              <w:t>8</w:t>
            </w:r>
            <w:r>
              <w:rPr>
                <w:rtl/>
              </w:rPr>
              <w:t>] תכנית עסקית לפעילויות להרחבת הידע של חברי המועדון בהשקעות בסיכון גבוה ופעילויות לשיווק וקידום המועדון ומיתוגו.</w:t>
            </w:r>
          </w:p>
          <w:p w14:paraId="4E68E71F" w14:textId="77777777" w:rsidR="002268BB" w:rsidRDefault="002268BB" w:rsidP="002268BB">
            <w:pPr>
              <w:pStyle w:val="Field05"/>
              <w:rPr>
                <w:rtl/>
              </w:rPr>
            </w:pPr>
          </w:p>
          <w:p w14:paraId="11D77498" w14:textId="77777777" w:rsidR="00CB26B2" w:rsidRDefault="00CB26B2" w:rsidP="00CB26B2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FF5F481" w14:textId="1DB5EE7B" w:rsidR="00CB26B2" w:rsidRPr="00A62871" w:rsidRDefault="00CB26B2" w:rsidP="00CE514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2268BB">
              <w:rPr>
                <w:rFonts w:hint="cs"/>
                <w:rtl/>
              </w:rPr>
              <w:t xml:space="preserve"> </w:t>
            </w:r>
            <w:r w:rsidR="002268BB" w:rsidRPr="002268BB">
              <w:rPr>
                <w:rtl/>
              </w:rPr>
              <w:t>למלא לצורך ניקוד ההצעה בהתאם לסעיף 4.4 למסלול ההטבה ולסעיף 5.1 במסלול משנה א'.</w:t>
            </w:r>
          </w:p>
        </w:tc>
      </w:tr>
    </w:tbl>
    <w:p w14:paraId="55834E8B" w14:textId="3102AE7B" w:rsidR="002268BB" w:rsidRDefault="002268BB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10767"/>
      </w:tblGrid>
      <w:tr w:rsidR="002268BB" w:rsidRPr="000310E9" w14:paraId="0E74A3C1" w14:textId="77777777" w:rsidTr="002268BB">
        <w:trPr>
          <w:trHeight w:val="283"/>
          <w:jc w:val="center"/>
        </w:trPr>
        <w:tc>
          <w:tcPr>
            <w:tcW w:w="5000" w:type="pct"/>
            <w:shd w:val="clear" w:color="auto" w:fill="FBE4D5" w:themeFill="accent4" w:themeFillTint="33"/>
            <w:noWrap/>
            <w:vAlign w:val="center"/>
          </w:tcPr>
          <w:p w14:paraId="76FE223E" w14:textId="354DDAD0" w:rsidR="002268BB" w:rsidRPr="002268BB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  <w:r w:rsidRPr="002268BB">
              <w:rPr>
                <w:rFonts w:asciiTheme="minorBidi" w:hAnsiTheme="minorBidi"/>
                <w:b/>
                <w:bCs/>
                <w:rtl/>
              </w:rPr>
              <w:t>צפי מספר חברות הזנק, שיתמכו במסגרת המועדון</w:t>
            </w:r>
          </w:p>
        </w:tc>
      </w:tr>
    </w:tbl>
    <w:p w14:paraId="78CD5627" w14:textId="49A39CE0" w:rsidR="002268BB" w:rsidRPr="002268BB" w:rsidRDefault="002268BB">
      <w:pPr>
        <w:rPr>
          <w:sz w:val="2"/>
          <w:szCs w:val="2"/>
          <w:rtl/>
        </w:rPr>
      </w:pPr>
    </w:p>
    <w:tbl>
      <w:tblPr>
        <w:tblStyle w:val="TableGrid4"/>
        <w:bidiVisual/>
        <w:tblW w:w="499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31"/>
        <w:gridCol w:w="857"/>
        <w:gridCol w:w="2732"/>
        <w:gridCol w:w="859"/>
        <w:gridCol w:w="2732"/>
        <w:gridCol w:w="852"/>
      </w:tblGrid>
      <w:tr w:rsidR="002268BB" w:rsidRPr="000310E9" w14:paraId="6C2627E6" w14:textId="77777777" w:rsidTr="002268BB">
        <w:trPr>
          <w:trHeight w:val="283"/>
          <w:jc w:val="center"/>
        </w:trPr>
        <w:tc>
          <w:tcPr>
            <w:tcW w:w="1269" w:type="pct"/>
            <w:shd w:val="clear" w:color="auto" w:fill="CCCCCC"/>
            <w:noWrap/>
            <w:vAlign w:val="center"/>
          </w:tcPr>
          <w:p w14:paraId="3D8C9AEB" w14:textId="14FA9FA1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826588" w:edGrp="everyone" w:colFirst="1" w:colLast="1"/>
            <w:permStart w:id="2019323397" w:edGrp="everyone" w:colFirst="3" w:colLast="3"/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1</w:t>
            </w:r>
          </w:p>
        </w:tc>
        <w:tc>
          <w:tcPr>
            <w:tcW w:w="398" w:type="pct"/>
            <w:shd w:val="clear" w:color="auto" w:fill="FFF8E5"/>
            <w:noWrap/>
            <w:vAlign w:val="center"/>
          </w:tcPr>
          <w:p w14:paraId="561FF679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shd w:val="clear" w:color="auto" w:fill="CCCCCC"/>
            <w:noWrap/>
            <w:vAlign w:val="center"/>
          </w:tcPr>
          <w:p w14:paraId="233F5647" w14:textId="2C7B613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2</w:t>
            </w:r>
          </w:p>
        </w:tc>
        <w:tc>
          <w:tcPr>
            <w:tcW w:w="399" w:type="pct"/>
            <w:shd w:val="clear" w:color="auto" w:fill="FFF8E5"/>
            <w:noWrap/>
            <w:vAlign w:val="center"/>
          </w:tcPr>
          <w:p w14:paraId="4FDD9EDC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tcBorders>
              <w:right w:val="nil"/>
            </w:tcBorders>
            <w:shd w:val="clear" w:color="auto" w:fill="CCCCCC"/>
            <w:noWrap/>
            <w:vAlign w:val="center"/>
          </w:tcPr>
          <w:p w14:paraId="04243930" w14:textId="0CAE981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שנת זיכיון 3</w:t>
            </w:r>
          </w:p>
        </w:tc>
        <w:tc>
          <w:tcPr>
            <w:tcW w:w="396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CB2A30D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0826588"/>
      <w:permEnd w:id="2019323397"/>
    </w:tbl>
    <w:p w14:paraId="4EEC81F8" w14:textId="77777777" w:rsidR="002268BB" w:rsidRPr="002268BB" w:rsidRDefault="002268BB">
      <w:pPr>
        <w:rPr>
          <w:sz w:val="2"/>
          <w:szCs w:val="2"/>
        </w:rPr>
      </w:pPr>
    </w:p>
    <w:p w14:paraId="1201DB91" w14:textId="77777777" w:rsidR="002268BB" w:rsidRPr="00A62871" w:rsidRDefault="002268BB" w:rsidP="002268B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C510C6F" w14:textId="77777777" w:rsidR="002268BB" w:rsidRPr="00BD00C8" w:rsidRDefault="002268BB" w:rsidP="002268BB">
      <w:pPr>
        <w:pStyle w:val="Norm"/>
        <w:rPr>
          <w:rtl/>
        </w:rPr>
      </w:pPr>
      <w:permStart w:id="983652559" w:edGrp="everyone"/>
      <w:r w:rsidRPr="00BD00C8">
        <w:rPr>
          <w:rtl/>
        </w:rPr>
        <w:t>הזן טקסט כאן...</w:t>
      </w:r>
    </w:p>
    <w:permEnd w:id="983652559"/>
    <w:p w14:paraId="7C56F874" w14:textId="77777777" w:rsidR="002268BB" w:rsidRPr="00CF2F3B" w:rsidRDefault="002268BB" w:rsidP="002268BB">
      <w:pPr>
        <w:pStyle w:val="Norm"/>
        <w:rPr>
          <w:rtl/>
        </w:rPr>
      </w:pPr>
    </w:p>
    <w:p w14:paraId="13DC2CDD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7F84891" w14:textId="6EE123D1" w:rsidR="000B54E7" w:rsidRPr="000B54E7" w:rsidRDefault="000B54E7" w:rsidP="000B54E7">
      <w:pPr>
        <w:pStyle w:val="Heading1"/>
        <w:framePr w:wrap="notBeside"/>
      </w:pPr>
      <w:bookmarkStart w:id="65" w:name="_Toc64229732"/>
      <w:bookmarkStart w:id="66" w:name="_Toc95922344"/>
      <w:bookmarkStart w:id="67" w:name="_Toc177065475"/>
      <w:r w:rsidRPr="000B54E7">
        <w:rPr>
          <w:rtl/>
        </w:rPr>
        <w:t>מקורות המימון של המציע</w:t>
      </w:r>
      <w:bookmarkEnd w:id="65"/>
      <w:bookmarkEnd w:id="66"/>
      <w:bookmarkEnd w:id="6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EF884D6" w14:textId="77777777" w:rsidTr="004654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87ED3D" w14:textId="0A56571A" w:rsidR="004B2C4C" w:rsidRDefault="004B2C4C" w:rsidP="004B2C4C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יש להתייחס לנושאים הבאים ביחס לתקופת הזיכיון ולכל שנת זיכיון בנפרד: </w:t>
            </w:r>
          </w:p>
          <w:p w14:paraId="60A4F07C" w14:textId="7121510A" w:rsidR="004B2C4C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מקורות המימון של המציע, </w:t>
            </w:r>
            <w:r w:rsidR="00CF18DE">
              <w:rPr>
                <w:rFonts w:hint="cs"/>
                <w:rtl/>
              </w:rPr>
              <w:t>הנזילות</w:t>
            </w:r>
            <w:r>
              <w:rPr>
                <w:rtl/>
              </w:rPr>
              <w:t xml:space="preserve"> והאיתנות הפיננסית ויציבות מקורות אלו.</w:t>
            </w:r>
          </w:p>
          <w:p w14:paraId="536D2369" w14:textId="262ED95B" w:rsidR="000B54E7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ההוצאות המתוכנן (כוח אדם, קבלני משנה, ציוד, שונות, שיווק) בהתאם לת</w:t>
            </w:r>
            <w:r w:rsidR="00CF18DE">
              <w:rPr>
                <w:rFonts w:hint="cs"/>
                <w:rtl/>
              </w:rPr>
              <w:t>ו</w:t>
            </w:r>
            <w:r>
              <w:rPr>
                <w:rtl/>
              </w:rPr>
              <w:t>כנית העסקית (סה"כ במהלך תקופת הפעילות ובכל שנה בנפרד) כולל מענק רשות החדשנות והמימון הנוסף.</w:t>
            </w:r>
          </w:p>
          <w:p w14:paraId="1CF44D5C" w14:textId="77777777" w:rsidR="000B54E7" w:rsidRDefault="000B54E7" w:rsidP="000B54E7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04AC3EF9" w14:textId="778C4831" w:rsidR="00DB2709" w:rsidRPr="00A62871" w:rsidRDefault="004B2C4C" w:rsidP="000B54E7">
            <w:pPr>
              <w:pStyle w:val="notesnumer"/>
              <w:rPr>
                <w:rtl/>
              </w:rPr>
            </w:pPr>
            <w:r w:rsidRPr="004B2C4C">
              <w:rPr>
                <w:rFonts w:cs="Arial"/>
                <w:rtl/>
              </w:rPr>
              <w:t>יש למלא לצורך ניקוד ההצעה בהתאם לסעיף 4.4 למסלול ההטבה ולסעיף 5.5 במסלול משנה א'</w:t>
            </w:r>
          </w:p>
        </w:tc>
      </w:tr>
    </w:tbl>
    <w:p w14:paraId="7F0CF049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E6B2BF6" w14:textId="77777777" w:rsidR="00DB2709" w:rsidRPr="00BD00C8" w:rsidRDefault="00DB2709" w:rsidP="00DB2709">
      <w:pPr>
        <w:pStyle w:val="Norm"/>
        <w:rPr>
          <w:rtl/>
        </w:rPr>
      </w:pPr>
      <w:permStart w:id="1394147943" w:edGrp="everyone"/>
      <w:r w:rsidRPr="00BD00C8">
        <w:rPr>
          <w:rtl/>
        </w:rPr>
        <w:t>הזן טקסט כאן...</w:t>
      </w:r>
    </w:p>
    <w:permEnd w:id="1394147943"/>
    <w:p w14:paraId="6082578E" w14:textId="77777777" w:rsidR="00DB2709" w:rsidRPr="00CF2F3B" w:rsidRDefault="00DB2709" w:rsidP="00DB2709">
      <w:pPr>
        <w:pStyle w:val="Norm"/>
        <w:rPr>
          <w:rtl/>
        </w:rPr>
      </w:pPr>
    </w:p>
    <w:bookmarkEnd w:id="50"/>
    <w:bookmarkEnd w:id="51"/>
    <w:p w14:paraId="0365BE9A" w14:textId="77777777" w:rsidR="00DB2709" w:rsidRPr="00A56976" w:rsidRDefault="00DB2709" w:rsidP="00DB2709">
      <w:pPr>
        <w:pStyle w:val="Norm"/>
        <w:rPr>
          <w:sz w:val="6"/>
          <w:szCs w:val="6"/>
          <w:rtl/>
        </w:rPr>
      </w:pPr>
    </w:p>
    <w:sectPr w:rsidR="00DB2709" w:rsidRPr="00A56976" w:rsidSect="003252C0">
      <w:footerReference w:type="default" r:id="rId10"/>
      <w:footerReference w:type="first" r:id="rId11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863C" w14:textId="77777777" w:rsidR="008450CF" w:rsidRDefault="008450CF" w:rsidP="00BF2C64">
      <w:r>
        <w:separator/>
      </w:r>
    </w:p>
    <w:p w14:paraId="6CDE9418" w14:textId="77777777" w:rsidR="008450CF" w:rsidRDefault="008450CF"/>
  </w:endnote>
  <w:endnote w:type="continuationSeparator" w:id="0">
    <w:p w14:paraId="1FE7A5D4" w14:textId="77777777" w:rsidR="008450CF" w:rsidRDefault="008450CF" w:rsidP="00BF2C64">
      <w:r>
        <w:continuationSeparator/>
      </w:r>
    </w:p>
    <w:p w14:paraId="14D186CB" w14:textId="77777777" w:rsidR="008450CF" w:rsidRDefault="00845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0AB9756" w14:textId="5D595B8E" w:rsidR="009A02B8" w:rsidRPr="009A02B8" w:rsidRDefault="009A02B8" w:rsidP="009A02B8">
        <w:pPr>
          <w:bidi w:val="0"/>
          <w:jc w:val="center"/>
          <w:rPr>
            <w:color w:val="595959" w:themeColor="text1" w:themeTint="A6"/>
            <w:sz w:val="2"/>
            <w:szCs w:val="2"/>
          </w:rPr>
        </w:pPr>
      </w:p>
      <w:p w14:paraId="461E7181" w14:textId="77777777" w:rsidR="009A02B8" w:rsidRDefault="00B52089" w:rsidP="009A02B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5F48452E" w14:textId="6B66141C" w:rsidR="00B52089" w:rsidRPr="009A02B8" w:rsidRDefault="00A61B9C" w:rsidP="009A02B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3910" w14:textId="77777777" w:rsidR="009A02B8" w:rsidRDefault="009A02B8" w:rsidP="009A02B8">
    <w:pPr>
      <w:bidi w:val="0"/>
      <w:jc w:val="center"/>
      <w:rPr>
        <w:color w:val="595959" w:themeColor="text1" w:themeTint="A6"/>
        <w:sz w:val="16"/>
        <w:szCs w:val="16"/>
      </w:rPr>
    </w:pPr>
    <w:r w:rsidRPr="009A02B8">
      <w:rPr>
        <w:rFonts w:hint="cs"/>
        <w:color w:val="7F7F7F" w:themeColor="text1" w:themeTint="80"/>
        <w:rtl/>
      </w:rPr>
      <w:t xml:space="preserve">המסמך </w:t>
    </w:r>
    <w:r w:rsidRPr="009A02B8">
      <w:rPr>
        <w:color w:val="7F7F7F" w:themeColor="text1" w:themeTint="80"/>
        <w:rtl/>
      </w:rPr>
      <w:t>נכתב בלשון זכר מטעמי נוחות בלבד, אך מיועד לנשים וגברים כאחד</w:t>
    </w:r>
    <w:r w:rsidRPr="00BC720C">
      <w:rPr>
        <w:color w:val="595959" w:themeColor="text1" w:themeTint="A6"/>
        <w:sz w:val="16"/>
        <w:szCs w:val="16"/>
      </w:rPr>
      <w:t xml:space="preserve"> </w:t>
    </w:r>
  </w:p>
  <w:p w14:paraId="4BDB7577" w14:textId="77777777" w:rsidR="009A02B8" w:rsidRPr="009A02B8" w:rsidRDefault="009A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61CA" w14:textId="77777777" w:rsidR="008450CF" w:rsidRDefault="008450CF" w:rsidP="00BF2C64">
      <w:r>
        <w:separator/>
      </w:r>
    </w:p>
    <w:p w14:paraId="210F5974" w14:textId="77777777" w:rsidR="008450CF" w:rsidRDefault="008450CF"/>
  </w:footnote>
  <w:footnote w:type="continuationSeparator" w:id="0">
    <w:p w14:paraId="1D53BCAD" w14:textId="77777777" w:rsidR="008450CF" w:rsidRDefault="008450CF" w:rsidP="00BF2C64">
      <w:r>
        <w:continuationSeparator/>
      </w:r>
    </w:p>
    <w:p w14:paraId="3079F936" w14:textId="77777777" w:rsidR="008450CF" w:rsidRDefault="00845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2F92469A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943z2gzsX6TI0lQOVhedm3zLDPdcXpB8PQxVv6f4GBi4FlqSZbqOw+bT9ZjYP7frHI3CO4js0UjkRjq2uZ7Pjw==" w:salt="c1qA8vx/yjh18XX1aoE+Y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85A"/>
    <w:rsid w:val="00011AC7"/>
    <w:rsid w:val="000124AA"/>
    <w:rsid w:val="000135A7"/>
    <w:rsid w:val="00013B7D"/>
    <w:rsid w:val="00014C5B"/>
    <w:rsid w:val="000150A3"/>
    <w:rsid w:val="00015359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B03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9B3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54E7"/>
    <w:rsid w:val="000B66F5"/>
    <w:rsid w:val="000B79D4"/>
    <w:rsid w:val="000B7F67"/>
    <w:rsid w:val="000C0019"/>
    <w:rsid w:val="000C062F"/>
    <w:rsid w:val="000C0A12"/>
    <w:rsid w:val="000C1B9B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687C"/>
    <w:rsid w:val="000D6CD9"/>
    <w:rsid w:val="000D7E11"/>
    <w:rsid w:val="000E053B"/>
    <w:rsid w:val="000E49E8"/>
    <w:rsid w:val="000E522C"/>
    <w:rsid w:val="000E5549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1CFE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369A0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2FA"/>
    <w:rsid w:val="00145783"/>
    <w:rsid w:val="00145938"/>
    <w:rsid w:val="0014740A"/>
    <w:rsid w:val="00147977"/>
    <w:rsid w:val="00147C6C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3688"/>
    <w:rsid w:val="001745B9"/>
    <w:rsid w:val="00174B06"/>
    <w:rsid w:val="00175F2A"/>
    <w:rsid w:val="00176BAE"/>
    <w:rsid w:val="0017796E"/>
    <w:rsid w:val="00177FBA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6CC5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2EC"/>
    <w:rsid w:val="001D3863"/>
    <w:rsid w:val="001D3E8A"/>
    <w:rsid w:val="001D4767"/>
    <w:rsid w:val="001D6BCF"/>
    <w:rsid w:val="001E0BC9"/>
    <w:rsid w:val="001E1014"/>
    <w:rsid w:val="001E1388"/>
    <w:rsid w:val="001E1D2C"/>
    <w:rsid w:val="001E27E0"/>
    <w:rsid w:val="001E3E0F"/>
    <w:rsid w:val="001E42AA"/>
    <w:rsid w:val="001E4C3A"/>
    <w:rsid w:val="001E55F1"/>
    <w:rsid w:val="001E7D6A"/>
    <w:rsid w:val="001E7DA4"/>
    <w:rsid w:val="001F2040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0E49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2D52"/>
    <w:rsid w:val="002132A0"/>
    <w:rsid w:val="0021335D"/>
    <w:rsid w:val="0021535D"/>
    <w:rsid w:val="00215C7D"/>
    <w:rsid w:val="00221850"/>
    <w:rsid w:val="00223E43"/>
    <w:rsid w:val="00224188"/>
    <w:rsid w:val="00224D45"/>
    <w:rsid w:val="00225F42"/>
    <w:rsid w:val="00226884"/>
    <w:rsid w:val="002268BB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6D6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AFD"/>
    <w:rsid w:val="00277E32"/>
    <w:rsid w:val="00280A8F"/>
    <w:rsid w:val="00281B28"/>
    <w:rsid w:val="002822C2"/>
    <w:rsid w:val="00282657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0E3A"/>
    <w:rsid w:val="002B1C44"/>
    <w:rsid w:val="002B293F"/>
    <w:rsid w:val="002B480D"/>
    <w:rsid w:val="002B484A"/>
    <w:rsid w:val="002B4DFA"/>
    <w:rsid w:val="002B69A4"/>
    <w:rsid w:val="002C0FFB"/>
    <w:rsid w:val="002C191D"/>
    <w:rsid w:val="002C2AD9"/>
    <w:rsid w:val="002C3A85"/>
    <w:rsid w:val="002C3B0E"/>
    <w:rsid w:val="002C3EF3"/>
    <w:rsid w:val="002C4B25"/>
    <w:rsid w:val="002C6DCB"/>
    <w:rsid w:val="002C764B"/>
    <w:rsid w:val="002C7DEB"/>
    <w:rsid w:val="002D1086"/>
    <w:rsid w:val="002D1118"/>
    <w:rsid w:val="002D15B6"/>
    <w:rsid w:val="002D287B"/>
    <w:rsid w:val="002D2E46"/>
    <w:rsid w:val="002D3E15"/>
    <w:rsid w:val="002D5FCB"/>
    <w:rsid w:val="002D72C1"/>
    <w:rsid w:val="002E0074"/>
    <w:rsid w:val="002E08A1"/>
    <w:rsid w:val="002E11B5"/>
    <w:rsid w:val="002E40A7"/>
    <w:rsid w:val="002E5A15"/>
    <w:rsid w:val="002E652C"/>
    <w:rsid w:val="002E690B"/>
    <w:rsid w:val="002E7056"/>
    <w:rsid w:val="002E7684"/>
    <w:rsid w:val="002E76AC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9D8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3F0C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170"/>
    <w:rsid w:val="00345957"/>
    <w:rsid w:val="00346733"/>
    <w:rsid w:val="00346865"/>
    <w:rsid w:val="00346958"/>
    <w:rsid w:val="00350DCC"/>
    <w:rsid w:val="00352DA2"/>
    <w:rsid w:val="00354E10"/>
    <w:rsid w:val="00356079"/>
    <w:rsid w:val="0035642B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7AE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0B"/>
    <w:rsid w:val="003A6739"/>
    <w:rsid w:val="003A7B0D"/>
    <w:rsid w:val="003A7B86"/>
    <w:rsid w:val="003B0C6A"/>
    <w:rsid w:val="003B0EFD"/>
    <w:rsid w:val="003B13B7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07EB1"/>
    <w:rsid w:val="0041114C"/>
    <w:rsid w:val="00411BAF"/>
    <w:rsid w:val="00412331"/>
    <w:rsid w:val="00412E65"/>
    <w:rsid w:val="00414625"/>
    <w:rsid w:val="00414989"/>
    <w:rsid w:val="00414EEE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4D8"/>
    <w:rsid w:val="0042571E"/>
    <w:rsid w:val="00426197"/>
    <w:rsid w:val="004265B6"/>
    <w:rsid w:val="0042694E"/>
    <w:rsid w:val="00430F3B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3950"/>
    <w:rsid w:val="004441B4"/>
    <w:rsid w:val="00444D74"/>
    <w:rsid w:val="00447833"/>
    <w:rsid w:val="00447BCB"/>
    <w:rsid w:val="00447DAC"/>
    <w:rsid w:val="0045024C"/>
    <w:rsid w:val="00450868"/>
    <w:rsid w:val="00451483"/>
    <w:rsid w:val="00451815"/>
    <w:rsid w:val="00452024"/>
    <w:rsid w:val="004561EA"/>
    <w:rsid w:val="00460955"/>
    <w:rsid w:val="004609DB"/>
    <w:rsid w:val="00460E83"/>
    <w:rsid w:val="004610E9"/>
    <w:rsid w:val="00461132"/>
    <w:rsid w:val="00461676"/>
    <w:rsid w:val="00462EE7"/>
    <w:rsid w:val="004631BE"/>
    <w:rsid w:val="00465EB3"/>
    <w:rsid w:val="00465F66"/>
    <w:rsid w:val="00470013"/>
    <w:rsid w:val="00471D08"/>
    <w:rsid w:val="00472CFD"/>
    <w:rsid w:val="00475291"/>
    <w:rsid w:val="004754C2"/>
    <w:rsid w:val="00476049"/>
    <w:rsid w:val="00476CCC"/>
    <w:rsid w:val="004774C8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2DAA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04F4"/>
    <w:rsid w:val="004B2969"/>
    <w:rsid w:val="004B2C4C"/>
    <w:rsid w:val="004B2F17"/>
    <w:rsid w:val="004B333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C77D3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3CF5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C5B"/>
    <w:rsid w:val="0050267F"/>
    <w:rsid w:val="00503C3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3C6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1BD1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746B"/>
    <w:rsid w:val="00571747"/>
    <w:rsid w:val="00571B5E"/>
    <w:rsid w:val="00572F8C"/>
    <w:rsid w:val="0057351E"/>
    <w:rsid w:val="00573A25"/>
    <w:rsid w:val="00573FF1"/>
    <w:rsid w:val="00576002"/>
    <w:rsid w:val="00580BAF"/>
    <w:rsid w:val="00581C0F"/>
    <w:rsid w:val="00582441"/>
    <w:rsid w:val="00582B0B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A7A2C"/>
    <w:rsid w:val="005B1AE8"/>
    <w:rsid w:val="005B1E66"/>
    <w:rsid w:val="005B2C6A"/>
    <w:rsid w:val="005B32E2"/>
    <w:rsid w:val="005B3CCC"/>
    <w:rsid w:val="005B6ACA"/>
    <w:rsid w:val="005B7612"/>
    <w:rsid w:val="005B7BB6"/>
    <w:rsid w:val="005C0E25"/>
    <w:rsid w:val="005C1096"/>
    <w:rsid w:val="005C29D0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156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1738E"/>
    <w:rsid w:val="0062187B"/>
    <w:rsid w:val="00622AAF"/>
    <w:rsid w:val="00622AE7"/>
    <w:rsid w:val="00624552"/>
    <w:rsid w:val="00624AD9"/>
    <w:rsid w:val="006263D9"/>
    <w:rsid w:val="006268CC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2C5F"/>
    <w:rsid w:val="00643517"/>
    <w:rsid w:val="00643D6D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172"/>
    <w:rsid w:val="0069287E"/>
    <w:rsid w:val="00692D91"/>
    <w:rsid w:val="00693AAF"/>
    <w:rsid w:val="006947B6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5160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0366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4D9"/>
    <w:rsid w:val="0071378B"/>
    <w:rsid w:val="00713DFF"/>
    <w:rsid w:val="00713EC5"/>
    <w:rsid w:val="00713F4A"/>
    <w:rsid w:val="0071422D"/>
    <w:rsid w:val="00714283"/>
    <w:rsid w:val="007146DE"/>
    <w:rsid w:val="0071485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322E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B33"/>
    <w:rsid w:val="00753F86"/>
    <w:rsid w:val="00755B89"/>
    <w:rsid w:val="007575B4"/>
    <w:rsid w:val="007602C5"/>
    <w:rsid w:val="0076243A"/>
    <w:rsid w:val="007625D2"/>
    <w:rsid w:val="007634F6"/>
    <w:rsid w:val="00763B47"/>
    <w:rsid w:val="0076496B"/>
    <w:rsid w:val="007655D3"/>
    <w:rsid w:val="007656AE"/>
    <w:rsid w:val="00766ADD"/>
    <w:rsid w:val="00767A87"/>
    <w:rsid w:val="007706C8"/>
    <w:rsid w:val="00771721"/>
    <w:rsid w:val="00771E65"/>
    <w:rsid w:val="00772E48"/>
    <w:rsid w:val="00772FBF"/>
    <w:rsid w:val="00773448"/>
    <w:rsid w:val="00773EE1"/>
    <w:rsid w:val="007760A7"/>
    <w:rsid w:val="007765E1"/>
    <w:rsid w:val="007767DC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7C7"/>
    <w:rsid w:val="00792BD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B50D3"/>
    <w:rsid w:val="007B632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5CBB"/>
    <w:rsid w:val="007D6C25"/>
    <w:rsid w:val="007E0C9E"/>
    <w:rsid w:val="007E0F01"/>
    <w:rsid w:val="007E138A"/>
    <w:rsid w:val="007E31D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0474"/>
    <w:rsid w:val="00841761"/>
    <w:rsid w:val="008425C3"/>
    <w:rsid w:val="00844577"/>
    <w:rsid w:val="008450CF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5F7F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2A7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6D6A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1D58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31B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96786"/>
    <w:rsid w:val="009A0264"/>
    <w:rsid w:val="009A02B8"/>
    <w:rsid w:val="009A173F"/>
    <w:rsid w:val="009A3D51"/>
    <w:rsid w:val="009A4E84"/>
    <w:rsid w:val="009A5417"/>
    <w:rsid w:val="009A6569"/>
    <w:rsid w:val="009B0DF8"/>
    <w:rsid w:val="009B0F86"/>
    <w:rsid w:val="009B1DB0"/>
    <w:rsid w:val="009B1FEF"/>
    <w:rsid w:val="009B2327"/>
    <w:rsid w:val="009B313D"/>
    <w:rsid w:val="009B5991"/>
    <w:rsid w:val="009B6269"/>
    <w:rsid w:val="009B73C1"/>
    <w:rsid w:val="009B74B7"/>
    <w:rsid w:val="009C01F7"/>
    <w:rsid w:val="009C1924"/>
    <w:rsid w:val="009C1A31"/>
    <w:rsid w:val="009C1BF6"/>
    <w:rsid w:val="009C3148"/>
    <w:rsid w:val="009C44F8"/>
    <w:rsid w:val="009C4E48"/>
    <w:rsid w:val="009C5BC6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5DC8"/>
    <w:rsid w:val="009E7B8E"/>
    <w:rsid w:val="009F178F"/>
    <w:rsid w:val="009F1F1A"/>
    <w:rsid w:val="009F207B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52FD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1E77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52D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484"/>
    <w:rsid w:val="00A51F50"/>
    <w:rsid w:val="00A54117"/>
    <w:rsid w:val="00A54B92"/>
    <w:rsid w:val="00A54BF0"/>
    <w:rsid w:val="00A552A4"/>
    <w:rsid w:val="00A5695E"/>
    <w:rsid w:val="00A56976"/>
    <w:rsid w:val="00A56DF1"/>
    <w:rsid w:val="00A56F07"/>
    <w:rsid w:val="00A575FA"/>
    <w:rsid w:val="00A57FAD"/>
    <w:rsid w:val="00A604D2"/>
    <w:rsid w:val="00A61B9C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078"/>
    <w:rsid w:val="00A72136"/>
    <w:rsid w:val="00A722C6"/>
    <w:rsid w:val="00A726C0"/>
    <w:rsid w:val="00A73498"/>
    <w:rsid w:val="00A739E4"/>
    <w:rsid w:val="00A7403E"/>
    <w:rsid w:val="00A76358"/>
    <w:rsid w:val="00A82719"/>
    <w:rsid w:val="00A828EB"/>
    <w:rsid w:val="00A8314E"/>
    <w:rsid w:val="00A83C4F"/>
    <w:rsid w:val="00A8500A"/>
    <w:rsid w:val="00A859C0"/>
    <w:rsid w:val="00A8759C"/>
    <w:rsid w:val="00A87B5B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D5DCD"/>
    <w:rsid w:val="00AE0BED"/>
    <w:rsid w:val="00AE0EA0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76B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267D"/>
    <w:rsid w:val="00B23C58"/>
    <w:rsid w:val="00B25437"/>
    <w:rsid w:val="00B26B6E"/>
    <w:rsid w:val="00B27213"/>
    <w:rsid w:val="00B27376"/>
    <w:rsid w:val="00B3093D"/>
    <w:rsid w:val="00B33459"/>
    <w:rsid w:val="00B33F8C"/>
    <w:rsid w:val="00B354D8"/>
    <w:rsid w:val="00B35648"/>
    <w:rsid w:val="00B35B50"/>
    <w:rsid w:val="00B35C7B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F72"/>
    <w:rsid w:val="00B42AD5"/>
    <w:rsid w:val="00B4301E"/>
    <w:rsid w:val="00B43042"/>
    <w:rsid w:val="00B4364C"/>
    <w:rsid w:val="00B436CF"/>
    <w:rsid w:val="00B445EC"/>
    <w:rsid w:val="00B458A7"/>
    <w:rsid w:val="00B46D25"/>
    <w:rsid w:val="00B46EB7"/>
    <w:rsid w:val="00B52089"/>
    <w:rsid w:val="00B52738"/>
    <w:rsid w:val="00B53368"/>
    <w:rsid w:val="00B54B5C"/>
    <w:rsid w:val="00B55602"/>
    <w:rsid w:val="00B568B4"/>
    <w:rsid w:val="00B6040D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953"/>
    <w:rsid w:val="00B73D95"/>
    <w:rsid w:val="00B743E1"/>
    <w:rsid w:val="00B7440F"/>
    <w:rsid w:val="00B75E7E"/>
    <w:rsid w:val="00B766D5"/>
    <w:rsid w:val="00B76776"/>
    <w:rsid w:val="00B773D6"/>
    <w:rsid w:val="00B774B5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96B58"/>
    <w:rsid w:val="00BA0399"/>
    <w:rsid w:val="00BA15C9"/>
    <w:rsid w:val="00BA2141"/>
    <w:rsid w:val="00BA2482"/>
    <w:rsid w:val="00BA4193"/>
    <w:rsid w:val="00BA470A"/>
    <w:rsid w:val="00BA4847"/>
    <w:rsid w:val="00BA4885"/>
    <w:rsid w:val="00BA77C6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68B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0CC4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27E5A"/>
    <w:rsid w:val="00C32D41"/>
    <w:rsid w:val="00C33CC6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4C4D"/>
    <w:rsid w:val="00C55E63"/>
    <w:rsid w:val="00C626BA"/>
    <w:rsid w:val="00C63B1D"/>
    <w:rsid w:val="00C64235"/>
    <w:rsid w:val="00C67FE0"/>
    <w:rsid w:val="00C72388"/>
    <w:rsid w:val="00C731DC"/>
    <w:rsid w:val="00C7348E"/>
    <w:rsid w:val="00C7454C"/>
    <w:rsid w:val="00C75D87"/>
    <w:rsid w:val="00C76E4B"/>
    <w:rsid w:val="00C8294C"/>
    <w:rsid w:val="00C84DD5"/>
    <w:rsid w:val="00C8572C"/>
    <w:rsid w:val="00C8600C"/>
    <w:rsid w:val="00C86174"/>
    <w:rsid w:val="00C8682D"/>
    <w:rsid w:val="00C86AA5"/>
    <w:rsid w:val="00C86B8F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26B2"/>
    <w:rsid w:val="00CB4A0A"/>
    <w:rsid w:val="00CB542D"/>
    <w:rsid w:val="00CC0D99"/>
    <w:rsid w:val="00CC3484"/>
    <w:rsid w:val="00CC5229"/>
    <w:rsid w:val="00CC5623"/>
    <w:rsid w:val="00CC7C98"/>
    <w:rsid w:val="00CD0881"/>
    <w:rsid w:val="00CD099A"/>
    <w:rsid w:val="00CD1163"/>
    <w:rsid w:val="00CD120E"/>
    <w:rsid w:val="00CD1610"/>
    <w:rsid w:val="00CD47DF"/>
    <w:rsid w:val="00CD529D"/>
    <w:rsid w:val="00CD5DAD"/>
    <w:rsid w:val="00CE173A"/>
    <w:rsid w:val="00CE1964"/>
    <w:rsid w:val="00CE3181"/>
    <w:rsid w:val="00CE36D0"/>
    <w:rsid w:val="00CE48DF"/>
    <w:rsid w:val="00CE5144"/>
    <w:rsid w:val="00CE6185"/>
    <w:rsid w:val="00CF05A9"/>
    <w:rsid w:val="00CF09D1"/>
    <w:rsid w:val="00CF0CD3"/>
    <w:rsid w:val="00CF0F84"/>
    <w:rsid w:val="00CF18DE"/>
    <w:rsid w:val="00CF2AB3"/>
    <w:rsid w:val="00CF2C0C"/>
    <w:rsid w:val="00CF2C79"/>
    <w:rsid w:val="00CF2E3B"/>
    <w:rsid w:val="00CF2F3B"/>
    <w:rsid w:val="00CF34A9"/>
    <w:rsid w:val="00CF4D23"/>
    <w:rsid w:val="00CF4F48"/>
    <w:rsid w:val="00D0121C"/>
    <w:rsid w:val="00D01DF2"/>
    <w:rsid w:val="00D02DF2"/>
    <w:rsid w:val="00D057C1"/>
    <w:rsid w:val="00D05A6F"/>
    <w:rsid w:val="00D05A9C"/>
    <w:rsid w:val="00D05D90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5F45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377AC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0764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2610"/>
    <w:rsid w:val="00D92AA3"/>
    <w:rsid w:val="00D94BFE"/>
    <w:rsid w:val="00D9563F"/>
    <w:rsid w:val="00D97B57"/>
    <w:rsid w:val="00D97F63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A73"/>
    <w:rsid w:val="00DA7BA4"/>
    <w:rsid w:val="00DB1BB8"/>
    <w:rsid w:val="00DB2709"/>
    <w:rsid w:val="00DB4981"/>
    <w:rsid w:val="00DB4F27"/>
    <w:rsid w:val="00DB63DA"/>
    <w:rsid w:val="00DB6C92"/>
    <w:rsid w:val="00DC01BE"/>
    <w:rsid w:val="00DC1079"/>
    <w:rsid w:val="00DC190C"/>
    <w:rsid w:val="00DC1D92"/>
    <w:rsid w:val="00DC1F6C"/>
    <w:rsid w:val="00DC29AB"/>
    <w:rsid w:val="00DC2D41"/>
    <w:rsid w:val="00DC554E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525"/>
    <w:rsid w:val="00DE6E58"/>
    <w:rsid w:val="00DE7199"/>
    <w:rsid w:val="00DF0639"/>
    <w:rsid w:val="00DF0C78"/>
    <w:rsid w:val="00DF2074"/>
    <w:rsid w:val="00DF2FC0"/>
    <w:rsid w:val="00DF595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125"/>
    <w:rsid w:val="00E34503"/>
    <w:rsid w:val="00E34504"/>
    <w:rsid w:val="00E34AB2"/>
    <w:rsid w:val="00E34EB0"/>
    <w:rsid w:val="00E356BF"/>
    <w:rsid w:val="00E35B2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25B"/>
    <w:rsid w:val="00E53EDD"/>
    <w:rsid w:val="00E557D9"/>
    <w:rsid w:val="00E56548"/>
    <w:rsid w:val="00E57785"/>
    <w:rsid w:val="00E6031F"/>
    <w:rsid w:val="00E61009"/>
    <w:rsid w:val="00E62E9C"/>
    <w:rsid w:val="00E65EB6"/>
    <w:rsid w:val="00E6618A"/>
    <w:rsid w:val="00E71211"/>
    <w:rsid w:val="00E720D9"/>
    <w:rsid w:val="00E7285C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469A"/>
    <w:rsid w:val="00EB5F65"/>
    <w:rsid w:val="00EB65E2"/>
    <w:rsid w:val="00EB6D52"/>
    <w:rsid w:val="00EB7EDB"/>
    <w:rsid w:val="00EC0432"/>
    <w:rsid w:val="00EC0687"/>
    <w:rsid w:val="00EC0DD7"/>
    <w:rsid w:val="00EC12FA"/>
    <w:rsid w:val="00EC1922"/>
    <w:rsid w:val="00EC25FF"/>
    <w:rsid w:val="00EC2B12"/>
    <w:rsid w:val="00EC391B"/>
    <w:rsid w:val="00EC3AFC"/>
    <w:rsid w:val="00EC4176"/>
    <w:rsid w:val="00EC65AE"/>
    <w:rsid w:val="00EC6811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0B7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134F"/>
    <w:rsid w:val="00EF21D8"/>
    <w:rsid w:val="00EF2397"/>
    <w:rsid w:val="00EF2790"/>
    <w:rsid w:val="00EF5724"/>
    <w:rsid w:val="00EF5A52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2793"/>
    <w:rsid w:val="00F34119"/>
    <w:rsid w:val="00F34F9A"/>
    <w:rsid w:val="00F36FCE"/>
    <w:rsid w:val="00F37401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67650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97C69"/>
    <w:rsid w:val="00FA161C"/>
    <w:rsid w:val="00FA1E4F"/>
    <w:rsid w:val="00FA21AD"/>
    <w:rsid w:val="00FA2B42"/>
    <w:rsid w:val="00FA364D"/>
    <w:rsid w:val="00FA68C4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6958"/>
    <w:rsid w:val="00FD730E"/>
    <w:rsid w:val="00FD770C"/>
    <w:rsid w:val="00FE0994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A3052D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640747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C76E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40747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4074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40747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4074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40747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40747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40747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40747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C76E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40747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40747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40747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40747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40747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40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40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40747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40747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40747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40747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40747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40747"/>
    <w:rPr>
      <w:i/>
      <w:iCs/>
    </w:rPr>
  </w:style>
  <w:style w:type="paragraph" w:styleId="NoSpacing">
    <w:name w:val="No Spacing"/>
    <w:uiPriority w:val="20"/>
    <w:semiHidden/>
    <w:locked/>
    <w:rsid w:val="00640747"/>
  </w:style>
  <w:style w:type="paragraph" w:styleId="Quote">
    <w:name w:val="Quote"/>
    <w:basedOn w:val="Normal"/>
    <w:next w:val="Normal"/>
    <w:link w:val="QuoteChar"/>
    <w:uiPriority w:val="29"/>
    <w:semiHidden/>
    <w:locked/>
    <w:rsid w:val="00640747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074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40747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747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407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640747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4074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40747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4074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40747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4074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640747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40747"/>
    <w:pPr>
      <w:ind w:left="794"/>
    </w:pPr>
  </w:style>
  <w:style w:type="paragraph" w:styleId="TOC1">
    <w:name w:val="toc 1"/>
    <w:next w:val="Norm"/>
    <w:uiPriority w:val="39"/>
    <w:unhideWhenUsed/>
    <w:locked/>
    <w:rsid w:val="00DC2D41"/>
    <w:pPr>
      <w:widowControl w:val="0"/>
      <w:tabs>
        <w:tab w:val="right" w:leader="dot" w:pos="10763"/>
      </w:tabs>
      <w:ind w:left="1418" w:hanging="1021"/>
    </w:pPr>
    <w:rPr>
      <w:rFonts w:ascii="Arial" w:eastAsiaTheme="minorEastAsia" w:hAnsi="Arial" w:cs="Arial"/>
      <w:b/>
      <w:bCs/>
      <w:noProof/>
      <w:color w:val="002060"/>
    </w:rPr>
  </w:style>
  <w:style w:type="paragraph" w:styleId="TOC2">
    <w:name w:val="toc 2"/>
    <w:next w:val="Norm"/>
    <w:uiPriority w:val="39"/>
    <w:unhideWhenUsed/>
    <w:locked/>
    <w:rsid w:val="00DC2D41"/>
    <w:pPr>
      <w:tabs>
        <w:tab w:val="right" w:leader="dot" w:pos="10763"/>
      </w:tabs>
      <w:ind w:left="1418" w:hanging="1021"/>
    </w:pPr>
    <w:rPr>
      <w:rFonts w:asciiTheme="minorBidi" w:eastAsiaTheme="minorEastAsia" w:hAnsiTheme="minorBidi"/>
      <w:noProof/>
      <w:color w:val="002060"/>
      <w:sz w:val="20"/>
    </w:rPr>
  </w:style>
  <w:style w:type="character" w:styleId="Hyperlink">
    <w:name w:val="Hyperlink"/>
    <w:uiPriority w:val="99"/>
    <w:unhideWhenUsed/>
    <w:locked/>
    <w:rsid w:val="00640747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40747"/>
    <w:rPr>
      <w:color w:val="808080"/>
    </w:rPr>
  </w:style>
  <w:style w:type="paragraph" w:customStyle="1" w:styleId="Numer">
    <w:name w:val="Numer"/>
    <w:basedOn w:val="Norm"/>
    <w:uiPriority w:val="10"/>
    <w:qFormat/>
    <w:rsid w:val="00640747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40747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4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40747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40747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40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74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40747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40747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40747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40747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40747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40747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40747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40747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40747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40747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40747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40747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40747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40747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40747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40747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40747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640747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640747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640747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40747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21335D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F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56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02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B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B7CA5B1414585ACA3C3BC4C32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B633-391C-48DB-B8E8-FBDE715D7372}"/>
      </w:docPartPr>
      <w:docPartBody>
        <w:p w:rsidR="008C1B1B" w:rsidRDefault="008C1B1B" w:rsidP="008C1B1B">
          <w:pPr>
            <w:pStyle w:val="E22B7CA5B1414585ACA3C3BC4C326FE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D29D3E875BA4BEF979DBDB0552F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47B0-9545-4603-9464-54C35DAF7FD2}"/>
      </w:docPartPr>
      <w:docPartBody>
        <w:p w:rsidR="008D3EC6" w:rsidRDefault="008C1B1B" w:rsidP="008C1B1B">
          <w:pPr>
            <w:pStyle w:val="AD29D3E875BA4BEF979DBDB0552F1D9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6C30E1698B34D5D84C5C51736F7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5929-1512-4D3E-ACAD-16EEC7588A9B}"/>
      </w:docPartPr>
      <w:docPartBody>
        <w:p w:rsidR="008D3EC6" w:rsidRDefault="008C1B1B" w:rsidP="008C1B1B">
          <w:pPr>
            <w:pStyle w:val="96C30E1698B34D5D84C5C51736F720E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CAC93CAFDEF4F528C9B74730B36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9D43-ED9D-4184-A9D3-E590D4D28B0D}"/>
      </w:docPartPr>
      <w:docPartBody>
        <w:p w:rsidR="008D3EC6" w:rsidRDefault="008C1B1B" w:rsidP="008C1B1B">
          <w:pPr>
            <w:pStyle w:val="3CAC93CAFDEF4F528C9B74730B36C8D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2F9092131E64792BFD915BFAC74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270F-AE10-4EFF-A23B-555160DC95F7}"/>
      </w:docPartPr>
      <w:docPartBody>
        <w:p w:rsidR="008D3EC6" w:rsidRDefault="008C1B1B" w:rsidP="008C1B1B">
          <w:pPr>
            <w:pStyle w:val="B2F9092131E64792BFD915BFAC743D3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9252C873A574997A435BA128829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7F6D-8902-4EB1-B48E-6B66CC4A0694}"/>
      </w:docPartPr>
      <w:docPartBody>
        <w:p w:rsidR="008D3EC6" w:rsidRDefault="008C1B1B" w:rsidP="008C1B1B">
          <w:pPr>
            <w:pStyle w:val="D9252C873A574997A435BA128829F0A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A541353B5F7432AB1327991D317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B975-488E-4820-AA4E-AF6146E19F67}"/>
      </w:docPartPr>
      <w:docPartBody>
        <w:p w:rsidR="008D3EC6" w:rsidRDefault="008C1B1B" w:rsidP="008C1B1B">
          <w:pPr>
            <w:pStyle w:val="7A541353B5F7432AB1327991D317386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B7423DFD36D45A1A15660400B10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9E1A-BAE5-45E1-9E05-981CABB7E8EF}"/>
      </w:docPartPr>
      <w:docPartBody>
        <w:p w:rsidR="009A238F" w:rsidRDefault="00F3096D" w:rsidP="00F3096D">
          <w:pPr>
            <w:pStyle w:val="7B7423DFD36D45A1A15660400B10C97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214392529A14E5C8BF5ED57C7CD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566F-7AE4-472F-BB7C-6B23F6F7D90B}"/>
      </w:docPartPr>
      <w:docPartBody>
        <w:p w:rsidR="009A238F" w:rsidRDefault="00F3096D" w:rsidP="00F3096D">
          <w:pPr>
            <w:pStyle w:val="A214392529A14E5C8BF5ED57C7CDDA7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C8B2C899D82486396699D32E066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F85C-0E81-4DE5-B8FD-24EE7D9766D6}"/>
      </w:docPartPr>
      <w:docPartBody>
        <w:p w:rsidR="0068750D" w:rsidRDefault="009A238F" w:rsidP="009A238F">
          <w:pPr>
            <w:pStyle w:val="4C8B2C899D82486396699D32E06656A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A70CEB904AF481EA35D6A270BFD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8059-A182-43DD-83E2-3142F34083D5}"/>
      </w:docPartPr>
      <w:docPartBody>
        <w:p w:rsidR="0068750D" w:rsidRDefault="009A238F" w:rsidP="009A238F">
          <w:pPr>
            <w:pStyle w:val="8A70CEB904AF481EA35D6A270BFDF38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EF6811FCC4540089C9F44D49769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F07-B89C-451A-BC9E-5EDC3EA6380D}"/>
      </w:docPartPr>
      <w:docPartBody>
        <w:p w:rsidR="0068750D" w:rsidRDefault="009A238F" w:rsidP="009A238F">
          <w:pPr>
            <w:pStyle w:val="CEF6811FCC4540089C9F44D49769CC8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8F2AC9088394D359D4092629CE7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451D-6F08-440C-B49B-C4574F3C451F}"/>
      </w:docPartPr>
      <w:docPartBody>
        <w:p w:rsidR="0068750D" w:rsidRDefault="009A238F" w:rsidP="009A238F">
          <w:pPr>
            <w:pStyle w:val="38F2AC9088394D359D4092629CE7907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F4A4B9149254A4B980233CD4B84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2205-BD65-48D2-8010-05367C154FE6}"/>
      </w:docPartPr>
      <w:docPartBody>
        <w:p w:rsidR="004A4814" w:rsidRDefault="00F20DC5" w:rsidP="00F20DC5">
          <w:pPr>
            <w:pStyle w:val="7F4A4B9149254A4B980233CD4B845B18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A157B30DF4862B32CA7EA49EC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4590-CF2C-480B-898A-5C15A613DC08}"/>
      </w:docPartPr>
      <w:docPartBody>
        <w:p w:rsidR="002E11CE" w:rsidRDefault="00641BF5" w:rsidP="00641BF5">
          <w:pPr>
            <w:pStyle w:val="BD0A157B30DF4862B32CA7EA49EC9CA71"/>
          </w:pPr>
          <w:r w:rsidRPr="00D91D89">
            <w:rPr>
              <w:rFonts w:hint="cs"/>
              <w:color w:val="A00000"/>
              <w:sz w:val="18"/>
              <w:szCs w:val="18"/>
              <w:rtl/>
            </w:rPr>
            <w:t>בחר</w:t>
          </w:r>
          <w:r>
            <w:rPr>
              <w:rFonts w:hint="cs"/>
              <w:color w:val="A00000"/>
              <w:sz w:val="18"/>
              <w:szCs w:val="18"/>
              <w:rtl/>
            </w:rPr>
            <w:t xml:space="preserve"> או הקלד</w:t>
          </w:r>
          <w:r w:rsidRPr="00D91D89">
            <w:rPr>
              <w:rFonts w:hint="cs"/>
              <w:color w:val="A00000"/>
              <w:sz w:val="18"/>
              <w:szCs w:val="18"/>
              <w:rtl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23AAA"/>
    <w:rsid w:val="000B0BE9"/>
    <w:rsid w:val="000E4206"/>
    <w:rsid w:val="001A7E96"/>
    <w:rsid w:val="002C61AF"/>
    <w:rsid w:val="002E11CE"/>
    <w:rsid w:val="002F2460"/>
    <w:rsid w:val="00340CB3"/>
    <w:rsid w:val="00382B5D"/>
    <w:rsid w:val="003A0158"/>
    <w:rsid w:val="003D4E77"/>
    <w:rsid w:val="0041290E"/>
    <w:rsid w:val="00477CBE"/>
    <w:rsid w:val="004A4814"/>
    <w:rsid w:val="004B18A0"/>
    <w:rsid w:val="004B1919"/>
    <w:rsid w:val="004C0EB0"/>
    <w:rsid w:val="004C3B31"/>
    <w:rsid w:val="0060263A"/>
    <w:rsid w:val="00624ABD"/>
    <w:rsid w:val="00641BF5"/>
    <w:rsid w:val="0068750D"/>
    <w:rsid w:val="00711D59"/>
    <w:rsid w:val="00721B5D"/>
    <w:rsid w:val="0072217D"/>
    <w:rsid w:val="00794815"/>
    <w:rsid w:val="00853300"/>
    <w:rsid w:val="00875A5D"/>
    <w:rsid w:val="008907DD"/>
    <w:rsid w:val="008B27DD"/>
    <w:rsid w:val="008C1B1B"/>
    <w:rsid w:val="008D3EC6"/>
    <w:rsid w:val="0094615F"/>
    <w:rsid w:val="00983AB1"/>
    <w:rsid w:val="009A238F"/>
    <w:rsid w:val="009B6F9E"/>
    <w:rsid w:val="009E7F15"/>
    <w:rsid w:val="00A20C7D"/>
    <w:rsid w:val="00A62ABE"/>
    <w:rsid w:val="00A918A8"/>
    <w:rsid w:val="00B46DF4"/>
    <w:rsid w:val="00BC54C4"/>
    <w:rsid w:val="00C12886"/>
    <w:rsid w:val="00CF5AA8"/>
    <w:rsid w:val="00D02B0F"/>
    <w:rsid w:val="00D75AC2"/>
    <w:rsid w:val="00D87889"/>
    <w:rsid w:val="00E41803"/>
    <w:rsid w:val="00E75E4C"/>
    <w:rsid w:val="00EC3DD4"/>
    <w:rsid w:val="00F20DC5"/>
    <w:rsid w:val="00F3096D"/>
    <w:rsid w:val="00F55F09"/>
    <w:rsid w:val="00F75638"/>
    <w:rsid w:val="00FA71D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BF5"/>
    <w:rPr>
      <w:color w:val="808080"/>
    </w:rPr>
  </w:style>
  <w:style w:type="paragraph" w:customStyle="1" w:styleId="7F4A4B9149254A4B980233CD4B845B18">
    <w:name w:val="7F4A4B9149254A4B980233CD4B845B18"/>
    <w:rsid w:val="00F20DC5"/>
  </w:style>
  <w:style w:type="paragraph" w:customStyle="1" w:styleId="E22B7CA5B1414585ACA3C3BC4C326FEF">
    <w:name w:val="E22B7CA5B1414585ACA3C3BC4C326FEF"/>
    <w:rsid w:val="008C1B1B"/>
  </w:style>
  <w:style w:type="paragraph" w:customStyle="1" w:styleId="AD29D3E875BA4BEF979DBDB0552F1D95">
    <w:name w:val="AD29D3E875BA4BEF979DBDB0552F1D95"/>
    <w:rsid w:val="008C1B1B"/>
  </w:style>
  <w:style w:type="paragraph" w:customStyle="1" w:styleId="96C30E1698B34D5D84C5C51736F720EA">
    <w:name w:val="96C30E1698B34D5D84C5C51736F720EA"/>
    <w:rsid w:val="008C1B1B"/>
  </w:style>
  <w:style w:type="paragraph" w:customStyle="1" w:styleId="3CAC93CAFDEF4F528C9B74730B36C8DA">
    <w:name w:val="3CAC93CAFDEF4F528C9B74730B36C8DA"/>
    <w:rsid w:val="008C1B1B"/>
  </w:style>
  <w:style w:type="paragraph" w:customStyle="1" w:styleId="B2F9092131E64792BFD915BFAC743D33">
    <w:name w:val="B2F9092131E64792BFD915BFAC743D33"/>
    <w:rsid w:val="008C1B1B"/>
  </w:style>
  <w:style w:type="paragraph" w:customStyle="1" w:styleId="D9252C873A574997A435BA128829F0AB">
    <w:name w:val="D9252C873A574997A435BA128829F0AB"/>
    <w:rsid w:val="008C1B1B"/>
  </w:style>
  <w:style w:type="paragraph" w:customStyle="1" w:styleId="7A541353B5F7432AB1327991D3173860">
    <w:name w:val="7A541353B5F7432AB1327991D3173860"/>
    <w:rsid w:val="008C1B1B"/>
  </w:style>
  <w:style w:type="paragraph" w:customStyle="1" w:styleId="4C8B2C899D82486396699D32E06656A6">
    <w:name w:val="4C8B2C899D82486396699D32E06656A6"/>
    <w:rsid w:val="009A238F"/>
  </w:style>
  <w:style w:type="paragraph" w:customStyle="1" w:styleId="8A70CEB904AF481EA35D6A270BFDF381">
    <w:name w:val="8A70CEB904AF481EA35D6A270BFDF381"/>
    <w:rsid w:val="009A238F"/>
  </w:style>
  <w:style w:type="paragraph" w:customStyle="1" w:styleId="CEF6811FCC4540089C9F44D49769CC8D">
    <w:name w:val="CEF6811FCC4540089C9F44D49769CC8D"/>
    <w:rsid w:val="009A238F"/>
  </w:style>
  <w:style w:type="paragraph" w:customStyle="1" w:styleId="38F2AC9088394D359D4092629CE79073">
    <w:name w:val="38F2AC9088394D359D4092629CE79073"/>
    <w:rsid w:val="009A238F"/>
  </w:style>
  <w:style w:type="paragraph" w:customStyle="1" w:styleId="7B7423DFD36D45A1A15660400B10C976">
    <w:name w:val="7B7423DFD36D45A1A15660400B10C976"/>
    <w:rsid w:val="00F3096D"/>
  </w:style>
  <w:style w:type="paragraph" w:customStyle="1" w:styleId="A214392529A14E5C8BF5ED57C7CDDA75">
    <w:name w:val="A214392529A14E5C8BF5ED57C7CDDA75"/>
    <w:rsid w:val="00F3096D"/>
  </w:style>
  <w:style w:type="paragraph" w:customStyle="1" w:styleId="BD0A157B30DF4862B32CA7EA49EC9CA71">
    <w:name w:val="BD0A157B30DF4862B32CA7EA49EC9CA71"/>
    <w:rsid w:val="00641BF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1404</Words>
  <Characters>8003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2021-02-08T07:26:00Z</dcterms:created>
  <dcterms:modified xsi:type="dcterms:W3CDTF">2024-09-12T17:30:00Z</dcterms:modified>
</cp:coreProperties>
</file>