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  <w:gridCol w:w="6"/>
      </w:tblGrid>
      <w:tr w:rsidR="00476049" w:rsidRPr="000310E9" w14:paraId="1EBABC35" w14:textId="77777777" w:rsidTr="00D80764">
        <w:trPr>
          <w:trHeight w:hRule="exact" w:val="1928"/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93844F9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0310E9">
              <w:rPr>
                <w:noProof/>
              </w:rPr>
              <w:drawing>
                <wp:inline distT="0" distB="0" distL="0" distR="0" wp14:anchorId="2D4FBF39" wp14:editId="6767A71A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49" w:rsidRPr="000310E9" w14:paraId="598066F9" w14:textId="77777777" w:rsidTr="00D80764">
        <w:trPr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78FD333" w14:textId="6844D532" w:rsidR="0001185A" w:rsidRPr="00CD7003" w:rsidRDefault="001E7D6A" w:rsidP="0001185A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bookmarkStart w:id="0" w:name="bm_title" w:colFirst="0" w:colLast="0"/>
            <w:r w:rsidRPr="00CD7003">
              <w:rPr>
                <w:b/>
                <w:bCs/>
                <w:sz w:val="36"/>
                <w:szCs w:val="36"/>
                <w:rtl/>
                <w:lang w:eastAsia="he-IL"/>
              </w:rPr>
              <w:t xml:space="preserve">הצעה </w:t>
            </w:r>
            <w:r w:rsidR="00E35B20" w:rsidRPr="00CD7003">
              <w:rPr>
                <w:b/>
                <w:bCs/>
                <w:sz w:val="36"/>
                <w:szCs w:val="36"/>
                <w:rtl/>
                <w:lang w:eastAsia="he-IL"/>
              </w:rPr>
              <w:t xml:space="preserve">לקבלת זיכיון במסגרת הליך תחרותי במסלול </w:t>
            </w:r>
            <w:r w:rsidR="0001185A" w:rsidRPr="00CD7003">
              <w:rPr>
                <w:b/>
                <w:bCs/>
                <w:sz w:val="36"/>
                <w:szCs w:val="36"/>
                <w:rtl/>
                <w:lang w:eastAsia="he-IL"/>
              </w:rPr>
              <w:t>הטבה מס' 49</w:t>
            </w:r>
          </w:p>
          <w:p w14:paraId="65AEE107" w14:textId="5D8412C0" w:rsidR="00E35B20" w:rsidRPr="00CD7003" w:rsidRDefault="00E35B20" w:rsidP="00E35B20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r w:rsidRPr="00CD7003">
              <w:rPr>
                <w:b/>
                <w:bCs/>
                <w:sz w:val="36"/>
                <w:szCs w:val="36"/>
                <w:rtl/>
                <w:lang w:eastAsia="he-IL"/>
              </w:rPr>
              <w:t>תוכניות לעידוד הנבטה ויזמות</w:t>
            </w:r>
          </w:p>
          <w:p w14:paraId="6F282620" w14:textId="452E9EBF" w:rsidR="00E35B20" w:rsidRPr="00CD7003" w:rsidRDefault="00E35B20" w:rsidP="00E35B20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r w:rsidRPr="00CD7003">
              <w:rPr>
                <w:b/>
                <w:bCs/>
                <w:sz w:val="36"/>
                <w:szCs w:val="36"/>
                <w:rtl/>
                <w:lang w:eastAsia="he-IL"/>
              </w:rPr>
              <w:t xml:space="preserve">מסלול משנה </w:t>
            </w:r>
            <w:r w:rsidR="00FD1191" w:rsidRPr="00CD7003">
              <w:rPr>
                <w:rFonts w:hint="cs"/>
                <w:b/>
                <w:bCs/>
                <w:sz w:val="36"/>
                <w:szCs w:val="36"/>
                <w:rtl/>
                <w:lang w:eastAsia="he-IL"/>
              </w:rPr>
              <w:t>ג</w:t>
            </w:r>
            <w:r w:rsidRPr="00CD7003">
              <w:rPr>
                <w:b/>
                <w:bCs/>
                <w:sz w:val="36"/>
                <w:szCs w:val="36"/>
                <w:rtl/>
                <w:lang w:eastAsia="he-IL"/>
              </w:rPr>
              <w:t xml:space="preserve">' – </w:t>
            </w:r>
            <w:r w:rsidR="00FD1191" w:rsidRPr="00CD7003">
              <w:rPr>
                <w:b/>
                <w:bCs/>
                <w:sz w:val="36"/>
                <w:szCs w:val="36"/>
                <w:rtl/>
                <w:lang w:eastAsia="he-IL"/>
              </w:rPr>
              <w:t>תוכנית להקמת מאיצים טכנולוגיים</w:t>
            </w:r>
          </w:p>
          <w:p w14:paraId="4438FE4B" w14:textId="69ECF8B5" w:rsidR="00476049" w:rsidRPr="00E35B20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01185A"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7D6C54">
              <w:rPr>
                <w:rFonts w:asciiTheme="minorBidi" w:hAnsiTheme="minorBidi" w:cstheme="minorBidi" w:hint="cs"/>
                <w:noProof/>
                <w:rtl/>
              </w:rPr>
              <w:t>4</w:t>
            </w:r>
            <w:r w:rsidRPr="0001185A">
              <w:rPr>
                <w:rFonts w:asciiTheme="minorBidi" w:hAnsiTheme="minorBidi" w:cstheme="minorBidi" w:hint="cs"/>
                <w:noProof/>
                <w:rtl/>
              </w:rPr>
              <w:t>/0</w:t>
            </w:r>
            <w:r w:rsidR="007D6C54">
              <w:rPr>
                <w:rFonts w:asciiTheme="minorBidi" w:hAnsiTheme="minorBidi" w:cstheme="minorBidi" w:hint="cs"/>
                <w:noProof/>
                <w:rtl/>
              </w:rPr>
              <w:t>9</w:t>
            </w:r>
          </w:p>
        </w:tc>
      </w:tr>
      <w:tr w:rsidR="00335978" w:rsidRPr="000310E9" w14:paraId="703EC914" w14:textId="77777777" w:rsidTr="004A58D4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22A183B4" w14:textId="77777777" w:rsidR="00335978" w:rsidRPr="000310E9" w:rsidRDefault="00335978" w:rsidP="004A58D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bookmarkStart w:id="1" w:name="_Hlk177064825"/>
          </w:p>
          <w:p w14:paraId="294643F1" w14:textId="77777777" w:rsidR="00335978" w:rsidRPr="009779CE" w:rsidRDefault="00335978" w:rsidP="004A58D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 xml:space="preserve">הנחיות להגשת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ההצעה</w:t>
            </w:r>
          </w:p>
          <w:p w14:paraId="07A94D32" w14:textId="77777777" w:rsidR="00335978" w:rsidRPr="000310E9" w:rsidRDefault="00335978" w:rsidP="004A58D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</w:rPr>
            </w:pPr>
          </w:p>
          <w:p w14:paraId="05032613" w14:textId="77777777" w:rsidR="00335978" w:rsidRPr="000310E9" w:rsidRDefault="00335978" w:rsidP="00335978">
            <w:pPr>
              <w:pStyle w:val="notesbullet"/>
              <w:ind w:left="341" w:hanging="284"/>
            </w:pPr>
            <w:r w:rsidRPr="000310E9">
              <w:rPr>
                <w:rtl/>
              </w:rPr>
              <w:t xml:space="preserve">כל השדות </w:t>
            </w:r>
            <w:r>
              <w:rPr>
                <w:rFonts w:hint="cs"/>
                <w:rtl/>
              </w:rPr>
              <w:t xml:space="preserve">בטופס ההצעה </w:t>
            </w:r>
            <w:r w:rsidRPr="000310E9">
              <w:rPr>
                <w:rtl/>
              </w:rPr>
              <w:t xml:space="preserve">הינם </w:t>
            </w:r>
            <w:r>
              <w:rPr>
                <w:rFonts w:hint="cs"/>
                <w:rtl/>
              </w:rPr>
              <w:t xml:space="preserve">בגדר </w:t>
            </w:r>
            <w:r w:rsidRPr="000310E9">
              <w:rPr>
                <w:rtl/>
              </w:rPr>
              <w:t>חובה. היכן שלא רלוונטי יש לציין "לא רלוונטי".</w:t>
            </w:r>
          </w:p>
          <w:p w14:paraId="64D84F23" w14:textId="77777777" w:rsidR="00335978" w:rsidRPr="000310E9" w:rsidRDefault="00335978" w:rsidP="00335978">
            <w:pPr>
              <w:pStyle w:val="notesbullet"/>
              <w:ind w:left="341" w:hanging="284"/>
            </w:pPr>
            <w:r w:rsidRPr="000310E9">
              <w:rPr>
                <w:rFonts w:hint="cs"/>
                <w:rtl/>
              </w:rPr>
              <w:t xml:space="preserve">נספחים המצורפים </w:t>
            </w:r>
            <w:r>
              <w:rPr>
                <w:rFonts w:hint="cs"/>
                <w:rtl/>
              </w:rPr>
              <w:t>להצעה</w:t>
            </w:r>
            <w:r w:rsidRPr="000310E9">
              <w:rPr>
                <w:rFonts w:hint="cs"/>
                <w:rtl/>
              </w:rPr>
              <w:t xml:space="preserve"> אינם מהווים תחליף למילוי מלא של </w:t>
            </w:r>
            <w:r>
              <w:rPr>
                <w:rFonts w:hint="cs"/>
                <w:rtl/>
              </w:rPr>
              <w:t>ה</w:t>
            </w:r>
            <w:r w:rsidRPr="000310E9">
              <w:rPr>
                <w:rFonts w:hint="cs"/>
                <w:rtl/>
              </w:rPr>
              <w:t>סעיפי</w:t>
            </w:r>
            <w:r>
              <w:rPr>
                <w:rFonts w:hint="cs"/>
                <w:rtl/>
              </w:rPr>
              <w:t>ם בטופס ההצעה</w:t>
            </w:r>
            <w:r w:rsidRPr="000310E9">
              <w:rPr>
                <w:rFonts w:hint="cs"/>
                <w:rtl/>
              </w:rPr>
              <w:t>.</w:t>
            </w:r>
          </w:p>
          <w:p w14:paraId="5960E04F" w14:textId="77777777" w:rsidR="00335978" w:rsidRPr="009A02B8" w:rsidRDefault="00335978" w:rsidP="004A58D4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10"/>
                <w:szCs w:val="10"/>
              </w:rPr>
            </w:pPr>
          </w:p>
          <w:p w14:paraId="748A146E" w14:textId="77777777" w:rsidR="00335978" w:rsidRPr="000310E9" w:rsidRDefault="00335978" w:rsidP="004A58D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  <w:r w:rsidRPr="009A02B8">
              <w:rPr>
                <w:b/>
                <w:bCs/>
                <w:color w:val="002060"/>
                <w:sz w:val="28"/>
                <w:szCs w:val="28"/>
                <w:rtl/>
              </w:rPr>
              <w:t>הנחיות לעריכת המסמך</w:t>
            </w:r>
          </w:p>
        </w:tc>
      </w:tr>
      <w:tr w:rsidR="00335978" w:rsidRPr="000310E9" w14:paraId="40A1FAC8" w14:textId="77777777" w:rsidTr="004A58D4">
        <w:trPr>
          <w:gridAfter w:val="1"/>
          <w:wAfter w:w="3" w:type="pct"/>
          <w:trHeight w:val="20"/>
          <w:tblHeader/>
          <w:jc w:val="center"/>
        </w:trPr>
        <w:tc>
          <w:tcPr>
            <w:tcW w:w="4997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33B4EDB1" w14:textId="77777777" w:rsidR="00335978" w:rsidRPr="00D857DC" w:rsidRDefault="00335978" w:rsidP="004A58D4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3F0F68A8" w14:textId="77777777" w:rsidR="00335978" w:rsidRDefault="00335978" w:rsidP="004A58D4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4D2EC834" w14:textId="4ADC823F" w:rsidR="00335978" w:rsidRDefault="00582E9C" w:rsidP="004A58D4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9" w:anchor="macuser" w:history="1">
              <w:r w:rsidR="00335978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335978" w:rsidRPr="00500B68">
                <w:rPr>
                  <w:rFonts w:hint="cs"/>
                  <w:rtl/>
                </w:rPr>
                <w:t xml:space="preserve"> : </w:t>
              </w:r>
              <w:r w:rsidR="00335978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335978">
                <w:rPr>
                  <w:rFonts w:hint="cs"/>
                  <w:rtl/>
                </w:rPr>
                <w:t xml:space="preserve"> </w:t>
              </w:r>
            </w:hyperlink>
          </w:p>
          <w:p w14:paraId="16C33E32" w14:textId="77777777" w:rsidR="00335978" w:rsidRDefault="00335978" w:rsidP="004A58D4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5B35CCB1" w14:textId="77777777" w:rsidR="00335978" w:rsidRDefault="00335978" w:rsidP="004A58D4">
            <w:pPr>
              <w:ind w:left="360"/>
              <w:jc w:val="center"/>
              <w:rPr>
                <w:color w:val="000000" w:themeColor="text1"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  <w:p w14:paraId="39FA9BE9" w14:textId="77777777" w:rsidR="00335978" w:rsidRPr="00E35B20" w:rsidRDefault="00335978" w:rsidP="004A58D4">
            <w:pPr>
              <w:pStyle w:val="notesbullet"/>
              <w:numPr>
                <w:ilvl w:val="0"/>
                <w:numId w:val="0"/>
              </w:numPr>
              <w:ind w:left="57"/>
              <w:jc w:val="center"/>
              <w:rPr>
                <w:rtl/>
              </w:rPr>
            </w:pPr>
            <w:r w:rsidRPr="00E35B20">
              <w:rPr>
                <w:rtl/>
              </w:rPr>
              <w:t xml:space="preserve">נדרש למלא את הטופס בשפה </w:t>
            </w:r>
            <w:r w:rsidRPr="00E35B20">
              <w:rPr>
                <w:b/>
                <w:bCs/>
                <w:color w:val="C00000"/>
                <w:rtl/>
              </w:rPr>
              <w:t>העברית</w:t>
            </w:r>
            <w:r w:rsidRPr="00E35B20">
              <w:rPr>
                <w:rtl/>
              </w:rPr>
              <w:t xml:space="preserve"> בלבד.</w:t>
            </w:r>
          </w:p>
          <w:p w14:paraId="5E3C0BEA" w14:textId="77777777" w:rsidR="00335978" w:rsidRPr="009A02B8" w:rsidRDefault="00335978" w:rsidP="004A58D4">
            <w:pPr>
              <w:pStyle w:val="notesbullet"/>
              <w:numPr>
                <w:ilvl w:val="0"/>
                <w:numId w:val="0"/>
              </w:numPr>
              <w:ind w:left="57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ניתן </w:t>
            </w:r>
            <w:r w:rsidRPr="00277AFD">
              <w:rPr>
                <w:rtl/>
              </w:rPr>
              <w:t>להוסיף או ל</w:t>
            </w:r>
            <w:r>
              <w:rPr>
                <w:rFonts w:hint="cs"/>
                <w:rtl/>
              </w:rPr>
              <w:t xml:space="preserve">הסיר </w:t>
            </w:r>
            <w:r w:rsidRPr="00277AFD">
              <w:rPr>
                <w:rtl/>
              </w:rPr>
              <w:t xml:space="preserve">שורות בטבלאות </w:t>
            </w:r>
            <w:r>
              <w:rPr>
                <w:rFonts w:hint="cs"/>
                <w:rtl/>
              </w:rPr>
              <w:t>ככל שנדרש.</w:t>
            </w:r>
          </w:p>
        </w:tc>
      </w:tr>
      <w:tr w:rsidR="00335978" w:rsidRPr="000310E9" w14:paraId="0FC1DFD5" w14:textId="77777777" w:rsidTr="004A58D4">
        <w:trPr>
          <w:gridAfter w:val="1"/>
          <w:wAfter w:w="3" w:type="pct"/>
          <w:trHeight w:val="20"/>
          <w:tblHeader/>
          <w:jc w:val="center"/>
        </w:trPr>
        <w:tc>
          <w:tcPr>
            <w:tcW w:w="4997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11E9E47" w14:textId="77777777" w:rsidR="00335978" w:rsidRPr="00D857DC" w:rsidRDefault="00335978" w:rsidP="00335978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2EAAD88B" w14:textId="77777777" w:rsidR="00335978" w:rsidRPr="00D857DC" w:rsidRDefault="00335978" w:rsidP="00335978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6B4222A9" w14:textId="77777777" w:rsidR="00335978" w:rsidRPr="00D857DC" w:rsidRDefault="00335978" w:rsidP="00335978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6338A940" w14:textId="77777777" w:rsidR="00335978" w:rsidRPr="000310E9" w:rsidRDefault="00335978" w:rsidP="00335978">
            <w:pPr>
              <w:pStyle w:val="notesbullet"/>
              <w:ind w:left="341" w:hanging="284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bookmarkEnd w:id="1"/>
      <w:tr w:rsidR="00335978" w:rsidRPr="000310E9" w14:paraId="4EC4B698" w14:textId="77777777" w:rsidTr="004A58D4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1BB4B138" w14:textId="77777777" w:rsidR="00335978" w:rsidRPr="000310E9" w:rsidRDefault="00335978" w:rsidP="004A58D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7DFF65B7" w14:textId="77777777" w:rsidR="00335978" w:rsidRPr="000310E9" w:rsidRDefault="00335978" w:rsidP="004A58D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49EE1C69" w14:textId="77777777" w:rsidR="00335978" w:rsidRPr="000310E9" w:rsidRDefault="00335978" w:rsidP="004A58D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6B9DC5E0" w14:textId="77777777" w:rsidR="00335978" w:rsidRDefault="00335978" w:rsidP="00335978">
      <w:pPr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335978" w:rsidRPr="00721116" w14:paraId="16C6049E" w14:textId="77777777" w:rsidTr="004A58D4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1EBD085B" w14:textId="4D51AD74" w:rsidR="00335978" w:rsidRPr="003476DF" w:rsidRDefault="00962678" w:rsidP="004A58D4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2" w:name="bm_build_number" w:colFirst="1" w:colLast="1"/>
            <w:bookmarkStart w:id="3" w:name="bm_template_vers" w:colFirst="2" w:colLast="2"/>
            <w:bookmarkStart w:id="4" w:name="bm_track_num" w:colFirst="3" w:colLast="3"/>
            <w:bookmarkStart w:id="5" w:name="bm_track_name" w:colFirst="4" w:colLast="4"/>
            <w:bookmarkStart w:id="6" w:name="bm_template_name" w:colFirst="6" w:colLast="6"/>
            <w:bookmarkStart w:id="7" w:name="bm_template_date" w:colFirst="0" w:colLast="0"/>
            <w:bookmarkStart w:id="8" w:name="_Hlk94520614"/>
            <w:r>
              <w:rPr>
                <w:noProof/>
                <w:sz w:val="8"/>
                <w:szCs w:val="8"/>
              </w:rPr>
              <w:t>12.09.2024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4F646C7" w14:textId="77777777" w:rsidR="00335978" w:rsidRPr="00721116" w:rsidRDefault="00335978" w:rsidP="004A58D4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7061138" w14:textId="3E2DD336" w:rsidR="00335978" w:rsidRPr="00721116" w:rsidRDefault="00962678" w:rsidP="004A58D4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3.10.16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ECF4B6B" w14:textId="080BA460" w:rsidR="00335978" w:rsidRPr="00721116" w:rsidRDefault="00962678" w:rsidP="004A58D4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track_49c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418CF295" w14:textId="41ADA8B4" w:rsidR="00335978" w:rsidRPr="00AF1214" w:rsidRDefault="00962678" w:rsidP="004A58D4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מאיצים טכנולוגיים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50BB7924BD5F41F19BD6A0551C193999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57430622" w14:textId="4EAC15A8" w:rsidR="00335978" w:rsidRPr="00721116" w:rsidRDefault="00962678" w:rsidP="004A58D4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414F358C" w14:textId="51781D5F" w:rsidR="00335978" w:rsidRPr="00721116" w:rsidRDefault="00962678" w:rsidP="004A58D4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IIA_SupReq_Track49c_3.10.16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</w:tbl>
    <w:p w14:paraId="45ABE32F" w14:textId="77777777" w:rsidR="00335978" w:rsidRPr="00D80764" w:rsidRDefault="00335978" w:rsidP="00335978">
      <w:pPr>
        <w:rPr>
          <w:sz w:val="2"/>
          <w:szCs w:val="2"/>
        </w:rPr>
      </w:pPr>
    </w:p>
    <w:bookmarkEnd w:id="0"/>
    <w:p w14:paraId="42718FC3" w14:textId="67E61975" w:rsid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sz w:val="44"/>
          <w:szCs w:val="44"/>
          <w:rtl/>
        </w:rPr>
      </w:pPr>
      <w:r w:rsidRPr="000310E9">
        <w:rPr>
          <w:rFonts w:hint="cs"/>
          <w:b/>
          <w:bCs/>
          <w:color w:val="002060"/>
          <w:sz w:val="44"/>
          <w:szCs w:val="44"/>
          <w:rtl/>
        </w:rPr>
        <w:t>תוכן עניינים</w:t>
      </w:r>
    </w:p>
    <w:p w14:paraId="016B8BCD" w14:textId="77777777" w:rsidR="00773448" w:rsidRPr="00277AFD" w:rsidRDefault="00773448" w:rsidP="00773448">
      <w:pPr>
        <w:pStyle w:val="Norm"/>
        <w:rPr>
          <w:sz w:val="10"/>
          <w:szCs w:val="10"/>
        </w:rPr>
      </w:pPr>
    </w:p>
    <w:bookmarkStart w:id="9" w:name="_Toc505100751"/>
    <w:p w14:paraId="2308BD92" w14:textId="362BC4E9" w:rsidR="00962678" w:rsidRDefault="00212D52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r>
        <w:rPr>
          <w:sz w:val="2"/>
          <w:szCs w:val="2"/>
          <w:rtl/>
        </w:rPr>
        <w:fldChar w:fldCharType="begin"/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</w:rPr>
        <w:instrText>TOC</w:instrText>
      </w:r>
      <w:r>
        <w:rPr>
          <w:sz w:val="2"/>
          <w:szCs w:val="2"/>
          <w:rtl/>
        </w:rPr>
        <w:instrText xml:space="preserve"> \</w:instrText>
      </w:r>
      <w:r>
        <w:rPr>
          <w:sz w:val="2"/>
          <w:szCs w:val="2"/>
        </w:rPr>
        <w:instrText>o "1-2" \n \p " " \h \z \u</w:instrText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  <w:rtl/>
        </w:rPr>
        <w:fldChar w:fldCharType="separate"/>
      </w:r>
      <w:hyperlink w:anchor="_Toc177065484" w:history="1">
        <w:r w:rsidR="00962678" w:rsidRPr="00CF70BC">
          <w:rPr>
            <w:rStyle w:val="Hyperlink"/>
            <w:rtl/>
          </w:rPr>
          <w:t>1</w:t>
        </w:r>
        <w:r w:rsidR="00962678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פרטי ההצעה והמציע</w:t>
        </w:r>
      </w:hyperlink>
    </w:p>
    <w:p w14:paraId="215D54F9" w14:textId="27F88F55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5" w:history="1">
        <w:r w:rsidR="00962678" w:rsidRPr="00CF70BC">
          <w:rPr>
            <w:rStyle w:val="Hyperlink"/>
            <w:rtl/>
          </w:rPr>
          <w:t>1.1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פרטי המציע</w:t>
        </w:r>
      </w:hyperlink>
    </w:p>
    <w:p w14:paraId="14919127" w14:textId="4FE13E27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6" w:history="1">
        <w:r w:rsidR="00962678" w:rsidRPr="00CF70BC">
          <w:rPr>
            <w:rStyle w:val="Hyperlink"/>
            <w:rtl/>
          </w:rPr>
          <w:t>1.2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פרטי איש הקשר מטעם המציע</w:t>
        </w:r>
      </w:hyperlink>
    </w:p>
    <w:p w14:paraId="2F7A3D97" w14:textId="7A3729AA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7" w:history="1">
        <w:r w:rsidR="00962678" w:rsidRPr="00CF70BC">
          <w:rPr>
            <w:rStyle w:val="Hyperlink"/>
            <w:rtl/>
          </w:rPr>
          <w:t>1.3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פרטי השותפים במציע</w:t>
        </w:r>
      </w:hyperlink>
    </w:p>
    <w:p w14:paraId="7F999B13" w14:textId="73AD356D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8" w:history="1">
        <w:r w:rsidR="00962678" w:rsidRPr="00CF70BC">
          <w:rPr>
            <w:rStyle w:val="Hyperlink"/>
            <w:rtl/>
          </w:rPr>
          <w:t>1.4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פרטי שותף כללי (עבור מציע שהתאגד כשותפות – אם רלוונטי)</w:t>
        </w:r>
      </w:hyperlink>
    </w:p>
    <w:p w14:paraId="42DF2435" w14:textId="099A55F3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9" w:history="1">
        <w:r w:rsidR="00962678" w:rsidRPr="00CF70BC">
          <w:rPr>
            <w:rStyle w:val="Hyperlink"/>
            <w:rtl/>
          </w:rPr>
          <w:t>1.5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גופים קשורים למציע (אם רלוונטי)</w:t>
        </w:r>
      </w:hyperlink>
    </w:p>
    <w:p w14:paraId="057CEC49" w14:textId="2DCC91CF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90" w:history="1">
        <w:r w:rsidR="00962678" w:rsidRPr="00CF70BC">
          <w:rPr>
            <w:rStyle w:val="Hyperlink"/>
            <w:rtl/>
          </w:rPr>
          <w:t>1.6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צוות  המציע</w:t>
        </w:r>
      </w:hyperlink>
    </w:p>
    <w:p w14:paraId="248156A2" w14:textId="2916950F" w:rsidR="00962678" w:rsidRDefault="00582E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91" w:history="1">
        <w:r w:rsidR="00962678" w:rsidRPr="00CF70BC">
          <w:rPr>
            <w:rStyle w:val="Hyperlink"/>
            <w:rtl/>
          </w:rPr>
          <w:t>2</w:t>
        </w:r>
        <w:r w:rsidR="00962678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היקף ואיכות הניסיון של המציע ושל צוותו</w:t>
        </w:r>
      </w:hyperlink>
    </w:p>
    <w:p w14:paraId="10E53B7A" w14:textId="42BD5BE5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92" w:history="1">
        <w:r w:rsidR="00962678" w:rsidRPr="00CF70BC">
          <w:rPr>
            <w:rStyle w:val="Hyperlink"/>
            <w:rtl/>
          </w:rPr>
          <w:t>2.1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רקע בתוכניות האצה</w:t>
        </w:r>
      </w:hyperlink>
    </w:p>
    <w:p w14:paraId="45277AC1" w14:textId="106319A1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93" w:history="1">
        <w:r w:rsidR="00962678" w:rsidRPr="00CF70BC">
          <w:rPr>
            <w:rStyle w:val="Hyperlink"/>
            <w:rtl/>
          </w:rPr>
          <w:t>2.2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רקע וניסיון בליווי ותמיכה למיזמים בעלי חדשנות טכנולוגית של המציע ו/או הצוות המוצע</w:t>
        </w:r>
      </w:hyperlink>
    </w:p>
    <w:p w14:paraId="169D2A3D" w14:textId="1DBD96AE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94" w:history="1">
        <w:r w:rsidR="00962678" w:rsidRPr="00CF70BC">
          <w:rPr>
            <w:rStyle w:val="Hyperlink"/>
            <w:rtl/>
          </w:rPr>
          <w:t>2.3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רקע וניסיון בסיוע למיזמים בקשרים עסקיים עם חברות ומשקיעים בתעשיית ההייטק</w:t>
        </w:r>
      </w:hyperlink>
    </w:p>
    <w:p w14:paraId="266A1DC2" w14:textId="778A0AF7" w:rsidR="00962678" w:rsidRDefault="00582E9C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95" w:history="1">
        <w:r w:rsidR="00962678" w:rsidRPr="00CF70BC">
          <w:rPr>
            <w:rStyle w:val="Hyperlink"/>
            <w:rtl/>
          </w:rPr>
          <w:t>2.4</w:t>
        </w:r>
        <w:r w:rsidR="00962678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מספר המנטורים שהופעלו במסגרת תוכניות האצה של המציע ו/או של הצוות המוצע</w:t>
        </w:r>
      </w:hyperlink>
    </w:p>
    <w:p w14:paraId="50046CC6" w14:textId="22C29CE2" w:rsidR="00962678" w:rsidRDefault="00582E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96" w:history="1">
        <w:r w:rsidR="00962678" w:rsidRPr="00CF70BC">
          <w:rPr>
            <w:rStyle w:val="Hyperlink"/>
            <w:rtl/>
          </w:rPr>
          <w:t>3</w:t>
        </w:r>
        <w:r w:rsidR="00962678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תוכנית עסקית</w:t>
        </w:r>
      </w:hyperlink>
    </w:p>
    <w:p w14:paraId="54CDC4D7" w14:textId="45BF0C8F" w:rsidR="00962678" w:rsidRDefault="00582E9C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97" w:history="1">
        <w:r w:rsidR="00962678" w:rsidRPr="00CF70BC">
          <w:rPr>
            <w:rStyle w:val="Hyperlink"/>
          </w:rPr>
          <w:t>4</w:t>
        </w:r>
        <w:r w:rsidR="00962678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2678" w:rsidRPr="00CF70BC">
          <w:rPr>
            <w:rStyle w:val="Hyperlink"/>
            <w:rtl/>
          </w:rPr>
          <w:t>מקורות המימון של המציע</w:t>
        </w:r>
      </w:hyperlink>
    </w:p>
    <w:p w14:paraId="2F16099B" w14:textId="75054EEF" w:rsidR="000310E9" w:rsidRPr="000310E9" w:rsidRDefault="00212D52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3DC0738A" w14:textId="77777777" w:rsidR="00CD7003" w:rsidRDefault="00CD7003" w:rsidP="00CD7003">
      <w:pPr>
        <w:pStyle w:val="Heading1"/>
        <w:pageBreakBefore/>
        <w:framePr w:wrap="notBeside"/>
        <w:rPr>
          <w:rtl/>
        </w:rPr>
      </w:pPr>
      <w:bookmarkStart w:id="10" w:name="_Toc96709377"/>
      <w:bookmarkStart w:id="11" w:name="_Toc177065484"/>
      <w:bookmarkStart w:id="12" w:name="_Toc95922327"/>
      <w:r w:rsidRPr="000310E9">
        <w:rPr>
          <w:rtl/>
        </w:rPr>
        <w:lastRenderedPageBreak/>
        <w:t>פרטי ה</w:t>
      </w:r>
      <w:r>
        <w:rPr>
          <w:rFonts w:hint="cs"/>
          <w:rtl/>
        </w:rPr>
        <w:t>הצעה וה</w:t>
      </w:r>
      <w:r w:rsidRPr="000310E9">
        <w:rPr>
          <w:rtl/>
        </w:rPr>
        <w:t>מ</w:t>
      </w:r>
      <w:r>
        <w:rPr>
          <w:rFonts w:hint="cs"/>
          <w:rtl/>
        </w:rPr>
        <w:t>ציע</w:t>
      </w:r>
      <w:bookmarkEnd w:id="10"/>
      <w:bookmarkEnd w:id="11"/>
    </w:p>
    <w:p w14:paraId="1B1D4BFA" w14:textId="77777777" w:rsidR="00CD7003" w:rsidRPr="000310E9" w:rsidRDefault="00CD7003" w:rsidP="00CD7003">
      <w:pPr>
        <w:pStyle w:val="Heading2"/>
        <w:framePr w:wrap="notBeside"/>
        <w:rPr>
          <w:rtl/>
        </w:rPr>
      </w:pPr>
      <w:bookmarkStart w:id="13" w:name="_Toc96709378"/>
      <w:bookmarkStart w:id="14" w:name="_Toc177065485"/>
      <w:r>
        <w:rPr>
          <w:rFonts w:hint="cs"/>
          <w:rtl/>
        </w:rPr>
        <w:t xml:space="preserve">פרטי </w:t>
      </w:r>
      <w:bookmarkStart w:id="15" w:name="_Hlk36745776"/>
      <w:r>
        <w:rPr>
          <w:rFonts w:hint="cs"/>
          <w:rtl/>
        </w:rPr>
        <w:t>המציע</w:t>
      </w:r>
      <w:bookmarkEnd w:id="13"/>
      <w:bookmarkEnd w:id="14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502"/>
        <w:gridCol w:w="2877"/>
        <w:gridCol w:w="2128"/>
        <w:gridCol w:w="3260"/>
      </w:tblGrid>
      <w:tr w:rsidR="00CD7003" w:rsidRPr="000310E9" w14:paraId="13C07946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4DF87D4D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16" w:name="_Hlk63076555"/>
            <w:bookmarkEnd w:id="15"/>
            <w:permStart w:id="1100043007" w:edGrp="everyone" w:colFirst="1" w:colLast="1"/>
            <w:permStart w:id="2084840182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50EBD7C0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02C0C65B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53B33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38865039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D7003" w:rsidRPr="000310E9" w14:paraId="03536801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59F91F63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826286142" w:edGrp="everyone" w:colFirst="1" w:colLast="1"/>
            <w:permStart w:id="420421637" w:edGrp="everyone" w:colFirst="3" w:colLast="3"/>
            <w:permEnd w:id="1100043007"/>
            <w:permEnd w:id="2084840182"/>
            <w:r>
              <w:rPr>
                <w:rFonts w:asciiTheme="minorBidi" w:hAnsiTheme="minorBidi" w:cstheme="minorBidi" w:hint="cs"/>
                <w:b/>
                <w:bCs/>
                <w:rtl/>
              </w:rPr>
              <w:t>כתובת אתר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4535F234" w14:textId="77777777" w:rsidR="00CD7003" w:rsidRPr="00FA2B42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41999B8B" w14:textId="77777777" w:rsidR="00CD7003" w:rsidRPr="00753B33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מספר רישום </w:t>
            </w:r>
            <w:r w:rsidRPr="009F1F1A">
              <w:rPr>
                <w:rFonts w:asciiTheme="minorBidi" w:hAnsiTheme="minorBidi" w:cstheme="minorBidi" w:hint="cs"/>
                <w:b/>
                <w:bCs/>
                <w:color w:val="A00000"/>
                <w:rtl/>
              </w:rPr>
              <w:t>**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3CF0F77E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D7003" w:rsidRPr="000310E9" w14:paraId="50FE1607" w14:textId="77777777" w:rsidTr="00D2527B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31C9AFED" w14:textId="2A69DF7C" w:rsidR="00CD7003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1766921129" w:edGrp="everyone" w:colFirst="3" w:colLast="3"/>
            <w:permEnd w:id="826286142"/>
            <w:permEnd w:id="420421637"/>
            <w:r>
              <w:rPr>
                <w:rFonts w:asciiTheme="minorBidi" w:hAnsiTheme="minorBidi" w:cstheme="minorBidi" w:hint="cs"/>
                <w:b/>
                <w:bCs/>
                <w:rtl/>
              </w:rPr>
              <w:t>סוג התאגיד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ermStart w:id="1357936970" w:edGrp="everyone" w:displacedByCustomXml="next"/>
          <w:sdt>
            <w:sdtPr>
              <w:rPr>
                <w:rStyle w:val="Field11"/>
                <w:rtl/>
              </w:rPr>
              <w:alias w:val="סוג תאגיד החממה"/>
              <w:tag w:val="sug_taagid_hachamama"/>
              <w:id w:val="-2128378719"/>
              <w:lock w:val="sdtLocked"/>
              <w:placeholder>
                <w:docPart w:val="57F52FD44EB843CA8DAC8B6821F26915"/>
              </w:placeholder>
              <w:showingPlcHdr/>
              <w:comboBox>
                <w:listItem w:displayText="חברה בע&quot;מ" w:value="חברה בע&quot;מ"/>
                <w:listItem w:displayText="שותפות כללית" w:value="שותפות כללית"/>
                <w:listItem w:displayText="שותפות מוגבלת" w:value="שותפות מוגבלת"/>
              </w:comboBox>
            </w:sdtPr>
            <w:sdtEndPr>
              <w:rPr>
                <w:rStyle w:val="IntenseEmphasis"/>
                <w:rFonts w:ascii="Arial" w:hAnsi="Arial"/>
                <w:i/>
                <w:iCs/>
                <w:color w:val="70AD47" w:themeColor="accent1"/>
              </w:rPr>
            </w:sdtEndPr>
            <w:sdtContent>
              <w:p w14:paraId="216EEE78" w14:textId="744795CF" w:rsidR="00CD7003" w:rsidRDefault="00D2527B" w:rsidP="00D2527B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או הקלד</w:t>
                </w: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  <w:permEnd w:id="1357936970" w:displacedByCustomXml="prev"/>
        </w:tc>
        <w:tc>
          <w:tcPr>
            <w:tcW w:w="988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37BF3422" w14:textId="77777777" w:rsidR="00CD7003" w:rsidRPr="00FA2B42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מועד התאגדות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3D3FBB38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D7003" w:rsidRPr="000310E9" w14:paraId="435D8B93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3E9FFDB5" w14:textId="77777777" w:rsidR="00CD7003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1780755197" w:edGrp="everyone" w:colFirst="1" w:colLast="1"/>
            <w:permEnd w:id="1766921129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מספר תאגיד ברשות </w:t>
            </w:r>
            <w:r w:rsidRPr="00CD7003">
              <w:rPr>
                <w:rFonts w:asciiTheme="minorBidi" w:hAnsiTheme="minorBidi" w:cstheme="minorBidi" w:hint="cs"/>
                <w:b/>
                <w:bCs/>
                <w:color w:val="A00000"/>
                <w:rtl/>
              </w:rPr>
              <w:t>*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1AD4E990" w14:textId="77777777" w:rsidR="00CD7003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tcBorders>
              <w:right w:val="nil"/>
            </w:tcBorders>
            <w:shd w:val="clear" w:color="auto" w:fill="CCCCCC"/>
            <w:vAlign w:val="center"/>
          </w:tcPr>
          <w:p w14:paraId="751106DC" w14:textId="77777777" w:rsidR="00CD7003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14" w:type="pct"/>
            <w:tcBorders>
              <w:left w:val="nil"/>
            </w:tcBorders>
            <w:shd w:val="clear" w:color="auto" w:fill="CCCCCC"/>
            <w:vAlign w:val="center"/>
          </w:tcPr>
          <w:p w14:paraId="2941260D" w14:textId="77777777" w:rsidR="00CD7003" w:rsidRPr="000310E9" w:rsidRDefault="00CD7003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bookmarkEnd w:id="16"/>
    <w:permEnd w:id="1780755197"/>
    <w:p w14:paraId="76C071D9" w14:textId="77777777" w:rsidR="00CD7003" w:rsidRDefault="00CD7003" w:rsidP="00CD7003">
      <w:pPr>
        <w:pStyle w:val="notesbullet"/>
        <w:ind w:left="341" w:hanging="284"/>
        <w:rPr>
          <w:rtl/>
        </w:rPr>
      </w:pPr>
      <w:r w:rsidRPr="009F1F1A">
        <w:rPr>
          <w:rFonts w:hint="cs"/>
          <w:color w:val="C00000"/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מספר תאגיד ברשות כפי שהתקבל בהליך הרישום במערכת המקוונת של רשות החדשנות</w:t>
      </w:r>
      <w:r>
        <w:t>;</w:t>
      </w:r>
      <w:r>
        <w:rPr>
          <w:rFonts w:hint="cs"/>
          <w:rtl/>
        </w:rPr>
        <w:t xml:space="preserve"> </w:t>
      </w:r>
      <w:r w:rsidRPr="009F1F1A">
        <w:rPr>
          <w:rFonts w:hint="cs"/>
          <w:color w:val="C00000"/>
          <w:rtl/>
        </w:rPr>
        <w:t>**</w:t>
      </w:r>
      <w:r>
        <w:rPr>
          <w:rFonts w:hint="cs"/>
          <w:rtl/>
        </w:rPr>
        <w:t xml:space="preserve"> </w:t>
      </w:r>
      <w:r w:rsidRPr="009F1F1A">
        <w:rPr>
          <w:rtl/>
        </w:rPr>
        <w:t>מספר רישום אצל הרשם הרלוונטי</w:t>
      </w:r>
    </w:p>
    <w:p w14:paraId="4FDC7DCE" w14:textId="77777777" w:rsidR="00CD7003" w:rsidRPr="000310E9" w:rsidRDefault="00CD7003" w:rsidP="00A27095">
      <w:pPr>
        <w:pStyle w:val="Field05"/>
        <w:rPr>
          <w:rtl/>
        </w:rPr>
      </w:pPr>
    </w:p>
    <w:p w14:paraId="6A89CFF1" w14:textId="6ED24625" w:rsidR="000929B3" w:rsidRDefault="000929B3" w:rsidP="00B52089">
      <w:pPr>
        <w:pStyle w:val="Heading2"/>
        <w:framePr w:wrap="notBeside"/>
        <w:rPr>
          <w:rtl/>
        </w:rPr>
      </w:pPr>
      <w:bookmarkStart w:id="17" w:name="_Toc177065486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E61009">
        <w:rPr>
          <w:rFonts w:hint="cs"/>
          <w:rtl/>
        </w:rPr>
        <w:t xml:space="preserve">איש </w:t>
      </w:r>
      <w:r w:rsidR="002F47D9">
        <w:rPr>
          <w:rFonts w:hint="cs"/>
          <w:rtl/>
        </w:rPr>
        <w:t>ה</w:t>
      </w:r>
      <w:r w:rsidRPr="00B52089">
        <w:rPr>
          <w:rFonts w:hint="cs"/>
          <w:rtl/>
        </w:rPr>
        <w:t>קשר</w:t>
      </w:r>
      <w:r w:rsidR="00503C3F">
        <w:rPr>
          <w:rFonts w:hint="cs"/>
          <w:rtl/>
        </w:rPr>
        <w:t xml:space="preserve"> מטעם המציע</w:t>
      </w:r>
      <w:bookmarkEnd w:id="12"/>
      <w:bookmarkEnd w:id="1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0929B3" w:rsidRPr="000310E9" w14:paraId="5109170A" w14:textId="77777777" w:rsidTr="00B52089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3FB405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18E04A1C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6F87DB5A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49F6FAF7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2306A58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0929B3" w:rsidRPr="000310E9" w14:paraId="2A761EB0" w14:textId="77777777" w:rsidTr="00B52089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4C5C32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83478951" w:edGrp="everyone" w:colFirst="2" w:colLast="2"/>
            <w:permStart w:id="285822654" w:edGrp="everyone" w:colFirst="3" w:colLast="3"/>
            <w:permStart w:id="801781811" w:edGrp="everyone" w:colFirst="4" w:colLast="4"/>
            <w:permStart w:id="923363045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11DCBE49" w14:textId="3F2AC579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5C7CA772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3530B1B5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81E38CF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p w14:paraId="37EEAABF" w14:textId="77777777" w:rsidR="009B73C1" w:rsidRDefault="009B73C1" w:rsidP="009B73C1">
      <w:pPr>
        <w:pStyle w:val="Norm"/>
        <w:rPr>
          <w:rtl/>
        </w:rPr>
      </w:pPr>
      <w:bookmarkStart w:id="18" w:name="_Toc64229718"/>
      <w:permEnd w:id="1383478951"/>
      <w:permEnd w:id="285822654"/>
      <w:permEnd w:id="801781811"/>
      <w:permEnd w:id="923363045"/>
    </w:p>
    <w:p w14:paraId="5A192ABE" w14:textId="6CF8250E" w:rsidR="009B73C1" w:rsidRPr="000310E9" w:rsidRDefault="009B73C1" w:rsidP="009B73C1">
      <w:pPr>
        <w:pStyle w:val="Heading2"/>
        <w:framePr w:wrap="notBeside"/>
        <w:rPr>
          <w:rtl/>
        </w:rPr>
      </w:pPr>
      <w:bookmarkStart w:id="19" w:name="_Toc95922328"/>
      <w:bookmarkStart w:id="20" w:name="_Toc177065487"/>
      <w:bookmarkStart w:id="21" w:name="_Toc64229717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503C3F">
        <w:rPr>
          <w:rFonts w:hint="cs"/>
          <w:rtl/>
        </w:rPr>
        <w:t>השותפים במציע</w:t>
      </w:r>
      <w:bookmarkEnd w:id="19"/>
      <w:bookmarkEnd w:id="20"/>
      <w:r w:rsidR="00503C3F" w:rsidRPr="00503C3F">
        <w:rPr>
          <w:rFonts w:hint="cs"/>
          <w:b w:val="0"/>
          <w:bCs w:val="0"/>
          <w:rtl/>
        </w:rPr>
        <w:t xml:space="preserve"> </w:t>
      </w:r>
      <w:bookmarkEnd w:id="21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632835F4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A6A582" w14:textId="0E96D788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יש לפרט את כלל השותפים במציע</w:t>
            </w:r>
            <w:r w:rsidR="00503C3F">
              <w:rPr>
                <w:rFonts w:hint="cs"/>
                <w:b/>
                <w:bCs/>
                <w:rtl/>
              </w:rPr>
              <w:t xml:space="preserve"> </w:t>
            </w:r>
            <w:r w:rsidR="00503C3F" w:rsidRPr="00503C3F">
              <w:rPr>
                <w:rFonts w:hint="cs"/>
                <w:rtl/>
              </w:rPr>
              <w:t>(בהתאם ל</w:t>
            </w:r>
            <w:r w:rsidR="00503C3F" w:rsidRPr="00503C3F">
              <w:rPr>
                <w:rtl/>
              </w:rPr>
              <w:t xml:space="preserve">הגדרת המונח בסעיף 2.14 </w:t>
            </w:r>
            <w:r w:rsidR="00503C3F" w:rsidRPr="00503C3F">
              <w:rPr>
                <w:rFonts w:hint="cs"/>
                <w:rtl/>
              </w:rPr>
              <w:t xml:space="preserve">בנהלי </w:t>
            </w:r>
            <w:r w:rsidR="00503C3F" w:rsidRPr="00503C3F">
              <w:rPr>
                <w:rtl/>
              </w:rPr>
              <w:t>מסלול ההטבה)</w:t>
            </w:r>
          </w:p>
        </w:tc>
      </w:tr>
    </w:tbl>
    <w:p w14:paraId="18AAC7A8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394"/>
        <w:gridCol w:w="8379"/>
      </w:tblGrid>
      <w:tr w:rsidR="009B73C1" w:rsidRPr="000310E9" w14:paraId="7BEC3EFD" w14:textId="77777777" w:rsidTr="00CD7003">
        <w:trPr>
          <w:jc w:val="center"/>
        </w:trPr>
        <w:tc>
          <w:tcPr>
            <w:tcW w:w="1111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898E32" w14:textId="704F94AA" w:rsidR="009B73C1" w:rsidRPr="00CD7003" w:rsidRDefault="009B73C1" w:rsidP="00CD7003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>מדינת</w:t>
            </w:r>
            <w:r w:rsidR="00CD7003" w:rsidRPr="00CD7003">
              <w:rPr>
                <w:b/>
                <w:bCs/>
              </w:rPr>
              <w:t xml:space="preserve"> </w:t>
            </w:r>
            <w:r w:rsidRPr="00CD7003">
              <w:rPr>
                <w:rFonts w:hint="cs"/>
                <w:b/>
                <w:bCs/>
                <w:rtl/>
              </w:rPr>
              <w:t xml:space="preserve">רישום / </w:t>
            </w:r>
            <w:r w:rsidR="00CD7003" w:rsidRPr="00CD7003">
              <w:rPr>
                <w:rFonts w:hint="cs"/>
                <w:b/>
                <w:bCs/>
                <w:rtl/>
              </w:rPr>
              <w:t>א</w:t>
            </w:r>
            <w:r w:rsidRPr="00CD7003">
              <w:rPr>
                <w:rFonts w:hint="cs"/>
                <w:b/>
                <w:bCs/>
                <w:rtl/>
              </w:rPr>
              <w:t xml:space="preserve">זרחות: </w:t>
            </w:r>
          </w:p>
          <w:p w14:paraId="4220DF78" w14:textId="77777777" w:rsidR="009B73C1" w:rsidRPr="00CD7003" w:rsidRDefault="009B73C1" w:rsidP="00CD7003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 xml:space="preserve">מספר מזהה: </w:t>
            </w:r>
          </w:p>
          <w:p w14:paraId="0229C721" w14:textId="6EBD43DC" w:rsidR="009B73C1" w:rsidRPr="00CD7003" w:rsidRDefault="009B73C1" w:rsidP="00CD7003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 xml:space="preserve">שיעור </w:t>
            </w:r>
            <w:r w:rsidR="00571B5E" w:rsidRPr="00CD7003">
              <w:rPr>
                <w:rFonts w:hint="cs"/>
                <w:b/>
                <w:bCs/>
                <w:rtl/>
              </w:rPr>
              <w:t>ההשתתפות</w:t>
            </w:r>
            <w:r w:rsidRPr="00CD7003">
              <w:rPr>
                <w:rFonts w:hint="cs"/>
                <w:b/>
                <w:bCs/>
                <w:rtl/>
              </w:rPr>
              <w:t xml:space="preserve">: </w:t>
            </w:r>
          </w:p>
          <w:p w14:paraId="17C8E9E0" w14:textId="77777777" w:rsidR="009B73C1" w:rsidRPr="00CD7003" w:rsidRDefault="009B73C1" w:rsidP="00CD7003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 xml:space="preserve">מהות הישות: </w:t>
            </w:r>
          </w:p>
          <w:p w14:paraId="11C0E24A" w14:textId="77777777" w:rsidR="009B73C1" w:rsidRPr="00E5325B" w:rsidRDefault="009B73C1" w:rsidP="00CD7003">
            <w:pPr>
              <w:pStyle w:val="notesbullet"/>
              <w:rPr>
                <w:rtl/>
              </w:rPr>
            </w:pPr>
            <w:r w:rsidRPr="00CD7003">
              <w:rPr>
                <w:rFonts w:hint="cs"/>
                <w:b/>
                <w:bCs/>
                <w:rtl/>
              </w:rPr>
              <w:t>סוג השותף: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38AB5EED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216577F3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רישום / מספר ת.ז</w:t>
            </w:r>
            <w:r w:rsidRPr="009B0F86">
              <w:rPr>
                <w:rFonts w:hint="cs"/>
                <w:rtl/>
              </w:rPr>
              <w:t xml:space="preserve"> </w:t>
            </w:r>
          </w:p>
          <w:p w14:paraId="4CB7748D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 w:rsidRPr="000C1B9B">
              <w:rPr>
                <w:rFonts w:hint="cs"/>
                <w:u w:val="single"/>
                <w:rtl/>
              </w:rPr>
              <w:t>עבור חברה</w:t>
            </w:r>
            <w:r>
              <w:rPr>
                <w:rFonts w:hint="cs"/>
                <w:rtl/>
              </w:rPr>
              <w:t xml:space="preserve"> יש ל</w:t>
            </w:r>
            <w:r w:rsidRPr="009B0F86">
              <w:rPr>
                <w:rFonts w:hint="cs"/>
                <w:rtl/>
              </w:rPr>
              <w:t>ציין את שיעור ה</w:t>
            </w:r>
            <w:r>
              <w:rPr>
                <w:rFonts w:hint="cs"/>
                <w:rtl/>
              </w:rPr>
              <w:t>ה</w:t>
            </w:r>
            <w:r w:rsidRPr="009B0F86">
              <w:rPr>
                <w:rFonts w:hint="cs"/>
                <w:rtl/>
              </w:rPr>
              <w:t xml:space="preserve">חזקות </w:t>
            </w:r>
            <w:r>
              <w:rPr>
                <w:rFonts w:hint="cs"/>
                <w:rtl/>
              </w:rPr>
              <w:t xml:space="preserve">ב-% </w:t>
            </w:r>
            <w:r w:rsidRPr="009B0F86">
              <w:rPr>
                <w:rtl/>
              </w:rPr>
              <w:t>בדילול מלא</w:t>
            </w:r>
            <w:r>
              <w:rPr>
                <w:rFonts w:hint="cs"/>
                <w:rtl/>
              </w:rPr>
              <w:t xml:space="preserve">, </w:t>
            </w:r>
            <w:r w:rsidRPr="000C1B9B">
              <w:rPr>
                <w:rFonts w:hint="cs"/>
                <w:u w:val="single"/>
                <w:rtl/>
              </w:rPr>
              <w:t>עבור שותפות</w:t>
            </w:r>
            <w:r>
              <w:rPr>
                <w:rFonts w:hint="cs"/>
                <w:rtl/>
              </w:rPr>
              <w:t xml:space="preserve"> לציין את שיעור יחידות ההשתתפות  </w:t>
            </w:r>
          </w:p>
          <w:p w14:paraId="34FF25CE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 xml:space="preserve">ח, </w:t>
            </w:r>
            <w:r w:rsidRPr="00F37401">
              <w:rPr>
                <w:rtl/>
              </w:rPr>
              <w:t xml:space="preserve">חברה לתועלת הציבור </w:t>
            </w:r>
            <w:r>
              <w:rPr>
                <w:rFonts w:hint="cs"/>
                <w:rtl/>
              </w:rPr>
              <w:t>או ארגון למטרות רווח</w:t>
            </w:r>
          </w:p>
          <w:p w14:paraId="276C2C4D" w14:textId="3B5A2ED8" w:rsidR="009B73C1" w:rsidRPr="000C1B9B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313978E1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0FBCFC8B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1710864566"/>
              <w:lock w:val="sdtLocked"/>
              <w:placeholder>
                <w:docPart w:val="4C8B2C899D82486396699D32E06656A6"/>
              </w:placeholder>
            </w:sdtPr>
            <w:sdtEndPr/>
            <w:sdtContent>
              <w:p w14:paraId="04DF2B14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008461DB" w14:textId="08FFC9F6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 xml:space="preserve">ם </w:t>
            </w:r>
            <w:r w:rsidR="00503C3F">
              <w:rPr>
                <w:rFonts w:cstheme="minorBidi" w:hint="cs"/>
                <w:b/>
                <w:bCs/>
                <w:rtl/>
              </w:rPr>
              <w:t>השותף</w:t>
            </w:r>
          </w:p>
        </w:tc>
        <w:tc>
          <w:tcPr>
            <w:tcW w:w="549" w:type="pct"/>
            <w:shd w:val="clear" w:color="auto" w:fill="CCCCCC"/>
            <w:noWrap/>
            <w:vAlign w:val="center"/>
          </w:tcPr>
          <w:p w14:paraId="71AABBE3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3DF6EF8C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29" w:type="pct"/>
            <w:shd w:val="clear" w:color="auto" w:fill="CCCCCC"/>
            <w:noWrap/>
            <w:vAlign w:val="center"/>
          </w:tcPr>
          <w:p w14:paraId="4550AB72" w14:textId="36E5411D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</w:t>
            </w:r>
            <w:r w:rsidR="00CD7003">
              <w:rPr>
                <w:rFonts w:asciiTheme="minorBidi" w:hAnsiTheme="minorBidi" w:cstheme="minorBidi" w:hint="cs"/>
                <w:b/>
                <w:bCs/>
                <w:rtl/>
              </w:rPr>
              <w:t>ת"ז</w:t>
            </w:r>
          </w:p>
          <w:p w14:paraId="42CE093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75450DF2" w14:textId="7E74B652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 w:rsidR="00503C3F"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535043B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0DF04D70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56D77ADB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2391141A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162CB5C0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1592A43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706758954" w:edGrp="everyone" w:colFirst="0" w:colLast="0" w:displacedByCustomXml="next"/>
          <w:permStart w:id="783175809" w:edGrp="everyone" w:colFirst="1" w:colLast="1" w:displacedByCustomXml="next"/>
          <w:permStart w:id="1445606168" w:edGrp="everyone" w:colFirst="2" w:colLast="2" w:displacedByCustomXml="next"/>
          <w:permStart w:id="2069169561" w:edGrp="everyone" w:colFirst="3" w:colLast="3" w:displacedByCustomXml="next"/>
          <w:permStart w:id="1554589079" w:edGrp="everyone" w:colFirst="4" w:colLast="4" w:displacedByCustomXml="next"/>
          <w:permStart w:id="2081636699" w:edGrp="everyone" w:colFirst="5" w:colLast="5" w:displacedByCustomXml="next"/>
          <w:permStart w:id="1426330189" w:edGrp="everyone" w:colFirst="6" w:colLast="6" w:displacedByCustomXml="next"/>
          <w:permStart w:id="573921620" w:edGrp="everyone" w:colFirst="7" w:colLast="7" w:displacedByCustomXml="next"/>
          <w:permStart w:id="1344163313" w:edGrp="everyone" w:colFirst="8" w:colLast="8" w:displacedByCustomXml="next"/>
          <w:sdt>
            <w:sdtPr>
              <w:rPr>
                <w:rFonts w:hint="cs"/>
                <w:rtl/>
              </w:rPr>
              <w:id w:val="751402029"/>
              <w:lock w:val="sdtLocked"/>
              <w:placeholder>
                <w:docPart w:val="8A70CEB904AF481EA35D6A270BFDF381"/>
              </w:placeholder>
            </w:sdtPr>
            <w:sdtEndPr/>
            <w:sdtContent>
              <w:p w14:paraId="585ECC08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47C621C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170AA51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0E6C1603" w14:textId="52E1805C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63951C79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6A722E50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3967A3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7F964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158ACBD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35B31159" w14:textId="77777777" w:rsidR="009B73C1" w:rsidRDefault="009B73C1" w:rsidP="0056752C">
            <w:pPr>
              <w:pStyle w:val="TableTitle"/>
              <w:rPr>
                <w:rtl/>
              </w:rPr>
            </w:pPr>
            <w:permStart w:id="1006531352" w:edGrp="everyone" w:colFirst="0" w:colLast="0"/>
            <w:permStart w:id="490818285" w:edGrp="everyone" w:colFirst="1" w:colLast="1"/>
            <w:permStart w:id="1271294928" w:edGrp="everyone" w:colFirst="2" w:colLast="2"/>
            <w:permStart w:id="1754478160" w:edGrp="everyone" w:colFirst="3" w:colLast="3"/>
            <w:permStart w:id="642066411" w:edGrp="everyone" w:colFirst="4" w:colLast="4"/>
            <w:permStart w:id="1679123978" w:edGrp="everyone" w:colFirst="5" w:colLast="5"/>
            <w:permStart w:id="1160138078" w:edGrp="everyone" w:colFirst="6" w:colLast="6"/>
            <w:permStart w:id="465568885" w:edGrp="everyone" w:colFirst="7" w:colLast="7"/>
            <w:permStart w:id="344742774" w:edGrp="everyone" w:colFirst="8" w:colLast="8"/>
            <w:permEnd w:id="1344163313"/>
            <w:permEnd w:id="573921620"/>
            <w:permEnd w:id="1426330189"/>
            <w:permEnd w:id="2081636699"/>
            <w:permEnd w:id="1554589079"/>
            <w:permEnd w:id="2069169561"/>
            <w:permEnd w:id="1445606168"/>
            <w:permEnd w:id="783175809"/>
            <w:permEnd w:id="1706758954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31AD59B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6257F89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63E9297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02E8042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19F360A6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28CF810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3B96717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434AD48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08BB2ED5" w14:textId="77777777" w:rsidR="009B73C1" w:rsidRDefault="009B73C1" w:rsidP="0056752C">
            <w:pPr>
              <w:pStyle w:val="TableTitle"/>
              <w:rPr>
                <w:rtl/>
              </w:rPr>
            </w:pPr>
            <w:permStart w:id="87581375" w:edGrp="everyone" w:colFirst="0" w:colLast="0"/>
            <w:permStart w:id="149777378" w:edGrp="everyone" w:colFirst="1" w:colLast="1"/>
            <w:permStart w:id="644556632" w:edGrp="everyone" w:colFirst="2" w:colLast="2"/>
            <w:permStart w:id="1040060394" w:edGrp="everyone" w:colFirst="3" w:colLast="3"/>
            <w:permStart w:id="150434356" w:edGrp="everyone" w:colFirst="4" w:colLast="4"/>
            <w:permStart w:id="1603081849" w:edGrp="everyone" w:colFirst="5" w:colLast="5"/>
            <w:permStart w:id="2024767075" w:edGrp="everyone" w:colFirst="6" w:colLast="6"/>
            <w:permStart w:id="664675901" w:edGrp="everyone" w:colFirst="7" w:colLast="7"/>
            <w:permStart w:id="707600960" w:edGrp="everyone" w:colFirst="8" w:colLast="8"/>
            <w:permEnd w:id="1006531352"/>
            <w:permEnd w:id="490818285"/>
            <w:permEnd w:id="1271294928"/>
            <w:permEnd w:id="1754478160"/>
            <w:permEnd w:id="642066411"/>
            <w:permEnd w:id="1679123978"/>
            <w:permEnd w:id="1160138078"/>
            <w:permEnd w:id="465568885"/>
            <w:permEnd w:id="344742774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000638B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79F78DE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290AEE65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236863B2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6C576AE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1066FB4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9C3B02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87581375"/>
      <w:permEnd w:id="149777378"/>
      <w:permEnd w:id="644556632"/>
      <w:permEnd w:id="1040060394"/>
      <w:permEnd w:id="150434356"/>
      <w:permEnd w:id="1603081849"/>
      <w:permEnd w:id="2024767075"/>
      <w:permEnd w:id="664675901"/>
      <w:permEnd w:id="707600960"/>
    </w:tbl>
    <w:p w14:paraId="19899477" w14:textId="77777777" w:rsidR="009B73C1" w:rsidRDefault="009B73C1" w:rsidP="009B73C1">
      <w:pPr>
        <w:pStyle w:val="Norm"/>
        <w:rPr>
          <w:rtl/>
        </w:rPr>
      </w:pPr>
    </w:p>
    <w:p w14:paraId="4E11576C" w14:textId="1F327706" w:rsidR="009B73C1" w:rsidRPr="000310E9" w:rsidRDefault="00571B5E" w:rsidP="009B73C1">
      <w:pPr>
        <w:pStyle w:val="Heading2"/>
        <w:framePr w:wrap="notBeside"/>
        <w:rPr>
          <w:rtl/>
        </w:rPr>
      </w:pPr>
      <w:bookmarkStart w:id="22" w:name="_Toc95922329"/>
      <w:bookmarkStart w:id="23" w:name="_Toc177065488"/>
      <w:r>
        <w:rPr>
          <w:rFonts w:hint="cs"/>
          <w:rtl/>
        </w:rPr>
        <w:t xml:space="preserve">פרטי </w:t>
      </w:r>
      <w:r w:rsidR="009B73C1">
        <w:rPr>
          <w:rFonts w:hint="cs"/>
          <w:rtl/>
        </w:rPr>
        <w:t xml:space="preserve">שותף כללי 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(עבור מציע שהתאגד כשותפות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5263C6">
        <w:rPr>
          <w:b w:val="0"/>
          <w:bCs w:val="0"/>
          <w:sz w:val="22"/>
          <w:szCs w:val="22"/>
          <w:rtl/>
        </w:rPr>
        <w:t>–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CD7003">
        <w:rPr>
          <w:rFonts w:hint="cs"/>
          <w:b w:val="0"/>
          <w:bCs w:val="0"/>
          <w:sz w:val="22"/>
          <w:szCs w:val="22"/>
          <w:rtl/>
        </w:rPr>
        <w:t>אם רלוונטי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)</w:t>
      </w:r>
      <w:bookmarkEnd w:id="22"/>
      <w:bookmarkEnd w:id="23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49BCEE93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9C9997" w14:textId="37056460" w:rsidR="009B73C1" w:rsidRDefault="009B73C1" w:rsidP="00D97F63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יש לפרט את כלל השותפים </w:t>
            </w:r>
            <w:r w:rsidR="00D97F63">
              <w:rPr>
                <w:rFonts w:hint="cs"/>
                <w:rtl/>
              </w:rPr>
              <w:t>שמרכיבים את ה</w:t>
            </w:r>
            <w:r>
              <w:rPr>
                <w:rFonts w:hint="cs"/>
                <w:rtl/>
              </w:rPr>
              <w:t>שותף הכללי</w:t>
            </w:r>
          </w:p>
        </w:tc>
      </w:tr>
    </w:tbl>
    <w:p w14:paraId="70196A7F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336"/>
        <w:gridCol w:w="8437"/>
      </w:tblGrid>
      <w:tr w:rsidR="009B73C1" w:rsidRPr="000310E9" w14:paraId="0E0EF819" w14:textId="77777777" w:rsidTr="00CD7003">
        <w:trPr>
          <w:jc w:val="center"/>
        </w:trPr>
        <w:tc>
          <w:tcPr>
            <w:tcW w:w="1084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539AF0" w14:textId="77777777" w:rsidR="009B73C1" w:rsidRPr="00CD7003" w:rsidRDefault="009B73C1" w:rsidP="009B73C1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 xml:space="preserve">מדינת רישום / אזרחות: </w:t>
            </w:r>
          </w:p>
          <w:p w14:paraId="446B8E5A" w14:textId="77777777" w:rsidR="009B73C1" w:rsidRPr="00CD7003" w:rsidRDefault="009B73C1" w:rsidP="009B73C1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 xml:space="preserve">מספר מזהה: </w:t>
            </w:r>
          </w:p>
          <w:p w14:paraId="6D40F021" w14:textId="6AD3C21C" w:rsidR="009B73C1" w:rsidRPr="00CD7003" w:rsidRDefault="009B73C1" w:rsidP="009B73C1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 xml:space="preserve">שיעור </w:t>
            </w:r>
            <w:r w:rsidR="00571B5E" w:rsidRPr="00CD7003">
              <w:rPr>
                <w:b/>
                <w:bCs/>
                <w:rtl/>
              </w:rPr>
              <w:t>ההשתתפות</w:t>
            </w:r>
            <w:r w:rsidRPr="00CD7003">
              <w:rPr>
                <w:rFonts w:hint="cs"/>
                <w:b/>
                <w:bCs/>
                <w:rtl/>
              </w:rPr>
              <w:t xml:space="preserve">: </w:t>
            </w:r>
          </w:p>
          <w:p w14:paraId="6F490F3B" w14:textId="77777777" w:rsidR="009B73C1" w:rsidRPr="00CD7003" w:rsidRDefault="009B73C1" w:rsidP="009B73C1">
            <w:pPr>
              <w:pStyle w:val="notesbullet"/>
              <w:rPr>
                <w:b/>
                <w:bCs/>
              </w:rPr>
            </w:pPr>
            <w:r w:rsidRPr="00CD7003">
              <w:rPr>
                <w:rFonts w:hint="cs"/>
                <w:b/>
                <w:bCs/>
                <w:rtl/>
              </w:rPr>
              <w:t xml:space="preserve">מהות הישות: </w:t>
            </w:r>
          </w:p>
          <w:p w14:paraId="60DA4457" w14:textId="77777777" w:rsidR="009B73C1" w:rsidRPr="00E5325B" w:rsidRDefault="009B73C1" w:rsidP="009B73C1">
            <w:pPr>
              <w:pStyle w:val="notesbullet"/>
              <w:rPr>
                <w:rtl/>
              </w:rPr>
            </w:pPr>
            <w:r w:rsidRPr="00CD7003">
              <w:rPr>
                <w:rFonts w:hint="cs"/>
                <w:b/>
                <w:bCs/>
                <w:rtl/>
              </w:rPr>
              <w:t>סוג השותף: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2585C662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18186B4E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רשם או ת"ז</w:t>
            </w:r>
          </w:p>
          <w:p w14:paraId="7BD950AC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u w:val="single"/>
                <w:rtl/>
              </w:rPr>
            </w:pPr>
            <w:r w:rsidRPr="00571B5E">
              <w:rPr>
                <w:u w:val="single"/>
                <w:rtl/>
              </w:rPr>
              <w:t xml:space="preserve">עבור חברה </w:t>
            </w:r>
            <w:r>
              <w:rPr>
                <w:rFonts w:hint="cs"/>
                <w:u w:val="single"/>
                <w:rtl/>
              </w:rPr>
              <w:t>ציינו</w:t>
            </w:r>
            <w:r w:rsidRPr="00571B5E">
              <w:rPr>
                <w:u w:val="single"/>
                <w:rtl/>
              </w:rPr>
              <w:t xml:space="preserve"> את שיעור ההחזקות ב-% בדילול מלא, </w:t>
            </w:r>
            <w:r>
              <w:rPr>
                <w:rFonts w:hint="cs"/>
                <w:u w:val="single"/>
                <w:rtl/>
              </w:rPr>
              <w:t>ל</w:t>
            </w:r>
            <w:r w:rsidRPr="00571B5E">
              <w:rPr>
                <w:u w:val="single"/>
                <w:rtl/>
              </w:rPr>
              <w:t xml:space="preserve">גופים אחרים, יש לציין את שיעור יחידות ההשתתפות  </w:t>
            </w:r>
          </w:p>
          <w:p w14:paraId="5AF8BF4F" w14:textId="77777777" w:rsidR="00CD7003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>ח, או ארגון למטרות רווח</w:t>
            </w:r>
          </w:p>
          <w:p w14:paraId="391FA523" w14:textId="13D01809" w:rsidR="009B73C1" w:rsidRPr="000C1B9B" w:rsidRDefault="00CD7003" w:rsidP="00CD7003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6F509C63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10AE3E40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348413768"/>
              <w:lock w:val="sdtLocked"/>
              <w:placeholder>
                <w:docPart w:val="CEF6811FCC4540089C9F44D49769CC8D"/>
              </w:placeholder>
            </w:sdtPr>
            <w:sdtEndPr/>
            <w:sdtContent>
              <w:p w14:paraId="028C82D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63845C21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>ם בעל המניות</w:t>
            </w:r>
          </w:p>
        </w:tc>
        <w:tc>
          <w:tcPr>
            <w:tcW w:w="531" w:type="pct"/>
            <w:shd w:val="clear" w:color="auto" w:fill="CCCCCC"/>
            <w:noWrap/>
            <w:vAlign w:val="center"/>
          </w:tcPr>
          <w:p w14:paraId="67CF38A7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13BD4745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47" w:type="pct"/>
            <w:shd w:val="clear" w:color="auto" w:fill="CCCCCC"/>
            <w:noWrap/>
            <w:vAlign w:val="center"/>
          </w:tcPr>
          <w:p w14:paraId="5F63EB6B" w14:textId="7CD48368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</w:t>
            </w:r>
            <w:r w:rsidR="00CD7003">
              <w:rPr>
                <w:rFonts w:asciiTheme="minorBidi" w:hAnsiTheme="minorBidi" w:cstheme="minorBidi" w:hint="cs"/>
                <w:b/>
                <w:bCs/>
                <w:rtl/>
              </w:rPr>
              <w:t>ת"ז</w:t>
            </w:r>
          </w:p>
          <w:p w14:paraId="174B6168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41E49E16" w14:textId="33016B89" w:rsidR="009B73C1" w:rsidRPr="000310E9" w:rsidRDefault="00571B5E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A917A85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3A1639ED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01B90B73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32F8DFCB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51CB73C7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54FDAD76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068699496" w:edGrp="everyone" w:colFirst="0" w:colLast="0" w:displacedByCustomXml="next"/>
          <w:permStart w:id="550507905" w:edGrp="everyone" w:colFirst="1" w:colLast="1" w:displacedByCustomXml="next"/>
          <w:permStart w:id="827812068" w:edGrp="everyone" w:colFirst="2" w:colLast="2" w:displacedByCustomXml="next"/>
          <w:permStart w:id="2070372211" w:edGrp="everyone" w:colFirst="3" w:colLast="3" w:displacedByCustomXml="next"/>
          <w:permStart w:id="1355962896" w:edGrp="everyone" w:colFirst="4" w:colLast="4" w:displacedByCustomXml="next"/>
          <w:permStart w:id="1010049697" w:edGrp="everyone" w:colFirst="5" w:colLast="5" w:displacedByCustomXml="next"/>
          <w:permStart w:id="910243227" w:edGrp="everyone" w:colFirst="6" w:colLast="6" w:displacedByCustomXml="next"/>
          <w:permStart w:id="334575819" w:edGrp="everyone" w:colFirst="7" w:colLast="7" w:displacedByCustomXml="next"/>
          <w:permStart w:id="492003861" w:edGrp="everyone" w:colFirst="8" w:colLast="8" w:displacedByCustomXml="next"/>
          <w:sdt>
            <w:sdtPr>
              <w:rPr>
                <w:rFonts w:hint="cs"/>
                <w:rtl/>
              </w:rPr>
              <w:id w:val="173311913"/>
              <w:lock w:val="sdtLocked"/>
              <w:placeholder>
                <w:docPart w:val="38F2AC9088394D359D4092629CE79073"/>
              </w:placeholder>
            </w:sdtPr>
            <w:sdtEndPr/>
            <w:sdtContent>
              <w:p w14:paraId="41A9AC0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253996F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2D62007D" w14:textId="459F0FDF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3B9851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F32A5D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511A3B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0C37A0E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262E303F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0566915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22F47A23" w14:textId="77777777" w:rsidR="009B73C1" w:rsidRDefault="009B73C1" w:rsidP="009B73C1">
            <w:pPr>
              <w:pStyle w:val="TableTitle"/>
              <w:rPr>
                <w:rtl/>
              </w:rPr>
            </w:pPr>
            <w:permStart w:id="1569750466" w:edGrp="everyone" w:colFirst="0" w:colLast="0"/>
            <w:permStart w:id="436549125" w:edGrp="everyone" w:colFirst="1" w:colLast="1"/>
            <w:permStart w:id="789408272" w:edGrp="everyone" w:colFirst="2" w:colLast="2"/>
            <w:permStart w:id="717375616" w:edGrp="everyone" w:colFirst="3" w:colLast="3"/>
            <w:permStart w:id="537072304" w:edGrp="everyone" w:colFirst="4" w:colLast="4"/>
            <w:permStart w:id="1041975678" w:edGrp="everyone" w:colFirst="5" w:colLast="5"/>
            <w:permStart w:id="1371495448" w:edGrp="everyone" w:colFirst="6" w:colLast="6"/>
            <w:permStart w:id="1839157949" w:edGrp="everyone" w:colFirst="7" w:colLast="7"/>
            <w:permStart w:id="455822351" w:edGrp="everyone" w:colFirst="8" w:colLast="8"/>
            <w:permEnd w:id="492003861"/>
            <w:permEnd w:id="334575819"/>
            <w:permEnd w:id="910243227"/>
            <w:permEnd w:id="1010049697"/>
            <w:permEnd w:id="1355962896"/>
            <w:permEnd w:id="2070372211"/>
            <w:permEnd w:id="827812068"/>
            <w:permEnd w:id="550507905"/>
            <w:permEnd w:id="1068699496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7FE4445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108DBD59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8A5AE3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771A28C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419A891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6089554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0F994130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3887C3AF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AE2E50A" w14:textId="77777777" w:rsidR="009B73C1" w:rsidRDefault="009B73C1" w:rsidP="009B73C1">
            <w:pPr>
              <w:pStyle w:val="TableTitle"/>
              <w:rPr>
                <w:rtl/>
              </w:rPr>
            </w:pPr>
            <w:permStart w:id="154600918" w:edGrp="everyone" w:colFirst="0" w:colLast="0"/>
            <w:permStart w:id="1615150563" w:edGrp="everyone" w:colFirst="1" w:colLast="1"/>
            <w:permStart w:id="83916207" w:edGrp="everyone" w:colFirst="2" w:colLast="2"/>
            <w:permStart w:id="986058573" w:edGrp="everyone" w:colFirst="3" w:colLast="3"/>
            <w:permStart w:id="486833197" w:edGrp="everyone" w:colFirst="4" w:colLast="4"/>
            <w:permStart w:id="1659133887" w:edGrp="everyone" w:colFirst="5" w:colLast="5"/>
            <w:permStart w:id="488248261" w:edGrp="everyone" w:colFirst="6" w:colLast="6"/>
            <w:permStart w:id="398141235" w:edGrp="everyone" w:colFirst="7" w:colLast="7"/>
            <w:permStart w:id="1786848941" w:edGrp="everyone" w:colFirst="8" w:colLast="8"/>
            <w:permEnd w:id="1569750466"/>
            <w:permEnd w:id="436549125"/>
            <w:permEnd w:id="789408272"/>
            <w:permEnd w:id="717375616"/>
            <w:permEnd w:id="537072304"/>
            <w:permEnd w:id="1041975678"/>
            <w:permEnd w:id="1371495448"/>
            <w:permEnd w:id="1839157949"/>
            <w:permEnd w:id="455822351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7D798513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39F31EF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3EF6D2E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E05A91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5A354BB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9A5D22A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797C81A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154600918"/>
      <w:permEnd w:id="1615150563"/>
      <w:permEnd w:id="83916207"/>
      <w:permEnd w:id="986058573"/>
      <w:permEnd w:id="486833197"/>
      <w:permEnd w:id="1659133887"/>
      <w:permEnd w:id="488248261"/>
      <w:permEnd w:id="398141235"/>
      <w:permEnd w:id="1786848941"/>
    </w:tbl>
    <w:p w14:paraId="4B6AD189" w14:textId="77777777" w:rsidR="009B73C1" w:rsidRDefault="009B73C1" w:rsidP="009B73C1">
      <w:pPr>
        <w:pStyle w:val="Norm"/>
        <w:rPr>
          <w:rtl/>
        </w:rPr>
      </w:pPr>
    </w:p>
    <w:p w14:paraId="08284012" w14:textId="1D77C81A" w:rsidR="00E5325B" w:rsidRPr="00E5325B" w:rsidRDefault="00E5325B" w:rsidP="009B73C1">
      <w:pPr>
        <w:pStyle w:val="Heading2"/>
        <w:framePr w:w="0" w:wrap="auto" w:vAnchor="margin" w:xAlign="left" w:yAlign="inline"/>
        <w:rPr>
          <w:rtl/>
        </w:rPr>
      </w:pPr>
      <w:bookmarkStart w:id="24" w:name="_Toc95922330"/>
      <w:bookmarkStart w:id="25" w:name="_Toc177065489"/>
      <w:r w:rsidRPr="00B52089">
        <w:rPr>
          <w:rtl/>
        </w:rPr>
        <w:t>גופים</w:t>
      </w:r>
      <w:r w:rsidRPr="00E5325B">
        <w:rPr>
          <w:rtl/>
        </w:rPr>
        <w:t xml:space="preserve"> קשורים </w:t>
      </w:r>
      <w:bookmarkEnd w:id="18"/>
      <w:r w:rsidR="00571B5E">
        <w:rPr>
          <w:rFonts w:hint="cs"/>
          <w:rtl/>
        </w:rPr>
        <w:t xml:space="preserve">למציע 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>(</w:t>
      </w:r>
      <w:r w:rsidR="00CD7003">
        <w:rPr>
          <w:rFonts w:hint="cs"/>
          <w:b w:val="0"/>
          <w:bCs w:val="0"/>
          <w:sz w:val="22"/>
          <w:szCs w:val="22"/>
          <w:rtl/>
        </w:rPr>
        <w:t>אם רלוונטי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>)</w:t>
      </w:r>
      <w:bookmarkEnd w:id="24"/>
      <w:bookmarkEnd w:id="25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E5325B" w:rsidRPr="000310E9" w14:paraId="1CDEF5CD" w14:textId="77777777" w:rsidTr="00E5325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C65CB2" w14:textId="7FCA9755" w:rsidR="00E5325B" w:rsidRPr="000C1B9B" w:rsidRDefault="00E5325B" w:rsidP="00E5325B">
            <w:pPr>
              <w:pStyle w:val="notesbullet"/>
              <w:rPr>
                <w:rtl/>
              </w:rPr>
            </w:pPr>
            <w:bookmarkStart w:id="26" w:name="_Hlk64198783"/>
            <w:r w:rsidRPr="00E5325B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יש </w:t>
            </w:r>
            <w:r w:rsidRPr="00E5325B">
              <w:rPr>
                <w:rFonts w:hint="cs"/>
                <w:rtl/>
              </w:rPr>
              <w:t>לבחור</w:t>
            </w:r>
            <w:r>
              <w:rPr>
                <w:rFonts w:hint="cs"/>
                <w:rtl/>
              </w:rPr>
              <w:t xml:space="preserve"> ישראלית או זרה</w:t>
            </w:r>
          </w:p>
        </w:tc>
      </w:tr>
      <w:bookmarkEnd w:id="26"/>
    </w:tbl>
    <w:p w14:paraId="30888AD9" w14:textId="77777777" w:rsidR="00E5325B" w:rsidRPr="00EC0687" w:rsidRDefault="00E5325B" w:rsidP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390FBF91" w14:textId="77777777" w:rsidTr="00E5325B">
        <w:trPr>
          <w:trHeight w:hRule="exact" w:val="283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143645A" w14:textId="1CEE3809" w:rsidR="00E5325B" w:rsidRPr="00E5325B" w:rsidRDefault="0056746B" w:rsidP="00E5325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939" w:type="pct"/>
            <w:shd w:val="clear" w:color="auto" w:fill="CCCCCC"/>
            <w:noWrap/>
            <w:vAlign w:val="center"/>
          </w:tcPr>
          <w:p w14:paraId="116D890B" w14:textId="4DD4029A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E5325B">
              <w:rPr>
                <w:b/>
                <w:bCs/>
                <w:rtl/>
              </w:rPr>
              <w:t>שם ה</w:t>
            </w:r>
            <w:r w:rsidR="00571B5E">
              <w:rPr>
                <w:rFonts w:hint="cs"/>
                <w:b/>
                <w:bCs/>
                <w:rtl/>
              </w:rPr>
              <w:t>מציע</w:t>
            </w:r>
          </w:p>
        </w:tc>
        <w:tc>
          <w:tcPr>
            <w:tcW w:w="556" w:type="pct"/>
            <w:shd w:val="clear" w:color="auto" w:fill="CCCCCC"/>
            <w:noWrap/>
            <w:vAlign w:val="center"/>
          </w:tcPr>
          <w:p w14:paraId="581ABDD0" w14:textId="5141CAD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5325B">
              <w:rPr>
                <w:b/>
                <w:bCs/>
                <w:rtl/>
              </w:rPr>
              <w:t>מדינת רישום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0AF225B9" w14:textId="747D551D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E5325B">
              <w:rPr>
                <w:b/>
                <w:bCs/>
                <w:rtl/>
              </w:rPr>
              <w:t>מס' רשם/</w:t>
            </w:r>
            <w:r w:rsidR="00571B5E">
              <w:rPr>
                <w:rFonts w:hint="cs"/>
                <w:b/>
                <w:bCs/>
                <w:rtl/>
              </w:rPr>
              <w:t>ת.ז</w:t>
            </w:r>
          </w:p>
        </w:tc>
        <w:tc>
          <w:tcPr>
            <w:tcW w:w="1932" w:type="pct"/>
            <w:shd w:val="clear" w:color="auto" w:fill="CCCCCC"/>
            <w:vAlign w:val="center"/>
          </w:tcPr>
          <w:p w14:paraId="6FAAA720" w14:textId="24994A7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b/>
                <w:bCs/>
                <w:rtl/>
              </w:rPr>
              <w:t>תחום פעילות</w:t>
            </w:r>
          </w:p>
        </w:tc>
        <w:tc>
          <w:tcPr>
            <w:tcW w:w="767" w:type="pct"/>
            <w:shd w:val="clear" w:color="auto" w:fill="CCCCCC"/>
            <w:noWrap/>
            <w:vAlign w:val="center"/>
          </w:tcPr>
          <w:p w14:paraId="562A8A7D" w14:textId="689A5C07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rFonts w:asciiTheme="minorBidi" w:hAnsiTheme="minorBidi"/>
                <w:b/>
                <w:bCs/>
                <w:rtl/>
              </w:rPr>
              <w:t>טלפון</w:t>
            </w:r>
          </w:p>
        </w:tc>
      </w:tr>
    </w:tbl>
    <w:p w14:paraId="1C438E49" w14:textId="77777777" w:rsidR="00E5325B" w:rsidRPr="00E5325B" w:rsidRDefault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2AA800A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ermStart w:id="1521683214" w:edGrp="everyone" w:colFirst="0" w:colLast="0" w:displacedByCustomXml="next"/>
          <w:permStart w:id="1406737501" w:edGrp="everyone" w:colFirst="1" w:colLast="1" w:displacedByCustomXml="next"/>
          <w:permStart w:id="705329080" w:edGrp="everyone" w:colFirst="2" w:colLast="2" w:displacedByCustomXml="next"/>
          <w:permStart w:id="1678838096" w:edGrp="everyone" w:colFirst="3" w:colLast="3" w:displacedByCustomXml="next"/>
          <w:permStart w:id="762195257" w:edGrp="everyone" w:colFirst="4" w:colLast="4" w:displacedByCustomXml="next"/>
          <w:permStart w:id="1882328253" w:edGrp="everyone" w:colFirst="5" w:colLast="5" w:displacedByCustomXml="next"/>
          <w:permStart w:id="887974960" w:edGrp="everyone" w:colFirst="6" w:colLast="6" w:displacedByCustomXml="next"/>
          <w:sdt>
            <w:sdtPr>
              <w:rPr>
                <w:rFonts w:hint="cs"/>
                <w:rtl/>
              </w:rPr>
              <w:id w:val="-951934862"/>
              <w:lock w:val="sdtLocked"/>
              <w:placeholder>
                <w:docPart w:val="E22B7CA5B1414585ACA3C3BC4C326FEF"/>
              </w:placeholder>
            </w:sdtPr>
            <w:sdtEndPr/>
            <w:sdtContent>
              <w:p w14:paraId="08756434" w14:textId="77777777" w:rsidR="00E5325B" w:rsidRPr="00C27E5A" w:rsidRDefault="00E5325B" w:rsidP="00B52089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39" w:type="pct"/>
            <w:shd w:val="clear" w:color="auto" w:fill="FFF8E5"/>
            <w:noWrap/>
            <w:vAlign w:val="center"/>
          </w:tcPr>
          <w:p w14:paraId="1A91DFA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93CFAED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5A9D3B5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5CF9C7C0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0B2BCEC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354243A9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A2E0381" w14:textId="77777777" w:rsidR="00E5325B" w:rsidRDefault="00E5325B" w:rsidP="00B52089">
            <w:pPr>
              <w:pStyle w:val="TableTitle"/>
              <w:rPr>
                <w:rtl/>
              </w:rPr>
            </w:pPr>
            <w:permStart w:id="434116452" w:edGrp="everyone" w:colFirst="0" w:colLast="0"/>
            <w:permStart w:id="221734208" w:edGrp="everyone" w:colFirst="1" w:colLast="1"/>
            <w:permStart w:id="799421010" w:edGrp="everyone" w:colFirst="2" w:colLast="2"/>
            <w:permStart w:id="136785255" w:edGrp="everyone" w:colFirst="3" w:colLast="3"/>
            <w:permStart w:id="1820878046" w:edGrp="everyone" w:colFirst="4" w:colLast="4"/>
            <w:permStart w:id="221837" w:edGrp="everyone" w:colFirst="5" w:colLast="5"/>
            <w:permStart w:id="563027419" w:edGrp="everyone" w:colFirst="6" w:colLast="6"/>
            <w:permEnd w:id="887974960"/>
            <w:permEnd w:id="1882328253"/>
            <w:permEnd w:id="762195257"/>
            <w:permEnd w:id="1678838096"/>
            <w:permEnd w:id="705329080"/>
            <w:permEnd w:id="1406737501"/>
            <w:permEnd w:id="1521683214"/>
            <w:r>
              <w:rPr>
                <w:rFonts w:hint="cs"/>
                <w:rtl/>
              </w:rPr>
              <w:t>2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22491081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80AF7E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7DC5C826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279C52AA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5897090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1AAD1DF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4A2A765F" w14:textId="77777777" w:rsidR="00E5325B" w:rsidRDefault="00E5325B" w:rsidP="00B52089">
            <w:pPr>
              <w:pStyle w:val="TableTitle"/>
              <w:rPr>
                <w:rtl/>
              </w:rPr>
            </w:pPr>
            <w:permStart w:id="403124090" w:edGrp="everyone" w:colFirst="0" w:colLast="0"/>
            <w:permStart w:id="1907820363" w:edGrp="everyone" w:colFirst="1" w:colLast="1"/>
            <w:permStart w:id="881408548" w:edGrp="everyone" w:colFirst="2" w:colLast="2"/>
            <w:permStart w:id="623782548" w:edGrp="everyone" w:colFirst="3" w:colLast="3"/>
            <w:permStart w:id="405144959" w:edGrp="everyone" w:colFirst="4" w:colLast="4"/>
            <w:permStart w:id="327232671" w:edGrp="everyone" w:colFirst="5" w:colLast="5"/>
            <w:permStart w:id="868444938" w:edGrp="everyone" w:colFirst="6" w:colLast="6"/>
            <w:permEnd w:id="434116452"/>
            <w:permEnd w:id="221734208"/>
            <w:permEnd w:id="799421010"/>
            <w:permEnd w:id="136785255"/>
            <w:permEnd w:id="1820878046"/>
            <w:permEnd w:id="221837"/>
            <w:permEnd w:id="563027419"/>
            <w:r>
              <w:rPr>
                <w:rFonts w:hint="cs"/>
                <w:rtl/>
              </w:rPr>
              <w:t>3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5A0BFB6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18B8263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4382C46B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0AB6170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6674675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403124090"/>
      <w:permEnd w:id="1907820363"/>
      <w:permEnd w:id="881408548"/>
      <w:permEnd w:id="623782548"/>
      <w:permEnd w:id="405144959"/>
      <w:permEnd w:id="327232671"/>
      <w:permEnd w:id="868444938"/>
    </w:tbl>
    <w:p w14:paraId="3A4884E7" w14:textId="77777777" w:rsidR="00B52089" w:rsidRPr="000310E9" w:rsidRDefault="00B52089" w:rsidP="00B52089">
      <w:pPr>
        <w:pStyle w:val="Norm"/>
        <w:bidi w:val="0"/>
        <w:rPr>
          <w:rtl/>
        </w:rPr>
      </w:pPr>
    </w:p>
    <w:p w14:paraId="430B9BB6" w14:textId="6AA7C805" w:rsidR="0056746B" w:rsidRDefault="0056746B" w:rsidP="00936CA0">
      <w:pPr>
        <w:pStyle w:val="Heading2"/>
        <w:framePr w:wrap="notBeside"/>
        <w:rPr>
          <w:rtl/>
        </w:rPr>
      </w:pPr>
      <w:bookmarkStart w:id="27" w:name="_Toc64229722"/>
      <w:bookmarkStart w:id="28" w:name="_Toc95922334"/>
      <w:bookmarkStart w:id="29" w:name="_Toc177065490"/>
      <w:r w:rsidRPr="0056746B">
        <w:rPr>
          <w:rFonts w:cs="Arial"/>
          <w:rtl/>
        </w:rPr>
        <w:t xml:space="preserve">צוות  </w:t>
      </w:r>
      <w:bookmarkEnd w:id="27"/>
      <w:r w:rsidR="005263C6">
        <w:rPr>
          <w:rFonts w:cs="Arial" w:hint="cs"/>
          <w:rtl/>
        </w:rPr>
        <w:t>המציע</w:t>
      </w:r>
      <w:bookmarkEnd w:id="28"/>
      <w:bookmarkEnd w:id="29"/>
    </w:p>
    <w:p w14:paraId="46F1645B" w14:textId="77777777" w:rsidR="0056746B" w:rsidRPr="0056746B" w:rsidRDefault="0056746B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431"/>
        <w:gridCol w:w="1982"/>
        <w:gridCol w:w="1418"/>
        <w:gridCol w:w="2504"/>
        <w:gridCol w:w="1872"/>
        <w:gridCol w:w="1008"/>
        <w:gridCol w:w="1558"/>
      </w:tblGrid>
      <w:tr w:rsidR="00771721" w:rsidRPr="000310E9" w14:paraId="5D57461C" w14:textId="77777777" w:rsidTr="003C0439">
        <w:trPr>
          <w:trHeight w:hRule="exact" w:val="510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2F617A92" w14:textId="77777777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F1565"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0" w:type="pct"/>
            <w:shd w:val="clear" w:color="auto" w:fill="CCCCCC"/>
            <w:noWrap/>
            <w:vAlign w:val="center"/>
          </w:tcPr>
          <w:p w14:paraId="49A80AA1" w14:textId="2C56F8D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שם מלא</w:t>
            </w:r>
          </w:p>
        </w:tc>
        <w:tc>
          <w:tcPr>
            <w:tcW w:w="658" w:type="pct"/>
            <w:shd w:val="clear" w:color="auto" w:fill="CCCCCC"/>
            <w:noWrap/>
            <w:vAlign w:val="center"/>
          </w:tcPr>
          <w:p w14:paraId="4EACA94A" w14:textId="211211B5" w:rsidR="00771721" w:rsidRPr="005F1565" w:rsidRDefault="005263C6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מספר </w:t>
            </w:r>
            <w:r w:rsidR="00771721" w:rsidRPr="005F1565">
              <w:rPr>
                <w:b/>
                <w:bCs/>
                <w:rtl/>
              </w:rPr>
              <w:t>ת"ז</w:t>
            </w:r>
          </w:p>
        </w:tc>
        <w:tc>
          <w:tcPr>
            <w:tcW w:w="1162" w:type="pct"/>
            <w:shd w:val="clear" w:color="auto" w:fill="CCCCCC"/>
            <w:noWrap/>
            <w:vAlign w:val="center"/>
          </w:tcPr>
          <w:p w14:paraId="5EE8E1A5" w14:textId="2C063A5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כתובת</w:t>
            </w:r>
          </w:p>
        </w:tc>
        <w:tc>
          <w:tcPr>
            <w:tcW w:w="869" w:type="pct"/>
            <w:shd w:val="clear" w:color="auto" w:fill="CCCCCC"/>
            <w:vAlign w:val="center"/>
          </w:tcPr>
          <w:p w14:paraId="50E75DD0" w14:textId="76C39A62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תפקיד מיועד בחממה</w:t>
            </w:r>
          </w:p>
        </w:tc>
        <w:tc>
          <w:tcPr>
            <w:tcW w:w="468" w:type="pct"/>
            <w:shd w:val="clear" w:color="auto" w:fill="CCCCCC"/>
            <w:noWrap/>
            <w:vAlign w:val="center"/>
          </w:tcPr>
          <w:p w14:paraId="5706DDE9" w14:textId="66A75A80" w:rsidR="00771721" w:rsidRPr="005F1565" w:rsidRDefault="00771721" w:rsidP="00E6100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היקף משרה</w:t>
            </w:r>
            <w:r w:rsidR="00E61009">
              <w:rPr>
                <w:rFonts w:hint="cs"/>
                <w:b/>
                <w:bCs/>
                <w:rtl/>
              </w:rPr>
              <w:t xml:space="preserve"> </w:t>
            </w:r>
            <w:r w:rsidRPr="005F1565">
              <w:rPr>
                <w:b/>
                <w:bCs/>
                <w:sz w:val="20"/>
                <w:szCs w:val="20"/>
                <w:rtl/>
              </w:rPr>
              <w:t>(%)</w:t>
            </w:r>
          </w:p>
        </w:tc>
        <w:tc>
          <w:tcPr>
            <w:tcW w:w="723" w:type="pct"/>
            <w:shd w:val="clear" w:color="auto" w:fill="CCCCCC"/>
            <w:vAlign w:val="center"/>
          </w:tcPr>
          <w:p w14:paraId="3D7C1C52" w14:textId="67663A63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תפקיד נוכחי</w:t>
            </w:r>
          </w:p>
        </w:tc>
      </w:tr>
      <w:tr w:rsidR="00E61009" w:rsidRPr="000310E9" w14:paraId="7C740D88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Start w:id="1009937139" w:edGrp="everyone" w:colFirst="0" w:colLast="0" w:displacedByCustomXml="next"/>
          <w:permStart w:id="435558755" w:edGrp="everyone" w:colFirst="1" w:colLast="1" w:displacedByCustomXml="next"/>
          <w:permStart w:id="611864308" w:edGrp="everyone" w:colFirst="7" w:colLast="7" w:displacedByCustomXml="next"/>
          <w:permStart w:id="1750410935" w:edGrp="everyone" w:colFirst="6" w:colLast="6" w:displacedByCustomXml="next"/>
          <w:permStart w:id="317802447" w:edGrp="everyone" w:colFirst="2" w:colLast="2" w:displacedByCustomXml="next"/>
          <w:permStart w:id="2090670945" w:edGrp="everyone" w:colFirst="3" w:colLast="3" w:displacedByCustomXml="next"/>
          <w:sdt>
            <w:sdtPr>
              <w:rPr>
                <w:rFonts w:hint="cs"/>
                <w:rtl/>
              </w:rPr>
              <w:id w:val="-462732853"/>
              <w:lock w:val="sdtLocked"/>
              <w:placeholder>
                <w:docPart w:val="7B7423DFD36D45A1A15660400B10C976"/>
              </w:placeholder>
            </w:sdtPr>
            <w:sdtEndPr/>
            <w:sdtContent>
              <w:p w14:paraId="6E5C672B" w14:textId="3B3781F7" w:rsidR="00771721" w:rsidRPr="0056746B" w:rsidRDefault="00771721" w:rsidP="00465447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69EEC824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08810019" w14:textId="742AE21A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0C34EE67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57ED6B97" w14:textId="333E73F9" w:rsidR="00771721" w:rsidRPr="000310E9" w:rsidRDefault="005263C6" w:rsidP="003C043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hint="cs"/>
                <w:color w:val="002060"/>
                <w:rtl/>
              </w:rPr>
              <w:t xml:space="preserve">מנהל </w:t>
            </w:r>
            <w:r w:rsidR="00CD7003">
              <w:rPr>
                <w:rFonts w:asciiTheme="minorBidi" w:hAnsiTheme="minorBidi" w:hint="cs"/>
                <w:color w:val="002060"/>
                <w:rtl/>
              </w:rPr>
              <w:t xml:space="preserve">המאיץ </w:t>
            </w:r>
            <w:r w:rsidRPr="005263C6">
              <w:rPr>
                <w:rFonts w:asciiTheme="minorBidi" w:hAnsiTheme="minorBidi" w:hint="cs"/>
                <w:color w:val="C00000"/>
                <w:rtl/>
              </w:rPr>
              <w:t>*</w:t>
            </w: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4A4555A6" w14:textId="7F4686F9" w:rsidR="00771721" w:rsidRPr="000310E9" w:rsidRDefault="005263C6" w:rsidP="005263C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5263C6">
              <w:rPr>
                <w:rFonts w:asciiTheme="minorBidi" w:hAnsiTheme="minorBidi"/>
                <w:color w:val="C00000"/>
              </w:rPr>
              <w:t>*</w:t>
            </w:r>
            <w:r>
              <w:rPr>
                <w:rFonts w:asciiTheme="minorBidi" w:hAnsiTheme="minorBidi"/>
                <w:color w:val="002060"/>
              </w:rPr>
              <w:t xml:space="preserve"> 100%</w:t>
            </w:r>
          </w:p>
        </w:tc>
        <w:tc>
          <w:tcPr>
            <w:tcW w:w="723" w:type="pct"/>
            <w:shd w:val="clear" w:color="auto" w:fill="FFF8E5"/>
            <w:vAlign w:val="center"/>
          </w:tcPr>
          <w:p w14:paraId="60F39A51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61009" w:rsidRPr="000310E9" w14:paraId="50189E9F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End w:id="1009937139" w:displacedByCustomXml="next"/>
          <w:permEnd w:id="435558755" w:displacedByCustomXml="next"/>
          <w:permEnd w:id="611864308" w:displacedByCustomXml="next"/>
          <w:permEnd w:id="1750410935" w:displacedByCustomXml="next"/>
          <w:permEnd w:id="317802447" w:displacedByCustomXml="next"/>
          <w:permEnd w:id="2090670945" w:displacedByCustomXml="next"/>
          <w:permStart w:id="1257450243" w:edGrp="everyone" w:colFirst="4" w:colLast="4" w:displacedByCustomXml="next"/>
          <w:permStart w:id="1699765049" w:edGrp="everyone" w:colFirst="0" w:colLast="0" w:displacedByCustomXml="next"/>
          <w:permStart w:id="192741569" w:edGrp="everyone" w:colFirst="1" w:colLast="1" w:displacedByCustomXml="next"/>
          <w:permStart w:id="2047551269" w:edGrp="everyone" w:colFirst="7" w:colLast="7" w:displacedByCustomXml="next"/>
          <w:permStart w:id="1681665816" w:edGrp="everyone" w:colFirst="6" w:colLast="6" w:displacedByCustomXml="next"/>
          <w:permStart w:id="1873884122" w:edGrp="everyone" w:colFirst="5" w:colLast="5" w:displacedByCustomXml="next"/>
          <w:permStart w:id="343351107" w:edGrp="everyone" w:colFirst="2" w:colLast="2" w:displacedByCustomXml="next"/>
          <w:permStart w:id="950422580" w:edGrp="everyone" w:colFirst="3" w:colLast="3" w:displacedByCustomXml="next"/>
          <w:sdt>
            <w:sdtPr>
              <w:rPr>
                <w:rFonts w:hint="cs"/>
                <w:rtl/>
              </w:rPr>
              <w:id w:val="1558431476"/>
              <w:lock w:val="sdtLocked"/>
              <w:placeholder>
                <w:docPart w:val="A214392529A14E5C8BF5ED57C7CDDA75"/>
              </w:placeholder>
            </w:sdtPr>
            <w:sdtEndPr/>
            <w:sdtContent>
              <w:p w14:paraId="0B382122" w14:textId="77777777" w:rsidR="00771721" w:rsidRPr="0056746B" w:rsidRDefault="00771721" w:rsidP="00465447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035BB93F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0DE5996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772D07FC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1D1FB612" w14:textId="0D3E5306" w:rsidR="00771721" w:rsidRPr="000310E9" w:rsidRDefault="00771721" w:rsidP="003C043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64989DA3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4DE472E5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61009" w:rsidRPr="000310E9" w14:paraId="440EBF1C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5B8A1506" w14:textId="77777777" w:rsidR="00771721" w:rsidRDefault="00771721" w:rsidP="00465447">
            <w:pPr>
              <w:pStyle w:val="TableTitle"/>
              <w:rPr>
                <w:rtl/>
              </w:rPr>
            </w:pPr>
            <w:permStart w:id="1851874376" w:edGrp="everyone" w:colFirst="0" w:colLast="0"/>
            <w:permStart w:id="1447640917" w:edGrp="everyone" w:colFirst="1" w:colLast="1"/>
            <w:permStart w:id="1157374162" w:edGrp="everyone" w:colFirst="7" w:colLast="7"/>
            <w:permStart w:id="690495961" w:edGrp="everyone" w:colFirst="6" w:colLast="6"/>
            <w:permStart w:id="40448796" w:edGrp="everyone" w:colFirst="5" w:colLast="5"/>
            <w:permStart w:id="1592411873" w:edGrp="everyone" w:colFirst="2" w:colLast="2"/>
            <w:permStart w:id="807959871" w:edGrp="everyone" w:colFirst="3" w:colLast="3"/>
            <w:permStart w:id="1108354348" w:edGrp="everyone" w:colFirst="4" w:colLast="4"/>
            <w:permEnd w:id="950422580"/>
            <w:permEnd w:id="343351107"/>
            <w:permEnd w:id="1873884122"/>
            <w:permEnd w:id="1681665816"/>
            <w:permEnd w:id="2047551269"/>
            <w:permEnd w:id="192741569"/>
            <w:permEnd w:id="1699765049"/>
            <w:permEnd w:id="1257450243"/>
            <w:r>
              <w:rPr>
                <w:rFonts w:hint="cs"/>
                <w:rtl/>
              </w:rPr>
              <w:t>3</w:t>
            </w:r>
          </w:p>
        </w:tc>
        <w:tc>
          <w:tcPr>
            <w:tcW w:w="920" w:type="pct"/>
            <w:shd w:val="clear" w:color="auto" w:fill="FFF8E5"/>
            <w:noWrap/>
            <w:vAlign w:val="center"/>
          </w:tcPr>
          <w:p w14:paraId="5B556A29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6D67EB5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595FAA85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1DC7E177" w14:textId="4922DC06" w:rsidR="00771721" w:rsidRPr="000310E9" w:rsidRDefault="00771721" w:rsidP="003C043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18214183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4EDB09AB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bookmarkEnd w:id="9"/>
    <w:permEnd w:id="1851874376"/>
    <w:permEnd w:id="1447640917"/>
    <w:permEnd w:id="1157374162"/>
    <w:permEnd w:id="690495961"/>
    <w:permEnd w:id="40448796"/>
    <w:permEnd w:id="1592411873"/>
    <w:permEnd w:id="807959871"/>
    <w:permEnd w:id="1108354348"/>
    <w:p w14:paraId="5D0E5B81" w14:textId="7BF971B9" w:rsidR="003C0439" w:rsidRDefault="005263C6" w:rsidP="00C00A96">
      <w:pPr>
        <w:pStyle w:val="notesbullet"/>
      </w:pPr>
      <w:r w:rsidRPr="003C0439">
        <w:rPr>
          <w:color w:val="C00000"/>
        </w:rPr>
        <w:t>)</w:t>
      </w:r>
      <w:r w:rsidRPr="003C0439">
        <w:rPr>
          <w:color w:val="C00000"/>
          <w:rtl/>
        </w:rPr>
        <w:t>*</w:t>
      </w:r>
      <w:r w:rsidRPr="003C0439">
        <w:rPr>
          <w:color w:val="C00000"/>
        </w:rPr>
        <w:t>(</w:t>
      </w:r>
      <w:r>
        <w:rPr>
          <w:rtl/>
        </w:rPr>
        <w:tab/>
      </w:r>
      <w:r w:rsidR="003C0439" w:rsidRPr="003C0439">
        <w:rPr>
          <w:rtl/>
        </w:rPr>
        <w:t xml:space="preserve">מנהל </w:t>
      </w:r>
      <w:r w:rsidR="00CD7003">
        <w:rPr>
          <w:rFonts w:hint="cs"/>
          <w:rtl/>
        </w:rPr>
        <w:t>המאיץ</w:t>
      </w:r>
      <w:r w:rsidR="003C0439" w:rsidRPr="003C0439">
        <w:rPr>
          <w:rtl/>
        </w:rPr>
        <w:t xml:space="preserve"> המוצע</w:t>
      </w:r>
      <w:r w:rsidR="003C0439">
        <w:rPr>
          <w:rFonts w:hint="cs"/>
          <w:rtl/>
        </w:rPr>
        <w:t>: (1)</w:t>
      </w:r>
      <w:r w:rsidR="003C0439" w:rsidRPr="003C0439">
        <w:rPr>
          <w:rtl/>
        </w:rPr>
        <w:t xml:space="preserve"> חובת העסקה של בהיקף משרה מלאה</w:t>
      </w:r>
      <w:r w:rsidR="003C0439">
        <w:rPr>
          <w:rFonts w:hint="cs"/>
          <w:rtl/>
        </w:rPr>
        <w:t>, (2) חובה לפרט את פרטיו</w:t>
      </w:r>
      <w:r w:rsidR="003C0439" w:rsidRPr="003C0439">
        <w:rPr>
          <w:rFonts w:hint="cs"/>
          <w:rtl/>
        </w:rPr>
        <w:t xml:space="preserve"> </w:t>
      </w:r>
    </w:p>
    <w:p w14:paraId="54E5F328" w14:textId="77777777" w:rsidR="005263C6" w:rsidRDefault="005263C6" w:rsidP="00A27095">
      <w:pPr>
        <w:pStyle w:val="Field05"/>
        <w:rPr>
          <w:rtl/>
        </w:rPr>
      </w:pPr>
    </w:p>
    <w:p w14:paraId="5B78FBC2" w14:textId="04A37EFE" w:rsidR="00A56976" w:rsidRDefault="008772A7" w:rsidP="00DB2709">
      <w:pPr>
        <w:pStyle w:val="Heading1"/>
        <w:framePr w:wrap="notBeside"/>
        <w:rPr>
          <w:rtl/>
        </w:rPr>
      </w:pPr>
      <w:bookmarkStart w:id="30" w:name="_Toc64229723"/>
      <w:bookmarkStart w:id="31" w:name="_Toc95922335"/>
      <w:bookmarkStart w:id="32" w:name="_Toc177065491"/>
      <w:r w:rsidRPr="008772A7">
        <w:rPr>
          <w:rtl/>
        </w:rPr>
        <w:t xml:space="preserve">היקף ואיכות הניסיון של </w:t>
      </w:r>
      <w:bookmarkEnd w:id="30"/>
      <w:bookmarkEnd w:id="31"/>
      <w:r w:rsidR="00FD1191" w:rsidRPr="00FD1191">
        <w:rPr>
          <w:rFonts w:cs="Arial"/>
          <w:rtl/>
        </w:rPr>
        <w:t>המציע ושל צוותו</w:t>
      </w:r>
      <w:bookmarkEnd w:id="3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6976" w:rsidRPr="00A62871" w14:paraId="1F61365D" w14:textId="77777777" w:rsidTr="004C77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B921EBD" w14:textId="39EB218B" w:rsidR="008772A7" w:rsidRPr="004774C8" w:rsidRDefault="008772A7" w:rsidP="008772A7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והסבר את הנושאים </w:t>
            </w:r>
            <w:r w:rsidRPr="004774C8">
              <w:rPr>
                <w:rtl/>
              </w:rPr>
              <w:t>הבאים</w:t>
            </w:r>
            <w:r w:rsidR="00E356BF" w:rsidRPr="004774C8">
              <w:rPr>
                <w:rFonts w:hint="cs"/>
                <w:rtl/>
              </w:rPr>
              <w:t xml:space="preserve"> 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 xml:space="preserve">(נכון למועד </w:t>
            </w:r>
            <w:r w:rsidR="004774C8" w:rsidRPr="004774C8">
              <w:rPr>
                <w:rFonts w:hint="cs"/>
                <w:b w:val="0"/>
                <w:bCs w:val="0"/>
                <w:rtl/>
              </w:rPr>
              <w:t>ההגשה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>)</w:t>
            </w:r>
            <w:r w:rsidRPr="004774C8">
              <w:rPr>
                <w:b w:val="0"/>
                <w:bCs w:val="0"/>
                <w:rtl/>
              </w:rPr>
              <w:t>:</w:t>
            </w:r>
          </w:p>
          <w:p w14:paraId="6C8123B5" w14:textId="40AB3AB0" w:rsidR="00FD1191" w:rsidRDefault="00FD1191" w:rsidP="00FD119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D1191">
              <w:rPr>
                <w:b/>
                <w:bCs/>
                <w:rtl/>
              </w:rPr>
              <w:t>1</w:t>
            </w:r>
            <w:r>
              <w:rPr>
                <w:rtl/>
              </w:rPr>
              <w:t>] 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כניות האצה שהמציע ו/או הצוות המוצע מטעמו פיתחו והפעילו (מספר התוכניות, תוכניות ליזמים עם תנאי מימון מועדפים, אזורי פריפריה, מספר מחזורי תוכניות האצה ותכולה)</w:t>
            </w:r>
          </w:p>
          <w:p w14:paraId="3143DA1B" w14:textId="77777777" w:rsidR="00FD1191" w:rsidRDefault="00FD1191" w:rsidP="00FD119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D1191">
              <w:rPr>
                <w:b/>
                <w:bCs/>
                <w:rtl/>
              </w:rPr>
              <w:t>2</w:t>
            </w:r>
            <w:r>
              <w:rPr>
                <w:rtl/>
              </w:rPr>
              <w:t>] תחומים טכנולוגיים בהם פותחו והופעלו תוכניות האצה (מספר וכמה בתחומים בעלי סיכון גבוה)</w:t>
            </w:r>
          </w:p>
          <w:p w14:paraId="13130152" w14:textId="77777777" w:rsidR="00FD1191" w:rsidRDefault="00FD1191" w:rsidP="00FD119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D1191">
              <w:rPr>
                <w:b/>
                <w:bCs/>
                <w:rtl/>
              </w:rPr>
              <w:t>3</w:t>
            </w:r>
            <w:r>
              <w:rPr>
                <w:rtl/>
              </w:rPr>
              <w:t>] ליווי ותמיכה למיזמים בעלי חדשנות טכנולוגית במסגרת תוכניות האצה (מספר חברות, מידת המעורבות בתהליך)</w:t>
            </w:r>
          </w:p>
          <w:p w14:paraId="5B267384" w14:textId="3B1A2069" w:rsidR="00FD1191" w:rsidRDefault="00FD1191" w:rsidP="00FD119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D1191">
              <w:rPr>
                <w:b/>
                <w:bCs/>
                <w:rtl/>
              </w:rPr>
              <w:t>4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מיזמים בעלי חדשנות טכנולוגית שהשתתפו בתוכניות האצה של המציע ו/או של הצוות המוצע מטעמו, שעבורם יצרו המציע ו/או הצוות המוצע קשרים עסקיים עם חברות ומשקיעים ורישות עסקי עם גורמים נוספים בתעשיית ההייטק (מספר, תחומי  פעילות)</w:t>
            </w:r>
          </w:p>
          <w:p w14:paraId="047F6285" w14:textId="745A20DA" w:rsidR="003C0439" w:rsidRDefault="00FD1191" w:rsidP="00FD119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D1191">
              <w:rPr>
                <w:b/>
                <w:bCs/>
                <w:rtl/>
              </w:rPr>
              <w:t>5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מנטורים שהופעלו במסגרת תוכניות האצה של המציע ו/או של הצוות המוצע (מספר)</w:t>
            </w:r>
          </w:p>
          <w:p w14:paraId="3BD9111A" w14:textId="77777777" w:rsidR="00FD1191" w:rsidRDefault="00FD1191" w:rsidP="00FD1191">
            <w:pPr>
              <w:pStyle w:val="Field05"/>
              <w:rPr>
                <w:rtl/>
              </w:rPr>
            </w:pPr>
          </w:p>
          <w:p w14:paraId="1AAAA3F9" w14:textId="2044DD93" w:rsidR="008772A7" w:rsidRPr="00A62871" w:rsidRDefault="004774C8" w:rsidP="008772A7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לצורך ניקוד ההצעה </w:t>
            </w:r>
            <w:r w:rsidR="008772A7">
              <w:rPr>
                <w:rFonts w:hint="cs"/>
                <w:rtl/>
              </w:rPr>
              <w:t>יש ל</w:t>
            </w:r>
            <w:r w:rsidR="00DB2709">
              <w:rPr>
                <w:rFonts w:hint="cs"/>
                <w:rtl/>
              </w:rPr>
              <w:t>מ</w:t>
            </w:r>
            <w:r w:rsidR="008772A7">
              <w:rPr>
                <w:rFonts w:hint="cs"/>
                <w:rtl/>
              </w:rPr>
              <w:t xml:space="preserve">לא </w:t>
            </w:r>
            <w:r w:rsidR="008772A7" w:rsidRPr="008772A7">
              <w:rPr>
                <w:rtl/>
              </w:rPr>
              <w:t>בהתאם לסעיף 4.4 למסלול ההטבה</w:t>
            </w:r>
            <w:r>
              <w:rPr>
                <w:rFonts w:hint="cs"/>
                <w:rtl/>
              </w:rPr>
              <w:t xml:space="preserve"> </w:t>
            </w:r>
            <w:r w:rsidRPr="004774C8">
              <w:rPr>
                <w:rtl/>
              </w:rPr>
              <w:t xml:space="preserve">ולסעיף 5.2 במסלול משנה </w:t>
            </w:r>
            <w:r w:rsidR="00FD1191">
              <w:rPr>
                <w:rFonts w:hint="cs"/>
                <w:rtl/>
              </w:rPr>
              <w:t>ג</w:t>
            </w:r>
            <w:r w:rsidRPr="004774C8">
              <w:rPr>
                <w:rtl/>
              </w:rPr>
              <w:t>'</w:t>
            </w:r>
            <w:r w:rsidR="00B6040D">
              <w:t>.</w:t>
            </w:r>
          </w:p>
        </w:tc>
      </w:tr>
    </w:tbl>
    <w:p w14:paraId="0757E8D9" w14:textId="77777777" w:rsidR="00661019" w:rsidRPr="007655D3" w:rsidRDefault="00661019" w:rsidP="00661019">
      <w:pPr>
        <w:pStyle w:val="Norm"/>
        <w:rPr>
          <w:sz w:val="6"/>
          <w:szCs w:val="6"/>
          <w:rtl/>
          <w:lang w:eastAsia="he-IL"/>
        </w:rPr>
      </w:pPr>
      <w:bookmarkStart w:id="33" w:name="_Toc64229726"/>
      <w:bookmarkStart w:id="34" w:name="_Toc15463329"/>
      <w:bookmarkStart w:id="35" w:name="_Toc62485803"/>
    </w:p>
    <w:p w14:paraId="528C8926" w14:textId="77777777" w:rsidR="00661019" w:rsidRPr="00BD00C8" w:rsidRDefault="00661019" w:rsidP="00661019">
      <w:pPr>
        <w:pStyle w:val="Norm"/>
        <w:rPr>
          <w:rtl/>
        </w:rPr>
      </w:pPr>
      <w:permStart w:id="551166264" w:edGrp="everyone"/>
      <w:r w:rsidRPr="00BD00C8">
        <w:rPr>
          <w:rtl/>
        </w:rPr>
        <w:t>הזן טקסט כאן...</w:t>
      </w:r>
    </w:p>
    <w:permEnd w:id="551166264"/>
    <w:p w14:paraId="7476591C" w14:textId="77777777" w:rsidR="00661019" w:rsidRPr="00CF2F3B" w:rsidRDefault="00661019" w:rsidP="00661019">
      <w:pPr>
        <w:pStyle w:val="Norm"/>
        <w:rPr>
          <w:rtl/>
        </w:rPr>
      </w:pPr>
    </w:p>
    <w:p w14:paraId="7D3E98E6" w14:textId="198A4EB3" w:rsidR="00015359" w:rsidRPr="00661019" w:rsidRDefault="00015359" w:rsidP="00015359">
      <w:pPr>
        <w:pStyle w:val="Norm"/>
        <w:rPr>
          <w:sz w:val="6"/>
          <w:szCs w:val="6"/>
          <w:rtl/>
        </w:rPr>
      </w:pPr>
    </w:p>
    <w:p w14:paraId="4DC3454E" w14:textId="68BCAE96" w:rsidR="00015359" w:rsidRDefault="00015359" w:rsidP="00015359">
      <w:pPr>
        <w:pStyle w:val="Heading2"/>
        <w:framePr w:wrap="notBeside"/>
        <w:rPr>
          <w:rFonts w:cs="Arial"/>
          <w:rtl/>
        </w:rPr>
      </w:pPr>
      <w:bookmarkStart w:id="36" w:name="_Toc95922338"/>
      <w:bookmarkStart w:id="37" w:name="_Toc177065492"/>
      <w:r>
        <w:rPr>
          <w:rFonts w:cs="Arial" w:hint="cs"/>
          <w:rtl/>
        </w:rPr>
        <w:t xml:space="preserve">רקע </w:t>
      </w:r>
      <w:bookmarkEnd w:id="36"/>
      <w:r w:rsidR="00FD1191">
        <w:rPr>
          <w:rFonts w:cs="Arial" w:hint="cs"/>
          <w:rtl/>
        </w:rPr>
        <w:t>בתוכניות האצה</w:t>
      </w:r>
      <w:bookmarkEnd w:id="37"/>
      <w:r>
        <w:rPr>
          <w:rFonts w:cs="Arial" w:hint="cs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66432D22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C6EB72" w14:textId="2FC451F5" w:rsidR="00015359" w:rsidRPr="00A62871" w:rsidRDefault="00EA2C9D" w:rsidP="007655D3">
            <w:pPr>
              <w:pStyle w:val="notesbullet"/>
              <w:rPr>
                <w:rtl/>
              </w:rPr>
            </w:pPr>
            <w:bookmarkStart w:id="38" w:name="_Hlk96788569"/>
            <w:r>
              <w:rPr>
                <w:rFonts w:hint="cs"/>
                <w:rtl/>
              </w:rPr>
              <w:t>יש לפרט את ה</w:t>
            </w:r>
            <w:r w:rsidR="00015359" w:rsidRPr="00A3052D">
              <w:rPr>
                <w:rtl/>
              </w:rPr>
              <w:t>רקע ו</w:t>
            </w:r>
            <w:r>
              <w:rPr>
                <w:rFonts w:hint="cs"/>
                <w:rtl/>
              </w:rPr>
              <w:t>ה</w:t>
            </w:r>
            <w:r w:rsidR="00015359" w:rsidRPr="00A3052D">
              <w:rPr>
                <w:rtl/>
              </w:rPr>
              <w:t xml:space="preserve">ניסיון </w:t>
            </w:r>
            <w:r>
              <w:rPr>
                <w:rFonts w:hint="cs"/>
                <w:rtl/>
              </w:rPr>
              <w:t>ה</w:t>
            </w:r>
            <w:r w:rsidR="00015359" w:rsidRPr="00A3052D">
              <w:rPr>
                <w:rtl/>
              </w:rPr>
              <w:t>רלוו</w:t>
            </w:r>
            <w:r w:rsidR="00015359">
              <w:rPr>
                <w:rFonts w:hint="cs"/>
                <w:rtl/>
              </w:rPr>
              <w:t>נ</w:t>
            </w:r>
            <w:r w:rsidR="00015359" w:rsidRPr="00A3052D">
              <w:rPr>
                <w:rtl/>
              </w:rPr>
              <w:t>טי</w:t>
            </w:r>
            <w:r>
              <w:rPr>
                <w:rFonts w:hint="cs"/>
                <w:rtl/>
              </w:rPr>
              <w:t>ים</w:t>
            </w:r>
            <w:r w:rsidR="00015359" w:rsidRPr="00A3052D">
              <w:rPr>
                <w:rtl/>
              </w:rPr>
              <w:t xml:space="preserve"> </w:t>
            </w:r>
            <w:r w:rsidR="00FD1191">
              <w:rPr>
                <w:rFonts w:hint="cs"/>
                <w:rtl/>
              </w:rPr>
              <w:t>בתוכניות האצה</w:t>
            </w:r>
          </w:p>
        </w:tc>
      </w:tr>
      <w:bookmarkEnd w:id="38"/>
    </w:tbl>
    <w:p w14:paraId="3A275E73" w14:textId="77777777" w:rsidR="00015359" w:rsidRPr="00A3052D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0B9A10AB" w14:textId="77777777" w:rsidTr="00661019">
        <w:trPr>
          <w:trHeight w:hRule="exact" w:val="283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247B453E" w14:textId="7E4A4BCB" w:rsidR="007655D3" w:rsidRPr="000310E9" w:rsidRDefault="00FD1191" w:rsidP="007655D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506420763" w:edGrp="everyone" w:colFirst="1" w:colLast="1"/>
            <w:r>
              <w:rPr>
                <w:rFonts w:asciiTheme="minorBidi" w:hAnsiTheme="minorBidi" w:hint="cs"/>
                <w:b/>
                <w:bCs/>
                <w:rtl/>
              </w:rPr>
              <w:t>מספר תוכניות ההאצה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30B17B9" w14:textId="37CF3D9B" w:rsidR="007655D3" w:rsidRPr="000310E9" w:rsidRDefault="007655D3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D1191" w:rsidRPr="000310E9" w14:paraId="1F71A8E4" w14:textId="77777777" w:rsidTr="00661019">
        <w:trPr>
          <w:trHeight w:hRule="exact" w:val="283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495464EC" w14:textId="604F4E8B" w:rsidR="00FD1191" w:rsidRPr="007655D3" w:rsidRDefault="00FD1191" w:rsidP="007655D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/>
                <w:b/>
                <w:bCs/>
                <w:rtl/>
              </w:rPr>
            </w:pPr>
            <w:permStart w:id="1046421710" w:edGrp="everyone" w:colFirst="1" w:colLast="1"/>
            <w:permEnd w:id="1506420763"/>
            <w:r>
              <w:rPr>
                <w:rFonts w:asciiTheme="minorBidi" w:hAnsiTheme="minorBidi" w:hint="cs"/>
                <w:b/>
                <w:bCs/>
                <w:rtl/>
              </w:rPr>
              <w:t xml:space="preserve">מספר </w:t>
            </w:r>
            <w:r w:rsidRPr="00FD1191">
              <w:rPr>
                <w:rFonts w:asciiTheme="minorBidi" w:hAnsiTheme="minorBidi"/>
                <w:b/>
                <w:bCs/>
                <w:rtl/>
              </w:rPr>
              <w:t>ת</w:t>
            </w:r>
            <w:r>
              <w:rPr>
                <w:rFonts w:asciiTheme="minorBidi" w:hAnsiTheme="minorBidi" w:hint="cs"/>
                <w:b/>
                <w:bCs/>
                <w:rtl/>
              </w:rPr>
              <w:t>ו</w:t>
            </w:r>
            <w:r w:rsidRPr="00FD1191">
              <w:rPr>
                <w:rFonts w:asciiTheme="minorBidi" w:hAnsiTheme="minorBidi"/>
                <w:b/>
                <w:bCs/>
                <w:rtl/>
              </w:rPr>
              <w:t>כניות האצה בתחומים טכנולוגיים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45B081D5" w14:textId="77777777" w:rsidR="00FD1191" w:rsidRPr="000310E9" w:rsidRDefault="00FD1191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D1191" w:rsidRPr="000310E9" w14:paraId="2BC7C207" w14:textId="77777777" w:rsidTr="00661019">
        <w:trPr>
          <w:trHeight w:hRule="exact" w:val="283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124D8586" w14:textId="51F78C51" w:rsidR="00FD1191" w:rsidRPr="007655D3" w:rsidRDefault="00FD1191" w:rsidP="007655D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/>
                <w:b/>
                <w:bCs/>
                <w:rtl/>
              </w:rPr>
            </w:pPr>
            <w:permStart w:id="1498742949" w:edGrp="everyone" w:colFirst="1" w:colLast="1"/>
            <w:permEnd w:id="1046421710"/>
            <w:r>
              <w:rPr>
                <w:rFonts w:asciiTheme="minorBidi" w:hAnsiTheme="minorBidi" w:hint="cs"/>
                <w:b/>
                <w:bCs/>
                <w:rtl/>
              </w:rPr>
              <w:t xml:space="preserve">מספר </w:t>
            </w:r>
            <w:r w:rsidRPr="00FD1191">
              <w:rPr>
                <w:rFonts w:asciiTheme="minorBidi" w:hAnsiTheme="minorBidi"/>
                <w:b/>
                <w:bCs/>
                <w:rtl/>
              </w:rPr>
              <w:t>ת</w:t>
            </w:r>
            <w:r>
              <w:rPr>
                <w:rFonts w:asciiTheme="minorBidi" w:hAnsiTheme="minorBidi" w:hint="cs"/>
                <w:b/>
                <w:bCs/>
                <w:rtl/>
              </w:rPr>
              <w:t>ו</w:t>
            </w:r>
            <w:r w:rsidRPr="00FD1191">
              <w:rPr>
                <w:rFonts w:asciiTheme="minorBidi" w:hAnsiTheme="minorBidi"/>
                <w:b/>
                <w:bCs/>
                <w:rtl/>
              </w:rPr>
              <w:t>כניות האצה בתחומים טכנולוגיים עם סיכון גבוה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43082D89" w14:textId="77777777" w:rsidR="00FD1191" w:rsidRPr="000310E9" w:rsidRDefault="00FD1191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D7003" w:rsidRPr="000310E9" w14:paraId="1C3EA005" w14:textId="77777777" w:rsidTr="00661019">
        <w:trPr>
          <w:trHeight w:hRule="exact" w:val="283"/>
          <w:jc w:val="center"/>
        </w:trPr>
        <w:tc>
          <w:tcPr>
            <w:tcW w:w="3750" w:type="pct"/>
            <w:shd w:val="clear" w:color="auto" w:fill="FFF2CC" w:themeFill="accent5" w:themeFillTint="33"/>
            <w:noWrap/>
          </w:tcPr>
          <w:p w14:paraId="709ADC3D" w14:textId="1CD4627B" w:rsidR="00CD7003" w:rsidRPr="00CD7003" w:rsidRDefault="00CD7003" w:rsidP="00CD700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/>
                <w:b/>
                <w:bCs/>
                <w:rtl/>
              </w:rPr>
            </w:pPr>
            <w:permStart w:id="1589191414" w:edGrp="everyone" w:colFirst="1" w:colLast="1"/>
            <w:permEnd w:id="1498742949"/>
            <w:r w:rsidRPr="00CD7003">
              <w:rPr>
                <w:b/>
                <w:bCs/>
                <w:rtl/>
              </w:rPr>
              <w:t>מספר תוכניות האצה ליזמים עם תנאי מימון מועדפים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000007FA" w14:textId="77777777" w:rsidR="00CD7003" w:rsidRPr="000310E9" w:rsidRDefault="00CD7003" w:rsidP="00CD700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D7003" w:rsidRPr="000310E9" w14:paraId="1B23C144" w14:textId="77777777" w:rsidTr="00661019">
        <w:trPr>
          <w:trHeight w:hRule="exact" w:val="283"/>
          <w:jc w:val="center"/>
        </w:trPr>
        <w:tc>
          <w:tcPr>
            <w:tcW w:w="3750" w:type="pct"/>
            <w:shd w:val="clear" w:color="auto" w:fill="FFF2CC" w:themeFill="accent5" w:themeFillTint="33"/>
            <w:noWrap/>
          </w:tcPr>
          <w:p w14:paraId="239D083F" w14:textId="1AD2C5AE" w:rsidR="00CD7003" w:rsidRPr="00CD7003" w:rsidRDefault="00CD7003" w:rsidP="00CD700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/>
                <w:b/>
                <w:bCs/>
                <w:rtl/>
              </w:rPr>
            </w:pPr>
            <w:permStart w:id="192881649" w:edGrp="everyone" w:colFirst="1" w:colLast="1"/>
            <w:permEnd w:id="1589191414"/>
            <w:r w:rsidRPr="00CD7003">
              <w:rPr>
                <w:b/>
                <w:bCs/>
                <w:rtl/>
              </w:rPr>
              <w:t>מספר תוכניות האצה ליזמים מאזורי פריפריה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5A521CB2" w14:textId="77777777" w:rsidR="00CD7003" w:rsidRPr="000310E9" w:rsidRDefault="00CD7003" w:rsidP="00CD700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92881649"/>
    </w:tbl>
    <w:p w14:paraId="707949A6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80B6966" w14:textId="77777777" w:rsidR="00015359" w:rsidRPr="00BD00C8" w:rsidRDefault="00015359" w:rsidP="00015359">
      <w:pPr>
        <w:pStyle w:val="Norm"/>
        <w:rPr>
          <w:rtl/>
        </w:rPr>
      </w:pPr>
      <w:permStart w:id="1357460955" w:edGrp="everyone"/>
      <w:r w:rsidRPr="00BD00C8">
        <w:rPr>
          <w:rtl/>
        </w:rPr>
        <w:t>הזן טקסט כאן...</w:t>
      </w:r>
    </w:p>
    <w:permEnd w:id="1357460955"/>
    <w:p w14:paraId="68D7773F" w14:textId="77777777" w:rsidR="00015359" w:rsidRPr="00CF2F3B" w:rsidRDefault="00015359" w:rsidP="00015359">
      <w:pPr>
        <w:pStyle w:val="Norm"/>
        <w:rPr>
          <w:rtl/>
        </w:rPr>
      </w:pPr>
    </w:p>
    <w:p w14:paraId="2D069C35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7AC8E926" w14:textId="368852CC" w:rsidR="00585BFE" w:rsidRDefault="00585BFE" w:rsidP="00585BFE">
      <w:pPr>
        <w:pStyle w:val="Heading2"/>
        <w:framePr w:wrap="notBeside"/>
        <w:rPr>
          <w:rFonts w:cs="Arial"/>
          <w:rtl/>
        </w:rPr>
      </w:pPr>
      <w:bookmarkStart w:id="39" w:name="_Toc95922339"/>
      <w:bookmarkStart w:id="40" w:name="_Toc177065493"/>
      <w:r>
        <w:rPr>
          <w:rFonts w:cs="Arial" w:hint="cs"/>
          <w:rtl/>
        </w:rPr>
        <w:t xml:space="preserve">רקע </w:t>
      </w:r>
      <w:bookmarkEnd w:id="39"/>
      <w:r w:rsidR="00CD7003" w:rsidRPr="00CD7003">
        <w:rPr>
          <w:rFonts w:cs="Arial"/>
          <w:rtl/>
        </w:rPr>
        <w:t>וניסיון בליווי ותמיכה למיזמים בעלי חדשנות טכנולוגית של המציע ו/או הצוות המוצע</w:t>
      </w:r>
      <w:bookmarkEnd w:id="40"/>
    </w:p>
    <w:p w14:paraId="08A54A59" w14:textId="77777777" w:rsidR="00585BFE" w:rsidRDefault="00585BFE" w:rsidP="00585BF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585BFE" w:rsidRPr="000310E9" w14:paraId="2B336028" w14:textId="77777777" w:rsidTr="00661019">
        <w:trPr>
          <w:trHeight w:hRule="exact" w:val="283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4821EF67" w14:textId="0453B683" w:rsidR="00585BFE" w:rsidRPr="000310E9" w:rsidRDefault="00A27095" w:rsidP="002A793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386089107" w:edGrp="everyone" w:colFirst="1" w:colLast="1"/>
            <w:r w:rsidRPr="00A27095">
              <w:rPr>
                <w:rFonts w:asciiTheme="minorBidi" w:hAnsiTheme="minorBidi"/>
                <w:b/>
                <w:bCs/>
                <w:rtl/>
              </w:rPr>
              <w:t>מספר החברות שקיבלו ליווי ותמיכה במסגרת תוכנית האצה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58EA2FAA" w14:textId="77777777" w:rsidR="00585BFE" w:rsidRPr="000310E9" w:rsidRDefault="00585BFE" w:rsidP="002A793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386089107"/>
    </w:tbl>
    <w:p w14:paraId="6CFC9860" w14:textId="77777777" w:rsidR="00585BFE" w:rsidRPr="007655D3" w:rsidRDefault="00585BFE" w:rsidP="00585BFE">
      <w:pPr>
        <w:pStyle w:val="Norm"/>
        <w:rPr>
          <w:sz w:val="6"/>
          <w:szCs w:val="6"/>
          <w:rtl/>
          <w:lang w:eastAsia="he-IL"/>
        </w:rPr>
      </w:pPr>
    </w:p>
    <w:p w14:paraId="316E7D68" w14:textId="77777777" w:rsidR="00585BFE" w:rsidRPr="00BD00C8" w:rsidRDefault="00585BFE" w:rsidP="00585BFE">
      <w:pPr>
        <w:pStyle w:val="Norm"/>
        <w:rPr>
          <w:rtl/>
        </w:rPr>
      </w:pPr>
      <w:permStart w:id="531527508" w:edGrp="everyone"/>
      <w:r w:rsidRPr="00BD00C8">
        <w:rPr>
          <w:rtl/>
        </w:rPr>
        <w:t>הזן טקסט כאן...</w:t>
      </w:r>
    </w:p>
    <w:permEnd w:id="531527508"/>
    <w:p w14:paraId="76CDD339" w14:textId="77777777" w:rsidR="00585BFE" w:rsidRPr="00CF2F3B" w:rsidRDefault="00585BFE" w:rsidP="00585BFE">
      <w:pPr>
        <w:pStyle w:val="Norm"/>
        <w:rPr>
          <w:rtl/>
        </w:rPr>
      </w:pPr>
    </w:p>
    <w:p w14:paraId="512D26BF" w14:textId="77777777" w:rsidR="00585BFE" w:rsidRPr="00080B03" w:rsidRDefault="00585BFE" w:rsidP="00585BFE">
      <w:pPr>
        <w:pStyle w:val="Norm"/>
        <w:rPr>
          <w:sz w:val="6"/>
          <w:szCs w:val="6"/>
          <w:lang w:eastAsia="he-IL"/>
        </w:rPr>
      </w:pPr>
    </w:p>
    <w:p w14:paraId="33F50364" w14:textId="14A539CD" w:rsidR="00585BFE" w:rsidRDefault="00585BFE" w:rsidP="00585BFE">
      <w:pPr>
        <w:pStyle w:val="Heading2"/>
        <w:framePr w:wrap="notBeside"/>
        <w:rPr>
          <w:rtl/>
        </w:rPr>
      </w:pPr>
      <w:bookmarkStart w:id="41" w:name="_Toc177065494"/>
      <w:r>
        <w:rPr>
          <w:rFonts w:hint="cs"/>
          <w:rtl/>
        </w:rPr>
        <w:t xml:space="preserve">רקע וניסיון </w:t>
      </w:r>
      <w:r w:rsidRPr="00585BFE">
        <w:rPr>
          <w:rFonts w:hint="cs"/>
          <w:rtl/>
        </w:rPr>
        <w:t>ב</w:t>
      </w:r>
      <w:r w:rsidRPr="00585BFE">
        <w:rPr>
          <w:rtl/>
        </w:rPr>
        <w:t>סיוע למיזמים בקשרים עסקיים עם חברות ומשקיעים בתעשיית הה</w:t>
      </w:r>
      <w:r>
        <w:rPr>
          <w:rFonts w:hint="cs"/>
          <w:rtl/>
        </w:rPr>
        <w:t>י</w:t>
      </w:r>
      <w:r w:rsidRPr="00585BFE">
        <w:rPr>
          <w:rtl/>
        </w:rPr>
        <w:t>יטק</w:t>
      </w:r>
      <w:bookmarkEnd w:id="4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F47D9" w:rsidRPr="00A62871" w14:paraId="089D2969" w14:textId="77777777" w:rsidTr="009F0F8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3371B0" w14:textId="78E00559" w:rsidR="002F47D9" w:rsidRPr="00A62871" w:rsidRDefault="002F47D9" w:rsidP="009F0F87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 להתייחס לרקע ולניסיון של המציע ו/או של הצוות המוצע</w:t>
            </w:r>
          </w:p>
        </w:tc>
      </w:tr>
    </w:tbl>
    <w:p w14:paraId="0992F83C" w14:textId="77777777" w:rsidR="002F47D9" w:rsidRPr="002F47D9" w:rsidRDefault="002F47D9" w:rsidP="002F47D9">
      <w:pPr>
        <w:pStyle w:val="Norm"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585BFE" w:rsidRPr="000310E9" w14:paraId="6D60D434" w14:textId="77777777" w:rsidTr="00661019">
        <w:trPr>
          <w:trHeight w:hRule="exact" w:val="567"/>
          <w:jc w:val="center"/>
        </w:trPr>
        <w:tc>
          <w:tcPr>
            <w:tcW w:w="3750" w:type="pct"/>
            <w:shd w:val="clear" w:color="auto" w:fill="FFF2CC" w:themeFill="accent5" w:themeFillTint="33"/>
            <w:noWrap/>
          </w:tcPr>
          <w:p w14:paraId="0096074A" w14:textId="1910BBF9" w:rsidR="00585BFE" w:rsidRPr="000310E9" w:rsidRDefault="00A27095" w:rsidP="00A2709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both"/>
              <w:rPr>
                <w:rFonts w:asciiTheme="minorBidi" w:hAnsiTheme="minorBidi" w:cstheme="minorBidi"/>
                <w:b/>
                <w:bCs/>
              </w:rPr>
            </w:pPr>
            <w:permStart w:id="185224243" w:edGrp="everyone" w:colFirst="1" w:colLast="1"/>
            <w:r w:rsidRPr="00A27095">
              <w:rPr>
                <w:rFonts w:asciiTheme="minorBidi" w:hAnsiTheme="minorBidi"/>
                <w:b/>
                <w:bCs/>
                <w:rtl/>
              </w:rPr>
              <w:t>מספר המיזמים, בעלי חדשנות טכנולוגית, שקיבלו סיוע בקשרים עסקיים עם חברות ומשקיעים בתעשיית ההייטק והשתתפו בתוכניות האצה של המציע ו/או של הצוות המוצע מטעמו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16A259EF" w14:textId="77777777" w:rsidR="00585BFE" w:rsidRPr="000310E9" w:rsidRDefault="00585BFE" w:rsidP="00585BF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85224243"/>
    </w:tbl>
    <w:p w14:paraId="36B9C4F1" w14:textId="77777777" w:rsidR="00585BFE" w:rsidRPr="007655D3" w:rsidRDefault="00585BFE" w:rsidP="00585BFE">
      <w:pPr>
        <w:pStyle w:val="Norm"/>
        <w:rPr>
          <w:sz w:val="6"/>
          <w:szCs w:val="6"/>
          <w:rtl/>
          <w:lang w:eastAsia="he-IL"/>
        </w:rPr>
      </w:pPr>
    </w:p>
    <w:p w14:paraId="0FC51EF4" w14:textId="77777777" w:rsidR="00585BFE" w:rsidRPr="00BD00C8" w:rsidRDefault="00585BFE" w:rsidP="00585BFE">
      <w:pPr>
        <w:pStyle w:val="Norm"/>
        <w:rPr>
          <w:rtl/>
        </w:rPr>
      </w:pPr>
      <w:permStart w:id="1240021817" w:edGrp="everyone"/>
      <w:r w:rsidRPr="00BD00C8">
        <w:rPr>
          <w:rtl/>
        </w:rPr>
        <w:t>הזן טקסט כאן...</w:t>
      </w:r>
    </w:p>
    <w:permEnd w:id="1240021817"/>
    <w:p w14:paraId="7E6C5099" w14:textId="77777777" w:rsidR="00585BFE" w:rsidRPr="00CF2F3B" w:rsidRDefault="00585BFE" w:rsidP="00585BFE">
      <w:pPr>
        <w:pStyle w:val="Norm"/>
        <w:rPr>
          <w:rtl/>
        </w:rPr>
      </w:pPr>
    </w:p>
    <w:p w14:paraId="1C5D0C2C" w14:textId="77777777" w:rsidR="00585BFE" w:rsidRPr="00080B03" w:rsidRDefault="00585BFE" w:rsidP="00585BFE">
      <w:pPr>
        <w:pStyle w:val="Norm"/>
        <w:rPr>
          <w:sz w:val="6"/>
          <w:szCs w:val="6"/>
          <w:lang w:eastAsia="he-IL"/>
        </w:rPr>
      </w:pPr>
    </w:p>
    <w:p w14:paraId="38A8C0F0" w14:textId="278693CE" w:rsidR="00585BFE" w:rsidRDefault="00585BFE" w:rsidP="00585BFE">
      <w:pPr>
        <w:pStyle w:val="Heading2"/>
        <w:framePr w:wrap="notBeside"/>
        <w:rPr>
          <w:rtl/>
        </w:rPr>
      </w:pPr>
      <w:bookmarkStart w:id="42" w:name="_Toc177065495"/>
      <w:r w:rsidRPr="00585BFE">
        <w:rPr>
          <w:rFonts w:cs="Arial"/>
          <w:rtl/>
        </w:rPr>
        <w:t>מספר המנטורים שהופעלו במסגרת תוכניות האצה של המציע ו/או של הצוות</w:t>
      </w:r>
      <w:r>
        <w:rPr>
          <w:rFonts w:cs="Arial" w:hint="cs"/>
          <w:rtl/>
        </w:rPr>
        <w:t xml:space="preserve"> המוצע</w:t>
      </w:r>
      <w:bookmarkEnd w:id="42"/>
    </w:p>
    <w:p w14:paraId="3CFE7F92" w14:textId="77777777" w:rsidR="00585BFE" w:rsidRDefault="00585BFE" w:rsidP="00585BF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6461"/>
        <w:gridCol w:w="2153"/>
        <w:gridCol w:w="2153"/>
      </w:tblGrid>
      <w:tr w:rsidR="00585BFE" w:rsidRPr="000310E9" w14:paraId="44C3897E" w14:textId="77777777" w:rsidTr="00585BFE">
        <w:trPr>
          <w:trHeight w:hRule="exact" w:val="284"/>
          <w:jc w:val="center"/>
        </w:trPr>
        <w:tc>
          <w:tcPr>
            <w:tcW w:w="3000" w:type="pct"/>
            <w:shd w:val="clear" w:color="auto" w:fill="FFF2CC" w:themeFill="accent5" w:themeFillTint="33"/>
            <w:noWrap/>
            <w:vAlign w:val="center"/>
          </w:tcPr>
          <w:p w14:paraId="0A70C95A" w14:textId="3DA9889F" w:rsidR="00585BFE" w:rsidRPr="000310E9" w:rsidRDefault="00585BFE" w:rsidP="002A793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225806117" w:edGrp="everyone" w:colFirst="2" w:colLast="2"/>
            <w:r>
              <w:rPr>
                <w:rFonts w:asciiTheme="minorBidi" w:hAnsiTheme="minorBidi" w:hint="cs"/>
                <w:b/>
                <w:bCs/>
                <w:rtl/>
              </w:rPr>
              <w:t>מספר</w:t>
            </w:r>
            <w:r w:rsidRPr="007655D3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585BFE">
              <w:rPr>
                <w:rFonts w:asciiTheme="minorBidi" w:hAnsiTheme="minorBidi"/>
                <w:b/>
                <w:bCs/>
                <w:rtl/>
              </w:rPr>
              <w:t>המנטורים שהופעלו במסגרת תוכניות האצה</w:t>
            </w:r>
          </w:p>
        </w:tc>
        <w:tc>
          <w:tcPr>
            <w:tcW w:w="1000" w:type="pct"/>
            <w:shd w:val="clear" w:color="auto" w:fill="FFF8E5"/>
          </w:tcPr>
          <w:p w14:paraId="71B5C45C" w14:textId="77777777" w:rsidR="00585BFE" w:rsidRPr="000310E9" w:rsidRDefault="00585BFE" w:rsidP="002A793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00" w:type="pct"/>
            <w:shd w:val="clear" w:color="auto" w:fill="FFF8E5"/>
            <w:vAlign w:val="center"/>
          </w:tcPr>
          <w:p w14:paraId="23E935D9" w14:textId="3EA5979A" w:rsidR="00585BFE" w:rsidRPr="000310E9" w:rsidRDefault="00585BFE" w:rsidP="002A793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225806117"/>
    </w:tbl>
    <w:p w14:paraId="1C7E8170" w14:textId="77777777" w:rsidR="00585BFE" w:rsidRPr="007655D3" w:rsidRDefault="00585BFE" w:rsidP="00585BFE">
      <w:pPr>
        <w:pStyle w:val="Norm"/>
        <w:rPr>
          <w:sz w:val="6"/>
          <w:szCs w:val="6"/>
          <w:rtl/>
          <w:lang w:eastAsia="he-IL"/>
        </w:rPr>
      </w:pPr>
    </w:p>
    <w:p w14:paraId="3C387749" w14:textId="77777777" w:rsidR="00585BFE" w:rsidRPr="00BD00C8" w:rsidRDefault="00585BFE" w:rsidP="00585BFE">
      <w:pPr>
        <w:pStyle w:val="Norm"/>
        <w:rPr>
          <w:rtl/>
        </w:rPr>
      </w:pPr>
      <w:permStart w:id="1989484031" w:edGrp="everyone"/>
      <w:r w:rsidRPr="00BD00C8">
        <w:rPr>
          <w:rtl/>
        </w:rPr>
        <w:t>הזן טקסט כאן...</w:t>
      </w:r>
    </w:p>
    <w:permEnd w:id="1989484031"/>
    <w:p w14:paraId="5D44FDF0" w14:textId="77777777" w:rsidR="00585BFE" w:rsidRPr="00CF2F3B" w:rsidRDefault="00585BFE" w:rsidP="00585BFE">
      <w:pPr>
        <w:pStyle w:val="Norm"/>
        <w:rPr>
          <w:rtl/>
        </w:rPr>
      </w:pPr>
    </w:p>
    <w:p w14:paraId="47C0F5B3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5F516C16" w14:textId="4E85C9FC" w:rsidR="00DB2709" w:rsidRDefault="00CB26B2" w:rsidP="00CB26B2">
      <w:pPr>
        <w:pStyle w:val="Heading1"/>
        <w:framePr w:wrap="notBeside"/>
        <w:rPr>
          <w:rtl/>
        </w:rPr>
      </w:pPr>
      <w:bookmarkStart w:id="43" w:name="_Toc95922342"/>
      <w:bookmarkStart w:id="44" w:name="_Toc177065496"/>
      <w:r w:rsidRPr="00CB26B2">
        <w:rPr>
          <w:rtl/>
        </w:rPr>
        <w:t>ת</w:t>
      </w:r>
      <w:r w:rsidRPr="00CB26B2">
        <w:rPr>
          <w:rFonts w:hint="cs"/>
          <w:rtl/>
        </w:rPr>
        <w:t>ו</w:t>
      </w:r>
      <w:r w:rsidRPr="00CB26B2">
        <w:rPr>
          <w:rtl/>
        </w:rPr>
        <w:t>כנית עסקית</w:t>
      </w:r>
      <w:bookmarkEnd w:id="33"/>
      <w:bookmarkEnd w:id="43"/>
      <w:bookmarkEnd w:id="44"/>
      <w:r w:rsidRPr="00CB26B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9B1C4EA" w14:textId="77777777" w:rsidTr="0066101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AC7084" w14:textId="1D08CCE3" w:rsidR="00DB2709" w:rsidRPr="00CE5144" w:rsidRDefault="00CB26B2" w:rsidP="00CE5144">
            <w:pPr>
              <w:pStyle w:val="noteshead"/>
              <w:rPr>
                <w:rtl/>
              </w:rPr>
            </w:pPr>
            <w:r w:rsidRPr="00CE5144">
              <w:rPr>
                <w:rtl/>
              </w:rPr>
              <w:t>יש להתייחס לנושאים הבאים:</w:t>
            </w:r>
          </w:p>
          <w:p w14:paraId="1FBB840A" w14:textId="77777777" w:rsidR="00727E66" w:rsidRDefault="00727E66" w:rsidP="00727E66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27E66">
              <w:rPr>
                <w:b/>
                <w:bCs/>
                <w:rtl/>
              </w:rPr>
              <w:t>1</w:t>
            </w:r>
            <w:r>
              <w:rPr>
                <w:rtl/>
              </w:rPr>
              <w:t>] עידוד רעיונאות (</w:t>
            </w:r>
            <w:r>
              <w:t>Ideation</w:t>
            </w:r>
            <w:r>
              <w:rPr>
                <w:rtl/>
              </w:rPr>
              <w:t>) ותיקוף שוק, תוך חשיפה לדרישות השוק.</w:t>
            </w:r>
          </w:p>
          <w:p w14:paraId="77C52D40" w14:textId="77777777" w:rsidR="00727E66" w:rsidRDefault="00727E66" w:rsidP="00727E66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27E66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פיתוח יכולות עבודה בצוות, יכולות תקשורת מול קהלים שונים, חיבור ורישות עסקי לחברות ומשקיעים, שירותי תמיכה טכנולוגיים ועסקיים, בניית </w:t>
            </w:r>
            <w:r>
              <w:t>MVP</w:t>
            </w:r>
            <w:r>
              <w:rPr>
                <w:rtl/>
              </w:rPr>
              <w:t xml:space="preserve">  - סיוע, ליווי והכוונה באמצעות מנטורים.</w:t>
            </w:r>
          </w:p>
          <w:p w14:paraId="6265E43D" w14:textId="77777777" w:rsidR="00727E66" w:rsidRDefault="00727E66" w:rsidP="00727E66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27E66">
              <w:rPr>
                <w:b/>
                <w:bCs/>
                <w:rtl/>
              </w:rPr>
              <w:t>3</w:t>
            </w:r>
            <w:r>
              <w:rPr>
                <w:rtl/>
              </w:rPr>
              <w:t>] תוכניות האצה ייעודיות למיזמים בעלי חדשנות טכנולוגית מתעשיית הייצור, עידוד רעיונות חדשניים ליישום בחברות תעשיית הייצור וקידומם למוצר, סדנאות והטמעת תהליכי חדשנות.</w:t>
            </w:r>
          </w:p>
          <w:p w14:paraId="79F1D8E4" w14:textId="77777777" w:rsidR="00727E66" w:rsidRDefault="00727E66" w:rsidP="00727E66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27E66">
              <w:rPr>
                <w:b/>
                <w:bCs/>
                <w:rtl/>
              </w:rPr>
              <w:t>4</w:t>
            </w:r>
            <w:r>
              <w:rPr>
                <w:rtl/>
              </w:rPr>
              <w:t>] חשיפה תקשורתית של המאיץ ופעילות למשיכת יזמים.</w:t>
            </w:r>
          </w:p>
          <w:p w14:paraId="4E1A8FC6" w14:textId="77777777" w:rsidR="00727E66" w:rsidRDefault="00727E66" w:rsidP="00727E66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27E66">
              <w:rPr>
                <w:b/>
                <w:bCs/>
                <w:rtl/>
              </w:rPr>
              <w:t>5</w:t>
            </w:r>
            <w:r>
              <w:rPr>
                <w:rtl/>
              </w:rPr>
              <w:t xml:space="preserve">] תכנית לשילוב יזמים שישתתפו בתוכניות האצה. </w:t>
            </w:r>
          </w:p>
          <w:p w14:paraId="4E68E71F" w14:textId="050C2E44" w:rsidR="002268BB" w:rsidRDefault="00727E66" w:rsidP="00727E66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727E66">
              <w:rPr>
                <w:b/>
                <w:bCs/>
                <w:rtl/>
              </w:rPr>
              <w:t>6</w:t>
            </w:r>
            <w:r>
              <w:rPr>
                <w:rtl/>
              </w:rPr>
              <w:t>] תוכנית לשילוב יזמים עם תנאי מימון מועדפים או מאזור פריפריה.</w:t>
            </w:r>
          </w:p>
          <w:p w14:paraId="3F57A651" w14:textId="77777777" w:rsidR="00727E66" w:rsidRDefault="00727E66" w:rsidP="00727E66">
            <w:pPr>
              <w:pStyle w:val="Field05"/>
              <w:rPr>
                <w:rtl/>
              </w:rPr>
            </w:pPr>
          </w:p>
          <w:p w14:paraId="11D77498" w14:textId="77777777" w:rsidR="00CB26B2" w:rsidRDefault="00CB26B2" w:rsidP="00CB26B2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FF5F481" w14:textId="29E581A1" w:rsidR="00CB26B2" w:rsidRPr="00A62871" w:rsidRDefault="00CB26B2" w:rsidP="00CE5144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</w:t>
            </w:r>
            <w:r w:rsidR="002268BB">
              <w:rPr>
                <w:rFonts w:hint="cs"/>
                <w:rtl/>
              </w:rPr>
              <w:t xml:space="preserve"> </w:t>
            </w:r>
            <w:r w:rsidR="002268BB" w:rsidRPr="002268BB">
              <w:rPr>
                <w:rtl/>
              </w:rPr>
              <w:t xml:space="preserve">למלא לצורך ניקוד ההצעה בהתאם לסעיף 4.4 למסלול ההטבה ולסעיף 5.1 במסלול משנה </w:t>
            </w:r>
            <w:r w:rsidR="00585BFE">
              <w:rPr>
                <w:rFonts w:hint="cs"/>
                <w:rtl/>
              </w:rPr>
              <w:t>ג</w:t>
            </w:r>
            <w:r w:rsidR="002268BB" w:rsidRPr="002268BB">
              <w:rPr>
                <w:rtl/>
              </w:rPr>
              <w:t>.</w:t>
            </w:r>
          </w:p>
        </w:tc>
      </w:tr>
    </w:tbl>
    <w:p w14:paraId="78CD5627" w14:textId="49A39CE0" w:rsidR="002268BB" w:rsidRPr="002268BB" w:rsidRDefault="002268BB">
      <w:pPr>
        <w:rPr>
          <w:sz w:val="2"/>
          <w:szCs w:val="2"/>
          <w:rtl/>
        </w:rPr>
      </w:pPr>
    </w:p>
    <w:tbl>
      <w:tblPr>
        <w:tblStyle w:val="TableGrid4"/>
        <w:bidiVisual/>
        <w:tblW w:w="499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6437"/>
        <w:gridCol w:w="2163"/>
        <w:gridCol w:w="2163"/>
      </w:tblGrid>
      <w:tr w:rsidR="00727E66" w:rsidRPr="000310E9" w14:paraId="6C2627E6" w14:textId="77777777" w:rsidTr="00727E66">
        <w:trPr>
          <w:trHeight w:val="283"/>
          <w:jc w:val="center"/>
        </w:trPr>
        <w:tc>
          <w:tcPr>
            <w:tcW w:w="2990" w:type="pct"/>
            <w:shd w:val="clear" w:color="auto" w:fill="BDD6EE" w:themeFill="accent3" w:themeFillTint="66"/>
            <w:noWrap/>
            <w:vAlign w:val="center"/>
          </w:tcPr>
          <w:p w14:paraId="561FF679" w14:textId="7E20CD65" w:rsidR="00727E66" w:rsidRPr="000310E9" w:rsidRDefault="00727E66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תוכניות ההאצה</w:t>
            </w:r>
          </w:p>
        </w:tc>
        <w:tc>
          <w:tcPr>
            <w:tcW w:w="1005" w:type="pct"/>
            <w:shd w:val="clear" w:color="auto" w:fill="FFE599" w:themeFill="accent5" w:themeFillTint="66"/>
            <w:noWrap/>
            <w:vAlign w:val="center"/>
          </w:tcPr>
          <w:p w14:paraId="233F5647" w14:textId="746AEB81" w:rsidR="00727E66" w:rsidRPr="000310E9" w:rsidRDefault="00727E66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1</w:t>
            </w:r>
          </w:p>
        </w:tc>
        <w:tc>
          <w:tcPr>
            <w:tcW w:w="1005" w:type="pct"/>
            <w:shd w:val="clear" w:color="auto" w:fill="F7CAAC" w:themeFill="accent4" w:themeFillTint="66"/>
            <w:noWrap/>
            <w:vAlign w:val="center"/>
          </w:tcPr>
          <w:p w14:paraId="7CB2A30D" w14:textId="68E3C835" w:rsidR="00727E66" w:rsidRPr="000310E9" w:rsidRDefault="00727E66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2</w:t>
            </w:r>
          </w:p>
        </w:tc>
      </w:tr>
      <w:tr w:rsidR="00727E66" w:rsidRPr="000310E9" w14:paraId="5A27F31D" w14:textId="77777777" w:rsidTr="00661019">
        <w:trPr>
          <w:trHeight w:val="283"/>
          <w:jc w:val="center"/>
        </w:trPr>
        <w:tc>
          <w:tcPr>
            <w:tcW w:w="2990" w:type="pct"/>
            <w:shd w:val="clear" w:color="auto" w:fill="DEEAF6" w:themeFill="accent3" w:themeFillTint="33"/>
            <w:noWrap/>
          </w:tcPr>
          <w:p w14:paraId="7E84FDBF" w14:textId="5E9502E4" w:rsidR="00727E66" w:rsidRPr="00727E66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2068189818" w:edGrp="everyone" w:colFirst="1" w:colLast="1"/>
            <w:permStart w:id="928579671" w:edGrp="everyone" w:colFirst="2" w:colLast="2"/>
            <w:r w:rsidRPr="00727E66">
              <w:rPr>
                <w:b/>
                <w:bCs/>
                <w:rtl/>
              </w:rPr>
              <w:t>מספר תוכניות האצה</w:t>
            </w:r>
            <w:r w:rsidRPr="00727E66">
              <w:rPr>
                <w:b/>
                <w:bCs/>
              </w:rPr>
              <w:t xml:space="preserve">  </w:t>
            </w:r>
          </w:p>
        </w:tc>
        <w:tc>
          <w:tcPr>
            <w:tcW w:w="1005" w:type="pct"/>
            <w:shd w:val="clear" w:color="auto" w:fill="FFF2CC" w:themeFill="accent5" w:themeFillTint="33"/>
            <w:noWrap/>
            <w:vAlign w:val="center"/>
          </w:tcPr>
          <w:p w14:paraId="4F07854B" w14:textId="77777777" w:rsidR="00727E66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05" w:type="pct"/>
            <w:shd w:val="clear" w:color="auto" w:fill="FBE4D5" w:themeFill="accent4" w:themeFillTint="33"/>
            <w:noWrap/>
            <w:vAlign w:val="center"/>
          </w:tcPr>
          <w:p w14:paraId="6E91604A" w14:textId="77777777" w:rsidR="00727E66" w:rsidRPr="000310E9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27E66" w:rsidRPr="000310E9" w14:paraId="2C56A323" w14:textId="77777777" w:rsidTr="00661019">
        <w:trPr>
          <w:trHeight w:val="283"/>
          <w:jc w:val="center"/>
        </w:trPr>
        <w:tc>
          <w:tcPr>
            <w:tcW w:w="2990" w:type="pct"/>
            <w:shd w:val="clear" w:color="auto" w:fill="DEEAF6" w:themeFill="accent3" w:themeFillTint="33"/>
            <w:noWrap/>
          </w:tcPr>
          <w:p w14:paraId="1881A7A3" w14:textId="6711ED26" w:rsidR="00727E66" w:rsidRPr="00727E66" w:rsidRDefault="002F47D9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81335553" w:edGrp="everyone" w:colFirst="1" w:colLast="1"/>
            <w:permStart w:id="1555593402" w:edGrp="everyone" w:colFirst="2" w:colLast="2"/>
            <w:permEnd w:id="2068189818"/>
            <w:permEnd w:id="928579671"/>
            <w:r>
              <w:rPr>
                <w:rFonts w:hint="cs"/>
                <w:b/>
                <w:bCs/>
                <w:rtl/>
              </w:rPr>
              <w:t xml:space="preserve">מתוכננות </w:t>
            </w:r>
            <w:r w:rsidR="00727E66" w:rsidRPr="00727E66">
              <w:rPr>
                <w:b/>
                <w:bCs/>
                <w:rtl/>
              </w:rPr>
              <w:t>מספר תוכניות האצה לעידוד רעיונות חדשניים בתעשיית הייצור</w:t>
            </w:r>
          </w:p>
        </w:tc>
        <w:tc>
          <w:tcPr>
            <w:tcW w:w="1005" w:type="pct"/>
            <w:shd w:val="clear" w:color="auto" w:fill="FFF2CC" w:themeFill="accent5" w:themeFillTint="33"/>
            <w:noWrap/>
            <w:vAlign w:val="center"/>
          </w:tcPr>
          <w:p w14:paraId="4108DCA0" w14:textId="77777777" w:rsidR="00727E66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05" w:type="pct"/>
            <w:shd w:val="clear" w:color="auto" w:fill="FBE4D5" w:themeFill="accent4" w:themeFillTint="33"/>
            <w:noWrap/>
            <w:vAlign w:val="center"/>
          </w:tcPr>
          <w:p w14:paraId="0C04B9C0" w14:textId="77777777" w:rsidR="00727E66" w:rsidRPr="000310E9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27E66" w:rsidRPr="000310E9" w14:paraId="7D3161F9" w14:textId="77777777" w:rsidTr="00661019">
        <w:trPr>
          <w:trHeight w:val="283"/>
          <w:jc w:val="center"/>
        </w:trPr>
        <w:tc>
          <w:tcPr>
            <w:tcW w:w="2990" w:type="pct"/>
            <w:shd w:val="clear" w:color="auto" w:fill="DEEAF6" w:themeFill="accent3" w:themeFillTint="33"/>
            <w:noWrap/>
          </w:tcPr>
          <w:p w14:paraId="32755F71" w14:textId="30CBFA5E" w:rsidR="00727E66" w:rsidRPr="00727E66" w:rsidRDefault="002F47D9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37443521" w:edGrp="everyone" w:colFirst="1" w:colLast="1"/>
            <w:permStart w:id="1801465421" w:edGrp="everyone" w:colFirst="2" w:colLast="2"/>
            <w:permEnd w:id="81335553"/>
            <w:permEnd w:id="1555593402"/>
            <w:r>
              <w:rPr>
                <w:rFonts w:hint="cs"/>
                <w:b/>
                <w:bCs/>
                <w:rtl/>
              </w:rPr>
              <w:t xml:space="preserve">מתוכננות </w:t>
            </w:r>
            <w:r w:rsidR="00727E66" w:rsidRPr="00727E66">
              <w:rPr>
                <w:b/>
                <w:bCs/>
                <w:rtl/>
              </w:rPr>
              <w:t>מספר תוכניות האצה ליזמים עם תנאי מימון מועדפים</w:t>
            </w:r>
          </w:p>
        </w:tc>
        <w:tc>
          <w:tcPr>
            <w:tcW w:w="1005" w:type="pct"/>
            <w:shd w:val="clear" w:color="auto" w:fill="FFF2CC" w:themeFill="accent5" w:themeFillTint="33"/>
            <w:noWrap/>
            <w:vAlign w:val="center"/>
          </w:tcPr>
          <w:p w14:paraId="5BDB418C" w14:textId="77777777" w:rsidR="00727E66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05" w:type="pct"/>
            <w:shd w:val="clear" w:color="auto" w:fill="FBE4D5" w:themeFill="accent4" w:themeFillTint="33"/>
            <w:noWrap/>
            <w:vAlign w:val="center"/>
          </w:tcPr>
          <w:p w14:paraId="056E8D5A" w14:textId="77777777" w:rsidR="00727E66" w:rsidRPr="000310E9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27E66" w:rsidRPr="000310E9" w14:paraId="6B5E0F35" w14:textId="77777777" w:rsidTr="00661019">
        <w:trPr>
          <w:trHeight w:val="283"/>
          <w:jc w:val="center"/>
        </w:trPr>
        <w:tc>
          <w:tcPr>
            <w:tcW w:w="2990" w:type="pct"/>
            <w:shd w:val="clear" w:color="auto" w:fill="DEEAF6" w:themeFill="accent3" w:themeFillTint="33"/>
            <w:noWrap/>
          </w:tcPr>
          <w:p w14:paraId="72B7EFFA" w14:textId="1C50C3F0" w:rsidR="00727E66" w:rsidRPr="00727E66" w:rsidRDefault="002F47D9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2069959316" w:edGrp="everyone" w:colFirst="1" w:colLast="1"/>
            <w:permStart w:id="952062565" w:edGrp="everyone" w:colFirst="2" w:colLast="2"/>
            <w:permEnd w:id="137443521"/>
            <w:permEnd w:id="1801465421"/>
            <w:r>
              <w:rPr>
                <w:rFonts w:hint="cs"/>
                <w:b/>
                <w:bCs/>
                <w:rtl/>
              </w:rPr>
              <w:t xml:space="preserve">מתוכננות </w:t>
            </w:r>
            <w:r w:rsidR="00727E66" w:rsidRPr="00727E66">
              <w:rPr>
                <w:b/>
                <w:bCs/>
                <w:rtl/>
              </w:rPr>
              <w:t>מספר תוכניות האצה ליזמים מאזורי פריפריה</w:t>
            </w:r>
          </w:p>
        </w:tc>
        <w:tc>
          <w:tcPr>
            <w:tcW w:w="1005" w:type="pct"/>
            <w:shd w:val="clear" w:color="auto" w:fill="FFF2CC" w:themeFill="accent5" w:themeFillTint="33"/>
            <w:noWrap/>
            <w:vAlign w:val="center"/>
          </w:tcPr>
          <w:p w14:paraId="157E2C21" w14:textId="77777777" w:rsidR="00727E66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05" w:type="pct"/>
            <w:shd w:val="clear" w:color="auto" w:fill="FBE4D5" w:themeFill="accent4" w:themeFillTint="33"/>
            <w:noWrap/>
            <w:vAlign w:val="center"/>
          </w:tcPr>
          <w:p w14:paraId="246FAD74" w14:textId="77777777" w:rsidR="00727E66" w:rsidRPr="000310E9" w:rsidRDefault="00727E66" w:rsidP="00727E6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2069959316"/>
      <w:permEnd w:id="952062565"/>
    </w:tbl>
    <w:p w14:paraId="4EEC81F8" w14:textId="77777777" w:rsidR="002268BB" w:rsidRPr="002268BB" w:rsidRDefault="002268BB">
      <w:pPr>
        <w:rPr>
          <w:sz w:val="2"/>
          <w:szCs w:val="2"/>
        </w:rPr>
      </w:pPr>
    </w:p>
    <w:p w14:paraId="1201DB91" w14:textId="77777777" w:rsidR="002268BB" w:rsidRPr="00A62871" w:rsidRDefault="002268BB" w:rsidP="002268B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6C510C6F" w14:textId="77777777" w:rsidR="002268BB" w:rsidRPr="00BD00C8" w:rsidRDefault="002268BB" w:rsidP="002268BB">
      <w:pPr>
        <w:pStyle w:val="Norm"/>
        <w:rPr>
          <w:rtl/>
        </w:rPr>
      </w:pPr>
      <w:permStart w:id="983652559" w:edGrp="everyone"/>
      <w:r w:rsidRPr="00BD00C8">
        <w:rPr>
          <w:rtl/>
        </w:rPr>
        <w:t>הזן טקסט כאן...</w:t>
      </w:r>
    </w:p>
    <w:permEnd w:id="983652559"/>
    <w:p w14:paraId="7C56F874" w14:textId="77777777" w:rsidR="002268BB" w:rsidRPr="00CF2F3B" w:rsidRDefault="002268BB" w:rsidP="002268BB">
      <w:pPr>
        <w:pStyle w:val="Norm"/>
        <w:rPr>
          <w:rtl/>
        </w:rPr>
      </w:pPr>
    </w:p>
    <w:p w14:paraId="2F867D57" w14:textId="77777777" w:rsidR="002268BB" w:rsidRPr="00080B03" w:rsidRDefault="002268BB" w:rsidP="002268BB">
      <w:pPr>
        <w:pStyle w:val="Norm"/>
        <w:rPr>
          <w:sz w:val="6"/>
          <w:szCs w:val="6"/>
          <w:lang w:eastAsia="he-IL"/>
        </w:rPr>
      </w:pPr>
    </w:p>
    <w:p w14:paraId="13DC2CDD" w14:textId="77777777" w:rsidR="00DB2709" w:rsidRPr="00A62871" w:rsidRDefault="00DB2709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7F84891" w14:textId="6EE123D1" w:rsidR="000B54E7" w:rsidRPr="000B54E7" w:rsidRDefault="000B54E7" w:rsidP="000B54E7">
      <w:pPr>
        <w:pStyle w:val="Heading1"/>
        <w:framePr w:wrap="notBeside"/>
      </w:pPr>
      <w:bookmarkStart w:id="45" w:name="_Toc64229732"/>
      <w:bookmarkStart w:id="46" w:name="_Toc95922344"/>
      <w:bookmarkStart w:id="47" w:name="_Toc177065497"/>
      <w:r w:rsidRPr="000B54E7">
        <w:rPr>
          <w:rtl/>
        </w:rPr>
        <w:t>מקורות המימון של המציע</w:t>
      </w:r>
      <w:bookmarkEnd w:id="45"/>
      <w:bookmarkEnd w:id="46"/>
      <w:bookmarkEnd w:id="4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EF884D6" w14:textId="77777777" w:rsidTr="0066101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387ED3D" w14:textId="0A56571A" w:rsidR="004B2C4C" w:rsidRDefault="004B2C4C" w:rsidP="004B2C4C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יש להתייחס לנושאים הבאים ביחס לתקופת הזיכיון ולכל שנת זיכיון בנפרד: </w:t>
            </w:r>
          </w:p>
          <w:p w14:paraId="60A4F07C" w14:textId="02E1E0B3" w:rsidR="004B2C4C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מקורות המימון של המציע, </w:t>
            </w:r>
            <w:r w:rsidR="002F47D9">
              <w:rPr>
                <w:rFonts w:hint="cs"/>
                <w:rtl/>
              </w:rPr>
              <w:t>הנזילות</w:t>
            </w:r>
            <w:r>
              <w:rPr>
                <w:rtl/>
              </w:rPr>
              <w:t xml:space="preserve"> והאיתנות הפיננסית ויציבות מקורות אלו.</w:t>
            </w:r>
          </w:p>
          <w:p w14:paraId="536D2369" w14:textId="39CCA7CA" w:rsidR="000B54E7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2</w:t>
            </w:r>
            <w:r>
              <w:rPr>
                <w:rtl/>
              </w:rPr>
              <w:t>] פירוט ההוצאות המתוכנן (כוח אדם, קבלני משנה, ציוד, שונות, שיווק) בהתאם לת</w:t>
            </w:r>
            <w:r w:rsidR="002F47D9">
              <w:rPr>
                <w:rFonts w:hint="cs"/>
                <w:rtl/>
              </w:rPr>
              <w:t>ו</w:t>
            </w:r>
            <w:r>
              <w:rPr>
                <w:rtl/>
              </w:rPr>
              <w:t>כנית העסקית (סה"כ במהלך תקופת הפעילות ובכל שנה בנפרד) כולל מענק רשות החדשנות והמימון הנוסף.</w:t>
            </w:r>
          </w:p>
          <w:p w14:paraId="7B4DBD8E" w14:textId="77777777" w:rsidR="00661019" w:rsidRDefault="00661019" w:rsidP="00661019">
            <w:pPr>
              <w:pStyle w:val="Field05"/>
              <w:rPr>
                <w:rtl/>
              </w:rPr>
            </w:pPr>
          </w:p>
          <w:p w14:paraId="1CF44D5C" w14:textId="77777777" w:rsidR="000B54E7" w:rsidRDefault="000B54E7" w:rsidP="000B54E7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04AC3EF9" w14:textId="778C4831" w:rsidR="00DB2709" w:rsidRPr="00A62871" w:rsidRDefault="004B2C4C" w:rsidP="000B54E7">
            <w:pPr>
              <w:pStyle w:val="notesnumer"/>
              <w:rPr>
                <w:rtl/>
              </w:rPr>
            </w:pPr>
            <w:r w:rsidRPr="004B2C4C">
              <w:rPr>
                <w:rFonts w:cs="Arial"/>
                <w:rtl/>
              </w:rPr>
              <w:t>יש למלא לצורך ניקוד ההצעה בהתאם לסעיף 4.4 למסלול ההטבה ולסעיף 5.5 במסלול משנה א'</w:t>
            </w:r>
          </w:p>
        </w:tc>
      </w:tr>
    </w:tbl>
    <w:p w14:paraId="7F0CF049" w14:textId="77777777" w:rsidR="00DB2709" w:rsidRPr="00A62871" w:rsidRDefault="00DB2709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E6B2BF6" w14:textId="77777777" w:rsidR="00DB2709" w:rsidRPr="00BD00C8" w:rsidRDefault="00DB2709" w:rsidP="00DB2709">
      <w:pPr>
        <w:pStyle w:val="Norm"/>
        <w:rPr>
          <w:rtl/>
        </w:rPr>
      </w:pPr>
      <w:permStart w:id="1394147943" w:edGrp="everyone"/>
      <w:r w:rsidRPr="00BD00C8">
        <w:rPr>
          <w:rtl/>
        </w:rPr>
        <w:t>הזן טקסט כאן...</w:t>
      </w:r>
    </w:p>
    <w:permEnd w:id="1394147943"/>
    <w:p w14:paraId="6082578E" w14:textId="77777777" w:rsidR="00DB2709" w:rsidRPr="00CF2F3B" w:rsidRDefault="00DB2709" w:rsidP="00DB2709">
      <w:pPr>
        <w:pStyle w:val="Norm"/>
        <w:rPr>
          <w:rtl/>
        </w:rPr>
      </w:pPr>
    </w:p>
    <w:bookmarkEnd w:id="34"/>
    <w:bookmarkEnd w:id="35"/>
    <w:p w14:paraId="0365BE9A" w14:textId="77777777" w:rsidR="00DB2709" w:rsidRPr="00A56976" w:rsidRDefault="00DB2709" w:rsidP="00DB2709">
      <w:pPr>
        <w:pStyle w:val="Norm"/>
        <w:rPr>
          <w:sz w:val="6"/>
          <w:szCs w:val="6"/>
          <w:rtl/>
        </w:rPr>
      </w:pPr>
    </w:p>
    <w:sectPr w:rsidR="00DB2709" w:rsidRPr="00A56976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21E" w14:textId="77777777" w:rsidR="00B32DB1" w:rsidRDefault="00B32DB1" w:rsidP="00BF2C64">
      <w:r>
        <w:separator/>
      </w:r>
    </w:p>
    <w:p w14:paraId="3CA81E53" w14:textId="77777777" w:rsidR="00B32DB1" w:rsidRDefault="00B32DB1"/>
  </w:endnote>
  <w:endnote w:type="continuationSeparator" w:id="0">
    <w:p w14:paraId="518C7568" w14:textId="77777777" w:rsidR="00B32DB1" w:rsidRDefault="00B32DB1" w:rsidP="00BF2C64">
      <w:r>
        <w:continuationSeparator/>
      </w:r>
    </w:p>
    <w:p w14:paraId="1480EEC0" w14:textId="77777777" w:rsidR="00B32DB1" w:rsidRDefault="00B32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B52089" w:rsidRPr="00BC720C" w:rsidRDefault="00B52089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B52089" w:rsidRDefault="00B52089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B52089" w:rsidRPr="00FE1608" w:rsidRDefault="00582E9C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691C" w14:textId="77777777" w:rsidR="00B32DB1" w:rsidRDefault="00B32DB1" w:rsidP="00BF2C64">
      <w:r>
        <w:separator/>
      </w:r>
    </w:p>
    <w:p w14:paraId="297A1FEE" w14:textId="77777777" w:rsidR="00B32DB1" w:rsidRDefault="00B32DB1"/>
  </w:footnote>
  <w:footnote w:type="continuationSeparator" w:id="0">
    <w:p w14:paraId="067AF029" w14:textId="77777777" w:rsidR="00B32DB1" w:rsidRDefault="00B32DB1" w:rsidP="00BF2C64">
      <w:r>
        <w:continuationSeparator/>
      </w:r>
    </w:p>
    <w:p w14:paraId="355C1A6E" w14:textId="77777777" w:rsidR="00B32DB1" w:rsidRDefault="00B32D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2F92469A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1"/>
  </w:num>
  <w:num w:numId="18">
    <w:abstractNumId w:val="16"/>
  </w:num>
  <w:num w:numId="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SIBQMK3dyniTUU2pRJWE1fgNbtrDUpRgEItp+CE6W37bEeAbeEPK1v3162MMX5xRuSmwEgSw8QYGEn/n9qehsA==" w:salt="oJ+uLJrz2VN4FcQni+isz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85A"/>
    <w:rsid w:val="00011AC7"/>
    <w:rsid w:val="000124AA"/>
    <w:rsid w:val="000135A7"/>
    <w:rsid w:val="00013B7D"/>
    <w:rsid w:val="00014C5B"/>
    <w:rsid w:val="000150A3"/>
    <w:rsid w:val="00015359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B03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9B3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54E7"/>
    <w:rsid w:val="000B66F5"/>
    <w:rsid w:val="000B79D4"/>
    <w:rsid w:val="000B7F67"/>
    <w:rsid w:val="000C0019"/>
    <w:rsid w:val="000C062F"/>
    <w:rsid w:val="000C0A12"/>
    <w:rsid w:val="000C1B9B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687C"/>
    <w:rsid w:val="000D7E11"/>
    <w:rsid w:val="000E053B"/>
    <w:rsid w:val="000E49E8"/>
    <w:rsid w:val="000E522C"/>
    <w:rsid w:val="000E5549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1CFE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2FA"/>
    <w:rsid w:val="00145783"/>
    <w:rsid w:val="00145938"/>
    <w:rsid w:val="0014740A"/>
    <w:rsid w:val="00147977"/>
    <w:rsid w:val="00147C6C"/>
    <w:rsid w:val="001510EC"/>
    <w:rsid w:val="001523BF"/>
    <w:rsid w:val="00152DA0"/>
    <w:rsid w:val="001535AA"/>
    <w:rsid w:val="00153A3D"/>
    <w:rsid w:val="00153BDC"/>
    <w:rsid w:val="001543EF"/>
    <w:rsid w:val="00155F13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3688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6CC5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2EC"/>
    <w:rsid w:val="001D3863"/>
    <w:rsid w:val="001D3E8A"/>
    <w:rsid w:val="001D4767"/>
    <w:rsid w:val="001D6BCF"/>
    <w:rsid w:val="001E0BC9"/>
    <w:rsid w:val="001E1014"/>
    <w:rsid w:val="001E1388"/>
    <w:rsid w:val="001E1D2C"/>
    <w:rsid w:val="001E27E0"/>
    <w:rsid w:val="001E3E0F"/>
    <w:rsid w:val="001E42AA"/>
    <w:rsid w:val="001E4C3A"/>
    <w:rsid w:val="001E55F1"/>
    <w:rsid w:val="001E7D6A"/>
    <w:rsid w:val="001E7DA4"/>
    <w:rsid w:val="001F2040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0E49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2D52"/>
    <w:rsid w:val="002132A0"/>
    <w:rsid w:val="0021335D"/>
    <w:rsid w:val="0021535D"/>
    <w:rsid w:val="00215C7D"/>
    <w:rsid w:val="00221850"/>
    <w:rsid w:val="00223E43"/>
    <w:rsid w:val="00224188"/>
    <w:rsid w:val="00224D45"/>
    <w:rsid w:val="00225F42"/>
    <w:rsid w:val="00226884"/>
    <w:rsid w:val="002268BB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6D6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AFD"/>
    <w:rsid w:val="00277E32"/>
    <w:rsid w:val="00280A8F"/>
    <w:rsid w:val="00281B28"/>
    <w:rsid w:val="002822C2"/>
    <w:rsid w:val="00282657"/>
    <w:rsid w:val="00282B2B"/>
    <w:rsid w:val="002834CF"/>
    <w:rsid w:val="0028377C"/>
    <w:rsid w:val="0028386C"/>
    <w:rsid w:val="00283E2D"/>
    <w:rsid w:val="00285425"/>
    <w:rsid w:val="00287127"/>
    <w:rsid w:val="002878E5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0E3A"/>
    <w:rsid w:val="002B1C44"/>
    <w:rsid w:val="002B293F"/>
    <w:rsid w:val="002B480D"/>
    <w:rsid w:val="002B484A"/>
    <w:rsid w:val="002B4DFA"/>
    <w:rsid w:val="002B69A4"/>
    <w:rsid w:val="002C0FFB"/>
    <w:rsid w:val="002C191D"/>
    <w:rsid w:val="002C2AD9"/>
    <w:rsid w:val="002C3A85"/>
    <w:rsid w:val="002C3B0E"/>
    <w:rsid w:val="002C3EF3"/>
    <w:rsid w:val="002C4B25"/>
    <w:rsid w:val="002C6DCB"/>
    <w:rsid w:val="002C764B"/>
    <w:rsid w:val="002C7DEB"/>
    <w:rsid w:val="002D1086"/>
    <w:rsid w:val="002D1118"/>
    <w:rsid w:val="002D15B6"/>
    <w:rsid w:val="002D287B"/>
    <w:rsid w:val="002D2E46"/>
    <w:rsid w:val="002D3E15"/>
    <w:rsid w:val="002D5FCB"/>
    <w:rsid w:val="002D72C1"/>
    <w:rsid w:val="002E0074"/>
    <w:rsid w:val="002E08A1"/>
    <w:rsid w:val="002E11B5"/>
    <w:rsid w:val="002E40A7"/>
    <w:rsid w:val="002E5A15"/>
    <w:rsid w:val="002E652C"/>
    <w:rsid w:val="002E690B"/>
    <w:rsid w:val="002E7056"/>
    <w:rsid w:val="002E7684"/>
    <w:rsid w:val="002E76AC"/>
    <w:rsid w:val="002E789D"/>
    <w:rsid w:val="002E7FE3"/>
    <w:rsid w:val="002F1189"/>
    <w:rsid w:val="002F21C3"/>
    <w:rsid w:val="002F2250"/>
    <w:rsid w:val="002F2934"/>
    <w:rsid w:val="002F47D9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9D8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5978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170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7AE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0B"/>
    <w:rsid w:val="003A6739"/>
    <w:rsid w:val="003A7B0D"/>
    <w:rsid w:val="003A7B86"/>
    <w:rsid w:val="003B0C6A"/>
    <w:rsid w:val="003B0EFD"/>
    <w:rsid w:val="003B13B7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439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EEE"/>
    <w:rsid w:val="00414F47"/>
    <w:rsid w:val="0041592C"/>
    <w:rsid w:val="004163BC"/>
    <w:rsid w:val="004203F8"/>
    <w:rsid w:val="00421F91"/>
    <w:rsid w:val="00423A60"/>
    <w:rsid w:val="0042491B"/>
    <w:rsid w:val="00425308"/>
    <w:rsid w:val="0042534F"/>
    <w:rsid w:val="004254D8"/>
    <w:rsid w:val="0042571E"/>
    <w:rsid w:val="00426197"/>
    <w:rsid w:val="004265B6"/>
    <w:rsid w:val="0042694E"/>
    <w:rsid w:val="00430F3B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C33"/>
    <w:rsid w:val="00444D74"/>
    <w:rsid w:val="00447833"/>
    <w:rsid w:val="00447BCB"/>
    <w:rsid w:val="00447DAC"/>
    <w:rsid w:val="0045024C"/>
    <w:rsid w:val="00450868"/>
    <w:rsid w:val="00451483"/>
    <w:rsid w:val="00452024"/>
    <w:rsid w:val="00455EC5"/>
    <w:rsid w:val="004561EA"/>
    <w:rsid w:val="00460955"/>
    <w:rsid w:val="004609DB"/>
    <w:rsid w:val="00460E83"/>
    <w:rsid w:val="004610E9"/>
    <w:rsid w:val="00461132"/>
    <w:rsid w:val="00461676"/>
    <w:rsid w:val="00462EE7"/>
    <w:rsid w:val="004631BE"/>
    <w:rsid w:val="00465EB3"/>
    <w:rsid w:val="00465F66"/>
    <w:rsid w:val="00470013"/>
    <w:rsid w:val="00471D08"/>
    <w:rsid w:val="00472CFD"/>
    <w:rsid w:val="00475291"/>
    <w:rsid w:val="004754C2"/>
    <w:rsid w:val="00476049"/>
    <w:rsid w:val="00476CCC"/>
    <w:rsid w:val="004774C8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2DAA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C4C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7AC"/>
    <w:rsid w:val="004C183A"/>
    <w:rsid w:val="004C1A31"/>
    <w:rsid w:val="004C458F"/>
    <w:rsid w:val="004C5A90"/>
    <w:rsid w:val="004C73D2"/>
    <w:rsid w:val="004C743A"/>
    <w:rsid w:val="004C77D3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3CF5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0C5B"/>
    <w:rsid w:val="0050267F"/>
    <w:rsid w:val="00503C3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263C6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1BD1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6746B"/>
    <w:rsid w:val="00571747"/>
    <w:rsid w:val="00571B5E"/>
    <w:rsid w:val="00572F8C"/>
    <w:rsid w:val="0057351E"/>
    <w:rsid w:val="00573A25"/>
    <w:rsid w:val="00573FF1"/>
    <w:rsid w:val="00576002"/>
    <w:rsid w:val="00580BAF"/>
    <w:rsid w:val="00581C0F"/>
    <w:rsid w:val="00582441"/>
    <w:rsid w:val="00582B0B"/>
    <w:rsid w:val="00582E9C"/>
    <w:rsid w:val="00583400"/>
    <w:rsid w:val="00584C9C"/>
    <w:rsid w:val="00585BFE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A7A2C"/>
    <w:rsid w:val="005B1AE8"/>
    <w:rsid w:val="005B1E66"/>
    <w:rsid w:val="005B2C6A"/>
    <w:rsid w:val="005B32E2"/>
    <w:rsid w:val="005B3CCC"/>
    <w:rsid w:val="005B6ACA"/>
    <w:rsid w:val="005B7612"/>
    <w:rsid w:val="005B7BB6"/>
    <w:rsid w:val="005C0E25"/>
    <w:rsid w:val="005C1096"/>
    <w:rsid w:val="005C29D0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6CC1"/>
    <w:rsid w:val="005E73C2"/>
    <w:rsid w:val="005F0571"/>
    <w:rsid w:val="005F0F87"/>
    <w:rsid w:val="005F1535"/>
    <w:rsid w:val="005F156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1738E"/>
    <w:rsid w:val="0062187B"/>
    <w:rsid w:val="00622AAF"/>
    <w:rsid w:val="00622AE7"/>
    <w:rsid w:val="00624552"/>
    <w:rsid w:val="00624AD9"/>
    <w:rsid w:val="006263D9"/>
    <w:rsid w:val="006268CC"/>
    <w:rsid w:val="00630EF0"/>
    <w:rsid w:val="006319DD"/>
    <w:rsid w:val="00633D75"/>
    <w:rsid w:val="00633E0A"/>
    <w:rsid w:val="00633F95"/>
    <w:rsid w:val="00634884"/>
    <w:rsid w:val="00634DBE"/>
    <w:rsid w:val="00636EE8"/>
    <w:rsid w:val="00640747"/>
    <w:rsid w:val="0064104F"/>
    <w:rsid w:val="006420DC"/>
    <w:rsid w:val="00642C5F"/>
    <w:rsid w:val="00643517"/>
    <w:rsid w:val="00643D6D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019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172"/>
    <w:rsid w:val="0069287E"/>
    <w:rsid w:val="00692D91"/>
    <w:rsid w:val="00693AAF"/>
    <w:rsid w:val="006947B6"/>
    <w:rsid w:val="0069589A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5160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E5F4C"/>
    <w:rsid w:val="006F0366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4D9"/>
    <w:rsid w:val="0071378B"/>
    <w:rsid w:val="00713DFF"/>
    <w:rsid w:val="00713EC5"/>
    <w:rsid w:val="00713F4A"/>
    <w:rsid w:val="0071422D"/>
    <w:rsid w:val="00714283"/>
    <w:rsid w:val="007146DE"/>
    <w:rsid w:val="0071485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27E66"/>
    <w:rsid w:val="00732081"/>
    <w:rsid w:val="0073322E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B33"/>
    <w:rsid w:val="00753F86"/>
    <w:rsid w:val="00755B89"/>
    <w:rsid w:val="007575B4"/>
    <w:rsid w:val="00757753"/>
    <w:rsid w:val="007602C5"/>
    <w:rsid w:val="0076243A"/>
    <w:rsid w:val="007625D2"/>
    <w:rsid w:val="007634F6"/>
    <w:rsid w:val="00763B47"/>
    <w:rsid w:val="0076496B"/>
    <w:rsid w:val="007655D3"/>
    <w:rsid w:val="007656AE"/>
    <w:rsid w:val="00766ADD"/>
    <w:rsid w:val="00767A87"/>
    <w:rsid w:val="007706C8"/>
    <w:rsid w:val="00771721"/>
    <w:rsid w:val="00771E65"/>
    <w:rsid w:val="00772E48"/>
    <w:rsid w:val="00772FBF"/>
    <w:rsid w:val="00773448"/>
    <w:rsid w:val="00773EE1"/>
    <w:rsid w:val="007760A7"/>
    <w:rsid w:val="007765E1"/>
    <w:rsid w:val="007767DC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17C7"/>
    <w:rsid w:val="00792BD7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B50D3"/>
    <w:rsid w:val="007B6327"/>
    <w:rsid w:val="007C045A"/>
    <w:rsid w:val="007C3616"/>
    <w:rsid w:val="007C580D"/>
    <w:rsid w:val="007C71E9"/>
    <w:rsid w:val="007C7691"/>
    <w:rsid w:val="007C7C1E"/>
    <w:rsid w:val="007D04CF"/>
    <w:rsid w:val="007D3411"/>
    <w:rsid w:val="007D478B"/>
    <w:rsid w:val="007D4B0D"/>
    <w:rsid w:val="007D4B8E"/>
    <w:rsid w:val="007D51C2"/>
    <w:rsid w:val="007D5CBB"/>
    <w:rsid w:val="007D6C25"/>
    <w:rsid w:val="007D6C54"/>
    <w:rsid w:val="007E0C9E"/>
    <w:rsid w:val="007E0F01"/>
    <w:rsid w:val="007E138A"/>
    <w:rsid w:val="007E31D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5F7F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2A7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4353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1D58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67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779CE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01"/>
    <w:rsid w:val="009959C5"/>
    <w:rsid w:val="00995F2A"/>
    <w:rsid w:val="00996259"/>
    <w:rsid w:val="00996702"/>
    <w:rsid w:val="00996786"/>
    <w:rsid w:val="009A0264"/>
    <w:rsid w:val="009A173F"/>
    <w:rsid w:val="009A3D51"/>
    <w:rsid w:val="009A4E84"/>
    <w:rsid w:val="009A5417"/>
    <w:rsid w:val="009A6569"/>
    <w:rsid w:val="009B0DF8"/>
    <w:rsid w:val="009B0F86"/>
    <w:rsid w:val="009B1DB0"/>
    <w:rsid w:val="009B1FEF"/>
    <w:rsid w:val="009B2327"/>
    <w:rsid w:val="009B313D"/>
    <w:rsid w:val="009B5991"/>
    <w:rsid w:val="009B6269"/>
    <w:rsid w:val="009B73C1"/>
    <w:rsid w:val="009B74B7"/>
    <w:rsid w:val="009C1924"/>
    <w:rsid w:val="009C1A31"/>
    <w:rsid w:val="009C1BF6"/>
    <w:rsid w:val="009C3148"/>
    <w:rsid w:val="009C44F8"/>
    <w:rsid w:val="009C4E48"/>
    <w:rsid w:val="009C5BC6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5DC8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52FD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1E77"/>
    <w:rsid w:val="00A223C0"/>
    <w:rsid w:val="00A22588"/>
    <w:rsid w:val="00A22642"/>
    <w:rsid w:val="00A22FBE"/>
    <w:rsid w:val="00A24A40"/>
    <w:rsid w:val="00A24C53"/>
    <w:rsid w:val="00A2546E"/>
    <w:rsid w:val="00A27095"/>
    <w:rsid w:val="00A2787B"/>
    <w:rsid w:val="00A27A50"/>
    <w:rsid w:val="00A300B3"/>
    <w:rsid w:val="00A3052D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484"/>
    <w:rsid w:val="00A51F50"/>
    <w:rsid w:val="00A54B92"/>
    <w:rsid w:val="00A54BF0"/>
    <w:rsid w:val="00A552A4"/>
    <w:rsid w:val="00A5695E"/>
    <w:rsid w:val="00A56976"/>
    <w:rsid w:val="00A56DF1"/>
    <w:rsid w:val="00A56F07"/>
    <w:rsid w:val="00A575FA"/>
    <w:rsid w:val="00A57FAD"/>
    <w:rsid w:val="00A604D2"/>
    <w:rsid w:val="00A6191E"/>
    <w:rsid w:val="00A623BF"/>
    <w:rsid w:val="00A624BC"/>
    <w:rsid w:val="00A62636"/>
    <w:rsid w:val="00A62871"/>
    <w:rsid w:val="00A62DFA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078"/>
    <w:rsid w:val="00A72136"/>
    <w:rsid w:val="00A722C6"/>
    <w:rsid w:val="00A726C0"/>
    <w:rsid w:val="00A73498"/>
    <w:rsid w:val="00A739E4"/>
    <w:rsid w:val="00A7403E"/>
    <w:rsid w:val="00A76358"/>
    <w:rsid w:val="00A82719"/>
    <w:rsid w:val="00A828EB"/>
    <w:rsid w:val="00A8314E"/>
    <w:rsid w:val="00A83C4F"/>
    <w:rsid w:val="00A8500A"/>
    <w:rsid w:val="00A859C0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D5DCD"/>
    <w:rsid w:val="00AE0BED"/>
    <w:rsid w:val="00AE0EA0"/>
    <w:rsid w:val="00AE25F0"/>
    <w:rsid w:val="00AE58EE"/>
    <w:rsid w:val="00AE5AA6"/>
    <w:rsid w:val="00AE5AB7"/>
    <w:rsid w:val="00AE63BF"/>
    <w:rsid w:val="00AE6519"/>
    <w:rsid w:val="00AE6872"/>
    <w:rsid w:val="00AE68DE"/>
    <w:rsid w:val="00AE6C30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76B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2DB1"/>
    <w:rsid w:val="00B33459"/>
    <w:rsid w:val="00B33F8C"/>
    <w:rsid w:val="00B354D8"/>
    <w:rsid w:val="00B35648"/>
    <w:rsid w:val="00B35B50"/>
    <w:rsid w:val="00B35C7B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F72"/>
    <w:rsid w:val="00B42AD5"/>
    <w:rsid w:val="00B4301E"/>
    <w:rsid w:val="00B43042"/>
    <w:rsid w:val="00B4364C"/>
    <w:rsid w:val="00B436CF"/>
    <w:rsid w:val="00B445EC"/>
    <w:rsid w:val="00B458A7"/>
    <w:rsid w:val="00B46D25"/>
    <w:rsid w:val="00B46EB7"/>
    <w:rsid w:val="00B52089"/>
    <w:rsid w:val="00B52738"/>
    <w:rsid w:val="00B53368"/>
    <w:rsid w:val="00B54B5C"/>
    <w:rsid w:val="00B55602"/>
    <w:rsid w:val="00B568B4"/>
    <w:rsid w:val="00B6040D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4B5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96B58"/>
    <w:rsid w:val="00BA0399"/>
    <w:rsid w:val="00BA15C9"/>
    <w:rsid w:val="00BA2141"/>
    <w:rsid w:val="00BA2482"/>
    <w:rsid w:val="00BA4193"/>
    <w:rsid w:val="00BA470A"/>
    <w:rsid w:val="00BA4847"/>
    <w:rsid w:val="00BA4885"/>
    <w:rsid w:val="00BA77C6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68B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0CC4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27E5A"/>
    <w:rsid w:val="00C32D41"/>
    <w:rsid w:val="00C33CC6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604B"/>
    <w:rsid w:val="00C67FE0"/>
    <w:rsid w:val="00C731DC"/>
    <w:rsid w:val="00C7348E"/>
    <w:rsid w:val="00C7454C"/>
    <w:rsid w:val="00C75D87"/>
    <w:rsid w:val="00C76E4B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26B2"/>
    <w:rsid w:val="00CB4A0A"/>
    <w:rsid w:val="00CB542D"/>
    <w:rsid w:val="00CC0D99"/>
    <w:rsid w:val="00CC3484"/>
    <w:rsid w:val="00CC5229"/>
    <w:rsid w:val="00CC5623"/>
    <w:rsid w:val="00CC7C98"/>
    <w:rsid w:val="00CD0881"/>
    <w:rsid w:val="00CD099A"/>
    <w:rsid w:val="00CD1163"/>
    <w:rsid w:val="00CD120E"/>
    <w:rsid w:val="00CD1610"/>
    <w:rsid w:val="00CD529D"/>
    <w:rsid w:val="00CD5DAD"/>
    <w:rsid w:val="00CD7003"/>
    <w:rsid w:val="00CE173A"/>
    <w:rsid w:val="00CE1964"/>
    <w:rsid w:val="00CE3181"/>
    <w:rsid w:val="00CE36D0"/>
    <w:rsid w:val="00CE48DF"/>
    <w:rsid w:val="00CE5144"/>
    <w:rsid w:val="00CE6185"/>
    <w:rsid w:val="00CF05A9"/>
    <w:rsid w:val="00CF09D1"/>
    <w:rsid w:val="00CF0CD3"/>
    <w:rsid w:val="00CF0F84"/>
    <w:rsid w:val="00CF2AB3"/>
    <w:rsid w:val="00CF2C0C"/>
    <w:rsid w:val="00CF2C79"/>
    <w:rsid w:val="00CF2E3B"/>
    <w:rsid w:val="00CF2F3B"/>
    <w:rsid w:val="00CF34A9"/>
    <w:rsid w:val="00CF4D23"/>
    <w:rsid w:val="00CF4F48"/>
    <w:rsid w:val="00D0121C"/>
    <w:rsid w:val="00D01DF2"/>
    <w:rsid w:val="00D02DF2"/>
    <w:rsid w:val="00D057C1"/>
    <w:rsid w:val="00D05A6F"/>
    <w:rsid w:val="00D05A9C"/>
    <w:rsid w:val="00D05D90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5F45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27B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471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0764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2610"/>
    <w:rsid w:val="00D92AA3"/>
    <w:rsid w:val="00D94BFE"/>
    <w:rsid w:val="00D9563F"/>
    <w:rsid w:val="00D97B57"/>
    <w:rsid w:val="00D97F63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A73"/>
    <w:rsid w:val="00DA7BA4"/>
    <w:rsid w:val="00DB1BB8"/>
    <w:rsid w:val="00DB2709"/>
    <w:rsid w:val="00DB4981"/>
    <w:rsid w:val="00DB4F27"/>
    <w:rsid w:val="00DB63DA"/>
    <w:rsid w:val="00DB6C92"/>
    <w:rsid w:val="00DC01BE"/>
    <w:rsid w:val="00DC1079"/>
    <w:rsid w:val="00DC190C"/>
    <w:rsid w:val="00DC1D92"/>
    <w:rsid w:val="00DC29AB"/>
    <w:rsid w:val="00DC2D41"/>
    <w:rsid w:val="00DC554E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525"/>
    <w:rsid w:val="00DE6E58"/>
    <w:rsid w:val="00DE7199"/>
    <w:rsid w:val="00DF0639"/>
    <w:rsid w:val="00DF0C78"/>
    <w:rsid w:val="00DF2074"/>
    <w:rsid w:val="00DF2FC0"/>
    <w:rsid w:val="00DF595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125"/>
    <w:rsid w:val="00E34503"/>
    <w:rsid w:val="00E34504"/>
    <w:rsid w:val="00E34AB2"/>
    <w:rsid w:val="00E34EB0"/>
    <w:rsid w:val="00E356BF"/>
    <w:rsid w:val="00E35B2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25B"/>
    <w:rsid w:val="00E53EDD"/>
    <w:rsid w:val="00E557D9"/>
    <w:rsid w:val="00E56548"/>
    <w:rsid w:val="00E57785"/>
    <w:rsid w:val="00E6031F"/>
    <w:rsid w:val="00E61009"/>
    <w:rsid w:val="00E62E9C"/>
    <w:rsid w:val="00E65EB6"/>
    <w:rsid w:val="00E6618A"/>
    <w:rsid w:val="00E71211"/>
    <w:rsid w:val="00E720D9"/>
    <w:rsid w:val="00E7285C"/>
    <w:rsid w:val="00E747F2"/>
    <w:rsid w:val="00E757EE"/>
    <w:rsid w:val="00E80015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C9D"/>
    <w:rsid w:val="00EA2D46"/>
    <w:rsid w:val="00EA4D3C"/>
    <w:rsid w:val="00EA73D3"/>
    <w:rsid w:val="00EA7D42"/>
    <w:rsid w:val="00EB00E4"/>
    <w:rsid w:val="00EB1B5F"/>
    <w:rsid w:val="00EB32D3"/>
    <w:rsid w:val="00EB469A"/>
    <w:rsid w:val="00EB5F65"/>
    <w:rsid w:val="00EB65E2"/>
    <w:rsid w:val="00EB6D52"/>
    <w:rsid w:val="00EB7EDB"/>
    <w:rsid w:val="00EC0432"/>
    <w:rsid w:val="00EC0687"/>
    <w:rsid w:val="00EC0DD7"/>
    <w:rsid w:val="00EC12FA"/>
    <w:rsid w:val="00EC1922"/>
    <w:rsid w:val="00EC25FF"/>
    <w:rsid w:val="00EC2B12"/>
    <w:rsid w:val="00EC391B"/>
    <w:rsid w:val="00EC3AFC"/>
    <w:rsid w:val="00EC4176"/>
    <w:rsid w:val="00EC65AE"/>
    <w:rsid w:val="00EC6811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134F"/>
    <w:rsid w:val="00EF21D8"/>
    <w:rsid w:val="00EF2397"/>
    <w:rsid w:val="00EF2790"/>
    <w:rsid w:val="00EF5724"/>
    <w:rsid w:val="00EF5A52"/>
    <w:rsid w:val="00EF675D"/>
    <w:rsid w:val="00EF6EE6"/>
    <w:rsid w:val="00EF7AFA"/>
    <w:rsid w:val="00EF7FBA"/>
    <w:rsid w:val="00F01BBB"/>
    <w:rsid w:val="00F020B4"/>
    <w:rsid w:val="00F0244E"/>
    <w:rsid w:val="00F029C6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67650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9A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97C69"/>
    <w:rsid w:val="00FA161C"/>
    <w:rsid w:val="00FA1E4F"/>
    <w:rsid w:val="00FA21AD"/>
    <w:rsid w:val="00FA2B42"/>
    <w:rsid w:val="00FA364D"/>
    <w:rsid w:val="00FA68C4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1191"/>
    <w:rsid w:val="00FD21D5"/>
    <w:rsid w:val="00FD46C6"/>
    <w:rsid w:val="00FD4FC2"/>
    <w:rsid w:val="00FD6833"/>
    <w:rsid w:val="00FD730E"/>
    <w:rsid w:val="00FD770C"/>
    <w:rsid w:val="00FE0994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A3052D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640747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C76E4B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640747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64074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640747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64074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640747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640747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640747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40747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C76E4B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640747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640747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640747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640747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640747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6407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640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40747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3"/>
    <w:locked/>
    <w:rsid w:val="00640747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4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640747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640747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640747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640747"/>
    <w:rPr>
      <w:i/>
      <w:iCs/>
    </w:rPr>
  </w:style>
  <w:style w:type="paragraph" w:styleId="NoSpacing">
    <w:name w:val="No Spacing"/>
    <w:uiPriority w:val="20"/>
    <w:semiHidden/>
    <w:locked/>
    <w:rsid w:val="00640747"/>
  </w:style>
  <w:style w:type="paragraph" w:styleId="Quote">
    <w:name w:val="Quote"/>
    <w:basedOn w:val="Normal"/>
    <w:next w:val="Normal"/>
    <w:link w:val="QuoteChar"/>
    <w:uiPriority w:val="29"/>
    <w:semiHidden/>
    <w:locked/>
    <w:rsid w:val="00640747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4074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640747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40747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6407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640747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64074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640747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64074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40747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4074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0"/>
    <w:qFormat/>
    <w:locked/>
    <w:rsid w:val="00640747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640747"/>
    <w:pPr>
      <w:ind w:left="794"/>
    </w:pPr>
  </w:style>
  <w:style w:type="paragraph" w:styleId="TOC1">
    <w:name w:val="toc 1"/>
    <w:next w:val="Norm"/>
    <w:uiPriority w:val="39"/>
    <w:unhideWhenUsed/>
    <w:locked/>
    <w:rsid w:val="00DC2D41"/>
    <w:pPr>
      <w:widowControl w:val="0"/>
      <w:tabs>
        <w:tab w:val="right" w:leader="dot" w:pos="10763"/>
      </w:tabs>
      <w:ind w:left="1418" w:hanging="1021"/>
    </w:pPr>
    <w:rPr>
      <w:rFonts w:ascii="Arial" w:eastAsiaTheme="minorEastAsia" w:hAnsi="Arial" w:cs="Arial"/>
      <w:b/>
      <w:bCs/>
      <w:noProof/>
      <w:color w:val="002060"/>
    </w:rPr>
  </w:style>
  <w:style w:type="paragraph" w:styleId="TOC2">
    <w:name w:val="toc 2"/>
    <w:next w:val="Norm"/>
    <w:uiPriority w:val="39"/>
    <w:unhideWhenUsed/>
    <w:locked/>
    <w:rsid w:val="00DC2D41"/>
    <w:pPr>
      <w:tabs>
        <w:tab w:val="right" w:leader="dot" w:pos="10763"/>
      </w:tabs>
      <w:ind w:left="1418" w:hanging="1021"/>
    </w:pPr>
    <w:rPr>
      <w:rFonts w:asciiTheme="minorBidi" w:eastAsiaTheme="minorEastAsia" w:hAnsiTheme="minorBidi"/>
      <w:noProof/>
      <w:color w:val="002060"/>
      <w:sz w:val="20"/>
    </w:rPr>
  </w:style>
  <w:style w:type="character" w:styleId="Hyperlink">
    <w:name w:val="Hyperlink"/>
    <w:uiPriority w:val="99"/>
    <w:unhideWhenUsed/>
    <w:locked/>
    <w:rsid w:val="00640747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40747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40747"/>
    <w:rPr>
      <w:color w:val="808080"/>
    </w:rPr>
  </w:style>
  <w:style w:type="paragraph" w:customStyle="1" w:styleId="Numer">
    <w:name w:val="Numer"/>
    <w:basedOn w:val="Norm"/>
    <w:uiPriority w:val="10"/>
    <w:qFormat/>
    <w:rsid w:val="00640747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640747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0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47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640747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640747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407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0747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40747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640747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640747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640747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640747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640747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640747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640747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640747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640747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640747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640747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640747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640747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40747"/>
    <w:pPr>
      <w:numPr>
        <w:numId w:val="15"/>
      </w:numPr>
      <w:ind w:right="57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40747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40747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640747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9"/>
    <w:rsid w:val="00640747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640747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40747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21335D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5F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156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?page_id=4184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B7CA5B1414585ACA3C3BC4C32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B633-391C-48DB-B8E8-FBDE715D7372}"/>
      </w:docPartPr>
      <w:docPartBody>
        <w:p w:rsidR="008C1B1B" w:rsidRDefault="008C1B1B" w:rsidP="008C1B1B">
          <w:pPr>
            <w:pStyle w:val="E22B7CA5B1414585ACA3C3BC4C326FE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B7423DFD36D45A1A15660400B10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9E1A-BAE5-45E1-9E05-981CABB7E8EF}"/>
      </w:docPartPr>
      <w:docPartBody>
        <w:p w:rsidR="009A238F" w:rsidRDefault="00F3096D" w:rsidP="00F3096D">
          <w:pPr>
            <w:pStyle w:val="7B7423DFD36D45A1A15660400B10C97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214392529A14E5C8BF5ED57C7CD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566F-7AE4-472F-BB7C-6B23F6F7D90B}"/>
      </w:docPartPr>
      <w:docPartBody>
        <w:p w:rsidR="009A238F" w:rsidRDefault="00F3096D" w:rsidP="00F3096D">
          <w:pPr>
            <w:pStyle w:val="A214392529A14E5C8BF5ED57C7CDDA7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C8B2C899D82486396699D32E066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F85C-0E81-4DE5-B8FD-24EE7D9766D6}"/>
      </w:docPartPr>
      <w:docPartBody>
        <w:p w:rsidR="0068750D" w:rsidRDefault="009A238F" w:rsidP="009A238F">
          <w:pPr>
            <w:pStyle w:val="4C8B2C899D82486396699D32E06656A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A70CEB904AF481EA35D6A270BFD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8059-A182-43DD-83E2-3142F34083D5}"/>
      </w:docPartPr>
      <w:docPartBody>
        <w:p w:rsidR="0068750D" w:rsidRDefault="009A238F" w:rsidP="009A238F">
          <w:pPr>
            <w:pStyle w:val="8A70CEB904AF481EA35D6A270BFDF38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EF6811FCC4540089C9F44D49769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F07-B89C-451A-BC9E-5EDC3EA6380D}"/>
      </w:docPartPr>
      <w:docPartBody>
        <w:p w:rsidR="0068750D" w:rsidRDefault="009A238F" w:rsidP="009A238F">
          <w:pPr>
            <w:pStyle w:val="CEF6811FCC4540089C9F44D49769CC8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8F2AC9088394D359D4092629CE7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451D-6F08-440C-B49B-C4574F3C451F}"/>
      </w:docPartPr>
      <w:docPartBody>
        <w:p w:rsidR="0068750D" w:rsidRDefault="009A238F" w:rsidP="009A238F">
          <w:pPr>
            <w:pStyle w:val="38F2AC9088394D359D4092629CE7907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7F52FD44EB843CA8DAC8B6821F2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3C08-776C-4F98-9386-C8EED5FAAF82}"/>
      </w:docPartPr>
      <w:docPartBody>
        <w:p w:rsidR="00F6032F" w:rsidRDefault="008B5FD4" w:rsidP="008B5FD4">
          <w:pPr>
            <w:pStyle w:val="57F52FD44EB843CA8DAC8B6821F26915"/>
          </w:pPr>
          <w:r w:rsidRPr="00D91D89">
            <w:rPr>
              <w:rFonts w:hint="cs"/>
              <w:color w:val="A00000"/>
              <w:sz w:val="18"/>
              <w:szCs w:val="18"/>
              <w:rtl/>
            </w:rPr>
            <w:t>בחר</w:t>
          </w:r>
          <w:r>
            <w:rPr>
              <w:rFonts w:hint="cs"/>
              <w:color w:val="A00000"/>
              <w:sz w:val="18"/>
              <w:szCs w:val="18"/>
              <w:rtl/>
            </w:rPr>
            <w:t xml:space="preserve"> או הקלד</w:t>
          </w:r>
          <w:r w:rsidRPr="00D91D89">
            <w:rPr>
              <w:rFonts w:hint="cs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50BB7924BD5F41F19BD6A0551C19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1F58-E87A-491E-9DD9-71EE219ECAAC}"/>
      </w:docPartPr>
      <w:docPartBody>
        <w:p w:rsidR="00970090" w:rsidRDefault="006C686A" w:rsidP="006C686A">
          <w:pPr>
            <w:pStyle w:val="50BB7924BD5F41F19BD6A0551C193999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E4206"/>
    <w:rsid w:val="001A7E96"/>
    <w:rsid w:val="00287828"/>
    <w:rsid w:val="002F2460"/>
    <w:rsid w:val="00340CB3"/>
    <w:rsid w:val="003A1AB1"/>
    <w:rsid w:val="003D4E77"/>
    <w:rsid w:val="0041290E"/>
    <w:rsid w:val="00427FC7"/>
    <w:rsid w:val="00477CBE"/>
    <w:rsid w:val="004A4814"/>
    <w:rsid w:val="004B1919"/>
    <w:rsid w:val="004C3B31"/>
    <w:rsid w:val="00537D76"/>
    <w:rsid w:val="0060263A"/>
    <w:rsid w:val="00624ABD"/>
    <w:rsid w:val="0068750D"/>
    <w:rsid w:val="006C686A"/>
    <w:rsid w:val="0072217D"/>
    <w:rsid w:val="00725380"/>
    <w:rsid w:val="00794815"/>
    <w:rsid w:val="00853300"/>
    <w:rsid w:val="00875A5D"/>
    <w:rsid w:val="00876341"/>
    <w:rsid w:val="008907DD"/>
    <w:rsid w:val="008B27DD"/>
    <w:rsid w:val="008B5FD4"/>
    <w:rsid w:val="008C1B1B"/>
    <w:rsid w:val="008D3EC6"/>
    <w:rsid w:val="0094615F"/>
    <w:rsid w:val="00970090"/>
    <w:rsid w:val="00983AB1"/>
    <w:rsid w:val="009A238F"/>
    <w:rsid w:val="009B6F9E"/>
    <w:rsid w:val="009D767D"/>
    <w:rsid w:val="009E7F15"/>
    <w:rsid w:val="00A5551E"/>
    <w:rsid w:val="00A62ABE"/>
    <w:rsid w:val="00A918A8"/>
    <w:rsid w:val="00B46DF4"/>
    <w:rsid w:val="00B812CB"/>
    <w:rsid w:val="00BC54C4"/>
    <w:rsid w:val="00C73E8B"/>
    <w:rsid w:val="00CF5AA8"/>
    <w:rsid w:val="00D02B0F"/>
    <w:rsid w:val="00D75AC2"/>
    <w:rsid w:val="00D87889"/>
    <w:rsid w:val="00E051D9"/>
    <w:rsid w:val="00E41803"/>
    <w:rsid w:val="00E75E4C"/>
    <w:rsid w:val="00EB6E88"/>
    <w:rsid w:val="00EC3DD4"/>
    <w:rsid w:val="00F20DC5"/>
    <w:rsid w:val="00F3096D"/>
    <w:rsid w:val="00F6032F"/>
    <w:rsid w:val="00F75638"/>
    <w:rsid w:val="00FA71D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86A"/>
    <w:rPr>
      <w:color w:val="808080"/>
    </w:rPr>
  </w:style>
  <w:style w:type="paragraph" w:customStyle="1" w:styleId="E22B7CA5B1414585ACA3C3BC4C326FEF">
    <w:name w:val="E22B7CA5B1414585ACA3C3BC4C326FEF"/>
    <w:rsid w:val="008C1B1B"/>
  </w:style>
  <w:style w:type="paragraph" w:customStyle="1" w:styleId="4C8B2C899D82486396699D32E06656A6">
    <w:name w:val="4C8B2C899D82486396699D32E06656A6"/>
    <w:rsid w:val="009A238F"/>
  </w:style>
  <w:style w:type="paragraph" w:customStyle="1" w:styleId="8A70CEB904AF481EA35D6A270BFDF381">
    <w:name w:val="8A70CEB904AF481EA35D6A270BFDF381"/>
    <w:rsid w:val="009A238F"/>
  </w:style>
  <w:style w:type="paragraph" w:customStyle="1" w:styleId="50BB7924BD5F41F19BD6A0551C193999">
    <w:name w:val="50BB7924BD5F41F19BD6A0551C193999"/>
    <w:rsid w:val="006C686A"/>
  </w:style>
  <w:style w:type="paragraph" w:customStyle="1" w:styleId="CEF6811FCC4540089C9F44D49769CC8D">
    <w:name w:val="CEF6811FCC4540089C9F44D49769CC8D"/>
    <w:rsid w:val="009A238F"/>
  </w:style>
  <w:style w:type="paragraph" w:customStyle="1" w:styleId="38F2AC9088394D359D4092629CE79073">
    <w:name w:val="38F2AC9088394D359D4092629CE79073"/>
    <w:rsid w:val="009A238F"/>
  </w:style>
  <w:style w:type="paragraph" w:customStyle="1" w:styleId="7B7423DFD36D45A1A15660400B10C976">
    <w:name w:val="7B7423DFD36D45A1A15660400B10C976"/>
    <w:rsid w:val="00F3096D"/>
  </w:style>
  <w:style w:type="paragraph" w:customStyle="1" w:styleId="A214392529A14E5C8BF5ED57C7CDDA75">
    <w:name w:val="A214392529A14E5C8BF5ED57C7CDDA75"/>
    <w:rsid w:val="00F3096D"/>
  </w:style>
  <w:style w:type="paragraph" w:customStyle="1" w:styleId="57F52FD44EB843CA8DAC8B6821F26915">
    <w:name w:val="57F52FD44EB843CA8DAC8B6821F26915"/>
    <w:rsid w:val="008B5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1104</Words>
  <Characters>6295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2021-02-08T07:26:00Z</dcterms:created>
  <dcterms:modified xsi:type="dcterms:W3CDTF">2024-09-12T17:31:00Z</dcterms:modified>
</cp:coreProperties>
</file>