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A21DAE" w:rsidRPr="00A62871" w14:paraId="317B3FBE" w14:textId="77777777" w:rsidTr="0033118E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21400E8F" w14:textId="77777777" w:rsidR="00A21DAE" w:rsidRPr="00224188" w:rsidRDefault="00A21DAE" w:rsidP="0033118E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53DC11EA" wp14:editId="3CA82D94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DAE" w:rsidRPr="00A62871" w14:paraId="49D03F3C" w14:textId="77777777" w:rsidTr="0033118E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single" w:sz="2" w:space="0" w:color="002060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04933EA" w14:textId="77777777" w:rsidR="00A21DAE" w:rsidRPr="00334DD1" w:rsidRDefault="00A21DAE" w:rsidP="0033118E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46088583"/>
            <w:r w:rsidRPr="00334DD1">
              <w:rPr>
                <w:rFonts w:ascii="Arial" w:hAnsi="Arial" w:cs="Arial"/>
                <w:sz w:val="44"/>
                <w:szCs w:val="44"/>
                <w:rtl/>
              </w:rPr>
              <w:t>בקשת</w:t>
            </w:r>
            <w:r>
              <w:rPr>
                <w:rFonts w:ascii="Arial" w:hAnsi="Arial" w:cs="Arial"/>
                <w:sz w:val="44"/>
                <w:szCs w:val="44"/>
                <w:rtl/>
              </w:rPr>
              <w:t xml:space="preserve"> </w:t>
            </w:r>
            <w:r w:rsidRPr="009E7F20">
              <w:rPr>
                <w:rFonts w:ascii="Arial" w:hAnsi="Arial" w:cs="Arial"/>
                <w:sz w:val="44"/>
                <w:szCs w:val="44"/>
                <w:rtl/>
              </w:rPr>
              <w:t>תמיכה בחברת פרויקט במסגרת תוכנית החממות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14:paraId="73597451" w14:textId="6466666B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2020/0</w:t>
            </w:r>
            <w:r w:rsidR="00CC0D9E">
              <w:rPr>
                <w:rFonts w:asciiTheme="minorBidi" w:hAnsiTheme="minorBidi" w:cstheme="minorBidi" w:hint="cs"/>
                <w:noProof/>
                <w:rtl/>
              </w:rPr>
              <w:t>7</w:t>
            </w:r>
            <w:r>
              <w:rPr>
                <w:rFonts w:asciiTheme="minorBidi" w:hAnsiTheme="minorBidi" w:cstheme="minorBidi" w:hint="cs"/>
                <w:noProof/>
                <w:rtl/>
              </w:rPr>
              <w:t xml:space="preserve"> (מסלולי הטבה 3, 22, 39)</w:t>
            </w:r>
          </w:p>
        </w:tc>
      </w:tr>
      <w:tr w:rsidR="00A21DAE" w:rsidRPr="00A62871" w14:paraId="69B2497A" w14:textId="77777777" w:rsidTr="0033118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5516CBB8" w14:textId="77777777" w:rsidR="00A21DAE" w:rsidRPr="00A62871" w:rsidRDefault="00A21DAE" w:rsidP="0033118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6923366" w14:textId="77777777" w:rsidR="00A21DAE" w:rsidRPr="0013328D" w:rsidRDefault="00A21DAE" w:rsidP="0033118E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13328D">
              <w:rPr>
                <w:sz w:val="24"/>
                <w:szCs w:val="24"/>
                <w:rtl/>
              </w:rPr>
              <w:t>הנחיות להגשת הבקשה</w:t>
            </w:r>
          </w:p>
          <w:p w14:paraId="11CABCEE" w14:textId="77777777" w:rsidR="00A21DAE" w:rsidRPr="00A62871" w:rsidRDefault="00A21DAE" w:rsidP="0033118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29BEA704" w14:textId="77777777" w:rsidR="00A21DAE" w:rsidRPr="001353A5" w:rsidRDefault="00A21DAE" w:rsidP="0033118E">
            <w:pPr>
              <w:pStyle w:val="notesbullet"/>
            </w:pPr>
            <w:r w:rsidRPr="001353A5">
              <w:rPr>
                <w:rtl/>
              </w:rPr>
              <w:t>יש להשתמש בגרסה העדכנית של מסמך הבקשה.</w:t>
            </w:r>
          </w:p>
          <w:p w14:paraId="121A12E8" w14:textId="77777777" w:rsidR="00A21DAE" w:rsidRPr="001353A5" w:rsidRDefault="00A21DAE" w:rsidP="0033118E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0D540894" w14:textId="77777777" w:rsidR="00A21DAE" w:rsidRPr="001353A5" w:rsidRDefault="00A21DAE" w:rsidP="0033118E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>
              <w:rPr>
                <w:rtl/>
              </w:rPr>
              <w:t xml:space="preserve"> עמודים.</w:t>
            </w:r>
          </w:p>
          <w:p w14:paraId="6BD9D561" w14:textId="77777777" w:rsidR="00A21DAE" w:rsidRDefault="00A21DAE" w:rsidP="0033118E">
            <w:pPr>
              <w:pStyle w:val="notesbullet"/>
            </w:pPr>
            <w:r w:rsidRPr="001353A5">
              <w:rPr>
                <w:rtl/>
              </w:rPr>
              <w:t>כל השדות במסמך הבקשה הינם חובה. היכן שלא רלוונטי יש לציין "לא רלוונטי".</w:t>
            </w:r>
          </w:p>
          <w:p w14:paraId="1EDBCC3F" w14:textId="77777777" w:rsidR="00A21DAE" w:rsidRPr="001353A5" w:rsidRDefault="00A21DAE" w:rsidP="0033118E">
            <w:pPr>
              <w:pStyle w:val="notesbullet"/>
            </w:pPr>
            <w:r>
              <w:rPr>
                <w:rFonts w:hint="cs"/>
                <w:rtl/>
              </w:rPr>
              <w:t>נספחים המצורפים לבקשה אינם מהווים תחליף למילוי מלא של סעיפי הבקשה.</w:t>
            </w:r>
          </w:p>
          <w:p w14:paraId="713756D7" w14:textId="77777777" w:rsidR="00A21DAE" w:rsidRPr="00FC3733" w:rsidRDefault="00A21DAE" w:rsidP="0033118E">
            <w:pPr>
              <w:pStyle w:val="Norm"/>
              <w:rPr>
                <w:sz w:val="10"/>
                <w:szCs w:val="10"/>
                <w:rtl/>
              </w:rPr>
            </w:pPr>
          </w:p>
          <w:p w14:paraId="730B5AA8" w14:textId="77777777" w:rsidR="00A21DAE" w:rsidRPr="0013328D" w:rsidRDefault="00A21DAE" w:rsidP="0033118E">
            <w:pPr>
              <w:pStyle w:val="noteshead"/>
              <w:jc w:val="center"/>
              <w:rPr>
                <w:sz w:val="24"/>
                <w:szCs w:val="24"/>
              </w:rPr>
            </w:pPr>
            <w:r w:rsidRPr="0013328D">
              <w:rPr>
                <w:sz w:val="24"/>
                <w:szCs w:val="24"/>
                <w:rtl/>
              </w:rPr>
              <w:t>ה</w:t>
            </w:r>
            <w:r w:rsidRPr="0013328D">
              <w:rPr>
                <w:rFonts w:hint="cs"/>
                <w:sz w:val="24"/>
                <w:szCs w:val="24"/>
                <w:rtl/>
              </w:rPr>
              <w:t>ערות</w:t>
            </w:r>
          </w:p>
          <w:p w14:paraId="15A1D63F" w14:textId="77777777" w:rsidR="00A21DAE" w:rsidRDefault="00A21DAE" w:rsidP="0033118E">
            <w:pPr>
              <w:pStyle w:val="notesbullet"/>
            </w:pPr>
            <w:r w:rsidRPr="00F37D18">
              <w:rPr>
                <w:rtl/>
              </w:rPr>
              <w:t>המונח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"</w:t>
            </w:r>
            <w:r w:rsidRPr="00F37D18">
              <w:rPr>
                <w:b/>
                <w:bCs/>
                <w:rtl/>
              </w:rPr>
              <w:t>תוצר</w:t>
            </w:r>
            <w:r w:rsidRPr="00F37D18">
              <w:rPr>
                <w:rtl/>
              </w:rPr>
              <w:t>"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משמש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לציין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מוצר,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שירות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או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תהליך.</w:t>
            </w:r>
          </w:p>
          <w:p w14:paraId="7CA4E20F" w14:textId="77777777" w:rsidR="00A21DAE" w:rsidRPr="00F37D18" w:rsidRDefault="00A21DAE" w:rsidP="0033118E">
            <w:pPr>
              <w:pStyle w:val="notesbullet"/>
            </w:pPr>
            <w:r>
              <w:rPr>
                <w:rFonts w:hint="cs"/>
                <w:rtl/>
              </w:rPr>
              <w:t>המונח "</w:t>
            </w:r>
            <w:r w:rsidRPr="003C3303">
              <w:rPr>
                <w:rFonts w:hint="cs"/>
                <w:b/>
                <w:bCs/>
                <w:rtl/>
              </w:rPr>
              <w:t>תאגיד</w:t>
            </w:r>
            <w:r>
              <w:rPr>
                <w:rFonts w:hint="cs"/>
                <w:rtl/>
              </w:rPr>
              <w:t>" משמש לציון "</w:t>
            </w:r>
            <w:r w:rsidRPr="003C3303">
              <w:rPr>
                <w:rFonts w:hint="cs"/>
                <w:b/>
                <w:bCs/>
                <w:rtl/>
              </w:rPr>
              <w:t>חברת חממה</w:t>
            </w:r>
            <w:r>
              <w:rPr>
                <w:rFonts w:hint="cs"/>
                <w:rtl/>
              </w:rPr>
              <w:t>"</w:t>
            </w:r>
          </w:p>
          <w:p w14:paraId="5C815BF9" w14:textId="77777777" w:rsidR="00A21DAE" w:rsidRPr="00F37D18" w:rsidRDefault="00A21DAE" w:rsidP="0033118E">
            <w:pPr>
              <w:pStyle w:val="notesbullet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A21DAE" w:rsidRPr="00A62871" w14:paraId="271B4152" w14:textId="77777777" w:rsidTr="0033118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77B9CE58" w14:textId="77777777" w:rsidR="00A21DAE" w:rsidRPr="00A62871" w:rsidRDefault="00A21DAE" w:rsidP="0033118E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2E2DFDEE" w14:textId="77777777" w:rsidR="00A21DAE" w:rsidRPr="00A62871" w:rsidRDefault="00A21DAE" w:rsidP="0033118E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357365F5" w14:textId="77777777" w:rsidR="00A21DAE" w:rsidRPr="00A62871" w:rsidRDefault="00A21DAE" w:rsidP="0033118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5BA5AE0B" w14:textId="77777777" w:rsidR="00A21DAE" w:rsidRPr="00D87144" w:rsidRDefault="00A21DAE" w:rsidP="00A21DAE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4039"/>
        <w:gridCol w:w="1347"/>
        <w:gridCol w:w="1347"/>
        <w:gridCol w:w="4040"/>
      </w:tblGrid>
      <w:tr w:rsidR="00A21DAE" w:rsidRPr="00037BB6" w14:paraId="08E91F27" w14:textId="77777777" w:rsidTr="0033118E">
        <w:trPr>
          <w:trHeight w:hRule="exact" w:val="170"/>
          <w:tblHeader/>
          <w:jc w:val="center"/>
        </w:trPr>
        <w:tc>
          <w:tcPr>
            <w:tcW w:w="1875" w:type="pct"/>
            <w:shd w:val="clear" w:color="auto" w:fill="FFFFFF" w:themeFill="background1"/>
            <w:tcMar>
              <w:left w:w="0" w:type="dxa"/>
              <w:right w:w="113" w:type="dxa"/>
            </w:tcMar>
            <w:vAlign w:val="center"/>
          </w:tcPr>
          <w:p w14:paraId="7E12D23B" w14:textId="5E5F619A" w:rsidR="00A21DAE" w:rsidRPr="006D162B" w:rsidRDefault="00945070" w:rsidP="0033118E">
            <w:pPr>
              <w:pStyle w:val="Norm"/>
              <w:bidi w:val="0"/>
              <w:jc w:val="right"/>
              <w:rPr>
                <w:rStyle w:val="hidden"/>
              </w:rPr>
            </w:pPr>
            <w:sdt>
              <w:sdtPr>
                <w:rPr>
                  <w:rStyle w:val="hidden"/>
                </w:rPr>
                <w:alias w:val="תאריך התבנית"/>
                <w:tag w:val="template_date"/>
                <w:id w:val="-653073977"/>
                <w:lock w:val="sdtLocked"/>
                <w:placeholder>
                  <w:docPart w:val="6DC9FEB92BD64DD8A014BA0545F9758A"/>
                </w:placeholder>
                <w:date w:fullDate="2020-07-19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hidden"/>
                </w:rPr>
              </w:sdtEndPr>
              <w:sdtContent>
                <w:r w:rsidR="0052649B">
                  <w:rPr>
                    <w:rStyle w:val="hidden"/>
                  </w:rPr>
                  <w:t>2020-07-19</w:t>
                </w:r>
              </w:sdtContent>
            </w:sdt>
          </w:p>
        </w:tc>
        <w:sdt>
          <w:sdtPr>
            <w:rPr>
              <w:rStyle w:val="hidden"/>
            </w:rPr>
            <w:alias w:val="גרסת התבנית"/>
            <w:tag w:val="build_number"/>
            <w:id w:val="27301709"/>
            <w:lock w:val="sdtLocked"/>
            <w:placeholder>
              <w:docPart w:val="5413FF82BD60407DB35CAC6A3954F525"/>
            </w:placeholder>
          </w:sdtPr>
          <w:sdtEndPr>
            <w:rPr>
              <w:rStyle w:val="hidden"/>
            </w:rPr>
          </w:sdtEndPr>
          <w:sdtContent>
            <w:tc>
              <w:tcPr>
                <w:tcW w:w="625" w:type="pct"/>
                <w:shd w:val="clear" w:color="auto" w:fill="FFFFFF" w:themeFill="background1"/>
                <w:vAlign w:val="center"/>
              </w:tcPr>
              <w:p w14:paraId="33181367" w14:textId="5CF6A785" w:rsidR="00A21DAE" w:rsidRPr="006D162B" w:rsidRDefault="0052649B" w:rsidP="0033118E">
                <w:pPr>
                  <w:pStyle w:val="Norm"/>
                  <w:bidi w:val="0"/>
                  <w:jc w:val="center"/>
                  <w:rPr>
                    <w:rStyle w:val="hidden"/>
                  </w:rPr>
                </w:pPr>
                <w:r>
                  <w:rPr>
                    <w:rStyle w:val="hidden"/>
                    <w:rtl/>
                  </w:rPr>
                  <w:t>15.75</w:t>
                </w:r>
              </w:p>
            </w:tc>
          </w:sdtContent>
        </w:sdt>
        <w:sdt>
          <w:sdtPr>
            <w:rPr>
              <w:rStyle w:val="hidden"/>
            </w:rPr>
            <w:alias w:val="סדרת התבנית"/>
            <w:tag w:val="template_series"/>
            <w:id w:val="-1110425577"/>
            <w:lock w:val="sdtLocked"/>
            <w:placeholder>
              <w:docPart w:val="562EF6252522482D82645BA6B963FA35"/>
            </w:placeholder>
          </w:sdtPr>
          <w:sdtEndPr>
            <w:rPr>
              <w:rStyle w:val="hidden"/>
            </w:rPr>
          </w:sdtEndPr>
          <w:sdtContent>
            <w:tc>
              <w:tcPr>
                <w:tcW w:w="625" w:type="pct"/>
                <w:shd w:val="clear" w:color="auto" w:fill="FFFFFF" w:themeFill="background1"/>
                <w:vAlign w:val="center"/>
              </w:tcPr>
              <w:p w14:paraId="3DAD1489" w14:textId="77777777" w:rsidR="00A21DAE" w:rsidRPr="006D162B" w:rsidRDefault="00A21DAE" w:rsidP="0033118E">
                <w:pPr>
                  <w:pStyle w:val="Norm"/>
                  <w:bidi w:val="0"/>
                  <w:jc w:val="center"/>
                  <w:rPr>
                    <w:rStyle w:val="hidden"/>
                  </w:rPr>
                </w:pPr>
                <w:r w:rsidRPr="008D3475">
                  <w:rPr>
                    <w:rStyle w:val="hidden"/>
                    <w:rFonts w:hint="cs"/>
                    <w:rtl/>
                  </w:rPr>
                  <w:t>3.10</w:t>
                </w:r>
              </w:p>
            </w:tc>
          </w:sdtContent>
        </w:sdt>
        <w:sdt>
          <w:sdtPr>
            <w:rPr>
              <w:rStyle w:val="hidden"/>
            </w:rPr>
            <w:alias w:val="שם התבנית"/>
            <w:tag w:val="template_name"/>
            <w:id w:val="-1305465492"/>
            <w:lock w:val="sdtLocked"/>
            <w:placeholder>
              <w:docPart w:val="8F348CAF96354790BF543300443E67A2"/>
            </w:placeholder>
          </w:sdtPr>
          <w:sdtEndPr>
            <w:rPr>
              <w:rStyle w:val="hidden"/>
            </w:rPr>
          </w:sdtEndPr>
          <w:sdtContent>
            <w:tc>
              <w:tcPr>
                <w:tcW w:w="1875" w:type="pct"/>
                <w:shd w:val="clear" w:color="auto" w:fill="FFFFFF" w:themeFill="background1"/>
                <w:vAlign w:val="center"/>
              </w:tcPr>
              <w:p w14:paraId="33F99580" w14:textId="7701FB21" w:rsidR="00A21DAE" w:rsidRPr="006D162B" w:rsidRDefault="00A21DAE" w:rsidP="0033118E">
                <w:pPr>
                  <w:pStyle w:val="Norm"/>
                  <w:bidi w:val="0"/>
                  <w:rPr>
                    <w:rStyle w:val="hidden"/>
                  </w:rPr>
                </w:pPr>
                <w:r w:rsidRPr="006D162B">
                  <w:rPr>
                    <w:rStyle w:val="hidden"/>
                  </w:rPr>
                  <w:fldChar w:fldCharType="begin"/>
                </w:r>
                <w:r w:rsidRPr="006D162B">
                  <w:rPr>
                    <w:rStyle w:val="hidden"/>
                  </w:rPr>
                  <w:instrText xml:space="preserve"> FILENAME   \* MERGEFORMAT </w:instrText>
                </w:r>
                <w:r w:rsidRPr="006D162B">
                  <w:rPr>
                    <w:rStyle w:val="hidden"/>
                  </w:rPr>
                  <w:fldChar w:fldCharType="separate"/>
                </w:r>
                <w:r w:rsidR="0052649B">
                  <w:rPr>
                    <w:rStyle w:val="hidden"/>
                    <w:noProof/>
                  </w:rPr>
                  <w:t>IIA_SupReq_Track03_3.10.15_1575_Unlocked.docx</w:t>
                </w:r>
                <w:r w:rsidRPr="006D162B">
                  <w:rPr>
                    <w:rStyle w:val="hidden"/>
                  </w:rPr>
                  <w:fldChar w:fldCharType="end"/>
                </w:r>
              </w:p>
            </w:tc>
          </w:sdtContent>
        </w:sdt>
      </w:tr>
    </w:tbl>
    <w:p w14:paraId="725CD1DD" w14:textId="77777777" w:rsidR="00A21DAE" w:rsidRPr="00D7231E" w:rsidRDefault="00A21DAE" w:rsidP="00A21DAE">
      <w:pPr>
        <w:pStyle w:val="Norm"/>
        <w:rPr>
          <w:rtl/>
        </w:rPr>
      </w:pPr>
    </w:p>
    <w:p w14:paraId="6DEBFC0D" w14:textId="77777777" w:rsidR="00A21DAE" w:rsidRDefault="00A21DAE" w:rsidP="00A21DAE">
      <w:pPr>
        <w:pStyle w:val="Norm"/>
        <w:jc w:val="center"/>
        <w:rPr>
          <w:b/>
          <w:bCs/>
          <w:color w:val="002060"/>
          <w:sz w:val="44"/>
          <w:szCs w:val="44"/>
          <w:rtl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p w14:paraId="113166CD" w14:textId="77777777" w:rsidR="00A21DAE" w:rsidRPr="00D7231E" w:rsidRDefault="00A21DAE" w:rsidP="00A21DAE">
      <w:pPr>
        <w:pStyle w:val="Norm"/>
        <w:rPr>
          <w:sz w:val="10"/>
          <w:szCs w:val="10"/>
        </w:rPr>
      </w:pPr>
    </w:p>
    <w:bookmarkStart w:id="42" w:name="_Toc505100751"/>
    <w:p w14:paraId="63CA7E90" w14:textId="77777777" w:rsidR="0052649B" w:rsidRDefault="00A21DAE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6088583" w:history="1">
        <w:r w:rsidR="0052649B" w:rsidRPr="00B774ED">
          <w:rPr>
            <w:rStyle w:val="Hyperlink"/>
            <w:rtl/>
          </w:rPr>
          <w:t>בקשת תמיכה בחברת פרויקט במסגרת תוכנית החממות</w:t>
        </w:r>
      </w:hyperlink>
    </w:p>
    <w:p w14:paraId="6A663772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84" w:history="1">
        <w:r w:rsidR="0052649B" w:rsidRPr="00B774ED">
          <w:rPr>
            <w:rStyle w:val="Hyperlink"/>
            <w:rtl/>
          </w:rPr>
          <w:t>1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פרטי החממה מגישת הבקשה, חברת הפרוייקט והתוכנית</w:t>
        </w:r>
      </w:hyperlink>
    </w:p>
    <w:p w14:paraId="6E6A0826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85" w:history="1">
        <w:r w:rsidR="0052649B" w:rsidRPr="00B774ED">
          <w:rPr>
            <w:rStyle w:val="Hyperlink"/>
            <w:rtl/>
          </w:rPr>
          <w:t>2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74C77DAE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86" w:history="1">
        <w:r w:rsidR="0052649B" w:rsidRPr="00B774ED">
          <w:rPr>
            <w:rStyle w:val="Hyperlink"/>
          </w:rPr>
          <w:t>3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נתוני תאגיד נוספים</w:t>
        </w:r>
      </w:hyperlink>
    </w:p>
    <w:p w14:paraId="242D815C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87" w:history="1">
        <w:r w:rsidR="0052649B" w:rsidRPr="00B774ED">
          <w:rPr>
            <w:rStyle w:val="Hyperlink"/>
            <w:rtl/>
          </w:rPr>
          <w:t>4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תכנית במסגרת חממה</w:t>
        </w:r>
      </w:hyperlink>
    </w:p>
    <w:p w14:paraId="00C877B9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88" w:history="1">
        <w:r w:rsidR="0052649B" w:rsidRPr="00B774ED">
          <w:rPr>
            <w:rStyle w:val="Hyperlink"/>
            <w:rtl/>
          </w:rPr>
          <w:t>5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הצורך</w:t>
        </w:r>
      </w:hyperlink>
    </w:p>
    <w:p w14:paraId="25A5AAC2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89" w:history="1">
        <w:r w:rsidR="0052649B" w:rsidRPr="00B774ED">
          <w:rPr>
            <w:rStyle w:val="Hyperlink"/>
            <w:rtl/>
          </w:rPr>
          <w:t>6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התוצר והיבטי איכות הסביבה</w:t>
        </w:r>
      </w:hyperlink>
    </w:p>
    <w:p w14:paraId="5F9490F1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0" w:history="1">
        <w:r w:rsidR="0052649B" w:rsidRPr="00B774ED">
          <w:rPr>
            <w:rStyle w:val="Hyperlink"/>
          </w:rPr>
          <w:t>7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הצוות ויכולות התאגיד</w:t>
        </w:r>
      </w:hyperlink>
    </w:p>
    <w:p w14:paraId="6189694B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1" w:history="1">
        <w:r w:rsidR="0052649B" w:rsidRPr="00B774ED">
          <w:rPr>
            <w:rStyle w:val="Hyperlink"/>
            <w:rtl/>
          </w:rPr>
          <w:t>8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קניין רוחני</w:t>
        </w:r>
      </w:hyperlink>
    </w:p>
    <w:p w14:paraId="6F994E71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2" w:history="1">
        <w:r w:rsidR="0052649B" w:rsidRPr="00B774ED">
          <w:rPr>
            <w:rStyle w:val="Hyperlink"/>
            <w:rtl/>
          </w:rPr>
          <w:t>9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סטטוס הבקשה</w:t>
        </w:r>
      </w:hyperlink>
    </w:p>
    <w:p w14:paraId="676329FA" w14:textId="77777777" w:rsidR="0052649B" w:rsidRDefault="00945070">
      <w:pPr>
        <w:pStyle w:val="TOC1"/>
        <w:tabs>
          <w:tab w:val="clear" w:pos="1077"/>
          <w:tab w:val="left" w:pos="1100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3" w:history="1">
        <w:r w:rsidR="0052649B" w:rsidRPr="00B774ED">
          <w:rPr>
            <w:rStyle w:val="Hyperlink"/>
            <w:rtl/>
          </w:rPr>
          <w:t>10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624E4F6F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4" w:history="1">
        <w:r w:rsidR="0052649B" w:rsidRPr="00B774ED">
          <w:rPr>
            <w:rStyle w:val="Hyperlink"/>
          </w:rPr>
          <w:t>11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 xml:space="preserve">תוכנית המו"פ </w:t>
        </w:r>
        <w:r w:rsidR="0052649B" w:rsidRPr="00B774ED">
          <w:rPr>
            <w:rStyle w:val="Hyperlink"/>
          </w:rPr>
          <w:t>(R&amp;D Plan)</w:t>
        </w:r>
        <w:r w:rsidR="0052649B" w:rsidRPr="00B774ED">
          <w:rPr>
            <w:rStyle w:val="Hyperlink"/>
            <w:rtl/>
          </w:rPr>
          <w:t xml:space="preserve"> הרב שנתית</w:t>
        </w:r>
      </w:hyperlink>
    </w:p>
    <w:p w14:paraId="714A3993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5" w:history="1">
        <w:r w:rsidR="0052649B" w:rsidRPr="00B774ED">
          <w:rPr>
            <w:rStyle w:val="Hyperlink"/>
            <w:rtl/>
          </w:rPr>
          <w:t>12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אבני דרך</w:t>
        </w:r>
      </w:hyperlink>
    </w:p>
    <w:p w14:paraId="478FBDF4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6" w:history="1">
        <w:r w:rsidR="0052649B" w:rsidRPr="00B774ED">
          <w:rPr>
            <w:rStyle w:val="Hyperlink"/>
          </w:rPr>
          <w:t>13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שוק, שיווק, לקוחות, תחרות ומודל הכנסות</w:t>
        </w:r>
      </w:hyperlink>
    </w:p>
    <w:p w14:paraId="707715BA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7" w:history="1">
        <w:r w:rsidR="0052649B" w:rsidRPr="00B774ED">
          <w:rPr>
            <w:rStyle w:val="Hyperlink"/>
            <w:rtl/>
          </w:rPr>
          <w:t>14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מימון ותשתית פיננסית</w:t>
        </w:r>
      </w:hyperlink>
    </w:p>
    <w:p w14:paraId="2389637A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8" w:history="1">
        <w:r w:rsidR="0052649B" w:rsidRPr="00B774ED">
          <w:rPr>
            <w:rStyle w:val="Hyperlink"/>
            <w:rtl/>
          </w:rPr>
          <w:t>15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התרומה למשק בישראל</w:t>
        </w:r>
      </w:hyperlink>
    </w:p>
    <w:p w14:paraId="68BA102A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599" w:history="1">
        <w:r w:rsidR="0052649B" w:rsidRPr="00B774ED">
          <w:rPr>
            <w:rStyle w:val="Hyperlink"/>
            <w:rtl/>
          </w:rPr>
          <w:t>16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תמלוגים</w:t>
        </w:r>
      </w:hyperlink>
    </w:p>
    <w:p w14:paraId="450B1B16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600" w:history="1">
        <w:r w:rsidR="0052649B" w:rsidRPr="00B774ED">
          <w:rPr>
            <w:rStyle w:val="Hyperlink"/>
            <w:rtl/>
          </w:rPr>
          <w:t>17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הייצור (ככל שרלוונטי)</w:t>
        </w:r>
      </w:hyperlink>
    </w:p>
    <w:p w14:paraId="561AF02F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601" w:history="1">
        <w:r w:rsidR="0052649B" w:rsidRPr="00B774ED">
          <w:rPr>
            <w:rStyle w:val="Hyperlink"/>
          </w:rPr>
          <w:t>18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הצהרות</w:t>
        </w:r>
      </w:hyperlink>
    </w:p>
    <w:p w14:paraId="627D2911" w14:textId="77777777" w:rsidR="0052649B" w:rsidRDefault="0094507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46088602" w:history="1">
        <w:r w:rsidR="0052649B" w:rsidRPr="00B774ED">
          <w:rPr>
            <w:rStyle w:val="Hyperlink"/>
            <w:rtl/>
          </w:rPr>
          <w:t>19</w:t>
        </w:r>
        <w:r w:rsidR="0052649B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2649B" w:rsidRPr="00B774ED">
          <w:rPr>
            <w:rStyle w:val="Hyperlink"/>
            <w:rtl/>
          </w:rPr>
          <w:t>נספחים (לשימוש מגיש הבקשה)</w:t>
        </w:r>
      </w:hyperlink>
    </w:p>
    <w:p w14:paraId="097E11C9" w14:textId="769D63E3" w:rsidR="00A21DAE" w:rsidRPr="00175781" w:rsidRDefault="00A21DAE" w:rsidP="00A21DAE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447CF874" w14:textId="77777777" w:rsidR="00A21DAE" w:rsidRDefault="00A21DAE" w:rsidP="00A21DAE">
      <w:pPr>
        <w:pStyle w:val="Heading1"/>
        <w:pageBreakBefore/>
        <w:framePr w:wrap="notBeside"/>
        <w:rPr>
          <w:rtl/>
        </w:rPr>
      </w:pPr>
      <w:bookmarkStart w:id="43" w:name="_Hlk27217351"/>
      <w:bookmarkStart w:id="44" w:name="_Toc46088584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13328D">
        <w:rPr>
          <w:rtl/>
        </w:rPr>
        <w:t>החממה</w:t>
      </w:r>
      <w:r w:rsidRPr="009E7F20">
        <w:rPr>
          <w:rtl/>
        </w:rPr>
        <w:t xml:space="preserve"> </w:t>
      </w:r>
      <w:bookmarkEnd w:id="43"/>
      <w:r w:rsidRPr="009E7F20">
        <w:rPr>
          <w:rtl/>
        </w:rPr>
        <w:t>מגישת הבקשה</w:t>
      </w:r>
      <w:r>
        <w:rPr>
          <w:rFonts w:hint="cs"/>
          <w:rtl/>
        </w:rPr>
        <w:t>, חברת הפרוייקט והתוכנית</w:t>
      </w:r>
      <w:bookmarkEnd w:id="44"/>
    </w:p>
    <w:p w14:paraId="095448F8" w14:textId="77777777" w:rsidR="00A21DAE" w:rsidRPr="00D131F0" w:rsidRDefault="00A21DAE" w:rsidP="00A21DAE">
      <w:pPr>
        <w:pStyle w:val="Heading2"/>
        <w:framePr w:wrap="notBeside"/>
        <w:rPr>
          <w:rtl/>
        </w:rPr>
      </w:pPr>
      <w:r w:rsidRPr="00D131F0">
        <w:rPr>
          <w:rtl/>
        </w:rPr>
        <w:t xml:space="preserve">פרטי </w:t>
      </w:r>
      <w:r w:rsidRPr="0013328D">
        <w:rPr>
          <w:rtl/>
        </w:rPr>
        <w:t>החממה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990"/>
        <w:gridCol w:w="4561"/>
        <w:gridCol w:w="1824"/>
        <w:gridCol w:w="2392"/>
      </w:tblGrid>
      <w:tr w:rsidR="00A21DAE" w:rsidRPr="009E7F20" w14:paraId="2CB4D951" w14:textId="77777777" w:rsidTr="0033118E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018008DF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1714031929" w:edGrp="everyone" w:colFirst="3" w:colLast="3"/>
            <w:permStart w:id="1099967388" w:edGrp="everyone" w:colFirst="1" w:colLast="1"/>
            <w:r w:rsidRPr="009E7F20">
              <w:rPr>
                <w:b/>
                <w:bCs/>
                <w:rtl/>
              </w:rPr>
              <w:t>שם הח</w:t>
            </w:r>
            <w:r>
              <w:rPr>
                <w:rFonts w:hint="cs"/>
                <w:b/>
                <w:bCs/>
                <w:rtl/>
              </w:rPr>
              <w:t>ממה (עברית)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27E0FE06" w14:textId="77777777" w:rsidR="00A21DAE" w:rsidRPr="000A2F0F" w:rsidRDefault="00A21DAE" w:rsidP="0033118E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7D7DE9B2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 הגשה</w:t>
            </w:r>
          </w:p>
        </w:tc>
        <w:sdt>
          <w:sdtPr>
            <w:rPr>
              <w:rStyle w:val="Field11"/>
              <w:rtl/>
            </w:rPr>
            <w:alias w:val="בחר תאריך"/>
            <w:tag w:val="בחר תאריך"/>
            <w:id w:val="-133570670"/>
            <w:lock w:val="sdtLocked"/>
            <w:placeholder>
              <w:docPart w:val="179F68356B71465E85BC53DB224BED2A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>
            <w:rPr>
              <w:rStyle w:val="Field11"/>
            </w:rPr>
          </w:sdtEndPr>
          <w:sdtContent>
            <w:tc>
              <w:tcPr>
                <w:tcW w:w="1111" w:type="pct"/>
                <w:shd w:val="clear" w:color="auto" w:fill="auto"/>
                <w:noWrap/>
                <w:vAlign w:val="center"/>
              </w:tcPr>
              <w:p w14:paraId="627B3BE0" w14:textId="77777777" w:rsidR="00A21DAE" w:rsidRPr="009E7F20" w:rsidRDefault="00A21DAE" w:rsidP="0033118E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964007">
                  <w:rPr>
                    <w:color w:val="A00000"/>
                    <w:sz w:val="18"/>
                    <w:szCs w:val="18"/>
                    <w:rtl/>
                  </w:rPr>
                  <w:t>תאריך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הגשה</w:t>
                </w:r>
              </w:p>
            </w:tc>
          </w:sdtContent>
        </w:sdt>
      </w:tr>
      <w:tr w:rsidR="00A21DAE" w:rsidRPr="009E7F20" w14:paraId="74A13B0B" w14:textId="77777777" w:rsidTr="0033118E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6E6E6"/>
            <w:noWrap/>
            <w:vAlign w:val="center"/>
          </w:tcPr>
          <w:p w14:paraId="3101C335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1973617656" w:edGrp="everyone" w:colFirst="1" w:colLast="1"/>
            <w:permStart w:id="458241598" w:edGrp="everyone" w:colFirst="3" w:colLast="3"/>
            <w:permEnd w:id="1714031929"/>
            <w:permEnd w:id="1099967388"/>
            <w:r w:rsidRPr="009E7F20">
              <w:rPr>
                <w:b/>
                <w:bCs/>
                <w:rtl/>
              </w:rPr>
              <w:t>שם החממה (</w:t>
            </w:r>
            <w:r>
              <w:rPr>
                <w:rFonts w:hint="cs"/>
                <w:b/>
                <w:bCs/>
                <w:rtl/>
              </w:rPr>
              <w:t>אנגלית</w:t>
            </w:r>
            <w:r w:rsidRPr="009E7F20">
              <w:rPr>
                <w:b/>
                <w:bCs/>
                <w:rtl/>
              </w:rPr>
              <w:t>)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2BAA865F" w14:textId="77777777" w:rsidR="00A21DAE" w:rsidRPr="000A2F0F" w:rsidRDefault="00A21DAE" w:rsidP="0033118E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E6E6E6"/>
            <w:noWrap/>
            <w:vAlign w:val="center"/>
          </w:tcPr>
          <w:p w14:paraId="47F1B43E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ח.פ</w:t>
            </w:r>
            <w:r>
              <w:rPr>
                <w:rFonts w:hint="cs"/>
                <w:b/>
                <w:bCs/>
                <w:rtl/>
              </w:rPr>
              <w:t xml:space="preserve"> החממה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1E9C7E2D" w14:textId="77777777" w:rsidR="00A21DAE" w:rsidRPr="000A2F0F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973617656"/>
      <w:permEnd w:id="458241598"/>
      <w:tr w:rsidR="00A21DAE" w:rsidRPr="009E7F20" w14:paraId="6C7F2486" w14:textId="77777777" w:rsidTr="0033118E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686305C3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סיווג החממה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39E0F1EA" w14:textId="06BD08F9" w:rsidR="00A21DAE" w:rsidRPr="009E7F20" w:rsidRDefault="00945070" w:rsidP="0033118E">
            <w:pPr>
              <w:pStyle w:val="NoSpacing"/>
              <w:jc w:val="center"/>
              <w:rPr>
                <w:b/>
                <w:bCs/>
                <w:rtl/>
              </w:rPr>
            </w:pPr>
            <w:sdt>
              <w:sdtPr>
                <w:rPr>
                  <w:rStyle w:val="Field11"/>
                  <w:rtl/>
                </w:rPr>
                <w:alias w:val="סיווג החממה"/>
                <w:tag w:val="סיווג החממה"/>
                <w:id w:val="-861585277"/>
                <w:lock w:val="sdtLocked"/>
                <w:placeholder>
                  <w:docPart w:val="4B5F37EDC442418A9CC5DD6D279CD38B"/>
                </w:placeholder>
                <w:dropDownList>
                  <w:listItem w:displayText="בחר" w:value="בחר"/>
                  <w:listItem w:displayText="חממה רגילה" w:value="חממה רגילה"/>
                  <w:listItem w:displayText="חממת פריפריה" w:value="חממת פריפריה"/>
                  <w:listItem w:displayText="חממה ביוטכנולוגית" w:value="חממה ביוטכנולוגית"/>
                  <w:listItem w:displayText="חממת יזמות בפריפריה" w:value="חממת יזמות בפריפריה"/>
                </w:dropDownList>
              </w:sdtPr>
              <w:sdtEndPr>
                <w:rPr>
                  <w:rStyle w:val="Field11"/>
                </w:rPr>
              </w:sdtEndPr>
              <w:sdtContent>
                <w:permStart w:id="340612965" w:edGrp="everyone"/>
                <w:r w:rsidR="00F101D0" w:rsidRPr="00F101D0">
                  <w:rPr>
                    <w:rStyle w:val="Field11"/>
                    <w:color w:val="A00000"/>
                    <w:sz w:val="18"/>
                    <w:szCs w:val="18"/>
                    <w:rtl/>
                  </w:rPr>
                  <w:t>בח</w:t>
                </w:r>
                <w:r w:rsidR="00F101D0">
                  <w:rPr>
                    <w:rStyle w:val="Field11"/>
                    <w:rFonts w:hint="cs"/>
                    <w:color w:val="A00000"/>
                    <w:sz w:val="18"/>
                    <w:szCs w:val="18"/>
                    <w:rtl/>
                  </w:rPr>
                  <w:t>ר...</w:t>
                </w:r>
                <w:permEnd w:id="340612965"/>
              </w:sdtContent>
            </w:sdt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05AD8351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מועד התאגדות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תאגדות"/>
              <w:tag w:val="moed_hitagdut"/>
              <w:id w:val="691351580"/>
              <w:lock w:val="sdtLocked"/>
              <w:placeholder>
                <w:docPart w:val="C8B10EC2BABA42DEB32A678AC1BBE499"/>
              </w:placeholder>
              <w:showingPlcHdr/>
              <w:date>
                <w:dateFormat w:val="M/yyyy"/>
                <w:lid w:val="he-IL"/>
                <w:storeMappedDataAs w:val="dat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ermStart w:id="404042592" w:edGrp="everyone" w:displacedByCustomXml="prev"/>
              <w:p w14:paraId="6C935DB7" w14:textId="77777777" w:rsidR="00A21DAE" w:rsidRPr="009E7F20" w:rsidRDefault="00A21DAE" w:rsidP="0033118E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9E7F20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התאגדות...</w:t>
                </w:r>
              </w:p>
              <w:permEnd w:id="404042592" w:displacedByCustomXml="next"/>
            </w:sdtContent>
          </w:sdt>
        </w:tc>
      </w:tr>
      <w:tr w:rsidR="00A21DAE" w:rsidRPr="009E7F20" w14:paraId="73935161" w14:textId="77777777" w:rsidTr="0033118E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6E6E6"/>
            <w:noWrap/>
            <w:vAlign w:val="center"/>
          </w:tcPr>
          <w:p w14:paraId="64A90A02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2036996653" w:edGrp="everyone" w:colFirst="1" w:colLast="1"/>
            <w:permStart w:id="231551279" w:edGrp="everyone" w:colFirst="3" w:colLast="3"/>
            <w:r w:rsidRPr="009E7F20">
              <w:rPr>
                <w:b/>
                <w:bCs/>
                <w:rtl/>
              </w:rPr>
              <w:t>כתובת</w:t>
            </w:r>
            <w:r w:rsidRPr="009E7F20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החממה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43F1ED21" w14:textId="77777777" w:rsidR="00A21DAE" w:rsidRPr="000A2F0F" w:rsidRDefault="00A21DAE" w:rsidP="0033118E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E6E6E6"/>
            <w:noWrap/>
            <w:vAlign w:val="center"/>
          </w:tcPr>
          <w:p w14:paraId="3322F53D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טלפון</w:t>
            </w:r>
            <w:r>
              <w:rPr>
                <w:rFonts w:hint="cs"/>
                <w:b/>
                <w:bCs/>
                <w:rtl/>
              </w:rPr>
              <w:t xml:space="preserve"> איש הקשר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F26EE5D" w14:textId="77777777" w:rsidR="00A21DAE" w:rsidRPr="000A2F0F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21DAE" w:rsidRPr="009E7F20" w14:paraId="5668E6EB" w14:textId="77777777" w:rsidTr="0033118E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75A5F025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1215963119" w:edGrp="everyone" w:colFirst="1" w:colLast="1"/>
            <w:permStart w:id="1729576893" w:edGrp="everyone" w:colFirst="3" w:colLast="3"/>
            <w:permEnd w:id="2036996653"/>
            <w:permEnd w:id="231551279"/>
            <w:r w:rsidRPr="009E7F20">
              <w:rPr>
                <w:b/>
                <w:bCs/>
                <w:rtl/>
              </w:rPr>
              <w:t>שם איש הקשר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79FAA9A8" w14:textId="77777777" w:rsidR="00A21DAE" w:rsidRPr="000A2F0F" w:rsidRDefault="00A21DAE" w:rsidP="0033118E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204B99BB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תפקיד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0F554C9D" w14:textId="77777777" w:rsidR="00A21DAE" w:rsidRPr="000A2F0F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215963119"/>
      <w:permEnd w:id="1729576893"/>
    </w:tbl>
    <w:p w14:paraId="116FB4F1" w14:textId="77777777" w:rsidR="00A21DAE" w:rsidRPr="00D4425E" w:rsidRDefault="00A21DAE" w:rsidP="00A21DAE">
      <w:pPr>
        <w:pStyle w:val="Norm"/>
        <w:rPr>
          <w:rtl/>
        </w:rPr>
      </w:pPr>
    </w:p>
    <w:p w14:paraId="057D46CA" w14:textId="77777777" w:rsidR="00A21DAE" w:rsidRDefault="00A21DAE" w:rsidP="00A21DAE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פרטי </w:t>
      </w:r>
      <w:r w:rsidRPr="0013328D">
        <w:rPr>
          <w:rFonts w:hint="cs"/>
          <w:rtl/>
        </w:rPr>
        <w:t>חברת</w:t>
      </w:r>
      <w:r>
        <w:rPr>
          <w:rFonts w:hint="cs"/>
          <w:rtl/>
        </w:rPr>
        <w:t xml:space="preserve"> </w:t>
      </w:r>
      <w:r w:rsidRPr="00D131F0">
        <w:rPr>
          <w:rFonts w:hint="cs"/>
          <w:rtl/>
        </w:rPr>
        <w:t>הפרויקט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990"/>
        <w:gridCol w:w="4561"/>
        <w:gridCol w:w="1824"/>
        <w:gridCol w:w="2392"/>
      </w:tblGrid>
      <w:tr w:rsidR="00A21DAE" w:rsidRPr="009E7F20" w14:paraId="3DA52150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CCCCCC"/>
            <w:noWrap/>
            <w:vAlign w:val="center"/>
          </w:tcPr>
          <w:p w14:paraId="32116091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1930567734" w:edGrp="everyone" w:colFirst="1" w:colLast="1"/>
            <w:r w:rsidRPr="00341F15">
              <w:rPr>
                <w:b/>
                <w:bCs/>
                <w:rtl/>
              </w:rPr>
              <w:t>שם התאגיד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922FE">
              <w:rPr>
                <w:rFonts w:hint="cs"/>
                <w:rtl/>
              </w:rPr>
              <w:t>(עברית)</w:t>
            </w: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5FB26275" w14:textId="77777777" w:rsidR="00A21DAE" w:rsidRPr="000A2F0F" w:rsidRDefault="00A21DAE" w:rsidP="0033118E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5977FCCB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 w:rsidRPr="00341F15">
              <w:rPr>
                <w:b/>
                <w:bCs/>
                <w:rtl/>
              </w:rPr>
              <w:t>מועד התאגדות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תאגדות"/>
              <w:tag w:val="moed_hitagdut"/>
              <w:id w:val="-668708270"/>
              <w:lock w:val="sdtLocked"/>
              <w:placeholder>
                <w:docPart w:val="74505ED8CF5A4B58AB709DD94933FEEC"/>
              </w:placeholder>
              <w:showingPlcHdr/>
              <w:date>
                <w:dateFormat w:val="M/yyyy"/>
                <w:lid w:val="he-IL"/>
                <w:storeMappedDataAs w:val="dat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ermStart w:id="1198470856" w:edGrp="everyone" w:displacedByCustomXml="prev"/>
              <w:p w14:paraId="418E6DE8" w14:textId="77777777" w:rsidR="000A2F0F" w:rsidRDefault="000A2F0F" w:rsidP="000A2F0F">
                <w:pPr>
                  <w:pStyle w:val="Norm"/>
                  <w:jc w:val="center"/>
                  <w:rPr>
                    <w:rStyle w:val="Field11"/>
                  </w:rPr>
                </w:pPr>
                <w:r w:rsidRPr="009E7F20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התאגדות...</w:t>
                </w:r>
              </w:p>
              <w:permEnd w:id="1198470856" w:displacedByCustomXml="next"/>
            </w:sdtContent>
          </w:sdt>
          <w:p w14:paraId="6B29CCDD" w14:textId="77777777" w:rsidR="00A21DAE" w:rsidRPr="009E7F20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21DAE" w:rsidRPr="009E7F20" w14:paraId="481865D4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E6E6E6"/>
            <w:noWrap/>
            <w:vAlign w:val="center"/>
          </w:tcPr>
          <w:p w14:paraId="02FBCA9D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2030374131" w:edGrp="everyone" w:colFirst="1" w:colLast="1"/>
            <w:permStart w:id="1462241855" w:edGrp="everyone" w:colFirst="3" w:colLast="3"/>
            <w:permEnd w:id="1930567734"/>
            <w:r w:rsidRPr="00341F15">
              <w:rPr>
                <w:b/>
                <w:bCs/>
                <w:rtl/>
              </w:rPr>
              <w:t>שם התאגיד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922FE">
              <w:rPr>
                <w:rFonts w:hint="cs"/>
                <w:rtl/>
              </w:rPr>
              <w:t>(אנגלית)</w:t>
            </w: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1098A6A1" w14:textId="77777777" w:rsidR="00A21DAE" w:rsidRPr="000A2F0F" w:rsidRDefault="00A21DAE" w:rsidP="0033118E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E6E6E6"/>
            <w:noWrap/>
            <w:vAlign w:val="center"/>
          </w:tcPr>
          <w:p w14:paraId="4B3D2DCE" w14:textId="77777777" w:rsidR="00A21DAE" w:rsidRPr="009E7F20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 w:rsidRPr="00341F15">
              <w:rPr>
                <w:b/>
                <w:bCs/>
                <w:rtl/>
              </w:rPr>
              <w:t>ח.פ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051314FA" w14:textId="77777777" w:rsidR="00A21DAE" w:rsidRPr="009E7F20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2030374131"/>
      <w:permEnd w:id="1462241855"/>
    </w:tbl>
    <w:p w14:paraId="6B0759E5" w14:textId="77777777" w:rsidR="00A21DAE" w:rsidRPr="00D4425E" w:rsidRDefault="00A21DAE" w:rsidP="00A21DAE">
      <w:pPr>
        <w:pStyle w:val="Norm"/>
        <w:rPr>
          <w:rtl/>
        </w:rPr>
      </w:pPr>
    </w:p>
    <w:p w14:paraId="141084E7" w14:textId="77777777" w:rsidR="00A21DAE" w:rsidRDefault="00A21DAE" w:rsidP="00A21DAE">
      <w:pPr>
        <w:pStyle w:val="Heading2"/>
        <w:framePr w:wrap="notBeside"/>
        <w:rPr>
          <w:rtl/>
        </w:rPr>
      </w:pPr>
      <w:r w:rsidRPr="00C466B6">
        <w:rPr>
          <w:rtl/>
        </w:rPr>
        <w:t xml:space="preserve">מקור </w:t>
      </w:r>
      <w:r w:rsidRPr="0013328D">
        <w:rPr>
          <w:rtl/>
        </w:rPr>
        <w:t>הפרויקט</w:t>
      </w:r>
      <w:r>
        <w:rPr>
          <w:rFonts w:hint="cs"/>
          <w:rtl/>
        </w:rPr>
        <w:t xml:space="preserve"> (הידע)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990"/>
        <w:gridCol w:w="8777"/>
      </w:tblGrid>
      <w:tr w:rsidR="00A21DAE" w:rsidRPr="009E7F20" w14:paraId="5B7E58EF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CCCCCC"/>
            <w:noWrap/>
          </w:tcPr>
          <w:p w14:paraId="58C75C2C" w14:textId="77777777" w:rsidR="00A21DAE" w:rsidRPr="00341F15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סוג ה</w:t>
            </w:r>
            <w:r w:rsidRPr="00341F15">
              <w:rPr>
                <w:b/>
                <w:bCs/>
                <w:rtl/>
              </w:rPr>
              <w:t>מקור (הידע)</w:t>
            </w:r>
          </w:p>
        </w:tc>
        <w:tc>
          <w:tcPr>
            <w:tcW w:w="4076" w:type="pct"/>
            <w:shd w:val="clear" w:color="auto" w:fill="auto"/>
            <w:noWrap/>
            <w:vAlign w:val="center"/>
          </w:tcPr>
          <w:p w14:paraId="7327DE0C" w14:textId="77777777" w:rsidR="00A21DAE" w:rsidRPr="009E7F20" w:rsidRDefault="00945070" w:rsidP="0033118E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1"/>
                  <w:rtl/>
                </w:rPr>
                <w:alias w:val="מקור הפרויקט"/>
                <w:tag w:val="מקור הפרויקט"/>
                <w:id w:val="-1162549849"/>
                <w:lock w:val="sdtLocked"/>
                <w:placeholder>
                  <w:docPart w:val="AF51EB47CB7843FB8021E20E5577C5F9"/>
                </w:placeholder>
                <w:dropDownList>
                  <w:listItem w:displayText="יזמות פרטית" w:value="יזמות פרטית"/>
                  <w:listItem w:displayText="מוסד מחקר" w:value="מוסד מחקר"/>
                  <w:listItem w:displayText="אחר" w:value="אחר"/>
                </w:dropDownList>
              </w:sdtPr>
              <w:sdtEndPr>
                <w:rPr>
                  <w:rStyle w:val="Field11"/>
                </w:rPr>
              </w:sdtEndPr>
              <w:sdtContent>
                <w:permStart w:id="1666937659" w:edGrp="everyone"/>
                <w:r w:rsidR="00A21DAE" w:rsidRPr="006922FE"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  <w:permEnd w:id="1666937659"/>
              </w:sdtContent>
            </w:sdt>
          </w:p>
        </w:tc>
      </w:tr>
      <w:tr w:rsidR="00A21DAE" w:rsidRPr="009E7F20" w14:paraId="1C293CF6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E6E6E6"/>
            <w:noWrap/>
          </w:tcPr>
          <w:p w14:paraId="1926BC4B" w14:textId="77777777" w:rsidR="00A21DAE" w:rsidRPr="00341F15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1571771743" w:edGrp="everyone" w:colFirst="1" w:colLast="1"/>
            <w:r>
              <w:rPr>
                <w:rFonts w:hint="cs"/>
                <w:b/>
                <w:bCs/>
                <w:rtl/>
              </w:rPr>
              <w:t xml:space="preserve">שם מקור </w:t>
            </w:r>
          </w:p>
        </w:tc>
        <w:tc>
          <w:tcPr>
            <w:tcW w:w="4076" w:type="pct"/>
            <w:shd w:val="clear" w:color="auto" w:fill="auto"/>
            <w:noWrap/>
            <w:vAlign w:val="center"/>
          </w:tcPr>
          <w:p w14:paraId="7E123932" w14:textId="77777777" w:rsidR="00A21DAE" w:rsidRPr="006922FE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21DAE" w:rsidRPr="009E7F20" w14:paraId="6605306E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CCCCCC"/>
            <w:noWrap/>
          </w:tcPr>
          <w:p w14:paraId="75145E57" w14:textId="77777777" w:rsidR="00A21DAE" w:rsidRPr="00341F15" w:rsidRDefault="00A21DAE" w:rsidP="0033118E">
            <w:pPr>
              <w:pStyle w:val="Norm"/>
              <w:ind w:left="57"/>
              <w:rPr>
                <w:b/>
                <w:bCs/>
                <w:rtl/>
              </w:rPr>
            </w:pPr>
            <w:permStart w:id="749620109" w:edGrp="everyone" w:colFirst="1" w:colLast="1"/>
            <w:permEnd w:id="1571771743"/>
            <w:r w:rsidRPr="00341F15">
              <w:rPr>
                <w:b/>
                <w:bCs/>
                <w:rtl/>
              </w:rPr>
              <w:t>פירוט הסדרי זכויות</w:t>
            </w:r>
          </w:p>
        </w:tc>
        <w:tc>
          <w:tcPr>
            <w:tcW w:w="4076" w:type="pct"/>
            <w:shd w:val="clear" w:color="auto" w:fill="auto"/>
            <w:noWrap/>
            <w:vAlign w:val="center"/>
          </w:tcPr>
          <w:p w14:paraId="2974198E" w14:textId="77777777" w:rsidR="00A21DAE" w:rsidRPr="006922FE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749620109"/>
    </w:tbl>
    <w:p w14:paraId="701FCF9D" w14:textId="77777777" w:rsidR="00A21DAE" w:rsidRPr="00D4425E" w:rsidRDefault="00A21DAE" w:rsidP="00A21DAE">
      <w:pPr>
        <w:pStyle w:val="Norm"/>
        <w:rPr>
          <w:rtl/>
        </w:rPr>
      </w:pPr>
    </w:p>
    <w:p w14:paraId="0F6CAA35" w14:textId="77777777" w:rsidR="00A21DAE" w:rsidRDefault="00A21DAE" w:rsidP="00A21DAE">
      <w:pPr>
        <w:pStyle w:val="Heading2"/>
        <w:framePr w:wrap="notBeside"/>
        <w:rPr>
          <w:rtl/>
        </w:rPr>
      </w:pPr>
      <w:r w:rsidRPr="0013328D">
        <w:rPr>
          <w:rtl/>
        </w:rPr>
        <w:t>תיאור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90"/>
        <w:gridCol w:w="8777"/>
      </w:tblGrid>
      <w:tr w:rsidR="00A21DAE" w:rsidRPr="00A62871" w14:paraId="1D8EE54B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56CA6395" w14:textId="77777777" w:rsidR="00A21DAE" w:rsidRPr="0073520D" w:rsidRDefault="00A21DAE" w:rsidP="0033118E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מסלול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הבקשה</w:t>
            </w:r>
          </w:p>
        </w:tc>
        <w:tc>
          <w:tcPr>
            <w:tcW w:w="4076" w:type="pct"/>
            <w:shd w:val="clear" w:color="auto" w:fill="FFFFFF" w:themeFill="background1"/>
            <w:noWrap/>
            <w:vAlign w:val="center"/>
          </w:tcPr>
          <w:p w14:paraId="2D5B2B0A" w14:textId="77777777" w:rsidR="00A21DAE" w:rsidRDefault="00945070" w:rsidP="0033118E">
            <w:pPr>
              <w:pStyle w:val="Norm"/>
              <w:jc w:val="center"/>
              <w:rPr>
                <w:rFonts w:asciiTheme="minorBidi" w:hAnsiTheme="minorBidi"/>
                <w:color w:val="002060"/>
                <w:rtl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רשימת מסלולים"/>
                <w:tag w:val="רשימת מסלולים"/>
                <w:id w:val="-1268381019"/>
                <w:lock w:val="sdtLocked"/>
                <w:placeholder>
                  <w:docPart w:val="E61FEBABD3454FE6BC25AEFFB4662F6D"/>
                </w:placeholder>
                <w:dropDownList>
                  <w:listItem w:displayText="בחר" w:value="בחר"/>
                  <w:listItem w:displayText="פרויקט ביוטכנולוגיה" w:value="פרויקט ביוטכנולוגיה"/>
                  <w:listItem w:displayText="פרויקט רפואי משולב" w:value="פרויקט רפואי משולב"/>
                  <w:listItem w:displayText="פרויקט מכשור רפואי" w:value="פרויקט מכשור רפואי"/>
                  <w:listItem w:displayText="פרויקט קלינטק" w:value="פרויקט קלינטק"/>
                  <w:listItem w:displayText="פרויקט סייבר" w:value="פרויקט סייבר"/>
                  <w:listItem w:displayText="פרויקט אחר" w:value="פרויקט אחר"/>
                  <w:listItem w:displayText="פרויקט מזון חדש ומרכיביו" w:value="פרויקט מזון חדש ומרכיביו"/>
                  <w:listItem w:displayText="פרויקט יזמות בפריפריה" w:value="פרויקט יזמות בפריפריה"/>
                </w:dropDownList>
              </w:sdtPr>
              <w:sdtEndPr>
                <w:rPr>
                  <w:rStyle w:val="Field11"/>
                </w:rPr>
              </w:sdtEndPr>
              <w:sdtContent>
                <w:permStart w:id="2113751901" w:edGrp="everyone"/>
                <w:r w:rsidR="00A21DAE" w:rsidRPr="006922FE"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 מסלול הבקשה...</w:t>
                </w:r>
                <w:permEnd w:id="2113751901"/>
              </w:sdtContent>
            </w:sdt>
          </w:p>
        </w:tc>
      </w:tr>
      <w:tr w:rsidR="00A21DAE" w:rsidRPr="00A62871" w14:paraId="47816A0E" w14:textId="77777777" w:rsidTr="0033118E">
        <w:trPr>
          <w:trHeight w:hRule="exact" w:val="283"/>
          <w:jc w:val="center"/>
        </w:trPr>
        <w:tc>
          <w:tcPr>
            <w:tcW w:w="924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0DFF2CBD" w14:textId="77777777" w:rsidR="00A21DAE" w:rsidRPr="0073520D" w:rsidRDefault="00A21DAE" w:rsidP="0033118E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תקופת הביצוע</w:t>
            </w:r>
          </w:p>
        </w:tc>
        <w:tc>
          <w:tcPr>
            <w:tcW w:w="4076" w:type="pct"/>
            <w:shd w:val="clear" w:color="auto" w:fill="FFFFFF" w:themeFill="background1"/>
            <w:noWrap/>
            <w:vAlign w:val="center"/>
          </w:tcPr>
          <w:p w14:paraId="116414DF" w14:textId="77777777" w:rsidR="00A21DAE" w:rsidRDefault="00945070" w:rsidP="0033118E">
            <w:pPr>
              <w:pStyle w:val="Norm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sdt>
              <w:sdtPr>
                <w:rPr>
                  <w:rStyle w:val="Field11"/>
                  <w:rtl/>
                </w:rPr>
                <w:alias w:val="בקשה"/>
                <w:tag w:val="בקשה"/>
                <w:id w:val="-493421862"/>
                <w:lock w:val="sdtLocked"/>
                <w:placeholder>
                  <w:docPart w:val="FBFECD70A16944DE81F70B6D3FEB925C"/>
                </w:placeholder>
                <w:dropDownList>
                  <w:listItem w:displayText="בחר" w:value="בחר"/>
                  <w:listItem w:displayText="תקופת ביצוע ראשונה (עד שנתיים)" w:value="תקופת ביצוע ראשונה (עד שנתיים)"/>
                  <w:listItem w:displayText="תקופת ביצוע נוספת (שנה שלישית)" w:value="תקופת ביצוע נוספת (שנה שלישית)"/>
                  <w:listItem w:displayText="שנה ראשונה (חממה ביוטכנולוגית)" w:value="שנה ראשונה (חממה ביוטכנולוגית)"/>
                  <w:listItem w:displayText="שנה שנייה (חממה ביוטכנולוגית)" w:value="שנה שנייה (חממה ביוטכנולוגית)"/>
                  <w:listItem w:displayText="שנה שלישית (חממה ביוטכנולוגית)" w:value="שנה שלישית (חממה ביוטכנולוגית)"/>
                  <w:listItem w:displayText="שנה אחת (12 חודשים) לפרויקט יזמות בפריפריה" w:value="שנה אחת (12 חודשים) לפרויקט יזמות בפריפריה"/>
                </w:dropDownList>
              </w:sdtPr>
              <w:sdtEndPr>
                <w:rPr>
                  <w:rStyle w:val="Field11"/>
                </w:rPr>
              </w:sdtEndPr>
              <w:sdtContent>
                <w:permStart w:id="1203451922" w:edGrp="everyone"/>
                <w:r w:rsidR="00A21DAE" w:rsidRPr="006922FE">
                  <w:rPr>
                    <w:rStyle w:val="Field11"/>
                    <w:color w:val="A00000"/>
                    <w:sz w:val="18"/>
                    <w:szCs w:val="18"/>
                    <w:rtl/>
                  </w:rPr>
                  <w:t>ב</w:t>
                </w:r>
                <w:r w:rsidR="00A21DAE" w:rsidRPr="006922FE">
                  <w:rPr>
                    <w:rStyle w:val="Field11"/>
                    <w:rFonts w:hint="cs"/>
                    <w:color w:val="A00000"/>
                    <w:sz w:val="18"/>
                    <w:szCs w:val="18"/>
                    <w:rtl/>
                  </w:rPr>
                  <w:t>חר תקופת ביצוע...</w:t>
                </w:r>
                <w:permEnd w:id="1203451922"/>
              </w:sdtContent>
            </w:sdt>
          </w:p>
        </w:tc>
      </w:tr>
      <w:tr w:rsidR="00A21DAE" w:rsidRPr="00A62871" w14:paraId="26C87486" w14:textId="77777777" w:rsidTr="0033118E">
        <w:trPr>
          <w:trHeight w:hRule="exact" w:val="255"/>
          <w:jc w:val="center"/>
        </w:trPr>
        <w:tc>
          <w:tcPr>
            <w:tcW w:w="924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4ACE7A05" w14:textId="77777777" w:rsidR="00A21DAE" w:rsidRPr="0079382B" w:rsidRDefault="00A21DAE" w:rsidP="0033118E">
            <w:pPr>
              <w:pStyle w:val="Norm"/>
              <w:rPr>
                <w:b/>
                <w:bCs/>
                <w:rtl/>
              </w:rPr>
            </w:pPr>
            <w:r w:rsidRPr="00813FBA">
              <w:rPr>
                <w:b/>
                <w:bCs/>
                <w:rtl/>
              </w:rPr>
              <w:t xml:space="preserve">תוכנית המשך </w:t>
            </w:r>
            <w:r w:rsidRPr="007E0887">
              <w:rPr>
                <w:sz w:val="18"/>
                <w:szCs w:val="18"/>
                <w:rtl/>
              </w:rPr>
              <w:t>למסגרת</w:t>
            </w:r>
          </w:p>
        </w:tc>
        <w:tc>
          <w:tcPr>
            <w:tcW w:w="4076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id w:val="1634059640"/>
              <w:lock w:val="sdtLocked"/>
              <w:placeholder>
                <w:docPart w:val="21B4F64828944A6BA29F0C00D595B446"/>
              </w:placeholder>
              <w:showingPlcHdr/>
              <w:comboBox>
                <w:listItem w:displayText="אינה המשך למסגרת קודמת" w:value="אינה המשך למסגרת קודמת"/>
                <w:listItem w:displayText="תקופת ביצוע קודמת בתכנית החממות" w:value="תקופת ביצוע קודמת בתכנית החממות"/>
                <w:listItem w:displayText="תכנית תנופה" w:value="תכנית תנופה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912803868" w:edGrp="everyone" w:displacedByCustomXml="prev"/>
              <w:p w14:paraId="6E2BF0F9" w14:textId="77777777" w:rsidR="00A21DAE" w:rsidRPr="007E0887" w:rsidRDefault="00A21DAE" w:rsidP="0033118E">
                <w:pPr>
                  <w:jc w:val="center"/>
                  <w:rPr>
                    <w:rStyle w:val="Field11"/>
                    <w:rtl/>
                  </w:rPr>
                </w:pPr>
                <w:r w:rsidRPr="007E0887">
                  <w:rPr>
                    <w:rFonts w:hint="cs"/>
                    <w:color w:val="A00000"/>
                    <w:sz w:val="18"/>
                    <w:szCs w:val="18"/>
                    <w:rtl/>
                  </w:rPr>
                  <w:t>תכנית תמיכה קודמת (בחר או הקלד)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  <w:permEnd w:id="1912803868" w:displacedByCustomXml="next"/>
            </w:sdtContent>
          </w:sdt>
        </w:tc>
      </w:tr>
      <w:tr w:rsidR="00A21DAE" w:rsidRPr="00A62871" w14:paraId="0BE26FF2" w14:textId="77777777" w:rsidTr="0033118E">
        <w:trPr>
          <w:trHeight w:hRule="exact" w:val="284"/>
          <w:jc w:val="center"/>
        </w:trPr>
        <w:tc>
          <w:tcPr>
            <w:tcW w:w="924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732AFA17" w14:textId="77777777" w:rsidR="00A21DAE" w:rsidRPr="0049482E" w:rsidRDefault="00A21DAE" w:rsidP="0033118E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82782900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076" w:type="pct"/>
            <w:shd w:val="clear" w:color="auto" w:fill="FFFFFF" w:themeFill="background1"/>
            <w:noWrap/>
            <w:vAlign w:val="center"/>
          </w:tcPr>
          <w:p w14:paraId="52C93426" w14:textId="77777777" w:rsidR="00A21DAE" w:rsidRPr="006922FE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21DAE" w:rsidRPr="00A62871" w14:paraId="470292A2" w14:textId="77777777" w:rsidTr="0033118E">
        <w:trPr>
          <w:trHeight w:hRule="exact" w:val="567"/>
          <w:jc w:val="center"/>
        </w:trPr>
        <w:tc>
          <w:tcPr>
            <w:tcW w:w="924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08ED5E1A" w14:textId="77777777" w:rsidR="00A21DAE" w:rsidRPr="0049482E" w:rsidRDefault="00A21DAE" w:rsidP="0033118E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765439328" w:edGrp="everyone" w:colFirst="1" w:colLast="1"/>
            <w:permEnd w:id="82782900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076" w:type="pct"/>
            <w:shd w:val="clear" w:color="auto" w:fill="FFFFFF" w:themeFill="background1"/>
            <w:noWrap/>
            <w:vAlign w:val="center"/>
          </w:tcPr>
          <w:p w14:paraId="153FADFD" w14:textId="77777777" w:rsidR="00A21DAE" w:rsidRPr="006922FE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765439328"/>
    </w:tbl>
    <w:p w14:paraId="48C034E1" w14:textId="77777777" w:rsidR="00A21DAE" w:rsidRPr="00AB4B33" w:rsidRDefault="00A21DAE" w:rsidP="00A21DAE">
      <w:pPr>
        <w:pStyle w:val="Norm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מבוקש, מועד התחלה, שלב התיק, תקופה מבוקשת"/>
      </w:tblPr>
      <w:tblGrid>
        <w:gridCol w:w="1980"/>
        <w:gridCol w:w="2197"/>
        <w:gridCol w:w="2197"/>
        <w:gridCol w:w="2197"/>
        <w:gridCol w:w="2196"/>
      </w:tblGrid>
      <w:tr w:rsidR="00A21DAE" w:rsidRPr="00B903BB" w14:paraId="0642188A" w14:textId="77777777" w:rsidTr="0033118E">
        <w:trPr>
          <w:trHeight w:hRule="exact" w:val="284"/>
          <w:jc w:val="center"/>
        </w:trPr>
        <w:tc>
          <w:tcPr>
            <w:tcW w:w="919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0B98863" w14:textId="77777777" w:rsidR="00A21DAE" w:rsidRPr="0097393D" w:rsidRDefault="00A21DAE" w:rsidP="0033118E">
            <w:pPr>
              <w:pStyle w:val="Norm"/>
              <w:jc w:val="center"/>
              <w:rPr>
                <w:rtl/>
              </w:rPr>
            </w:pPr>
            <w:r w:rsidRPr="0097393D">
              <w:rPr>
                <w:b/>
                <w:bCs/>
                <w:rtl/>
              </w:rPr>
              <w:t xml:space="preserve">תקציב מבוקש </w:t>
            </w:r>
            <w:r w:rsidRPr="0097393D">
              <w:rPr>
                <w:rtl/>
              </w:rPr>
              <w:t>(₪)</w:t>
            </w:r>
          </w:p>
        </w:tc>
        <w:tc>
          <w:tcPr>
            <w:tcW w:w="1020" w:type="pct"/>
            <w:shd w:val="clear" w:color="auto" w:fill="E6E6E6"/>
            <w:tcMar>
              <w:left w:w="0" w:type="dxa"/>
              <w:right w:w="28" w:type="dxa"/>
            </w:tcMar>
            <w:vAlign w:val="center"/>
          </w:tcPr>
          <w:p w14:paraId="38B1FFFA" w14:textId="77777777" w:rsidR="00A21DAE" w:rsidRPr="0097393D" w:rsidRDefault="00A21DAE" w:rsidP="0033118E">
            <w:pPr>
              <w:pStyle w:val="Norm"/>
              <w:jc w:val="center"/>
              <w:rPr>
                <w:rtl/>
              </w:rPr>
            </w:pPr>
            <w:r w:rsidRPr="0097393D">
              <w:rPr>
                <w:rFonts w:hint="cs"/>
                <w:b/>
                <w:bCs/>
                <w:rtl/>
              </w:rPr>
              <w:t>שנות התוכנית</w:t>
            </w:r>
          </w:p>
        </w:tc>
        <w:tc>
          <w:tcPr>
            <w:tcW w:w="1020" w:type="pct"/>
            <w:shd w:val="clear" w:color="auto" w:fill="CCCCCC"/>
            <w:tcMar>
              <w:left w:w="0" w:type="dxa"/>
              <w:right w:w="28" w:type="dxa"/>
            </w:tcMar>
            <w:vAlign w:val="center"/>
          </w:tcPr>
          <w:p w14:paraId="1FB5F4A3" w14:textId="77777777" w:rsidR="00A21DAE" w:rsidRPr="0097393D" w:rsidRDefault="00A21DAE" w:rsidP="0033118E">
            <w:pPr>
              <w:pStyle w:val="Norm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תקופת</w:t>
            </w:r>
            <w:r w:rsidRPr="0097393D">
              <w:rPr>
                <w:rFonts w:hint="cs"/>
                <w:b/>
                <w:bCs/>
                <w:rtl/>
              </w:rPr>
              <w:t xml:space="preserve"> התיק</w:t>
            </w:r>
          </w:p>
        </w:tc>
        <w:tc>
          <w:tcPr>
            <w:tcW w:w="1020" w:type="pct"/>
            <w:shd w:val="clear" w:color="auto" w:fill="E6E6E6"/>
            <w:tcMar>
              <w:left w:w="0" w:type="dxa"/>
              <w:right w:w="28" w:type="dxa"/>
            </w:tcMar>
          </w:tcPr>
          <w:p w14:paraId="2276CA63" w14:textId="77777777" w:rsidR="00A21DAE" w:rsidRPr="0097393D" w:rsidRDefault="00A21DAE" w:rsidP="0033118E">
            <w:pPr>
              <w:pStyle w:val="Norm"/>
              <w:jc w:val="center"/>
              <w:rPr>
                <w:b/>
                <w:bCs/>
                <w:rtl/>
              </w:rPr>
            </w:pPr>
            <w:r w:rsidRPr="0097393D">
              <w:rPr>
                <w:rFonts w:hint="cs"/>
                <w:b/>
                <w:bCs/>
                <w:rtl/>
              </w:rPr>
              <w:t>מס' תיק קודם</w:t>
            </w:r>
          </w:p>
        </w:tc>
        <w:tc>
          <w:tcPr>
            <w:tcW w:w="1020" w:type="pct"/>
            <w:shd w:val="clear" w:color="auto" w:fill="CCCCCC"/>
            <w:tcMar>
              <w:left w:w="0" w:type="dxa"/>
              <w:right w:w="28" w:type="dxa"/>
            </w:tcMar>
            <w:vAlign w:val="center"/>
          </w:tcPr>
          <w:p w14:paraId="423F0225" w14:textId="77777777" w:rsidR="00A21DAE" w:rsidRPr="0097393D" w:rsidRDefault="00A21DAE" w:rsidP="0033118E">
            <w:pPr>
              <w:pStyle w:val="Norm"/>
              <w:jc w:val="center"/>
              <w:rPr>
                <w:rtl/>
              </w:rPr>
            </w:pPr>
            <w:r w:rsidRPr="0097393D">
              <w:rPr>
                <w:b/>
                <w:bCs/>
                <w:rtl/>
              </w:rPr>
              <w:t>מועד התחלה</w:t>
            </w:r>
            <w:r w:rsidRPr="0097393D">
              <w:rPr>
                <w:b/>
                <w:bCs/>
              </w:rPr>
              <w:t xml:space="preserve"> </w:t>
            </w:r>
            <w:r w:rsidRPr="0097393D">
              <w:rPr>
                <w:rFonts w:hint="cs"/>
                <w:b/>
                <w:bCs/>
                <w:rtl/>
              </w:rPr>
              <w:t>מבוקש</w:t>
            </w:r>
          </w:p>
        </w:tc>
      </w:tr>
      <w:tr w:rsidR="00A21DAE" w:rsidRPr="00B903BB" w14:paraId="5CCF0860" w14:textId="77777777" w:rsidTr="0033118E">
        <w:trPr>
          <w:trHeight w:hRule="exact" w:val="255"/>
          <w:jc w:val="center"/>
        </w:trPr>
        <w:tc>
          <w:tcPr>
            <w:tcW w:w="919" w:type="pct"/>
            <w:shd w:val="clear" w:color="auto" w:fill="FFFFFF" w:themeFill="background1"/>
            <w:vAlign w:val="center"/>
          </w:tcPr>
          <w:p w14:paraId="30B42A78" w14:textId="6D9779F2" w:rsidR="00A21DAE" w:rsidRPr="00BE229C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  <w:permStart w:id="1110069741" w:edGrp="everyone" w:colFirst="0" w:colLast="0"/>
            <w:permStart w:id="1985353641" w:edGrp="everyone" w:colFirst="3" w:colLast="3"/>
          </w:p>
        </w:tc>
        <w:sdt>
          <w:sdtPr>
            <w:rPr>
              <w:rStyle w:val="Field11"/>
              <w:rtl/>
            </w:rPr>
            <w:alias w:val="שנות התוכנית"/>
            <w:tag w:val="שנות התוכנית"/>
            <w:id w:val="-744492671"/>
            <w:lock w:val="sdtLocked"/>
            <w:placeholder>
              <w:docPart w:val="4507FD42AAC144748ABBF4720A171D2F"/>
            </w:placeholder>
            <w:dropDownList>
              <w:listItem w:displayText="בחר" w:value="בחר"/>
              <w:listItem w:displayText="שנה" w:value="שנה"/>
              <w:listItem w:displayText="שנה וחצי" w:value="שנה וחצי"/>
              <w:listItem w:displayText="שנתיים" w:value="שנתיים"/>
              <w:listItem w:displayText="שלוש שנים" w:value="שלוש שנים"/>
            </w:dropDownList>
          </w:sdtPr>
          <w:sdtEndPr>
            <w:rPr>
              <w:rStyle w:val="Field11"/>
            </w:rPr>
          </w:sdtEndPr>
          <w:sdtContent>
            <w:permStart w:id="923342960" w:edGrp="everyone" w:displacedByCustomXml="prev"/>
            <w:tc>
              <w:tcPr>
                <w:tcW w:w="1020" w:type="pct"/>
                <w:shd w:val="clear" w:color="auto" w:fill="FFFFFF" w:themeFill="background1"/>
                <w:vAlign w:val="center"/>
              </w:tcPr>
              <w:p w14:paraId="0ACE0A40" w14:textId="77777777" w:rsidR="00A21DAE" w:rsidRDefault="00A21DAE" w:rsidP="0033118E">
                <w:pPr>
                  <w:pStyle w:val="Norm"/>
                  <w:jc w:val="center"/>
                  <w:rPr>
                    <w:rtl/>
                  </w:rPr>
                </w:pPr>
                <w:r w:rsidRPr="00AB4B33">
                  <w:rPr>
                    <w:rFonts w:hint="cs"/>
                    <w:color w:val="A00000"/>
                    <w:sz w:val="18"/>
                    <w:szCs w:val="18"/>
                    <w:rtl/>
                  </w:rPr>
                  <w:t>שנות התכנית</w:t>
                </w:r>
              </w:p>
            </w:tc>
            <w:permEnd w:id="923342960" w:displacedByCustomXml="next"/>
          </w:sdtContent>
        </w:sdt>
        <w:sdt>
          <w:sdtPr>
            <w:rPr>
              <w:rStyle w:val="Field11"/>
              <w:rtl/>
            </w:rPr>
            <w:alias w:val="תקופת התיק"/>
            <w:tag w:val="תקופת התיק"/>
            <w:id w:val="-1007671837"/>
            <w:lock w:val="sdtLocked"/>
            <w:placeholder>
              <w:docPart w:val="113FEE35F521486D9D37D4FA7A3E11A7"/>
            </w:placeholder>
            <w:dropDownList>
              <w:listItem w:displayText="בחר" w:value="בחר"/>
              <w:listItem w:displayText="שנה" w:value="שנה"/>
              <w:listItem w:displayText="שנה וחצי" w:value="שנה וחצי"/>
              <w:listItem w:displayText="שנתיים" w:value="שנתיים"/>
            </w:dropDownList>
          </w:sdtPr>
          <w:sdtEndPr>
            <w:rPr>
              <w:rStyle w:val="Field11"/>
            </w:rPr>
          </w:sdtEndPr>
          <w:sdtContent>
            <w:permStart w:id="471205935" w:edGrp="everyone" w:displacedByCustomXml="prev"/>
            <w:tc>
              <w:tcPr>
                <w:tcW w:w="1020" w:type="pct"/>
                <w:shd w:val="clear" w:color="auto" w:fill="FFFFFF" w:themeFill="background1"/>
                <w:vAlign w:val="center"/>
              </w:tcPr>
              <w:p w14:paraId="1D6BE5C3" w14:textId="77777777" w:rsidR="00A21DAE" w:rsidRDefault="00A21DAE" w:rsidP="0033118E">
                <w:pPr>
                  <w:pStyle w:val="Norm"/>
                  <w:jc w:val="center"/>
                  <w:rPr>
                    <w:rtl/>
                  </w:rPr>
                </w:pPr>
                <w:r w:rsidRPr="00AB4B33">
                  <w:rPr>
                    <w:rFonts w:hint="cs"/>
                    <w:color w:val="A00000"/>
                    <w:sz w:val="18"/>
                    <w:szCs w:val="18"/>
                    <w:rtl/>
                  </w:rPr>
                  <w:t>תקופת התיק</w:t>
                </w:r>
              </w:p>
            </w:tc>
            <w:permEnd w:id="471205935" w:displacedByCustomXml="next"/>
          </w:sdtContent>
        </w:sdt>
        <w:tc>
          <w:tcPr>
            <w:tcW w:w="1020" w:type="pct"/>
            <w:shd w:val="clear" w:color="auto" w:fill="FFFFFF" w:themeFill="background1"/>
            <w:vAlign w:val="center"/>
          </w:tcPr>
          <w:p w14:paraId="4F5A1945" w14:textId="586C6869" w:rsidR="00A21DAE" w:rsidRPr="00BE229C" w:rsidRDefault="00A21DAE" w:rsidP="0033118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2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התחלה מבוקש"/>
              <w:tag w:val="moed_hatchala"/>
              <w:id w:val="1396699840"/>
              <w:lock w:val="sdtLocked"/>
              <w:placeholder>
                <w:docPart w:val="98B0BBA0E0664B4EBC935BD822D8D0D4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35985685" w:edGrp="everyone" w:displacedByCustomXml="prev"/>
              <w:p w14:paraId="4E884515" w14:textId="77777777" w:rsidR="00A21DAE" w:rsidRDefault="00A21DAE" w:rsidP="0033118E">
                <w:pPr>
                  <w:pStyle w:val="Norm"/>
                  <w:jc w:val="center"/>
                  <w:rPr>
                    <w:rtl/>
                  </w:rPr>
                </w:pPr>
                <w:r w:rsidRPr="00A65A9F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התחלה מבוקש...</w:t>
                </w:r>
              </w:p>
              <w:permEnd w:id="35985685" w:displacedByCustomXml="next"/>
            </w:sdtContent>
          </w:sdt>
        </w:tc>
      </w:tr>
      <w:permEnd w:id="1110069741"/>
      <w:permEnd w:id="1985353641"/>
    </w:tbl>
    <w:p w14:paraId="0D812B3C" w14:textId="77777777" w:rsidR="00A21DAE" w:rsidRPr="00D4425E" w:rsidRDefault="00A21DAE" w:rsidP="00A21DAE">
      <w:pPr>
        <w:pStyle w:val="Norm"/>
        <w:rPr>
          <w:rtl/>
        </w:rPr>
      </w:pPr>
    </w:p>
    <w:p w14:paraId="2F6466E7" w14:textId="77777777" w:rsidR="00A21DAE" w:rsidRPr="00687EA9" w:rsidRDefault="00A21DAE" w:rsidP="00A21DAE">
      <w:pPr>
        <w:pStyle w:val="Heading2"/>
        <w:framePr w:wrap="notBeside"/>
        <w:rPr>
          <w:rtl/>
        </w:rPr>
      </w:pPr>
      <w:r w:rsidRPr="003D354E">
        <w:rPr>
          <w:rtl/>
        </w:rPr>
        <w:t>תיקים</w:t>
      </w:r>
      <w:r>
        <w:rPr>
          <w:rtl/>
        </w:rPr>
        <w:t xml:space="preserve"> </w:t>
      </w:r>
      <w:r w:rsidRPr="003D354E">
        <w:rPr>
          <w:rtl/>
        </w:rPr>
        <w:t>המשויכים</w:t>
      </w:r>
      <w:r>
        <w:rPr>
          <w:rtl/>
        </w:rPr>
        <w:t xml:space="preserve"> </w:t>
      </w:r>
      <w:r w:rsidRPr="003D354E">
        <w:rPr>
          <w:rtl/>
        </w:rPr>
        <w:t>ל</w:t>
      </w:r>
      <w:r>
        <w:rPr>
          <w:rtl/>
        </w:rPr>
        <w:t>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21DAE" w:rsidRPr="00A62871" w14:paraId="74262CD0" w14:textId="77777777" w:rsidTr="0033118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14:paraId="39CC780C" w14:textId="77777777" w:rsidR="00A21DAE" w:rsidRPr="002C764B" w:rsidRDefault="00A21DAE" w:rsidP="0033118E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>
              <w:rPr>
                <w:rtl/>
              </w:rPr>
              <w:t>תוכנית</w:t>
            </w:r>
          </w:p>
        </w:tc>
      </w:tr>
    </w:tbl>
    <w:p w14:paraId="77921A33" w14:textId="77777777" w:rsidR="00A21DAE" w:rsidRPr="003D354E" w:rsidRDefault="00A21DAE" w:rsidP="00A21DAE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8"/>
        <w:gridCol w:w="2681"/>
      </w:tblGrid>
      <w:tr w:rsidR="00A21DAE" w:rsidRPr="003D354E" w14:paraId="10576656" w14:textId="77777777" w:rsidTr="0033118E">
        <w:trPr>
          <w:trHeight w:hRule="exact" w:val="283"/>
          <w:jc w:val="center"/>
        </w:trPr>
        <w:tc>
          <w:tcPr>
            <w:tcW w:w="1251" w:type="pct"/>
            <w:vAlign w:val="center"/>
          </w:tcPr>
          <w:p w14:paraId="3B04136F" w14:textId="77777777" w:rsidR="00A21DAE" w:rsidRPr="006922FE" w:rsidRDefault="00A21DAE" w:rsidP="0033118E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Start w:id="1020200107" w:edGrp="everyone" w:colFirst="0" w:colLast="0"/>
            <w:permStart w:id="1828263112" w:edGrp="everyone" w:colFirst="1" w:colLast="1"/>
            <w:permStart w:id="642733882" w:edGrp="everyone" w:colFirst="2" w:colLast="2"/>
            <w:permStart w:id="456682330" w:edGrp="everyone" w:colFirst="3" w:colLast="3"/>
          </w:p>
        </w:tc>
        <w:tc>
          <w:tcPr>
            <w:tcW w:w="1251" w:type="pct"/>
          </w:tcPr>
          <w:p w14:paraId="266A5B5F" w14:textId="77777777" w:rsidR="00A21DAE" w:rsidRPr="006922FE" w:rsidRDefault="00A21DAE" w:rsidP="0033118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1253" w:type="pct"/>
            <w:vAlign w:val="center"/>
          </w:tcPr>
          <w:p w14:paraId="59402161" w14:textId="77777777" w:rsidR="00A21DAE" w:rsidRPr="006922FE" w:rsidRDefault="00A21DAE" w:rsidP="0033118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1245" w:type="pct"/>
            <w:vAlign w:val="center"/>
          </w:tcPr>
          <w:p w14:paraId="0C4D663A" w14:textId="77777777" w:rsidR="00A21DAE" w:rsidRPr="006922FE" w:rsidRDefault="00A21DAE" w:rsidP="0033118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1020200107"/>
      <w:permEnd w:id="1828263112"/>
      <w:permEnd w:id="642733882"/>
      <w:permEnd w:id="456682330"/>
    </w:tbl>
    <w:p w14:paraId="03FDAB9E" w14:textId="77777777" w:rsidR="00A21DAE" w:rsidRPr="00D4425E" w:rsidRDefault="00A21DAE" w:rsidP="00A21DAE">
      <w:pPr>
        <w:pStyle w:val="Norm"/>
      </w:pPr>
    </w:p>
    <w:p w14:paraId="35AD6C9E" w14:textId="77777777" w:rsidR="00A21DAE" w:rsidRDefault="00A21DAE" w:rsidP="00A21DAE">
      <w:pPr>
        <w:pStyle w:val="Heading1"/>
        <w:framePr w:wrap="notBeside"/>
        <w:rPr>
          <w:rtl/>
        </w:rPr>
      </w:pPr>
      <w:bookmarkStart w:id="45" w:name="_Toc46088585"/>
      <w:r w:rsidRPr="0013328D">
        <w:rPr>
          <w:rtl/>
        </w:rPr>
        <w:t>סיכום</w:t>
      </w:r>
      <w:r>
        <w:rPr>
          <w:rtl/>
        </w:rPr>
        <w:t xml:space="preserve"> </w:t>
      </w:r>
      <w:r w:rsidRPr="00287D09">
        <w:rPr>
          <w:rtl/>
        </w:rPr>
        <w:t>מנהלים</w:t>
      </w:r>
      <w:r>
        <w:rPr>
          <w:rtl/>
        </w:rPr>
        <w:t xml:space="preserve"> </w:t>
      </w:r>
      <w:r w:rsidRPr="00287D09">
        <w:rPr>
          <w:rtl/>
        </w:rPr>
        <w:t>(יועתק</w:t>
      </w:r>
      <w:r>
        <w:rPr>
          <w:rtl/>
        </w:rPr>
        <w:t xml:space="preserve"> </w:t>
      </w:r>
      <w:r w:rsidRPr="00287D09">
        <w:rPr>
          <w:rtl/>
        </w:rPr>
        <w:t>כלשונו</w:t>
      </w:r>
      <w:r>
        <w:rPr>
          <w:rtl/>
        </w:rPr>
        <w:t xml:space="preserve"> </w:t>
      </w:r>
      <w:r w:rsidRPr="00287D09">
        <w:rPr>
          <w:rtl/>
        </w:rPr>
        <w:t>לחוות</w:t>
      </w:r>
      <w:r>
        <w:rPr>
          <w:rtl/>
        </w:rPr>
        <w:t xml:space="preserve"> </w:t>
      </w:r>
      <w:r w:rsidRPr="00287D09">
        <w:rPr>
          <w:rtl/>
        </w:rPr>
        <w:t>הדעת</w:t>
      </w:r>
      <w:r>
        <w:rPr>
          <w:rtl/>
        </w:rPr>
        <w:t xml:space="preserve"> </w:t>
      </w:r>
      <w:r w:rsidRPr="00287D09">
        <w:rPr>
          <w:rtl/>
        </w:rPr>
        <w:t>ויוצג</w:t>
      </w:r>
      <w:r>
        <w:rPr>
          <w:rtl/>
        </w:rPr>
        <w:t xml:space="preserve"> </w:t>
      </w:r>
      <w:r w:rsidRPr="00287D09">
        <w:rPr>
          <w:rtl/>
        </w:rPr>
        <w:t>בפני</w:t>
      </w:r>
      <w:r>
        <w:rPr>
          <w:rtl/>
        </w:rPr>
        <w:t xml:space="preserve"> </w:t>
      </w:r>
      <w:r w:rsidRPr="00287D09">
        <w:rPr>
          <w:rtl/>
        </w:rPr>
        <w:t>וועדת</w:t>
      </w:r>
      <w:r>
        <w:rPr>
          <w:rtl/>
        </w:rPr>
        <w:t xml:space="preserve"> </w:t>
      </w:r>
      <w:r w:rsidRPr="00287D09">
        <w:rPr>
          <w:rtl/>
        </w:rPr>
        <w:t>המחקר)</w:t>
      </w:r>
      <w:bookmarkEnd w:id="45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21DAE" w:rsidRPr="00A62871" w14:paraId="40E5318B" w14:textId="77777777" w:rsidTr="0033118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2CC748" w14:textId="77777777" w:rsidR="00A21DAE" w:rsidRPr="00B568B4" w:rsidRDefault="00A21DAE" w:rsidP="0033118E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המיזם</w:t>
            </w:r>
            <w:r w:rsidRPr="00FE1581">
              <w:rPr>
                <w:rFonts w:cs="Arial"/>
                <w:rtl/>
              </w:rPr>
              <w:t xml:space="preserve">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25E605DA" w14:textId="77777777" w:rsidR="00A21DAE" w:rsidRPr="0013328D" w:rsidRDefault="00A21DAE" w:rsidP="0033118E">
            <w:pPr>
              <w:pStyle w:val="notesnumer"/>
              <w:rPr>
                <w:rtl/>
              </w:rPr>
            </w:pPr>
            <w:r w:rsidRPr="0013328D">
              <w:rPr>
                <w:rtl/>
              </w:rPr>
              <w:t>[</w:t>
            </w:r>
            <w:r w:rsidRPr="0013328D">
              <w:rPr>
                <w:b/>
                <w:bCs/>
                <w:rtl/>
              </w:rPr>
              <w:t>1</w:t>
            </w:r>
            <w:r w:rsidRPr="0013328D">
              <w:rPr>
                <w:rFonts w:hint="cs"/>
                <w:rtl/>
              </w:rPr>
              <w:t>]</w:t>
            </w:r>
            <w:r w:rsidRPr="0013328D">
              <w:rPr>
                <w:rtl/>
              </w:rPr>
              <w:t xml:space="preserve"> התוצרים, הטכנולוגיה, עיקרי תכולת המו"פ, החדשנות הטכנולוגית/הפונקציונאלית</w:t>
            </w:r>
          </w:p>
          <w:p w14:paraId="047B36DE" w14:textId="77777777" w:rsidR="00A21DAE" w:rsidRPr="0013328D" w:rsidRDefault="00A21DAE" w:rsidP="0033118E">
            <w:pPr>
              <w:pStyle w:val="notesnumer"/>
            </w:pPr>
            <w:r w:rsidRPr="0013328D">
              <w:rPr>
                <w:rtl/>
              </w:rPr>
              <w:t>[</w:t>
            </w:r>
            <w:r w:rsidRPr="0013328D">
              <w:rPr>
                <w:b/>
                <w:bCs/>
                <w:rtl/>
              </w:rPr>
              <w:t>2</w:t>
            </w:r>
            <w:r w:rsidRPr="0013328D">
              <w:rPr>
                <w:rtl/>
              </w:rPr>
              <w:t>] השוק הרלוונטי, ההזדמנות העסקית, ההיערכות השיווקית, המודל העסקי, תחזית המכירות, מתחרים</w:t>
            </w:r>
          </w:p>
          <w:p w14:paraId="05F49EBF" w14:textId="77777777" w:rsidR="00A21DAE" w:rsidRPr="0013328D" w:rsidRDefault="00A21DAE" w:rsidP="0033118E">
            <w:pPr>
              <w:pStyle w:val="notesnumer"/>
              <w:rPr>
                <w:rtl/>
              </w:rPr>
            </w:pPr>
            <w:r w:rsidRPr="0013328D">
              <w:rPr>
                <w:rFonts w:hint="cs"/>
                <w:rtl/>
              </w:rPr>
              <w:t>[</w:t>
            </w:r>
            <w:r w:rsidRPr="0013328D">
              <w:rPr>
                <w:rFonts w:hint="cs"/>
                <w:b/>
                <w:bCs/>
                <w:rtl/>
              </w:rPr>
              <w:t>3</w:t>
            </w:r>
            <w:r w:rsidRPr="0013328D">
              <w:rPr>
                <w:rFonts w:hint="cs"/>
                <w:rtl/>
              </w:rPr>
              <w:t xml:space="preserve">] </w:t>
            </w:r>
            <w:r w:rsidRPr="0013328D">
              <w:rPr>
                <w:rtl/>
              </w:rPr>
              <w:t>צוות ה</w:t>
            </w:r>
            <w:r w:rsidRPr="0013328D">
              <w:rPr>
                <w:rFonts w:hint="cs"/>
                <w:rtl/>
              </w:rPr>
              <w:t>תאגיד</w:t>
            </w:r>
            <w:r w:rsidRPr="0013328D">
              <w:rPr>
                <w:rtl/>
              </w:rPr>
              <w:t xml:space="preserve"> וההתאמה לפעילות ה</w:t>
            </w:r>
            <w:r w:rsidRPr="0013328D">
              <w:rPr>
                <w:rFonts w:hint="cs"/>
                <w:rtl/>
              </w:rPr>
              <w:t>תאגיד</w:t>
            </w:r>
            <w:r w:rsidRPr="0013328D">
              <w:rPr>
                <w:rtl/>
              </w:rPr>
              <w:t xml:space="preserve"> ולביצוע תכנית העבודה.</w:t>
            </w:r>
          </w:p>
          <w:p w14:paraId="147AAC6D" w14:textId="77777777" w:rsidR="00A21DAE" w:rsidRPr="00A62871" w:rsidRDefault="00A21DAE" w:rsidP="0033118E">
            <w:pPr>
              <w:pStyle w:val="Norm"/>
              <w:rPr>
                <w:rFonts w:asciiTheme="minorBidi" w:hAnsiTheme="minorBidi" w:cstheme="minorBidi"/>
                <w:color w:val="002060"/>
                <w:sz w:val="8"/>
                <w:szCs w:val="8"/>
                <w:rtl/>
              </w:rPr>
            </w:pPr>
          </w:p>
          <w:p w14:paraId="41359D6D" w14:textId="77777777" w:rsidR="00A21DAE" w:rsidRPr="009A6569" w:rsidRDefault="00A21DAE" w:rsidP="0033118E">
            <w:pPr>
              <w:pStyle w:val="notesbullet"/>
              <w:rPr>
                <w:rtl/>
              </w:rPr>
            </w:pPr>
            <w:r w:rsidRPr="0013328D">
              <w:rPr>
                <w:rFonts w:hint="cs"/>
                <w:rtl/>
              </w:rPr>
              <w:t>הערה</w:t>
            </w:r>
            <w:r w:rsidRPr="009A6569">
              <w:rPr>
                <w:rFonts w:hint="cs"/>
                <w:rtl/>
              </w:rPr>
              <w:t xml:space="preserve">: </w:t>
            </w: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A21DAE" w:rsidRPr="00A62871" w14:paraId="2EBA7EDF" w14:textId="77777777" w:rsidTr="0033118E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3AA7E42" w14:textId="77777777" w:rsidR="00A21DAE" w:rsidRPr="0013328D" w:rsidRDefault="00A21DAE" w:rsidP="0033118E">
            <w:pPr>
              <w:pStyle w:val="Norm"/>
            </w:pPr>
            <w:bookmarkStart w:id="46" w:name="sikum_menahalim"/>
            <w:bookmarkEnd w:id="46"/>
            <w:permStart w:id="1543992877" w:edGrp="everyone" w:colFirst="0" w:colLast="0"/>
            <w:r w:rsidRPr="0013328D">
              <w:rPr>
                <w:rtl/>
              </w:rPr>
              <w:t>הזן טקסט כאן...</w:t>
            </w:r>
          </w:p>
        </w:tc>
      </w:tr>
      <w:bookmarkEnd w:id="42"/>
      <w:permEnd w:id="1543992877"/>
    </w:tbl>
    <w:p w14:paraId="395F0C30" w14:textId="77777777" w:rsidR="00A21DAE" w:rsidRPr="009A2BFC" w:rsidRDefault="00A21DAE" w:rsidP="00A21DAE">
      <w:pPr>
        <w:pStyle w:val="Norm"/>
        <w:rPr>
          <w:rtl/>
        </w:rPr>
      </w:pPr>
    </w:p>
    <w:p w14:paraId="0E63694E" w14:textId="77777777" w:rsidR="00A21DAE" w:rsidRDefault="00A21DAE" w:rsidP="00A21DAE">
      <w:pPr>
        <w:pStyle w:val="Heading1"/>
        <w:pageBreakBefore/>
        <w:framePr w:wrap="notBeside"/>
      </w:pPr>
      <w:bookmarkStart w:id="47" w:name="_Toc46088586"/>
      <w:r>
        <w:rPr>
          <w:rFonts w:hint="cs"/>
          <w:rtl/>
        </w:rPr>
        <w:lastRenderedPageBreak/>
        <w:t>נתוני תאגיד נוספים</w:t>
      </w:r>
      <w:bookmarkEnd w:id="47"/>
    </w:p>
    <w:p w14:paraId="16CB7CFA" w14:textId="77777777" w:rsidR="00A21DAE" w:rsidRDefault="00A21DAE" w:rsidP="00A21DAE">
      <w:pPr>
        <w:pStyle w:val="Heading2"/>
        <w:framePr w:wrap="notBeside"/>
        <w:rPr>
          <w:rtl/>
        </w:rPr>
      </w:pPr>
      <w:r w:rsidRPr="00536CB4">
        <w:rPr>
          <w:rtl/>
        </w:rPr>
        <w:t>מבנה הבעלות הצפוי בחברה ביום הראשון בחממה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21DAE" w:rsidRPr="00A62871" w14:paraId="0E85125A" w14:textId="77777777" w:rsidTr="0033118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78639AC" w14:textId="77777777" w:rsidR="00A21DAE" w:rsidRDefault="00A21DAE" w:rsidP="0033118E">
            <w:pPr>
              <w:pStyle w:val="notesbullet"/>
            </w:pPr>
            <w:r w:rsidRPr="006207C8">
              <w:rPr>
                <w:rFonts w:hint="cs"/>
                <w:rtl/>
              </w:rPr>
              <w:t>יש למלא בטבלה להלן את בעלי המניות על פי שיעור האחזקות בסדר יורד. ככל שנדרש יש להמשיך את מילוי הטבלה בנספח ההרחבות.</w:t>
            </w:r>
          </w:p>
          <w:p w14:paraId="135F2D77" w14:textId="77777777" w:rsidR="00A21DAE" w:rsidRDefault="00A21DAE" w:rsidP="0033118E">
            <w:pPr>
              <w:pStyle w:val="notesbullet"/>
            </w:pPr>
            <w:r>
              <w:rPr>
                <w:rFonts w:hint="cs"/>
                <w:rtl/>
              </w:rPr>
              <w:t>בשדה "</w:t>
            </w:r>
            <w:r w:rsidRPr="00904966">
              <w:rPr>
                <w:rFonts w:hint="cs"/>
                <w:b/>
                <w:bCs/>
                <w:rtl/>
              </w:rPr>
              <w:t>אזרחות</w:t>
            </w:r>
            <w:r>
              <w:rPr>
                <w:rFonts w:hint="cs"/>
                <w:rtl/>
              </w:rPr>
              <w:t>" יש למלא: "</w:t>
            </w:r>
            <w:r w:rsidRPr="00904966">
              <w:rPr>
                <w:rFonts w:hint="cs"/>
                <w:b/>
                <w:bCs/>
                <w:rtl/>
              </w:rPr>
              <w:t>ישראלית</w:t>
            </w:r>
            <w:r>
              <w:rPr>
                <w:rFonts w:hint="cs"/>
                <w:rtl/>
              </w:rPr>
              <w:t>" או "</w:t>
            </w:r>
            <w:r w:rsidRPr="00904966">
              <w:rPr>
                <w:rFonts w:hint="cs"/>
                <w:b/>
                <w:bCs/>
                <w:rtl/>
              </w:rPr>
              <w:t>זרה</w:t>
            </w:r>
            <w:r>
              <w:rPr>
                <w:rFonts w:hint="cs"/>
                <w:rtl/>
              </w:rPr>
              <w:t>"</w:t>
            </w:r>
          </w:p>
          <w:p w14:paraId="455FE7A0" w14:textId="77777777" w:rsidR="00A21DAE" w:rsidRDefault="00A21DAE" w:rsidP="0033118E">
            <w:pPr>
              <w:pStyle w:val="notesbullet"/>
            </w:pPr>
            <w:r>
              <w:rPr>
                <w:rFonts w:hint="cs"/>
                <w:rtl/>
              </w:rPr>
              <w:t>בשדה "</w:t>
            </w:r>
            <w:r w:rsidRPr="00904966">
              <w:rPr>
                <w:rFonts w:hint="cs"/>
                <w:b/>
                <w:bCs/>
                <w:rtl/>
              </w:rPr>
              <w:t>תמורה למניות</w:t>
            </w:r>
            <w:r>
              <w:rPr>
                <w:rFonts w:hint="cs"/>
                <w:rtl/>
              </w:rPr>
              <w:t xml:space="preserve">" יש למלא את אחת מהאפשרויות הבאות: </w:t>
            </w:r>
          </w:p>
          <w:p w14:paraId="0B45C436" w14:textId="77777777" w:rsidR="00A21DAE" w:rsidRPr="00802929" w:rsidRDefault="00A21DAE" w:rsidP="0033118E">
            <w:pPr>
              <w:pStyle w:val="notesbullet"/>
              <w:numPr>
                <w:ilvl w:val="0"/>
                <w:numId w:val="0"/>
              </w:numPr>
              <w:ind w:left="794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724DE5">
              <w:rPr>
                <w:rFonts w:hint="cs"/>
                <w:b/>
                <w:bCs/>
                <w:rtl/>
              </w:rPr>
              <w:t>יזם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חממה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משקיע מימון משלים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משקיע מימון עודף</w:t>
            </w:r>
            <w:r>
              <w:rPr>
                <w:rFonts w:hint="cs"/>
                <w:rtl/>
              </w:rPr>
              <w:t xml:space="preserve">", </w:t>
            </w:r>
            <w:r>
              <w:rPr>
                <w:rFonts w:hint="cs"/>
                <w:b/>
                <w:bCs/>
                <w:rtl/>
              </w:rPr>
              <w:t>"מ</w:t>
            </w:r>
            <w:r w:rsidRPr="00904966">
              <w:rPr>
                <w:rFonts w:hint="cs"/>
                <w:b/>
                <w:bCs/>
                <w:rtl/>
              </w:rPr>
              <w:t>שקיע עבר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יועץ לחברה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עובד בתאגיד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אופציות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אחר</w:t>
            </w:r>
            <w:r>
              <w:rPr>
                <w:rFonts w:hint="cs"/>
                <w:rtl/>
              </w:rPr>
              <w:t>"</w:t>
            </w:r>
          </w:p>
        </w:tc>
      </w:tr>
    </w:tbl>
    <w:p w14:paraId="221DCC28" w14:textId="77777777" w:rsidR="00A21DAE" w:rsidRPr="00A85A91" w:rsidRDefault="00A21DAE" w:rsidP="00A21DAE">
      <w:pPr>
        <w:pStyle w:val="Norm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341"/>
        <w:gridCol w:w="3819"/>
        <w:gridCol w:w="2167"/>
        <w:gridCol w:w="2166"/>
        <w:gridCol w:w="1137"/>
        <w:gridCol w:w="1137"/>
      </w:tblGrid>
      <w:tr w:rsidR="00A21DAE" w:rsidRPr="00A62871" w14:paraId="249BAC7C" w14:textId="77777777" w:rsidTr="0033118E">
        <w:trPr>
          <w:trHeight w:val="283"/>
          <w:jc w:val="center"/>
        </w:trPr>
        <w:tc>
          <w:tcPr>
            <w:tcW w:w="158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6C2DDC9E" w14:textId="77777777" w:rsidR="00A21DAE" w:rsidRPr="00B06947" w:rsidRDefault="00A21DAE" w:rsidP="00B06947">
            <w:pPr>
              <w:pStyle w:val="TableTitle"/>
              <w:rPr>
                <w:rtl/>
              </w:rPr>
            </w:pPr>
            <w:bookmarkStart w:id="48" w:name="_Hlk27476652"/>
            <w:r w:rsidRPr="00B06947">
              <w:rPr>
                <w:rtl/>
              </w:rPr>
              <w:t>#</w:t>
            </w:r>
          </w:p>
        </w:tc>
        <w:tc>
          <w:tcPr>
            <w:tcW w:w="1773" w:type="pct"/>
            <w:shd w:val="clear" w:color="auto" w:fill="CCCCCC"/>
            <w:noWrap/>
            <w:vAlign w:val="center"/>
          </w:tcPr>
          <w:p w14:paraId="36757B2E" w14:textId="77777777" w:rsidR="00A21DAE" w:rsidRPr="00B06947" w:rsidRDefault="00A21DAE" w:rsidP="00B06947">
            <w:pPr>
              <w:pStyle w:val="TableTitle"/>
            </w:pPr>
            <w:r w:rsidRPr="00B06947">
              <w:rPr>
                <w:rtl/>
              </w:rPr>
              <w:t>שם בעל המניות</w:t>
            </w:r>
          </w:p>
        </w:tc>
        <w:tc>
          <w:tcPr>
            <w:tcW w:w="1006" w:type="pct"/>
            <w:shd w:val="clear" w:color="auto" w:fill="CCCCCC"/>
            <w:noWrap/>
            <w:vAlign w:val="center"/>
          </w:tcPr>
          <w:p w14:paraId="54036F33" w14:textId="77777777" w:rsidR="00A21DAE" w:rsidRPr="00B06947" w:rsidRDefault="00A21DAE" w:rsidP="00B06947">
            <w:pPr>
              <w:pStyle w:val="TableTitle"/>
            </w:pPr>
            <w:r w:rsidRPr="00B06947">
              <w:rPr>
                <w:rtl/>
              </w:rPr>
              <w:t>אזרחות</w:t>
            </w:r>
          </w:p>
        </w:tc>
        <w:tc>
          <w:tcPr>
            <w:tcW w:w="1006" w:type="pct"/>
            <w:shd w:val="clear" w:color="auto" w:fill="CCCCCC"/>
            <w:noWrap/>
            <w:vAlign w:val="center"/>
          </w:tcPr>
          <w:p w14:paraId="22CDC90D" w14:textId="77777777" w:rsidR="00A21DAE" w:rsidRPr="00B06947" w:rsidRDefault="00A21DAE" w:rsidP="00B06947">
            <w:pPr>
              <w:pStyle w:val="TableTitle"/>
            </w:pPr>
            <w:r w:rsidRPr="00B06947">
              <w:rPr>
                <w:rtl/>
              </w:rPr>
              <w:t>תמורה למניות</w:t>
            </w:r>
          </w:p>
        </w:tc>
        <w:tc>
          <w:tcPr>
            <w:tcW w:w="528" w:type="pct"/>
            <w:shd w:val="clear" w:color="auto" w:fill="CCCCCC"/>
            <w:noWrap/>
            <w:vAlign w:val="center"/>
          </w:tcPr>
          <w:p w14:paraId="4BA6C32D" w14:textId="77777777" w:rsidR="00A21DAE" w:rsidRPr="00B06947" w:rsidRDefault="00A21DAE" w:rsidP="00B06947">
            <w:pPr>
              <w:pStyle w:val="TableTitle"/>
              <w:rPr>
                <w:rtl/>
              </w:rPr>
            </w:pPr>
            <w:r w:rsidRPr="00B06947">
              <w:rPr>
                <w:rFonts w:hint="cs"/>
                <w:rtl/>
              </w:rPr>
              <w:t xml:space="preserve">% </w:t>
            </w:r>
            <w:r w:rsidRPr="00B06947">
              <w:rPr>
                <w:rtl/>
              </w:rPr>
              <w:t>שיעור</w:t>
            </w:r>
          </w:p>
          <w:p w14:paraId="579A6BD0" w14:textId="77777777" w:rsidR="00A21DAE" w:rsidRPr="00B06947" w:rsidRDefault="00A21DAE" w:rsidP="00B06947">
            <w:pPr>
              <w:pStyle w:val="TableTitle"/>
            </w:pPr>
            <w:r w:rsidRPr="00B06947">
              <w:rPr>
                <w:rtl/>
              </w:rPr>
              <w:t>אחזקות</w:t>
            </w:r>
          </w:p>
        </w:tc>
        <w:tc>
          <w:tcPr>
            <w:tcW w:w="528" w:type="pct"/>
            <w:shd w:val="clear" w:color="auto" w:fill="CCCCCC"/>
            <w:vAlign w:val="center"/>
          </w:tcPr>
          <w:p w14:paraId="5A26FBED" w14:textId="77777777" w:rsidR="00A21DAE" w:rsidRPr="00B06947" w:rsidRDefault="00A21DAE" w:rsidP="00B06947">
            <w:pPr>
              <w:pStyle w:val="TableTitle"/>
            </w:pPr>
            <w:r w:rsidRPr="00B06947">
              <w:rPr>
                <w:rFonts w:hint="cs"/>
                <w:rtl/>
              </w:rPr>
              <w:t xml:space="preserve">% בדילול מלול </w:t>
            </w:r>
          </w:p>
        </w:tc>
      </w:tr>
    </w:tbl>
    <w:p w14:paraId="0334CE6B" w14:textId="77777777" w:rsidR="00A21DAE" w:rsidRPr="008A63ED" w:rsidRDefault="00A21DAE" w:rsidP="00A21DAE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341"/>
        <w:gridCol w:w="3819"/>
        <w:gridCol w:w="2167"/>
        <w:gridCol w:w="2166"/>
        <w:gridCol w:w="1137"/>
        <w:gridCol w:w="1137"/>
      </w:tblGrid>
      <w:tr w:rsidR="00A21DAE" w:rsidRPr="00A62871" w14:paraId="672A2649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ermStart w:id="1554600954" w:edGrp="everyone" w:displacedByCustomXml="next"/>
          <w:sdt>
            <w:sdtPr>
              <w:rPr>
                <w:rFonts w:hint="cs"/>
                <w:b/>
                <w:bCs/>
                <w:rtl/>
              </w:rPr>
              <w:id w:val="-320743574"/>
              <w:lock w:val="sdtLocked"/>
              <w:placeholder>
                <w:docPart w:val="F7FCB76503294D29B86CD213AC35C4AC"/>
              </w:placeholder>
            </w:sdtPr>
            <w:sdtEndPr/>
            <w:sdtContent>
              <w:p w14:paraId="1BDF8948" w14:textId="77777777" w:rsidR="00A21DAE" w:rsidRDefault="00A21DAE" w:rsidP="0033118E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9F39F6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  <w:p w14:paraId="69A261A7" w14:textId="77777777" w:rsidR="00A21DAE" w:rsidRPr="0073520D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158933FD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B9C2F1A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1C7C925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87C5BF9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5E11687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63657AF9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B847" w14:textId="77777777" w:rsidR="00A21DAE" w:rsidRPr="0073520D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77A95BFF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73B4E88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9408BD9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C41F8DF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9F5525C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52AE6DD4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2B7D58" w14:textId="77777777" w:rsidR="00A21DAE" w:rsidRPr="0073520D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6A747F78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24B0B05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3F26BEC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62323E9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6D25800D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6E218F3A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B848A4" w14:textId="77777777" w:rsidR="00A21DAE" w:rsidRPr="0073520D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20C78143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0B6BE55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DB0984D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ACF7826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44109CC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3B40B6F2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0A626" w14:textId="77777777" w:rsidR="00A21DAE" w:rsidRPr="0073520D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1A72BFDF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F378D1A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12CF609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4E79E12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04A7FA79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5A18DD77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7243A" w14:textId="77777777" w:rsidR="00A21DAE" w:rsidRPr="0073520D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58F59564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07112BD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CE8CEB3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A4E9466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39FF221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0B1F317C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F4F347" w14:textId="77777777" w:rsidR="00A21DAE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  <w:p w14:paraId="7E25A47C" w14:textId="77777777" w:rsidR="00A21DAE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  <w:p w14:paraId="05242402" w14:textId="77777777" w:rsidR="00A21DAE" w:rsidRDefault="00A21DAE" w:rsidP="0033118E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5686170C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12F1BA5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744858C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AC42865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24E910B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21DAE" w:rsidRPr="00A62871" w14:paraId="47BF2657" w14:textId="77777777" w:rsidTr="0033118E">
        <w:trPr>
          <w:trHeight w:hRule="exact" w:val="284"/>
          <w:jc w:val="center"/>
        </w:trPr>
        <w:tc>
          <w:tcPr>
            <w:tcW w:w="15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BA1765" w14:textId="77777777" w:rsidR="00A21DAE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6C20641E" w14:textId="77777777" w:rsidR="00A21DAE" w:rsidRPr="00A62871" w:rsidRDefault="00A21DAE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1ADB85A" w14:textId="77777777" w:rsidR="00A21DAE" w:rsidRPr="00A62871" w:rsidRDefault="00A21DAE" w:rsidP="0033118E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0862C6F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663930F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50DA6A8" w14:textId="77777777" w:rsidR="00A21DAE" w:rsidRPr="00A62871" w:rsidRDefault="00A21DAE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bookmarkEnd w:id="48"/>
      <w:permEnd w:id="1554600954"/>
    </w:tbl>
    <w:p w14:paraId="0B2EB100" w14:textId="77777777" w:rsidR="00A21DAE" w:rsidRPr="009A2BFC" w:rsidRDefault="00A21DAE" w:rsidP="00A21DAE">
      <w:pPr>
        <w:pStyle w:val="Norm"/>
        <w:rPr>
          <w:rtl/>
        </w:rPr>
      </w:pPr>
    </w:p>
    <w:p w14:paraId="1948F4DD" w14:textId="77777777" w:rsidR="00A21DAE" w:rsidRPr="00AD1609" w:rsidRDefault="00A21DAE" w:rsidP="00A21DAE">
      <w:pPr>
        <w:pStyle w:val="Heading2"/>
        <w:framePr w:wrap="notBeside"/>
        <w:rPr>
          <w:rFonts w:cs="Arial"/>
          <w:rtl/>
        </w:rPr>
      </w:pPr>
      <w:r w:rsidRPr="00AD1609">
        <w:rPr>
          <w:rFonts w:cs="Arial"/>
          <w:rtl/>
        </w:rPr>
        <w:t>צוות ה</w:t>
      </w:r>
      <w:r>
        <w:rPr>
          <w:rFonts w:cs="Arial" w:hint="cs"/>
          <w:rtl/>
        </w:rPr>
        <w:t>תאגיד:</w:t>
      </w:r>
      <w:r w:rsidRPr="00AD1609">
        <w:rPr>
          <w:rFonts w:cs="Arial"/>
          <w:rtl/>
        </w:rPr>
        <w:t xml:space="preserve"> </w:t>
      </w:r>
      <w:r>
        <w:rPr>
          <w:rFonts w:hint="cs"/>
          <w:rtl/>
        </w:rPr>
        <w:t xml:space="preserve">יזמים ואנשי </w:t>
      </w:r>
      <w:r w:rsidRPr="00AD1609">
        <w:rPr>
          <w:rFonts w:cs="Arial"/>
          <w:rtl/>
        </w:rPr>
        <w:t>המפתח בתוכנית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21DAE" w:rsidRPr="00A62871" w14:paraId="0DE3E19D" w14:textId="77777777" w:rsidTr="0033118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EE68E0A" w14:textId="77777777" w:rsidR="00A21DAE" w:rsidRPr="00802929" w:rsidRDefault="00A21DAE" w:rsidP="0033118E">
            <w:pPr>
              <w:pStyle w:val="notesbullet"/>
              <w:rPr>
                <w:rtl/>
              </w:rPr>
            </w:pPr>
            <w:bookmarkStart w:id="49" w:name="_Hlk27324712"/>
            <w:r w:rsidRPr="006207C8">
              <w:rPr>
                <w:rFonts w:hint="cs"/>
                <w:rtl/>
              </w:rPr>
              <w:t xml:space="preserve">יש למלא בטבלה </w:t>
            </w:r>
            <w:r>
              <w:rPr>
                <w:rFonts w:hint="cs"/>
                <w:rtl/>
              </w:rPr>
              <w:t xml:space="preserve">את פרטי היזמים ואנשי המפתח בתוכנית. </w:t>
            </w:r>
            <w:r w:rsidRPr="006207C8">
              <w:rPr>
                <w:rFonts w:hint="cs"/>
                <w:rtl/>
              </w:rPr>
              <w:t>ככל שנדרש יש להמשיך את מילוי הטבלה בנספח ההרחבות.</w:t>
            </w:r>
          </w:p>
        </w:tc>
      </w:tr>
      <w:bookmarkEnd w:id="49"/>
    </w:tbl>
    <w:p w14:paraId="496166EC" w14:textId="77777777" w:rsidR="00A21DAE" w:rsidRPr="00904966" w:rsidRDefault="00A21DAE" w:rsidP="00A21DAE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81"/>
        <w:gridCol w:w="2221"/>
        <w:gridCol w:w="2057"/>
        <w:gridCol w:w="1137"/>
        <w:gridCol w:w="1423"/>
        <w:gridCol w:w="3648"/>
      </w:tblGrid>
      <w:tr w:rsidR="00B06947" w:rsidRPr="00A62871" w14:paraId="673BDF53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4BE34D7" w14:textId="472D9FB1" w:rsidR="00B06947" w:rsidRDefault="00B06947" w:rsidP="00B06947">
            <w:pPr>
              <w:pStyle w:val="TableTitle"/>
              <w:rPr>
                <w:rtl/>
              </w:rPr>
            </w:pPr>
            <w:r w:rsidRPr="00A62871">
              <w:rPr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0FFDD1AF" w14:textId="233C9AF0" w:rsidR="00B06947" w:rsidRPr="00A62871" w:rsidRDefault="00B06947" w:rsidP="00B06947">
            <w:pPr>
              <w:pStyle w:val="TableTitle"/>
            </w:pPr>
            <w:r w:rsidRPr="00A62871">
              <w:rPr>
                <w:rtl/>
              </w:rPr>
              <w:t>תפקיד</w:t>
            </w:r>
          </w:p>
        </w:tc>
        <w:tc>
          <w:tcPr>
            <w:tcW w:w="955" w:type="pct"/>
            <w:shd w:val="clear" w:color="auto" w:fill="CCCCCC"/>
            <w:noWrap/>
            <w:vAlign w:val="center"/>
          </w:tcPr>
          <w:p w14:paraId="1761D52F" w14:textId="12B13FA7" w:rsidR="00B06947" w:rsidRPr="00A62871" w:rsidRDefault="00B06947" w:rsidP="00B06947">
            <w:pPr>
              <w:pStyle w:val="TableTitle"/>
            </w:pPr>
            <w:r w:rsidRPr="00A62871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A62871">
              <w:rPr>
                <w:rtl/>
              </w:rPr>
              <w:t>מלא</w:t>
            </w:r>
          </w:p>
        </w:tc>
        <w:tc>
          <w:tcPr>
            <w:tcW w:w="528" w:type="pct"/>
            <w:shd w:val="clear" w:color="auto" w:fill="CCCCCC"/>
            <w:noWrap/>
            <w:vAlign w:val="center"/>
          </w:tcPr>
          <w:p w14:paraId="1F3C1ECE" w14:textId="6305DC37" w:rsidR="00B06947" w:rsidRPr="00A62871" w:rsidRDefault="00B06947" w:rsidP="00B06947">
            <w:pPr>
              <w:pStyle w:val="TableTitle"/>
            </w:pPr>
            <w:r>
              <w:rPr>
                <w:rFonts w:hint="cs"/>
                <w:rtl/>
              </w:rPr>
              <w:t>ת.ז.</w:t>
            </w:r>
          </w:p>
        </w:tc>
        <w:tc>
          <w:tcPr>
            <w:tcW w:w="661" w:type="pct"/>
            <w:shd w:val="clear" w:color="auto" w:fill="CCCCCC"/>
            <w:vAlign w:val="center"/>
          </w:tcPr>
          <w:p w14:paraId="60767730" w14:textId="3710A31C" w:rsidR="00B06947" w:rsidRPr="00A62871" w:rsidRDefault="00B06947" w:rsidP="00B06947">
            <w:pPr>
              <w:pStyle w:val="TableTitle"/>
            </w:pPr>
            <w:r w:rsidRPr="00A62871">
              <w:rPr>
                <w:rtl/>
              </w:rPr>
              <w:t>טלפון</w:t>
            </w:r>
          </w:p>
        </w:tc>
        <w:tc>
          <w:tcPr>
            <w:tcW w:w="1694" w:type="pct"/>
            <w:shd w:val="clear" w:color="auto" w:fill="CCCCCC"/>
            <w:noWrap/>
            <w:vAlign w:val="center"/>
          </w:tcPr>
          <w:p w14:paraId="3BC748AD" w14:textId="5BB50140" w:rsidR="00B06947" w:rsidRPr="00A62871" w:rsidRDefault="00B06947" w:rsidP="00B06947">
            <w:pPr>
              <w:pStyle w:val="TableTitle"/>
            </w:pPr>
            <w:r w:rsidRPr="00A62871">
              <w:t>Email</w:t>
            </w:r>
          </w:p>
        </w:tc>
      </w:tr>
    </w:tbl>
    <w:p w14:paraId="7EF3621E" w14:textId="77777777" w:rsidR="00B06947" w:rsidRPr="00B06947" w:rsidRDefault="00B0694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81"/>
        <w:gridCol w:w="2221"/>
        <w:gridCol w:w="2057"/>
        <w:gridCol w:w="1137"/>
        <w:gridCol w:w="1423"/>
        <w:gridCol w:w="3648"/>
      </w:tblGrid>
      <w:tr w:rsidR="00B06947" w:rsidRPr="00A62871" w14:paraId="2C2AE721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ermStart w:id="1850634179" w:edGrp="everyone" w:displacedByCustomXml="next"/>
          <w:sdt>
            <w:sdtPr>
              <w:rPr>
                <w:rFonts w:hint="cs"/>
                <w:b/>
                <w:bCs/>
                <w:rtl/>
              </w:rPr>
              <w:id w:val="449524824"/>
              <w:lock w:val="sdtLocked"/>
              <w:placeholder>
                <w:docPart w:val="C6AF21D6B434400BBDF63AA6D80036D2"/>
              </w:placeholder>
            </w:sdtPr>
            <w:sdtEndPr/>
            <w:sdtContent>
              <w:p w14:paraId="462D0C54" w14:textId="2A7A7890" w:rsidR="00B06947" w:rsidRPr="00B06947" w:rsidRDefault="00B06947" w:rsidP="00B0694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9F39F6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493ED725" w14:textId="09E1CC09" w:rsidR="00B06947" w:rsidRPr="00A62871" w:rsidRDefault="00B06947" w:rsidP="00B06947">
            <w:pPr>
              <w:pStyle w:val="Norm"/>
              <w:rPr>
                <w:rFonts w:asciiTheme="minorBidi" w:hAnsiTheme="minorBidi" w:cstheme="minorBidi"/>
              </w:rPr>
            </w:pPr>
          </w:p>
        </w:tc>
        <w:tc>
          <w:tcPr>
            <w:tcW w:w="955" w:type="pct"/>
            <w:shd w:val="clear" w:color="auto" w:fill="FFFFFF" w:themeFill="background1"/>
            <w:noWrap/>
            <w:vAlign w:val="center"/>
          </w:tcPr>
          <w:p w14:paraId="0AD07E1C" w14:textId="49C9E992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FFFFFF" w:themeFill="background1"/>
            <w:noWrap/>
            <w:vAlign w:val="center"/>
          </w:tcPr>
          <w:p w14:paraId="206479BD" w14:textId="2B93AEF2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7B82BF93" w14:textId="057747B0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4" w:type="pct"/>
            <w:shd w:val="clear" w:color="auto" w:fill="FFFFFF" w:themeFill="background1"/>
            <w:noWrap/>
            <w:vAlign w:val="center"/>
          </w:tcPr>
          <w:p w14:paraId="61FC6E93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06947" w:rsidRPr="00A62871" w14:paraId="73498E0B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F19BC8" w14:textId="77777777" w:rsidR="00B06947" w:rsidRPr="0073520D" w:rsidRDefault="00B06947" w:rsidP="00B0694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43F20360" w14:textId="77777777" w:rsidR="00B06947" w:rsidRPr="00A62871" w:rsidRDefault="00B06947" w:rsidP="00B06947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955" w:type="pct"/>
            <w:shd w:val="clear" w:color="auto" w:fill="FFFFFF" w:themeFill="background1"/>
            <w:noWrap/>
            <w:vAlign w:val="center"/>
          </w:tcPr>
          <w:p w14:paraId="36784ACC" w14:textId="651571C5" w:rsidR="00B06947" w:rsidRPr="00A62871" w:rsidRDefault="00B06947" w:rsidP="00B06947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FFFFFF" w:themeFill="background1"/>
            <w:noWrap/>
            <w:vAlign w:val="center"/>
          </w:tcPr>
          <w:p w14:paraId="2DF0F318" w14:textId="250357FC" w:rsidR="00B06947" w:rsidRPr="00A62871" w:rsidRDefault="00B06947" w:rsidP="00B0694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FDA548B" w14:textId="376FF67E" w:rsidR="00B06947" w:rsidRPr="00A62871" w:rsidRDefault="00B06947" w:rsidP="00B0694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4" w:type="pct"/>
            <w:shd w:val="clear" w:color="auto" w:fill="FFFFFF" w:themeFill="background1"/>
            <w:noWrap/>
            <w:vAlign w:val="center"/>
          </w:tcPr>
          <w:p w14:paraId="35EA2992" w14:textId="77777777" w:rsidR="00B06947" w:rsidRPr="00A62871" w:rsidRDefault="00B06947" w:rsidP="00B0694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06947" w:rsidRPr="00A62871" w14:paraId="2E84D075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B2B30" w14:textId="77777777" w:rsidR="00B06947" w:rsidRPr="0073520D" w:rsidRDefault="00B06947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5E14BF8E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955" w:type="pct"/>
            <w:shd w:val="clear" w:color="auto" w:fill="FFFFFF" w:themeFill="background1"/>
            <w:noWrap/>
            <w:vAlign w:val="center"/>
          </w:tcPr>
          <w:p w14:paraId="5D0592BC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FFFFFF" w:themeFill="background1"/>
            <w:noWrap/>
            <w:vAlign w:val="center"/>
          </w:tcPr>
          <w:p w14:paraId="2A02FF81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9DB2292" w14:textId="4C1DB058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4" w:type="pct"/>
            <w:shd w:val="clear" w:color="auto" w:fill="FFFFFF" w:themeFill="background1"/>
            <w:noWrap/>
            <w:vAlign w:val="center"/>
          </w:tcPr>
          <w:p w14:paraId="26CA0093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06947" w:rsidRPr="00A62871" w14:paraId="68DD44B3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3DF62A" w14:textId="77777777" w:rsidR="00B06947" w:rsidRPr="0073520D" w:rsidRDefault="00B06947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3C19850C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955" w:type="pct"/>
            <w:shd w:val="clear" w:color="auto" w:fill="FFFFFF" w:themeFill="background1"/>
            <w:noWrap/>
            <w:vAlign w:val="center"/>
          </w:tcPr>
          <w:p w14:paraId="3A11E464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FFFFFF" w:themeFill="background1"/>
            <w:noWrap/>
            <w:vAlign w:val="center"/>
          </w:tcPr>
          <w:p w14:paraId="7BA6E149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5B73B1A9" w14:textId="0881EE7D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4" w:type="pct"/>
            <w:shd w:val="clear" w:color="auto" w:fill="FFFFFF" w:themeFill="background1"/>
            <w:noWrap/>
            <w:vAlign w:val="center"/>
          </w:tcPr>
          <w:p w14:paraId="0073785D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06947" w:rsidRPr="00A62871" w14:paraId="61BA8CB4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17AB9" w14:textId="77777777" w:rsidR="00B06947" w:rsidRPr="0073520D" w:rsidRDefault="00B06947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4CEDB52B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955" w:type="pct"/>
            <w:shd w:val="clear" w:color="auto" w:fill="FFFFFF" w:themeFill="background1"/>
            <w:noWrap/>
            <w:vAlign w:val="center"/>
          </w:tcPr>
          <w:p w14:paraId="564C01AB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FFFFFF" w:themeFill="background1"/>
            <w:noWrap/>
            <w:vAlign w:val="center"/>
          </w:tcPr>
          <w:p w14:paraId="58E29BDA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CE8EF2A" w14:textId="29631328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4" w:type="pct"/>
            <w:shd w:val="clear" w:color="auto" w:fill="FFFFFF" w:themeFill="background1"/>
            <w:noWrap/>
            <w:vAlign w:val="center"/>
          </w:tcPr>
          <w:p w14:paraId="4F2BE344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06947" w:rsidRPr="00A62871" w14:paraId="749575D5" w14:textId="77777777" w:rsidTr="00B06947">
        <w:trPr>
          <w:trHeight w:val="284"/>
          <w:jc w:val="center"/>
        </w:trPr>
        <w:tc>
          <w:tcPr>
            <w:tcW w:w="13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B4CFE6" w14:textId="77777777" w:rsidR="00B06947" w:rsidRPr="0073520D" w:rsidRDefault="00B06947" w:rsidP="003311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4F9883B8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955" w:type="pct"/>
            <w:shd w:val="clear" w:color="auto" w:fill="FFFFFF" w:themeFill="background1"/>
            <w:noWrap/>
            <w:vAlign w:val="center"/>
          </w:tcPr>
          <w:p w14:paraId="29020987" w14:textId="77777777" w:rsidR="00B06947" w:rsidRPr="00A62871" w:rsidRDefault="00B06947" w:rsidP="0033118E">
            <w:pPr>
              <w:pStyle w:val="Norm"/>
              <w:ind w:left="57"/>
              <w:rPr>
                <w:rFonts w:asciiTheme="minorBidi" w:hAnsiTheme="minorBidi" w:cstheme="minorBidi"/>
              </w:rPr>
            </w:pPr>
          </w:p>
        </w:tc>
        <w:tc>
          <w:tcPr>
            <w:tcW w:w="528" w:type="pct"/>
            <w:shd w:val="clear" w:color="auto" w:fill="FFFFFF" w:themeFill="background1"/>
            <w:noWrap/>
            <w:vAlign w:val="center"/>
          </w:tcPr>
          <w:p w14:paraId="286442CA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4E345828" w14:textId="196A91B3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4" w:type="pct"/>
            <w:shd w:val="clear" w:color="auto" w:fill="FFFFFF" w:themeFill="background1"/>
            <w:noWrap/>
            <w:vAlign w:val="center"/>
          </w:tcPr>
          <w:p w14:paraId="4926E7BF" w14:textId="77777777" w:rsidR="00B06947" w:rsidRPr="00A62871" w:rsidRDefault="00B06947" w:rsidP="0033118E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permEnd w:id="1850634179"/>
    </w:tbl>
    <w:p w14:paraId="1C09EF34" w14:textId="4C306A16" w:rsidR="00196EF5" w:rsidRDefault="00196EF5" w:rsidP="0002057B">
      <w:pPr>
        <w:pStyle w:val="Norm"/>
        <w:rPr>
          <w:rtl/>
        </w:rPr>
      </w:pPr>
    </w:p>
    <w:p w14:paraId="2B424578" w14:textId="77777777" w:rsidR="0052649B" w:rsidRDefault="0052649B" w:rsidP="0052649B">
      <w:pPr>
        <w:pStyle w:val="Heading1"/>
        <w:framePr w:wrap="notBeside"/>
        <w:rPr>
          <w:rtl/>
        </w:rPr>
      </w:pPr>
      <w:bookmarkStart w:id="50" w:name="_Toc46088587"/>
      <w:bookmarkStart w:id="51" w:name="_Hlk27327245"/>
      <w:r>
        <w:rPr>
          <w:rtl/>
        </w:rPr>
        <w:t>תכנית במסגרת חממה</w:t>
      </w:r>
      <w:bookmarkEnd w:id="50"/>
      <w:r>
        <w:rPr>
          <w:rtl/>
        </w:rPr>
        <w:t xml:space="preserve"> </w:t>
      </w:r>
    </w:p>
    <w:bookmarkEnd w:id="51"/>
    <w:p w14:paraId="286FE5FC" w14:textId="77777777" w:rsidR="0052649B" w:rsidRDefault="0052649B" w:rsidP="0052649B">
      <w:pPr>
        <w:pStyle w:val="Heading2"/>
        <w:framePr w:wrap="notBeside"/>
        <w:rPr>
          <w:rtl/>
        </w:rPr>
      </w:pPr>
      <w:r>
        <w:rPr>
          <w:rtl/>
        </w:rPr>
        <w:t>פרט את הערך המוסף של החממה או בעלי מניותיה ל</w:t>
      </w:r>
      <w:r>
        <w:rPr>
          <w:rFonts w:hint="cs"/>
          <w:rtl/>
        </w:rPr>
        <w:t>תאגיד</w:t>
      </w:r>
    </w:p>
    <w:p w14:paraId="67D6C2C5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4FAF1AF" w14:textId="77777777" w:rsidR="0052649B" w:rsidRDefault="0052649B" w:rsidP="0052649B">
      <w:pPr>
        <w:pStyle w:val="Norm"/>
      </w:pPr>
      <w:permStart w:id="235956681" w:edGrp="everyone"/>
      <w:r w:rsidRPr="00861A8C">
        <w:rPr>
          <w:rtl/>
        </w:rPr>
        <w:t>הזן טקסט כאן...</w:t>
      </w:r>
      <w:permEnd w:id="235956681"/>
    </w:p>
    <w:p w14:paraId="1A16928E" w14:textId="77777777" w:rsidR="0052649B" w:rsidRDefault="0052649B" w:rsidP="0052649B">
      <w:pPr>
        <w:pStyle w:val="Norm"/>
        <w:rPr>
          <w:rtl/>
        </w:rPr>
      </w:pPr>
    </w:p>
    <w:p w14:paraId="6F010C1A" w14:textId="77777777" w:rsidR="0052649B" w:rsidRPr="00DB512F" w:rsidRDefault="0052649B" w:rsidP="0052649B">
      <w:pPr>
        <w:pStyle w:val="Norm"/>
        <w:rPr>
          <w:sz w:val="6"/>
          <w:szCs w:val="6"/>
          <w:rtl/>
        </w:rPr>
      </w:pPr>
    </w:p>
    <w:p w14:paraId="163A3C55" w14:textId="77777777" w:rsidR="0052649B" w:rsidRDefault="0052649B" w:rsidP="0052649B">
      <w:pPr>
        <w:pStyle w:val="Heading2"/>
        <w:framePr w:wrap="notBeside"/>
        <w:rPr>
          <w:rtl/>
        </w:rPr>
      </w:pPr>
      <w:r>
        <w:rPr>
          <w:rFonts w:hint="cs"/>
          <w:rtl/>
        </w:rPr>
        <w:t>פ</w:t>
      </w:r>
      <w:r>
        <w:rPr>
          <w:rtl/>
        </w:rPr>
        <w:t>רט שיתופי פעולה אפשריים בין ה</w:t>
      </w:r>
      <w:r>
        <w:rPr>
          <w:rFonts w:hint="cs"/>
          <w:rtl/>
        </w:rPr>
        <w:t>תאגיד</w:t>
      </w:r>
      <w:r>
        <w:rPr>
          <w:rtl/>
        </w:rPr>
        <w:t xml:space="preserve"> לחממה או לבעלי מניותיה</w:t>
      </w:r>
    </w:p>
    <w:p w14:paraId="53293828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F5C47F8" w14:textId="77777777" w:rsidR="0052649B" w:rsidRDefault="0052649B" w:rsidP="0052649B">
      <w:pPr>
        <w:pStyle w:val="Norm"/>
      </w:pPr>
      <w:permStart w:id="308945001" w:edGrp="everyone"/>
      <w:r w:rsidRPr="00861A8C">
        <w:rPr>
          <w:rtl/>
        </w:rPr>
        <w:t>הזן טקסט כאן...</w:t>
      </w:r>
      <w:permEnd w:id="308945001"/>
    </w:p>
    <w:p w14:paraId="4241F572" w14:textId="77777777" w:rsidR="0052649B" w:rsidRDefault="0052649B" w:rsidP="0052649B">
      <w:pPr>
        <w:pStyle w:val="Norm"/>
        <w:rPr>
          <w:rtl/>
        </w:rPr>
      </w:pPr>
    </w:p>
    <w:p w14:paraId="7771F618" w14:textId="77777777" w:rsidR="0052649B" w:rsidRDefault="0052649B" w:rsidP="0052649B">
      <w:pPr>
        <w:pStyle w:val="Norm"/>
        <w:rPr>
          <w:sz w:val="6"/>
          <w:szCs w:val="6"/>
          <w:rtl/>
        </w:rPr>
      </w:pPr>
    </w:p>
    <w:p w14:paraId="352DAA96" w14:textId="77777777" w:rsidR="0052649B" w:rsidRDefault="0052649B" w:rsidP="0052649B">
      <w:pPr>
        <w:pStyle w:val="Heading1"/>
        <w:framePr w:wrap="notBeside"/>
        <w:rPr>
          <w:rtl/>
        </w:rPr>
      </w:pPr>
      <w:bookmarkStart w:id="52" w:name="_Toc15463326"/>
      <w:bookmarkStart w:id="53" w:name="_Toc46088588"/>
      <w:r w:rsidRPr="00375D51">
        <w:rPr>
          <w:rFonts w:hint="cs"/>
          <w:rtl/>
        </w:rPr>
        <w:t>הצורך</w:t>
      </w:r>
      <w:bookmarkEnd w:id="52"/>
      <w:bookmarkEnd w:id="5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34CC89D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3F61163" w14:textId="77777777" w:rsidR="0052649B" w:rsidRDefault="0052649B" w:rsidP="00BB06F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לגבי כל אחד מתוצרי התוכנית הרב שנתית את:</w:t>
            </w:r>
          </w:p>
          <w:p w14:paraId="0205D517" w14:textId="77777777" w:rsidR="0052649B" w:rsidRPr="00A62871" w:rsidRDefault="0052649B" w:rsidP="00BB06FD">
            <w:pPr>
              <w:pStyle w:val="notesnumer"/>
              <w:rPr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הבעיה/הצורך שהת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 xml:space="preserve">כנית </w:t>
            </w:r>
            <w:r>
              <w:rPr>
                <w:rtl/>
              </w:rPr>
              <w:t xml:space="preserve">הרב שנתית </w:t>
            </w:r>
            <w:r w:rsidRPr="00FE1581">
              <w:rPr>
                <w:rFonts w:cs="Arial"/>
                <w:rtl/>
              </w:rPr>
              <w:t>באה לתת לו מענה</w:t>
            </w:r>
          </w:p>
        </w:tc>
      </w:tr>
    </w:tbl>
    <w:p w14:paraId="25D065E2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46E14DBE" w14:textId="77777777" w:rsidR="0052649B" w:rsidRDefault="0052649B" w:rsidP="0052649B">
      <w:pPr>
        <w:pStyle w:val="Norm"/>
      </w:pPr>
      <w:permStart w:id="579219866" w:edGrp="everyone"/>
      <w:r w:rsidRPr="00861A8C">
        <w:rPr>
          <w:rtl/>
        </w:rPr>
        <w:t>הזן טקסט כאן...</w:t>
      </w:r>
      <w:permEnd w:id="579219866"/>
    </w:p>
    <w:p w14:paraId="4C70462B" w14:textId="77777777" w:rsidR="0052649B" w:rsidRDefault="0052649B" w:rsidP="0052649B">
      <w:pPr>
        <w:pStyle w:val="Norm"/>
        <w:rPr>
          <w:rtl/>
        </w:rPr>
      </w:pPr>
    </w:p>
    <w:p w14:paraId="0A40B8CA" w14:textId="77777777" w:rsidR="0052649B" w:rsidRDefault="0052649B" w:rsidP="0052649B">
      <w:pPr>
        <w:pStyle w:val="Norm"/>
        <w:rPr>
          <w:sz w:val="6"/>
          <w:szCs w:val="6"/>
          <w:rtl/>
        </w:rPr>
      </w:pPr>
    </w:p>
    <w:p w14:paraId="3E92C7AF" w14:textId="77777777" w:rsidR="0052649B" w:rsidRPr="00A62871" w:rsidRDefault="0052649B" w:rsidP="0052649B">
      <w:pPr>
        <w:pStyle w:val="Heading1"/>
        <w:framePr w:wrap="notBeside"/>
        <w:rPr>
          <w:rtl/>
        </w:rPr>
      </w:pPr>
      <w:bookmarkStart w:id="54" w:name="_Toc522896716"/>
      <w:bookmarkStart w:id="55" w:name="_Toc15463327"/>
      <w:bookmarkStart w:id="56" w:name="_Toc46088589"/>
      <w:r w:rsidRPr="00BD00C8">
        <w:rPr>
          <w:rtl/>
        </w:rPr>
        <w:t>התוצר</w:t>
      </w:r>
      <w:r>
        <w:rPr>
          <w:rtl/>
        </w:rPr>
        <w:t xml:space="preserve"> </w:t>
      </w:r>
      <w:r>
        <w:rPr>
          <w:rFonts w:hint="cs"/>
          <w:rtl/>
        </w:rPr>
        <w:t xml:space="preserve">והיבטי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287D09">
        <w:rPr>
          <w:rtl/>
        </w:rPr>
        <w:t>הסביבה</w:t>
      </w:r>
      <w:bookmarkEnd w:id="54"/>
      <w:bookmarkEnd w:id="55"/>
      <w:bookmarkEnd w:id="56"/>
    </w:p>
    <w:p w14:paraId="2003513A" w14:textId="77777777" w:rsidR="0052649B" w:rsidRPr="00044C13" w:rsidRDefault="0052649B" w:rsidP="0052649B">
      <w:pPr>
        <w:pStyle w:val="Heading2"/>
        <w:framePr w:wrap="notBeside"/>
        <w:rPr>
          <w:rtl/>
        </w:rPr>
      </w:pPr>
      <w:bookmarkStart w:id="57" w:name="_Toc522896717"/>
      <w:r w:rsidRPr="00A62871">
        <w:rPr>
          <w:rtl/>
        </w:rPr>
        <w:t>התוצר</w:t>
      </w:r>
      <w:bookmarkEnd w:id="5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98E359B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A4FF0F1" w14:textId="77777777" w:rsidR="0052649B" w:rsidRPr="00BD00C8" w:rsidRDefault="0052649B" w:rsidP="00BB06FD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לגבי כל אחד מתוצרי הת</w:t>
            </w:r>
            <w:r w:rsidRPr="00BD00C8">
              <w:rPr>
                <w:rFonts w:hint="cs"/>
                <w:rtl/>
              </w:rPr>
              <w:t>ו</w:t>
            </w:r>
            <w:r w:rsidRPr="00BD00C8">
              <w:rPr>
                <w:rtl/>
              </w:rPr>
              <w:t>כנית הרב שנתית את הנושאים הבאים:</w:t>
            </w:r>
          </w:p>
          <w:p w14:paraId="27DB2358" w14:textId="77777777" w:rsidR="0052649B" w:rsidRPr="00BD00C8" w:rsidRDefault="0052649B" w:rsidP="00BB06F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 התוצר (כולל תיאור פונקציונאלי) והאופן בו הוא עונה לצורך</w:t>
            </w:r>
          </w:p>
          <w:p w14:paraId="1CE7BFFC" w14:textId="77777777" w:rsidR="0052649B" w:rsidRPr="00BD00C8" w:rsidRDefault="0052649B" w:rsidP="00BB06F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מרכיבי התוצר</w:t>
            </w:r>
            <w:r>
              <w:rPr>
                <w:rFonts w:hint="cs"/>
                <w:rtl/>
              </w:rPr>
              <w:t>,</w:t>
            </w:r>
            <w:r w:rsidRPr="00BD00C8">
              <w:rPr>
                <w:rtl/>
              </w:rPr>
              <w:t xml:space="preserve"> רכיביו ועקרונות הפעולה</w:t>
            </w:r>
          </w:p>
          <w:p w14:paraId="01BCF84C" w14:textId="77777777" w:rsidR="0052649B" w:rsidRPr="00A62871" w:rsidRDefault="0052649B" w:rsidP="00BB06F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3</w:t>
            </w:r>
            <w:r w:rsidRPr="00BD00C8">
              <w:rPr>
                <w:rtl/>
              </w:rPr>
              <w:t>] תרחישי השימוש בתוצר (</w:t>
            </w:r>
            <w:r w:rsidRPr="00BD00C8">
              <w:t>use case</w:t>
            </w:r>
            <w:r w:rsidRPr="00BD00C8">
              <w:rPr>
                <w:rtl/>
              </w:rPr>
              <w:t>),  לרבות שילובו בעתיד במוצרי התאגיד</w:t>
            </w:r>
          </w:p>
        </w:tc>
      </w:tr>
    </w:tbl>
    <w:p w14:paraId="6FAB456A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892D6A4" w14:textId="77777777" w:rsidR="0052649B" w:rsidRPr="00BD00C8" w:rsidRDefault="0052649B" w:rsidP="0052649B">
      <w:pPr>
        <w:pStyle w:val="Norm"/>
        <w:rPr>
          <w:rtl/>
        </w:rPr>
      </w:pPr>
      <w:permStart w:id="1360069273" w:edGrp="everyone"/>
      <w:r w:rsidRPr="00BD00C8">
        <w:rPr>
          <w:rtl/>
        </w:rPr>
        <w:t>הזן טקסט כאן...</w:t>
      </w:r>
    </w:p>
    <w:permEnd w:id="1360069273"/>
    <w:p w14:paraId="5441110B" w14:textId="77777777" w:rsidR="0052649B" w:rsidRPr="00CF2F3B" w:rsidRDefault="0052649B" w:rsidP="0052649B">
      <w:pPr>
        <w:pStyle w:val="Norm"/>
        <w:rPr>
          <w:rtl/>
        </w:rPr>
      </w:pPr>
    </w:p>
    <w:p w14:paraId="5F37A710" w14:textId="77777777" w:rsidR="0052649B" w:rsidRDefault="0052649B" w:rsidP="0052649B">
      <w:pPr>
        <w:pStyle w:val="Norm"/>
        <w:rPr>
          <w:sz w:val="6"/>
          <w:szCs w:val="6"/>
        </w:rPr>
      </w:pPr>
    </w:p>
    <w:p w14:paraId="7B42CC03" w14:textId="77777777" w:rsidR="0052649B" w:rsidRPr="00A62871" w:rsidRDefault="0052649B" w:rsidP="0052649B">
      <w:pPr>
        <w:pStyle w:val="Heading2"/>
        <w:framePr w:wrap="notBeside"/>
        <w:rPr>
          <w:rtl/>
        </w:rPr>
      </w:pPr>
      <w:bookmarkStart w:id="58" w:name="_Toc522896718"/>
      <w:r>
        <w:rPr>
          <w:rFonts w:hint="cs"/>
          <w:rtl/>
        </w:rPr>
        <w:t>תקנות ו</w:t>
      </w:r>
      <w:r w:rsidRPr="00A62871">
        <w:rPr>
          <w:rtl/>
        </w:rPr>
        <w:t>היבטי</w:t>
      </w:r>
      <w:r>
        <w:rPr>
          <w:rtl/>
        </w:rPr>
        <w:t xml:space="preserve">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A62871">
        <w:rPr>
          <w:rtl/>
        </w:rPr>
        <w:t>הסביבה</w:t>
      </w:r>
      <w:bookmarkEnd w:id="58"/>
      <w: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B310A36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C9978F7" w14:textId="77777777" w:rsidR="0052649B" w:rsidRPr="00BD00C8" w:rsidRDefault="0052649B" w:rsidP="00BB06F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</w:t>
            </w:r>
            <w:r w:rsidRPr="00BD00C8">
              <w:rPr>
                <w:rFonts w:hint="cs"/>
                <w:rtl/>
              </w:rPr>
              <w:t xml:space="preserve"> </w:t>
            </w:r>
            <w:r w:rsidRPr="00BD00C8">
              <w:rPr>
                <w:rtl/>
              </w:rPr>
              <w:t xml:space="preserve">ככל שקיימות, תאר ופרט את </w:t>
            </w:r>
            <w:r>
              <w:rPr>
                <w:rFonts w:hint="cs"/>
                <w:rtl/>
              </w:rPr>
              <w:t>ה</w:t>
            </w:r>
            <w:r w:rsidRPr="00BD00C8">
              <w:rPr>
                <w:rtl/>
              </w:rPr>
              <w:t xml:space="preserve">תקנות </w:t>
            </w:r>
            <w:r>
              <w:rPr>
                <w:rFonts w:hint="cs"/>
                <w:rtl/>
              </w:rPr>
              <w:t xml:space="preserve">ובפרט תקנות </w:t>
            </w:r>
            <w:r w:rsidRPr="00BD00C8">
              <w:rPr>
                <w:rtl/>
              </w:rPr>
              <w:t>איכות הסביבה הנוגעות לתוצרי התוכנית הרב שנתית, בארץ ו/או במדינות היעד אליהן ישווקו, אחרת ציין: "לא רלוונטי"</w:t>
            </w:r>
          </w:p>
          <w:p w14:paraId="36C26888" w14:textId="77777777" w:rsidR="0052649B" w:rsidRPr="00A62871" w:rsidRDefault="0052649B" w:rsidP="00BB06F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ככל שרלוונטי, תאר ופרט את הצעדים הננקטים כדי שתוצרי התוכנית הרב שנתית יעמדו בתקני</w:t>
            </w:r>
            <w:r>
              <w:rPr>
                <w:rFonts w:hint="cs"/>
                <w:rtl/>
              </w:rPr>
              <w:t>ם ה</w:t>
            </w:r>
            <w:r w:rsidRPr="00BD00C8">
              <w:rPr>
                <w:rtl/>
              </w:rPr>
              <w:t>נוגעים להם</w:t>
            </w:r>
          </w:p>
        </w:tc>
      </w:tr>
    </w:tbl>
    <w:p w14:paraId="0361AD89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54B142B" w14:textId="77777777" w:rsidR="0052649B" w:rsidRPr="00BD00C8" w:rsidRDefault="0052649B" w:rsidP="0052649B">
      <w:pPr>
        <w:pStyle w:val="Norm"/>
        <w:rPr>
          <w:rtl/>
        </w:rPr>
      </w:pPr>
      <w:permStart w:id="541530460" w:edGrp="everyone"/>
      <w:r w:rsidRPr="00BD00C8">
        <w:rPr>
          <w:rtl/>
        </w:rPr>
        <w:t>הזן טקסט כאן...</w:t>
      </w:r>
    </w:p>
    <w:permEnd w:id="541530460"/>
    <w:p w14:paraId="3C51A6B0" w14:textId="77777777" w:rsidR="0052649B" w:rsidRPr="00CF2F3B" w:rsidRDefault="0052649B" w:rsidP="0052649B">
      <w:pPr>
        <w:pStyle w:val="Norm"/>
        <w:rPr>
          <w:rtl/>
        </w:rPr>
      </w:pPr>
    </w:p>
    <w:p w14:paraId="23748B73" w14:textId="77777777" w:rsidR="0052649B" w:rsidRDefault="0052649B" w:rsidP="0052649B">
      <w:pPr>
        <w:pStyle w:val="Norm"/>
        <w:rPr>
          <w:sz w:val="6"/>
          <w:szCs w:val="6"/>
          <w:rtl/>
        </w:rPr>
      </w:pPr>
    </w:p>
    <w:p w14:paraId="02465AD7" w14:textId="77777777" w:rsidR="0052649B" w:rsidRDefault="0052649B" w:rsidP="0052649B">
      <w:pPr>
        <w:pStyle w:val="Heading1"/>
        <w:framePr w:wrap="notBeside"/>
      </w:pPr>
      <w:bookmarkStart w:id="59" w:name="_Toc15463328"/>
      <w:bookmarkStart w:id="60" w:name="_Toc46088590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תאגיד</w:t>
      </w:r>
      <w:bookmarkEnd w:id="59"/>
      <w:bookmarkEnd w:id="60"/>
    </w:p>
    <w:p w14:paraId="60179364" w14:textId="77777777" w:rsidR="0052649B" w:rsidRPr="009F3B3D" w:rsidRDefault="0052649B" w:rsidP="0052649B">
      <w:pPr>
        <w:pStyle w:val="Norm"/>
        <w:rPr>
          <w:sz w:val="2"/>
          <w:szCs w:val="2"/>
          <w:rtl/>
          <w:lang w:eastAsia="he-IL"/>
        </w:rPr>
      </w:pPr>
    </w:p>
    <w:p w14:paraId="3A247BDA" w14:textId="77777777" w:rsidR="0052649B" w:rsidRPr="00820AA2" w:rsidRDefault="0052649B" w:rsidP="0052649B">
      <w:pPr>
        <w:pStyle w:val="Heading2"/>
        <w:framePr w:wrap="notBeside"/>
        <w:rPr>
          <w:rtl/>
        </w:rPr>
      </w:pPr>
      <w:r>
        <w:rPr>
          <w:rFonts w:hint="cs"/>
          <w:rtl/>
        </w:rPr>
        <w:t>ה</w:t>
      </w:r>
      <w:r w:rsidRPr="00820AA2">
        <w:rPr>
          <w:rtl/>
        </w:rPr>
        <w:t xml:space="preserve">צוות ויכולות </w:t>
      </w:r>
      <w:r w:rsidRPr="00734268">
        <w:rPr>
          <w:rtl/>
        </w:rPr>
        <w:t>התאגיד</w:t>
      </w:r>
      <w:r w:rsidRPr="00820AA2">
        <w:rPr>
          <w:rtl/>
        </w:rPr>
        <w:t xml:space="preserve"> 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1533A12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4B024D3" w14:textId="77777777" w:rsidR="0052649B" w:rsidRPr="001864B9" w:rsidRDefault="0052649B" w:rsidP="00BB06FD">
            <w:pPr>
              <w:pStyle w:val="noteshead"/>
              <w:rPr>
                <w:rtl/>
              </w:rPr>
            </w:pPr>
            <w:r w:rsidRPr="001864B9">
              <w:rPr>
                <w:rtl/>
              </w:rPr>
              <w:t>תאר ופרט את הנושאים הבאים:</w:t>
            </w:r>
          </w:p>
          <w:p w14:paraId="14818933" w14:textId="77777777" w:rsidR="0052649B" w:rsidRPr="001864B9" w:rsidRDefault="0052649B" w:rsidP="00BB06FD">
            <w:pPr>
              <w:pStyle w:val="notesnumer"/>
              <w:rPr>
                <w:rtl/>
              </w:rPr>
            </w:pPr>
            <w:r w:rsidRPr="001864B9">
              <w:rPr>
                <w:rFonts w:hint="cs"/>
                <w:rtl/>
              </w:rPr>
              <w:t>[</w:t>
            </w:r>
            <w:r w:rsidRPr="001864B9">
              <w:rPr>
                <w:rFonts w:hint="cs"/>
                <w:b/>
                <w:bCs/>
                <w:rtl/>
              </w:rPr>
              <w:t>1</w:t>
            </w:r>
            <w:r w:rsidRPr="001864B9">
              <w:rPr>
                <w:rFonts w:hint="cs"/>
                <w:rtl/>
              </w:rPr>
              <w:t xml:space="preserve">] </w:t>
            </w:r>
            <w:r w:rsidRPr="001864B9">
              <w:rPr>
                <w:rtl/>
              </w:rPr>
              <w:t>הרקע והניסיון הרלוונטי של כל אחד מאנשי המפתח וצוות המו"פ, לרבות קבלני משנה מהותיים</w:t>
            </w:r>
          </w:p>
          <w:p w14:paraId="48791523" w14:textId="77777777" w:rsidR="0052649B" w:rsidRPr="001864B9" w:rsidRDefault="0052649B" w:rsidP="00BB06FD">
            <w:pPr>
              <w:pStyle w:val="notesnumer"/>
              <w:rPr>
                <w:rtl/>
              </w:rPr>
            </w:pPr>
            <w:r w:rsidRPr="001864B9">
              <w:rPr>
                <w:rtl/>
              </w:rPr>
              <w:t>[</w:t>
            </w:r>
            <w:r w:rsidRPr="001864B9">
              <w:rPr>
                <w:b/>
                <w:bCs/>
                <w:rtl/>
              </w:rPr>
              <w:t>2</w:t>
            </w:r>
            <w:r w:rsidRPr="001864B9">
              <w:rPr>
                <w:rtl/>
              </w:rPr>
              <w:t>] יכולת צוות התאגיד לממש את הת</w:t>
            </w:r>
            <w:r w:rsidRPr="001864B9">
              <w:rPr>
                <w:rFonts w:hint="cs"/>
                <w:rtl/>
              </w:rPr>
              <w:t>ו</w:t>
            </w:r>
            <w:r w:rsidRPr="001864B9">
              <w:rPr>
                <w:rtl/>
              </w:rPr>
              <w:t>כנית הרב שנתית</w:t>
            </w:r>
          </w:p>
          <w:p w14:paraId="682CAE9D" w14:textId="77777777" w:rsidR="0052649B" w:rsidRPr="00442B19" w:rsidRDefault="0052649B" w:rsidP="00BB06FD">
            <w:pPr>
              <w:pStyle w:val="notesnumer"/>
              <w:rPr>
                <w:rtl/>
              </w:rPr>
            </w:pPr>
            <w:r w:rsidRPr="001864B9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1864B9">
              <w:rPr>
                <w:rtl/>
              </w:rPr>
              <w:t>] ככל שרלוונטי, השינויים שחלו בנושאים הנ"ל ביחס לתקופות התיקים הקודמים של התוכנית הרב שנתית</w:t>
            </w:r>
          </w:p>
        </w:tc>
      </w:tr>
    </w:tbl>
    <w:p w14:paraId="78B9AF53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6880DC6" w14:textId="77777777" w:rsidR="0052649B" w:rsidRPr="001864B9" w:rsidRDefault="0052649B" w:rsidP="0052649B">
      <w:pPr>
        <w:pStyle w:val="Norm"/>
        <w:rPr>
          <w:rtl/>
        </w:rPr>
      </w:pPr>
      <w:permStart w:id="481698511" w:edGrp="everyone"/>
      <w:r w:rsidRPr="001864B9">
        <w:rPr>
          <w:rtl/>
        </w:rPr>
        <w:t>הזן טקסט כאן...</w:t>
      </w:r>
    </w:p>
    <w:permEnd w:id="481698511"/>
    <w:p w14:paraId="2C8519E8" w14:textId="77777777" w:rsidR="0052649B" w:rsidRDefault="0052649B" w:rsidP="0052649B">
      <w:pPr>
        <w:pStyle w:val="Norm"/>
      </w:pPr>
    </w:p>
    <w:p w14:paraId="093F9CDF" w14:textId="77777777" w:rsidR="0052649B" w:rsidRDefault="0052649B" w:rsidP="0052649B">
      <w:pPr>
        <w:pStyle w:val="Norm"/>
        <w:rPr>
          <w:sz w:val="6"/>
          <w:szCs w:val="6"/>
          <w:rtl/>
        </w:rPr>
      </w:pPr>
    </w:p>
    <w:p w14:paraId="3312BEA2" w14:textId="77777777" w:rsidR="0052649B" w:rsidRDefault="0052649B" w:rsidP="0052649B">
      <w:pPr>
        <w:pStyle w:val="Heading2"/>
        <w:framePr w:wrap="notBeside"/>
      </w:pPr>
      <w:r w:rsidRPr="004C2FDC">
        <w:rPr>
          <w:rFonts w:hint="cs"/>
          <w:rtl/>
        </w:rPr>
        <w:t>פערים</w:t>
      </w:r>
      <w:r>
        <w:rPr>
          <w:rFonts w:hint="cs"/>
          <w:rtl/>
        </w:rPr>
        <w:t xml:space="preserve"> ביכולות </w:t>
      </w:r>
      <w:r w:rsidRPr="00734268">
        <w:rPr>
          <w:rFonts w:hint="cs"/>
          <w:rtl/>
        </w:rPr>
        <w:t>התאגיד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34D1F7C0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1280A37" w14:textId="77777777" w:rsidR="0052649B" w:rsidRDefault="0052649B" w:rsidP="00BB06F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ככל שרלוונטי, תאר ופרט את הנושאים הבאים:</w:t>
            </w:r>
          </w:p>
          <w:p w14:paraId="281CD71E" w14:textId="77777777" w:rsidR="0052649B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הפערים בין היכולות שתוארו לעיל לבין היכולות הנדרשות לביצוע התוכנית הרב שנתית, אחרת ציין : "לא רלוונטי"</w:t>
            </w:r>
          </w:p>
          <w:p w14:paraId="75756C8B" w14:textId="77777777" w:rsidR="0052649B" w:rsidRPr="00442B19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כיצד בכוונת התאגיד לגשר על פערים אלו (כגון: ע"י קבלני משנה </w:t>
            </w:r>
            <w:r w:rsidRPr="0064254F">
              <w:rPr>
                <w:rFonts w:cs="Arial"/>
                <w:rtl/>
              </w:rPr>
              <w:t>(נא לפרט),</w:t>
            </w:r>
            <w:r>
              <w:rPr>
                <w:rFonts w:hint="cs"/>
                <w:rtl/>
              </w:rPr>
              <w:t xml:space="preserve"> רכישת ידע, שת"פ, וכד'), אחרת ציין: "לא רלוונטי"</w:t>
            </w:r>
          </w:p>
        </w:tc>
      </w:tr>
    </w:tbl>
    <w:p w14:paraId="761A3FE9" w14:textId="77777777" w:rsidR="0052649B" w:rsidRPr="004C2FDC" w:rsidRDefault="0052649B" w:rsidP="0052649B">
      <w:pPr>
        <w:pStyle w:val="Norm"/>
        <w:rPr>
          <w:sz w:val="6"/>
          <w:szCs w:val="6"/>
          <w:rtl/>
        </w:rPr>
      </w:pPr>
    </w:p>
    <w:p w14:paraId="6812D291" w14:textId="77777777" w:rsidR="0052649B" w:rsidRPr="004C2FDC" w:rsidRDefault="0052649B" w:rsidP="0052649B">
      <w:pPr>
        <w:pStyle w:val="Norm"/>
        <w:rPr>
          <w:rtl/>
        </w:rPr>
      </w:pPr>
      <w:permStart w:id="2077696945" w:edGrp="everyone"/>
      <w:r w:rsidRPr="004C2FDC">
        <w:rPr>
          <w:rFonts w:hint="cs"/>
          <w:rtl/>
        </w:rPr>
        <w:t>הזן טקסט כאן...</w:t>
      </w:r>
    </w:p>
    <w:permEnd w:id="2077696945"/>
    <w:p w14:paraId="3524E782" w14:textId="77777777" w:rsidR="0052649B" w:rsidRPr="004C2FDC" w:rsidRDefault="0052649B" w:rsidP="0052649B">
      <w:pPr>
        <w:pStyle w:val="Norm"/>
        <w:rPr>
          <w:rtl/>
        </w:rPr>
      </w:pPr>
    </w:p>
    <w:p w14:paraId="63D2301B" w14:textId="77777777" w:rsidR="0052649B" w:rsidRPr="004C2FDC" w:rsidRDefault="0052649B" w:rsidP="0052649B">
      <w:pPr>
        <w:pStyle w:val="Norm"/>
        <w:rPr>
          <w:sz w:val="6"/>
          <w:szCs w:val="6"/>
          <w:rtl/>
        </w:rPr>
      </w:pPr>
    </w:p>
    <w:p w14:paraId="6ADA904F" w14:textId="77777777" w:rsidR="0052649B" w:rsidRDefault="0052649B" w:rsidP="0052649B">
      <w:pPr>
        <w:pStyle w:val="Heading1"/>
        <w:framePr w:wrap="notBeside"/>
        <w:rPr>
          <w:rtl/>
        </w:rPr>
      </w:pPr>
      <w:bookmarkStart w:id="61" w:name="_Toc15463329"/>
      <w:bookmarkStart w:id="62" w:name="_Toc46088591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61"/>
      <w:bookmarkEnd w:id="6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132884A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DDF0E40" w14:textId="77777777" w:rsidR="0052649B" w:rsidRPr="00807C6E" w:rsidRDefault="0052649B" w:rsidP="00BB06FD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>זה יש להתייחס ולפרט לגבי כל אחד מתוצרי התוכנית הרב שנתית</w:t>
            </w:r>
          </w:p>
        </w:tc>
      </w:tr>
    </w:tbl>
    <w:p w14:paraId="1AA34CF6" w14:textId="77777777" w:rsidR="0052649B" w:rsidRPr="00965DF7" w:rsidRDefault="0052649B" w:rsidP="0052649B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05CC3730" w14:textId="77777777" w:rsidR="0052649B" w:rsidRPr="00552F9E" w:rsidRDefault="0052649B" w:rsidP="0052649B">
      <w:pPr>
        <w:pStyle w:val="Heading2"/>
        <w:framePr w:wrap="notBeside"/>
        <w:rPr>
          <w:rtl/>
        </w:rPr>
      </w:pPr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35E17CD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6DDA4C" w14:textId="77777777" w:rsidR="0052649B" w:rsidRPr="005921EF" w:rsidRDefault="0052649B" w:rsidP="00BB06FD">
            <w:pPr>
              <w:pStyle w:val="noteshead"/>
              <w:rPr>
                <w:rtl/>
              </w:rPr>
            </w:pPr>
            <w:r w:rsidRPr="005921EF">
              <w:rPr>
                <w:rtl/>
              </w:rPr>
              <w:t>תאר ופרט לגבי כל אחד מהתוצרים:</w:t>
            </w:r>
          </w:p>
          <w:p w14:paraId="3F5C4F61" w14:textId="77777777" w:rsidR="0052649B" w:rsidRPr="00552F9E" w:rsidRDefault="0052649B" w:rsidP="00BB06FD">
            <w:pPr>
              <w:pStyle w:val="notesnumer"/>
              <w:rPr>
                <w:rtl/>
              </w:rPr>
            </w:pPr>
            <w:r w:rsidRPr="00552F9E">
              <w:rPr>
                <w:rtl/>
              </w:rPr>
              <w:t>[</w:t>
            </w:r>
            <w:r w:rsidRPr="00552F9E">
              <w:rPr>
                <w:b/>
                <w:bCs/>
                <w:rtl/>
              </w:rPr>
              <w:t>1</w:t>
            </w:r>
            <w:r w:rsidRPr="00552F9E">
              <w:rPr>
                <w:rtl/>
              </w:rPr>
              <w:t>]</w:t>
            </w:r>
            <w:r w:rsidRPr="00552F9E">
              <w:rPr>
                <w:rFonts w:hint="cs"/>
                <w:rtl/>
              </w:rPr>
              <w:t xml:space="preserve"> </w:t>
            </w:r>
            <w:r w:rsidRPr="00552F9E">
              <w:rPr>
                <w:rtl/>
              </w:rPr>
              <w:t>האם נבדק כי המחקר והפיתוח ותוצריו אינם מפרים זכויות קניין רוחני (לרבות פטנטים) של אחרים? באיזה אופן?</w:t>
            </w:r>
          </w:p>
        </w:tc>
      </w:tr>
    </w:tbl>
    <w:p w14:paraId="5BC3EBF6" w14:textId="77777777" w:rsidR="0052649B" w:rsidRPr="00A62871" w:rsidRDefault="0052649B" w:rsidP="0052649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6402A11" w14:textId="77777777" w:rsidR="0052649B" w:rsidRPr="005921EF" w:rsidRDefault="0052649B" w:rsidP="0052649B">
      <w:pPr>
        <w:pStyle w:val="Norm"/>
        <w:rPr>
          <w:rtl/>
        </w:rPr>
      </w:pPr>
      <w:permStart w:id="1504923832" w:edGrp="everyone"/>
      <w:r w:rsidRPr="005921EF">
        <w:rPr>
          <w:rtl/>
        </w:rPr>
        <w:t>הזן טקסט כאן...</w:t>
      </w:r>
    </w:p>
    <w:permEnd w:id="1504923832"/>
    <w:p w14:paraId="669A7EA7" w14:textId="77777777" w:rsidR="0052649B" w:rsidRPr="00CF2F3B" w:rsidRDefault="0052649B" w:rsidP="0052649B">
      <w:pPr>
        <w:pStyle w:val="Norm"/>
        <w:rPr>
          <w:rtl/>
        </w:rPr>
      </w:pPr>
    </w:p>
    <w:p w14:paraId="4FF9BA83" w14:textId="77777777" w:rsidR="0052649B" w:rsidRPr="00A575FA" w:rsidRDefault="0052649B" w:rsidP="0052649B">
      <w:pPr>
        <w:pStyle w:val="Norm"/>
        <w:rPr>
          <w:sz w:val="6"/>
          <w:szCs w:val="6"/>
          <w:rtl/>
        </w:rPr>
      </w:pPr>
    </w:p>
    <w:p w14:paraId="282E3427" w14:textId="77777777" w:rsidR="0052649B" w:rsidRPr="000C062F" w:rsidRDefault="0052649B" w:rsidP="0052649B">
      <w:pPr>
        <w:pStyle w:val="Heading2"/>
        <w:framePr w:wrap="notBeside"/>
        <w:rPr>
          <w:rtl/>
        </w:rPr>
      </w:pPr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7BE6CA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F937A10" w14:textId="77777777" w:rsidR="0052649B" w:rsidRPr="00FB183B" w:rsidRDefault="0052649B" w:rsidP="00BB06FD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>פרט את הפטנטים שהוגשו לרישום או יוגשו לרישום במסגרת התוכנית הרב שנתית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4F5A853A" w14:textId="77777777" w:rsidR="0052649B" w:rsidRPr="0055579D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52649B" w:rsidRPr="005921EF" w14:paraId="68ECA708" w14:textId="77777777" w:rsidTr="00BB06FD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5EB5DE01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rFonts w:hint="cs"/>
                <w:b/>
                <w:bCs/>
                <w:rtl/>
              </w:rPr>
              <w:t>#</w:t>
            </w:r>
          </w:p>
          <w:p w14:paraId="0212C7B3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</w:p>
          <w:p w14:paraId="2583D0C1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4CEC54D5" w14:textId="77777777" w:rsidR="0052649B" w:rsidRPr="005921EF" w:rsidRDefault="0052649B" w:rsidP="00BB06FD">
            <w:pPr>
              <w:pStyle w:val="TableTitle"/>
              <w:rPr>
                <w:rtl/>
              </w:rPr>
            </w:pPr>
            <w:r w:rsidRPr="005921EF">
              <w:rPr>
                <w:rtl/>
              </w:rPr>
              <w:t>הפטנט</w:t>
            </w:r>
          </w:p>
          <w:p w14:paraId="217F3C42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shd w:val="clear" w:color="auto" w:fill="CCCCCC"/>
          </w:tcPr>
          <w:p w14:paraId="29377164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רלוונטיות הפטנט לתוכנית</w:t>
            </w:r>
          </w:p>
          <w:p w14:paraId="4F05D2C2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2D73369E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  <w:p w14:paraId="38031295" w14:textId="77777777" w:rsidR="0052649B" w:rsidRPr="005921EF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</w:tr>
    </w:tbl>
    <w:p w14:paraId="59D0D3FE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52649B" w:rsidRPr="0055579D" w14:paraId="4BF0DC8E" w14:textId="77777777" w:rsidTr="00BB06F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760656388" w:edGrp="everyone" w:displacedByCustomXml="next"/>
          <w:bookmarkStart w:id="63" w:name="table_patents" w:colFirst="0" w:colLast="3" w:displacedByCustomXml="next"/>
          <w:sdt>
            <w:sdtPr>
              <w:rPr>
                <w:rFonts w:hint="cs"/>
                <w:rtl/>
              </w:rPr>
              <w:id w:val="-795517036"/>
              <w:lock w:val="sdtLocked"/>
              <w:placeholder>
                <w:docPart w:val="4F47603C0170434CA082F633F6EF8E91"/>
              </w:placeholder>
            </w:sdtPr>
            <w:sdtEndPr/>
            <w:sdtContent>
              <w:p w14:paraId="3B619B4E" w14:textId="77777777" w:rsidR="0052649B" w:rsidRPr="009F39F6" w:rsidRDefault="0052649B" w:rsidP="00BB06FD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2A8FC59F" w14:textId="77777777" w:rsidR="0052649B" w:rsidRPr="00552F9E" w:rsidRDefault="0052649B" w:rsidP="00BB06F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89D26C5" w14:textId="77777777" w:rsidR="0052649B" w:rsidRPr="00552F9E" w:rsidRDefault="0052649B" w:rsidP="00BB06F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6FE554BD" w14:textId="77777777" w:rsidR="0052649B" w:rsidRPr="00552F9E" w:rsidRDefault="0052649B" w:rsidP="00BB06FD">
            <w:pPr>
              <w:pStyle w:val="TableCell"/>
            </w:pPr>
          </w:p>
        </w:tc>
      </w:tr>
      <w:tr w:rsidR="0052649B" w:rsidRPr="0055579D" w14:paraId="11DCB3A5" w14:textId="77777777" w:rsidTr="00BB06F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724A2433" w14:textId="77777777" w:rsidR="0052649B" w:rsidRPr="009F39F6" w:rsidRDefault="0052649B" w:rsidP="00BB06FD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215BB8F5" w14:textId="77777777" w:rsidR="0052649B" w:rsidRPr="00552F9E" w:rsidRDefault="0052649B" w:rsidP="00BB06F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6D34F5E" w14:textId="77777777" w:rsidR="0052649B" w:rsidRPr="00552F9E" w:rsidRDefault="0052649B" w:rsidP="00BB06F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0398A41E" w14:textId="77777777" w:rsidR="0052649B" w:rsidRPr="00552F9E" w:rsidRDefault="0052649B" w:rsidP="00BB06FD">
            <w:pPr>
              <w:pStyle w:val="TableCell"/>
            </w:pPr>
          </w:p>
        </w:tc>
      </w:tr>
      <w:bookmarkEnd w:id="63"/>
      <w:permEnd w:id="1760656388"/>
    </w:tbl>
    <w:p w14:paraId="5AE482E1" w14:textId="77777777" w:rsidR="0052649B" w:rsidRPr="000C062F" w:rsidRDefault="0052649B" w:rsidP="0052649B">
      <w:pPr>
        <w:pStyle w:val="Norm"/>
        <w:rPr>
          <w:rtl/>
        </w:rPr>
      </w:pPr>
    </w:p>
    <w:p w14:paraId="57980C56" w14:textId="77777777" w:rsidR="0052649B" w:rsidRPr="00A62636" w:rsidRDefault="0052649B" w:rsidP="0052649B">
      <w:pPr>
        <w:pStyle w:val="Heading2"/>
        <w:framePr w:wrap="notBeside"/>
        <w:rPr>
          <w:rtl/>
        </w:rPr>
      </w:pPr>
      <w:bookmarkStart w:id="64" w:name="_Hlk29752426"/>
      <w:r w:rsidRPr="007B6978">
        <w:rPr>
          <w:rtl/>
        </w:rPr>
        <w:t>הבעלות</w:t>
      </w:r>
      <w:r w:rsidRPr="0040447A">
        <w:rPr>
          <w:rtl/>
        </w:rPr>
        <w:t xml:space="preserve"> בתוצרי ה</w:t>
      </w:r>
      <w:r>
        <w:rPr>
          <w:rtl/>
        </w:rPr>
        <w:t>תוכנית</w:t>
      </w:r>
      <w:r w:rsidRPr="0040447A">
        <w:rPr>
          <w:rtl/>
        </w:rPr>
        <w:t xml:space="preserve"> </w:t>
      </w:r>
      <w:bookmarkEnd w:id="64"/>
      <w:r w:rsidRPr="0040447A">
        <w:rPr>
          <w:rtl/>
        </w:rPr>
        <w:t>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8E464A0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F1E12C9" w14:textId="77777777" w:rsidR="0052649B" w:rsidRPr="00AE02C9" w:rsidRDefault="0052649B" w:rsidP="00BB06FD">
            <w:pPr>
              <w:pStyle w:val="noteshead"/>
            </w:pPr>
            <w:bookmarkStart w:id="65" w:name="_Hlk29752362"/>
            <w:r w:rsidRPr="00AE02C9">
              <w:rPr>
                <w:rtl/>
              </w:rPr>
              <w:t>תאר ופרט לגבי כל אחד מהתוצרים:</w:t>
            </w:r>
          </w:p>
          <w:p w14:paraId="3FC3972A" w14:textId="77777777" w:rsidR="0052649B" w:rsidRDefault="0052649B" w:rsidP="00BB06FD">
            <w:pPr>
              <w:pStyle w:val="notesnumer"/>
              <w:rPr>
                <w:rtl/>
              </w:rPr>
            </w:pPr>
            <w:r w:rsidRPr="00FB183B">
              <w:rPr>
                <w:rFonts w:hint="cs"/>
                <w:rtl/>
              </w:rPr>
              <w:t>[</w:t>
            </w:r>
            <w:r w:rsidRPr="00FB183B">
              <w:rPr>
                <w:rFonts w:hint="cs"/>
                <w:b/>
                <w:bCs/>
                <w:rtl/>
              </w:rPr>
              <w:t>1</w:t>
            </w:r>
            <w:r w:rsidRPr="00FB183B">
              <w:rPr>
                <w:rFonts w:hint="cs"/>
                <w:rtl/>
              </w:rPr>
              <w:t xml:space="preserve">] </w:t>
            </w:r>
            <w:r w:rsidRPr="00FB183B">
              <w:rPr>
                <w:rtl/>
              </w:rPr>
              <w:t>האם כל זכויות הקניין, לרבות הקניין הרוחני, בטכנולוגיות ובתוצרי הת</w:t>
            </w:r>
            <w:r w:rsidRPr="00FB183B">
              <w:rPr>
                <w:rFonts w:hint="cs"/>
                <w:rtl/>
              </w:rPr>
              <w:t>ו</w:t>
            </w:r>
            <w:r w:rsidRPr="00FB183B">
              <w:rPr>
                <w:rtl/>
              </w:rPr>
              <w:t xml:space="preserve">כנית, הנם בבעלות הבלעדית של התאגיד מגיש הבקשה? </w:t>
            </w:r>
          </w:p>
          <w:p w14:paraId="4D8B00B2" w14:textId="77777777" w:rsidR="0052649B" w:rsidRDefault="0052649B" w:rsidP="00BB06FD">
            <w:pPr>
              <w:pStyle w:val="notesnumer"/>
              <w:ind w:left="625"/>
              <w:rPr>
                <w:rtl/>
              </w:rPr>
            </w:pPr>
            <w:r w:rsidRPr="00FB183B">
              <w:rPr>
                <w:rtl/>
              </w:rPr>
              <w:t xml:space="preserve">אם לא, </w:t>
            </w:r>
            <w:r>
              <w:rPr>
                <w:rFonts w:hint="cs"/>
                <w:rtl/>
              </w:rPr>
              <w:t xml:space="preserve">לגבי כל רכיב כזה (בדגש על קוד פתוח) פרט </w:t>
            </w:r>
            <w:r w:rsidRPr="00FB183B">
              <w:rPr>
                <w:rtl/>
              </w:rPr>
              <w:t xml:space="preserve">את </w:t>
            </w:r>
            <w:r>
              <w:rPr>
                <w:rFonts w:hint="cs"/>
                <w:rtl/>
              </w:rPr>
              <w:t xml:space="preserve">מהותו, </w:t>
            </w:r>
            <w:r w:rsidRPr="00FB183B">
              <w:rPr>
                <w:rtl/>
              </w:rPr>
              <w:t>הבעלויות</w:t>
            </w:r>
            <w:r>
              <w:rPr>
                <w:rFonts w:hint="cs"/>
                <w:rtl/>
              </w:rPr>
              <w:t xml:space="preserve"> עליו וסוג ההרשאה </w:t>
            </w:r>
            <w:r w:rsidRPr="00986F1A">
              <w:rPr>
                <w:rtl/>
              </w:rPr>
              <w:t xml:space="preserve">שקבל התאגיד לשימוש בידע או בתוצר </w:t>
            </w:r>
          </w:p>
          <w:p w14:paraId="68A68FB8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FB183B">
              <w:rPr>
                <w:rFonts w:hint="cs"/>
                <w:rtl/>
              </w:rPr>
              <w:t>[</w:t>
            </w:r>
            <w:r w:rsidRPr="00FB183B">
              <w:rPr>
                <w:rFonts w:hint="cs"/>
                <w:b/>
                <w:bCs/>
                <w:rtl/>
              </w:rPr>
              <w:t>2</w:t>
            </w:r>
            <w:r w:rsidRPr="00FB183B">
              <w:rPr>
                <w:rFonts w:hint="cs"/>
                <w:rtl/>
              </w:rPr>
              <w:t xml:space="preserve">] </w:t>
            </w:r>
            <w:r w:rsidRPr="00FB183B">
              <w:rPr>
                <w:rtl/>
              </w:rPr>
              <w:t>התייחס לזכויות הקניין בתוצרי המו"פ של קבלני המשנה או כל גורם אחר המועסקים במסגרת הת</w:t>
            </w:r>
            <w:r w:rsidRPr="00FB183B">
              <w:rPr>
                <w:rFonts w:hint="cs"/>
                <w:rtl/>
              </w:rPr>
              <w:t>ו</w:t>
            </w:r>
            <w:r w:rsidRPr="00FB183B">
              <w:rPr>
                <w:rtl/>
              </w:rPr>
              <w:t>כנית</w:t>
            </w:r>
            <w:bookmarkEnd w:id="65"/>
          </w:p>
        </w:tc>
      </w:tr>
    </w:tbl>
    <w:p w14:paraId="4CF545B6" w14:textId="77777777" w:rsidR="0052649B" w:rsidRPr="007B6978" w:rsidRDefault="0052649B" w:rsidP="0052649B">
      <w:pPr>
        <w:pStyle w:val="Norm"/>
        <w:rPr>
          <w:sz w:val="6"/>
          <w:szCs w:val="6"/>
          <w:rtl/>
        </w:rPr>
      </w:pPr>
    </w:p>
    <w:p w14:paraId="78802D0F" w14:textId="77777777" w:rsidR="0052649B" w:rsidRPr="007B6978" w:rsidRDefault="0052649B" w:rsidP="0052649B">
      <w:pPr>
        <w:pStyle w:val="Norm"/>
        <w:rPr>
          <w:rtl/>
        </w:rPr>
      </w:pPr>
      <w:permStart w:id="1985701403" w:edGrp="everyone"/>
      <w:r w:rsidRPr="007B6978">
        <w:rPr>
          <w:rtl/>
        </w:rPr>
        <w:t>הזן טקסט כאן...</w:t>
      </w:r>
    </w:p>
    <w:permEnd w:id="1985701403"/>
    <w:p w14:paraId="684D7F66" w14:textId="77777777" w:rsidR="0052649B" w:rsidRDefault="0052649B" w:rsidP="0052649B">
      <w:pPr>
        <w:pStyle w:val="Norm"/>
        <w:rPr>
          <w:rtl/>
        </w:rPr>
      </w:pPr>
    </w:p>
    <w:p w14:paraId="001D5C14" w14:textId="77777777" w:rsidR="0052649B" w:rsidRPr="00A575FA" w:rsidRDefault="0052649B" w:rsidP="0052649B">
      <w:pPr>
        <w:pStyle w:val="Norm"/>
        <w:rPr>
          <w:sz w:val="6"/>
          <w:szCs w:val="6"/>
          <w:rtl/>
        </w:rPr>
      </w:pPr>
    </w:p>
    <w:p w14:paraId="7BFD91E6" w14:textId="77777777" w:rsidR="0052649B" w:rsidRPr="00125257" w:rsidRDefault="0052649B" w:rsidP="0052649B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פיתוח בקוד פתוח </w:t>
      </w:r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1339AE2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9D310AD" w14:textId="77777777" w:rsidR="0052649B" w:rsidRPr="0024449E" w:rsidRDefault="0052649B" w:rsidP="00BB06FD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: (1) </w:t>
            </w:r>
            <w:r>
              <w:rPr>
                <w:rtl/>
              </w:rPr>
              <w:t>בתוכנית הרב שנתית</w:t>
            </w:r>
            <w:r>
              <w:rPr>
                <w:rFonts w:hint="cs"/>
                <w:rtl/>
              </w:rPr>
              <w:t xml:space="preserve">, ו- (2) </w:t>
            </w:r>
            <w:r w:rsidRPr="008E3F33">
              <w:rPr>
                <w:rtl/>
              </w:rPr>
              <w:t>בתיק הנוכחי</w:t>
            </w:r>
            <w:r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</w:p>
        </w:tc>
      </w:tr>
    </w:tbl>
    <w:p w14:paraId="73C9A85D" w14:textId="77777777" w:rsidR="0052649B" w:rsidRPr="007B6978" w:rsidRDefault="0052649B" w:rsidP="0052649B">
      <w:pPr>
        <w:pStyle w:val="Norm"/>
        <w:rPr>
          <w:sz w:val="6"/>
          <w:szCs w:val="6"/>
          <w:rtl/>
        </w:rPr>
      </w:pPr>
    </w:p>
    <w:p w14:paraId="1A4CF6F1" w14:textId="77777777" w:rsidR="0052649B" w:rsidRPr="007B6978" w:rsidRDefault="0052649B" w:rsidP="0052649B">
      <w:pPr>
        <w:pStyle w:val="Norm"/>
        <w:rPr>
          <w:rtl/>
        </w:rPr>
      </w:pPr>
      <w:permStart w:id="877136330" w:edGrp="everyone"/>
      <w:r w:rsidRPr="007B6978">
        <w:rPr>
          <w:rtl/>
        </w:rPr>
        <w:t>הזן טקסט כאן...</w:t>
      </w:r>
    </w:p>
    <w:permEnd w:id="877136330"/>
    <w:p w14:paraId="15AA3878" w14:textId="77777777" w:rsidR="0052649B" w:rsidRPr="007B6978" w:rsidRDefault="0052649B" w:rsidP="0052649B">
      <w:pPr>
        <w:pStyle w:val="Norm"/>
        <w:rPr>
          <w:rtl/>
        </w:rPr>
      </w:pPr>
    </w:p>
    <w:p w14:paraId="3E4520EC" w14:textId="77777777" w:rsidR="0052649B" w:rsidRPr="007B6978" w:rsidRDefault="0052649B" w:rsidP="0052649B">
      <w:pPr>
        <w:pStyle w:val="Norm"/>
        <w:rPr>
          <w:sz w:val="6"/>
          <w:szCs w:val="6"/>
          <w:rtl/>
        </w:rPr>
      </w:pPr>
    </w:p>
    <w:p w14:paraId="2F36A3B2" w14:textId="77777777" w:rsidR="0052649B" w:rsidRPr="001F3C00" w:rsidRDefault="0052649B" w:rsidP="0052649B">
      <w:pPr>
        <w:pStyle w:val="Heading1"/>
        <w:framePr w:wrap="notBeside"/>
        <w:rPr>
          <w:rtl/>
        </w:rPr>
      </w:pPr>
      <w:bookmarkStart w:id="66" w:name="_Toc15463330"/>
      <w:bookmarkStart w:id="67" w:name="_Toc46088592"/>
      <w:r w:rsidRPr="001F3C00">
        <w:rPr>
          <w:rtl/>
        </w:rPr>
        <w:t>סטטוס</w:t>
      </w:r>
      <w:r>
        <w:rPr>
          <w:rtl/>
        </w:rPr>
        <w:t xml:space="preserve"> </w:t>
      </w:r>
      <w:r>
        <w:rPr>
          <w:rFonts w:hint="cs"/>
          <w:rtl/>
        </w:rPr>
        <w:t>הבקשה</w:t>
      </w:r>
      <w:bookmarkEnd w:id="66"/>
      <w:bookmarkEnd w:id="6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1ECA3A7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32B64F" w14:textId="77777777" w:rsidR="0052649B" w:rsidRPr="001F3C00" w:rsidRDefault="0052649B" w:rsidP="00BB06FD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הנחייה: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מגיש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הבקשה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למלא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9573A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התייחס לאחד משני המצבים הבאים: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חדש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rtl/>
              </w:rPr>
              <w:t>או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המשך</w:t>
            </w:r>
          </w:p>
          <w:p w14:paraId="5A88DBF3" w14:textId="77777777" w:rsidR="0052649B" w:rsidRPr="00B568B4" w:rsidRDefault="0052649B" w:rsidP="00BB06FD">
            <w:pPr>
              <w:pStyle w:val="notesbullet"/>
            </w:pPr>
            <w:r w:rsidRPr="00B568B4">
              <w:rPr>
                <w:b/>
                <w:bCs/>
                <w:color w:val="A00000"/>
                <w:rtl/>
              </w:rPr>
              <w:t xml:space="preserve">תיק חדש </w:t>
            </w:r>
            <w:r>
              <w:rPr>
                <w:rFonts w:hint="cs"/>
                <w:rtl/>
              </w:rPr>
              <w:t xml:space="preserve">הינו </w:t>
            </w:r>
            <w:r w:rsidRPr="00B568B4">
              <w:rPr>
                <w:rtl/>
              </w:rPr>
              <w:t>בקש</w:t>
            </w:r>
            <w:r>
              <w:rPr>
                <w:rFonts w:hint="cs"/>
                <w:rtl/>
              </w:rPr>
              <w:t xml:space="preserve">ת תמיכה </w:t>
            </w:r>
            <w:r w:rsidRPr="00B568B4">
              <w:rPr>
                <w:rtl/>
              </w:rPr>
              <w:t xml:space="preserve">לשנה ראשונה במסגרת </w:t>
            </w:r>
            <w:r>
              <w:rPr>
                <w:rtl/>
              </w:rPr>
              <w:t>תוכנית</w:t>
            </w:r>
            <w:r w:rsidRPr="00B568B4">
              <w:rPr>
                <w:rtl/>
              </w:rPr>
              <w:t xml:space="preserve"> שנתית או רב שנתית</w:t>
            </w:r>
          </w:p>
          <w:p w14:paraId="4F6ADEA8" w14:textId="77777777" w:rsidR="0052649B" w:rsidRPr="0024449E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B568B4">
              <w:rPr>
                <w:b/>
                <w:bCs/>
                <w:color w:val="A00000"/>
                <w:rtl/>
              </w:rPr>
              <w:t>תיק המשך</w:t>
            </w:r>
            <w:r w:rsidRPr="00B568B4">
              <w:rPr>
                <w:color w:val="A00000"/>
                <w:rtl/>
              </w:rPr>
              <w:t xml:space="preserve"> </w:t>
            </w:r>
            <w:r w:rsidRPr="00B568B4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 xml:space="preserve">ו </w:t>
            </w:r>
            <w:r w:rsidRPr="00935E6F">
              <w:rPr>
                <w:rtl/>
              </w:rPr>
              <w:t>בקשת תמיכה לשנה שאינה ראשונה בתוכנית רב שנתית</w:t>
            </w:r>
          </w:p>
        </w:tc>
      </w:tr>
    </w:tbl>
    <w:p w14:paraId="7E4F2896" w14:textId="77777777" w:rsidR="0052649B" w:rsidRPr="004E1584" w:rsidRDefault="0052649B" w:rsidP="0052649B">
      <w:pPr>
        <w:pStyle w:val="Norm"/>
        <w:rPr>
          <w:sz w:val="2"/>
          <w:szCs w:val="2"/>
          <w:rtl/>
        </w:rPr>
      </w:pPr>
    </w:p>
    <w:p w14:paraId="28E2F14D" w14:textId="77777777" w:rsidR="0052649B" w:rsidRPr="001F3C00" w:rsidRDefault="0052649B" w:rsidP="0052649B">
      <w:pPr>
        <w:pStyle w:val="Heading2"/>
        <w:framePr w:wrap="notBeside"/>
        <w:rPr>
          <w:rtl/>
        </w:rPr>
      </w:pPr>
      <w:r w:rsidRPr="0079573A">
        <w:rPr>
          <w:color w:val="FFC000"/>
          <w:rtl/>
        </w:rPr>
        <w:t>תיק</w:t>
      </w:r>
      <w:r>
        <w:rPr>
          <w:color w:val="FFC000"/>
          <w:rtl/>
        </w:rPr>
        <w:t xml:space="preserve"> </w:t>
      </w:r>
      <w:r w:rsidRPr="0079573A">
        <w:rPr>
          <w:color w:val="FFC000"/>
          <w:rtl/>
        </w:rPr>
        <w:t>חדש</w:t>
      </w:r>
      <w:r>
        <w:rPr>
          <w:color w:val="FFC000"/>
          <w:rtl/>
        </w:rPr>
        <w:t xml:space="preserve"> </w:t>
      </w:r>
      <w:r w:rsidRPr="001F3C00">
        <w:rPr>
          <w:rtl/>
        </w:rPr>
        <w:t>–</w:t>
      </w:r>
      <w:r>
        <w:rPr>
          <w:rtl/>
        </w:rPr>
        <w:t xml:space="preserve"> </w:t>
      </w:r>
      <w:r w:rsidRPr="007A3444">
        <w:rPr>
          <w:rtl/>
        </w:rPr>
        <w:t>הסטטוס</w:t>
      </w:r>
      <w:r w:rsidRPr="00696327">
        <w:rPr>
          <w:rtl/>
        </w:rPr>
        <w:t xml:space="preserve"> בתחילת ה</w:t>
      </w:r>
      <w:r>
        <w:rPr>
          <w:rtl/>
        </w:rPr>
        <w:t>תוכנית</w:t>
      </w:r>
      <w:r w:rsidRPr="00696327">
        <w:rPr>
          <w:rtl/>
        </w:rPr>
        <w:t xml:space="preserve">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0BE0DDC0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54FD28B" w14:textId="77777777" w:rsidR="0052649B" w:rsidRPr="00962660" w:rsidRDefault="0052649B" w:rsidP="00BB06F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סטטוס המו"פ וההישגים בהתייחסות לנושאים הבאים:</w:t>
            </w:r>
          </w:p>
          <w:p w14:paraId="024CE17C" w14:textId="77777777" w:rsidR="0052649B" w:rsidRPr="001F3C00" w:rsidRDefault="0052649B" w:rsidP="00BB06FD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1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והתוצרים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Fonts w:hint="cs"/>
                <w:rtl/>
              </w:rPr>
              <w:t>תוכנית,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F3C00">
              <w:rPr>
                <w:rtl/>
              </w:rPr>
              <w:t>קיימים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ב</w:t>
            </w:r>
            <w:r>
              <w:rPr>
                <w:rFonts w:hint="cs"/>
                <w:rtl/>
              </w:rPr>
              <w:t>תאגיד</w:t>
            </w:r>
          </w:p>
          <w:p w14:paraId="5A73145B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2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הממצאים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tl/>
              </w:rPr>
              <w:t xml:space="preserve">תוכנית </w:t>
            </w:r>
            <w:r w:rsidRPr="001F3C00">
              <w:rPr>
                <w:rtl/>
              </w:rPr>
              <w:t>שהושגו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1F3C00">
              <w:rPr>
                <w:rtl/>
              </w:rPr>
              <w:t>תחילת</w:t>
            </w:r>
            <w:r>
              <w:rPr>
                <w:rFonts w:hint="cs"/>
                <w:rtl/>
              </w:rPr>
              <w:t>ה</w:t>
            </w:r>
          </w:p>
        </w:tc>
      </w:tr>
    </w:tbl>
    <w:p w14:paraId="4CA7CE70" w14:textId="77777777" w:rsidR="0052649B" w:rsidRPr="00962660" w:rsidRDefault="0052649B" w:rsidP="0052649B">
      <w:pPr>
        <w:pStyle w:val="Norm"/>
        <w:rPr>
          <w:sz w:val="6"/>
          <w:szCs w:val="6"/>
          <w:rtl/>
        </w:rPr>
      </w:pPr>
    </w:p>
    <w:p w14:paraId="5CA787A9" w14:textId="77777777" w:rsidR="0052649B" w:rsidRPr="00962660" w:rsidRDefault="0052649B" w:rsidP="0052649B">
      <w:pPr>
        <w:pStyle w:val="Norm"/>
        <w:rPr>
          <w:rtl/>
        </w:rPr>
      </w:pPr>
      <w:permStart w:id="1803893662" w:edGrp="everyone"/>
      <w:r w:rsidRPr="00962660">
        <w:rPr>
          <w:rtl/>
        </w:rPr>
        <w:t>הזן טקסט כאן...</w:t>
      </w:r>
    </w:p>
    <w:permEnd w:id="1803893662"/>
    <w:p w14:paraId="220C4A98" w14:textId="77777777" w:rsidR="0052649B" w:rsidRPr="00962660" w:rsidRDefault="0052649B" w:rsidP="0052649B">
      <w:pPr>
        <w:pStyle w:val="Norm"/>
        <w:rPr>
          <w:rtl/>
        </w:rPr>
      </w:pPr>
    </w:p>
    <w:p w14:paraId="4C9667C9" w14:textId="77777777" w:rsidR="0052649B" w:rsidRPr="00962660" w:rsidRDefault="0052649B" w:rsidP="0052649B">
      <w:pPr>
        <w:pStyle w:val="Norm"/>
        <w:rPr>
          <w:sz w:val="6"/>
          <w:szCs w:val="6"/>
          <w:rtl/>
        </w:rPr>
      </w:pPr>
    </w:p>
    <w:p w14:paraId="12B6B763" w14:textId="77777777" w:rsidR="0052649B" w:rsidRPr="00CA2203" w:rsidRDefault="0052649B" w:rsidP="0052649B">
      <w:pPr>
        <w:pStyle w:val="Heading2"/>
        <w:framePr w:wrap="notBeside"/>
        <w:rPr>
          <w:rtl/>
        </w:rPr>
      </w:pPr>
      <w:r w:rsidRPr="009968F2">
        <w:rPr>
          <w:rFonts w:hint="cs"/>
          <w:color w:val="FFC000"/>
          <w:rtl/>
        </w:rPr>
        <w:t xml:space="preserve">תיק המשך </w:t>
      </w:r>
      <w:r>
        <w:rPr>
          <w:rFonts w:hint="cs"/>
          <w:rtl/>
        </w:rPr>
        <w:t xml:space="preserve">– </w:t>
      </w:r>
      <w:r w:rsidRPr="00260D60">
        <w:rPr>
          <w:rtl/>
        </w:rPr>
        <w:t>סטאטוס ביצוע התיק הקודם בתוכנית הרב שנתית</w:t>
      </w:r>
    </w:p>
    <w:p w14:paraId="06A6032C" w14:textId="77777777" w:rsidR="0052649B" w:rsidRDefault="0052649B" w:rsidP="0052649B">
      <w:pPr>
        <w:pStyle w:val="Heading3"/>
        <w:framePr w:wrap="notBeside"/>
        <w:widowControl w:val="0"/>
        <w:rPr>
          <w:rtl/>
        </w:rPr>
      </w:pPr>
      <w:bookmarkStart w:id="68" w:name="_Hlk30150520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68"/>
    <w:p w14:paraId="29D456EC" w14:textId="77777777" w:rsidR="0052649B" w:rsidRPr="00044C13" w:rsidRDefault="0052649B" w:rsidP="0052649B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98"/>
        <w:gridCol w:w="1598"/>
        <w:gridCol w:w="6609"/>
      </w:tblGrid>
      <w:tr w:rsidR="0052649B" w:rsidRPr="00CA2203" w14:paraId="4CD403EB" w14:textId="77777777" w:rsidTr="00BB06FD">
        <w:trPr>
          <w:trHeight w:hRule="exact" w:val="510"/>
          <w:jc w:val="center"/>
        </w:trPr>
        <w:tc>
          <w:tcPr>
            <w:tcW w:w="447" w:type="pct"/>
            <w:shd w:val="clear" w:color="auto" w:fill="CCCCCC"/>
            <w:vAlign w:val="center"/>
          </w:tcPr>
          <w:p w14:paraId="52176E74" w14:textId="77777777" w:rsidR="0052649B" w:rsidRDefault="0052649B" w:rsidP="00BB06FD">
            <w:pPr>
              <w:pStyle w:val="TableTitle"/>
              <w:rPr>
                <w:rtl/>
              </w:rPr>
            </w:pPr>
            <w:bookmarkStart w:id="69" w:name="table_status_nitzul_taktziv_muarach"/>
            <w:r>
              <w:rPr>
                <w:rFonts w:hint="cs"/>
                <w:rtl/>
              </w:rPr>
              <w:t xml:space="preserve">מספר </w:t>
            </w:r>
          </w:p>
          <w:p w14:paraId="67F5465C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תיק קודם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79918AE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57549C35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742" w:type="pct"/>
            <w:shd w:val="clear" w:color="auto" w:fill="CCCCCC"/>
            <w:tcMar>
              <w:right w:w="0" w:type="dxa"/>
            </w:tcMar>
            <w:vAlign w:val="center"/>
          </w:tcPr>
          <w:p w14:paraId="63F984A7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7662EDFB" w14:textId="77777777" w:rsidR="0052649B" w:rsidRPr="00B86178" w:rsidRDefault="0052649B" w:rsidP="00BB06FD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3070" w:type="pct"/>
            <w:shd w:val="clear" w:color="auto" w:fill="CCCCCC"/>
            <w:vAlign w:val="center"/>
          </w:tcPr>
          <w:p w14:paraId="4C50A4ED" w14:textId="77777777" w:rsidR="0052649B" w:rsidRPr="00B86178" w:rsidRDefault="0052649B" w:rsidP="00BB06FD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  <w:tr w:rsidR="0052649B" w:rsidRPr="00CA2203" w14:paraId="528453A1" w14:textId="77777777" w:rsidTr="00BB06FD">
        <w:trPr>
          <w:trHeight w:val="284"/>
          <w:jc w:val="center"/>
        </w:trPr>
        <w:tc>
          <w:tcPr>
            <w:tcW w:w="447" w:type="pct"/>
            <w:shd w:val="clear" w:color="auto" w:fill="FFFFFF" w:themeFill="background1"/>
            <w:vAlign w:val="center"/>
          </w:tcPr>
          <w:p w14:paraId="7CA736D1" w14:textId="77777777" w:rsidR="0052649B" w:rsidRPr="0092587A" w:rsidRDefault="0052649B" w:rsidP="00BB06FD">
            <w:pPr>
              <w:pStyle w:val="TableCell"/>
              <w:jc w:val="center"/>
              <w:rPr>
                <w:rtl/>
              </w:rPr>
            </w:pPr>
            <w:permStart w:id="336028295" w:edGrp="everyone" w:colFirst="3" w:colLast="3"/>
            <w:permStart w:id="1289450335" w:edGrp="everyone" w:colFirst="2" w:colLast="2"/>
            <w:permStart w:id="907822325" w:edGrp="everyone" w:colFirst="1" w:colLast="1"/>
            <w:permStart w:id="899285066" w:edGrp="everyone" w:colFirst="0" w:colLast="0"/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35EEF812" w14:textId="77777777" w:rsidR="0052649B" w:rsidRPr="0092587A" w:rsidRDefault="0052649B" w:rsidP="00BB06FD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2BAFA607" w14:textId="77777777" w:rsidR="0052649B" w:rsidRPr="0092587A" w:rsidRDefault="0052649B" w:rsidP="00BB06FD">
            <w:pPr>
              <w:pStyle w:val="TableCell"/>
              <w:jc w:val="center"/>
            </w:pP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0C812C12" w14:textId="77777777" w:rsidR="0052649B" w:rsidRPr="0092587A" w:rsidRDefault="0052649B" w:rsidP="00BB06FD">
            <w:pPr>
              <w:pStyle w:val="TableCell"/>
            </w:pPr>
          </w:p>
        </w:tc>
      </w:tr>
      <w:bookmarkEnd w:id="69"/>
      <w:permEnd w:id="336028295"/>
      <w:permEnd w:id="1289450335"/>
      <w:permEnd w:id="907822325"/>
      <w:permEnd w:id="899285066"/>
    </w:tbl>
    <w:p w14:paraId="39891DF5" w14:textId="77777777" w:rsidR="0052649B" w:rsidRDefault="0052649B" w:rsidP="0052649B">
      <w:pPr>
        <w:pStyle w:val="Norm"/>
        <w:rPr>
          <w:rtl/>
        </w:rPr>
      </w:pPr>
    </w:p>
    <w:p w14:paraId="2F9707AA" w14:textId="77777777" w:rsidR="0052649B" w:rsidRDefault="0052649B" w:rsidP="0052649B">
      <w:pPr>
        <w:pStyle w:val="Heading3"/>
        <w:framePr w:wrap="notBeside"/>
        <w:rPr>
          <w:rtl/>
        </w:rPr>
      </w:pPr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500DCEB6" w14:textId="77777777" w:rsidR="0052649B" w:rsidRPr="00962660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52649B" w:rsidRPr="001F3C00" w14:paraId="6657F471" w14:textId="77777777" w:rsidTr="00BB06FD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282105703"/>
              <w:lock w:val="sdtLocked"/>
              <w:placeholder>
                <w:docPart w:val="D780833AC1044C8699ABC979B1C65939"/>
              </w:placeholder>
            </w:sdtPr>
            <w:sdtEndPr/>
            <w:sdtContent>
              <w:p w14:paraId="3CC000AC" w14:textId="77777777" w:rsidR="0052649B" w:rsidRPr="00B86178" w:rsidRDefault="0052649B" w:rsidP="00BB06F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2CE6972F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2542B19B" w14:textId="77777777" w:rsidR="0052649B" w:rsidRPr="00B86178" w:rsidRDefault="0052649B" w:rsidP="00BB06F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0AA43E62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59F9FC7C" w14:textId="77777777" w:rsidR="0052649B" w:rsidRPr="00B86178" w:rsidRDefault="0052649B" w:rsidP="00BB06F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</w:tbl>
    <w:p w14:paraId="57497342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52649B" w:rsidRPr="001F3C00" w14:paraId="09396B22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2069841527" w:edGrp="everyone" w:displacedByCustomXml="next"/>
          <w:sdt>
            <w:sdtPr>
              <w:rPr>
                <w:rFonts w:hint="cs"/>
                <w:rtl/>
              </w:rPr>
              <w:id w:val="-1027172472"/>
              <w:lock w:val="sdtLocked"/>
              <w:placeholder>
                <w:docPart w:val="06DBDF3B087A4BF993E3BD44F52C972C"/>
              </w:placeholder>
            </w:sdtPr>
            <w:sdtEndPr/>
            <w:sdtContent>
              <w:p w14:paraId="37D78D82" w14:textId="77777777" w:rsidR="0052649B" w:rsidRPr="00B86178" w:rsidRDefault="0052649B" w:rsidP="00BB06F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635C8898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FF11D49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FFD7335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71D057C3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ACFB7A3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DC4E293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534ECB4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A69A448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628880D0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60C3CC79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28828E1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C95214B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02B271F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565E85A0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9C2A061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A8F6389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9EA3E62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A68179D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3985A36A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3392FAF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3E6F6E9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E9B142E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E61D06C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261F880E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6DAEDCD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7E1B893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972B6D9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0DD5555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028DE3F5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2B34353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22A9082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5F69E66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1277A5C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1B99D515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86EDAE4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FD008BC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AEC1613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E17A174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3BBBEDAE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7903681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7287F5AF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4E94078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35B2C36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20717F0B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39A12CA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8CF9C69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FB0377F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64DC452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5BD0A15C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D238936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11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753A9A5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F9FEE49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585746F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0E55AC49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6DCB3ADC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89DEE1A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DC42FBD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A684CC2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7112EE73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7BF1F1A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A18CCDC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477F867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9815125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618B57F1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E52B546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601363D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78AAD15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E1EE02F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tr w:rsidR="0052649B" w:rsidRPr="001F3C00" w14:paraId="0868FBE1" w14:textId="77777777" w:rsidTr="00BB06F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9B9B5D5" w14:textId="77777777" w:rsidR="0052649B" w:rsidRPr="00B86178" w:rsidRDefault="0052649B" w:rsidP="00BB06F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4817AD5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651F7AD" w14:textId="77777777" w:rsidR="0052649B" w:rsidRPr="001F3C00" w:rsidRDefault="0052649B" w:rsidP="00BB06F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1976776" w14:textId="77777777" w:rsidR="0052649B" w:rsidRPr="001F3C00" w:rsidRDefault="0052649B" w:rsidP="00BB06FD">
            <w:pPr>
              <w:pStyle w:val="TableCell"/>
              <w:rPr>
                <w:lang w:eastAsia="he-IL"/>
              </w:rPr>
            </w:pPr>
          </w:p>
        </w:tc>
      </w:tr>
      <w:permEnd w:id="2069841527"/>
    </w:tbl>
    <w:p w14:paraId="3E938A54" w14:textId="77777777" w:rsidR="0052649B" w:rsidRDefault="0052649B" w:rsidP="0052649B">
      <w:pPr>
        <w:pStyle w:val="Norm"/>
        <w:rPr>
          <w:rtl/>
        </w:rPr>
      </w:pPr>
    </w:p>
    <w:p w14:paraId="063805DD" w14:textId="77777777" w:rsidR="0052649B" w:rsidRDefault="0052649B" w:rsidP="0052649B">
      <w:pPr>
        <w:pStyle w:val="Heading3"/>
        <w:framePr w:wrap="notBeside"/>
        <w:widowControl w:val="0"/>
        <w:rPr>
          <w:rtl/>
        </w:rPr>
      </w:pPr>
      <w:bookmarkStart w:id="70" w:name="_Hlk38448895"/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bookmarkEnd w:id="70"/>
    <w:p w14:paraId="2E459713" w14:textId="77777777" w:rsidR="0052649B" w:rsidRPr="00044C13" w:rsidRDefault="0052649B" w:rsidP="0052649B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52649B" w:rsidRPr="00C35072" w14:paraId="26A5F0CE" w14:textId="77777777" w:rsidTr="00BB06FD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970264267"/>
              <w:lock w:val="sdtLocked"/>
              <w:placeholder>
                <w:docPart w:val="7AD293B574324E6FA160B5235BEB0252"/>
              </w:placeholder>
            </w:sdtPr>
            <w:sdtEndPr/>
            <w:sdtContent>
              <w:p w14:paraId="3EC178B0" w14:textId="77777777" w:rsidR="0052649B" w:rsidRPr="00065524" w:rsidRDefault="0052649B" w:rsidP="00BB06F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1F3FC80A" w14:textId="77777777" w:rsidR="0052649B" w:rsidRPr="00065524" w:rsidRDefault="0052649B" w:rsidP="00BB06FD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6CE9E1C6" w14:textId="77777777" w:rsidR="0052649B" w:rsidRPr="00065524" w:rsidRDefault="0052649B" w:rsidP="00BB06F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63876755" w14:textId="77777777" w:rsidR="0052649B" w:rsidRPr="00065524" w:rsidRDefault="0052649B" w:rsidP="00BB06FD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5C941233" w14:textId="77777777" w:rsidR="0052649B" w:rsidRPr="00065524" w:rsidRDefault="0052649B" w:rsidP="00BB06F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378B2511" w14:textId="77777777" w:rsidR="0052649B" w:rsidRPr="00065524" w:rsidRDefault="0052649B" w:rsidP="00BB06FD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7019BE49" w14:textId="77777777" w:rsidR="0052649B" w:rsidRPr="00065524" w:rsidRDefault="0052649B" w:rsidP="00BB06FD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</w:tbl>
    <w:p w14:paraId="4713D318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52649B" w:rsidRPr="00C35072" w14:paraId="105D0488" w14:textId="77777777" w:rsidTr="00BB06F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805447616" w:edGrp="everyone" w:displacedByCustomXml="next"/>
          <w:sdt>
            <w:sdtPr>
              <w:rPr>
                <w:rFonts w:hint="cs"/>
                <w:rtl/>
              </w:rPr>
              <w:id w:val="-72366179"/>
              <w:lock w:val="sdtLocked"/>
              <w:placeholder>
                <w:docPart w:val="7C3C371EB04C4C9C9EF9996D4183CB65"/>
              </w:placeholder>
            </w:sdtPr>
            <w:sdtEndPr/>
            <w:sdtContent>
              <w:p w14:paraId="5E962BC4" w14:textId="77777777" w:rsidR="0052649B" w:rsidRPr="00065524" w:rsidRDefault="0052649B" w:rsidP="00BB06F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4219D532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414B494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96094AA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6934242F" w14:textId="77777777" w:rsidR="0052649B" w:rsidRPr="00C35072" w:rsidRDefault="0052649B" w:rsidP="00BB06FD">
            <w:pPr>
              <w:pStyle w:val="TableCell"/>
            </w:pPr>
          </w:p>
        </w:tc>
      </w:tr>
      <w:tr w:rsidR="0052649B" w:rsidRPr="00C35072" w14:paraId="1E47CF0A" w14:textId="77777777" w:rsidTr="00BB06F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5B8386A2" w14:textId="77777777" w:rsidR="0052649B" w:rsidRPr="00065524" w:rsidRDefault="0052649B" w:rsidP="00BB06F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5FD0DBA7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A877799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A0411EE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3930C023" w14:textId="77777777" w:rsidR="0052649B" w:rsidRPr="00C35072" w:rsidRDefault="0052649B" w:rsidP="00BB06FD">
            <w:pPr>
              <w:pStyle w:val="TableCell"/>
            </w:pPr>
          </w:p>
        </w:tc>
      </w:tr>
      <w:tr w:rsidR="0052649B" w:rsidRPr="00C35072" w14:paraId="1B453A80" w14:textId="77777777" w:rsidTr="00BB06F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43DE81AF" w14:textId="77777777" w:rsidR="0052649B" w:rsidRPr="00065524" w:rsidRDefault="0052649B" w:rsidP="00BB06FD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4A21E240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0F19CA0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01264C4" w14:textId="77777777" w:rsidR="0052649B" w:rsidRPr="00C35072" w:rsidRDefault="0052649B" w:rsidP="00BB06F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7CB08758" w14:textId="77777777" w:rsidR="0052649B" w:rsidRPr="00C35072" w:rsidRDefault="0052649B" w:rsidP="00BB06FD">
            <w:pPr>
              <w:pStyle w:val="TableCell"/>
            </w:pPr>
          </w:p>
        </w:tc>
      </w:tr>
      <w:permEnd w:id="805447616"/>
    </w:tbl>
    <w:p w14:paraId="49E1F9F8" w14:textId="77777777" w:rsidR="0052649B" w:rsidRDefault="0052649B" w:rsidP="0052649B">
      <w:pPr>
        <w:pStyle w:val="Norm"/>
        <w:rPr>
          <w:rtl/>
        </w:rPr>
      </w:pPr>
    </w:p>
    <w:p w14:paraId="5ABCC349" w14:textId="77777777" w:rsidR="0052649B" w:rsidRPr="00820A3D" w:rsidRDefault="0052649B" w:rsidP="0052649B">
      <w:pPr>
        <w:pStyle w:val="Heading3"/>
        <w:framePr w:wrap="notBeside"/>
        <w:widowControl w:val="0"/>
        <w:rPr>
          <w:rtl/>
        </w:rPr>
      </w:pPr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16624EF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69CBE6F" w14:textId="77777777" w:rsidR="0052649B" w:rsidRPr="00962660" w:rsidRDefault="0052649B" w:rsidP="00BB06F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הנושאים הבאים:</w:t>
            </w:r>
          </w:p>
          <w:p w14:paraId="164265EB" w14:textId="77777777" w:rsidR="0052649B" w:rsidRPr="00962660" w:rsidRDefault="0052649B" w:rsidP="00BB06F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1</w:t>
            </w:r>
            <w:r w:rsidRPr="00962660">
              <w:rPr>
                <w:rtl/>
              </w:rPr>
              <w:t>] הישגי המחקר והפיתוח בתיק הקודם, לרבות תוצאות של ניסויים שבוצעו</w:t>
            </w:r>
          </w:p>
          <w:p w14:paraId="0C4CA7B0" w14:textId="77777777" w:rsidR="0052649B" w:rsidRPr="00962660" w:rsidRDefault="0052649B" w:rsidP="00BB06F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2</w:t>
            </w:r>
            <w:r w:rsidRPr="00962660">
              <w:rPr>
                <w:rtl/>
              </w:rPr>
              <w:t>] ככל שרלוונטי, שינויים שחלו בהגדרת ו/או במפרט ה</w:t>
            </w:r>
            <w:r w:rsidRPr="00962660">
              <w:rPr>
                <w:rFonts w:hint="cs"/>
                <w:rtl/>
              </w:rPr>
              <w:t>ת</w:t>
            </w:r>
            <w:r w:rsidRPr="00962660">
              <w:rPr>
                <w:rtl/>
              </w:rPr>
              <w:t>וצרים במהלך ביצוע התיק הקודם</w:t>
            </w:r>
          </w:p>
          <w:p w14:paraId="73C9D111" w14:textId="77777777" w:rsidR="0052649B" w:rsidRPr="00962660" w:rsidRDefault="0052649B" w:rsidP="00BB06F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3</w:t>
            </w:r>
            <w:r w:rsidRPr="00962660">
              <w:rPr>
                <w:rtl/>
              </w:rPr>
              <w:t>] תוכנית הייצור והשיווק - הביצוע, השינויים והחריגות ביחס לתכנון בתיק הקודם</w:t>
            </w:r>
          </w:p>
          <w:p w14:paraId="206679FB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4</w:t>
            </w:r>
            <w:r w:rsidRPr="00962660">
              <w:rPr>
                <w:rtl/>
              </w:rPr>
              <w:t>] באם אושרה הארכת תקופה, משכה והסיבות להארכה</w:t>
            </w:r>
          </w:p>
        </w:tc>
      </w:tr>
    </w:tbl>
    <w:p w14:paraId="547BA607" w14:textId="77777777" w:rsidR="0052649B" w:rsidRPr="00962660" w:rsidRDefault="0052649B" w:rsidP="0052649B">
      <w:pPr>
        <w:pStyle w:val="Norm"/>
        <w:rPr>
          <w:sz w:val="6"/>
          <w:szCs w:val="6"/>
          <w:rtl/>
        </w:rPr>
      </w:pPr>
    </w:p>
    <w:p w14:paraId="269D4E02" w14:textId="77777777" w:rsidR="0052649B" w:rsidRPr="00962660" w:rsidRDefault="0052649B" w:rsidP="0052649B">
      <w:pPr>
        <w:pStyle w:val="Norm"/>
        <w:rPr>
          <w:rtl/>
        </w:rPr>
      </w:pPr>
      <w:permStart w:id="931153085" w:edGrp="everyone"/>
      <w:r w:rsidRPr="00962660">
        <w:rPr>
          <w:rtl/>
        </w:rPr>
        <w:t>הזן טקסט כאן...</w:t>
      </w:r>
    </w:p>
    <w:permEnd w:id="931153085"/>
    <w:p w14:paraId="7BC6790A" w14:textId="77777777" w:rsidR="0052649B" w:rsidRPr="00962660" w:rsidRDefault="0052649B" w:rsidP="0052649B">
      <w:pPr>
        <w:pStyle w:val="Norm"/>
        <w:rPr>
          <w:rtl/>
        </w:rPr>
      </w:pPr>
    </w:p>
    <w:p w14:paraId="081E7E6E" w14:textId="77777777" w:rsidR="0052649B" w:rsidRPr="00962660" w:rsidRDefault="0052649B" w:rsidP="0052649B">
      <w:pPr>
        <w:pStyle w:val="Norm"/>
        <w:rPr>
          <w:sz w:val="6"/>
          <w:szCs w:val="6"/>
        </w:rPr>
      </w:pPr>
    </w:p>
    <w:p w14:paraId="119092AD" w14:textId="77777777" w:rsidR="0052649B" w:rsidRPr="00F91078" w:rsidRDefault="0052649B" w:rsidP="0052649B">
      <w:pPr>
        <w:pStyle w:val="Heading1"/>
        <w:framePr w:wrap="notBeside"/>
        <w:rPr>
          <w:rtl/>
        </w:rPr>
      </w:pPr>
      <w:bookmarkStart w:id="71" w:name="_Toc15463331"/>
      <w:bookmarkStart w:id="72" w:name="_Toc46088593"/>
      <w:r w:rsidRPr="00B80AA9">
        <w:rPr>
          <w:rFonts w:hint="cs"/>
          <w:rtl/>
        </w:rPr>
        <w:t>הטכנולוגיה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Pr="00F91078">
        <w:rPr>
          <w:rFonts w:hint="cs"/>
          <w:rtl/>
        </w:rPr>
        <w:t>יחודיות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וחדשנות,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חסמי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כניסה</w:t>
      </w:r>
      <w:r>
        <w:rPr>
          <w:rFonts w:hint="cs"/>
          <w:rtl/>
        </w:rPr>
        <w:t xml:space="preserve"> טכנולוגיים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אתגרים,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מוצרי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צד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ג'</w:t>
      </w:r>
      <w:bookmarkEnd w:id="71"/>
      <w:bookmarkEnd w:id="72"/>
    </w:p>
    <w:p w14:paraId="7257BD47" w14:textId="77777777" w:rsidR="0052649B" w:rsidRPr="00F91078" w:rsidRDefault="0052649B" w:rsidP="0052649B">
      <w:pPr>
        <w:pStyle w:val="Heading2"/>
        <w:framePr w:wrap="notBeside"/>
        <w:rPr>
          <w:rtl/>
        </w:rPr>
      </w:pPr>
      <w:bookmarkStart w:id="73" w:name="_Toc522899724"/>
      <w:r w:rsidRPr="00DE4B67">
        <w:rPr>
          <w:rFonts w:hint="cs"/>
          <w:rtl/>
        </w:rPr>
        <w:t>הטכנולוגיה</w:t>
      </w:r>
      <w:bookmarkEnd w:id="7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01600762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B05431B" w14:textId="77777777" w:rsidR="0052649B" w:rsidRPr="001F6322" w:rsidRDefault="0052649B" w:rsidP="00BB06F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לגבי כל אחד מהתוצרים יש להתייחס לנושאים הבאים:</w:t>
            </w:r>
          </w:p>
          <w:p w14:paraId="03EC3575" w14:textId="77777777" w:rsidR="0052649B" w:rsidRPr="001F6322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 פרוט הטכנולוגיות שיפותחו במסגרת בקשה זו</w:t>
            </w:r>
          </w:p>
          <w:p w14:paraId="17CB8A65" w14:textId="77777777" w:rsidR="0052649B" w:rsidRPr="001F6322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>] ככל שרלוונטי – יש לצרף גם את עיקרי מפרט הביצועים של התוצר, כולל נתונים כמותיים וסכמת בלוקים (חומרה/ תוכנה)</w:t>
            </w:r>
          </w:p>
          <w:p w14:paraId="768903B4" w14:textId="77777777" w:rsidR="0052649B" w:rsidRPr="00442B19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1A47">
              <w:rPr>
                <w:rFonts w:hint="cs"/>
                <w:b/>
                <w:bCs/>
                <w:rtl/>
              </w:rPr>
              <w:t>3</w:t>
            </w:r>
            <w:r w:rsidRPr="001F6322">
              <w:rPr>
                <w:rtl/>
              </w:rPr>
              <w:t xml:space="preserve">] </w:t>
            </w:r>
            <w:r w:rsidRPr="001F6322">
              <w:rPr>
                <w:rFonts w:hint="cs"/>
                <w:rtl/>
              </w:rPr>
              <w:t>התייחסות ל</w:t>
            </w:r>
            <w:r w:rsidRPr="001F6322">
              <w:rPr>
                <w:rtl/>
              </w:rPr>
              <w:t xml:space="preserve">היתכנות של הטכנולוגיות שבבסיס התוצרים המפותחים </w:t>
            </w:r>
            <w:r w:rsidRPr="001F6322">
              <w:rPr>
                <w:rFonts w:hint="cs"/>
                <w:rtl/>
              </w:rPr>
              <w:t>בתוכנית</w:t>
            </w:r>
          </w:p>
        </w:tc>
      </w:tr>
    </w:tbl>
    <w:p w14:paraId="5C07D8CC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3414EBAB" w14:textId="77777777" w:rsidR="0052649B" w:rsidRPr="001F6322" w:rsidRDefault="0052649B" w:rsidP="0052649B">
      <w:pPr>
        <w:pStyle w:val="Norm"/>
        <w:rPr>
          <w:rtl/>
        </w:rPr>
      </w:pPr>
      <w:permStart w:id="1579317101" w:edGrp="everyone"/>
      <w:r w:rsidRPr="001F6322">
        <w:rPr>
          <w:rtl/>
        </w:rPr>
        <w:t>הזן טקסט כאן...</w:t>
      </w:r>
    </w:p>
    <w:permEnd w:id="1579317101"/>
    <w:p w14:paraId="21A1D118" w14:textId="77777777" w:rsidR="0052649B" w:rsidRPr="001F6322" w:rsidRDefault="0052649B" w:rsidP="0052649B">
      <w:pPr>
        <w:pStyle w:val="Norm"/>
        <w:rPr>
          <w:rtl/>
        </w:rPr>
      </w:pPr>
    </w:p>
    <w:p w14:paraId="57DF549E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4F2B1F64" w14:textId="77777777" w:rsidR="0052649B" w:rsidRDefault="0052649B" w:rsidP="0052649B">
      <w:pPr>
        <w:pStyle w:val="Heading2"/>
        <w:framePr w:wrap="notBeside"/>
        <w:rPr>
          <w:rtl/>
        </w:rPr>
      </w:pPr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6D7BA1F1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4601DAA" w14:textId="77777777" w:rsidR="0052649B" w:rsidRPr="001F6322" w:rsidRDefault="0052649B" w:rsidP="00BB06F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365ED089" w14:textId="77777777" w:rsidR="0052649B" w:rsidRPr="001F6322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 הייחודיות והחדשנות הטכנולוגית ו/או הפונקציונאלית (בנפרד) ביחס לקיים בתאגיד ובעולם במועד תחילת התיק הנוכחי</w:t>
            </w:r>
          </w:p>
          <w:p w14:paraId="6E72E013" w14:textId="77777777" w:rsidR="0052649B" w:rsidRPr="001F6322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>] החדשנות הטכנולוגית ו/או הפונקציונאלית (בנפרד) שתתווסף במהלך ביצוע התיק הנוכחי</w:t>
            </w:r>
          </w:p>
          <w:p w14:paraId="480B1D9B" w14:textId="77777777" w:rsidR="0052649B" w:rsidRPr="00A722C6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3</w:t>
            </w:r>
            <w:r w:rsidRPr="001F6322">
              <w:rPr>
                <w:rtl/>
              </w:rPr>
              <w:t>] החדשנות הטכנולוגית ו/או הפונקציונאלית (בנפרד) שתתווסף במסגרת התוכנית הרב שנתית</w:t>
            </w:r>
          </w:p>
        </w:tc>
      </w:tr>
    </w:tbl>
    <w:p w14:paraId="3B008433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1DDC76DD" w14:textId="77777777" w:rsidR="0052649B" w:rsidRPr="001F6322" w:rsidRDefault="0052649B" w:rsidP="0052649B">
      <w:pPr>
        <w:pStyle w:val="Norm"/>
        <w:rPr>
          <w:rtl/>
        </w:rPr>
      </w:pPr>
      <w:permStart w:id="295707136" w:edGrp="everyone"/>
      <w:r w:rsidRPr="001F6322">
        <w:rPr>
          <w:rtl/>
        </w:rPr>
        <w:t>הזן טקסט כאן...</w:t>
      </w:r>
    </w:p>
    <w:permEnd w:id="295707136"/>
    <w:p w14:paraId="2DC8CA10" w14:textId="77777777" w:rsidR="0052649B" w:rsidRPr="001F6322" w:rsidRDefault="0052649B" w:rsidP="0052649B">
      <w:pPr>
        <w:pStyle w:val="Norm"/>
        <w:rPr>
          <w:rtl/>
        </w:rPr>
      </w:pPr>
    </w:p>
    <w:p w14:paraId="0AFC901F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4BE5C3BD" w14:textId="77777777" w:rsidR="0052649B" w:rsidRPr="000C062F" w:rsidRDefault="0052649B" w:rsidP="0052649B">
      <w:pPr>
        <w:pStyle w:val="Heading2"/>
        <w:framePr w:wrap="notBeside"/>
        <w:rPr>
          <w:rtl/>
        </w:rPr>
      </w:pPr>
      <w:r w:rsidRPr="000C062F">
        <w:rPr>
          <w:rtl/>
        </w:rPr>
        <w:t>חסמי</w:t>
      </w:r>
      <w:r>
        <w:rPr>
          <w:rtl/>
        </w:rPr>
        <w:t xml:space="preserve"> </w:t>
      </w:r>
      <w:r w:rsidRPr="000C062F">
        <w:rPr>
          <w:rtl/>
        </w:rPr>
        <w:t>כניסה</w:t>
      </w:r>
      <w:r>
        <w:rPr>
          <w:rtl/>
        </w:rPr>
        <w:t xml:space="preserve"> </w:t>
      </w:r>
      <w:r w:rsidRPr="000C062F">
        <w:rPr>
          <w:rtl/>
        </w:rPr>
        <w:t>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02508E0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89305E6" w14:textId="77777777" w:rsidR="0052649B" w:rsidRPr="001F6322" w:rsidRDefault="0052649B" w:rsidP="00BB06F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4B561308" w14:textId="77777777" w:rsidR="0052649B" w:rsidRPr="001F6322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</w:t>
            </w:r>
            <w:r w:rsidRPr="001F6322">
              <w:rPr>
                <w:rFonts w:hint="cs"/>
                <w:rtl/>
              </w:rPr>
              <w:t xml:space="preserve"> </w:t>
            </w:r>
            <w:r w:rsidRPr="001F6322">
              <w:rPr>
                <w:rtl/>
              </w:rPr>
              <w:t>חסמי הכניסה הטכנולוגיים אשר יקשו על מתחרים פוטנציאלים להתחרות עם תוצר דומה</w:t>
            </w:r>
          </w:p>
        </w:tc>
      </w:tr>
    </w:tbl>
    <w:p w14:paraId="67D25396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0ADD9602" w14:textId="77777777" w:rsidR="0052649B" w:rsidRPr="001F6322" w:rsidRDefault="0052649B" w:rsidP="0052649B">
      <w:pPr>
        <w:pStyle w:val="Norm"/>
        <w:rPr>
          <w:rtl/>
        </w:rPr>
      </w:pPr>
      <w:permStart w:id="79911648" w:edGrp="everyone"/>
      <w:r w:rsidRPr="001F6322">
        <w:rPr>
          <w:rtl/>
        </w:rPr>
        <w:t>הזן טקסט כאן...</w:t>
      </w:r>
    </w:p>
    <w:permEnd w:id="79911648"/>
    <w:p w14:paraId="71D08F82" w14:textId="77777777" w:rsidR="0052649B" w:rsidRPr="001F6322" w:rsidRDefault="0052649B" w:rsidP="0052649B">
      <w:pPr>
        <w:pStyle w:val="Norm"/>
        <w:rPr>
          <w:rtl/>
        </w:rPr>
      </w:pPr>
    </w:p>
    <w:p w14:paraId="691E64B0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708CB7AB" w14:textId="77777777" w:rsidR="0052649B" w:rsidRPr="000C062F" w:rsidRDefault="0052649B" w:rsidP="0052649B">
      <w:pPr>
        <w:pStyle w:val="Heading2"/>
        <w:framePr w:wrap="notBeside"/>
        <w:rPr>
          <w:rtl/>
        </w:rPr>
      </w:pPr>
      <w:r w:rsidRPr="000C062F">
        <w:rPr>
          <w:rtl/>
        </w:rPr>
        <w:t>אתגרים</w:t>
      </w:r>
      <w:r>
        <w:rPr>
          <w:rFonts w:hint="cs"/>
          <w:rtl/>
        </w:rPr>
        <w:t xml:space="preserve"> </w:t>
      </w:r>
      <w:r w:rsidRPr="001F6322">
        <w:rPr>
          <w:rFonts w:hint="cs"/>
          <w:rtl/>
        </w:rPr>
        <w:t>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BEA050F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16F0A17" w14:textId="77777777" w:rsidR="0052649B" w:rsidRPr="001F6322" w:rsidRDefault="0052649B" w:rsidP="00BB06FD">
            <w:pPr>
              <w:pStyle w:val="noteshead"/>
            </w:pPr>
            <w:r w:rsidRPr="001F6322">
              <w:rPr>
                <w:rtl/>
              </w:rPr>
              <w:t>תאר ופרט את הנושאים הבאים:</w:t>
            </w:r>
          </w:p>
          <w:p w14:paraId="7BE2EEA4" w14:textId="77777777" w:rsidR="0052649B" w:rsidRPr="001F6322" w:rsidRDefault="0052649B" w:rsidP="00BB06FD">
            <w:pPr>
              <w:pStyle w:val="notesnumer"/>
              <w:rPr>
                <w:rtl/>
              </w:rPr>
            </w:pPr>
            <w:r w:rsidRPr="001F6322">
              <w:rPr>
                <w:rFonts w:hint="cs"/>
                <w:rtl/>
              </w:rPr>
              <w:t>[</w:t>
            </w:r>
            <w:r w:rsidRPr="001F6322">
              <w:rPr>
                <w:rFonts w:hint="cs"/>
                <w:b/>
                <w:bCs/>
                <w:rtl/>
              </w:rPr>
              <w:t>1</w:t>
            </w:r>
            <w:r w:rsidRPr="001F6322">
              <w:rPr>
                <w:rFonts w:hint="cs"/>
                <w:rtl/>
              </w:rPr>
              <w:t xml:space="preserve">] </w:t>
            </w:r>
            <w:r w:rsidRPr="001F6322">
              <w:rPr>
                <w:rtl/>
              </w:rPr>
              <w:t>האתגרים/המורכבות שמציבה התוכנית הרב שנתית בכללותה והתיק הנוכחי בפרט לצד דרכי הפתרון</w:t>
            </w:r>
          </w:p>
        </w:tc>
      </w:tr>
    </w:tbl>
    <w:p w14:paraId="6BD0F779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4AB2D3CB" w14:textId="77777777" w:rsidR="0052649B" w:rsidRPr="001F6322" w:rsidRDefault="0052649B" w:rsidP="0052649B">
      <w:pPr>
        <w:pStyle w:val="Norm"/>
        <w:rPr>
          <w:rtl/>
        </w:rPr>
      </w:pPr>
      <w:permStart w:id="507654157" w:edGrp="everyone"/>
      <w:r w:rsidRPr="001F6322">
        <w:rPr>
          <w:rtl/>
        </w:rPr>
        <w:t>הזן טקסט כאן...</w:t>
      </w:r>
    </w:p>
    <w:permEnd w:id="507654157"/>
    <w:p w14:paraId="4973EFE2" w14:textId="77777777" w:rsidR="0052649B" w:rsidRPr="001F6322" w:rsidRDefault="0052649B" w:rsidP="0052649B">
      <w:pPr>
        <w:pStyle w:val="Norm"/>
        <w:rPr>
          <w:rtl/>
        </w:rPr>
      </w:pPr>
    </w:p>
    <w:p w14:paraId="7FC68278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354500C9" w14:textId="77777777" w:rsidR="0052649B" w:rsidRPr="00F73865" w:rsidRDefault="0052649B" w:rsidP="0052649B">
      <w:pPr>
        <w:pStyle w:val="Heading2"/>
        <w:framePr w:wrap="notBeside"/>
      </w:pPr>
      <w:bookmarkStart w:id="74" w:name="_Hlk43741036"/>
      <w:r w:rsidRPr="00F73865">
        <w:rPr>
          <w:rtl/>
        </w:rPr>
        <w:t>סטטוס פיתוח יכולות 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52649B" w:rsidRPr="00CA2203" w14:paraId="6EF01A7A" w14:textId="77777777" w:rsidTr="00BB06FD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bookmarkEnd w:id="74" w:displacedByCustomXml="next"/>
          <w:sdt>
            <w:sdtPr>
              <w:rPr>
                <w:rFonts w:hint="cs"/>
                <w:rtl/>
              </w:rPr>
              <w:id w:val="2121103032"/>
              <w:lock w:val="sdtLocked"/>
              <w:placeholder>
                <w:docPart w:val="9E93D03B33AC48169CB33213948FD7A3"/>
              </w:placeholder>
            </w:sdtPr>
            <w:sdtEndPr/>
            <w:sdtContent>
              <w:p w14:paraId="333BF39D" w14:textId="77777777" w:rsidR="0052649B" w:rsidRPr="00F73865" w:rsidRDefault="0052649B" w:rsidP="00BB06FD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70" w:type="pct"/>
            <w:shd w:val="clear" w:color="auto" w:fill="CCCCCC"/>
            <w:vAlign w:val="center"/>
          </w:tcPr>
          <w:p w14:paraId="1DFDAAA6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4C208C">
              <w:rPr>
                <w:rtl/>
              </w:rPr>
              <w:t>תיאור  היכולת</w:t>
            </w:r>
          </w:p>
        </w:tc>
        <w:tc>
          <w:tcPr>
            <w:tcW w:w="1518" w:type="pct"/>
            <w:shd w:val="clear" w:color="auto" w:fill="CCCCCC"/>
            <w:vAlign w:val="center"/>
          </w:tcPr>
          <w:p w14:paraId="27886943" w14:textId="77777777" w:rsidR="0052649B" w:rsidRPr="00B86178" w:rsidRDefault="0052649B" w:rsidP="00BB06FD">
            <w:pPr>
              <w:pStyle w:val="TableTitle"/>
            </w:pPr>
            <w:r w:rsidRPr="004C208C">
              <w:rPr>
                <w:rtl/>
              </w:rPr>
              <w:t>מצב בתחילת התקופה הנדונה</w:t>
            </w:r>
          </w:p>
        </w:tc>
        <w:tc>
          <w:tcPr>
            <w:tcW w:w="1517" w:type="pct"/>
            <w:shd w:val="clear" w:color="auto" w:fill="CCCCCC"/>
            <w:vAlign w:val="center"/>
          </w:tcPr>
          <w:p w14:paraId="373B09B4" w14:textId="77777777" w:rsidR="0052649B" w:rsidRPr="00B86178" w:rsidRDefault="0052649B" w:rsidP="00BB06FD">
            <w:pPr>
              <w:pStyle w:val="TableTitle"/>
            </w:pPr>
            <w:r w:rsidRPr="004C208C">
              <w:rPr>
                <w:rtl/>
              </w:rPr>
              <w:t>מצב בסיום התקופה הנדונה</w:t>
            </w:r>
          </w:p>
        </w:tc>
      </w:tr>
    </w:tbl>
    <w:p w14:paraId="0C349D3B" w14:textId="77777777" w:rsidR="0052649B" w:rsidRPr="00B0624F" w:rsidRDefault="0052649B" w:rsidP="0052649B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52649B" w:rsidRPr="00CA2203" w14:paraId="1C0ADAA5" w14:textId="77777777" w:rsidTr="00BB06FD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ermStart w:id="2051419221" w:edGrp="everyone" w:displacedByCustomXml="next"/>
          <w:bookmarkStart w:id="75" w:name="table_status_pituach_yecholot_hamutzar" w:displacedByCustomXml="next"/>
          <w:sdt>
            <w:sdtPr>
              <w:rPr>
                <w:rFonts w:hint="cs"/>
                <w:rtl/>
              </w:rPr>
              <w:id w:val="288942034"/>
              <w:lock w:val="sdtLocked"/>
              <w:placeholder>
                <w:docPart w:val="86A94C8F595E4775B3A34EC7A6CC8EB0"/>
              </w:placeholder>
            </w:sdtPr>
            <w:sdtEndPr/>
            <w:sdtContent>
              <w:p w14:paraId="59808AEB" w14:textId="77777777" w:rsidR="0052649B" w:rsidRPr="00F73865" w:rsidRDefault="0052649B" w:rsidP="00BB06FD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70" w:type="pct"/>
            <w:shd w:val="clear" w:color="auto" w:fill="FFFFFF" w:themeFill="background1"/>
            <w:vAlign w:val="center"/>
          </w:tcPr>
          <w:p w14:paraId="335E32D6" w14:textId="77777777" w:rsidR="0052649B" w:rsidRPr="0092587A" w:rsidRDefault="0052649B" w:rsidP="00BB06FD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3FD110F0" w14:textId="77777777" w:rsidR="0052649B" w:rsidRPr="0092587A" w:rsidRDefault="0052649B" w:rsidP="00BB06FD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52838ED1" w14:textId="77777777" w:rsidR="0052649B" w:rsidRPr="0092587A" w:rsidRDefault="0052649B" w:rsidP="00BB06FD">
            <w:pPr>
              <w:pStyle w:val="TableCell"/>
              <w:jc w:val="center"/>
            </w:pPr>
          </w:p>
        </w:tc>
      </w:tr>
      <w:tr w:rsidR="0052649B" w:rsidRPr="00CA2203" w14:paraId="15740C79" w14:textId="77777777" w:rsidTr="00BB06FD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772A2F0" w14:textId="77777777" w:rsidR="0052649B" w:rsidRDefault="0052649B" w:rsidP="00BB06F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33E1B777" w14:textId="77777777" w:rsidR="0052649B" w:rsidRPr="0092587A" w:rsidRDefault="0052649B" w:rsidP="00BB06FD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754827BE" w14:textId="77777777" w:rsidR="0052649B" w:rsidRPr="0092587A" w:rsidRDefault="0052649B" w:rsidP="00BB06FD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C29AA38" w14:textId="77777777" w:rsidR="0052649B" w:rsidRPr="0092587A" w:rsidRDefault="0052649B" w:rsidP="00BB06FD">
            <w:pPr>
              <w:pStyle w:val="TableCell"/>
              <w:jc w:val="center"/>
            </w:pPr>
          </w:p>
        </w:tc>
      </w:tr>
      <w:tr w:rsidR="0052649B" w:rsidRPr="00CA2203" w14:paraId="60F8588A" w14:textId="77777777" w:rsidTr="00BB06FD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00F479D" w14:textId="77777777" w:rsidR="0052649B" w:rsidRDefault="0052649B" w:rsidP="00BB06F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053B1AB8" w14:textId="77777777" w:rsidR="0052649B" w:rsidRPr="0092587A" w:rsidRDefault="0052649B" w:rsidP="00BB06FD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477CBFAA" w14:textId="77777777" w:rsidR="0052649B" w:rsidRPr="0092587A" w:rsidRDefault="0052649B" w:rsidP="00BB06FD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17D1A6CA" w14:textId="77777777" w:rsidR="0052649B" w:rsidRPr="0092587A" w:rsidRDefault="0052649B" w:rsidP="00BB06FD">
            <w:pPr>
              <w:pStyle w:val="TableCell"/>
              <w:jc w:val="center"/>
            </w:pPr>
          </w:p>
        </w:tc>
      </w:tr>
      <w:bookmarkEnd w:id="75"/>
      <w:permEnd w:id="2051419221"/>
    </w:tbl>
    <w:p w14:paraId="32699913" w14:textId="77777777" w:rsidR="0052649B" w:rsidRDefault="0052649B" w:rsidP="0052649B">
      <w:pPr>
        <w:pStyle w:val="Norm"/>
        <w:rPr>
          <w:rtl/>
        </w:rPr>
      </w:pPr>
    </w:p>
    <w:p w14:paraId="6691A221" w14:textId="77777777" w:rsidR="0052649B" w:rsidRPr="000C062F" w:rsidRDefault="0052649B" w:rsidP="0052649B">
      <w:pPr>
        <w:pStyle w:val="Heading2"/>
        <w:framePr w:wrap="notBeside"/>
        <w:rPr>
          <w:rtl/>
        </w:rPr>
      </w:pPr>
      <w:r w:rsidRPr="000C062F">
        <w:rPr>
          <w:rtl/>
        </w:rPr>
        <w:t>מוצרי</w:t>
      </w:r>
      <w:r>
        <w:rPr>
          <w:rtl/>
        </w:rPr>
        <w:t xml:space="preserve"> </w:t>
      </w:r>
      <w:r w:rsidRPr="000C062F">
        <w:rPr>
          <w:rtl/>
        </w:rPr>
        <w:t>צד</w:t>
      </w:r>
      <w:r>
        <w:rPr>
          <w:rtl/>
        </w:rPr>
        <w:t xml:space="preserve"> </w:t>
      </w:r>
      <w:r w:rsidRPr="000C062F">
        <w:rPr>
          <w:rtl/>
        </w:rPr>
        <w:t>ג'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0ED88CF3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C05A766" w14:textId="77777777" w:rsidR="0052649B" w:rsidRPr="001F6322" w:rsidRDefault="0052649B" w:rsidP="00BB06FD">
            <w:pPr>
              <w:pStyle w:val="noteshead"/>
            </w:pPr>
            <w:r w:rsidRPr="001F6322">
              <w:rPr>
                <w:rFonts w:hint="cs"/>
                <w:rtl/>
              </w:rPr>
              <w:t xml:space="preserve">ככל </w:t>
            </w:r>
            <w:r w:rsidRPr="001F6322">
              <w:rPr>
                <w:rtl/>
              </w:rPr>
              <w:t>שרלוונטי</w:t>
            </w:r>
            <w:r>
              <w:rPr>
                <w:rFonts w:hint="cs"/>
                <w:rtl/>
              </w:rPr>
              <w:t>,</w:t>
            </w:r>
            <w:r w:rsidRPr="001F632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תאר ופרט </w:t>
            </w:r>
            <w:r w:rsidRPr="001F6322">
              <w:rPr>
                <w:rtl/>
              </w:rPr>
              <w:t xml:space="preserve">שימוש ברכיבי צד ג' ו/או רכיבי קוד פתוח על פי הפירוט להלן </w:t>
            </w:r>
            <w:r w:rsidRPr="001F6322">
              <w:rPr>
                <w:rFonts w:hint="cs"/>
                <w:rtl/>
              </w:rPr>
              <w:t>-</w:t>
            </w:r>
            <w:r w:rsidRPr="001F6322">
              <w:rPr>
                <w:rtl/>
              </w:rPr>
              <w:t xml:space="preserve"> אחרת ציין :"לא רלוונטי"</w:t>
            </w:r>
          </w:p>
          <w:p w14:paraId="7FF3E4F8" w14:textId="77777777" w:rsidR="0052649B" w:rsidRPr="00986F1A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03FC1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986F1A">
              <w:rPr>
                <w:rtl/>
              </w:rPr>
              <w:t>רכיבי הידע, לרבות פטנטים, רישיונות שימוש</w:t>
            </w:r>
            <w:r w:rsidRPr="00986F1A">
              <w:rPr>
                <w:rFonts w:hint="cs"/>
                <w:rtl/>
              </w:rPr>
              <w:t xml:space="preserve">, תוצרים </w:t>
            </w:r>
            <w:r w:rsidRPr="00986F1A">
              <w:rPr>
                <w:rtl/>
              </w:rPr>
              <w:t>ומוצרים של צד שלישי, עליהם מתבססת תוכנית המו"פ הרב שנתית ו/או משולבים בתוצרי הת</w:t>
            </w:r>
            <w:r w:rsidRPr="00986F1A">
              <w:rPr>
                <w:rFonts w:hint="cs"/>
                <w:rtl/>
              </w:rPr>
              <w:t>ו</w:t>
            </w:r>
            <w:r w:rsidRPr="00986F1A">
              <w:rPr>
                <w:rtl/>
              </w:rPr>
              <w:t>כנית</w:t>
            </w:r>
          </w:p>
          <w:p w14:paraId="4AA3F41B" w14:textId="77777777" w:rsidR="0052649B" w:rsidRPr="00714283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03FC1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986F1A">
              <w:rPr>
                <w:rtl/>
              </w:rPr>
              <w:t>רכיבי הקוד הפתוח (</w:t>
            </w:r>
            <w:r w:rsidRPr="00986F1A">
              <w:t>Open Source</w:t>
            </w:r>
            <w:r w:rsidRPr="00986F1A">
              <w:rPr>
                <w:rtl/>
              </w:rPr>
              <w:t>) עליהם מתבססת תוכנית המו"פ הרב שנתית ו/או משולבים בתוצרי הת</w:t>
            </w:r>
            <w:r w:rsidRPr="00986F1A">
              <w:rPr>
                <w:rFonts w:hint="cs"/>
                <w:rtl/>
              </w:rPr>
              <w:t>ו</w:t>
            </w:r>
            <w:r w:rsidRPr="00986F1A">
              <w:rPr>
                <w:rtl/>
              </w:rPr>
              <w:t>כנית</w:t>
            </w:r>
          </w:p>
        </w:tc>
      </w:tr>
    </w:tbl>
    <w:p w14:paraId="24A3F14A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406C6166" w14:textId="77777777" w:rsidR="0052649B" w:rsidRPr="001F6322" w:rsidRDefault="0052649B" w:rsidP="0052649B">
      <w:pPr>
        <w:pStyle w:val="Norm"/>
        <w:rPr>
          <w:rtl/>
        </w:rPr>
      </w:pPr>
      <w:permStart w:id="1230056705" w:edGrp="everyone"/>
      <w:r w:rsidRPr="001F6322">
        <w:rPr>
          <w:rtl/>
        </w:rPr>
        <w:t>הזן טקסט כאן...</w:t>
      </w:r>
    </w:p>
    <w:permEnd w:id="1230056705"/>
    <w:p w14:paraId="18E164C4" w14:textId="77777777" w:rsidR="0052649B" w:rsidRPr="001F6322" w:rsidRDefault="0052649B" w:rsidP="0052649B">
      <w:pPr>
        <w:pStyle w:val="Norm"/>
        <w:rPr>
          <w:rtl/>
        </w:rPr>
      </w:pPr>
    </w:p>
    <w:p w14:paraId="19E37D76" w14:textId="77777777" w:rsidR="0052649B" w:rsidRPr="001F6322" w:rsidRDefault="0052649B" w:rsidP="0052649B">
      <w:pPr>
        <w:pStyle w:val="Norm"/>
        <w:rPr>
          <w:sz w:val="6"/>
          <w:szCs w:val="6"/>
          <w:rtl/>
        </w:rPr>
      </w:pPr>
    </w:p>
    <w:p w14:paraId="33DEBC78" w14:textId="77777777" w:rsidR="0052649B" w:rsidRDefault="0052649B" w:rsidP="0052649B">
      <w:pPr>
        <w:pStyle w:val="Heading1"/>
        <w:framePr w:wrap="notBeside"/>
      </w:pPr>
      <w:bookmarkStart w:id="76" w:name="_Toc15463332"/>
      <w:bookmarkStart w:id="77" w:name="_Toc46088594"/>
      <w:r>
        <w:rPr>
          <w:rtl/>
        </w:rPr>
        <w:t xml:space="preserve">תוכנית </w:t>
      </w:r>
      <w:r w:rsidRPr="003200C5">
        <w:rPr>
          <w:rtl/>
        </w:rPr>
        <w:t>המו"פ</w:t>
      </w:r>
      <w:r>
        <w:rPr>
          <w:rFonts w:hint="cs"/>
          <w:rtl/>
        </w:rPr>
        <w:t xml:space="preserve"> </w:t>
      </w:r>
      <w:r>
        <w:t>(R&amp;D Plan)</w:t>
      </w:r>
      <w:r>
        <w:rPr>
          <w:rFonts w:hint="cs"/>
          <w:rtl/>
        </w:rPr>
        <w:t xml:space="preserve"> הרב שנתית</w:t>
      </w:r>
      <w:bookmarkEnd w:id="76"/>
      <w:bookmarkEnd w:id="7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762C818C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2F117D9" w14:textId="77777777" w:rsidR="0052649B" w:rsidRPr="00442B19" w:rsidRDefault="0052649B" w:rsidP="00BB06FD">
            <w:pPr>
              <w:pStyle w:val="notesbullet"/>
              <w:rPr>
                <w:rtl/>
              </w:rPr>
            </w:pPr>
            <w:bookmarkStart w:id="78" w:name="_Hlk31359129"/>
            <w:r w:rsidRPr="00697721">
              <w:rPr>
                <w:rtl/>
              </w:rPr>
              <w:t xml:space="preserve">שים לב! במילוי סעיף </w:t>
            </w:r>
            <w:r w:rsidRPr="00697721">
              <w:rPr>
                <w:cs/>
              </w:rPr>
              <w:t>‎</w:t>
            </w:r>
            <w:r w:rsidRPr="00697721">
              <w:rPr>
                <w:rtl/>
              </w:rPr>
              <w:t>זה יש להתייחס ולפרט לגבי כל אחד מתוצרי התוכנית הרב שנתית</w:t>
            </w:r>
          </w:p>
        </w:tc>
      </w:tr>
      <w:bookmarkEnd w:id="78"/>
    </w:tbl>
    <w:p w14:paraId="2472CE07" w14:textId="77777777" w:rsidR="0052649B" w:rsidRPr="00D1729E" w:rsidRDefault="0052649B" w:rsidP="0052649B">
      <w:pPr>
        <w:pStyle w:val="Norm"/>
        <w:rPr>
          <w:sz w:val="2"/>
          <w:szCs w:val="2"/>
        </w:rPr>
      </w:pPr>
    </w:p>
    <w:p w14:paraId="635697D1" w14:textId="77777777" w:rsidR="0052649B" w:rsidRPr="006701C1" w:rsidRDefault="0052649B" w:rsidP="0052649B">
      <w:pPr>
        <w:pStyle w:val="Norm"/>
        <w:rPr>
          <w:sz w:val="2"/>
          <w:szCs w:val="2"/>
          <w:rtl/>
        </w:rPr>
      </w:pPr>
    </w:p>
    <w:p w14:paraId="6C2CD676" w14:textId="77777777" w:rsidR="0052649B" w:rsidRDefault="0052649B" w:rsidP="0052649B">
      <w:pPr>
        <w:pStyle w:val="Heading2"/>
        <w:framePr w:wrap="notBeside"/>
      </w:pPr>
      <w:r w:rsidRPr="00BB58FB">
        <w:rPr>
          <w:rtl/>
        </w:rPr>
        <w:t>יכולות</w:t>
      </w:r>
      <w:r>
        <w:rPr>
          <w:rtl/>
        </w:rPr>
        <w:t xml:space="preserve"> </w:t>
      </w:r>
      <w:r w:rsidRPr="00E05A11">
        <w:rPr>
          <w:rtl/>
        </w:rPr>
        <w:t>המו"פ של התאגיד הרלוונטיות ל</w:t>
      </w:r>
      <w:r>
        <w:rPr>
          <w:rtl/>
        </w:rPr>
        <w:t>תוכנית</w:t>
      </w:r>
      <w:r w:rsidRPr="00E05A11">
        <w:rPr>
          <w:rtl/>
        </w:rPr>
        <w:t xml:space="preserve">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AADAC80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F2C6E7F" w14:textId="77777777" w:rsidR="0052649B" w:rsidRPr="00BB58FB" w:rsidRDefault="0052649B" w:rsidP="00BB06FD">
            <w:pPr>
              <w:pStyle w:val="noteshead"/>
              <w:rPr>
                <w:rtl/>
              </w:rPr>
            </w:pPr>
            <w:bookmarkStart w:id="79" w:name="_Hlk31359230"/>
            <w:r w:rsidRPr="00183435">
              <w:rPr>
                <w:rtl/>
              </w:rPr>
              <w:t xml:space="preserve">תאר </w:t>
            </w:r>
            <w:r w:rsidRPr="000E5D07">
              <w:rPr>
                <w:rtl/>
              </w:rPr>
              <w:t>ופרט</w:t>
            </w:r>
            <w:r w:rsidRPr="00183435">
              <w:rPr>
                <w:rtl/>
              </w:rPr>
              <w:t xml:space="preserve"> את הנושאים הבאים:</w:t>
            </w:r>
          </w:p>
          <w:p w14:paraId="3697BAE8" w14:textId="77777777" w:rsidR="0052649B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0E5D07">
              <w:rPr>
                <w:rFonts w:hint="cs"/>
                <w:rtl/>
              </w:rPr>
              <w:t>הניסיון והיכולות הטכנולוגיות של צוות המו"פ של התוכנית</w:t>
            </w:r>
            <w:r>
              <w:rPr>
                <w:rFonts w:hint="cs"/>
                <w:rtl/>
              </w:rPr>
              <w:t xml:space="preserve">, </w:t>
            </w:r>
            <w:r w:rsidRPr="00070090">
              <w:rPr>
                <w:rtl/>
              </w:rPr>
              <w:t>לרבות ידע קיים וביצועי העבר</w:t>
            </w:r>
          </w:p>
          <w:p w14:paraId="75EA15AB" w14:textId="77777777" w:rsidR="0052649B" w:rsidRDefault="0052649B" w:rsidP="00BB06FD">
            <w:pPr>
              <w:pStyle w:val="notesnumer"/>
            </w:pPr>
            <w:r w:rsidRPr="000E5D07">
              <w:rPr>
                <w:rFonts w:hint="cs"/>
                <w:rtl/>
              </w:rPr>
              <w:t>[</w:t>
            </w:r>
            <w:r w:rsidRPr="004C2FDC">
              <w:rPr>
                <w:rFonts w:hint="cs"/>
                <w:b/>
                <w:bCs/>
                <w:rtl/>
              </w:rPr>
              <w:t>2</w:t>
            </w:r>
            <w:r w:rsidRPr="000E5D07">
              <w:rPr>
                <w:rFonts w:hint="cs"/>
                <w:rtl/>
              </w:rPr>
              <w:t>] הכרת השוק הרלוונטי</w:t>
            </w:r>
          </w:p>
          <w:p w14:paraId="304E3496" w14:textId="77777777" w:rsidR="0052649B" w:rsidRPr="00070090" w:rsidRDefault="0052649B" w:rsidP="00BB06FD">
            <w:pPr>
              <w:pStyle w:val="notesnumer"/>
              <w:rPr>
                <w:rtl/>
              </w:rPr>
            </w:pPr>
            <w:r w:rsidRPr="00070090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070090">
              <w:rPr>
                <w:rtl/>
              </w:rPr>
              <w:t>] ככל שרלוונטי, תשתיות הפיתוח הקיימות בתאגיד (לרבות מעבדות, מתקני/אמצעי ייצור, ציוד ייעודי וכד')</w:t>
            </w:r>
          </w:p>
          <w:p w14:paraId="434434E2" w14:textId="77777777" w:rsidR="0052649B" w:rsidRPr="00442B19" w:rsidRDefault="0052649B" w:rsidP="00BB06FD">
            <w:pPr>
              <w:pStyle w:val="notesnumer"/>
              <w:rPr>
                <w:rtl/>
              </w:rPr>
            </w:pPr>
            <w:r w:rsidRPr="000E5D07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E5D07">
              <w:rPr>
                <w:rtl/>
              </w:rPr>
              <w:t>] ככל שרלוונטי</w:t>
            </w:r>
            <w:r w:rsidRPr="00BB58FB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השינויים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שחלו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בנושאים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הנ"ל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לתקופות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הקודמים</w:t>
            </w:r>
            <w:r>
              <w:rPr>
                <w:rtl/>
              </w:rPr>
              <w:t xml:space="preserve"> </w:t>
            </w:r>
            <w:r w:rsidRPr="00C55E63">
              <w:rPr>
                <w:rtl/>
              </w:rPr>
              <w:t>של ה</w:t>
            </w:r>
            <w:r>
              <w:rPr>
                <w:rtl/>
              </w:rPr>
              <w:t>תוכנית</w:t>
            </w:r>
            <w:r w:rsidRPr="00C55E63">
              <w:rPr>
                <w:rtl/>
              </w:rPr>
              <w:t xml:space="preserve"> הרב שנתית</w:t>
            </w:r>
          </w:p>
        </w:tc>
      </w:tr>
      <w:bookmarkEnd w:id="79"/>
    </w:tbl>
    <w:p w14:paraId="63BF81A4" w14:textId="77777777" w:rsidR="0052649B" w:rsidRPr="004C2FDC" w:rsidRDefault="0052649B" w:rsidP="0052649B">
      <w:pPr>
        <w:pStyle w:val="Norm"/>
        <w:rPr>
          <w:sz w:val="6"/>
          <w:szCs w:val="6"/>
          <w:rtl/>
        </w:rPr>
      </w:pPr>
    </w:p>
    <w:p w14:paraId="44DD53EF" w14:textId="77777777" w:rsidR="0052649B" w:rsidRPr="004C2FDC" w:rsidRDefault="0052649B" w:rsidP="0052649B">
      <w:pPr>
        <w:pStyle w:val="Norm"/>
        <w:rPr>
          <w:rtl/>
        </w:rPr>
      </w:pPr>
      <w:permStart w:id="1045062033" w:edGrp="everyone"/>
      <w:r w:rsidRPr="004C2FDC">
        <w:rPr>
          <w:rFonts w:hint="cs"/>
          <w:rtl/>
        </w:rPr>
        <w:t>הזן טקסט כאן...</w:t>
      </w:r>
    </w:p>
    <w:permEnd w:id="1045062033"/>
    <w:p w14:paraId="79E9CC1E" w14:textId="77777777" w:rsidR="0052649B" w:rsidRPr="004C2FDC" w:rsidRDefault="0052649B" w:rsidP="0052649B">
      <w:pPr>
        <w:pStyle w:val="Norm"/>
        <w:rPr>
          <w:rtl/>
        </w:rPr>
      </w:pPr>
    </w:p>
    <w:p w14:paraId="19488201" w14:textId="77777777" w:rsidR="0052649B" w:rsidRPr="004C2FDC" w:rsidRDefault="0052649B" w:rsidP="0052649B">
      <w:pPr>
        <w:pStyle w:val="Norm"/>
        <w:rPr>
          <w:sz w:val="6"/>
          <w:szCs w:val="6"/>
          <w:rtl/>
        </w:rPr>
      </w:pPr>
    </w:p>
    <w:p w14:paraId="641E1F05" w14:textId="77777777" w:rsidR="0052649B" w:rsidRDefault="0052649B" w:rsidP="0052649B">
      <w:pPr>
        <w:pStyle w:val="Heading2"/>
        <w:framePr w:wrap="notBeside"/>
      </w:pPr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המו"פ </w:t>
      </w:r>
      <w:r>
        <w:rPr>
          <w:rFonts w:hint="cs"/>
          <w:rtl/>
        </w:rPr>
        <w:t>בבקשה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7C8514D3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98DD41" w14:textId="77777777" w:rsidR="0052649B" w:rsidRPr="000E5D07" w:rsidRDefault="0052649B" w:rsidP="00BB06FD">
            <w:pPr>
              <w:pStyle w:val="notesnumer"/>
            </w:pPr>
            <w:bookmarkStart w:id="80" w:name="_Hlk31360693"/>
            <w:r w:rsidRPr="000E5D07">
              <w:rPr>
                <w:rtl/>
              </w:rPr>
              <w:t>[</w:t>
            </w:r>
            <w:r w:rsidRPr="00697721">
              <w:rPr>
                <w:b/>
                <w:bCs/>
                <w:rtl/>
              </w:rPr>
              <w:t>1</w:t>
            </w:r>
            <w:r w:rsidRPr="000E5D07">
              <w:rPr>
                <w:rtl/>
              </w:rPr>
              <w:t xml:space="preserve">] פרט את </w:t>
            </w:r>
            <w:r w:rsidRPr="000E5D07">
              <w:rPr>
                <w:rFonts w:hint="cs"/>
                <w:rtl/>
              </w:rPr>
              <w:t xml:space="preserve">שמות </w:t>
            </w:r>
            <w:r w:rsidRPr="000E5D07">
              <w:rPr>
                <w:rtl/>
              </w:rPr>
              <w:t xml:space="preserve">המשימות ותתי המשימות המתוקצבות </w:t>
            </w:r>
            <w:r w:rsidRPr="000E5D07">
              <w:rPr>
                <w:rFonts w:hint="cs"/>
                <w:rtl/>
              </w:rPr>
              <w:t>בבקשה</w:t>
            </w:r>
            <w:r w:rsidRPr="000E5D07">
              <w:rPr>
                <w:rtl/>
              </w:rPr>
              <w:t xml:space="preserve"> </w:t>
            </w:r>
            <w:r w:rsidRPr="000E5D07">
              <w:rPr>
                <w:rFonts w:hint="cs"/>
                <w:rtl/>
              </w:rPr>
              <w:t xml:space="preserve">זו </w:t>
            </w:r>
            <w:r w:rsidRPr="000E5D07">
              <w:rPr>
                <w:rtl/>
              </w:rPr>
              <w:t>לשם ביצוע</w:t>
            </w:r>
            <w:r w:rsidRPr="000E5D07">
              <w:rPr>
                <w:rFonts w:hint="cs"/>
                <w:rtl/>
              </w:rPr>
              <w:t xml:space="preserve"> תוכנית</w:t>
            </w:r>
            <w:r w:rsidRPr="000E5D07">
              <w:rPr>
                <w:rtl/>
              </w:rPr>
              <w:t xml:space="preserve"> המו"פ</w:t>
            </w:r>
            <w:r>
              <w:rPr>
                <w:rFonts w:hint="cs"/>
                <w:rtl/>
              </w:rPr>
              <w:t xml:space="preserve"> </w:t>
            </w:r>
            <w:r w:rsidRPr="000E5D07">
              <w:rPr>
                <w:rtl/>
              </w:rPr>
              <w:t xml:space="preserve">(בנפרד לגבי כל </w:t>
            </w:r>
            <w:r w:rsidRPr="000E5D07">
              <w:rPr>
                <w:rFonts w:hint="cs"/>
                <w:rtl/>
              </w:rPr>
              <w:t>ת</w:t>
            </w:r>
            <w:r w:rsidRPr="000E5D07">
              <w:rPr>
                <w:rtl/>
              </w:rPr>
              <w:t>וצר) ואת משאבי כוח האדם והתקציב הכולל הנדרשים לביצוען</w:t>
            </w:r>
          </w:p>
          <w:p w14:paraId="6D6CE9AB" w14:textId="77777777" w:rsidR="0052649B" w:rsidRPr="008F1B87" w:rsidRDefault="0052649B" w:rsidP="00BB06FD">
            <w:pPr>
              <w:pStyle w:val="Norm"/>
              <w:ind w:left="284" w:hanging="284"/>
              <w:rPr>
                <w:rFonts w:asciiTheme="minorBidi" w:hAnsiTheme="minorBidi"/>
                <w:color w:val="002060"/>
                <w:sz w:val="10"/>
                <w:szCs w:val="10"/>
              </w:rPr>
            </w:pPr>
          </w:p>
          <w:p w14:paraId="064D240F" w14:textId="77777777" w:rsidR="0052649B" w:rsidRPr="004C2FDC" w:rsidRDefault="0052649B" w:rsidP="00BB06FD">
            <w:pPr>
              <w:pStyle w:val="notesbullet"/>
              <w:rPr>
                <w:rtl/>
              </w:rPr>
            </w:pPr>
            <w:r w:rsidRPr="004C2FDC">
              <w:rPr>
                <w:rtl/>
              </w:rPr>
              <w:t xml:space="preserve">משימה הנה פעילות הפיתוח (על כל שלביה) של רכיב או מרכיב או אבן בנין או פונקציה של התוצר  ו/או הטכנולוגיה נשואי </w:t>
            </w:r>
            <w:r w:rsidRPr="004C2FDC">
              <w:rPr>
                <w:rFonts w:hint="cs"/>
                <w:rtl/>
              </w:rPr>
              <w:t>בקשה זו</w:t>
            </w:r>
            <w:r w:rsidRPr="004C2FDC">
              <w:rPr>
                <w:rtl/>
              </w:rPr>
              <w:t>, או בלוק בסכמת הבלוקים של התוצר.</w:t>
            </w:r>
          </w:p>
          <w:p w14:paraId="586D0C52" w14:textId="77777777" w:rsidR="0052649B" w:rsidRDefault="0052649B" w:rsidP="00BB06FD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 w:rsidRPr="004C2FDC">
              <w:rPr>
                <w:rtl/>
              </w:rPr>
              <w:t>לדוגמא</w:t>
            </w:r>
            <w:r w:rsidRPr="008F1B87">
              <w:rPr>
                <w:rtl/>
              </w:rPr>
              <w:t xml:space="preserve">: מודול </w:t>
            </w:r>
            <w:r w:rsidRPr="00C265EA">
              <w:rPr>
                <w:rtl/>
              </w:rPr>
              <w:t>תוכנה</w:t>
            </w:r>
            <w:r w:rsidRPr="008F1B87">
              <w:rPr>
                <w:rtl/>
              </w:rPr>
              <w:t xml:space="preserve"> המממש פונקציה מסוימת של התוצר, מרכיב חומרתי או מכני או כימי פיסיקאלי או ביולוגי בתוצר.</w:t>
            </w:r>
          </w:p>
          <w:p w14:paraId="6A7E7A75" w14:textId="77777777" w:rsidR="0052649B" w:rsidRDefault="0052649B" w:rsidP="00BB06FD">
            <w:pPr>
              <w:pStyle w:val="notesbullet"/>
            </w:pPr>
            <w:r>
              <w:rPr>
                <w:rFonts w:hint="cs"/>
                <w:rtl/>
              </w:rPr>
              <w:t xml:space="preserve">הרשימה בטבלה תכיל את שמות המשימות ולא את פירוט המשימות </w:t>
            </w:r>
          </w:p>
          <w:p w14:paraId="112CBE16" w14:textId="77777777" w:rsidR="0052649B" w:rsidRPr="00442B19" w:rsidRDefault="0052649B" w:rsidP="00BB06F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פירוט המשימות יבוצע בסעיף הבא</w:t>
            </w:r>
          </w:p>
        </w:tc>
      </w:tr>
      <w:tr w:rsidR="0052649B" w:rsidRPr="00A62871" w14:paraId="3633EE34" w14:textId="77777777" w:rsidTr="00BB06F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7CE3C2" w14:textId="77777777" w:rsidR="0052649B" w:rsidRPr="00BB58FB" w:rsidRDefault="0052649B" w:rsidP="00BB06FD">
            <w:pPr>
              <w:pStyle w:val="noteshead"/>
              <w:jc w:val="center"/>
              <w:rPr>
                <w:rtl/>
              </w:rPr>
            </w:pPr>
            <w:r w:rsidRPr="00BB58FB">
              <w:rPr>
                <w:rtl/>
              </w:rPr>
              <w:t>כיצד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להגדיר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697721">
              <w:rPr>
                <w:rtl/>
              </w:rPr>
              <w:t>משימה</w:t>
            </w:r>
            <w:r w:rsidRPr="00BB58FB">
              <w:rPr>
                <w:rtl/>
              </w:rPr>
              <w:t>:</w:t>
            </w:r>
          </w:p>
          <w:p w14:paraId="0A3A3BC2" w14:textId="77777777" w:rsidR="0052649B" w:rsidRPr="00BB58FB" w:rsidRDefault="0052649B" w:rsidP="00BB06FD">
            <w:pPr>
              <w:pStyle w:val="notesnumer"/>
              <w:jc w:val="center"/>
              <w:rPr>
                <w:rtl/>
              </w:rPr>
            </w:pP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אמור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לענות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השאלה: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"מה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מפתחים?".</w:t>
            </w:r>
          </w:p>
          <w:p w14:paraId="77133061" w14:textId="77777777" w:rsidR="0052649B" w:rsidRPr="00442B19" w:rsidRDefault="0052649B" w:rsidP="00BB06FD">
            <w:pPr>
              <w:pStyle w:val="notesnumer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BB58FB">
              <w:rPr>
                <w:rtl/>
              </w:rPr>
              <w:t>אין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BB58FB">
              <w:rPr>
                <w:rtl/>
              </w:rPr>
              <w:t>שלבי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הפיתוח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כגון: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אפיון,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תכנון,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יישום,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קידוד,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בדיקות,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אינטגרציה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וכו'.</w:t>
            </w:r>
            <w:r>
              <w:rPr>
                <w:rFonts w:hint="cs"/>
                <w:rtl/>
              </w:rPr>
              <w:t>)</w:t>
            </w:r>
          </w:p>
        </w:tc>
      </w:tr>
      <w:tr w:rsidR="0052649B" w:rsidRPr="00A62871" w14:paraId="0EEA0DFB" w14:textId="77777777" w:rsidTr="00BB06F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1460933" w14:textId="77777777" w:rsidR="0052649B" w:rsidRDefault="0052649B" w:rsidP="00BB06FD">
            <w:pPr>
              <w:pStyle w:val="noteshead"/>
              <w:jc w:val="center"/>
            </w:pPr>
            <w:r>
              <w:rPr>
                <w:rFonts w:hint="cs"/>
                <w:rtl/>
              </w:rPr>
              <w:t>הערות</w:t>
            </w:r>
          </w:p>
          <w:p w14:paraId="76DBA7DD" w14:textId="77777777" w:rsidR="0052649B" w:rsidRPr="00C71394" w:rsidRDefault="0052649B" w:rsidP="00BB06F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63C3CE48" w14:textId="77777777" w:rsidR="0052649B" w:rsidRPr="00C71394" w:rsidRDefault="0052649B" w:rsidP="00BB06F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 xml:space="preserve">תיק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69CD956B" w14:textId="77777777" w:rsidR="0052649B" w:rsidRPr="00442B19" w:rsidRDefault="0052649B" w:rsidP="00BB06F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 xml:space="preserve">ניתן להרחיב את שורות הטבלה או להוסיף שורות בהתאם לצורך </w:t>
            </w:r>
            <w:r w:rsidRPr="00C71394">
              <w:rPr>
                <w:rFonts w:hint="cs"/>
                <w:rtl/>
              </w:rPr>
              <w:t xml:space="preserve"> (יש למחוק שורות ריקות)</w:t>
            </w:r>
          </w:p>
        </w:tc>
      </w:tr>
      <w:bookmarkEnd w:id="80"/>
    </w:tbl>
    <w:p w14:paraId="4426FD12" w14:textId="77777777" w:rsidR="0052649B" w:rsidRPr="00703961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52649B" w14:paraId="66FCB759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38B193A9" w14:textId="77777777" w:rsidR="0052649B" w:rsidRDefault="0052649B" w:rsidP="00BB06FD">
            <w:pPr>
              <w:pStyle w:val="TableTitle"/>
              <w:rPr>
                <w:rtl/>
              </w:rPr>
            </w:pPr>
            <w:bookmarkStart w:id="81" w:name="table_tasks_names_head"/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0F7A7DC2" w14:textId="77777777" w:rsidR="0052649B" w:rsidRDefault="0052649B" w:rsidP="00BB06FD">
            <w:pPr>
              <w:pStyle w:val="TableTitle"/>
              <w:rPr>
                <w:rtl/>
              </w:rPr>
            </w:pPr>
            <w:bookmarkStart w:id="82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82"/>
          </w:p>
        </w:tc>
        <w:tc>
          <w:tcPr>
            <w:tcW w:w="1225" w:type="dxa"/>
            <w:shd w:val="clear" w:color="auto" w:fill="CCCCCC"/>
            <w:vAlign w:val="center"/>
          </w:tcPr>
          <w:p w14:paraId="69373A44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06C324CA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076703F2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160F14F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5BA4D89E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5E1713C4" w14:textId="77777777" w:rsidR="0052649B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365E3566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573352CF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bookmarkEnd w:id="81"/>
    </w:tbl>
    <w:p w14:paraId="0812BD9B" w14:textId="77777777" w:rsidR="0052649B" w:rsidRPr="005C1952" w:rsidRDefault="0052649B" w:rsidP="0052649B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52649B" w14:paraId="0FF3978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045830592" w:edGrp="everyone" w:displacedByCustomXml="next"/>
          <w:bookmarkStart w:id="83" w:name="table_tasks_names_body" w:displacedByCustomXml="next"/>
          <w:bookmarkStart w:id="84" w:name="_Hlk31362905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2F19755AF8A74D1F9658753F10F50630"/>
              </w:placeholder>
            </w:sdtPr>
            <w:sdtEndPr/>
            <w:sdtContent>
              <w:p w14:paraId="5200A8D7" w14:textId="77777777" w:rsidR="0052649B" w:rsidRPr="00B6113D" w:rsidRDefault="0052649B" w:rsidP="00BB06F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7E5A2F85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64DE0557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47FB68B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228AC77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112F952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089A3FC5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F080C1A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27" w:type="dxa"/>
            <w:shd w:val="clear" w:color="auto" w:fill="E6E6E6"/>
          </w:tcPr>
          <w:p w14:paraId="42C50BED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1C674BB5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1D0129B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66669275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080D7DA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2051831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08D22B7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27" w:type="dxa"/>
          </w:tcPr>
          <w:p w14:paraId="61797828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C0380C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7D7041D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69B8085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69E41D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3756F6DC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21DFD76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0391935A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2CEA45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C842DE5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5E1872F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380BCA26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0AC1BC6E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E4934B5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7977D4F9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53250C4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76512FD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23A62820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85E0A66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61BC5E88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566857A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091B7809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7DD8952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78DF1FF5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22D9E0B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1B8F40F9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4C954CB6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2836B97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56C32DB6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8BD7F41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8C795D0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BCB250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B59516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7C55DC7C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6ACCFF7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7EB2F524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273720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11EAF587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DD9F43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D7BAAD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315D3F7E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4F86DD9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499AC76B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51E12671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58C9D55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E7CAF61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5060EC7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152780E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61599492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44A59009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1E9391CC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1E4D0180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B3F3C6F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13FE12E4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10715C96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7881F97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27" w:type="dxa"/>
          </w:tcPr>
          <w:p w14:paraId="2C30B441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637FF7A1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F4BC969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97A8687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C87CA86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72BCE423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67F99B2A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27" w:type="dxa"/>
            <w:shd w:val="clear" w:color="auto" w:fill="E6E6E6"/>
          </w:tcPr>
          <w:p w14:paraId="6DC28EB2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5BE926D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1A8400C4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51E1FF1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7FBC37F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3066E700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388FD0A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27" w:type="dxa"/>
          </w:tcPr>
          <w:p w14:paraId="496038E1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B72FE30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558E20DF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488FF602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55DD9340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22BE6BFE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6B8C24A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27" w:type="dxa"/>
            <w:shd w:val="clear" w:color="auto" w:fill="E6E6E6"/>
          </w:tcPr>
          <w:p w14:paraId="2902822D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6048C466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62A364E7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3162E8AE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3A85313B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5138296E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E41B4A7" w14:textId="77777777" w:rsidR="0052649B" w:rsidRPr="00B6113D" w:rsidRDefault="0052649B" w:rsidP="00BB06F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27" w:type="dxa"/>
          </w:tcPr>
          <w:p w14:paraId="39BC7284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D81F192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D1D29AE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72D4E887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6CE96798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14:paraId="36190463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EB14978324F949D084FE00B8759437C2"/>
              </w:placeholder>
            </w:sdtPr>
            <w:sdtEndPr/>
            <w:sdtContent>
              <w:p w14:paraId="729A3A7F" w14:textId="77777777" w:rsidR="0052649B" w:rsidRDefault="0052649B" w:rsidP="00BB06F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shd w:val="clear" w:color="auto" w:fill="CCCCCC"/>
          </w:tcPr>
          <w:p w14:paraId="21C31CAA" w14:textId="77777777" w:rsidR="0052649B" w:rsidRPr="005C1952" w:rsidRDefault="0052649B" w:rsidP="00BB06FD">
            <w:pPr>
              <w:pStyle w:val="TableCell"/>
              <w:jc w:val="right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 (צריך להיות זהה לתקציב המבוקש בגיליון התקציב)</w:t>
            </w:r>
          </w:p>
        </w:tc>
        <w:tc>
          <w:tcPr>
            <w:tcW w:w="1225" w:type="dxa"/>
            <w:shd w:val="clear" w:color="auto" w:fill="CCCCCC"/>
          </w:tcPr>
          <w:p w14:paraId="552F696B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CCCCCC"/>
          </w:tcPr>
          <w:p w14:paraId="16EC088A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7810415D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2A88592" w14:textId="77777777" w:rsidR="0052649B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bookmarkEnd w:id="84"/>
      <w:bookmarkEnd w:id="83"/>
      <w:permEnd w:id="1045830592"/>
    </w:tbl>
    <w:p w14:paraId="78CA1557" w14:textId="77777777" w:rsidR="0052649B" w:rsidRPr="007A15D1" w:rsidRDefault="0052649B" w:rsidP="0052649B">
      <w:pPr>
        <w:pStyle w:val="Norm"/>
      </w:pPr>
    </w:p>
    <w:p w14:paraId="2B3B0163" w14:textId="77777777" w:rsidR="0052649B" w:rsidRDefault="0052649B" w:rsidP="0052649B">
      <w:pPr>
        <w:pStyle w:val="Heading2"/>
        <w:framePr w:wrap="notBeside"/>
        <w:rPr>
          <w:rtl/>
        </w:rPr>
      </w:pPr>
      <w:bookmarkStart w:id="85" w:name="_Ref31359889"/>
      <w:bookmarkStart w:id="86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85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43E13" w14:paraId="355CAAD1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1B10730" w14:textId="77777777" w:rsidR="0052649B" w:rsidRDefault="0052649B" w:rsidP="00BB06F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סעיף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זה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הוא לב הבקשה</w:t>
            </w:r>
          </w:p>
          <w:p w14:paraId="4F6D7635" w14:textId="77777777" w:rsidR="0052649B" w:rsidRPr="008920C9" w:rsidRDefault="0052649B" w:rsidP="00BB06F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יש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לקרוא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בעיון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ו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לפרט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כל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משימה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בהתאם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להנחיות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הבאות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!!!</w:t>
            </w:r>
          </w:p>
        </w:tc>
      </w:tr>
      <w:tr w:rsidR="0052649B" w:rsidRPr="00A43E13" w14:paraId="56CD30C5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F11EC6B" w14:textId="77777777" w:rsidR="0052649B" w:rsidRPr="000C6244" w:rsidRDefault="0052649B" w:rsidP="00BB06FD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2DA78C34" w14:textId="77777777" w:rsidR="0052649B" w:rsidRPr="00A45612" w:rsidRDefault="0052649B" w:rsidP="00BB06FD">
            <w:pPr>
              <w:pStyle w:val="notesnumer"/>
              <w:rPr>
                <w:b/>
                <w:bCs/>
                <w:color w:val="A00000"/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פירוט תכולת המו"פ במשימה ותוצריה באופן שניתן יהיה להבין: </w:t>
            </w:r>
            <w:r w:rsidRPr="00A45612">
              <w:rPr>
                <w:b/>
                <w:bCs/>
                <w:color w:val="A00000"/>
                <w:rtl/>
              </w:rPr>
              <w:t>מה מפתחים, איך מפתחים</w:t>
            </w:r>
          </w:p>
          <w:p w14:paraId="0FBA7DBC" w14:textId="77777777" w:rsidR="0052649B" w:rsidRDefault="0052649B" w:rsidP="00BB06F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קבלני המשנה</w:t>
            </w:r>
            <w:r>
              <w:rPr>
                <w:rtl/>
              </w:rPr>
              <w:t xml:space="preserve"> המשתתפים בביצועה המשימה, תפקידם ותוצריהם</w:t>
            </w:r>
          </w:p>
          <w:p w14:paraId="00765CC8" w14:textId="77777777" w:rsidR="0052649B" w:rsidRDefault="0052649B" w:rsidP="00BB06F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3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שלב המו"פ</w:t>
            </w:r>
            <w:r>
              <w:rPr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14:paraId="57D22312" w14:textId="77777777" w:rsidR="0052649B" w:rsidRDefault="0052649B" w:rsidP="00BB06F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האתגר</w:t>
            </w:r>
            <w:r w:rsidRPr="00F57EFB">
              <w:rPr>
                <w:rFonts w:hint="cs"/>
                <w:b/>
                <w:bCs/>
                <w:color w:val="A00000"/>
                <w:rtl/>
              </w:rPr>
              <w:t xml:space="preserve"> ו</w:t>
            </w:r>
            <w:r w:rsidRPr="00F57EFB">
              <w:rPr>
                <w:b/>
                <w:bCs/>
                <w:color w:val="A00000"/>
                <w:rtl/>
              </w:rPr>
              <w:t>החדשנות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שבמשימה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לקיים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תאגיד </w:t>
            </w:r>
            <w:r w:rsidRPr="000C6244">
              <w:rPr>
                <w:rtl/>
              </w:rPr>
              <w:t>בתחילת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תקופת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התיק</w:t>
            </w:r>
            <w:r>
              <w:rPr>
                <w:rFonts w:hint="cs"/>
                <w:rtl/>
              </w:rPr>
              <w:t xml:space="preserve"> הנוכחי</w:t>
            </w:r>
          </w:p>
          <w:p w14:paraId="33984F25" w14:textId="77777777" w:rsidR="0052649B" w:rsidRPr="000C6244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rtl/>
              </w:rPr>
              <w:t xml:space="preserve">] </w:t>
            </w:r>
            <w:r w:rsidRPr="00F57EFB">
              <w:rPr>
                <w:b/>
                <w:bCs/>
                <w:color w:val="A00000"/>
                <w:rtl/>
              </w:rPr>
              <w:t>היתרון התחרותי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</w:t>
            </w:r>
            <w:r>
              <w:rPr>
                <w:rFonts w:hint="cs"/>
                <w:rtl/>
              </w:rPr>
              <w:t>המשימה מקנה (ככל שרלוונטי)</w:t>
            </w:r>
          </w:p>
          <w:p w14:paraId="75210911" w14:textId="77777777" w:rsidR="0052649B" w:rsidRDefault="0052649B" w:rsidP="00BB06F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6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הצדקה לרכיבי התקציב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לביצוע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(יש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התקציב)</w:t>
            </w:r>
          </w:p>
          <w:p w14:paraId="0F65CE16" w14:textId="77777777" w:rsidR="0052649B" w:rsidRPr="00DD069F" w:rsidRDefault="0052649B" w:rsidP="00BB06F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4F9FCDAD" w14:textId="77777777" w:rsidR="0052649B" w:rsidRPr="00357058" w:rsidRDefault="0052649B" w:rsidP="00BB06FD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40A23BB7" w14:textId="77777777" w:rsidR="0052649B" w:rsidRPr="009D7742" w:rsidRDefault="0052649B" w:rsidP="00BB06F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14:paraId="2AD9BB77" w14:textId="77777777" w:rsidR="0052649B" w:rsidRPr="009D7742" w:rsidRDefault="0052649B" w:rsidP="00BB06F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לפרט חדשנות רק במשימות בהן קיימת חדשנות (לא כל משימה חייבת שתהיה חדשנית)</w:t>
            </w:r>
          </w:p>
          <w:p w14:paraId="7DF991DA" w14:textId="77777777" w:rsidR="0052649B" w:rsidRPr="009D7742" w:rsidRDefault="0052649B" w:rsidP="00BB06F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להתייחס בנפרד לחדשנות טכנולוגית (טכנולוגיה חדשה בעולם) ולחדשנות פונקציונאלית (פונקציה חדשה בעולם)</w:t>
            </w:r>
          </w:p>
          <w:p w14:paraId="6A5D5F4A" w14:textId="77777777" w:rsidR="0052649B" w:rsidRPr="009D7742" w:rsidRDefault="0052649B" w:rsidP="00BB06F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מומלץ לאפיין את </w:t>
            </w:r>
            <w:r w:rsidRPr="008920C9">
              <w:rPr>
                <w:rtl/>
              </w:rPr>
              <w:t>תוצרי</w:t>
            </w:r>
            <w:r w:rsidRPr="009D7742">
              <w:rPr>
                <w:rtl/>
              </w:rPr>
              <w:t xml:space="preserve"> המשימה במונחים מדידים ככל שניתן (כגון: רמת דיוק, ביצועים...)</w:t>
            </w:r>
          </w:p>
          <w:p w14:paraId="1B1D86E8" w14:textId="77777777" w:rsidR="0052649B" w:rsidRPr="00A43E13" w:rsidRDefault="0052649B" w:rsidP="00BB06F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  <w:bookmarkEnd w:id="86"/>
    </w:tbl>
    <w:p w14:paraId="18D4E224" w14:textId="77777777" w:rsidR="0052649B" w:rsidRPr="00D26C3A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52649B" w14:paraId="3D2EB053" w14:textId="77777777" w:rsidTr="00BB06FD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6CE9095E" w14:textId="77777777" w:rsidR="0052649B" w:rsidRPr="00B6113D" w:rsidRDefault="0052649B" w:rsidP="00BB06FD">
            <w:pPr>
              <w:pStyle w:val="TableTitle"/>
              <w:rPr>
                <w:rtl/>
              </w:rPr>
            </w:pPr>
            <w:bookmarkStart w:id="87" w:name="table_tasks_details_head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43195069" w14:textId="77777777" w:rsidR="0052649B" w:rsidRDefault="0052649B" w:rsidP="00BB06FD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פעילות/משימה/תוצרים</w:t>
            </w:r>
          </w:p>
        </w:tc>
      </w:tr>
      <w:bookmarkEnd w:id="87"/>
    </w:tbl>
    <w:p w14:paraId="432F345F" w14:textId="77777777" w:rsidR="0052649B" w:rsidRPr="00BB01F4" w:rsidRDefault="0052649B" w:rsidP="0052649B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52649B" w14:paraId="48664E5A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909706457" w:edGrp="everyone" w:displacedByCustomXml="next"/>
          <w:bookmarkStart w:id="88" w:name="table_tasks_details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D9E92124C38A447B9B0777F1F215E23E"/>
              </w:placeholder>
            </w:sdtPr>
            <w:sdtEndPr/>
            <w:sdtContent>
              <w:p w14:paraId="04F900A6" w14:textId="77777777" w:rsidR="0052649B" w:rsidRPr="00BB01F4" w:rsidRDefault="0052649B" w:rsidP="00BB06F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5F9A9581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146FC678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17D8C065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7159932B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6C2E61D3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1F1DA829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4FC8FA12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1A7A44D3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A6BBAF6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21F04B02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5B2896D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FAF15DD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5AE69680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6A35BFE8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F2EECD3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06404222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64F6F8B8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B1011E8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228BB6F7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778C4DD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1B0A69F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20F524AA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7D6FC393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C9256BE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75168EC3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3121A37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3AEDE9B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269EB20F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20B4B5DF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2881684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489" w:type="dxa"/>
            <w:shd w:val="clear" w:color="auto" w:fill="FFFFFF" w:themeFill="background1"/>
          </w:tcPr>
          <w:p w14:paraId="69D4B871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7ECA38D3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FB1F84A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489" w:type="dxa"/>
            <w:shd w:val="clear" w:color="auto" w:fill="E6E6E6"/>
          </w:tcPr>
          <w:p w14:paraId="798F0546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055909A2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EF2F429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489" w:type="dxa"/>
            <w:shd w:val="clear" w:color="auto" w:fill="FFFFFF" w:themeFill="background1"/>
          </w:tcPr>
          <w:p w14:paraId="398D85F6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7DACC07C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3D34878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489" w:type="dxa"/>
            <w:shd w:val="clear" w:color="auto" w:fill="E6E6E6"/>
          </w:tcPr>
          <w:p w14:paraId="1B8FFB6A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tr w:rsidR="0052649B" w14:paraId="2A48E819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76150FA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489" w:type="dxa"/>
            <w:shd w:val="clear" w:color="auto" w:fill="FFFFFF" w:themeFill="background1"/>
          </w:tcPr>
          <w:p w14:paraId="1B6C7172" w14:textId="77777777" w:rsidR="0052649B" w:rsidRDefault="0052649B" w:rsidP="00BB06FD">
            <w:pPr>
              <w:pStyle w:val="TableCell"/>
              <w:ind w:right="57"/>
              <w:rPr>
                <w:rtl/>
              </w:rPr>
            </w:pPr>
          </w:p>
        </w:tc>
      </w:tr>
      <w:bookmarkEnd w:id="88"/>
      <w:permEnd w:id="909706457"/>
    </w:tbl>
    <w:p w14:paraId="49FCDE13" w14:textId="77777777" w:rsidR="0052649B" w:rsidRDefault="0052649B" w:rsidP="0052649B">
      <w:pPr>
        <w:pStyle w:val="Norm"/>
        <w:rPr>
          <w:rtl/>
        </w:rPr>
      </w:pPr>
    </w:p>
    <w:p w14:paraId="7700DD0F" w14:textId="77777777" w:rsidR="0052649B" w:rsidRDefault="0052649B" w:rsidP="0052649B">
      <w:pPr>
        <w:pStyle w:val="Heading2"/>
        <w:framePr w:wrap="notBeside"/>
        <w:rPr>
          <w:rtl/>
        </w:rPr>
      </w:pPr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 w:rsidRPr="00CB2686">
        <w:rPr>
          <w:rtl/>
        </w:rPr>
        <w:t>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833C82D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72D8427" w14:textId="77777777" w:rsidR="0052649B" w:rsidRPr="00442B19" w:rsidRDefault="0052649B" w:rsidP="00BB06F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BB2134">
              <w:rPr>
                <w:rtl/>
              </w:rPr>
              <w:t xml:space="preserve">פרט את </w:t>
            </w:r>
            <w:r w:rsidRPr="00B568B4">
              <w:rPr>
                <w:rtl/>
              </w:rPr>
              <w:t>קבלני</w:t>
            </w:r>
            <w:r w:rsidRPr="00BB2134">
              <w:rPr>
                <w:rtl/>
              </w:rPr>
              <w:t xml:space="preserve"> </w:t>
            </w:r>
            <w:r w:rsidRPr="00027058">
              <w:rPr>
                <w:rtl/>
              </w:rPr>
              <w:t>המשנה</w:t>
            </w:r>
            <w:r w:rsidRPr="00BB2134">
              <w:rPr>
                <w:rtl/>
              </w:rPr>
              <w:t xml:space="preserve"> (קב"מ) המתוקצבים בתיק הנוכחי הפועלים מחוץ לישראל או שאינם תושבי ישראל, את מהות פעילותם בתיק ואת </w:t>
            </w:r>
            <w:r w:rsidRPr="009D7742">
              <w:rPr>
                <w:rtl/>
              </w:rPr>
              <w:t>הסיבות</w:t>
            </w:r>
            <w:r w:rsidRPr="00BB2134">
              <w:rPr>
                <w:rtl/>
              </w:rPr>
              <w:t xml:space="preserve"> להעסקתם במקום העסקת עובדים ו/או קבלני משנה ישראלים</w:t>
            </w:r>
          </w:p>
        </w:tc>
      </w:tr>
    </w:tbl>
    <w:p w14:paraId="65933180" w14:textId="77777777" w:rsidR="0052649B" w:rsidRPr="00BB01F4" w:rsidRDefault="0052649B" w:rsidP="0052649B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52649B" w14:paraId="6C2667DA" w14:textId="77777777" w:rsidTr="00BB06FD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5ADEDC75" w14:textId="77777777" w:rsidR="0052649B" w:rsidRPr="00BB01F4" w:rsidRDefault="0052649B" w:rsidP="00BB06FD">
            <w:pPr>
              <w:pStyle w:val="TableTitle"/>
              <w:rPr>
                <w:rtl/>
              </w:rPr>
            </w:pPr>
            <w:bookmarkStart w:id="89" w:name="table_kabam_chul_head"/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32BC4FFE" w14:textId="77777777" w:rsidR="0052649B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  <w:tc>
          <w:tcPr>
            <w:tcW w:w="1881" w:type="dxa"/>
            <w:shd w:val="clear" w:color="auto" w:fill="CCCCCC"/>
          </w:tcPr>
          <w:p w14:paraId="7D5594CB" w14:textId="77777777" w:rsidR="0052649B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ארץ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מושב</w:t>
            </w:r>
          </w:p>
        </w:tc>
        <w:tc>
          <w:tcPr>
            <w:tcW w:w="6096" w:type="dxa"/>
            <w:shd w:val="clear" w:color="auto" w:fill="CCCCCC"/>
          </w:tcPr>
          <w:p w14:paraId="573A2190" w14:textId="77777777" w:rsidR="0052649B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</w:tr>
      <w:bookmarkEnd w:id="89"/>
    </w:tbl>
    <w:p w14:paraId="186B0E88" w14:textId="77777777" w:rsidR="0052649B" w:rsidRPr="00BB01F4" w:rsidRDefault="0052649B" w:rsidP="0052649B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52649B" w14:paraId="1796D700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813666023" w:edGrp="everyone" w:displacedByCustomXml="next"/>
          <w:bookmarkStart w:id="90" w:name="table_kabam_chul_body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FA052E51A7714E198E826309966DE1C2"/>
              </w:placeholder>
            </w:sdtPr>
            <w:sdtEndPr/>
            <w:sdtContent>
              <w:p w14:paraId="5E194674" w14:textId="77777777" w:rsidR="0052649B" w:rsidRPr="00BB01F4" w:rsidRDefault="0052649B" w:rsidP="00BB06F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FFF" w:themeFill="background1"/>
          </w:tcPr>
          <w:p w14:paraId="0AB0C22F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3A164A15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424ECA3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</w:tr>
      <w:tr w:rsidR="0052649B" w14:paraId="710A63FA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0C2CDCE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FFF" w:themeFill="background1"/>
          </w:tcPr>
          <w:p w14:paraId="1C5E1129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5FC503A5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2429C229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</w:tr>
      <w:tr w:rsidR="0052649B" w14:paraId="2D25B63F" w14:textId="77777777" w:rsidTr="00BB06F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6AA59CB" w14:textId="77777777" w:rsidR="0052649B" w:rsidRPr="00BB01F4" w:rsidRDefault="0052649B" w:rsidP="00BB06F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12" w:type="dxa"/>
            <w:shd w:val="clear" w:color="auto" w:fill="FFFFFF" w:themeFill="background1"/>
          </w:tcPr>
          <w:p w14:paraId="404390D8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7B188EF9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7831E4DC" w14:textId="77777777" w:rsidR="0052649B" w:rsidRPr="00BB01F4" w:rsidRDefault="0052649B" w:rsidP="00BB06FD">
            <w:pPr>
              <w:pStyle w:val="TableCell"/>
              <w:rPr>
                <w:rtl/>
              </w:rPr>
            </w:pPr>
          </w:p>
        </w:tc>
      </w:tr>
      <w:bookmarkEnd w:id="90"/>
      <w:permEnd w:id="1813666023"/>
    </w:tbl>
    <w:p w14:paraId="1ACD5F23" w14:textId="77777777" w:rsidR="0052649B" w:rsidRDefault="0052649B" w:rsidP="0052649B">
      <w:pPr>
        <w:pStyle w:val="Norm"/>
        <w:rPr>
          <w:rtl/>
        </w:rPr>
      </w:pPr>
    </w:p>
    <w:p w14:paraId="54DF73AE" w14:textId="77777777" w:rsidR="0052649B" w:rsidRPr="002E7684" w:rsidRDefault="0052649B" w:rsidP="0052649B">
      <w:pPr>
        <w:pStyle w:val="Heading1"/>
        <w:framePr w:wrap="notBeside"/>
        <w:rPr>
          <w:rtl/>
        </w:rPr>
      </w:pPr>
      <w:bookmarkStart w:id="91" w:name="_Toc46088595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9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B457F87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B65CBBB" w14:textId="77777777" w:rsidR="0052649B" w:rsidRPr="007E138A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243A3988" w14:textId="77777777" w:rsidR="0052649B" w:rsidRPr="00815524" w:rsidRDefault="0052649B" w:rsidP="0052649B">
      <w:pPr>
        <w:pStyle w:val="Norm"/>
        <w:rPr>
          <w:sz w:val="2"/>
          <w:szCs w:val="2"/>
          <w:rtl/>
        </w:rPr>
      </w:pPr>
    </w:p>
    <w:p w14:paraId="66671BC4" w14:textId="77777777" w:rsidR="0052649B" w:rsidRDefault="0052649B" w:rsidP="0052649B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1CA10C9E" w14:textId="77777777" w:rsidR="0052649B" w:rsidRPr="007A15D1" w:rsidRDefault="0052649B" w:rsidP="0052649B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52649B" w:rsidRPr="0071714C" w14:paraId="13BE8AD2" w14:textId="77777777" w:rsidTr="00BB06F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92" w:name="table_avney_derech_technology_head" w:displacedByCustomXml="next"/>
          <w:sdt>
            <w:sdtPr>
              <w:rPr>
                <w:rFonts w:hint="cs"/>
                <w:rtl/>
              </w:rPr>
              <w:id w:val="176167050"/>
              <w:lock w:val="sdtLocked"/>
              <w:placeholder>
                <w:docPart w:val="9FDD9AAF6F5E4FDB83C4865BDE5CBC8A"/>
              </w:placeholder>
            </w:sdtPr>
            <w:sdtEndPr/>
            <w:sdtContent>
              <w:p w14:paraId="696DB7C7" w14:textId="77777777" w:rsidR="0052649B" w:rsidRPr="0071714C" w:rsidRDefault="0052649B" w:rsidP="00BB06F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313037D8" w14:textId="77777777" w:rsidR="0052649B" w:rsidRPr="0071714C" w:rsidRDefault="0052649B" w:rsidP="00BB06F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21DB1830" w14:textId="77777777" w:rsidR="0052649B" w:rsidRPr="0071714C" w:rsidRDefault="0052649B" w:rsidP="00BB06F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6D3B9E2F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23306C7C" w14:textId="77777777" w:rsidR="0052649B" w:rsidRPr="0071714C" w:rsidRDefault="0052649B" w:rsidP="00BB06FD">
            <w:pPr>
              <w:pStyle w:val="TableTitle"/>
            </w:pPr>
          </w:p>
        </w:tc>
      </w:tr>
      <w:bookmarkEnd w:id="92"/>
    </w:tbl>
    <w:p w14:paraId="0FE04F7E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52649B" w:rsidRPr="0071714C" w14:paraId="68B10133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712066086" w:edGrp="everyone" w:displacedByCustomXml="next"/>
          <w:bookmarkStart w:id="93" w:name="table_avney_derech_technology_body" w:displacedByCustomXml="next"/>
          <w:sdt>
            <w:sdtPr>
              <w:rPr>
                <w:rFonts w:hint="cs"/>
                <w:rtl/>
              </w:rPr>
              <w:id w:val="-1388877928"/>
              <w:lock w:val="sdtLocked"/>
              <w:placeholder>
                <w:docPart w:val="CADC9B8B66FA4B0995A1AFEE849D4BF8"/>
              </w:placeholder>
            </w:sdtPr>
            <w:sdtEndPr/>
            <w:sdtContent>
              <w:p w14:paraId="2B5646E7" w14:textId="77777777" w:rsidR="0052649B" w:rsidRPr="0071714C" w:rsidRDefault="0052649B" w:rsidP="00BB06F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27EAD340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6B71517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tr w:rsidR="0052649B" w:rsidRPr="0071714C" w14:paraId="27CE5273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6987E674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DA0E3AF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04B677F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tr w:rsidR="0052649B" w:rsidRPr="0071714C" w14:paraId="10D726BD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13DBB0D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283DC12F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428EB48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bookmarkEnd w:id="93"/>
      <w:permEnd w:id="712066086"/>
    </w:tbl>
    <w:p w14:paraId="28F5E49F" w14:textId="77777777" w:rsidR="0052649B" w:rsidRDefault="0052649B" w:rsidP="0052649B">
      <w:pPr>
        <w:pStyle w:val="Norm"/>
        <w:rPr>
          <w:rtl/>
        </w:rPr>
      </w:pPr>
    </w:p>
    <w:p w14:paraId="53D84B0F" w14:textId="77777777" w:rsidR="0052649B" w:rsidRDefault="0052649B" w:rsidP="0052649B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שיווקיות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/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עסקיות</w:t>
      </w:r>
      <w:r>
        <w:rPr>
          <w:color w:val="FFC000"/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2BC472F7" w14:textId="77777777" w:rsidR="0052649B" w:rsidRPr="007A15D1" w:rsidRDefault="0052649B" w:rsidP="0052649B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52649B" w:rsidRPr="0071714C" w14:paraId="7908FE75" w14:textId="77777777" w:rsidTr="00BB06F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94" w:name="table_avney_derech_iski_head" w:displacedByCustomXml="next"/>
          <w:sdt>
            <w:sdtPr>
              <w:rPr>
                <w:rFonts w:hint="cs"/>
                <w:rtl/>
              </w:rPr>
              <w:id w:val="-175192285"/>
              <w:lock w:val="sdtLocked"/>
              <w:placeholder>
                <w:docPart w:val="4F166CFDAEB448CCAB30F3A738720BF2"/>
              </w:placeholder>
            </w:sdtPr>
            <w:sdtEndPr/>
            <w:sdtContent>
              <w:p w14:paraId="2A7B3284" w14:textId="77777777" w:rsidR="0052649B" w:rsidRPr="0071714C" w:rsidRDefault="0052649B" w:rsidP="00BB06F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534DC20D" w14:textId="77777777" w:rsidR="0052649B" w:rsidRPr="0071714C" w:rsidRDefault="0052649B" w:rsidP="00BB06F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691A4D3A" w14:textId="77777777" w:rsidR="0052649B" w:rsidRPr="0071714C" w:rsidRDefault="0052649B" w:rsidP="00BB06F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3111A87A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0D791435" w14:textId="77777777" w:rsidR="0052649B" w:rsidRPr="0071714C" w:rsidRDefault="0052649B" w:rsidP="00BB06FD">
            <w:pPr>
              <w:pStyle w:val="TableTitle"/>
            </w:pPr>
          </w:p>
        </w:tc>
      </w:tr>
      <w:bookmarkEnd w:id="94"/>
    </w:tbl>
    <w:p w14:paraId="6916BA19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52649B" w:rsidRPr="0071714C" w14:paraId="23768912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81202069" w:edGrp="everyone" w:displacedByCustomXml="next"/>
          <w:bookmarkStart w:id="95" w:name="table_avney_derech_iski_body" w:displacedByCustomXml="next"/>
          <w:sdt>
            <w:sdtPr>
              <w:rPr>
                <w:rFonts w:hint="cs"/>
                <w:rtl/>
              </w:rPr>
              <w:id w:val="-93402808"/>
              <w:lock w:val="sdtLocked"/>
              <w:placeholder>
                <w:docPart w:val="09CDD7E9D2324290880D209A727C64EC"/>
              </w:placeholder>
            </w:sdtPr>
            <w:sdtEndPr/>
            <w:sdtContent>
              <w:p w14:paraId="27EE4AFE" w14:textId="77777777" w:rsidR="0052649B" w:rsidRPr="0071714C" w:rsidRDefault="0052649B" w:rsidP="00BB06F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7BBFBA0D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5518561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tr w:rsidR="0052649B" w:rsidRPr="0071714C" w14:paraId="668E7938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15753F2C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E054756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B8E8B9A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tr w:rsidR="0052649B" w:rsidRPr="0071714C" w14:paraId="4A4BBC0D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2CD573A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A98058B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5196530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bookmarkEnd w:id="95"/>
      <w:permEnd w:id="81202069"/>
    </w:tbl>
    <w:p w14:paraId="567A21DA" w14:textId="77777777" w:rsidR="0052649B" w:rsidRDefault="0052649B" w:rsidP="0052649B">
      <w:pPr>
        <w:pStyle w:val="Norm"/>
        <w:rPr>
          <w:rtl/>
        </w:rPr>
      </w:pPr>
    </w:p>
    <w:p w14:paraId="31ECF36D" w14:textId="77777777" w:rsidR="0052649B" w:rsidRDefault="0052649B" w:rsidP="0052649B">
      <w:pPr>
        <w:pStyle w:val="Heading2"/>
        <w:framePr w:wrap="notBeside"/>
        <w:rPr>
          <w:rtl/>
        </w:rPr>
      </w:pPr>
      <w:r w:rsidRPr="00227F1A">
        <w:rPr>
          <w:rtl/>
        </w:rPr>
        <w:t xml:space="preserve">אבני דרך עיקריות </w:t>
      </w:r>
      <w:r w:rsidRPr="00227F1A">
        <w:rPr>
          <w:color w:val="FFC000"/>
          <w:rtl/>
        </w:rPr>
        <w:t>טכנולוגיות, שיווקיות, עסקיות</w:t>
      </w:r>
      <w:r w:rsidRPr="00227F1A">
        <w:rPr>
          <w:rtl/>
        </w:rPr>
        <w:t xml:space="preserve"> מעבר לתקופת התיק הנוכחי</w:t>
      </w:r>
      <w:r>
        <w:rPr>
          <w:rFonts w:hint="cs"/>
          <w:rtl/>
        </w:rPr>
        <w:t xml:space="preserve"> (ככל שרלוונטי)</w:t>
      </w:r>
    </w:p>
    <w:p w14:paraId="6A437ADB" w14:textId="77777777" w:rsidR="0052649B" w:rsidRPr="00044C13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52649B" w:rsidRPr="0071714C" w14:paraId="029CE24D" w14:textId="77777777" w:rsidTr="00BB06F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96" w:name="table_avney_derech_meever_letkufat_head" w:displacedByCustomXml="next"/>
          <w:sdt>
            <w:sdtPr>
              <w:rPr>
                <w:rFonts w:hint="cs"/>
                <w:rtl/>
              </w:rPr>
              <w:id w:val="999390936"/>
              <w:lock w:val="sdtLocked"/>
              <w:placeholder>
                <w:docPart w:val="67FD64FDA8D14AF68EFA253032978970"/>
              </w:placeholder>
            </w:sdtPr>
            <w:sdtEndPr/>
            <w:sdtContent>
              <w:p w14:paraId="39CD10BB" w14:textId="77777777" w:rsidR="0052649B" w:rsidRPr="0071714C" w:rsidRDefault="0052649B" w:rsidP="00BB06F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0B07A25D" w14:textId="77777777" w:rsidR="0052649B" w:rsidRPr="0071714C" w:rsidRDefault="0052649B" w:rsidP="00BB06F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3EEC87C0" w14:textId="77777777" w:rsidR="0052649B" w:rsidRPr="0071714C" w:rsidRDefault="0052649B" w:rsidP="00BB06F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1320B2E9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687C462C" w14:textId="77777777" w:rsidR="0052649B" w:rsidRPr="0071714C" w:rsidRDefault="0052649B" w:rsidP="00BB06FD">
            <w:pPr>
              <w:pStyle w:val="TableTitle"/>
            </w:pPr>
          </w:p>
        </w:tc>
      </w:tr>
      <w:bookmarkEnd w:id="96"/>
    </w:tbl>
    <w:p w14:paraId="57A24F0E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52649B" w:rsidRPr="0071714C" w14:paraId="44FFBBB1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216679248" w:edGrp="everyone" w:displacedByCustomXml="next"/>
          <w:bookmarkStart w:id="97" w:name="table_avney_derech_meever_letkufat_body" w:displacedByCustomXml="next"/>
          <w:sdt>
            <w:sdtPr>
              <w:rPr>
                <w:rFonts w:hint="cs"/>
                <w:rtl/>
              </w:rPr>
              <w:id w:val="-1966036824"/>
              <w:lock w:val="sdtLocked"/>
              <w:placeholder>
                <w:docPart w:val="9C01574A453647B7BF83CC5D7F8DFE2F"/>
              </w:placeholder>
            </w:sdtPr>
            <w:sdtEndPr/>
            <w:sdtContent>
              <w:p w14:paraId="08BFB6F1" w14:textId="77777777" w:rsidR="0052649B" w:rsidRPr="0071714C" w:rsidRDefault="0052649B" w:rsidP="00BB06F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3DD9E06A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A832A6E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tr w:rsidR="0052649B" w:rsidRPr="0071714C" w14:paraId="4A25B1CF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1D04733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E483775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3846BBB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tr w:rsidR="0052649B" w:rsidRPr="0071714C" w14:paraId="29F52D83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32339FA" w14:textId="77777777" w:rsidR="0052649B" w:rsidRPr="0071714C" w:rsidRDefault="0052649B" w:rsidP="00BB06F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973F541" w14:textId="77777777" w:rsidR="0052649B" w:rsidRPr="0071714C" w:rsidRDefault="0052649B" w:rsidP="00BB06F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0947264" w14:textId="77777777" w:rsidR="0052649B" w:rsidRPr="0071714C" w:rsidRDefault="0052649B" w:rsidP="00BB06FD">
            <w:pPr>
              <w:pStyle w:val="TableCell"/>
              <w:jc w:val="center"/>
            </w:pPr>
          </w:p>
        </w:tc>
      </w:tr>
      <w:bookmarkEnd w:id="97"/>
      <w:permEnd w:id="216679248"/>
    </w:tbl>
    <w:p w14:paraId="3DDFC37F" w14:textId="77777777" w:rsidR="0052649B" w:rsidRDefault="0052649B" w:rsidP="0052649B">
      <w:pPr>
        <w:pStyle w:val="Norm"/>
        <w:rPr>
          <w:rtl/>
        </w:rPr>
      </w:pPr>
    </w:p>
    <w:p w14:paraId="6BA38EE0" w14:textId="77777777" w:rsidR="0052649B" w:rsidRDefault="0052649B" w:rsidP="0052649B">
      <w:pPr>
        <w:pStyle w:val="Heading1"/>
        <w:framePr w:wrap="notBeside"/>
      </w:pPr>
      <w:bookmarkStart w:id="98" w:name="_Toc46088596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98"/>
    </w:p>
    <w:p w14:paraId="7CAD1764" w14:textId="77777777" w:rsidR="0052649B" w:rsidRPr="00B635D3" w:rsidRDefault="0052649B" w:rsidP="0052649B">
      <w:pPr>
        <w:pStyle w:val="Norm"/>
        <w:rPr>
          <w:sz w:val="2"/>
          <w:szCs w:val="2"/>
          <w:rtl/>
          <w:lang w:eastAsia="he-IL"/>
        </w:rPr>
      </w:pPr>
    </w:p>
    <w:p w14:paraId="1DC0565D" w14:textId="77777777" w:rsidR="0052649B" w:rsidRPr="00FC4888" w:rsidRDefault="0052649B" w:rsidP="0052649B">
      <w:pPr>
        <w:pStyle w:val="Heading2"/>
        <w:framePr w:wrap="notBeside"/>
        <w:rPr>
          <w:rtl/>
        </w:rPr>
      </w:pPr>
      <w:bookmarkStart w:id="99" w:name="_Hlk26983788"/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7C68196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9"/>
          <w:p w14:paraId="76BDF1E4" w14:textId="77777777" w:rsidR="0052649B" w:rsidRPr="000A1CE8" w:rsidRDefault="0052649B" w:rsidP="00BB06F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לגבי כל אחד מתוצרי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הרב שנתית את הנושאים הבאים:</w:t>
            </w:r>
          </w:p>
          <w:p w14:paraId="6FF5BC4C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שוקי היעד הרלוונטיים</w:t>
            </w:r>
          </w:p>
          <w:p w14:paraId="4145B535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היקף השוק השנתי העולמי, קצב הגידול, המגמות וההתפתחויות בשוק</w:t>
            </w:r>
          </w:p>
          <w:p w14:paraId="2A458700" w14:textId="77777777" w:rsidR="0052649B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>] מיקומו של התוצר בשרשרת הערך בשוק</w:t>
            </w:r>
          </w:p>
          <w:p w14:paraId="4858CF2F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A1CE8">
              <w:rPr>
                <w:rtl/>
              </w:rPr>
              <w:t>] נתח השוק החזוי</w:t>
            </w:r>
          </w:p>
          <w:p w14:paraId="12112328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 w:rsidRPr="000A1CE8">
              <w:rPr>
                <w:rtl/>
              </w:rPr>
              <w:t>] אורך חיי התוצר בשוק</w:t>
            </w:r>
          </w:p>
          <w:p w14:paraId="367E6A48" w14:textId="77777777" w:rsidR="0052649B" w:rsidRPr="007656AE" w:rsidRDefault="0052649B" w:rsidP="00BB06F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AC02134" w14:textId="77777777" w:rsidR="0052649B" w:rsidRPr="000A1CE8" w:rsidRDefault="0052649B" w:rsidP="00BB06F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ציין את המקורות עליהם מתבסס המענה</w:t>
            </w:r>
          </w:p>
        </w:tc>
      </w:tr>
    </w:tbl>
    <w:p w14:paraId="05662C17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3BB6249B" w14:textId="77777777" w:rsidR="0052649B" w:rsidRPr="000A1CE8" w:rsidRDefault="0052649B" w:rsidP="0052649B">
      <w:pPr>
        <w:pStyle w:val="Norm"/>
        <w:rPr>
          <w:rtl/>
        </w:rPr>
      </w:pPr>
      <w:permStart w:id="1815677184" w:edGrp="everyone"/>
      <w:r w:rsidRPr="000A1CE8">
        <w:rPr>
          <w:rtl/>
        </w:rPr>
        <w:t>הזן טקסט כאן...</w:t>
      </w:r>
    </w:p>
    <w:permEnd w:id="1815677184"/>
    <w:p w14:paraId="55A71544" w14:textId="77777777" w:rsidR="0052649B" w:rsidRPr="000A1CE8" w:rsidRDefault="0052649B" w:rsidP="0052649B">
      <w:pPr>
        <w:pStyle w:val="Norm"/>
        <w:rPr>
          <w:rtl/>
        </w:rPr>
      </w:pPr>
    </w:p>
    <w:p w14:paraId="05E7AC12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2094E59D" w14:textId="77777777" w:rsidR="0052649B" w:rsidRDefault="0052649B" w:rsidP="0052649B">
      <w:pPr>
        <w:pStyle w:val="Heading2"/>
        <w:framePr w:wrap="notBeside"/>
        <w:rPr>
          <w:rtl/>
        </w:rPr>
      </w:pPr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p w14:paraId="0B398CB5" w14:textId="77777777" w:rsidR="0052649B" w:rsidRPr="005077CF" w:rsidRDefault="0052649B" w:rsidP="0052649B">
      <w:pPr>
        <w:pStyle w:val="Norm"/>
        <w:rPr>
          <w:sz w:val="2"/>
          <w:szCs w:val="2"/>
          <w:rtl/>
          <w:lang w:eastAsia="he-IL"/>
        </w:rPr>
      </w:pPr>
    </w:p>
    <w:p w14:paraId="1E3D00D4" w14:textId="77777777" w:rsidR="0052649B" w:rsidRPr="007656AE" w:rsidRDefault="0052649B" w:rsidP="0052649B">
      <w:pPr>
        <w:pStyle w:val="Heading3"/>
        <w:framePr w:wrap="notBeside"/>
        <w:rPr>
          <w:rtl/>
        </w:rPr>
      </w:pPr>
      <w:r w:rsidRPr="007656AE">
        <w:rPr>
          <w:rtl/>
        </w:rPr>
        <w:t>פילוח</w:t>
      </w:r>
      <w:r>
        <w:rPr>
          <w:rtl/>
        </w:rPr>
        <w:t xml:space="preserve"> </w:t>
      </w:r>
      <w:r w:rsidRPr="007656AE">
        <w:rPr>
          <w:rtl/>
        </w:rPr>
        <w:t>סוגי</w:t>
      </w:r>
      <w:r>
        <w:rPr>
          <w:rtl/>
        </w:rPr>
        <w:t xml:space="preserve"> </w:t>
      </w:r>
      <w:r w:rsidRPr="007D2B61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customer</w:t>
      </w:r>
      <w:r>
        <w:t xml:space="preserve"> </w:t>
      </w:r>
      <w:r w:rsidRPr="007656AE">
        <w:t>discovery</w:t>
      </w:r>
      <w:r>
        <w:t xml:space="preserve"> </w:t>
      </w:r>
      <w:r w:rsidRPr="007656AE">
        <w:t>/</w:t>
      </w:r>
      <w:r>
        <w:t xml:space="preserve"> </w:t>
      </w:r>
      <w:r w:rsidRPr="007656AE">
        <w:t>customer</w:t>
      </w:r>
      <w:r>
        <w:t xml:space="preserve"> </w:t>
      </w:r>
      <w:r w:rsidRPr="007656AE">
        <w:t>segmentation</w:t>
      </w:r>
      <w:r w:rsidRPr="007656AE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297FAF1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5558981" w14:textId="77777777" w:rsidR="0052649B" w:rsidRPr="000A1CE8" w:rsidRDefault="0052649B" w:rsidP="00BB06F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לגבי כל אחד מתוצרי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הרב שנתית את הנושאים הבאים:</w:t>
            </w:r>
          </w:p>
          <w:p w14:paraId="5D88CE16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סוגי הלקוחות (ישירים וסופיים) ומאפייניהם</w:t>
            </w:r>
          </w:p>
          <w:p w14:paraId="645712FB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פלח השוק/ סוג הלקוחות הראשון אליו מיועד התוצר, והפלח הבא אחריו (ככל שרלוונטי)</w:t>
            </w:r>
          </w:p>
          <w:p w14:paraId="7B802416" w14:textId="77777777" w:rsidR="0052649B" w:rsidRPr="007656AE" w:rsidRDefault="0052649B" w:rsidP="00BB06F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7DF55853" w14:textId="77777777" w:rsidR="0052649B" w:rsidRPr="004F485A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אם כלפי לקוחות שונים נדרשים הצעות, תהליכי הפצה או מחירים שונים - הדבר מצביע על קיומם מספר פלחי שוק /סוגי לקוחות שונים</w:t>
            </w:r>
          </w:p>
          <w:p w14:paraId="484A5D91" w14:textId="77777777" w:rsidR="0052649B" w:rsidRPr="004F485A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ישירים</w:t>
            </w:r>
            <w:r w:rsidRPr="004F485A">
              <w:rPr>
                <w:rtl/>
              </w:rPr>
              <w:t>: הגופים המשלמים לתאגיד בעבור תוצרי הת</w:t>
            </w:r>
            <w:r>
              <w:rPr>
                <w:rFonts w:hint="cs"/>
                <w:rtl/>
              </w:rPr>
              <w:t>ו</w:t>
            </w:r>
            <w:r w:rsidRPr="004F485A">
              <w:rPr>
                <w:rtl/>
              </w:rPr>
              <w:t>כנית,  כגון: מפיצים, יצרנים, מפתחים, לקוחות סופיים...</w:t>
            </w:r>
          </w:p>
          <w:p w14:paraId="67F44F6D" w14:textId="77777777" w:rsidR="0052649B" w:rsidRPr="0024449E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סופיים</w:t>
            </w:r>
            <w:r w:rsidRPr="004F485A">
              <w:rPr>
                <w:rtl/>
              </w:rPr>
              <w:t>: הלקוחות האחרונים בשרשרת השוק,  כגון: הצרכנים, משתמשי הקצה...</w:t>
            </w:r>
          </w:p>
        </w:tc>
      </w:tr>
    </w:tbl>
    <w:p w14:paraId="3B82AA12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1EC3490F" w14:textId="77777777" w:rsidR="0052649B" w:rsidRPr="000A1CE8" w:rsidRDefault="0052649B" w:rsidP="0052649B">
      <w:pPr>
        <w:pStyle w:val="Norm"/>
        <w:rPr>
          <w:rtl/>
        </w:rPr>
      </w:pPr>
      <w:permStart w:id="959643902" w:edGrp="everyone"/>
      <w:r w:rsidRPr="000A1CE8">
        <w:rPr>
          <w:rtl/>
        </w:rPr>
        <w:t>הזן טקסט כאן...</w:t>
      </w:r>
    </w:p>
    <w:permEnd w:id="959643902"/>
    <w:p w14:paraId="44D69A18" w14:textId="77777777" w:rsidR="0052649B" w:rsidRPr="000A1CE8" w:rsidRDefault="0052649B" w:rsidP="0052649B">
      <w:pPr>
        <w:pStyle w:val="Norm"/>
        <w:rPr>
          <w:rtl/>
        </w:rPr>
      </w:pPr>
    </w:p>
    <w:p w14:paraId="77E255CB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6E15DAE1" w14:textId="77777777" w:rsidR="0052649B" w:rsidRPr="007656AE" w:rsidRDefault="0052649B" w:rsidP="0052649B">
      <w:pPr>
        <w:pStyle w:val="Heading3"/>
        <w:framePr w:wrap="notBeside"/>
        <w:rPr>
          <w:rtl/>
        </w:rPr>
      </w:pPr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>
        <w:rPr>
          <w:rFonts w:hint="cs"/>
          <w:rtl/>
        </w:rPr>
        <w:t>הלקוחות</w:t>
      </w:r>
      <w:r w:rsidRPr="00BA0399">
        <w:rPr>
          <w:rtl/>
        </w:rPr>
        <w:t xml:space="preserve"> ותובנות מהמגעים עם השוק (</w:t>
      </w:r>
      <w:r w:rsidRPr="00BA0399">
        <w:t>pivot &amp;  customer validation</w:t>
      </w:r>
      <w:r w:rsidRPr="00BA0399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76CB1365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77AD077" w14:textId="77777777" w:rsidR="0052649B" w:rsidRPr="007656AE" w:rsidRDefault="0052649B" w:rsidP="00BB06F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ככל </w:t>
            </w:r>
            <w:r w:rsidRPr="00A157A3">
              <w:rPr>
                <w:rFonts w:cs="Arial"/>
                <w:rtl/>
              </w:rPr>
              <w:t>שנוצר קשר עם לקוחות פוטנציאלים, תאר ופרט את הנושאים הבאים:</w:t>
            </w:r>
          </w:p>
          <w:p w14:paraId="1D9C4045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הפגישות עם הלקוחות ל</w:t>
            </w:r>
            <w:r>
              <w:rPr>
                <w:rFonts w:hint="cs"/>
                <w:rtl/>
              </w:rPr>
              <w:t>תיקוף</w:t>
            </w:r>
            <w:r w:rsidRPr="000A1CE8">
              <w:rPr>
                <w:rtl/>
              </w:rPr>
              <w:t xml:space="preserve"> הצורך והפתרון</w:t>
            </w:r>
          </w:p>
          <w:p w14:paraId="0E5A6525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Fonts w:hint="cs"/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2</w:t>
            </w:r>
            <w:r w:rsidRPr="000A1CE8">
              <w:rPr>
                <w:rFonts w:hint="cs"/>
                <w:rtl/>
              </w:rPr>
              <w:t xml:space="preserve">] </w:t>
            </w:r>
            <w:r w:rsidRPr="000A1CE8">
              <w:rPr>
                <w:rtl/>
              </w:rPr>
              <w:t>תכולת ההצגה ללקוחות (</w:t>
            </w:r>
            <w:r w:rsidRPr="000A1CE8">
              <w:t>MVP</w:t>
            </w:r>
            <w:r w:rsidRPr="000A1CE8">
              <w:rPr>
                <w:rtl/>
              </w:rPr>
              <w:t>), כגון: פיטץ', מצגת, סרטון, דמו, תוצר ראשוני...</w:t>
            </w:r>
          </w:p>
          <w:p w14:paraId="3CE6FA42" w14:textId="77777777" w:rsidR="0052649B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 xml:space="preserve">] השינויים שבוצעו, ככל שבוצעו, בעקבות </w:t>
            </w:r>
            <w:r w:rsidRPr="000A1CE8">
              <w:rPr>
                <w:rFonts w:hint="cs"/>
                <w:rtl/>
              </w:rPr>
              <w:t>משוב מ</w:t>
            </w:r>
            <w:r w:rsidRPr="000A1CE8">
              <w:rPr>
                <w:rtl/>
              </w:rPr>
              <w:t>הלקוחות (</w:t>
            </w:r>
            <w:r w:rsidRPr="000A1CE8">
              <w:t>Pivot</w:t>
            </w:r>
            <w:r w:rsidRPr="000A1CE8">
              <w:rPr>
                <w:rtl/>
              </w:rPr>
              <w:t>)</w:t>
            </w:r>
          </w:p>
          <w:p w14:paraId="041B8A33" w14:textId="77777777" w:rsidR="0052649B" w:rsidRDefault="0052649B" w:rsidP="00BB06F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מידת ההתאמה והאטרקטיביות של תוצרי התוכנית לצרכי הלקוחות ואופן הסקת מסקנה זו</w:t>
            </w:r>
          </w:p>
          <w:p w14:paraId="2F91804C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מידת המוכנות של הלקוחות לשלם ולהשתמש בתוצרי התוכנית של כל קבוצת לקוחות ואופן הסקת מסקנה זו</w:t>
            </w:r>
          </w:p>
          <w:p w14:paraId="7BF3BF2B" w14:textId="77777777" w:rsidR="0052649B" w:rsidRPr="00D97B57" w:rsidRDefault="0052649B" w:rsidP="00BB06F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0F9D379" w14:textId="77777777" w:rsidR="0052649B" w:rsidRPr="005245DB" w:rsidRDefault="0052649B" w:rsidP="00BB06FD">
            <w:pPr>
              <w:pStyle w:val="notesbullet"/>
              <w:rPr>
                <w:rFonts w:cstheme="minorBidi"/>
              </w:rPr>
            </w:pPr>
            <w:r w:rsidRPr="000A1CE8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בא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לבחון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התוצר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משמעותי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ללקוחות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התאגיד </w:t>
            </w:r>
            <w:r w:rsidRPr="007656AE">
              <w:rPr>
                <w:rtl/>
              </w:rPr>
              <w:t>בדק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ומכיר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השוק</w:t>
            </w:r>
          </w:p>
          <w:p w14:paraId="1B32B6BB" w14:textId="77777777" w:rsidR="0052649B" w:rsidRPr="00FC03B0" w:rsidRDefault="0052649B" w:rsidP="00BB06F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398DB62" w14:textId="77777777" w:rsidR="0052649B" w:rsidRPr="00FC03B0" w:rsidRDefault="0052649B" w:rsidP="00BB06FD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1A2501F7" w14:textId="77777777" w:rsidR="0052649B" w:rsidRPr="000A1CE8" w:rsidRDefault="0052649B" w:rsidP="00BB06FD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18C91F86" w14:textId="77777777" w:rsidR="0052649B" w:rsidRPr="00B743E1" w:rsidRDefault="0052649B" w:rsidP="00BB06FD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שהתוצר עונה לדרישותיהם</w:t>
            </w:r>
          </w:p>
        </w:tc>
      </w:tr>
    </w:tbl>
    <w:p w14:paraId="67B400FA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7F965740" w14:textId="77777777" w:rsidR="0052649B" w:rsidRPr="000A1CE8" w:rsidRDefault="0052649B" w:rsidP="0052649B">
      <w:pPr>
        <w:pStyle w:val="Norm"/>
        <w:rPr>
          <w:rtl/>
        </w:rPr>
      </w:pPr>
      <w:permStart w:id="2119566602" w:edGrp="everyone"/>
      <w:r w:rsidRPr="000A1CE8">
        <w:rPr>
          <w:rtl/>
        </w:rPr>
        <w:t>הזן טקסט כאן...</w:t>
      </w:r>
    </w:p>
    <w:permEnd w:id="2119566602"/>
    <w:p w14:paraId="459E29B0" w14:textId="77777777" w:rsidR="0052649B" w:rsidRPr="000A1CE8" w:rsidRDefault="0052649B" w:rsidP="0052649B">
      <w:pPr>
        <w:pStyle w:val="Norm"/>
        <w:rPr>
          <w:rtl/>
        </w:rPr>
      </w:pPr>
    </w:p>
    <w:p w14:paraId="5FB20D18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3F428CB6" w14:textId="77777777" w:rsidR="0052649B" w:rsidRDefault="0052649B" w:rsidP="0052649B">
      <w:pPr>
        <w:pStyle w:val="Heading2"/>
        <w:framePr w:wrap="notBeside"/>
        <w:rPr>
          <w:rtl/>
        </w:rPr>
      </w:pPr>
      <w:r w:rsidRPr="007D2B61">
        <w:rPr>
          <w:rFonts w:hint="cs"/>
          <w:rtl/>
        </w:rPr>
        <w:t>ת</w:t>
      </w:r>
      <w:r w:rsidRPr="007D2B61">
        <w:rPr>
          <w:rtl/>
        </w:rPr>
        <w:t>וצרים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p w14:paraId="771CF489" w14:textId="77777777" w:rsidR="0052649B" w:rsidRDefault="0052649B" w:rsidP="0052649B">
      <w:pPr>
        <w:pStyle w:val="Heading3"/>
        <w:framePr w:wrap="notBeside"/>
        <w:rPr>
          <w:rtl/>
        </w:rPr>
      </w:pPr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התוצר,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1CAEC7CE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DE247B" w14:textId="77777777" w:rsidR="0052649B" w:rsidRDefault="0052649B" w:rsidP="00BB06FD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612A4E22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האם התוצר שייך לקטגוריית תוצרים קיימת או יוצר קטגוריה חדשה? הסבר!</w:t>
            </w:r>
          </w:p>
          <w:p w14:paraId="2F046B2F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הגישות הקיימות למתן מענה לצורך לעומת הגישה שבבקשה</w:t>
            </w:r>
          </w:p>
          <w:p w14:paraId="5790B514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3</w:t>
            </w:r>
            <w:r w:rsidRPr="000A1CE8">
              <w:rPr>
                <w:rtl/>
              </w:rPr>
              <w:t>] הפתרונות, ה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וצרים והטכנולוגיות 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657F9349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4</w:t>
            </w:r>
            <w:r w:rsidRPr="000A1CE8">
              <w:rPr>
                <w:rtl/>
              </w:rPr>
              <w:t>] היתרונות התחרותיים של התוצר על פני האלטרנטיבות הקיימות בשוק במועד תחילת התיק הנוכחי</w:t>
            </w:r>
          </w:p>
          <w:p w14:paraId="6A423B3F" w14:textId="77777777" w:rsidR="0052649B" w:rsidRPr="00A324DF" w:rsidRDefault="0052649B" w:rsidP="00BB06F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09E7D707" w14:textId="77777777" w:rsidR="0052649B" w:rsidRPr="000A1CE8" w:rsidRDefault="0052649B" w:rsidP="00BB06F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1E30D3AE" w14:textId="77777777" w:rsidR="0052649B" w:rsidRPr="000A1CE8" w:rsidRDefault="0052649B" w:rsidP="00BB06F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קטגוריית התוצר</w:t>
            </w:r>
            <w:r w:rsidRPr="000A1CE8">
              <w:rPr>
                <w:rtl/>
              </w:rPr>
              <w:t>: אוסף התוצרים שלהם פונקציונאליות דומה שפונה לאותו סוג לקוחות (לדוגמה מנוע חיפוש, מערכת שמע, ...)</w:t>
            </w:r>
          </w:p>
          <w:p w14:paraId="52356D29" w14:textId="77777777" w:rsidR="0052649B" w:rsidRPr="000A1CE8" w:rsidRDefault="0052649B" w:rsidP="00BB06F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 xml:space="preserve">:  מתחרים שפונים לאותם לקוחות עם 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 מאותה קטגוריה בהקשר לאותה בעיה/צורך</w:t>
            </w:r>
          </w:p>
          <w:p w14:paraId="66A9AB83" w14:textId="77777777" w:rsidR="0052649B" w:rsidRPr="000A1CE8" w:rsidRDefault="0052649B" w:rsidP="00BB06FD">
            <w:pPr>
              <w:pStyle w:val="notesbullet"/>
            </w:pPr>
            <w:r w:rsidRPr="000A1CE8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לקוחות עם 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 מקטגוריה אחרת בהקשר לאותה בעיה/צורך</w:t>
            </w:r>
          </w:p>
          <w:p w14:paraId="1625B6D4" w14:textId="77777777" w:rsidR="0052649B" w:rsidRPr="00A324DF" w:rsidRDefault="0052649B" w:rsidP="00BB06F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FE3AE9E" w14:textId="77777777" w:rsidR="0052649B" w:rsidRPr="0024449E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A324DF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>המקורות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עליהם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מתבסס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המענה</w:t>
            </w:r>
          </w:p>
        </w:tc>
      </w:tr>
    </w:tbl>
    <w:p w14:paraId="7833EC98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7B087D59" w14:textId="77777777" w:rsidR="0052649B" w:rsidRPr="000A1CE8" w:rsidRDefault="0052649B" w:rsidP="0052649B">
      <w:pPr>
        <w:pStyle w:val="Norm"/>
        <w:rPr>
          <w:rtl/>
        </w:rPr>
      </w:pPr>
      <w:permStart w:id="1701865561" w:edGrp="everyone"/>
      <w:r w:rsidRPr="000A1CE8">
        <w:rPr>
          <w:rtl/>
        </w:rPr>
        <w:t>הזן טקסט כאן...</w:t>
      </w:r>
    </w:p>
    <w:permEnd w:id="1701865561"/>
    <w:p w14:paraId="0FBDC289" w14:textId="77777777" w:rsidR="0052649B" w:rsidRPr="000A1CE8" w:rsidRDefault="0052649B" w:rsidP="0052649B">
      <w:pPr>
        <w:pStyle w:val="Norm"/>
        <w:rPr>
          <w:rtl/>
        </w:rPr>
      </w:pPr>
    </w:p>
    <w:p w14:paraId="7DDCB757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5C388AD4" w14:textId="77777777" w:rsidR="0052649B" w:rsidRPr="00044C13" w:rsidRDefault="0052649B" w:rsidP="0052649B">
      <w:pPr>
        <w:pStyle w:val="Heading3"/>
        <w:framePr w:wrap="notBeside"/>
        <w:rPr>
          <w:rtl/>
        </w:rPr>
      </w:pPr>
      <w:r w:rsidRPr="007D2B61">
        <w:rPr>
          <w:rtl/>
        </w:rPr>
        <w:t>טבלת</w:t>
      </w:r>
      <w:r>
        <w:rPr>
          <w:rtl/>
        </w:rPr>
        <w:t xml:space="preserve"> </w:t>
      </w:r>
      <w:r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6AC5B82E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032DF21" w14:textId="77777777" w:rsidR="0052649B" w:rsidRPr="000A1CE8" w:rsidRDefault="0052649B" w:rsidP="00BB06F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3AA6AEFC" w14:textId="77777777" w:rsidR="0052649B" w:rsidRPr="000A1CE8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נתוני התוצרים המתחרים (יש להתייחס לפחות לשלושה מתחרים (ישירים ו/או עקיפים))</w:t>
            </w:r>
          </w:p>
          <w:p w14:paraId="2793C3A7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יכולות, יתרונות וחסרונות התוצרים המתחרים ביחס לתוצרי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הרב שנתית</w:t>
            </w:r>
          </w:p>
        </w:tc>
      </w:tr>
    </w:tbl>
    <w:p w14:paraId="3E37A6BC" w14:textId="77777777" w:rsidR="0052649B" w:rsidRPr="00B86178" w:rsidRDefault="0052649B" w:rsidP="0052649B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339"/>
        <w:gridCol w:w="2339"/>
        <w:gridCol w:w="5810"/>
      </w:tblGrid>
      <w:tr w:rsidR="0052649B" w:rsidRPr="00BC3F45" w14:paraId="4A4A822B" w14:textId="77777777" w:rsidTr="00BB06FD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049111424"/>
              <w:lock w:val="sdtLocked"/>
              <w:placeholder>
                <w:docPart w:val="5C52EFA8ABE04E329F61B7FEE8CE1DBE"/>
              </w:placeholder>
            </w:sdtPr>
            <w:sdtEndPr/>
            <w:sdtContent>
              <w:p w14:paraId="78045508" w14:textId="77777777" w:rsidR="0052649B" w:rsidRPr="000A1CE8" w:rsidRDefault="0052649B" w:rsidP="00BB06FD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086" w:type="pct"/>
            <w:shd w:val="clear" w:color="auto" w:fill="CCCCCC"/>
            <w:vAlign w:val="center"/>
          </w:tcPr>
          <w:p w14:paraId="593F12D5" w14:textId="77777777" w:rsidR="0052649B" w:rsidRPr="000A1CE8" w:rsidRDefault="0052649B" w:rsidP="00BB06F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שם היצרן</w:t>
            </w:r>
          </w:p>
          <w:p w14:paraId="63C26A31" w14:textId="77777777" w:rsidR="0052649B" w:rsidRPr="000A1CE8" w:rsidRDefault="0052649B" w:rsidP="00BB06FD">
            <w:pPr>
              <w:pStyle w:val="TableTitle"/>
            </w:pPr>
            <w:r w:rsidRPr="000A1CE8">
              <w:rPr>
                <w:rtl/>
              </w:rPr>
              <w:t>וקישור לאתר</w:t>
            </w:r>
          </w:p>
        </w:tc>
        <w:tc>
          <w:tcPr>
            <w:tcW w:w="1086" w:type="pct"/>
            <w:shd w:val="clear" w:color="auto" w:fill="CCCCCC"/>
            <w:tcMar>
              <w:right w:w="0" w:type="dxa"/>
            </w:tcMar>
            <w:vAlign w:val="center"/>
          </w:tcPr>
          <w:p w14:paraId="3470BA76" w14:textId="77777777" w:rsidR="0052649B" w:rsidRPr="000A1CE8" w:rsidRDefault="0052649B" w:rsidP="00BB06F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שם התוצר</w:t>
            </w:r>
          </w:p>
          <w:p w14:paraId="63AE007B" w14:textId="77777777" w:rsidR="0052649B" w:rsidRPr="000A1CE8" w:rsidRDefault="0052649B" w:rsidP="00BB06FD">
            <w:pPr>
              <w:pStyle w:val="TableTitle"/>
            </w:pPr>
            <w:r w:rsidRPr="000A1CE8">
              <w:rPr>
                <w:rtl/>
              </w:rPr>
              <w:t>המתחרה</w:t>
            </w:r>
          </w:p>
        </w:tc>
        <w:tc>
          <w:tcPr>
            <w:tcW w:w="2697" w:type="pct"/>
            <w:shd w:val="clear" w:color="auto" w:fill="CCCCCC"/>
            <w:tcMar>
              <w:right w:w="0" w:type="dxa"/>
            </w:tcMar>
            <w:vAlign w:val="center"/>
          </w:tcPr>
          <w:p w14:paraId="255550B1" w14:textId="77777777" w:rsidR="0052649B" w:rsidRPr="000A1CE8" w:rsidRDefault="0052649B" w:rsidP="00BB06F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פירוט והסבר</w:t>
            </w:r>
            <w:r w:rsidRPr="000A1CE8">
              <w:rPr>
                <w:rFonts w:hint="cs"/>
                <w:rtl/>
              </w:rPr>
              <w:t>: יכולות, יתרונות וחסרונות</w:t>
            </w:r>
          </w:p>
          <w:p w14:paraId="55056041" w14:textId="77777777" w:rsidR="0052649B" w:rsidRPr="000A1CE8" w:rsidRDefault="0052649B" w:rsidP="00BB06FD">
            <w:pPr>
              <w:pStyle w:val="TableTitle"/>
            </w:pPr>
            <w:r w:rsidRPr="000A1CE8">
              <w:rPr>
                <w:rtl/>
              </w:rPr>
              <w:t>מאפיינים,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מחיר ($), נתח שוק (%) וכל מידע רלוונטי אחר</w:t>
            </w:r>
          </w:p>
        </w:tc>
      </w:tr>
    </w:tbl>
    <w:p w14:paraId="27707C52" w14:textId="77777777" w:rsidR="0052649B" w:rsidRPr="00CD1610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339"/>
        <w:gridCol w:w="2339"/>
        <w:gridCol w:w="5810"/>
      </w:tblGrid>
      <w:tr w:rsidR="0052649B" w:rsidRPr="00BC3F45" w14:paraId="2E0248BD" w14:textId="77777777" w:rsidTr="00BB06F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2144883493" w:edGrp="everyone" w:displacedByCustomXml="next"/>
          <w:sdt>
            <w:sdtPr>
              <w:rPr>
                <w:rFonts w:hint="cs"/>
                <w:rtl/>
              </w:rPr>
              <w:id w:val="-322585275"/>
              <w:lock w:val="sdtLocked"/>
              <w:placeholder>
                <w:docPart w:val="2C37F4F6A85E444888F8CA136C7E96BC"/>
              </w:placeholder>
            </w:sdtPr>
            <w:sdtEndPr/>
            <w:sdtContent>
              <w:p w14:paraId="215E2152" w14:textId="77777777" w:rsidR="0052649B" w:rsidRPr="00B86178" w:rsidRDefault="0052649B" w:rsidP="00BB06F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086" w:type="pct"/>
            <w:shd w:val="clear" w:color="auto" w:fill="FFFFFF" w:themeFill="background1"/>
            <w:vAlign w:val="center"/>
          </w:tcPr>
          <w:p w14:paraId="3330FDDD" w14:textId="77777777" w:rsidR="0052649B" w:rsidRPr="00BC3F45" w:rsidRDefault="0052649B" w:rsidP="00BB06F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7987CE2A" w14:textId="77777777" w:rsidR="0052649B" w:rsidRPr="00BC3F45" w:rsidRDefault="0052649B" w:rsidP="00BB06F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69FD1B04" w14:textId="77777777" w:rsidR="0052649B" w:rsidRPr="00BC3F45" w:rsidRDefault="0052649B" w:rsidP="00BB06FD">
            <w:pPr>
              <w:pStyle w:val="TableCell"/>
            </w:pPr>
          </w:p>
        </w:tc>
      </w:tr>
      <w:tr w:rsidR="0052649B" w:rsidRPr="00BC3F45" w14:paraId="0A76E265" w14:textId="77777777" w:rsidTr="00BB06F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28AD3DCC" w14:textId="77777777" w:rsidR="0052649B" w:rsidRPr="00BC3F45" w:rsidRDefault="0052649B" w:rsidP="00BB06FD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19288B5C" w14:textId="77777777" w:rsidR="0052649B" w:rsidRPr="00BC3F45" w:rsidRDefault="0052649B" w:rsidP="00BB06F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43771081" w14:textId="77777777" w:rsidR="0052649B" w:rsidRPr="00BC3F45" w:rsidRDefault="0052649B" w:rsidP="00BB06F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49C0F4A9" w14:textId="77777777" w:rsidR="0052649B" w:rsidRPr="00BC3F45" w:rsidRDefault="0052649B" w:rsidP="00BB06FD">
            <w:pPr>
              <w:pStyle w:val="TableCell"/>
            </w:pPr>
          </w:p>
        </w:tc>
      </w:tr>
      <w:tr w:rsidR="0052649B" w:rsidRPr="00BC3F45" w14:paraId="05459321" w14:textId="77777777" w:rsidTr="00BB06F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0DD7FEDB" w14:textId="77777777" w:rsidR="0052649B" w:rsidRPr="00BC3F45" w:rsidRDefault="0052649B" w:rsidP="00BB06F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3258D9F2" w14:textId="77777777" w:rsidR="0052649B" w:rsidRPr="00BC3F45" w:rsidRDefault="0052649B" w:rsidP="00BB06F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15ADF035" w14:textId="77777777" w:rsidR="0052649B" w:rsidRPr="00BC3F45" w:rsidRDefault="0052649B" w:rsidP="00BB06F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4CE4EC2F" w14:textId="77777777" w:rsidR="0052649B" w:rsidRPr="00BC3F45" w:rsidRDefault="0052649B" w:rsidP="00BB06FD">
            <w:pPr>
              <w:pStyle w:val="TableCell"/>
            </w:pPr>
          </w:p>
        </w:tc>
      </w:tr>
      <w:permEnd w:id="2144883493"/>
    </w:tbl>
    <w:p w14:paraId="592A1A79" w14:textId="77777777" w:rsidR="0052649B" w:rsidRDefault="0052649B" w:rsidP="0052649B">
      <w:pPr>
        <w:pStyle w:val="Norm"/>
        <w:rPr>
          <w:rtl/>
        </w:rPr>
      </w:pPr>
    </w:p>
    <w:p w14:paraId="16586B82" w14:textId="77777777" w:rsidR="0052649B" w:rsidRPr="00785F9D" w:rsidRDefault="0052649B" w:rsidP="0052649B">
      <w:pPr>
        <w:pStyle w:val="Heading2"/>
        <w:framePr w:wrap="notBeside"/>
        <w:rPr>
          <w:rtl/>
        </w:rPr>
      </w:pPr>
      <w:r w:rsidRPr="00785F9D">
        <w:rPr>
          <w:rtl/>
        </w:rPr>
        <w:t>השפעה</w:t>
      </w:r>
      <w:r>
        <w:rPr>
          <w:rtl/>
        </w:rPr>
        <w:t xml:space="preserve"> </w:t>
      </w:r>
      <w:r w:rsidRPr="00AD36EE">
        <w:rPr>
          <w:rtl/>
        </w:rPr>
        <w:t>על</w:t>
      </w:r>
      <w:r>
        <w:rPr>
          <w:rtl/>
        </w:rPr>
        <w:t xml:space="preserve"> </w:t>
      </w:r>
      <w:r w:rsidRPr="00785F9D">
        <w:rPr>
          <w:rtl/>
        </w:rPr>
        <w:t>השוק</w:t>
      </w:r>
      <w:r>
        <w:rPr>
          <w:rtl/>
        </w:rPr>
        <w:t xml:space="preserve">  </w:t>
      </w:r>
      <w:r w:rsidRPr="00785F9D">
        <w:rPr>
          <w:rtl/>
        </w:rPr>
        <w:t>(</w:t>
      </w:r>
      <w:r w:rsidRPr="00785F9D">
        <w:t>market</w:t>
      </w:r>
      <w:r>
        <w:t xml:space="preserve"> </w:t>
      </w:r>
      <w:r w:rsidRPr="00785F9D">
        <w:t>impact</w:t>
      </w:r>
      <w:r w:rsidRPr="00785F9D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7AE6DF6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92115CB" w14:textId="77777777" w:rsidR="0052649B" w:rsidRPr="00AD36EE" w:rsidRDefault="0052649B" w:rsidP="00BB06FD">
            <w:pPr>
              <w:pStyle w:val="noteshead"/>
            </w:pPr>
            <w:r w:rsidRPr="00AD36EE">
              <w:rPr>
                <w:rtl/>
              </w:rPr>
              <w:t>תאר ופרט את:</w:t>
            </w:r>
          </w:p>
          <w:p w14:paraId="654DF618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1B175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816165">
              <w:rPr>
                <w:rtl/>
              </w:rPr>
              <w:t>ההשפעה העיקרית (</w:t>
            </w:r>
            <w:r w:rsidRPr="00816165">
              <w:t>impact</w:t>
            </w:r>
            <w:r w:rsidRPr="00816165">
              <w:rPr>
                <w:rtl/>
              </w:rPr>
              <w:t>) של תוצרי התוכנית הרב שנתית על השוק</w:t>
            </w:r>
          </w:p>
        </w:tc>
      </w:tr>
    </w:tbl>
    <w:p w14:paraId="0614F605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6D2EC680" w14:textId="77777777" w:rsidR="0052649B" w:rsidRPr="000A1CE8" w:rsidRDefault="0052649B" w:rsidP="0052649B">
      <w:pPr>
        <w:pStyle w:val="Norm"/>
        <w:rPr>
          <w:rtl/>
        </w:rPr>
      </w:pPr>
      <w:permStart w:id="789143856" w:edGrp="everyone"/>
      <w:r w:rsidRPr="000A1CE8">
        <w:rPr>
          <w:rtl/>
        </w:rPr>
        <w:t>הזן טקסט כאן...</w:t>
      </w:r>
    </w:p>
    <w:permEnd w:id="789143856"/>
    <w:p w14:paraId="36820E8B" w14:textId="77777777" w:rsidR="0052649B" w:rsidRPr="000A1CE8" w:rsidRDefault="0052649B" w:rsidP="0052649B">
      <w:pPr>
        <w:pStyle w:val="Norm"/>
        <w:rPr>
          <w:rtl/>
        </w:rPr>
      </w:pPr>
    </w:p>
    <w:p w14:paraId="3674AFA8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0334BB23" w14:textId="77777777" w:rsidR="0052649B" w:rsidRPr="00DF2FC0" w:rsidRDefault="0052649B" w:rsidP="0052649B">
      <w:pPr>
        <w:pStyle w:val="Heading2"/>
        <w:framePr w:wrap="notBeside"/>
        <w:rPr>
          <w:rtl/>
        </w:rPr>
      </w:pPr>
      <w:bookmarkStart w:id="100" w:name="_Hlk19821795"/>
      <w:r w:rsidRPr="00AD36EE">
        <w:rPr>
          <w:rtl/>
        </w:rPr>
        <w:t>חסמי</w:t>
      </w:r>
      <w:r>
        <w:rPr>
          <w:rtl/>
        </w:rPr>
        <w:t xml:space="preserve"> </w:t>
      </w:r>
      <w:r w:rsidRPr="00DF2FC0">
        <w:rPr>
          <w:rtl/>
        </w:rPr>
        <w:t>שיווק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48655B5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0"/>
          <w:p w14:paraId="18FBE29E" w14:textId="77777777" w:rsidR="0052649B" w:rsidRPr="00AD36EE" w:rsidRDefault="0052649B" w:rsidP="00BB06F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12318405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>] חסמי השיווק לתוצרי התוכנית הרב שנתית (כגון: צורך ברישוי, עמידה בתקינה, דרישות רגולטוריות במדינות שונות, מגבלות חוקיות וכד')</w:t>
            </w:r>
          </w:p>
          <w:p w14:paraId="10A27C46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כיצד בכוונת התאגיד להתמודד עם החסמים שצוינו</w:t>
            </w:r>
          </w:p>
        </w:tc>
      </w:tr>
    </w:tbl>
    <w:p w14:paraId="7092D725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4C5490D7" w14:textId="77777777" w:rsidR="0052649B" w:rsidRPr="000A1CE8" w:rsidRDefault="0052649B" w:rsidP="0052649B">
      <w:pPr>
        <w:pStyle w:val="Norm"/>
        <w:rPr>
          <w:rtl/>
        </w:rPr>
      </w:pPr>
      <w:permStart w:id="76245796" w:edGrp="everyone"/>
      <w:r w:rsidRPr="000A1CE8">
        <w:rPr>
          <w:rtl/>
        </w:rPr>
        <w:t>הזן טקסט כאן...</w:t>
      </w:r>
    </w:p>
    <w:permEnd w:id="76245796"/>
    <w:p w14:paraId="63455F3F" w14:textId="77777777" w:rsidR="0052649B" w:rsidRPr="000A1CE8" w:rsidRDefault="0052649B" w:rsidP="0052649B">
      <w:pPr>
        <w:pStyle w:val="Norm"/>
        <w:rPr>
          <w:rtl/>
        </w:rPr>
      </w:pPr>
    </w:p>
    <w:p w14:paraId="7763D73D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3873180A" w14:textId="77777777" w:rsidR="0052649B" w:rsidRPr="00FD0E9C" w:rsidRDefault="0052649B" w:rsidP="0052649B">
      <w:pPr>
        <w:pStyle w:val="Heading2"/>
        <w:framePr w:wrap="notBeside"/>
        <w:rPr>
          <w:rtl/>
        </w:rPr>
      </w:pPr>
      <w:r>
        <w:rPr>
          <w:rtl/>
        </w:rPr>
        <w:t>תוכנית</w:t>
      </w:r>
      <w:r w:rsidRPr="00342E22">
        <w:rPr>
          <w:rtl/>
        </w:rPr>
        <w:t xml:space="preserve"> </w:t>
      </w:r>
      <w:r w:rsidRPr="007D2B61">
        <w:rPr>
          <w:rtl/>
        </w:rPr>
        <w:t>השיווק</w:t>
      </w:r>
      <w:r w:rsidRPr="00342E22">
        <w:rPr>
          <w:rtl/>
        </w:rPr>
        <w:t xml:space="preserve"> של תוצרי התוכנית הרב </w:t>
      </w:r>
      <w:r w:rsidRPr="00AD36EE">
        <w:rPr>
          <w:rtl/>
        </w:rPr>
        <w:t>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33F06C8F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26E01AA" w14:textId="77777777" w:rsidR="0052649B" w:rsidRPr="00AD36EE" w:rsidRDefault="0052649B" w:rsidP="00BB06F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41429BEB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תוכנית הפעולה השיווקית </w:t>
            </w:r>
            <w:r w:rsidRPr="00AD36EE">
              <w:t>(go to market)</w:t>
            </w:r>
          </w:p>
          <w:p w14:paraId="336452F3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ערוצי השיווק</w:t>
            </w:r>
          </w:p>
          <w:p w14:paraId="2ACF002E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3</w:t>
            </w:r>
            <w:r w:rsidRPr="00AD36EE">
              <w:rPr>
                <w:rtl/>
              </w:rPr>
              <w:t>] ככל שרלוונטי, הסכמי שיווק קיימים, הזמנות, הסכמה לפיילוט...</w:t>
            </w:r>
          </w:p>
          <w:p w14:paraId="6246BEA0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4</w:t>
            </w:r>
            <w:r w:rsidRPr="00AD36EE">
              <w:rPr>
                <w:rtl/>
              </w:rPr>
              <w:t>] משאבי השיווק בתאגיד, לרבות תקציב השיווק המתוכנן (לפי שנים) ומטרותיו</w:t>
            </w:r>
          </w:p>
          <w:p w14:paraId="4F0BD8C4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5</w:t>
            </w:r>
            <w:r w:rsidRPr="00AD36EE">
              <w:rPr>
                <w:rtl/>
              </w:rPr>
              <w:t>] בעלי התפקידים שיעסקו בשיווק התוצרים</w:t>
            </w:r>
          </w:p>
          <w:p w14:paraId="1487AC79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6</w:t>
            </w:r>
            <w:r w:rsidRPr="00AD36EE">
              <w:rPr>
                <w:rtl/>
              </w:rPr>
              <w:t>] שיתופי פעולה מהותיים קיימים או בהתהוות (למשל, מעבדות מחקר, ספקים, ייצרני ציוד, מפיצים, וכו')</w:t>
            </w:r>
          </w:p>
        </w:tc>
      </w:tr>
    </w:tbl>
    <w:p w14:paraId="2981722F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66062C72" w14:textId="77777777" w:rsidR="0052649B" w:rsidRPr="000A1CE8" w:rsidRDefault="0052649B" w:rsidP="0052649B">
      <w:pPr>
        <w:pStyle w:val="Norm"/>
        <w:rPr>
          <w:rtl/>
        </w:rPr>
      </w:pPr>
      <w:permStart w:id="396900279" w:edGrp="everyone"/>
      <w:r w:rsidRPr="000A1CE8">
        <w:rPr>
          <w:rtl/>
        </w:rPr>
        <w:t>הזן טקסט כאן...</w:t>
      </w:r>
    </w:p>
    <w:permEnd w:id="396900279"/>
    <w:p w14:paraId="15E3F42C" w14:textId="77777777" w:rsidR="0052649B" w:rsidRPr="000A1CE8" w:rsidRDefault="0052649B" w:rsidP="0052649B">
      <w:pPr>
        <w:pStyle w:val="Norm"/>
        <w:rPr>
          <w:rtl/>
        </w:rPr>
      </w:pPr>
    </w:p>
    <w:p w14:paraId="651AFEE5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1D6555F9" w14:textId="77777777" w:rsidR="0052649B" w:rsidRDefault="0052649B" w:rsidP="0052649B">
      <w:pPr>
        <w:pStyle w:val="Heading2"/>
        <w:framePr w:wrap="notBeside"/>
        <w:rPr>
          <w:rtl/>
        </w:rPr>
      </w:pPr>
      <w:r w:rsidRPr="00AD36EE">
        <w:rPr>
          <w:rtl/>
        </w:rPr>
        <w:t>מודל</w:t>
      </w:r>
      <w:r w:rsidRPr="009D3D2D">
        <w:rPr>
          <w:rtl/>
        </w:rPr>
        <w:t xml:space="preserve"> הכנסות, מחירים, תמחור ותחזית המכירות של תוצרי הת</w:t>
      </w:r>
      <w:r>
        <w:rPr>
          <w:rFonts w:hint="cs"/>
          <w:rtl/>
        </w:rPr>
        <w:t>ו</w:t>
      </w:r>
      <w:r w:rsidRPr="009D3D2D">
        <w:rPr>
          <w:rtl/>
        </w:rPr>
        <w:t>כנית הרב שנתית</w:t>
      </w:r>
    </w:p>
    <w:p w14:paraId="539FE216" w14:textId="77777777" w:rsidR="0052649B" w:rsidRPr="00311E5D" w:rsidRDefault="0052649B" w:rsidP="0052649B">
      <w:pPr>
        <w:pStyle w:val="Heading3"/>
        <w:framePr w:wrap="notBeside"/>
        <w:rPr>
          <w:rtl/>
        </w:rPr>
      </w:pPr>
      <w:r w:rsidRPr="00FB4D9B">
        <w:rPr>
          <w:rtl/>
        </w:rPr>
        <w:t>מודל</w:t>
      </w:r>
      <w:r>
        <w:rPr>
          <w:rtl/>
        </w:rPr>
        <w:t xml:space="preserve"> </w:t>
      </w:r>
      <w:r w:rsidRPr="00AD36EE">
        <w:rPr>
          <w:rtl/>
        </w:rPr>
        <w:t>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54107AF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B13B69" w14:textId="77777777" w:rsidR="0052649B" w:rsidRPr="0024449E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FD0E9C">
              <w:rPr>
                <w:rtl/>
              </w:rPr>
              <w:t xml:space="preserve"> </w:t>
            </w:r>
            <w:r w:rsidRPr="009D3D2D">
              <w:rPr>
                <w:rtl/>
              </w:rPr>
              <w:t xml:space="preserve">ביחס לכל </w:t>
            </w:r>
            <w:r w:rsidRPr="00AD36EE">
              <w:rPr>
                <w:rtl/>
              </w:rPr>
              <w:t>אחד</w:t>
            </w:r>
            <w:r w:rsidRPr="009D3D2D">
              <w:rPr>
                <w:rtl/>
              </w:rPr>
              <w:t xml:space="preserve"> מתוצרי ה</w:t>
            </w:r>
            <w:r>
              <w:rPr>
                <w:rtl/>
              </w:rPr>
              <w:t>תוכנית</w:t>
            </w:r>
            <w:r w:rsidRPr="009D3D2D">
              <w:rPr>
                <w:rtl/>
              </w:rPr>
              <w:t xml:space="preserve"> תאר ופרט את מודל ההכנסות (על מה הלקוחות ישלמו?)</w:t>
            </w:r>
          </w:p>
        </w:tc>
      </w:tr>
    </w:tbl>
    <w:p w14:paraId="4AD08490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3C7A66CC" w14:textId="77777777" w:rsidR="0052649B" w:rsidRPr="000A1CE8" w:rsidRDefault="0052649B" w:rsidP="0052649B">
      <w:pPr>
        <w:pStyle w:val="Norm"/>
        <w:rPr>
          <w:rtl/>
        </w:rPr>
      </w:pPr>
      <w:permStart w:id="779683520" w:edGrp="everyone"/>
      <w:r w:rsidRPr="000A1CE8">
        <w:rPr>
          <w:rtl/>
        </w:rPr>
        <w:t>הזן טקסט כאן...</w:t>
      </w:r>
    </w:p>
    <w:permEnd w:id="779683520"/>
    <w:p w14:paraId="3EC67BD2" w14:textId="77777777" w:rsidR="0052649B" w:rsidRPr="000A1CE8" w:rsidRDefault="0052649B" w:rsidP="0052649B">
      <w:pPr>
        <w:pStyle w:val="Norm"/>
        <w:rPr>
          <w:rtl/>
        </w:rPr>
      </w:pPr>
    </w:p>
    <w:p w14:paraId="5F890DB7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78FFD61F" w14:textId="77777777" w:rsidR="0052649B" w:rsidRPr="009B313D" w:rsidRDefault="0052649B" w:rsidP="0052649B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טבלת מחירי התוצרים </w:t>
      </w:r>
      <w:r w:rsidRPr="006C099B">
        <w:rPr>
          <w:rFonts w:hint="cs"/>
          <w:b w:val="0"/>
          <w:bCs w:val="0"/>
          <w:rtl/>
        </w:rPr>
        <w:t>(</w:t>
      </w:r>
      <w:r w:rsidRPr="006C099B">
        <w:rPr>
          <w:b w:val="0"/>
          <w:bCs w:val="0"/>
          <w:rtl/>
        </w:rPr>
        <w:t>$</w:t>
      </w:r>
      <w:r w:rsidRPr="006C099B">
        <w:rPr>
          <w:rFonts w:hint="cs"/>
          <w:b w:val="0"/>
          <w:bCs w:val="0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52649B" w:rsidRPr="00DF2FC0" w14:paraId="1C2DBE16" w14:textId="77777777" w:rsidTr="00BB06FD">
        <w:trPr>
          <w:trHeight w:hRule="exact" w:val="567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09C64965" w14:textId="77777777" w:rsidR="0052649B" w:rsidRPr="00DF2FC0" w:rsidRDefault="0052649B" w:rsidP="00BB06FD">
            <w:pPr>
              <w:pStyle w:val="TableTitle"/>
              <w:rPr>
                <w:rtl/>
              </w:rPr>
            </w:pPr>
            <w:bookmarkStart w:id="101" w:name="table_mechirey_hatotzarim_head"/>
            <w:r>
              <w:rPr>
                <w:rFonts w:hint="cs"/>
                <w:rtl/>
              </w:rPr>
              <w:t>#</w:t>
            </w:r>
          </w:p>
        </w:tc>
        <w:tc>
          <w:tcPr>
            <w:tcW w:w="2741" w:type="pct"/>
            <w:shd w:val="clear" w:color="auto" w:fill="CCCCCC"/>
            <w:vAlign w:val="center"/>
          </w:tcPr>
          <w:p w14:paraId="16FA4AFC" w14:textId="77777777" w:rsidR="0052649B" w:rsidRPr="00DF2FC0" w:rsidRDefault="0052649B" w:rsidP="00BB06FD">
            <w:pPr>
              <w:pStyle w:val="TableTitle"/>
            </w:pPr>
            <w:r w:rsidRPr="00827F98">
              <w:rPr>
                <w:rtl/>
              </w:rPr>
              <w:t>התוצר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1B1B6E3B" w14:textId="77777777" w:rsidR="0052649B" w:rsidRPr="00827F98" w:rsidRDefault="0052649B" w:rsidP="00BB06FD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06608842" w14:textId="77777777" w:rsidR="0052649B" w:rsidRPr="00827F98" w:rsidRDefault="0052649B" w:rsidP="00BB06FD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הישיר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4057EFA5" w14:textId="77777777" w:rsidR="0052649B" w:rsidRPr="00827F98" w:rsidRDefault="0052649B" w:rsidP="00BB06FD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0891521B" w14:textId="77777777" w:rsidR="0052649B" w:rsidRPr="00DF2FC0" w:rsidRDefault="0052649B" w:rsidP="00BB06FD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הסופי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4A077C06" w14:textId="77777777" w:rsidR="0052649B" w:rsidRPr="00DF2FC0" w:rsidRDefault="0052649B" w:rsidP="00BB06FD">
            <w:pPr>
              <w:pStyle w:val="TableTitle"/>
            </w:pPr>
            <w:r w:rsidRPr="00827F98">
              <w:rPr>
                <w:rtl/>
              </w:rPr>
              <w:t>עלות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היצור</w:t>
            </w:r>
            <w:r>
              <w:rPr>
                <w:rFonts w:hint="cs"/>
                <w:rtl/>
              </w:rPr>
              <w:t>*</w:t>
            </w:r>
          </w:p>
        </w:tc>
      </w:tr>
      <w:bookmarkEnd w:id="101"/>
    </w:tbl>
    <w:p w14:paraId="21E2058C" w14:textId="77777777" w:rsidR="0052649B" w:rsidRPr="007A15D1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52649B" w:rsidRPr="00DF2FC0" w14:paraId="185C719A" w14:textId="77777777" w:rsidTr="00BB06F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ermStart w:id="2046960551" w:edGrp="everyone" w:displacedByCustomXml="next"/>
          <w:bookmarkStart w:id="102" w:name="table_mechirey_hatotzarim_body" w:displacedByCustomXml="next"/>
          <w:sdt>
            <w:sdtPr>
              <w:rPr>
                <w:rFonts w:hint="cs"/>
                <w:rtl/>
              </w:rPr>
              <w:id w:val="732366985"/>
              <w:lock w:val="sdtLocked"/>
              <w:placeholder>
                <w:docPart w:val="926B24DC0B644AC397CFD2ED19DF2E37"/>
              </w:placeholder>
            </w:sdtPr>
            <w:sdtEndPr/>
            <w:sdtContent>
              <w:p w14:paraId="76FB7E22" w14:textId="77777777" w:rsidR="0052649B" w:rsidRPr="00DF2FC0" w:rsidRDefault="0052649B" w:rsidP="00BB06FD">
                <w:pPr>
                  <w:pStyle w:val="TableTitle"/>
                  <w:rPr>
                    <w:rtl/>
                  </w:rPr>
                </w:pPr>
                <w:r w:rsidRPr="00DF2FC0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741" w:type="pct"/>
            <w:shd w:val="clear" w:color="auto" w:fill="FFFFFF" w:themeFill="background1"/>
            <w:vAlign w:val="center"/>
          </w:tcPr>
          <w:p w14:paraId="2922D9FC" w14:textId="77777777" w:rsidR="0052649B" w:rsidRPr="00DF2FC0" w:rsidRDefault="0052649B" w:rsidP="00BB06F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911674C" w14:textId="77777777" w:rsidR="0052649B" w:rsidRPr="00DF2FC0" w:rsidRDefault="0052649B" w:rsidP="00BB06F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6BB4A4C6" w14:textId="77777777" w:rsidR="0052649B" w:rsidRPr="00DF2FC0" w:rsidRDefault="0052649B" w:rsidP="00BB06F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C223BCA" w14:textId="77777777" w:rsidR="0052649B" w:rsidRPr="00DF2FC0" w:rsidRDefault="0052649B" w:rsidP="00BB06FD">
            <w:pPr>
              <w:pStyle w:val="Norm"/>
              <w:jc w:val="center"/>
            </w:pPr>
          </w:p>
        </w:tc>
      </w:tr>
      <w:tr w:rsidR="0052649B" w:rsidRPr="00DF2FC0" w14:paraId="439E5497" w14:textId="77777777" w:rsidTr="00BB06F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2D7EE3C8" w14:textId="77777777" w:rsidR="0052649B" w:rsidRPr="00DF2FC0" w:rsidRDefault="0052649B" w:rsidP="00BB06FD">
            <w:pPr>
              <w:pStyle w:val="TableTitle"/>
              <w:rPr>
                <w:rtl/>
              </w:rPr>
            </w:pPr>
            <w:r w:rsidRPr="00DF2FC0">
              <w:rPr>
                <w:rtl/>
              </w:rPr>
              <w:t>2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77F54A64" w14:textId="77777777" w:rsidR="0052649B" w:rsidRPr="00DF2FC0" w:rsidRDefault="0052649B" w:rsidP="00BB06F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833DD42" w14:textId="77777777" w:rsidR="0052649B" w:rsidRPr="00DF2FC0" w:rsidRDefault="0052649B" w:rsidP="00BB06F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8BBFB6E" w14:textId="77777777" w:rsidR="0052649B" w:rsidRPr="00DF2FC0" w:rsidRDefault="0052649B" w:rsidP="00BB06F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EA96540" w14:textId="77777777" w:rsidR="0052649B" w:rsidRPr="00DF2FC0" w:rsidRDefault="0052649B" w:rsidP="00BB06FD">
            <w:pPr>
              <w:pStyle w:val="Norm"/>
              <w:jc w:val="center"/>
            </w:pPr>
          </w:p>
        </w:tc>
      </w:tr>
      <w:tr w:rsidR="0052649B" w:rsidRPr="00DF2FC0" w14:paraId="20F7F73F" w14:textId="77777777" w:rsidTr="00BB06F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2C2006F0" w14:textId="77777777" w:rsidR="0052649B" w:rsidRPr="00DF2FC0" w:rsidRDefault="0052649B" w:rsidP="00BB06FD">
            <w:pPr>
              <w:pStyle w:val="TableTitle"/>
              <w:rPr>
                <w:rtl/>
              </w:rPr>
            </w:pPr>
            <w:r w:rsidRPr="00DF2FC0">
              <w:rPr>
                <w:rFonts w:hint="cs"/>
                <w:rtl/>
              </w:rPr>
              <w:t>3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63B6F61C" w14:textId="77777777" w:rsidR="0052649B" w:rsidRPr="00DF2FC0" w:rsidRDefault="0052649B" w:rsidP="00BB06F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D0C709A" w14:textId="77777777" w:rsidR="0052649B" w:rsidRPr="00DF2FC0" w:rsidRDefault="0052649B" w:rsidP="00BB06F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6148BB61" w14:textId="77777777" w:rsidR="0052649B" w:rsidRPr="00DF2FC0" w:rsidRDefault="0052649B" w:rsidP="00BB06F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E4966C2" w14:textId="77777777" w:rsidR="0052649B" w:rsidRPr="00DF2FC0" w:rsidRDefault="0052649B" w:rsidP="00BB06FD">
            <w:pPr>
              <w:pStyle w:val="Norm"/>
              <w:jc w:val="center"/>
            </w:pPr>
          </w:p>
        </w:tc>
      </w:tr>
    </w:tbl>
    <w:bookmarkEnd w:id="102"/>
    <w:permEnd w:id="2046960551"/>
    <w:p w14:paraId="63D4EC66" w14:textId="77777777" w:rsidR="0052649B" w:rsidRDefault="0052649B" w:rsidP="0052649B">
      <w:pPr>
        <w:pStyle w:val="notesbullet"/>
        <w:numPr>
          <w:ilvl w:val="0"/>
          <w:numId w:val="0"/>
        </w:numPr>
        <w:ind w:left="341" w:hanging="284"/>
        <w:rPr>
          <w:rtl/>
        </w:rPr>
      </w:pPr>
      <w:r>
        <w:rPr>
          <w:rFonts w:hint="cs"/>
          <w:rtl/>
        </w:rPr>
        <w:t xml:space="preserve">* </w:t>
      </w:r>
      <w:r w:rsidRPr="00321E06">
        <w:rPr>
          <w:rtl/>
        </w:rPr>
        <w:t>עלות הייצור כוללת עלויות ישירות ועלויות נלוות</w:t>
      </w:r>
    </w:p>
    <w:p w14:paraId="7A7DEDF3" w14:textId="77777777" w:rsidR="0052649B" w:rsidRPr="00AD36EE" w:rsidRDefault="0052649B" w:rsidP="0052649B">
      <w:pPr>
        <w:pStyle w:val="Norm"/>
        <w:rPr>
          <w:rtl/>
        </w:rPr>
      </w:pPr>
    </w:p>
    <w:p w14:paraId="00F409B4" w14:textId="77777777" w:rsidR="0052649B" w:rsidRPr="00B65803" w:rsidRDefault="0052649B" w:rsidP="0052649B">
      <w:pPr>
        <w:pStyle w:val="Heading3"/>
        <w:framePr w:wrap="notBeside"/>
        <w:rPr>
          <w:rtl/>
        </w:rPr>
      </w:pPr>
      <w:r w:rsidRPr="007D2B61">
        <w:rPr>
          <w:rFonts w:hint="cs"/>
          <w:rtl/>
        </w:rPr>
        <w:t>תמחור</w:t>
      </w:r>
      <w:r>
        <w:rPr>
          <w:rFonts w:hint="cs"/>
          <w:rtl/>
        </w:rPr>
        <w:t xml:space="preserve"> התוצרים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0FD48413" w14:textId="77777777" w:rsidTr="00BB06F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D24FEC1" w14:textId="77777777" w:rsidR="0052649B" w:rsidRPr="00AD36EE" w:rsidRDefault="0052649B" w:rsidP="00BB06FD">
            <w:pPr>
              <w:pStyle w:val="noteshead"/>
              <w:rPr>
                <w:rtl/>
              </w:rPr>
            </w:pPr>
            <w:bookmarkStart w:id="103" w:name="_Hlk2347124"/>
            <w:r w:rsidRPr="00AD36EE">
              <w:rPr>
                <w:rtl/>
              </w:rPr>
              <w:t>תאר ופרט את הנושאים הבאים</w:t>
            </w:r>
            <w:r w:rsidRPr="00AD36EE">
              <w:rPr>
                <w:rFonts w:hint="cs"/>
                <w:rtl/>
              </w:rPr>
              <w:t>:</w:t>
            </w:r>
          </w:p>
          <w:p w14:paraId="7F4E0D13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Fonts w:hint="cs"/>
                <w:rtl/>
              </w:rPr>
              <w:t>[</w:t>
            </w:r>
            <w:r w:rsidRPr="00AD36EE">
              <w:rPr>
                <w:rFonts w:hint="cs"/>
                <w:b/>
                <w:bCs/>
                <w:rtl/>
              </w:rPr>
              <w:t>1</w:t>
            </w:r>
            <w:r w:rsidRPr="00AD36EE">
              <w:rPr>
                <w:rFonts w:hint="cs"/>
                <w:rtl/>
              </w:rPr>
              <w:t>]</w:t>
            </w:r>
            <w:r w:rsidRPr="00AD36EE">
              <w:rPr>
                <w:rtl/>
              </w:rPr>
              <w:t xml:space="preserve"> השיקולים וההצדקה לתמחור ודרך חישובם</w:t>
            </w:r>
          </w:p>
          <w:p w14:paraId="70588ADF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Fonts w:hint="cs"/>
                <w:rtl/>
              </w:rPr>
              <w:t>[</w:t>
            </w:r>
            <w:r w:rsidRPr="00AD36EE">
              <w:rPr>
                <w:rFonts w:hint="cs"/>
                <w:b/>
                <w:bCs/>
                <w:rtl/>
              </w:rPr>
              <w:t>2</w:t>
            </w:r>
            <w:r w:rsidRPr="00AD36EE">
              <w:rPr>
                <w:rFonts w:hint="cs"/>
                <w:rtl/>
              </w:rPr>
              <w:t xml:space="preserve">] </w:t>
            </w:r>
            <w:r w:rsidRPr="00AD36EE">
              <w:rPr>
                <w:rtl/>
              </w:rPr>
              <w:t>האם וכיצד בוצע אימות התמחור המוצע מול לקוחות?</w:t>
            </w:r>
          </w:p>
        </w:tc>
      </w:tr>
      <w:bookmarkEnd w:id="103"/>
    </w:tbl>
    <w:p w14:paraId="66DB9881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11767145" w14:textId="77777777" w:rsidR="0052649B" w:rsidRPr="000A1CE8" w:rsidRDefault="0052649B" w:rsidP="0052649B">
      <w:pPr>
        <w:pStyle w:val="Norm"/>
        <w:rPr>
          <w:rtl/>
        </w:rPr>
      </w:pPr>
      <w:permStart w:id="402014859" w:edGrp="everyone"/>
      <w:r w:rsidRPr="000A1CE8">
        <w:rPr>
          <w:rtl/>
        </w:rPr>
        <w:t>הזן טקסט כאן...</w:t>
      </w:r>
    </w:p>
    <w:permEnd w:id="402014859"/>
    <w:p w14:paraId="07E426D5" w14:textId="77777777" w:rsidR="0052649B" w:rsidRPr="000A1CE8" w:rsidRDefault="0052649B" w:rsidP="0052649B">
      <w:pPr>
        <w:pStyle w:val="Norm"/>
        <w:rPr>
          <w:rtl/>
        </w:rPr>
      </w:pPr>
    </w:p>
    <w:p w14:paraId="56B266C9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19D0AFA0" w14:textId="77777777" w:rsidR="0052649B" w:rsidRPr="009E4C39" w:rsidRDefault="0052649B" w:rsidP="0052649B">
      <w:pPr>
        <w:pStyle w:val="Heading2"/>
        <w:framePr w:wrap="notBeside"/>
        <w:rPr>
          <w:rtl/>
        </w:rPr>
      </w:pPr>
      <w:r w:rsidRPr="009E4C39">
        <w:rPr>
          <w:rtl/>
        </w:rPr>
        <w:t xml:space="preserve">תחזית </w:t>
      </w:r>
      <w:r w:rsidRPr="007D2B61">
        <w:rPr>
          <w:rtl/>
        </w:rPr>
        <w:t>המכירות</w:t>
      </w:r>
      <w:r w:rsidRPr="009E4C39">
        <w:rPr>
          <w:rtl/>
        </w:rPr>
        <w:t xml:space="preserve"> של תוצרי ה</w:t>
      </w:r>
      <w:r>
        <w:rPr>
          <w:rtl/>
        </w:rPr>
        <w:t>תוכנית</w:t>
      </w:r>
      <w:r>
        <w:rPr>
          <w:rFonts w:hint="cs"/>
          <w:rtl/>
        </w:rPr>
        <w:t xml:space="preserve"> הרב שנתית</w:t>
      </w:r>
      <w:r w:rsidRPr="009E4C39">
        <w:rPr>
          <w:rtl/>
        </w:rPr>
        <w:t xml:space="preserve"> </w:t>
      </w:r>
      <w:r w:rsidRPr="009E4C39">
        <w:rPr>
          <w:b w:val="0"/>
          <w:bCs w:val="0"/>
          <w:rtl/>
        </w:rPr>
        <w:t>(אלפי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0F46D4F3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5EE5787" w14:textId="77777777" w:rsidR="0052649B" w:rsidRPr="00AD36EE" w:rsidRDefault="0052649B" w:rsidP="00BB06F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53A0BE0B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</w:t>
            </w:r>
            <w:r w:rsidRPr="00AD36EE">
              <w:rPr>
                <w:rFonts w:hint="cs"/>
                <w:rtl/>
              </w:rPr>
              <w:t xml:space="preserve">פרט </w:t>
            </w:r>
            <w:r w:rsidRPr="00AD36EE">
              <w:rPr>
                <w:rtl/>
              </w:rPr>
              <w:t>בטבלה את תחזית המכירות של תוצרי הת</w:t>
            </w:r>
            <w:r w:rsidRPr="00AD36EE">
              <w:rPr>
                <w:rFonts w:hint="cs"/>
                <w:rtl/>
              </w:rPr>
              <w:t>ו</w:t>
            </w:r>
            <w:r w:rsidRPr="00AD36EE">
              <w:rPr>
                <w:rtl/>
              </w:rPr>
              <w:t>כנית</w:t>
            </w:r>
          </w:p>
          <w:p w14:paraId="58A78A54" w14:textId="77777777" w:rsidR="0052649B" w:rsidRPr="00AD36EE" w:rsidRDefault="0052649B" w:rsidP="00BB06F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 xml:space="preserve">] בהמשך לטבלה </w:t>
            </w:r>
            <w:r w:rsidRPr="00AD36EE">
              <w:rPr>
                <w:rFonts w:hint="cs"/>
                <w:rtl/>
              </w:rPr>
              <w:t xml:space="preserve">יש לפרט </w:t>
            </w:r>
            <w:r w:rsidRPr="00AD36EE">
              <w:rPr>
                <w:rtl/>
              </w:rPr>
              <w:t>את ההנחות על פיהן מבוססת התחזית</w:t>
            </w:r>
          </w:p>
          <w:p w14:paraId="2E72ACA8" w14:textId="77777777" w:rsidR="0052649B" w:rsidRPr="009D3D2D" w:rsidRDefault="0052649B" w:rsidP="00BB06FD">
            <w:pPr>
              <w:pStyle w:val="notesnumer"/>
              <w:rPr>
                <w:sz w:val="10"/>
                <w:szCs w:val="10"/>
                <w:rtl/>
              </w:rPr>
            </w:pPr>
          </w:p>
          <w:p w14:paraId="00567157" w14:textId="77777777" w:rsidR="0052649B" w:rsidRPr="0024449E" w:rsidRDefault="0052649B" w:rsidP="00BB06FD">
            <w:pPr>
              <w:pStyle w:val="notesbullet"/>
              <w:rPr>
                <w:rtl/>
              </w:rPr>
            </w:pPr>
            <w:r w:rsidRPr="00B2417C">
              <w:rPr>
                <w:rtl/>
              </w:rPr>
              <w:t>יש לעדכן בטבלה את ציוני השנה באופן הבא: [</w:t>
            </w:r>
            <w:r w:rsidRPr="00B2417C">
              <w:t>y</w:t>
            </w:r>
            <w:r w:rsidRPr="00B2417C">
              <w:rPr>
                <w:rtl/>
              </w:rPr>
              <w:t>] מציין את שנת המכירות הראשונה הצפויה, [</w:t>
            </w:r>
            <w:r w:rsidRPr="00B2417C">
              <w:t>y+1</w:t>
            </w:r>
            <w:r w:rsidRPr="00B2417C">
              <w:rPr>
                <w:rtl/>
              </w:rPr>
              <w:t>] מציין את השנה העוקבת לה וכך הלאה</w:t>
            </w:r>
          </w:p>
        </w:tc>
      </w:tr>
    </w:tbl>
    <w:p w14:paraId="2B64268D" w14:textId="77777777" w:rsidR="0052649B" w:rsidRPr="00304723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52649B" w:rsidRPr="00FD0E9C" w14:paraId="1D20421E" w14:textId="77777777" w:rsidTr="00BB06F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122963548" w:edGrp="everyone" w:colFirst="3" w:colLast="3" w:displacedByCustomXml="next"/>
          <w:permStart w:id="886719540" w:edGrp="everyone" w:colFirst="4" w:colLast="4" w:displacedByCustomXml="next"/>
          <w:permStart w:id="2061456312" w:edGrp="everyone" w:colFirst="5" w:colLast="5" w:displacedByCustomXml="next"/>
          <w:permStart w:id="1132010405" w:edGrp="everyone" w:colFirst="6" w:colLast="6" w:displacedByCustomXml="next"/>
          <w:permStart w:id="1315390470" w:edGrp="everyone" w:colFirst="7" w:colLast="7" w:displacedByCustomXml="next"/>
          <w:sdt>
            <w:sdtPr>
              <w:rPr>
                <w:rFonts w:hint="cs"/>
                <w:rtl/>
              </w:rPr>
              <w:id w:val="971631890"/>
              <w:lock w:val="sdtLocked"/>
              <w:placeholder>
                <w:docPart w:val="F8C2D76111B545018D30C9DB8B07E269"/>
              </w:placeholder>
            </w:sdtPr>
            <w:sdtEndPr/>
            <w:sdtContent>
              <w:p w14:paraId="2EA77108" w14:textId="77777777" w:rsidR="0052649B" w:rsidRPr="00B86178" w:rsidRDefault="0052649B" w:rsidP="00BB06F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68A81D44" w14:textId="77777777" w:rsidR="0052649B" w:rsidRPr="00B86178" w:rsidRDefault="0052649B" w:rsidP="00BB06FD">
            <w:pPr>
              <w:pStyle w:val="TableTitle"/>
              <w:rPr>
                <w:rtl/>
              </w:rPr>
            </w:pPr>
          </w:p>
        </w:tc>
        <w:tc>
          <w:tcPr>
            <w:tcW w:w="1784" w:type="pct"/>
            <w:shd w:val="clear" w:color="auto" w:fill="CCCCCC"/>
          </w:tcPr>
          <w:p w14:paraId="14779FFC" w14:textId="77777777" w:rsidR="0052649B" w:rsidRPr="00B86178" w:rsidRDefault="0052649B" w:rsidP="00BB06FD">
            <w:pPr>
              <w:pStyle w:val="TableTitle"/>
            </w:pPr>
            <w:r w:rsidRPr="00B86178">
              <w:rPr>
                <w:rtl/>
              </w:rPr>
              <w:t>התוצר</w:t>
            </w:r>
          </w:p>
        </w:tc>
        <w:tc>
          <w:tcPr>
            <w:tcW w:w="850" w:type="pct"/>
            <w:shd w:val="clear" w:color="auto" w:fill="CCCCCC"/>
          </w:tcPr>
          <w:p w14:paraId="4C4137B3" w14:textId="77777777" w:rsidR="0052649B" w:rsidRPr="00B86178" w:rsidRDefault="0052649B" w:rsidP="00BB06FD">
            <w:pPr>
              <w:pStyle w:val="TableTitle"/>
            </w:pPr>
            <w:r w:rsidRPr="00B86178">
              <w:rPr>
                <w:rtl/>
              </w:rPr>
              <w:t>שוק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היעד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7D02ADDB" w14:textId="77777777" w:rsidR="0052649B" w:rsidRPr="00B86178" w:rsidRDefault="0052649B" w:rsidP="00BB06FD">
            <w:pPr>
              <w:pStyle w:val="TableTitle"/>
            </w:pPr>
            <w:r w:rsidRPr="00B86178">
              <w:t>[y]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AD4B6F9" w14:textId="77777777" w:rsidR="0052649B" w:rsidRPr="00B86178" w:rsidRDefault="0052649B" w:rsidP="00BB06FD">
            <w:pPr>
              <w:pStyle w:val="TableTitle"/>
            </w:pPr>
            <w:r w:rsidRPr="00B86178">
              <w:t>[y+1]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7D7C5794" w14:textId="77777777" w:rsidR="0052649B" w:rsidRPr="00B86178" w:rsidRDefault="0052649B" w:rsidP="00BB06FD">
            <w:pPr>
              <w:pStyle w:val="TableTitle"/>
            </w:pPr>
            <w:r w:rsidRPr="00B86178">
              <w:t>[y+2]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2638C2FA" w14:textId="77777777" w:rsidR="0052649B" w:rsidRPr="00B86178" w:rsidRDefault="0052649B" w:rsidP="00BB06FD">
            <w:pPr>
              <w:pStyle w:val="TableTitle"/>
            </w:pPr>
            <w:r w:rsidRPr="00B86178">
              <w:t>[y+3]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A9CAE2F" w14:textId="77777777" w:rsidR="0052649B" w:rsidRPr="00B86178" w:rsidRDefault="0052649B" w:rsidP="00BB06FD">
            <w:pPr>
              <w:pStyle w:val="TableTitle"/>
            </w:pPr>
            <w:r w:rsidRPr="00B86178">
              <w:t>[y+4]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17D33837" w14:textId="77777777" w:rsidR="0052649B" w:rsidRPr="00B86178" w:rsidRDefault="0052649B" w:rsidP="00BB06FD">
            <w:pPr>
              <w:pStyle w:val="TableTitle"/>
            </w:pPr>
            <w:r w:rsidRPr="00B86178">
              <w:rPr>
                <w:rtl/>
              </w:rPr>
              <w:t>סה"כ</w:t>
            </w:r>
          </w:p>
        </w:tc>
      </w:tr>
      <w:permEnd w:id="1315390470"/>
      <w:permEnd w:id="1132010405"/>
      <w:permEnd w:id="2061456312"/>
      <w:permEnd w:id="886719540"/>
      <w:permEnd w:id="122963548"/>
    </w:tbl>
    <w:p w14:paraId="79952BD9" w14:textId="77777777" w:rsidR="0052649B" w:rsidRPr="00627C38" w:rsidRDefault="0052649B" w:rsidP="0052649B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52649B" w:rsidRPr="00FD0E9C" w14:paraId="2F73E8C0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79498593" w:edGrp="everyone" w:displacedByCustomXml="next"/>
          <w:sdt>
            <w:sdtPr>
              <w:rPr>
                <w:rFonts w:hint="cs"/>
                <w:rtl/>
              </w:rPr>
              <w:id w:val="27998119"/>
              <w:lock w:val="sdtLocked"/>
              <w:placeholder>
                <w:docPart w:val="82BD68DDA4B14531985BFE92FA66C6A8"/>
              </w:placeholder>
            </w:sdtPr>
            <w:sdtEndPr/>
            <w:sdtContent>
              <w:p w14:paraId="6AC01173" w14:textId="77777777" w:rsidR="0052649B" w:rsidRPr="00B86178" w:rsidRDefault="0052649B" w:rsidP="00BB06F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84" w:type="pct"/>
            <w:shd w:val="clear" w:color="auto" w:fill="FFFFFF"/>
            <w:vAlign w:val="center"/>
          </w:tcPr>
          <w:p w14:paraId="656A5F16" w14:textId="77777777" w:rsidR="0052649B" w:rsidRPr="00FD0E9C" w:rsidRDefault="0052649B" w:rsidP="00BB06F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CCEC7ED" w14:textId="77777777" w:rsidR="0052649B" w:rsidRPr="00FD0E9C" w:rsidRDefault="0052649B" w:rsidP="00BB06F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63D8AF61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0ACD05BE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7661F3E8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26D6F9BA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20372485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7E80D4E2" w14:textId="77777777" w:rsidR="0052649B" w:rsidRPr="00AD36EE" w:rsidRDefault="0052649B" w:rsidP="00BB06FD">
            <w:pPr>
              <w:pStyle w:val="Norm"/>
              <w:jc w:val="center"/>
            </w:pPr>
          </w:p>
        </w:tc>
      </w:tr>
      <w:tr w:rsidR="0052649B" w:rsidRPr="00FD0E9C" w14:paraId="4907B133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0CB4D0F7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14:paraId="0FC14496" w14:textId="77777777" w:rsidR="0052649B" w:rsidRPr="00FD0E9C" w:rsidRDefault="0052649B" w:rsidP="00BB06F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0470F275" w14:textId="77777777" w:rsidR="0052649B" w:rsidRPr="00FD0E9C" w:rsidRDefault="0052649B" w:rsidP="00BB06F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C121C50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DD51089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1E85220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8A38737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48730E9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16C0BA6" w14:textId="77777777" w:rsidR="0052649B" w:rsidRPr="00AD36EE" w:rsidRDefault="0052649B" w:rsidP="00BB06FD">
            <w:pPr>
              <w:pStyle w:val="Norm"/>
              <w:jc w:val="center"/>
            </w:pPr>
          </w:p>
        </w:tc>
      </w:tr>
      <w:tr w:rsidR="0052649B" w:rsidRPr="00FD0E9C" w14:paraId="4B417F5C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4725DFD2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3</w:t>
            </w:r>
          </w:p>
        </w:tc>
        <w:tc>
          <w:tcPr>
            <w:tcW w:w="17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3086384" w14:textId="77777777" w:rsidR="0052649B" w:rsidRPr="00FD0E9C" w:rsidRDefault="0052649B" w:rsidP="00BB06F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43DE8BD4" w14:textId="77777777" w:rsidR="0052649B" w:rsidRPr="00FD0E9C" w:rsidRDefault="0052649B" w:rsidP="00BB06F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BA72BCA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747D42C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9A39C7C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4B72E98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2834620" w14:textId="77777777" w:rsidR="0052649B" w:rsidRPr="00AD36EE" w:rsidRDefault="0052649B" w:rsidP="00BB06F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126095A" w14:textId="77777777" w:rsidR="0052649B" w:rsidRPr="00AD36EE" w:rsidRDefault="0052649B" w:rsidP="00BB06FD">
            <w:pPr>
              <w:pStyle w:val="Norm"/>
              <w:jc w:val="center"/>
            </w:pPr>
          </w:p>
        </w:tc>
      </w:tr>
      <w:permEnd w:id="79498593"/>
    </w:tbl>
    <w:p w14:paraId="2ABFD912" w14:textId="77777777" w:rsidR="0052649B" w:rsidRPr="00627C38" w:rsidRDefault="0052649B" w:rsidP="0052649B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52649B" w:rsidRPr="00FD0E9C" w14:paraId="7AA33999" w14:textId="77777777" w:rsidTr="00BB06F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1155429061" w:edGrp="everyone" w:colFirst="3" w:colLast="3" w:displacedByCustomXml="next"/>
          <w:permStart w:id="1914121825" w:edGrp="everyone" w:colFirst="4" w:colLast="4" w:displacedByCustomXml="next"/>
          <w:permStart w:id="1237662285" w:edGrp="everyone" w:colFirst="5" w:colLast="5" w:displacedByCustomXml="next"/>
          <w:permStart w:id="464993441" w:edGrp="everyone" w:colFirst="6" w:colLast="6" w:displacedByCustomXml="next"/>
          <w:permStart w:id="1494640995" w:edGrp="everyone" w:colFirst="7" w:colLast="7" w:displacedByCustomXml="next"/>
          <w:permStart w:id="491419920" w:edGrp="everyone" w:colFirst="8" w:colLast="8" w:displacedByCustomXml="next"/>
          <w:sdt>
            <w:sdtPr>
              <w:rPr>
                <w:rFonts w:hint="cs"/>
                <w:rtl/>
              </w:rPr>
              <w:id w:val="-1333372262"/>
              <w:lock w:val="sdtLocked"/>
              <w:placeholder>
                <w:docPart w:val="F20947CC4BAD41D8914B325EAAEF0C5B"/>
              </w:placeholder>
            </w:sdtPr>
            <w:sdtEndPr/>
            <w:sdtContent>
              <w:p w14:paraId="1CF7498E" w14:textId="77777777" w:rsidR="0052649B" w:rsidRPr="00B86178" w:rsidRDefault="0052649B" w:rsidP="00BB06F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84" w:type="pct"/>
            <w:tcBorders>
              <w:right w:val="nil"/>
            </w:tcBorders>
            <w:shd w:val="clear" w:color="auto" w:fill="CCCCCC"/>
            <w:vAlign w:val="center"/>
          </w:tcPr>
          <w:p w14:paraId="55CD8109" w14:textId="77777777" w:rsidR="0052649B" w:rsidRPr="00B86178" w:rsidRDefault="0052649B" w:rsidP="00BB06FD">
            <w:pPr>
              <w:pStyle w:val="TableTitle"/>
            </w:pPr>
            <w:r w:rsidRPr="00B86178">
              <w:rPr>
                <w:rFonts w:hint="cs"/>
                <w:rtl/>
              </w:rPr>
              <w:t>סה"כ</w:t>
            </w:r>
          </w:p>
        </w:tc>
        <w:tc>
          <w:tcPr>
            <w:tcW w:w="850" w:type="pct"/>
            <w:tcBorders>
              <w:left w:val="nil"/>
            </w:tcBorders>
            <w:shd w:val="clear" w:color="auto" w:fill="CCCCCC"/>
            <w:vAlign w:val="center"/>
          </w:tcPr>
          <w:p w14:paraId="47DC15CE" w14:textId="77777777" w:rsidR="0052649B" w:rsidRPr="00FD0E9C" w:rsidRDefault="0052649B" w:rsidP="00BB06FD">
            <w:pPr>
              <w:pStyle w:val="TableTitle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13D4A03" w14:textId="77777777" w:rsidR="0052649B" w:rsidRPr="00AD36EE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74D4E8D" w14:textId="77777777" w:rsidR="0052649B" w:rsidRPr="00AD36EE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BCB3B8F" w14:textId="77777777" w:rsidR="0052649B" w:rsidRPr="00AD36EE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EB8A999" w14:textId="77777777" w:rsidR="0052649B" w:rsidRPr="00AD36EE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D4F4BD2" w14:textId="77777777" w:rsidR="0052649B" w:rsidRPr="00AD36EE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61C66DF" w14:textId="77777777" w:rsidR="0052649B" w:rsidRPr="00AD36EE" w:rsidRDefault="0052649B" w:rsidP="00BB06FD">
            <w:pPr>
              <w:pStyle w:val="Norm"/>
              <w:jc w:val="center"/>
              <w:rPr>
                <w:b/>
                <w:bCs/>
              </w:rPr>
            </w:pPr>
          </w:p>
        </w:tc>
      </w:tr>
      <w:permEnd w:id="491419920"/>
      <w:permEnd w:id="1494640995"/>
      <w:permEnd w:id="464993441"/>
      <w:permEnd w:id="1237662285"/>
      <w:permEnd w:id="1914121825"/>
      <w:permEnd w:id="1155429061"/>
    </w:tbl>
    <w:p w14:paraId="62E59273" w14:textId="77777777" w:rsidR="0052649B" w:rsidRPr="000A1CE8" w:rsidRDefault="0052649B" w:rsidP="0052649B">
      <w:pPr>
        <w:pStyle w:val="Norm"/>
        <w:rPr>
          <w:sz w:val="6"/>
          <w:szCs w:val="6"/>
          <w:rtl/>
        </w:rPr>
      </w:pPr>
    </w:p>
    <w:p w14:paraId="1C3026F6" w14:textId="77777777" w:rsidR="0052649B" w:rsidRPr="000A1CE8" w:rsidRDefault="0052649B" w:rsidP="0052649B">
      <w:pPr>
        <w:pStyle w:val="Norm"/>
        <w:rPr>
          <w:rtl/>
        </w:rPr>
      </w:pPr>
      <w:permStart w:id="1779853471" w:edGrp="everyone"/>
      <w:r w:rsidRPr="000A1CE8">
        <w:rPr>
          <w:rtl/>
        </w:rPr>
        <w:t>הזן טקסט כאן...</w:t>
      </w:r>
    </w:p>
    <w:permEnd w:id="1779853471"/>
    <w:p w14:paraId="7E537565" w14:textId="77777777" w:rsidR="0052649B" w:rsidRDefault="0052649B" w:rsidP="0052649B">
      <w:pPr>
        <w:pStyle w:val="Norm"/>
        <w:rPr>
          <w:rtl/>
        </w:rPr>
      </w:pPr>
    </w:p>
    <w:p w14:paraId="62CB8F36" w14:textId="77777777" w:rsidR="0052649B" w:rsidRDefault="0052649B" w:rsidP="0052649B">
      <w:pPr>
        <w:pStyle w:val="Norm"/>
        <w:rPr>
          <w:sz w:val="2"/>
          <w:szCs w:val="2"/>
        </w:rPr>
      </w:pPr>
    </w:p>
    <w:p w14:paraId="34CE95BB" w14:textId="77777777" w:rsidR="0052649B" w:rsidRPr="00DD7DD2" w:rsidRDefault="0052649B" w:rsidP="0052649B">
      <w:pPr>
        <w:pStyle w:val="Heading1"/>
        <w:framePr w:wrap="notBeside"/>
        <w:rPr>
          <w:rtl/>
        </w:rPr>
      </w:pPr>
      <w:bookmarkStart w:id="104" w:name="_Toc46088597"/>
      <w:r w:rsidRPr="00DD7DD2">
        <w:rPr>
          <w:rtl/>
        </w:rPr>
        <w:t>מימון</w:t>
      </w:r>
      <w:r>
        <w:rPr>
          <w:rtl/>
        </w:rPr>
        <w:t xml:space="preserve"> </w:t>
      </w:r>
      <w:r w:rsidRPr="00DD7DD2">
        <w:rPr>
          <w:rtl/>
        </w:rPr>
        <w:t>ותשתית</w:t>
      </w:r>
      <w:r>
        <w:rPr>
          <w:rtl/>
        </w:rPr>
        <w:t xml:space="preserve"> </w:t>
      </w:r>
      <w:r w:rsidRPr="00DD7DD2">
        <w:rPr>
          <w:rtl/>
        </w:rPr>
        <w:t>פיננסית</w:t>
      </w:r>
      <w:bookmarkEnd w:id="10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392CB68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52FB86" w14:textId="77777777" w:rsidR="0052649B" w:rsidRDefault="0052649B" w:rsidP="00BB06FD">
            <w:pPr>
              <w:pStyle w:val="noteshead"/>
              <w:rPr>
                <w:rtl/>
              </w:rPr>
            </w:pPr>
            <w:r w:rsidRPr="00C74D16">
              <w:rPr>
                <w:rtl/>
              </w:rPr>
              <w:t>תאר ופרט</w:t>
            </w:r>
            <w:r>
              <w:rPr>
                <w:rFonts w:hint="cs"/>
                <w:rtl/>
              </w:rPr>
              <w:t>:</w:t>
            </w:r>
          </w:p>
          <w:p w14:paraId="2E8846A8" w14:textId="77777777" w:rsidR="0052649B" w:rsidRPr="00490CF1" w:rsidRDefault="0052649B" w:rsidP="00BB06FD">
            <w:pPr>
              <w:pStyle w:val="notesnumer"/>
              <w:rPr>
                <w:rtl/>
              </w:rPr>
            </w:pPr>
            <w:r w:rsidRPr="00490CF1">
              <w:rPr>
                <w:rFonts w:hint="cs"/>
                <w:rtl/>
              </w:rPr>
              <w:t>[</w:t>
            </w:r>
            <w:r w:rsidRPr="00490CF1">
              <w:rPr>
                <w:rFonts w:hint="cs"/>
                <w:b/>
                <w:bCs/>
                <w:rtl/>
              </w:rPr>
              <w:t>1</w:t>
            </w:r>
            <w:r w:rsidRPr="00785898">
              <w:rPr>
                <w:rFonts w:hint="cs"/>
                <w:rtl/>
              </w:rPr>
              <w:t>]</w:t>
            </w:r>
            <w:r w:rsidRPr="00490CF1">
              <w:rPr>
                <w:rFonts w:hint="cs"/>
                <w:rtl/>
              </w:rPr>
              <w:t xml:space="preserve"> </w:t>
            </w:r>
            <w:r w:rsidRPr="00490CF1">
              <w:rPr>
                <w:rtl/>
              </w:rPr>
              <w:t>מימון הפעילות עד כה</w:t>
            </w:r>
          </w:p>
          <w:p w14:paraId="3D0B61FD" w14:textId="77777777" w:rsidR="0052649B" w:rsidRPr="00490CF1" w:rsidRDefault="0052649B" w:rsidP="00BB06FD">
            <w:pPr>
              <w:pStyle w:val="notesnumer"/>
              <w:rPr>
                <w:rtl/>
              </w:rPr>
            </w:pPr>
            <w:r w:rsidRPr="00490CF1">
              <w:rPr>
                <w:rFonts w:hint="cs"/>
                <w:rtl/>
              </w:rPr>
              <w:t>[</w:t>
            </w:r>
            <w:r w:rsidRPr="00490CF1">
              <w:rPr>
                <w:rFonts w:hint="cs"/>
                <w:b/>
                <w:bCs/>
                <w:rtl/>
              </w:rPr>
              <w:t>2</w:t>
            </w:r>
            <w:r w:rsidRPr="00490CF1">
              <w:rPr>
                <w:rFonts w:hint="cs"/>
                <w:rtl/>
              </w:rPr>
              <w:t xml:space="preserve">] </w:t>
            </w:r>
            <w:r w:rsidRPr="00490CF1">
              <w:rPr>
                <w:rtl/>
              </w:rPr>
              <w:t>כיצד בכוונת התאגיד לממן את חלקו בתקציב התיק הנוכחי ו</w:t>
            </w:r>
            <w:r w:rsidRPr="00490CF1">
              <w:rPr>
                <w:rFonts w:hint="cs"/>
                <w:rtl/>
              </w:rPr>
              <w:t>ב</w:t>
            </w:r>
            <w:r w:rsidRPr="00490CF1">
              <w:rPr>
                <w:rtl/>
              </w:rPr>
              <w:t>תוכנית הרב שנתית</w:t>
            </w:r>
          </w:p>
          <w:p w14:paraId="78BB0145" w14:textId="77777777" w:rsidR="0052649B" w:rsidRPr="00C74D16" w:rsidRDefault="0052649B" w:rsidP="00BB06FD">
            <w:pPr>
              <w:pStyle w:val="notesnumer"/>
              <w:rPr>
                <w:rtl/>
              </w:rPr>
            </w:pPr>
            <w:r w:rsidRPr="00490CF1">
              <w:rPr>
                <w:rFonts w:hint="cs"/>
                <w:rtl/>
              </w:rPr>
              <w:t>[</w:t>
            </w:r>
            <w:r w:rsidRPr="00490CF1">
              <w:rPr>
                <w:rFonts w:hint="cs"/>
                <w:b/>
                <w:bCs/>
                <w:rtl/>
              </w:rPr>
              <w:t>3</w:t>
            </w:r>
            <w:r w:rsidRPr="00490CF1">
              <w:rPr>
                <w:rFonts w:hint="cs"/>
                <w:rtl/>
              </w:rPr>
              <w:t>] ככל שרלוונטי, פירו</w:t>
            </w:r>
            <w:r w:rsidRPr="00490CF1">
              <w:rPr>
                <w:rtl/>
              </w:rPr>
              <w:t xml:space="preserve">ט </w:t>
            </w:r>
            <w:r>
              <w:rPr>
                <w:rFonts w:hint="cs"/>
                <w:rtl/>
              </w:rPr>
              <w:t>ה</w:t>
            </w:r>
            <w:r w:rsidRPr="00490CF1">
              <w:rPr>
                <w:rtl/>
              </w:rPr>
              <w:t>מגעים עם משקיעים פוטנציאליים</w:t>
            </w:r>
          </w:p>
        </w:tc>
      </w:tr>
    </w:tbl>
    <w:p w14:paraId="0362C8F0" w14:textId="77777777" w:rsidR="0052649B" w:rsidRPr="00492733" w:rsidRDefault="0052649B" w:rsidP="0052649B">
      <w:pPr>
        <w:pStyle w:val="Norm"/>
        <w:rPr>
          <w:sz w:val="2"/>
          <w:szCs w:val="2"/>
        </w:rPr>
      </w:pPr>
    </w:p>
    <w:p w14:paraId="7FC350A3" w14:textId="77777777" w:rsidR="0052649B" w:rsidRPr="00C74D16" w:rsidRDefault="0052649B" w:rsidP="0052649B">
      <w:pPr>
        <w:pStyle w:val="Norm"/>
        <w:rPr>
          <w:sz w:val="6"/>
          <w:szCs w:val="6"/>
          <w:rtl/>
        </w:rPr>
      </w:pPr>
    </w:p>
    <w:p w14:paraId="02F978ED" w14:textId="77777777" w:rsidR="0052649B" w:rsidRPr="00C74D16" w:rsidRDefault="0052649B" w:rsidP="0052649B">
      <w:pPr>
        <w:pStyle w:val="Norm"/>
        <w:rPr>
          <w:rtl/>
        </w:rPr>
      </w:pPr>
      <w:permStart w:id="1348673699" w:edGrp="everyone"/>
      <w:r w:rsidRPr="00C74D16">
        <w:rPr>
          <w:rtl/>
        </w:rPr>
        <w:t>הזן טקסט כאן...</w:t>
      </w:r>
    </w:p>
    <w:permEnd w:id="1348673699"/>
    <w:p w14:paraId="37A0CB61" w14:textId="77777777" w:rsidR="0052649B" w:rsidRPr="00C74D16" w:rsidRDefault="0052649B" w:rsidP="0052649B">
      <w:pPr>
        <w:pStyle w:val="Norm"/>
        <w:rPr>
          <w:rtl/>
        </w:rPr>
      </w:pPr>
    </w:p>
    <w:p w14:paraId="2EA71352" w14:textId="77777777" w:rsidR="0052649B" w:rsidRPr="00C74D16" w:rsidRDefault="0052649B" w:rsidP="0052649B">
      <w:pPr>
        <w:pStyle w:val="Norm"/>
        <w:rPr>
          <w:sz w:val="6"/>
          <w:szCs w:val="6"/>
          <w:rtl/>
        </w:rPr>
      </w:pPr>
    </w:p>
    <w:p w14:paraId="6AF5B12D" w14:textId="77777777" w:rsidR="0052649B" w:rsidRPr="00E62E9C" w:rsidRDefault="0052649B" w:rsidP="0052649B">
      <w:pPr>
        <w:pStyle w:val="Heading1"/>
        <w:framePr w:wrap="notBeside"/>
        <w:rPr>
          <w:rtl/>
        </w:rPr>
      </w:pPr>
      <w:bookmarkStart w:id="105" w:name="_Toc46088598"/>
      <w:r w:rsidRPr="00E62E9C">
        <w:rPr>
          <w:rtl/>
        </w:rPr>
        <w:t>התרומה</w:t>
      </w:r>
      <w:r>
        <w:rPr>
          <w:rtl/>
        </w:rPr>
        <w:t xml:space="preserve"> </w:t>
      </w:r>
      <w:r w:rsidRPr="00E62E9C">
        <w:rPr>
          <w:rtl/>
        </w:rPr>
        <w:t>למשק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Pr="00E62E9C">
        <w:rPr>
          <w:rtl/>
        </w:rPr>
        <w:t>ישראל</w:t>
      </w:r>
      <w:bookmarkEnd w:id="10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79C891B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E9B0075" w14:textId="77777777" w:rsidR="0052649B" w:rsidRPr="00C74D16" w:rsidRDefault="0052649B" w:rsidP="00BB06F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 xml:space="preserve">[1] </w:t>
            </w:r>
            <w:r w:rsidRPr="00C74D16">
              <w:rPr>
                <w:rtl/>
              </w:rPr>
              <w:t>תאר ופרט את התרומה הישירה והעקיפה של התוכנית הרב שנתית למדינת ישראל</w:t>
            </w:r>
          </w:p>
          <w:p w14:paraId="4B6D851C" w14:textId="77777777" w:rsidR="0052649B" w:rsidRPr="00071468" w:rsidRDefault="0052649B" w:rsidP="00BB06FD">
            <w:pPr>
              <w:pStyle w:val="Norm"/>
              <w:rPr>
                <w:color w:val="002060"/>
                <w:sz w:val="10"/>
                <w:szCs w:val="10"/>
                <w:rtl/>
              </w:rPr>
            </w:pPr>
          </w:p>
          <w:p w14:paraId="43985FB5" w14:textId="77777777" w:rsidR="0052649B" w:rsidRPr="00C74D16" w:rsidRDefault="0052649B" w:rsidP="00BB06FD">
            <w:pPr>
              <w:pStyle w:val="notesbullet"/>
              <w:rPr>
                <w:rtl/>
              </w:rPr>
            </w:pPr>
            <w:r w:rsidRPr="00C74D16">
              <w:rPr>
                <w:rtl/>
              </w:rPr>
              <w:t>לדוגמה: תרומה לתעסוקה בישראל בכלל ובפריפריה בפרט, שילוב אוכלוסיות מגוונות, תרומה ליצוא, תחליף יבוא, שימושים נוספים בטכנולוגיה ובתוצר בתעשיות במשק הישראלי</w:t>
            </w:r>
          </w:p>
        </w:tc>
      </w:tr>
    </w:tbl>
    <w:p w14:paraId="5B44AF4B" w14:textId="77777777" w:rsidR="0052649B" w:rsidRPr="00C74D16" w:rsidRDefault="0052649B" w:rsidP="0052649B">
      <w:pPr>
        <w:pStyle w:val="Norm"/>
        <w:rPr>
          <w:sz w:val="6"/>
          <w:szCs w:val="6"/>
          <w:rtl/>
        </w:rPr>
      </w:pPr>
    </w:p>
    <w:p w14:paraId="7505ABF5" w14:textId="77777777" w:rsidR="0052649B" w:rsidRPr="00C74D16" w:rsidRDefault="0052649B" w:rsidP="0052649B">
      <w:pPr>
        <w:pStyle w:val="Norm"/>
        <w:rPr>
          <w:rtl/>
        </w:rPr>
      </w:pPr>
      <w:permStart w:id="416220870" w:edGrp="everyone"/>
      <w:r w:rsidRPr="00C74D16">
        <w:rPr>
          <w:rtl/>
        </w:rPr>
        <w:t>הזן טקסט כאן...</w:t>
      </w:r>
    </w:p>
    <w:permEnd w:id="416220870"/>
    <w:p w14:paraId="75A2BC6E" w14:textId="77777777" w:rsidR="0052649B" w:rsidRPr="00C74D16" w:rsidRDefault="0052649B" w:rsidP="0052649B">
      <w:pPr>
        <w:pStyle w:val="Norm"/>
        <w:rPr>
          <w:rtl/>
        </w:rPr>
      </w:pPr>
    </w:p>
    <w:p w14:paraId="7F23AD7C" w14:textId="77777777" w:rsidR="0052649B" w:rsidRPr="00C74D16" w:rsidRDefault="0052649B" w:rsidP="0052649B">
      <w:pPr>
        <w:pStyle w:val="Norm"/>
        <w:rPr>
          <w:sz w:val="6"/>
          <w:szCs w:val="6"/>
          <w:rtl/>
        </w:rPr>
      </w:pPr>
    </w:p>
    <w:p w14:paraId="514BA2B4" w14:textId="77777777" w:rsidR="0052649B" w:rsidRPr="00D667F3" w:rsidRDefault="0052649B" w:rsidP="0052649B">
      <w:pPr>
        <w:pStyle w:val="Heading1"/>
        <w:framePr w:wrap="notBeside"/>
        <w:rPr>
          <w:rtl/>
        </w:rPr>
      </w:pPr>
      <w:bookmarkStart w:id="106" w:name="_Toc46088599"/>
      <w:r>
        <w:rPr>
          <w:rFonts w:hint="cs"/>
          <w:rtl/>
        </w:rPr>
        <w:t>תמלוגים</w:t>
      </w:r>
      <w:bookmarkEnd w:id="106"/>
    </w:p>
    <w:p w14:paraId="5DADBCBD" w14:textId="77777777" w:rsidR="0052649B" w:rsidRDefault="0052649B" w:rsidP="0052649B">
      <w:pPr>
        <w:pStyle w:val="Heading2"/>
        <w:framePr w:wrap="notBeside"/>
        <w:rPr>
          <w:rtl/>
        </w:rPr>
      </w:pPr>
      <w:r w:rsidRPr="0002723D">
        <w:rPr>
          <w:rtl/>
        </w:rPr>
        <w:t>מוצרים וטכנולוגיות לתשלום תמלוגים לרשות החדשנות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103D8FBA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D2E8755" w14:textId="77777777" w:rsidR="0052649B" w:rsidRPr="00C74D16" w:rsidRDefault="0052649B" w:rsidP="00BB06FD">
            <w:pPr>
              <w:pStyle w:val="noteshead"/>
              <w:rPr>
                <w:rtl/>
              </w:rPr>
            </w:pPr>
            <w:r w:rsidRPr="00C74D16">
              <w:rPr>
                <w:rtl/>
              </w:rPr>
              <w:t>תאר ופרט את:</w:t>
            </w:r>
          </w:p>
          <w:p w14:paraId="2D0ABE91" w14:textId="77777777" w:rsidR="0052649B" w:rsidRPr="00C74D16" w:rsidRDefault="0052649B" w:rsidP="00BB06F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>[</w:t>
            </w:r>
            <w:r w:rsidRPr="00C74D16">
              <w:rPr>
                <w:rFonts w:hint="cs"/>
                <w:b/>
                <w:bCs/>
                <w:rtl/>
              </w:rPr>
              <w:t>1</w:t>
            </w:r>
            <w:r w:rsidRPr="00C74D16">
              <w:rPr>
                <w:rFonts w:hint="cs"/>
                <w:rtl/>
              </w:rPr>
              <w:t xml:space="preserve">] </w:t>
            </w:r>
            <w:r w:rsidRPr="00C74D16">
              <w:rPr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 w:rsidRPr="00C74D16">
              <w:rPr>
                <w:rFonts w:hint="cs"/>
                <w:rtl/>
              </w:rPr>
              <w:t>ו</w:t>
            </w:r>
            <w:r w:rsidRPr="00C74D16">
              <w:rPr>
                <w:rtl/>
              </w:rPr>
              <w:t>כנית הרב שנתית</w:t>
            </w:r>
          </w:p>
        </w:tc>
      </w:tr>
    </w:tbl>
    <w:p w14:paraId="24BF9E40" w14:textId="77777777" w:rsidR="0052649B" w:rsidRPr="0002723D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52649B" w:rsidRPr="003D354E" w14:paraId="63D16B54" w14:textId="77777777" w:rsidTr="00BB06FD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bookmarkStart w:id="107" w:name="table_tamlugim_head" w:displacedByCustomXml="next"/>
          <w:sdt>
            <w:sdtPr>
              <w:rPr>
                <w:rFonts w:hint="cs"/>
                <w:rtl/>
              </w:rPr>
              <w:id w:val="970481768"/>
              <w:lock w:val="sdtLocked"/>
              <w:placeholder>
                <w:docPart w:val="8844C7B4B9524BD980301E0A16C2313C"/>
              </w:placeholder>
            </w:sdtPr>
            <w:sdtEndPr/>
            <w:sdtContent>
              <w:p w14:paraId="6626C242" w14:textId="77777777" w:rsidR="0052649B" w:rsidRPr="00B86178" w:rsidRDefault="0052649B" w:rsidP="00BB06F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77F742FA" w14:textId="77777777" w:rsidR="0052649B" w:rsidRPr="00B86178" w:rsidRDefault="0052649B" w:rsidP="00BB06FD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והתוצרים</w:t>
            </w:r>
          </w:p>
        </w:tc>
      </w:tr>
      <w:bookmarkEnd w:id="107"/>
    </w:tbl>
    <w:p w14:paraId="740F4EC1" w14:textId="77777777" w:rsidR="0052649B" w:rsidRPr="00832CA8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52649B" w:rsidRPr="003D354E" w14:paraId="221D1E80" w14:textId="77777777" w:rsidTr="00BB06F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2138854858" w:edGrp="everyone" w:colFirst="2" w:colLast="2" w:displacedByCustomXml="next"/>
          <w:permStart w:id="269385566" w:edGrp="everyone" w:colFirst="1" w:colLast="1" w:displacedByCustomXml="next"/>
          <w:permStart w:id="1671503762" w:edGrp="everyone" w:colFirst="0" w:colLast="0" w:displacedByCustomXml="next"/>
          <w:bookmarkStart w:id="108" w:name="table_tamlugim_body" w:displacedByCustomXml="next"/>
          <w:sdt>
            <w:sdtPr>
              <w:rPr>
                <w:rFonts w:hint="cs"/>
                <w:rtl/>
              </w:rPr>
              <w:id w:val="1019275129"/>
              <w:lock w:val="sdtLocked"/>
              <w:placeholder>
                <w:docPart w:val="7029C286B97F4666B7C7B8D9A0172873"/>
              </w:placeholder>
            </w:sdtPr>
            <w:sdtEndPr/>
            <w:sdtContent>
              <w:p w14:paraId="0A4D28C5" w14:textId="77777777" w:rsidR="0052649B" w:rsidRPr="00B86178" w:rsidRDefault="0052649B" w:rsidP="00BB06F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4D21BB59" w14:textId="77777777" w:rsidR="0052649B" w:rsidRPr="003D354E" w:rsidRDefault="0052649B" w:rsidP="00BB06FD">
            <w:pPr>
              <w:pStyle w:val="TableCell"/>
            </w:pPr>
          </w:p>
        </w:tc>
      </w:tr>
      <w:tr w:rsidR="0052649B" w:rsidRPr="003D354E" w14:paraId="64AE65A2" w14:textId="77777777" w:rsidTr="00BB06F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227CDD2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permStart w:id="1401573726" w:edGrp="everyone" w:colFirst="0" w:colLast="0"/>
            <w:permStart w:id="110498563" w:edGrp="everyone" w:colFirst="1" w:colLast="1"/>
            <w:permStart w:id="401695817" w:edGrp="everyone" w:colFirst="2" w:colLast="2"/>
            <w:permEnd w:id="1671503762"/>
            <w:permEnd w:id="269385566"/>
            <w:permEnd w:id="2138854858"/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5C0FC967" w14:textId="77777777" w:rsidR="0052649B" w:rsidRPr="003D354E" w:rsidRDefault="0052649B" w:rsidP="00BB06FD">
            <w:pPr>
              <w:pStyle w:val="TableCell"/>
            </w:pPr>
          </w:p>
        </w:tc>
      </w:tr>
      <w:tr w:rsidR="0052649B" w:rsidRPr="003D354E" w14:paraId="18201228" w14:textId="77777777" w:rsidTr="00BB06F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117DE34D" w14:textId="77777777" w:rsidR="0052649B" w:rsidRPr="00B86178" w:rsidRDefault="0052649B" w:rsidP="00BB06FD">
            <w:pPr>
              <w:pStyle w:val="TableTitle"/>
              <w:rPr>
                <w:rtl/>
              </w:rPr>
            </w:pPr>
            <w:permStart w:id="1366042644" w:edGrp="everyone" w:colFirst="0" w:colLast="0"/>
            <w:permStart w:id="1755343397" w:edGrp="everyone" w:colFirst="1" w:colLast="1"/>
            <w:permStart w:id="288495467" w:edGrp="everyone" w:colFirst="2" w:colLast="2"/>
            <w:permEnd w:id="1401573726"/>
            <w:permEnd w:id="110498563"/>
            <w:permEnd w:id="401695817"/>
            <w:r w:rsidRPr="00B86178"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2585C695" w14:textId="77777777" w:rsidR="0052649B" w:rsidRPr="003D354E" w:rsidRDefault="0052649B" w:rsidP="00BB06FD">
            <w:pPr>
              <w:pStyle w:val="TableCell"/>
            </w:pPr>
          </w:p>
        </w:tc>
      </w:tr>
      <w:bookmarkEnd w:id="108"/>
      <w:permEnd w:id="1366042644"/>
      <w:permEnd w:id="1755343397"/>
      <w:permEnd w:id="288495467"/>
    </w:tbl>
    <w:p w14:paraId="21653BB6" w14:textId="77777777" w:rsidR="0052649B" w:rsidRDefault="0052649B" w:rsidP="0052649B">
      <w:pPr>
        <w:pStyle w:val="Norm"/>
        <w:rPr>
          <w:rtl/>
        </w:rPr>
      </w:pPr>
    </w:p>
    <w:p w14:paraId="43B06AEA" w14:textId="77777777" w:rsidR="0052649B" w:rsidRPr="00687EA9" w:rsidRDefault="0052649B" w:rsidP="0052649B">
      <w:pPr>
        <w:pStyle w:val="Heading2"/>
        <w:framePr w:wrap="notBeside"/>
        <w:ind w:left="576" w:hanging="576"/>
        <w:rPr>
          <w:rtl/>
        </w:rPr>
      </w:pPr>
      <w:r w:rsidRPr="00F13210">
        <w:rPr>
          <w:rtl/>
        </w:rPr>
        <w:t>תיקים</w:t>
      </w:r>
      <w:r>
        <w:rPr>
          <w:rtl/>
        </w:rPr>
        <w:t xml:space="preserve"> </w:t>
      </w:r>
      <w:r w:rsidRPr="003D354E">
        <w:rPr>
          <w:rtl/>
        </w:rPr>
        <w:t>המשויכים</w:t>
      </w:r>
      <w:r>
        <w:rPr>
          <w:rtl/>
        </w:rPr>
        <w:t xml:space="preserve"> </w:t>
      </w:r>
      <w:r w:rsidRPr="003D354E">
        <w:rPr>
          <w:rtl/>
        </w:rPr>
        <w:t>ל</w:t>
      </w:r>
      <w:r>
        <w:rPr>
          <w:rtl/>
        </w:rPr>
        <w:t>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9E8EF3B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14:paraId="62027CE1" w14:textId="77777777" w:rsidR="0052649B" w:rsidRPr="003D354E" w:rsidRDefault="0052649B" w:rsidP="00BB06FD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>
              <w:rPr>
                <w:rtl/>
              </w:rPr>
              <w:t>תוכנית</w:t>
            </w:r>
          </w:p>
          <w:p w14:paraId="147DB6D5" w14:textId="77777777" w:rsidR="0052649B" w:rsidRPr="003D354E" w:rsidRDefault="0052649B" w:rsidP="00BB06F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5DBBCDB" w14:textId="77777777" w:rsidR="0052649B" w:rsidRPr="002C764B" w:rsidRDefault="0052649B" w:rsidP="00BB06FD">
            <w:pPr>
              <w:pStyle w:val="notesbullet"/>
              <w:rPr>
                <w:rtl/>
              </w:rPr>
            </w:pPr>
            <w:r w:rsidRPr="002C764B">
              <w:rPr>
                <w:rtl/>
              </w:rPr>
              <w:t>"</w:t>
            </w:r>
            <w:r w:rsidRPr="002C764B">
              <w:rPr>
                <w:b/>
                <w:bCs/>
                <w:rtl/>
              </w:rPr>
              <w:t>תיקים המשויכים לת</w:t>
            </w:r>
            <w:r>
              <w:rPr>
                <w:rFonts w:hint="cs"/>
                <w:b/>
                <w:bCs/>
                <w:rtl/>
              </w:rPr>
              <w:t>ו</w:t>
            </w:r>
            <w:r w:rsidRPr="002C764B">
              <w:rPr>
                <w:b/>
                <w:bCs/>
                <w:rtl/>
              </w:rPr>
              <w:t>כנית</w:t>
            </w:r>
            <w:r w:rsidRPr="002C764B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C764B">
              <w:rPr>
                <w:rFonts w:hint="cs"/>
                <w:rtl/>
              </w:rPr>
              <w:t xml:space="preserve"> </w:t>
            </w:r>
            <w:r w:rsidRPr="002C764B">
              <w:rPr>
                <w:rtl/>
              </w:rPr>
              <w:t>כל תיק אשר בטכנולוגיה ו/או במוצרים ו/או בתוצרים שפותחו במסגרתו ו/או בחלק מהם, נעשה שימוש במו"פ של התיק הנוכחי ו/או שהם משולבים בטכנולוגיות ו/או במוצרים ו/או בתוצרים נשואי התיק הנוכחי, וכן במידה והתיק הנוכחי הנו תיק המשך – גם כל התיקים הקודמים שב</w:t>
            </w:r>
            <w:r>
              <w:rPr>
                <w:rtl/>
              </w:rPr>
              <w:t>תוכנית</w:t>
            </w:r>
          </w:p>
        </w:tc>
      </w:tr>
    </w:tbl>
    <w:p w14:paraId="082E83D4" w14:textId="77777777" w:rsidR="0052649B" w:rsidRPr="003D354E" w:rsidRDefault="0052649B" w:rsidP="0052649B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:rsidR="0052649B" w:rsidRPr="003D354E" w14:paraId="6C40E887" w14:textId="77777777" w:rsidTr="00BB06F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7B8403E0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  <w:bookmarkStart w:id="109" w:name="table_tikim_meshuyachim"/>
            <w:permStart w:id="1923173864" w:edGrp="everyone" w:colFirst="0" w:colLast="0"/>
            <w:permStart w:id="1672373900" w:edGrp="everyone" w:colFirst="7" w:colLast="7"/>
            <w:permStart w:id="633427056" w:edGrp="everyone" w:colFirst="6" w:colLast="6"/>
            <w:permStart w:id="1324289860" w:edGrp="everyone" w:colFirst="5" w:colLast="5"/>
            <w:permStart w:id="585522593" w:edGrp="everyone" w:colFirst="4" w:colLast="4"/>
            <w:permStart w:id="2028870063" w:edGrp="everyone" w:colFirst="3" w:colLast="3"/>
            <w:permStart w:id="1602626320" w:edGrp="everyone" w:colFirst="2" w:colLast="2"/>
            <w:permStart w:id="37510453" w:edGrp="everyone" w:colFirst="1" w:colLast="1"/>
          </w:p>
        </w:tc>
        <w:tc>
          <w:tcPr>
            <w:tcW w:w="625" w:type="pct"/>
          </w:tcPr>
          <w:p w14:paraId="12959A7E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10549FD4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19844981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0304AA44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6504A25B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DD56AFA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7F75FB91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tr w:rsidR="0052649B" w:rsidRPr="003D354E" w14:paraId="011151B5" w14:textId="77777777" w:rsidTr="00BB06F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112570D1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  <w:permStart w:id="332880942" w:edGrp="everyone" w:colFirst="0" w:colLast="0"/>
            <w:permStart w:id="209536247" w:edGrp="everyone" w:colFirst="7" w:colLast="7"/>
            <w:permStart w:id="1404977982" w:edGrp="everyone" w:colFirst="6" w:colLast="6"/>
            <w:permStart w:id="353392055" w:edGrp="everyone" w:colFirst="5" w:colLast="5"/>
            <w:permStart w:id="739724020" w:edGrp="everyone" w:colFirst="4" w:colLast="4"/>
            <w:permStart w:id="852570055" w:edGrp="everyone" w:colFirst="3" w:colLast="3"/>
            <w:permStart w:id="843989684" w:edGrp="everyone" w:colFirst="2" w:colLast="2"/>
            <w:permStart w:id="914236342" w:edGrp="everyone" w:colFirst="1" w:colLast="1"/>
            <w:permEnd w:id="1923173864"/>
            <w:permEnd w:id="1672373900"/>
            <w:permEnd w:id="633427056"/>
            <w:permEnd w:id="1324289860"/>
            <w:permEnd w:id="585522593"/>
            <w:permEnd w:id="2028870063"/>
            <w:permEnd w:id="1602626320"/>
            <w:permEnd w:id="37510453"/>
          </w:p>
        </w:tc>
        <w:tc>
          <w:tcPr>
            <w:tcW w:w="625" w:type="pct"/>
          </w:tcPr>
          <w:p w14:paraId="6465B972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2D883B1C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5E505BD7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4BE02990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1A746B6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3950A64F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6608F7A5" w14:textId="77777777" w:rsidR="0052649B" w:rsidRPr="00F13210" w:rsidRDefault="0052649B" w:rsidP="00BB06F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bookmarkEnd w:id="109"/>
      <w:permEnd w:id="332880942"/>
      <w:permEnd w:id="209536247"/>
      <w:permEnd w:id="1404977982"/>
      <w:permEnd w:id="353392055"/>
      <w:permEnd w:id="739724020"/>
      <w:permEnd w:id="852570055"/>
      <w:permEnd w:id="843989684"/>
      <w:permEnd w:id="914236342"/>
    </w:tbl>
    <w:p w14:paraId="10783B4A" w14:textId="77777777" w:rsidR="0052649B" w:rsidRDefault="0052649B" w:rsidP="0052649B">
      <w:pPr>
        <w:pStyle w:val="Norm"/>
      </w:pPr>
    </w:p>
    <w:p w14:paraId="631F08EF" w14:textId="77777777" w:rsidR="0052649B" w:rsidRPr="00144323" w:rsidRDefault="0052649B" w:rsidP="0052649B">
      <w:pPr>
        <w:pStyle w:val="Heading1"/>
        <w:framePr w:wrap="notBeside"/>
        <w:rPr>
          <w:rtl/>
        </w:rPr>
      </w:pPr>
      <w:bookmarkStart w:id="110" w:name="_Toc15463338"/>
      <w:bookmarkStart w:id="111" w:name="_Toc46088600"/>
      <w:r w:rsidRPr="009B35CB">
        <w:rPr>
          <w:rtl/>
        </w:rPr>
        <w:t>הייצור</w:t>
      </w:r>
      <w:r>
        <w:rPr>
          <w:rtl/>
        </w:rPr>
        <w:t xml:space="preserve"> </w:t>
      </w:r>
      <w:r w:rsidRPr="00045D7D">
        <w:rPr>
          <w:rtl/>
        </w:rPr>
        <w:t>(ככל שרלוונטי)</w:t>
      </w:r>
      <w:bookmarkEnd w:id="110"/>
      <w:bookmarkEnd w:id="111"/>
      <w:r w:rsidRPr="00045D7D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200E9B49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8A6A53F" w14:textId="77777777" w:rsidR="0052649B" w:rsidRPr="009B35CB" w:rsidRDefault="0052649B" w:rsidP="00BB06F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שים לב!</w:t>
            </w:r>
          </w:p>
          <w:p w14:paraId="6C1E355B" w14:textId="77777777" w:rsidR="0052649B" w:rsidRPr="009B35CB" w:rsidRDefault="0052649B" w:rsidP="00BB06FD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הפרק מתייחס לייצור הסדרתי של ה</w:t>
            </w:r>
            <w:r w:rsidRPr="009B35CB">
              <w:rPr>
                <w:rFonts w:hint="cs"/>
                <w:rtl/>
              </w:rPr>
              <w:t>ת</w:t>
            </w:r>
            <w:r w:rsidRPr="009B35CB">
              <w:rPr>
                <w:rtl/>
              </w:rPr>
              <w:t>וצרים שבתוכנית</w:t>
            </w:r>
            <w:r w:rsidRPr="009B35CB">
              <w:rPr>
                <w:rFonts w:hint="cs"/>
                <w:rtl/>
              </w:rPr>
              <w:t xml:space="preserve"> הרב שנתית</w:t>
            </w:r>
            <w:r w:rsidRPr="009B35CB">
              <w:rPr>
                <w:rtl/>
              </w:rPr>
              <w:t xml:space="preserve"> (ולא לייצור אבות טיפוס עבור המו"פ)</w:t>
            </w:r>
          </w:p>
          <w:p w14:paraId="5DF1CB3C" w14:textId="77777777" w:rsidR="0052649B" w:rsidRPr="0024449E" w:rsidRDefault="0052649B" w:rsidP="00BB06FD">
            <w:pPr>
              <w:pStyle w:val="notesbullet"/>
              <w:rPr>
                <w:rtl/>
              </w:rPr>
            </w:pPr>
            <w:r w:rsidRPr="009B35CB">
              <w:rPr>
                <w:rFonts w:hint="cs"/>
                <w:rtl/>
              </w:rPr>
              <w:t>ביחס לת</w:t>
            </w:r>
            <w:r w:rsidRPr="009B35CB">
              <w:rPr>
                <w:rtl/>
              </w:rPr>
              <w:t>וצרי התוכנית הרב שנתית שאין בצדם ייצור (כגון: תוכנה, רישיונות, וכד') יש לציין: "אין ייצור"</w:t>
            </w:r>
          </w:p>
        </w:tc>
      </w:tr>
    </w:tbl>
    <w:p w14:paraId="6B67F4DE" w14:textId="77777777" w:rsidR="0052649B" w:rsidRPr="00144323" w:rsidRDefault="0052649B" w:rsidP="0052649B">
      <w:pPr>
        <w:pStyle w:val="Norm"/>
        <w:rPr>
          <w:sz w:val="2"/>
          <w:szCs w:val="2"/>
          <w:rtl/>
        </w:rPr>
      </w:pPr>
    </w:p>
    <w:p w14:paraId="0E29CF14" w14:textId="77777777" w:rsidR="0052649B" w:rsidRPr="00144323" w:rsidRDefault="0052649B" w:rsidP="0052649B">
      <w:pPr>
        <w:pStyle w:val="Heading2"/>
        <w:framePr w:wrap="notBeside"/>
        <w:rPr>
          <w:rtl/>
        </w:rPr>
      </w:pPr>
      <w:r>
        <w:rPr>
          <w:rFonts w:cs="Arial"/>
          <w:rtl/>
        </w:rPr>
        <w:t xml:space="preserve">תוכנית </w:t>
      </w:r>
      <w:r w:rsidRPr="00144323">
        <w:rPr>
          <w:rFonts w:cs="Arial"/>
          <w:rtl/>
        </w:rPr>
        <w:t>הייצור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10E7290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F9F16D" w14:textId="77777777" w:rsidR="0052649B" w:rsidRPr="009B35CB" w:rsidRDefault="0052649B" w:rsidP="00BB06F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לגבי כל אחד מתוצרי התוכנית הרב שנתית את הנושאים הבאים</w:t>
            </w:r>
            <w:r w:rsidRPr="009B35CB">
              <w:rPr>
                <w:rFonts w:hint="cs"/>
                <w:rtl/>
              </w:rPr>
              <w:t>:</w:t>
            </w:r>
          </w:p>
          <w:p w14:paraId="33AFE786" w14:textId="77777777" w:rsidR="0052649B" w:rsidRPr="00144323" w:rsidRDefault="0052649B" w:rsidP="00BB06F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1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תוכנית </w:t>
            </w:r>
            <w:r w:rsidRPr="00144323">
              <w:rPr>
                <w:rtl/>
              </w:rPr>
              <w:t>הייצור</w:t>
            </w:r>
          </w:p>
          <w:p w14:paraId="7E51BC25" w14:textId="77777777" w:rsidR="0052649B" w:rsidRPr="00144323" w:rsidRDefault="0052649B" w:rsidP="00BB06F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2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החסמים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הפוטנציאלים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לייצור</w:t>
            </w:r>
          </w:p>
          <w:p w14:paraId="20ABC7B0" w14:textId="77777777" w:rsidR="0052649B" w:rsidRPr="00144323" w:rsidRDefault="0052649B" w:rsidP="00BB06F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3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תחזית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הייצור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(במונחים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כמותיים)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פני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5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שנים</w:t>
            </w:r>
          </w:p>
          <w:p w14:paraId="7918624E" w14:textId="77777777" w:rsidR="0052649B" w:rsidRPr="00144323" w:rsidRDefault="0052649B" w:rsidP="00BB06F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4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האמצעים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הפיזיים,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התשתיות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והמשאבים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הפיננסיים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לביצוע</w:t>
            </w:r>
            <w:r>
              <w:rPr>
                <w:rtl/>
              </w:rPr>
              <w:t xml:space="preserve"> תוכנית </w:t>
            </w:r>
            <w:r w:rsidRPr="00144323">
              <w:rPr>
                <w:rtl/>
              </w:rPr>
              <w:t>הייצור</w:t>
            </w:r>
          </w:p>
          <w:p w14:paraId="37805375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5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היצרנים,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מקומות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הייצור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והשיקולים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שבבחירתם</w:t>
            </w:r>
          </w:p>
        </w:tc>
      </w:tr>
    </w:tbl>
    <w:p w14:paraId="324DEDF5" w14:textId="77777777" w:rsidR="0052649B" w:rsidRPr="009B35CB" w:rsidRDefault="0052649B" w:rsidP="0052649B">
      <w:pPr>
        <w:pStyle w:val="Norm"/>
        <w:rPr>
          <w:sz w:val="6"/>
          <w:szCs w:val="6"/>
          <w:rtl/>
        </w:rPr>
      </w:pPr>
    </w:p>
    <w:p w14:paraId="72AE9C34" w14:textId="77777777" w:rsidR="0052649B" w:rsidRPr="009B35CB" w:rsidRDefault="0052649B" w:rsidP="0052649B">
      <w:pPr>
        <w:pStyle w:val="Norm"/>
        <w:rPr>
          <w:rtl/>
        </w:rPr>
      </w:pPr>
      <w:permStart w:id="1797934667" w:edGrp="everyone"/>
      <w:r w:rsidRPr="009B35CB">
        <w:rPr>
          <w:rtl/>
        </w:rPr>
        <w:t>הזן טקסט כאן...</w:t>
      </w:r>
    </w:p>
    <w:permEnd w:id="1797934667"/>
    <w:p w14:paraId="2FAB6CAE" w14:textId="77777777" w:rsidR="0052649B" w:rsidRPr="009B35CB" w:rsidRDefault="0052649B" w:rsidP="0052649B">
      <w:pPr>
        <w:pStyle w:val="Norm"/>
        <w:rPr>
          <w:rtl/>
        </w:rPr>
      </w:pPr>
    </w:p>
    <w:p w14:paraId="5E75175E" w14:textId="77777777" w:rsidR="0052649B" w:rsidRPr="009B35CB" w:rsidRDefault="0052649B" w:rsidP="0052649B">
      <w:pPr>
        <w:pStyle w:val="Norm"/>
        <w:rPr>
          <w:sz w:val="6"/>
          <w:szCs w:val="6"/>
          <w:rtl/>
        </w:rPr>
      </w:pPr>
    </w:p>
    <w:p w14:paraId="4D0E47EA" w14:textId="77777777" w:rsidR="0052649B" w:rsidRPr="00144323" w:rsidRDefault="0052649B" w:rsidP="0052649B">
      <w:pPr>
        <w:pStyle w:val="Heading2"/>
        <w:framePr w:wrap="notBeside"/>
        <w:rPr>
          <w:rtl/>
        </w:rPr>
      </w:pPr>
      <w:r w:rsidRPr="00144323">
        <w:rPr>
          <w:rtl/>
        </w:rPr>
        <w:t>סטאטוס</w:t>
      </w:r>
      <w:r>
        <w:rPr>
          <w:rtl/>
        </w:rPr>
        <w:t xml:space="preserve"> </w:t>
      </w:r>
      <w:r w:rsidRPr="009B35CB">
        <w:rPr>
          <w:rtl/>
        </w:rPr>
        <w:t>הה</w:t>
      </w:r>
      <w:r w:rsidRPr="009B35CB">
        <w:rPr>
          <w:rFonts w:hint="cs"/>
          <w:rtl/>
        </w:rPr>
        <w:t>י</w:t>
      </w:r>
      <w:r w:rsidRPr="009B35CB">
        <w:rPr>
          <w:rtl/>
        </w:rPr>
        <w:t>ערכות</w:t>
      </w:r>
      <w:r>
        <w:rPr>
          <w:rtl/>
        </w:rPr>
        <w:t xml:space="preserve"> </w:t>
      </w:r>
      <w:r w:rsidRPr="00144323">
        <w:rPr>
          <w:rtl/>
        </w:rPr>
        <w:t>לייצור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F88D41F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E9C2E3" w14:textId="77777777" w:rsidR="0052649B" w:rsidRPr="009B35CB" w:rsidRDefault="0052649B" w:rsidP="00BB06F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את הנושאים הבאים:</w:t>
            </w:r>
          </w:p>
          <w:p w14:paraId="1DE64101" w14:textId="77777777" w:rsidR="0052649B" w:rsidRPr="009B35CB" w:rsidRDefault="0052649B" w:rsidP="00BB06FD">
            <w:pPr>
              <w:pStyle w:val="notesnumer"/>
              <w:rPr>
                <w:rtl/>
              </w:rPr>
            </w:pPr>
            <w:r w:rsidRPr="009B35CB">
              <w:rPr>
                <w:rtl/>
              </w:rPr>
              <w:t>[</w:t>
            </w:r>
            <w:r w:rsidRPr="009B35CB">
              <w:rPr>
                <w:b/>
                <w:bCs/>
                <w:rtl/>
              </w:rPr>
              <w:t>1</w:t>
            </w:r>
            <w:r w:rsidRPr="009B35CB">
              <w:rPr>
                <w:rtl/>
              </w:rPr>
              <w:t>] ההיערכות לייצור שנעשתה והמשאבים שהוקצו עד לתחילת תקופת התי</w:t>
            </w:r>
            <w:r w:rsidRPr="009B35CB">
              <w:rPr>
                <w:rFonts w:hint="cs"/>
                <w:rtl/>
              </w:rPr>
              <w:t>ק הנוכחי</w:t>
            </w:r>
          </w:p>
          <w:p w14:paraId="2558823B" w14:textId="77777777" w:rsidR="0052649B" w:rsidRPr="0024449E" w:rsidRDefault="0052649B" w:rsidP="00BB06FD">
            <w:pPr>
              <w:pStyle w:val="notesnumer"/>
              <w:rPr>
                <w:rtl/>
              </w:rPr>
            </w:pPr>
            <w:r w:rsidRPr="009B35CB">
              <w:rPr>
                <w:rtl/>
              </w:rPr>
              <w:t>[</w:t>
            </w:r>
            <w:r w:rsidRPr="009B35CB">
              <w:rPr>
                <w:b/>
                <w:bCs/>
                <w:rtl/>
              </w:rPr>
              <w:t>2</w:t>
            </w:r>
            <w:r w:rsidRPr="009B35CB">
              <w:rPr>
                <w:rtl/>
              </w:rPr>
              <w:t>] היקפי הייצור שבוצעו (ביחידות) עד לתחילת תקופת התיק</w:t>
            </w:r>
            <w:r w:rsidRPr="009B35CB">
              <w:rPr>
                <w:rFonts w:hint="cs"/>
                <w:rtl/>
              </w:rPr>
              <w:t xml:space="preserve"> הנוכחי</w:t>
            </w:r>
          </w:p>
        </w:tc>
      </w:tr>
    </w:tbl>
    <w:p w14:paraId="4F3E7610" w14:textId="77777777" w:rsidR="0052649B" w:rsidRPr="009B35CB" w:rsidRDefault="0052649B" w:rsidP="0052649B">
      <w:pPr>
        <w:pStyle w:val="Norm"/>
        <w:rPr>
          <w:sz w:val="6"/>
          <w:szCs w:val="6"/>
          <w:rtl/>
        </w:rPr>
      </w:pPr>
      <w:bookmarkStart w:id="112" w:name="_Ref3813939"/>
    </w:p>
    <w:p w14:paraId="2A44249F" w14:textId="77777777" w:rsidR="0052649B" w:rsidRPr="009B35CB" w:rsidRDefault="0052649B" w:rsidP="0052649B">
      <w:pPr>
        <w:pStyle w:val="Norm"/>
        <w:rPr>
          <w:rtl/>
        </w:rPr>
      </w:pPr>
      <w:permStart w:id="992311512" w:edGrp="everyone"/>
      <w:r w:rsidRPr="009B35CB">
        <w:rPr>
          <w:rtl/>
        </w:rPr>
        <w:t>הזן טקסט כאן...</w:t>
      </w:r>
    </w:p>
    <w:permEnd w:id="992311512"/>
    <w:p w14:paraId="133DB551" w14:textId="77777777" w:rsidR="0052649B" w:rsidRPr="009B35CB" w:rsidRDefault="0052649B" w:rsidP="0052649B">
      <w:pPr>
        <w:pStyle w:val="Norm"/>
        <w:rPr>
          <w:rtl/>
        </w:rPr>
      </w:pPr>
    </w:p>
    <w:p w14:paraId="416197D4" w14:textId="77777777" w:rsidR="0052649B" w:rsidRPr="009B35CB" w:rsidRDefault="0052649B" w:rsidP="0052649B">
      <w:pPr>
        <w:pStyle w:val="Norm"/>
        <w:rPr>
          <w:sz w:val="6"/>
          <w:szCs w:val="6"/>
          <w:rtl/>
        </w:rPr>
      </w:pPr>
    </w:p>
    <w:p w14:paraId="580A6AB8" w14:textId="77777777" w:rsidR="0052649B" w:rsidRPr="00045D7D" w:rsidRDefault="0052649B" w:rsidP="0052649B">
      <w:pPr>
        <w:pStyle w:val="Heading2"/>
        <w:framePr w:wrap="notBeside"/>
        <w:rPr>
          <w:rtl/>
        </w:rPr>
      </w:pPr>
      <w:bookmarkStart w:id="113" w:name="_Ref30257977"/>
      <w:r w:rsidRPr="00045D7D">
        <w:rPr>
          <w:rtl/>
        </w:rPr>
        <w:t>הצהרה בדבר מקום הייצור ושיעור הערך המוסף לגבי כלל מוצרי ה</w:t>
      </w:r>
      <w:r>
        <w:rPr>
          <w:rtl/>
        </w:rPr>
        <w:t>תוכנית</w:t>
      </w:r>
      <w:r w:rsidRPr="00045D7D">
        <w:rPr>
          <w:rtl/>
        </w:rPr>
        <w:t xml:space="preserve"> הרב שנתית</w:t>
      </w:r>
      <w:bookmarkEnd w:id="112"/>
      <w:bookmarkEnd w:id="11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3FAABF3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2ACF25B" w14:textId="77777777" w:rsidR="0052649B" w:rsidRPr="006056E6" w:rsidRDefault="0052649B" w:rsidP="00BB06FD">
            <w:pPr>
              <w:pStyle w:val="noteshead"/>
              <w:rPr>
                <w:rtl/>
              </w:rPr>
            </w:pPr>
            <w:r w:rsidRPr="006056E6">
              <w:rPr>
                <w:rtl/>
              </w:rPr>
              <w:t>לתשומת ל</w:t>
            </w:r>
            <w:r>
              <w:rPr>
                <w:rFonts w:hint="cs"/>
                <w:rtl/>
              </w:rPr>
              <w:t>י</w:t>
            </w:r>
            <w:r w:rsidRPr="006056E6">
              <w:rPr>
                <w:rtl/>
              </w:rPr>
              <w:t xml:space="preserve">בכם: </w:t>
            </w:r>
          </w:p>
          <w:p w14:paraId="5FDA5AE8" w14:textId="77777777" w:rsidR="0052649B" w:rsidRPr="009B35CB" w:rsidRDefault="0052649B" w:rsidP="00BB06FD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הצהרה זו נבחנת על ידי ועדת המחקר בבואה לקבל החלטה בנוגע לאישור הבקשה</w:t>
            </w:r>
          </w:p>
          <w:p w14:paraId="56DE6BEB" w14:textId="77777777" w:rsidR="0052649B" w:rsidRPr="009B35CB" w:rsidRDefault="0052649B" w:rsidP="00BB06FD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העברת ייצור נוסף לחו"ל בחריגה מהאמור בהצהרה זו מצריכה קבלת אישור מראש מועדת המחקר ועלולה לחייב את התאגיד בתשלום תקרת החזר מוגדלת</w:t>
            </w:r>
          </w:p>
          <w:p w14:paraId="2DDEF6F5" w14:textId="77777777" w:rsidR="0052649B" w:rsidRPr="00FA1E4F" w:rsidRDefault="0052649B" w:rsidP="00BB06FD">
            <w:pPr>
              <w:pStyle w:val="Norm"/>
              <w:ind w:left="113" w:right="113"/>
              <w:jc w:val="both"/>
              <w:rPr>
                <w:sz w:val="10"/>
                <w:szCs w:val="10"/>
                <w:rtl/>
              </w:rPr>
            </w:pPr>
          </w:p>
          <w:p w14:paraId="5DB4CDA6" w14:textId="2703BADE" w:rsidR="0052649B" w:rsidRPr="00FA1E4F" w:rsidRDefault="0052649B" w:rsidP="00BB06FD">
            <w:pPr>
              <w:pStyle w:val="Norm"/>
              <w:ind w:left="57" w:right="57"/>
              <w:rPr>
                <w:b/>
                <w:bCs/>
                <w:color w:val="002060"/>
                <w:rtl/>
              </w:rPr>
            </w:pPr>
            <w:r w:rsidRPr="00FA1E4F">
              <w:rPr>
                <w:rFonts w:hint="cs"/>
                <w:b/>
                <w:bCs/>
                <w:color w:val="002060"/>
                <w:rtl/>
              </w:rPr>
              <w:t>הנחיות ל</w:t>
            </w:r>
            <w:r>
              <w:rPr>
                <w:rFonts w:hint="cs"/>
                <w:b/>
                <w:bCs/>
                <w:color w:val="002060"/>
                <w:rtl/>
              </w:rPr>
              <w:t>מילוי הטבלאות ב</w:t>
            </w:r>
            <w:r w:rsidRPr="00FA1E4F">
              <w:rPr>
                <w:rFonts w:hint="cs"/>
                <w:b/>
                <w:bCs/>
                <w:color w:val="002060"/>
                <w:rtl/>
              </w:rPr>
              <w:t>סעיף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זה </w:t>
            </w:r>
            <w:r w:rsidRPr="00250744">
              <w:rPr>
                <w:rFonts w:hint="cs"/>
                <w:color w:val="002060"/>
                <w:sz w:val="20"/>
                <w:szCs w:val="20"/>
                <w:rtl/>
              </w:rPr>
              <w:t>(</w:t>
            </w:r>
            <w:r>
              <w:rPr>
                <w:color w:val="002060"/>
                <w:sz w:val="20"/>
                <w:szCs w:val="20"/>
                <w:rtl/>
              </w:rPr>
              <w:fldChar w:fldCharType="begin"/>
            </w:r>
            <w:r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>
              <w:rPr>
                <w:rFonts w:hint="cs"/>
                <w:color w:val="002060"/>
                <w:sz w:val="20"/>
                <w:szCs w:val="20"/>
              </w:rPr>
              <w:instrText>REF</w:instrText>
            </w:r>
            <w:r>
              <w:rPr>
                <w:rFonts w:hint="cs"/>
                <w:color w:val="002060"/>
                <w:sz w:val="20"/>
                <w:szCs w:val="20"/>
                <w:rtl/>
              </w:rPr>
              <w:instrText xml:space="preserve"> _</w:instrText>
            </w:r>
            <w:r>
              <w:rPr>
                <w:rFonts w:hint="cs"/>
                <w:color w:val="002060"/>
                <w:sz w:val="20"/>
                <w:szCs w:val="20"/>
              </w:rPr>
              <w:instrText>Ref30257977 \r \h</w:instrText>
            </w:r>
            <w:r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2060"/>
                <w:sz w:val="20"/>
                <w:szCs w:val="20"/>
                <w:rtl/>
              </w:rPr>
            </w:r>
            <w:r>
              <w:rPr>
                <w:color w:val="002060"/>
                <w:sz w:val="20"/>
                <w:szCs w:val="20"/>
                <w:rtl/>
              </w:rPr>
              <w:fldChar w:fldCharType="separate"/>
            </w:r>
            <w:r>
              <w:rPr>
                <w:color w:val="002060"/>
                <w:sz w:val="20"/>
                <w:szCs w:val="20"/>
                <w:rtl/>
              </w:rPr>
              <w:t>‏17.3</w:t>
            </w:r>
            <w:r>
              <w:rPr>
                <w:color w:val="002060"/>
                <w:sz w:val="20"/>
                <w:szCs w:val="20"/>
                <w:rtl/>
              </w:rPr>
              <w:fldChar w:fldCharType="end"/>
            </w:r>
            <w:r w:rsidRPr="00250744">
              <w:rPr>
                <w:rFonts w:hint="cs"/>
                <w:color w:val="002060"/>
                <w:sz w:val="20"/>
                <w:szCs w:val="20"/>
                <w:rtl/>
              </w:rPr>
              <w:t>)</w:t>
            </w:r>
            <w:r w:rsidRPr="00FA1E4F">
              <w:rPr>
                <w:rFonts w:hint="cs"/>
                <w:b/>
                <w:bCs/>
                <w:color w:val="002060"/>
                <w:rtl/>
              </w:rPr>
              <w:t>:</w:t>
            </w:r>
          </w:p>
          <w:p w14:paraId="7C423F6E" w14:textId="63617DA7" w:rsidR="0052649B" w:rsidRDefault="0052649B" w:rsidP="00BB06FD">
            <w:pPr>
              <w:pStyle w:val="notesbullet"/>
            </w:pPr>
            <w:r w:rsidRPr="007D6C25">
              <w:rPr>
                <w:rtl/>
              </w:rPr>
              <w:t xml:space="preserve">יש </w:t>
            </w:r>
            <w:r w:rsidRPr="006056E6">
              <w:rPr>
                <w:rtl/>
              </w:rPr>
              <w:t>למלא את שתי הטבלאות ב</w:t>
            </w:r>
            <w:r>
              <w:rPr>
                <w:rFonts w:hint="cs"/>
                <w:rtl/>
              </w:rPr>
              <w:t>תת הסעיפים (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REF</w:instrText>
            </w:r>
            <w:r>
              <w:rPr>
                <w:rFonts w:hint="cs"/>
                <w:rtl/>
              </w:rPr>
              <w:instrText xml:space="preserve"> _</w:instrText>
            </w:r>
            <w:r>
              <w:rPr>
                <w:rFonts w:hint="cs"/>
              </w:rPr>
              <w:instrText>Ref2858119 \r \h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‏17.3.1</w:t>
            </w:r>
            <w:r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>) ו- (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REF</w:instrText>
            </w:r>
            <w:r>
              <w:rPr>
                <w:rFonts w:hint="cs"/>
                <w:rtl/>
              </w:rPr>
              <w:instrText xml:space="preserve"> _</w:instrText>
            </w:r>
            <w:r>
              <w:rPr>
                <w:rFonts w:hint="cs"/>
              </w:rPr>
              <w:instrText>Ref30257991 \r \h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‏17.3.2</w:t>
            </w:r>
            <w:r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  <w:p w14:paraId="14884EE8" w14:textId="77777777" w:rsidR="0052649B" w:rsidRDefault="0052649B" w:rsidP="00BB06FD">
            <w:pPr>
              <w:pStyle w:val="notesbullet"/>
            </w:pPr>
            <w:r w:rsidRPr="00321C7F">
              <w:rPr>
                <w:rFonts w:hint="cs"/>
                <w:rtl/>
              </w:rPr>
              <w:t xml:space="preserve">ככל </w:t>
            </w:r>
            <w:r>
              <w:rPr>
                <w:rFonts w:hint="cs"/>
                <w:rtl/>
              </w:rPr>
              <w:t>שיתבצע ייצור בחו"ל, החלף את הכותרת בטבלה: "</w:t>
            </w:r>
            <w:r w:rsidRPr="00C9120C">
              <w:rPr>
                <w:b/>
                <w:bCs/>
                <w:color w:val="A00000"/>
                <w:rtl/>
              </w:rPr>
              <w:t xml:space="preserve">ציין את שם </w:t>
            </w:r>
            <w:r w:rsidRPr="00FA1E4F">
              <w:rPr>
                <w:b/>
                <w:bCs/>
                <w:color w:val="A00000"/>
                <w:rtl/>
              </w:rPr>
              <w:t>המדינה</w:t>
            </w:r>
            <w:r w:rsidRPr="00321C7F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, בשם המדינה בה יתבצע הייצור</w:t>
            </w:r>
          </w:p>
          <w:p w14:paraId="4C47DC25" w14:textId="77777777" w:rsidR="0052649B" w:rsidRPr="006056E6" w:rsidRDefault="0052649B" w:rsidP="00BB06FD">
            <w:pPr>
              <w:pStyle w:val="notesbullet"/>
              <w:rPr>
                <w:rtl/>
              </w:rPr>
            </w:pPr>
            <w:r w:rsidRPr="006056E6">
              <w:rPr>
                <w:rtl/>
              </w:rPr>
              <w:t>אם לגבי כל תוצרי ה</w:t>
            </w:r>
            <w:r>
              <w:rPr>
                <w:rtl/>
              </w:rPr>
              <w:t>תוכנית</w:t>
            </w:r>
            <w:r w:rsidRPr="006056E6">
              <w:rPr>
                <w:rtl/>
              </w:rPr>
              <w:t xml:space="preserve"> הרב שנתית ותוצריה אין ייצור (כגון: תוכנה, רישיונות וכד'), יש לציין: "אין ייצור"</w:t>
            </w:r>
          </w:p>
          <w:p w14:paraId="7BD54451" w14:textId="77777777" w:rsidR="0052649B" w:rsidRPr="00CE173A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6056E6">
              <w:rPr>
                <w:rtl/>
              </w:rPr>
              <w:t>כל שורה מתייחסת למוצר מסוים</w:t>
            </w:r>
            <w:r w:rsidRPr="007D6C25">
              <w:rPr>
                <w:rtl/>
              </w:rPr>
              <w:t>, ניתן להוסיף או להסיר שורות ככל שנדרש בהתאם למספר המוצרים</w:t>
            </w:r>
          </w:p>
        </w:tc>
      </w:tr>
    </w:tbl>
    <w:p w14:paraId="1475F766" w14:textId="77777777" w:rsidR="0052649B" w:rsidRPr="00031575" w:rsidRDefault="0052649B" w:rsidP="0052649B">
      <w:pPr>
        <w:pStyle w:val="Norm"/>
        <w:rPr>
          <w:sz w:val="2"/>
          <w:szCs w:val="2"/>
          <w:rtl/>
        </w:rPr>
      </w:pPr>
    </w:p>
    <w:p w14:paraId="0CA0BECD" w14:textId="77777777" w:rsidR="0052649B" w:rsidRDefault="0052649B" w:rsidP="0052649B">
      <w:pPr>
        <w:pStyle w:val="Heading3"/>
        <w:framePr w:wrap="notBeside"/>
        <w:widowControl w:val="0"/>
        <w:rPr>
          <w:rtl/>
        </w:rPr>
      </w:pPr>
      <w:bookmarkStart w:id="114" w:name="_Ref2858119"/>
      <w:r>
        <w:rPr>
          <w:rFonts w:hint="cs"/>
          <w:rtl/>
        </w:rPr>
        <w:t xml:space="preserve">הצהרת מקום </w:t>
      </w:r>
      <w:r w:rsidRPr="00C94885">
        <w:rPr>
          <w:rtl/>
        </w:rPr>
        <w:t xml:space="preserve">הייצור </w:t>
      </w:r>
      <w:r>
        <w:rPr>
          <w:rFonts w:hint="cs"/>
          <w:rtl/>
        </w:rPr>
        <w:t>ב</w:t>
      </w:r>
      <w:r w:rsidRPr="00C94885">
        <w:rPr>
          <w:rtl/>
        </w:rPr>
        <w:t>תיק הנוכחי</w:t>
      </w:r>
      <w:bookmarkEnd w:id="11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A1D17D6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DC48189" w14:textId="5D49D720" w:rsidR="0052649B" w:rsidRDefault="0052649B" w:rsidP="00BB06FD">
            <w:pPr>
              <w:pStyle w:val="noteshead"/>
              <w:rPr>
                <w:rtl/>
              </w:rPr>
            </w:pPr>
            <w:r w:rsidRPr="00321C7F">
              <w:rPr>
                <w:rFonts w:hint="cs"/>
                <w:rtl/>
              </w:rPr>
              <w:t>הנחיות למילוי הטבלה</w:t>
            </w:r>
            <w:r>
              <w:rPr>
                <w:rFonts w:hint="cs"/>
                <w:rtl/>
              </w:rPr>
              <w:t xml:space="preserve"> בסעיף זה </w:t>
            </w:r>
            <w:r w:rsidRPr="00250744">
              <w:rPr>
                <w:rFonts w:hint="cs"/>
                <w:rtl/>
              </w:rPr>
              <w:t>(</w:t>
            </w:r>
            <w:r w:rsidRPr="00250744">
              <w:rPr>
                <w:rtl/>
              </w:rPr>
              <w:fldChar w:fldCharType="begin"/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Fonts w:hint="cs"/>
              </w:rPr>
              <w:instrText>REF</w:instrText>
            </w:r>
            <w:r w:rsidRPr="00250744">
              <w:rPr>
                <w:rFonts w:hint="cs"/>
                <w:rtl/>
              </w:rPr>
              <w:instrText xml:space="preserve"> _</w:instrText>
            </w:r>
            <w:r w:rsidRPr="00250744">
              <w:rPr>
                <w:rFonts w:hint="cs"/>
              </w:rPr>
              <w:instrText>Ref2858119 \r \h</w:instrText>
            </w:r>
            <w:r w:rsidRPr="00250744">
              <w:rPr>
                <w:rtl/>
              </w:rPr>
              <w:instrText xml:space="preserve">  \* </w:instrText>
            </w:r>
            <w:r w:rsidRPr="00250744">
              <w:instrText>MERGEFORMAT</w:instrText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tl/>
              </w:rPr>
            </w:r>
            <w:r w:rsidRPr="00250744">
              <w:rPr>
                <w:rtl/>
              </w:rPr>
              <w:fldChar w:fldCharType="separate"/>
            </w:r>
            <w:r>
              <w:rPr>
                <w:rtl/>
              </w:rPr>
              <w:t>‏17.3.1</w:t>
            </w:r>
            <w:r w:rsidRPr="00250744">
              <w:rPr>
                <w:rtl/>
              </w:rPr>
              <w:fldChar w:fldCharType="end"/>
            </w:r>
            <w:r w:rsidRPr="00250744">
              <w:rPr>
                <w:rFonts w:hint="cs"/>
                <w:rtl/>
              </w:rPr>
              <w:t>)</w:t>
            </w:r>
          </w:p>
          <w:p w14:paraId="46AA2E0D" w14:textId="77777777" w:rsidR="0052649B" w:rsidRDefault="0052649B" w:rsidP="00BB06FD">
            <w:pPr>
              <w:pStyle w:val="notesbullet"/>
              <w:rPr>
                <w:rtl/>
              </w:rPr>
            </w:pPr>
            <w:r w:rsidRPr="006056E6"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מהות הייצור</w:t>
            </w:r>
            <w:r w:rsidRPr="006056E6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  <w:r w:rsidRPr="007D6C25">
              <w:rPr>
                <w:rtl/>
              </w:rPr>
              <w:t>מתאר את המרכיב במוצר שייוצר במדינה המסוימת. לדוגמה: מארז, מעגל אלקטרוני, מנוע, צ'יפ, תרופה</w:t>
            </w:r>
            <w:r>
              <w:rPr>
                <w:rFonts w:hint="cs"/>
                <w:rtl/>
              </w:rPr>
              <w:t>, יציקה</w:t>
            </w:r>
          </w:p>
          <w:p w14:paraId="09B574EE" w14:textId="77777777" w:rsidR="0052649B" w:rsidRPr="007D6C25" w:rsidRDefault="0052649B" w:rsidP="00BB06F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היקף %</w:t>
            </w:r>
            <w:r>
              <w:rPr>
                <w:rFonts w:hint="cs"/>
                <w:rtl/>
              </w:rPr>
              <w:t xml:space="preserve">" </w:t>
            </w:r>
            <w:r w:rsidRPr="007D6C25">
              <w:rPr>
                <w:rtl/>
              </w:rPr>
              <w:t>מתייחס להיקף הייצור באחוזים. האחוז יחושב על פי עלויות היצור של הרכיבים במדינה ביחס לסך עלויות היצור של המוצר כולו</w:t>
            </w:r>
          </w:p>
          <w:p w14:paraId="11537786" w14:textId="77777777" w:rsidR="0052649B" w:rsidRPr="00CE173A" w:rsidRDefault="0052649B" w:rsidP="00BB06FD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היקף הייצור הכולל (%)</w:t>
            </w:r>
            <w:r>
              <w:rPr>
                <w:rFonts w:hint="cs"/>
                <w:rtl/>
              </w:rPr>
              <w:t xml:space="preserve">" </w:t>
            </w:r>
            <w:r w:rsidRPr="007D6C25">
              <w:rPr>
                <w:rtl/>
              </w:rPr>
              <w:t xml:space="preserve">מתייחס להיקף הייצור הכולל באחוזים של כלל המוצרים בכל אחת מהמדינות, האחוז יחושב על פי </w:t>
            </w:r>
            <w:r>
              <w:rPr>
                <w:rFonts w:hint="cs"/>
                <w:rtl/>
              </w:rPr>
              <w:t>סך תשומות</w:t>
            </w:r>
            <w:r w:rsidRPr="007D6C25">
              <w:rPr>
                <w:rtl/>
              </w:rPr>
              <w:t xml:space="preserve"> היצור של כלל המוצרים במדינה ביחס לסך </w:t>
            </w:r>
            <w:r>
              <w:rPr>
                <w:rFonts w:hint="cs"/>
                <w:rtl/>
              </w:rPr>
              <w:t>תשומות</w:t>
            </w:r>
            <w:r w:rsidRPr="007D6C25">
              <w:rPr>
                <w:rtl/>
              </w:rPr>
              <w:t xml:space="preserve"> היצור של </w:t>
            </w:r>
            <w:r>
              <w:rPr>
                <w:rFonts w:hint="cs"/>
                <w:rtl/>
              </w:rPr>
              <w:t xml:space="preserve">כלל </w:t>
            </w:r>
            <w:r w:rsidRPr="007D6C25">
              <w:rPr>
                <w:rtl/>
              </w:rPr>
              <w:t xml:space="preserve">המוצרים </w:t>
            </w:r>
            <w:r>
              <w:rPr>
                <w:rFonts w:hint="cs"/>
                <w:rtl/>
              </w:rPr>
              <w:t>בכלל</w:t>
            </w:r>
            <w:r w:rsidRPr="007D6C25">
              <w:rPr>
                <w:rtl/>
              </w:rPr>
              <w:t xml:space="preserve"> המדינות</w:t>
            </w:r>
            <w:r>
              <w:rPr>
                <w:rFonts w:hint="cs"/>
                <w:rtl/>
              </w:rPr>
              <w:t xml:space="preserve">. </w:t>
            </w:r>
            <w:r w:rsidRPr="007D6C25">
              <w:rPr>
                <w:rtl/>
              </w:rPr>
              <w:t xml:space="preserve">מספר זה </w:t>
            </w:r>
            <w:r w:rsidRPr="006056E6">
              <w:rPr>
                <w:color w:val="A00000"/>
                <w:rtl/>
              </w:rPr>
              <w:t xml:space="preserve">אינו סיכום </w:t>
            </w:r>
            <w:r w:rsidRPr="007D6C25">
              <w:rPr>
                <w:rtl/>
              </w:rPr>
              <w:t>של</w:t>
            </w:r>
            <w:r>
              <w:rPr>
                <w:rFonts w:hint="cs"/>
                <w:rtl/>
              </w:rPr>
              <w:t xml:space="preserve"> השדות</w:t>
            </w:r>
            <w:r w:rsidRPr="007D6C25">
              <w:rPr>
                <w:rtl/>
              </w:rPr>
              <w:t xml:space="preserve"> "היקף %</w:t>
            </w:r>
            <w:r>
              <w:rPr>
                <w:rFonts w:hint="cs"/>
                <w:rtl/>
              </w:rPr>
              <w:t>"</w:t>
            </w:r>
          </w:p>
        </w:tc>
      </w:tr>
    </w:tbl>
    <w:p w14:paraId="59284382" w14:textId="77777777" w:rsidR="0052649B" w:rsidRPr="006056E6" w:rsidRDefault="0052649B" w:rsidP="0052649B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28"/>
        <w:gridCol w:w="2089"/>
        <w:gridCol w:w="2084"/>
        <w:gridCol w:w="2084"/>
        <w:gridCol w:w="2082"/>
      </w:tblGrid>
      <w:tr w:rsidR="0052649B" w:rsidRPr="00AE711D" w14:paraId="3D4F90FC" w14:textId="77777777" w:rsidTr="00BB06FD">
        <w:trPr>
          <w:trHeight w:hRule="exact" w:val="340"/>
          <w:jc w:val="center"/>
        </w:trPr>
        <w:tc>
          <w:tcPr>
            <w:tcW w:w="1127" w:type="pct"/>
            <w:shd w:val="clear" w:color="auto" w:fill="BFBFBF" w:themeFill="background1" w:themeFillShade="BF"/>
            <w:vAlign w:val="center"/>
          </w:tcPr>
          <w:p w14:paraId="78B2B91A" w14:textId="77777777" w:rsidR="0052649B" w:rsidRPr="00A3577E" w:rsidRDefault="0052649B" w:rsidP="00BB06FD">
            <w:pPr>
              <w:pStyle w:val="TableTitle"/>
              <w:rPr>
                <w:rtl/>
              </w:rPr>
            </w:pPr>
            <w:permStart w:id="410790638" w:edGrp="everyone" w:colFirst="2" w:colLast="2"/>
            <w:permStart w:id="490803658" w:edGrp="everyone" w:colFirst="3" w:colLast="3"/>
            <w:permStart w:id="1267169483" w:edGrp="everyone" w:colFirst="4" w:colLast="4"/>
            <w:r w:rsidRPr="00CE173A">
              <w:rPr>
                <w:rFonts w:hint="cs"/>
                <w:rtl/>
              </w:rPr>
              <w:t>מדינ</w:t>
            </w:r>
            <w:r>
              <w:rPr>
                <w:rFonts w:hint="cs"/>
                <w:rtl/>
              </w:rPr>
              <w:t>ת הייצור</w:t>
            </w:r>
            <w:r w:rsidRPr="00CE173A">
              <w:rPr>
                <w:rtl/>
              </w:rPr>
              <w:t>←</w:t>
            </w:r>
          </w:p>
          <w:p w14:paraId="7B740357" w14:textId="77777777" w:rsidR="0052649B" w:rsidRPr="00CE173A" w:rsidRDefault="0052649B" w:rsidP="00BB06FD">
            <w:pPr>
              <w:pStyle w:val="TableTitle"/>
              <w:rPr>
                <w:rtl/>
              </w:rPr>
            </w:pPr>
          </w:p>
        </w:tc>
        <w:tc>
          <w:tcPr>
            <w:tcW w:w="970" w:type="pct"/>
            <w:shd w:val="clear" w:color="auto" w:fill="BFBFBF" w:themeFill="background1" w:themeFillShade="BF"/>
            <w:vAlign w:val="center"/>
          </w:tcPr>
          <w:p w14:paraId="2CB12C33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rtl/>
              </w:rPr>
              <w:t>ישראל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14:paraId="23F9634A" w14:textId="77777777" w:rsidR="0052649B" w:rsidRPr="00CE173A" w:rsidRDefault="0052649B" w:rsidP="00BB06FD">
            <w:pPr>
              <w:pStyle w:val="TableTitle"/>
            </w:pPr>
            <w:r w:rsidRPr="00CE173A">
              <w:rPr>
                <w:rtl/>
              </w:rPr>
              <w:t>ציין את שם המדינה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14:paraId="3162E1A7" w14:textId="77777777" w:rsidR="0052649B" w:rsidRPr="00CE173A" w:rsidRDefault="0052649B" w:rsidP="00BB06FD">
            <w:pPr>
              <w:pStyle w:val="TableTitle"/>
            </w:pPr>
            <w:r w:rsidRPr="00CE173A">
              <w:rPr>
                <w:rtl/>
              </w:rPr>
              <w:t>ציין את שם המדינה</w:t>
            </w:r>
          </w:p>
        </w:tc>
        <w:tc>
          <w:tcPr>
            <w:tcW w:w="967" w:type="pct"/>
            <w:shd w:val="clear" w:color="auto" w:fill="BFBFBF" w:themeFill="background1" w:themeFillShade="BF"/>
            <w:vAlign w:val="center"/>
          </w:tcPr>
          <w:p w14:paraId="3977A05B" w14:textId="77777777" w:rsidR="0052649B" w:rsidRPr="00CE173A" w:rsidRDefault="0052649B" w:rsidP="00BB06FD">
            <w:pPr>
              <w:pStyle w:val="TableTitle"/>
            </w:pPr>
            <w:r w:rsidRPr="00CE173A">
              <w:rPr>
                <w:rtl/>
              </w:rPr>
              <w:t>ציין את שם המדינה</w:t>
            </w:r>
          </w:p>
        </w:tc>
      </w:tr>
      <w:permEnd w:id="410790638"/>
      <w:permEnd w:id="490803658"/>
      <w:permEnd w:id="1267169483"/>
    </w:tbl>
    <w:p w14:paraId="3079E9CA" w14:textId="77777777" w:rsidR="0052649B" w:rsidRPr="001717CD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8"/>
        <w:gridCol w:w="521"/>
        <w:gridCol w:w="1563"/>
        <w:gridCol w:w="521"/>
        <w:gridCol w:w="1563"/>
        <w:gridCol w:w="521"/>
        <w:gridCol w:w="1563"/>
        <w:gridCol w:w="519"/>
      </w:tblGrid>
      <w:tr w:rsidR="0052649B" w:rsidRPr="00AE711D" w14:paraId="71DB6F69" w14:textId="77777777" w:rsidTr="00BB06FD">
        <w:trPr>
          <w:trHeight w:hRule="exact" w:val="510"/>
          <w:jc w:val="center"/>
        </w:trPr>
        <w:tc>
          <w:tcPr>
            <w:tcW w:w="100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sdt>
            <w:sdtPr>
              <w:rPr>
                <w:rtl/>
              </w:rPr>
              <w:id w:val="1031080192"/>
              <w:lock w:val="sdtLocked"/>
              <w:placeholder>
                <w:docPart w:val="743BC983862A4103BA8FA87610E16549"/>
              </w:placeholder>
            </w:sdtPr>
            <w:sdtEndPr/>
            <w:sdtContent>
              <w:p w14:paraId="500AC6D8" w14:textId="77777777" w:rsidR="0052649B" w:rsidRPr="00CE173A" w:rsidRDefault="0052649B" w:rsidP="00BB06FD">
                <w:pPr>
                  <w:pStyle w:val="TableTitle"/>
                  <w:rPr>
                    <w:rtl/>
                  </w:rPr>
                </w:pPr>
                <w:r w:rsidRPr="00CE173A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487B2BDA" w14:textId="77777777" w:rsidR="0052649B" w:rsidRPr="00CE173A" w:rsidRDefault="0052649B" w:rsidP="00BB06FD">
            <w:pPr>
              <w:pStyle w:val="TableTitle"/>
              <w:rPr>
                <w:rtl/>
              </w:rPr>
            </w:pPr>
            <w:r w:rsidRPr="00CE173A">
              <w:rPr>
                <w:rFonts w:hint="cs"/>
                <w:rtl/>
              </w:rPr>
              <w:t>שם המוצר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384E2CCD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2A198FD0" w14:textId="77777777" w:rsidR="0052649B" w:rsidRPr="00CE173A" w:rsidRDefault="0052649B" w:rsidP="00BB06F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31AEE226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1D269F81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6DC1C737" w14:textId="77777777" w:rsidR="0052649B" w:rsidRPr="00CE173A" w:rsidRDefault="0052649B" w:rsidP="00BB06F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3E048164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DE4AF45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5924D104" w14:textId="77777777" w:rsidR="0052649B" w:rsidRPr="00CE173A" w:rsidRDefault="0052649B" w:rsidP="00BB06F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74737651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0C8F08E6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1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6655229D" w14:textId="77777777" w:rsidR="0052649B" w:rsidRPr="00CE173A" w:rsidRDefault="0052649B" w:rsidP="00BB06F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6B1DD0AD" w14:textId="77777777" w:rsidR="0052649B" w:rsidRPr="00CE173A" w:rsidRDefault="0052649B" w:rsidP="00BB06F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</w:tr>
    </w:tbl>
    <w:p w14:paraId="0A4E0503" w14:textId="77777777" w:rsidR="0052649B" w:rsidRPr="001001A2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8"/>
        <w:gridCol w:w="521"/>
        <w:gridCol w:w="1563"/>
        <w:gridCol w:w="521"/>
        <w:gridCol w:w="1563"/>
        <w:gridCol w:w="521"/>
        <w:gridCol w:w="1563"/>
        <w:gridCol w:w="519"/>
      </w:tblGrid>
      <w:tr w:rsidR="0052649B" w:rsidRPr="00AE711D" w14:paraId="1A0BE9F4" w14:textId="77777777" w:rsidTr="00BB06FD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ermStart w:id="315767491" w:edGrp="everyone" w:displacedByCustomXml="next"/>
          <w:sdt>
            <w:sdtPr>
              <w:rPr>
                <w:rtl/>
              </w:rPr>
              <w:id w:val="-27420386"/>
              <w:lock w:val="sdtLocked"/>
              <w:placeholder>
                <w:docPart w:val="099DD0951DF942C7949BABDEC14810E0"/>
              </w:placeholder>
            </w:sdtPr>
            <w:sdtEndPr/>
            <w:sdtContent>
              <w:p w14:paraId="6E22ECEC" w14:textId="77777777" w:rsidR="0052649B" w:rsidRDefault="0052649B" w:rsidP="00BB06FD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027" w:type="pct"/>
            <w:shd w:val="clear" w:color="auto" w:fill="FFFFFF" w:themeFill="background1"/>
            <w:vAlign w:val="center"/>
          </w:tcPr>
          <w:p w14:paraId="4CE819B6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7F2F3E3E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5273DCA3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41E44CD4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6E644544" w14:textId="77777777" w:rsidR="0052649B" w:rsidRPr="009A0264" w:rsidRDefault="0052649B" w:rsidP="00BB06FD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17C24342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129AF0B4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5D10E5EE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1" w:type="pct"/>
            <w:shd w:val="clear" w:color="auto" w:fill="FFF2CC" w:themeFill="accent5" w:themeFillTint="33"/>
            <w:vAlign w:val="center"/>
          </w:tcPr>
          <w:p w14:paraId="6C51D2AB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:rsidRPr="00AE711D" w14:paraId="6807D5F9" w14:textId="77777777" w:rsidTr="00BB06FD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 w14:paraId="561AE49F" w14:textId="77777777" w:rsidR="0052649B" w:rsidRDefault="0052649B" w:rsidP="00BB06F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14:paraId="60C17D54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79F1E9FC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50AA6D05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3525380D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6FE41F64" w14:textId="77777777" w:rsidR="0052649B" w:rsidRPr="009A0264" w:rsidRDefault="0052649B" w:rsidP="00BB06FD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1D9522E9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7D69078D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4153B44B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1" w:type="pct"/>
            <w:shd w:val="clear" w:color="auto" w:fill="FFF2CC" w:themeFill="accent5" w:themeFillTint="33"/>
            <w:vAlign w:val="center"/>
          </w:tcPr>
          <w:p w14:paraId="433875B1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:rsidRPr="00AE711D" w14:paraId="455B4F8E" w14:textId="77777777" w:rsidTr="00BB06FD">
        <w:trPr>
          <w:jc w:val="center"/>
        </w:trPr>
        <w:tc>
          <w:tcPr>
            <w:tcW w:w="100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A8A706" w14:textId="77777777" w:rsidR="0052649B" w:rsidRDefault="0052649B" w:rsidP="00BB06F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1C446E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7A1317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753B3F1B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CF0E245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40256DD3" w14:textId="77777777" w:rsidR="0052649B" w:rsidRPr="009A0264" w:rsidRDefault="0052649B" w:rsidP="00BB06FD">
            <w:pPr>
              <w:pStyle w:val="Norm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6F2FBC2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62B145F3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5D55A83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41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24FE2843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permEnd w:id="315767491"/>
    </w:tbl>
    <w:p w14:paraId="5B07E3C9" w14:textId="77777777" w:rsidR="0052649B" w:rsidRPr="00F57EFB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27"/>
        <w:gridCol w:w="1567"/>
        <w:gridCol w:w="521"/>
        <w:gridCol w:w="1563"/>
        <w:gridCol w:w="521"/>
        <w:gridCol w:w="1563"/>
        <w:gridCol w:w="521"/>
        <w:gridCol w:w="1563"/>
        <w:gridCol w:w="519"/>
      </w:tblGrid>
      <w:tr w:rsidR="0052649B" w:rsidRPr="00AE711D" w14:paraId="4F05532E" w14:textId="77777777" w:rsidTr="00BB06FD">
        <w:trPr>
          <w:trHeight w:hRule="exact" w:val="794"/>
          <w:jc w:val="center"/>
        </w:trPr>
        <w:tc>
          <w:tcPr>
            <w:tcW w:w="1127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BA70C2" w14:textId="77777777" w:rsidR="0052649B" w:rsidRDefault="0052649B" w:rsidP="00BB06FD">
            <w:pPr>
              <w:pStyle w:val="Norm"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permStart w:id="206383503" w:edGrp="everyone" w:colFirst="2" w:colLast="2"/>
            <w:permStart w:id="351868802" w:edGrp="everyone" w:colFirst="4" w:colLast="4"/>
            <w:permStart w:id="1840526932" w:edGrp="everyone" w:colFirst="6" w:colLast="6"/>
            <w:permStart w:id="906453983" w:edGrp="everyone" w:colFirst="8" w:colLast="8"/>
            <w:r>
              <w:rPr>
                <w:b/>
                <w:bCs/>
                <w:color w:val="A00000"/>
                <w:rtl/>
                <w:lang w:eastAsia="he-IL"/>
              </w:rPr>
              <w:t>היקף היצור הכולל</w:t>
            </w:r>
            <w:r>
              <w:rPr>
                <w:rFonts w:hint="cs"/>
                <w:b/>
                <w:bCs/>
                <w:color w:val="A00000"/>
                <w:rtl/>
                <w:lang w:eastAsia="he-IL"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  <w:lang w:eastAsia="he-IL"/>
              </w:rPr>
              <w:t>במדינה (%)</w:t>
            </w:r>
          </w:p>
          <w:p w14:paraId="03849B0C" w14:textId="77777777" w:rsidR="0052649B" w:rsidRPr="00AE711D" w:rsidRDefault="0052649B" w:rsidP="00BB06F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57EFB">
              <w:rPr>
                <w:b/>
                <w:bCs/>
                <w:color w:val="A00000"/>
                <w:rtl/>
                <w:lang w:eastAsia="he-IL"/>
              </w:rPr>
              <w:t>ביחס ליצור כלל המוצרים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13CC34D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631D0D54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C953DBC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346E368E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32FB6BD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8821945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2105725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17EBE037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permEnd w:id="206383503"/>
      <w:permEnd w:id="351868802"/>
      <w:permEnd w:id="1840526932"/>
      <w:permEnd w:id="906453983"/>
    </w:tbl>
    <w:p w14:paraId="1A54E434" w14:textId="77777777" w:rsidR="0052649B" w:rsidRPr="00031575" w:rsidRDefault="0052649B" w:rsidP="0052649B">
      <w:pPr>
        <w:pStyle w:val="Norm"/>
        <w:rPr>
          <w:sz w:val="2"/>
          <w:szCs w:val="2"/>
          <w:rtl/>
        </w:rPr>
      </w:pPr>
    </w:p>
    <w:p w14:paraId="45C36639" w14:textId="77777777" w:rsidR="0052649B" w:rsidRDefault="0052649B" w:rsidP="0052649B">
      <w:pPr>
        <w:pStyle w:val="Heading3"/>
        <w:framePr w:wrap="notBeside"/>
        <w:rPr>
          <w:rtl/>
        </w:rPr>
      </w:pPr>
      <w:bookmarkStart w:id="115" w:name="_Ref2858136"/>
      <w:bookmarkStart w:id="116" w:name="_Ref30257991"/>
      <w:r>
        <w:rPr>
          <w:rFonts w:hint="cs"/>
          <w:rtl/>
        </w:rPr>
        <w:t xml:space="preserve">הצהרת </w:t>
      </w:r>
      <w:bookmarkEnd w:id="115"/>
      <w:r w:rsidRPr="006C6715">
        <w:rPr>
          <w:rtl/>
        </w:rPr>
        <w:t xml:space="preserve">הערך המוסף </w:t>
      </w:r>
      <w:r>
        <w:rPr>
          <w:rFonts w:hint="cs"/>
          <w:rtl/>
        </w:rPr>
        <w:t xml:space="preserve">של הייצור </w:t>
      </w:r>
      <w:r w:rsidRPr="006C6715">
        <w:rPr>
          <w:rtl/>
        </w:rPr>
        <w:t>בישראל ב</w:t>
      </w:r>
      <w:r>
        <w:rPr>
          <w:rtl/>
        </w:rPr>
        <w:t>תוכנית</w:t>
      </w:r>
      <w:r w:rsidRPr="006C6715">
        <w:rPr>
          <w:rtl/>
        </w:rPr>
        <w:t xml:space="preserve"> הרב שנתית</w:t>
      </w:r>
      <w:bookmarkEnd w:id="116"/>
    </w:p>
    <w:tbl>
      <w:tblPr>
        <w:tblStyle w:val="TableGrid"/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52330FF7" w14:textId="77777777" w:rsidTr="00BB06FD"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356F8C" w14:textId="3F0D151D" w:rsidR="0052649B" w:rsidRDefault="0052649B" w:rsidP="00BB06FD">
            <w:pPr>
              <w:pStyle w:val="noteshead"/>
              <w:rPr>
                <w:rtl/>
              </w:rPr>
            </w:pPr>
            <w:r w:rsidRPr="00321C7F">
              <w:rPr>
                <w:rFonts w:hint="cs"/>
                <w:rtl/>
              </w:rPr>
              <w:t>הנחיות למילוי הטבלה</w:t>
            </w:r>
            <w:r>
              <w:rPr>
                <w:rFonts w:hint="cs"/>
                <w:rtl/>
              </w:rPr>
              <w:t xml:space="preserve"> בסעיף זה </w:t>
            </w:r>
            <w:r w:rsidRPr="00250744">
              <w:rPr>
                <w:rFonts w:hint="cs"/>
                <w:rtl/>
              </w:rPr>
              <w:t>(</w:t>
            </w:r>
            <w:r w:rsidRPr="00250744">
              <w:rPr>
                <w:rtl/>
              </w:rPr>
              <w:fldChar w:fldCharType="begin"/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Fonts w:hint="cs"/>
              </w:rPr>
              <w:instrText>REF</w:instrText>
            </w:r>
            <w:r w:rsidRPr="00250744">
              <w:rPr>
                <w:rFonts w:hint="cs"/>
                <w:rtl/>
              </w:rPr>
              <w:instrText xml:space="preserve"> _</w:instrText>
            </w:r>
            <w:r w:rsidRPr="00250744">
              <w:rPr>
                <w:rFonts w:hint="cs"/>
              </w:rPr>
              <w:instrText>Ref2858136 \r \h</w:instrText>
            </w:r>
            <w:r w:rsidRPr="00250744">
              <w:rPr>
                <w:rtl/>
              </w:rPr>
              <w:instrText xml:space="preserve">  \* </w:instrText>
            </w:r>
            <w:r w:rsidRPr="00250744">
              <w:instrText>MERGEFORMAT</w:instrText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tl/>
              </w:rPr>
            </w:r>
            <w:r w:rsidRPr="00250744">
              <w:rPr>
                <w:rtl/>
              </w:rPr>
              <w:fldChar w:fldCharType="separate"/>
            </w:r>
            <w:r>
              <w:rPr>
                <w:rtl/>
              </w:rPr>
              <w:t>‏17.3.2</w:t>
            </w:r>
            <w:r w:rsidRPr="00250744">
              <w:rPr>
                <w:rtl/>
              </w:rPr>
              <w:fldChar w:fldCharType="end"/>
            </w:r>
            <w:r w:rsidRPr="00250744">
              <w:rPr>
                <w:rFonts w:hint="cs"/>
                <w:rtl/>
              </w:rPr>
              <w:t>)</w:t>
            </w:r>
          </w:p>
          <w:p w14:paraId="41053BB4" w14:textId="77777777" w:rsidR="0052649B" w:rsidRPr="00293A3A" w:rsidRDefault="0052649B" w:rsidP="00BB06FD">
            <w:pPr>
              <w:pStyle w:val="notesbullet"/>
              <w:rPr>
                <w:rtl/>
              </w:rPr>
            </w:pPr>
            <w:r w:rsidRPr="006056E6">
              <w:rPr>
                <w:rtl/>
              </w:rPr>
              <w:t>"</w:t>
            </w:r>
            <w:r w:rsidRPr="00293A3A">
              <w:rPr>
                <w:b/>
                <w:bCs/>
                <w:color w:val="A00000"/>
                <w:rtl/>
              </w:rPr>
              <w:t xml:space="preserve">הערך המוסף </w:t>
            </w:r>
            <w:r w:rsidRPr="003303EB">
              <w:rPr>
                <w:color w:val="A00000"/>
                <w:rtl/>
              </w:rPr>
              <w:t>%</w:t>
            </w:r>
            <w:r w:rsidRPr="007D0F34">
              <w:rPr>
                <w:rtl/>
              </w:rPr>
              <w:t xml:space="preserve">" </w:t>
            </w:r>
            <w:r>
              <w:rPr>
                <w:rFonts w:hint="cs"/>
                <w:rtl/>
              </w:rPr>
              <w:t>לגבי</w:t>
            </w:r>
            <w:r w:rsidRPr="007D0F34">
              <w:rPr>
                <w:rtl/>
              </w:rPr>
              <w:t xml:space="preserve"> מוצר</w:t>
            </w:r>
            <w:r>
              <w:rPr>
                <w:rFonts w:hint="cs"/>
                <w:rtl/>
              </w:rPr>
              <w:t xml:space="preserve"> מסוים: </w:t>
            </w:r>
            <w:r w:rsidRPr="00293A3A">
              <w:rPr>
                <w:rtl/>
              </w:rPr>
              <w:t xml:space="preserve">סכום </w:t>
            </w:r>
            <w:r>
              <w:rPr>
                <w:rFonts w:hint="cs"/>
                <w:rtl/>
              </w:rPr>
              <w:t>תשומות</w:t>
            </w:r>
            <w:r w:rsidRPr="00293A3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293A3A">
              <w:rPr>
                <w:rtl/>
              </w:rPr>
              <w:t xml:space="preserve">ייצור </w:t>
            </w:r>
            <w:r>
              <w:rPr>
                <w:rFonts w:hint="cs"/>
                <w:rtl/>
              </w:rPr>
              <w:t>שהוצאו</w:t>
            </w:r>
            <w:r w:rsidRPr="00293A3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בישראל </w:t>
            </w:r>
            <w:r w:rsidRPr="00293A3A">
              <w:rPr>
                <w:rtl/>
              </w:rPr>
              <w:t xml:space="preserve">, בניכוי עלויות שיובאו </w:t>
            </w:r>
            <w:r>
              <w:rPr>
                <w:rFonts w:hint="cs"/>
                <w:rtl/>
              </w:rPr>
              <w:t xml:space="preserve">לישראל </w:t>
            </w:r>
            <w:r w:rsidRPr="00293A3A">
              <w:rPr>
                <w:rtl/>
              </w:rPr>
              <w:t xml:space="preserve">לצורך הייצור </w:t>
            </w:r>
            <w:r>
              <w:rPr>
                <w:rFonts w:hint="cs"/>
                <w:rtl/>
              </w:rPr>
              <w:t xml:space="preserve"> (לרבות חומרים ורכיבים מיובאים, מרכיבי המוצר שיוצרו בחו"ל וכו')</w:t>
            </w:r>
            <w:r w:rsidRPr="00293A3A">
              <w:rPr>
                <w:rtl/>
              </w:rPr>
              <w:t xml:space="preserve">, ביחס למחיר </w:t>
            </w:r>
            <w:r>
              <w:rPr>
                <w:rFonts w:hint="cs"/>
                <w:rtl/>
              </w:rPr>
              <w:t>המוצר</w:t>
            </w:r>
            <w:r w:rsidRPr="00293A3A">
              <w:rPr>
                <w:rtl/>
              </w:rPr>
              <w:t xml:space="preserve"> בשער המפעל.</w:t>
            </w:r>
          </w:p>
          <w:p w14:paraId="00D04D53" w14:textId="77777777" w:rsidR="0052649B" w:rsidRPr="00CE173A" w:rsidRDefault="0052649B" w:rsidP="00BB06FD">
            <w:pPr>
              <w:pStyle w:val="notesbullet"/>
              <w:rPr>
                <w:rFonts w:cstheme="minorBidi"/>
                <w:rtl/>
              </w:rPr>
            </w:pPr>
            <w:r w:rsidRPr="00293A3A">
              <w:rPr>
                <w:rtl/>
              </w:rPr>
              <w:t>"</w:t>
            </w:r>
            <w:r w:rsidRPr="00293A3A">
              <w:rPr>
                <w:b/>
                <w:bCs/>
                <w:color w:val="A00000"/>
                <w:rtl/>
              </w:rPr>
              <w:t>הערך המוסף הכולל (%)</w:t>
            </w:r>
            <w:r w:rsidRPr="00293A3A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93A3A">
              <w:rPr>
                <w:rtl/>
              </w:rPr>
              <w:t xml:space="preserve"> שיעור הערך המוסף הכולל </w:t>
            </w:r>
            <w:r>
              <w:rPr>
                <w:rFonts w:hint="cs"/>
                <w:rtl/>
              </w:rPr>
              <w:t xml:space="preserve">בישראל </w:t>
            </w:r>
            <w:r w:rsidRPr="00293A3A">
              <w:rPr>
                <w:rtl/>
              </w:rPr>
              <w:t xml:space="preserve">של כלל מוצרי </w:t>
            </w:r>
            <w:r>
              <w:rPr>
                <w:rFonts w:hint="cs"/>
                <w:rtl/>
              </w:rPr>
              <w:t>התוכנית.</w:t>
            </w:r>
            <w:r w:rsidRPr="00293A3A">
              <w:rPr>
                <w:rFonts w:hint="cs"/>
                <w:rtl/>
              </w:rPr>
              <w:t xml:space="preserve"> </w:t>
            </w:r>
            <w:r w:rsidRPr="00293A3A">
              <w:rPr>
                <w:rtl/>
              </w:rPr>
              <w:t>האחוז יחושב על פי</w:t>
            </w:r>
            <w:r>
              <w:rPr>
                <w:rFonts w:hint="cs"/>
                <w:rtl/>
              </w:rPr>
              <w:t xml:space="preserve"> סך תשומות הייצור שהוצאו בישראל לכל מוצרי התוכנית, בניכוי סך העלויות שיובאו לישראל, ביחס לסך מחירי כל המוצרים בשער המפעל</w:t>
            </w:r>
            <w:r w:rsidRPr="00293A3A">
              <w:rPr>
                <w:rFonts w:hint="cs"/>
                <w:rtl/>
              </w:rPr>
              <w:t xml:space="preserve">. </w:t>
            </w:r>
            <w:r w:rsidRPr="00293A3A">
              <w:rPr>
                <w:rtl/>
              </w:rPr>
              <w:t xml:space="preserve">מספר זה </w:t>
            </w:r>
            <w:r w:rsidRPr="00293A3A">
              <w:rPr>
                <w:color w:val="A00000"/>
                <w:rtl/>
              </w:rPr>
              <w:t xml:space="preserve">אינו סיכום </w:t>
            </w:r>
            <w:r w:rsidRPr="00293A3A">
              <w:rPr>
                <w:rtl/>
              </w:rPr>
              <w:t>של "הערך המוסף %"</w:t>
            </w:r>
          </w:p>
        </w:tc>
      </w:tr>
    </w:tbl>
    <w:p w14:paraId="0BF85405" w14:textId="77777777" w:rsidR="0052649B" w:rsidRPr="001717CD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5"/>
        <w:gridCol w:w="4447"/>
        <w:gridCol w:w="4447"/>
        <w:gridCol w:w="1538"/>
      </w:tblGrid>
      <w:tr w:rsidR="0052649B" w:rsidRPr="00AE711D" w14:paraId="1B268153" w14:textId="77777777" w:rsidTr="00BB06FD">
        <w:trPr>
          <w:trHeight w:hRule="exact" w:val="283"/>
          <w:jc w:val="center"/>
        </w:trPr>
        <w:tc>
          <w:tcPr>
            <w:tcW w:w="156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sdt>
            <w:sdtPr>
              <w:rPr>
                <w:rFonts w:asciiTheme="minorBidi" w:hAnsiTheme="minorBidi" w:cstheme="minorBidi"/>
                <w:b/>
                <w:bCs/>
                <w:rtl/>
              </w:rPr>
              <w:id w:val="-1195300199"/>
              <w:lock w:val="sdtLocked"/>
              <w:placeholder>
                <w:docPart w:val="76A4282808EC4ACB944EB88E649C4C7B"/>
              </w:placeholder>
            </w:sdtPr>
            <w:sdtEndPr/>
            <w:sdtContent>
              <w:p w14:paraId="50BC083A" w14:textId="77777777" w:rsidR="0052649B" w:rsidRPr="00CE173A" w:rsidRDefault="0052649B" w:rsidP="00BB06FD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CE173A">
                  <w:rPr>
                    <w:rFonts w:asciiTheme="minorBidi" w:hAnsiTheme="minorBidi" w:cstheme="minorBidi"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58946CB0" w14:textId="77777777" w:rsidR="0052649B" w:rsidRPr="00CE173A" w:rsidRDefault="0052649B" w:rsidP="00BB06F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E173A">
              <w:rPr>
                <w:rFonts w:asciiTheme="minorBidi" w:hAnsiTheme="minorBidi" w:cstheme="minorBidi" w:hint="cs"/>
                <w:b/>
                <w:bCs/>
                <w:rtl/>
              </w:rPr>
              <w:t>שם המוצר</w:t>
            </w: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511A910D" w14:textId="77777777" w:rsidR="0052649B" w:rsidRPr="00CE173A" w:rsidRDefault="0052649B" w:rsidP="00BB06F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E173A">
              <w:rPr>
                <w:rFonts w:asciiTheme="minorBidi" w:hAnsiTheme="minorBidi" w:cstheme="minorBidi" w:hint="cs"/>
                <w:b/>
                <w:bCs/>
                <w:rtl/>
              </w:rPr>
              <w:t>מהות</w:t>
            </w:r>
            <w:r w:rsidRPr="00CE173A">
              <w:rPr>
                <w:rFonts w:asciiTheme="minorBidi" w:hAnsiTheme="minorBidi" w:cstheme="minorBidi"/>
                <w:b/>
                <w:bCs/>
                <w:rtl/>
              </w:rPr>
              <w:t xml:space="preserve"> הייצור</w:t>
            </w: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033B75E5" w14:textId="77777777" w:rsidR="0052649B" w:rsidRPr="00031575" w:rsidRDefault="0052649B" w:rsidP="00BB06F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31575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הערך</w:t>
            </w: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031575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המוסף</w:t>
            </w: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031575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ב-%</w:t>
            </w:r>
          </w:p>
        </w:tc>
      </w:tr>
    </w:tbl>
    <w:p w14:paraId="2F3C0A4C" w14:textId="77777777" w:rsidR="0052649B" w:rsidRPr="001001A2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5"/>
        <w:gridCol w:w="4447"/>
        <w:gridCol w:w="4447"/>
        <w:gridCol w:w="1538"/>
      </w:tblGrid>
      <w:tr w:rsidR="0052649B" w:rsidRPr="00AE711D" w14:paraId="6536C344" w14:textId="77777777" w:rsidTr="00BB06FD">
        <w:trPr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ermStart w:id="547641850" w:edGrp="everyone" w:displacedByCustomXml="next"/>
          <w:sdt>
            <w:sdt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id w:val="-2084286330"/>
              <w:lock w:val="sdtLocked"/>
              <w:placeholder>
                <w:docPart w:val="FDEB934F10914F0C91903F7198490F7C"/>
              </w:placeholder>
            </w:sdtPr>
            <w:sdtEndPr/>
            <w:sdtContent>
              <w:p w14:paraId="2D63D87B" w14:textId="77777777" w:rsidR="0052649B" w:rsidRDefault="0052649B" w:rsidP="00BB06FD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Theme="minorBidi" w:hAnsiTheme="minorBidi" w:cstheme="minorBidi" w:hint="cs"/>
                    <w:b/>
                    <w:bCs/>
                    <w:sz w:val="20"/>
                    <w:szCs w:val="20"/>
                    <w:rtl/>
                  </w:rPr>
                  <w:t>1</w:t>
                </w:r>
              </w:p>
            </w:sdtContent>
          </w:sdt>
        </w:tc>
        <w:tc>
          <w:tcPr>
            <w:tcW w:w="2065" w:type="pct"/>
            <w:shd w:val="clear" w:color="auto" w:fill="FFFFFF" w:themeFill="background1"/>
            <w:tcMar>
              <w:right w:w="28" w:type="dxa"/>
            </w:tcMar>
            <w:vAlign w:val="center"/>
          </w:tcPr>
          <w:p w14:paraId="6A74BC79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065" w:type="pct"/>
            <w:shd w:val="clear" w:color="auto" w:fill="FFFFFF" w:themeFill="background1"/>
            <w:vAlign w:val="center"/>
          </w:tcPr>
          <w:p w14:paraId="1B6F6D56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714" w:type="pct"/>
            <w:shd w:val="clear" w:color="auto" w:fill="FFF2CC" w:themeFill="accent5" w:themeFillTint="33"/>
            <w:vAlign w:val="center"/>
          </w:tcPr>
          <w:p w14:paraId="1CC24DFE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:rsidRPr="00AE711D" w14:paraId="6A9E3BD3" w14:textId="77777777" w:rsidTr="00BB06FD">
        <w:trPr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 w14:paraId="00EDF82D" w14:textId="77777777" w:rsidR="0052649B" w:rsidRDefault="0052649B" w:rsidP="00BB06F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pct"/>
            <w:shd w:val="clear" w:color="auto" w:fill="FFFFFF" w:themeFill="background1"/>
            <w:tcMar>
              <w:right w:w="28" w:type="dxa"/>
            </w:tcMar>
            <w:vAlign w:val="center"/>
          </w:tcPr>
          <w:p w14:paraId="44567C1D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065" w:type="pct"/>
            <w:shd w:val="clear" w:color="auto" w:fill="FFFFFF" w:themeFill="background1"/>
            <w:vAlign w:val="center"/>
          </w:tcPr>
          <w:p w14:paraId="44E42CFE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714" w:type="pct"/>
            <w:shd w:val="clear" w:color="auto" w:fill="FFF2CC" w:themeFill="accent5" w:themeFillTint="33"/>
            <w:vAlign w:val="center"/>
          </w:tcPr>
          <w:p w14:paraId="009EE405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tr w:rsidR="0052649B" w:rsidRPr="00AE711D" w14:paraId="01B6FBC8" w14:textId="77777777" w:rsidTr="00BB06FD">
        <w:trPr>
          <w:jc w:val="center"/>
        </w:trPr>
        <w:tc>
          <w:tcPr>
            <w:tcW w:w="15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36A0DB5" w14:textId="77777777" w:rsidR="0052649B" w:rsidRDefault="0052649B" w:rsidP="00BB06F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FFFFF" w:themeFill="background1"/>
            <w:tcMar>
              <w:right w:w="28" w:type="dxa"/>
            </w:tcMar>
            <w:vAlign w:val="center"/>
          </w:tcPr>
          <w:p w14:paraId="269CA7F4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E41541" w14:textId="77777777" w:rsidR="0052649B" w:rsidRPr="009A0264" w:rsidRDefault="0052649B" w:rsidP="00BB06FD">
            <w:pPr>
              <w:pStyle w:val="TableCell"/>
              <w:rPr>
                <w:rtl/>
              </w:rPr>
            </w:pP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631041BE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permEnd w:id="547641850"/>
    </w:tbl>
    <w:p w14:paraId="63E5CE64" w14:textId="77777777" w:rsidR="0052649B" w:rsidRPr="00F57EFB" w:rsidRDefault="0052649B" w:rsidP="0052649B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27"/>
        <w:gridCol w:w="1540"/>
      </w:tblGrid>
      <w:tr w:rsidR="0052649B" w:rsidRPr="00AE711D" w14:paraId="64A84917" w14:textId="77777777" w:rsidTr="00BB06FD">
        <w:trPr>
          <w:trHeight w:hRule="exact" w:val="283"/>
          <w:jc w:val="center"/>
        </w:trPr>
        <w:tc>
          <w:tcPr>
            <w:tcW w:w="4285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22BCF04" w14:textId="77777777" w:rsidR="0052649B" w:rsidRPr="009A0264" w:rsidRDefault="0052649B" w:rsidP="00BB06FD">
            <w:pPr>
              <w:pStyle w:val="Norm"/>
              <w:ind w:left="113"/>
              <w:rPr>
                <w:rtl/>
              </w:rPr>
            </w:pPr>
            <w:permStart w:id="654007753" w:edGrp="everyone" w:colFirst="1" w:colLast="1"/>
            <w:r w:rsidRPr="00031575">
              <w:rPr>
                <w:b/>
                <w:bCs/>
                <w:color w:val="A00000"/>
                <w:rtl/>
                <w:lang w:eastAsia="he-IL"/>
              </w:rPr>
              <w:t>הערך המוסף הכולל במדינה (%)</w:t>
            </w:r>
            <w:r>
              <w:rPr>
                <w:rFonts w:hint="cs"/>
                <w:b/>
                <w:bCs/>
                <w:color w:val="A00000"/>
                <w:rtl/>
                <w:lang w:eastAsia="he-IL"/>
              </w:rPr>
              <w:t xml:space="preserve"> </w:t>
            </w:r>
            <w:r w:rsidRPr="00031575">
              <w:rPr>
                <w:b/>
                <w:bCs/>
                <w:color w:val="A00000"/>
                <w:rtl/>
                <w:lang w:eastAsia="he-IL"/>
              </w:rPr>
              <w:t>ביחס לכלל המוצרים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65B17A28" w14:textId="77777777" w:rsidR="0052649B" w:rsidRPr="009A0264" w:rsidRDefault="0052649B" w:rsidP="00BB06FD">
            <w:pPr>
              <w:pStyle w:val="Norm"/>
              <w:jc w:val="center"/>
              <w:rPr>
                <w:rtl/>
              </w:rPr>
            </w:pPr>
          </w:p>
        </w:tc>
      </w:tr>
      <w:permEnd w:id="654007753"/>
    </w:tbl>
    <w:p w14:paraId="2708F22A" w14:textId="77777777" w:rsidR="0052649B" w:rsidRDefault="0052649B" w:rsidP="0052649B">
      <w:pPr>
        <w:pStyle w:val="Norm"/>
      </w:pPr>
    </w:p>
    <w:p w14:paraId="1D3F03EF" w14:textId="77777777" w:rsidR="0052649B" w:rsidRPr="00FD46C6" w:rsidRDefault="0052649B" w:rsidP="0052649B">
      <w:pPr>
        <w:pStyle w:val="Heading2"/>
        <w:framePr w:wrap="notBeside"/>
        <w:rPr>
          <w:rtl/>
        </w:rPr>
      </w:pPr>
      <w:r w:rsidRPr="009B35CB">
        <w:rPr>
          <w:rtl/>
        </w:rPr>
        <w:t>הסברים</w:t>
      </w:r>
      <w:r w:rsidRPr="00FD46C6">
        <w:rPr>
          <w:rtl/>
        </w:rPr>
        <w:t xml:space="preserve"> בנוגע למקום היצור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649B" w:rsidRPr="00A62871" w14:paraId="4BE55734" w14:textId="77777777" w:rsidTr="00BB06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586B707" w14:textId="77777777" w:rsidR="0052649B" w:rsidRPr="009B35CB" w:rsidRDefault="0052649B" w:rsidP="00BB06F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את הנושאים הבאים</w:t>
            </w:r>
            <w:r>
              <w:rPr>
                <w:rFonts w:hint="cs"/>
                <w:rtl/>
              </w:rPr>
              <w:t xml:space="preserve"> (ככל שרלוונטי)</w:t>
            </w:r>
          </w:p>
          <w:p w14:paraId="6C283ACB" w14:textId="77777777" w:rsidR="0052649B" w:rsidRPr="00144323" w:rsidRDefault="0052649B" w:rsidP="00BB06FD">
            <w:pPr>
              <w:pStyle w:val="notesbullet"/>
              <w:rPr>
                <w:rtl/>
              </w:rPr>
            </w:pPr>
            <w:r w:rsidRPr="00FD46C6">
              <w:rPr>
                <w:rtl/>
              </w:rPr>
              <w:t>בנוגע למרכיב היצור בישראל - את ההסדרים שנעשו להבטחת הייצור בישראל</w:t>
            </w:r>
          </w:p>
          <w:p w14:paraId="5E6460E0" w14:textId="77777777" w:rsidR="0052649B" w:rsidRPr="0024449E" w:rsidRDefault="0052649B" w:rsidP="00BB06FD">
            <w:pPr>
              <w:pStyle w:val="notesbullet"/>
              <w:rPr>
                <w:rtl/>
              </w:rPr>
            </w:pPr>
            <w:r w:rsidRPr="00FD46C6">
              <w:rPr>
                <w:rtl/>
              </w:rPr>
              <w:t xml:space="preserve">בנוגע למרכיב היצור מחוץ </w:t>
            </w:r>
            <w:r w:rsidRPr="009E33BF">
              <w:rPr>
                <w:rtl/>
              </w:rPr>
              <w:t>לישראל - את הסיבות</w:t>
            </w:r>
            <w:r w:rsidRPr="00FD46C6">
              <w:rPr>
                <w:rtl/>
              </w:rPr>
              <w:t xml:space="preserve"> לייצור (המלא או החלקי) מחוץ לישראל</w:t>
            </w:r>
          </w:p>
        </w:tc>
      </w:tr>
    </w:tbl>
    <w:p w14:paraId="384F39F6" w14:textId="77777777" w:rsidR="0052649B" w:rsidRPr="009B35CB" w:rsidRDefault="0052649B" w:rsidP="0052649B">
      <w:pPr>
        <w:pStyle w:val="Norm"/>
        <w:rPr>
          <w:sz w:val="6"/>
          <w:szCs w:val="6"/>
          <w:rtl/>
        </w:rPr>
      </w:pPr>
    </w:p>
    <w:p w14:paraId="526F6490" w14:textId="77777777" w:rsidR="0052649B" w:rsidRPr="009B35CB" w:rsidRDefault="0052649B" w:rsidP="0052649B">
      <w:pPr>
        <w:pStyle w:val="Norm"/>
        <w:rPr>
          <w:rtl/>
        </w:rPr>
      </w:pPr>
      <w:permStart w:id="1638078927" w:edGrp="everyone"/>
      <w:r w:rsidRPr="009B35CB">
        <w:rPr>
          <w:rtl/>
        </w:rPr>
        <w:t>הזן טקסט כאן...</w:t>
      </w:r>
    </w:p>
    <w:permEnd w:id="1638078927"/>
    <w:p w14:paraId="1671CC1F" w14:textId="77777777" w:rsidR="0052649B" w:rsidRPr="009B35CB" w:rsidRDefault="0052649B" w:rsidP="0052649B">
      <w:pPr>
        <w:pStyle w:val="Norm"/>
        <w:rPr>
          <w:rtl/>
        </w:rPr>
      </w:pPr>
    </w:p>
    <w:p w14:paraId="26B072A4" w14:textId="77777777" w:rsidR="0052649B" w:rsidRPr="009B35CB" w:rsidRDefault="0052649B" w:rsidP="0052649B">
      <w:pPr>
        <w:pStyle w:val="Norm"/>
        <w:rPr>
          <w:sz w:val="6"/>
          <w:szCs w:val="6"/>
          <w:rtl/>
        </w:rPr>
      </w:pPr>
    </w:p>
    <w:p w14:paraId="55BF0FB4" w14:textId="77777777" w:rsidR="0052649B" w:rsidRDefault="0052649B" w:rsidP="0052649B">
      <w:pPr>
        <w:pStyle w:val="Heading1"/>
        <w:pageBreakBefore/>
        <w:framePr w:wrap="notBeside"/>
      </w:pPr>
      <w:bookmarkStart w:id="117" w:name="_Toc46088601"/>
      <w:r w:rsidRPr="00042389">
        <w:rPr>
          <w:rtl/>
        </w:rPr>
        <w:t>הצהרות</w:t>
      </w:r>
      <w:bookmarkEnd w:id="117"/>
    </w:p>
    <w:p w14:paraId="1DCA5F1C" w14:textId="77777777" w:rsidR="0052649B" w:rsidRPr="00160F3C" w:rsidRDefault="0052649B" w:rsidP="0052649B">
      <w:pPr>
        <w:pStyle w:val="Norm"/>
        <w:rPr>
          <w:sz w:val="2"/>
          <w:szCs w:val="2"/>
          <w:rtl/>
          <w:lang w:eastAsia="he-IL"/>
        </w:rPr>
      </w:pPr>
    </w:p>
    <w:p w14:paraId="3D52E561" w14:textId="77777777" w:rsidR="0052649B" w:rsidRPr="007A4AD6" w:rsidRDefault="0052649B" w:rsidP="0052649B">
      <w:pPr>
        <w:pStyle w:val="Heading2"/>
        <w:framePr w:wrap="notBeside"/>
        <w:rPr>
          <w:rtl/>
        </w:rPr>
      </w:pPr>
      <w:bookmarkStart w:id="118" w:name="_Hlk40884932"/>
      <w:r w:rsidRPr="00042389">
        <w:rPr>
          <w:rtl/>
        </w:rPr>
        <w:t>הצהרות</w:t>
      </w:r>
      <w:r>
        <w:rPr>
          <w:rtl/>
        </w:rPr>
        <w:t xml:space="preserve"> </w:t>
      </w:r>
      <w:r w:rsidRPr="00342E22">
        <w:rPr>
          <w:rtl/>
        </w:rPr>
        <w:t xml:space="preserve">לגבי </w:t>
      </w:r>
      <w:r w:rsidRPr="00335DA1">
        <w:rPr>
          <w:rtl/>
        </w:rPr>
        <w:t>מימון</w:t>
      </w:r>
      <w:r w:rsidRPr="00342E22">
        <w:rPr>
          <w:rtl/>
        </w:rPr>
        <w:t xml:space="preserve"> בקשה זו על ידי גורם חיצוני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851"/>
        <w:gridCol w:w="5812"/>
      </w:tblGrid>
      <w:tr w:rsidR="0052649B" w:rsidRPr="00BD3A4C" w14:paraId="396895D1" w14:textId="77777777" w:rsidTr="00BB06FD">
        <w:trPr>
          <w:jc w:val="center"/>
        </w:trPr>
        <w:tc>
          <w:tcPr>
            <w:tcW w:w="1906" w:type="pct"/>
            <w:shd w:val="clear" w:color="auto" w:fill="CCCCCC"/>
            <w:vAlign w:val="center"/>
          </w:tcPr>
          <w:bookmarkEnd w:id="118"/>
          <w:p w14:paraId="3036847E" w14:textId="77777777" w:rsidR="0052649B" w:rsidRPr="00BD3A4C" w:rsidRDefault="0052649B" w:rsidP="00BB06FD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ציין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באם</w:t>
            </w:r>
          </w:p>
        </w:tc>
        <w:tc>
          <w:tcPr>
            <w:tcW w:w="395" w:type="pct"/>
            <w:shd w:val="clear" w:color="auto" w:fill="CCCCCC"/>
            <w:vAlign w:val="center"/>
          </w:tcPr>
          <w:p w14:paraId="3685AFD7" w14:textId="77777777" w:rsidR="0052649B" w:rsidRPr="00BD3A4C" w:rsidRDefault="0052649B" w:rsidP="00BB06FD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כן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לא</w:t>
            </w:r>
          </w:p>
        </w:tc>
        <w:tc>
          <w:tcPr>
            <w:tcW w:w="2699" w:type="pct"/>
            <w:shd w:val="clear" w:color="auto" w:fill="CCCCCC"/>
            <w:vAlign w:val="center"/>
          </w:tcPr>
          <w:p w14:paraId="41B78B52" w14:textId="77777777" w:rsidR="0052649B" w:rsidRPr="00BD3A4C" w:rsidRDefault="0052649B" w:rsidP="00BB06FD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פרוט</w:t>
            </w:r>
          </w:p>
        </w:tc>
      </w:tr>
      <w:tr w:rsidR="0052649B" w:rsidRPr="00BD3A4C" w14:paraId="6765BEDB" w14:textId="77777777" w:rsidTr="00BB06FD">
        <w:trPr>
          <w:jc w:val="center"/>
        </w:trPr>
        <w:tc>
          <w:tcPr>
            <w:tcW w:w="1906" w:type="pct"/>
            <w:vAlign w:val="center"/>
          </w:tcPr>
          <w:p w14:paraId="7C484246" w14:textId="77777777" w:rsidR="0052649B" w:rsidRPr="009836FD" w:rsidRDefault="0052649B" w:rsidP="00BB06FD">
            <w:pPr>
              <w:pStyle w:val="Norm"/>
              <w:ind w:left="57" w:right="57"/>
              <w:jc w:val="both"/>
            </w:pPr>
            <w:permStart w:id="2003774195" w:edGrp="everyone" w:colFirst="2" w:colLast="2"/>
            <w:r>
              <w:rPr>
                <w:rFonts w:hint="cs"/>
                <w:rtl/>
              </w:rPr>
              <w:t>התוכנית</w:t>
            </w:r>
            <w:r w:rsidRPr="009836FD">
              <w:rPr>
                <w:rtl/>
              </w:rPr>
              <w:t xml:space="preserve"> תתבצע על פי הזמנה של אחר, תמורת תשלום מלא או חלקי הניתן כנגד מתן זכויות בעלות, חלקית או מלאה, בידע או במוצר</w:t>
            </w:r>
            <w:r w:rsidRPr="009836FD">
              <w:t>?</w:t>
            </w:r>
          </w:p>
        </w:tc>
        <w:tc>
          <w:tcPr>
            <w:tcW w:w="395" w:type="pct"/>
            <w:vAlign w:val="center"/>
          </w:tcPr>
          <w:sdt>
            <w:sdtPr>
              <w:rPr>
                <w:rtl/>
              </w:rPr>
              <w:id w:val="-230081114"/>
              <w:lock w:val="sdtLocked"/>
              <w:placeholder>
                <w:docPart w:val="B73E9EAB8EC840058C9C5F8CF21E40F8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104226961" w:edGrp="everyone" w:displacedByCustomXml="prev"/>
              <w:p w14:paraId="7B235EFA" w14:textId="77777777" w:rsidR="0052649B" w:rsidRPr="00BD3A4C" w:rsidRDefault="0052649B" w:rsidP="00BB06FD">
                <w:pPr>
                  <w:pStyle w:val="Norm"/>
                  <w:jc w:val="center"/>
                </w:pPr>
                <w:r w:rsidRPr="003A155C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104226961" w:displacedByCustomXml="next"/>
            </w:sdtContent>
          </w:sdt>
        </w:tc>
        <w:tc>
          <w:tcPr>
            <w:tcW w:w="2699" w:type="pct"/>
            <w:vAlign w:val="center"/>
          </w:tcPr>
          <w:p w14:paraId="16FF9E39" w14:textId="77777777" w:rsidR="0052649B" w:rsidRPr="00BD3A4C" w:rsidRDefault="0052649B" w:rsidP="00BB06FD">
            <w:pPr>
              <w:pStyle w:val="TableCell"/>
              <w:rPr>
                <w:rtl/>
              </w:rPr>
            </w:pPr>
          </w:p>
        </w:tc>
      </w:tr>
      <w:tr w:rsidR="0052649B" w:rsidRPr="00BD3A4C" w14:paraId="2C69C16F" w14:textId="77777777" w:rsidTr="00BB06FD">
        <w:trPr>
          <w:jc w:val="center"/>
        </w:trPr>
        <w:tc>
          <w:tcPr>
            <w:tcW w:w="1906" w:type="pct"/>
            <w:vAlign w:val="center"/>
          </w:tcPr>
          <w:p w14:paraId="4557C2B5" w14:textId="77777777" w:rsidR="0052649B" w:rsidRPr="009836FD" w:rsidRDefault="0052649B" w:rsidP="00BB06FD">
            <w:pPr>
              <w:pStyle w:val="Norm"/>
              <w:ind w:left="57" w:right="57"/>
              <w:jc w:val="both"/>
            </w:pPr>
            <w:permStart w:id="349121719" w:edGrp="everyone" w:colFirst="2" w:colLast="2"/>
            <w:permEnd w:id="2003774195"/>
            <w:r>
              <w:rPr>
                <w:rFonts w:hint="cs"/>
                <w:rtl/>
              </w:rPr>
              <w:t>התוכנית</w:t>
            </w:r>
            <w:r w:rsidRPr="009836FD">
              <w:rPr>
                <w:rtl/>
              </w:rPr>
              <w:t xml:space="preserve"> או חלק ממנה ממומנת בידי אחר, שלא במסגרת הזמנה לפי הסעיף הקודם</w:t>
            </w:r>
            <w:r w:rsidRPr="009836FD">
              <w:t>?</w:t>
            </w:r>
          </w:p>
        </w:tc>
        <w:tc>
          <w:tcPr>
            <w:tcW w:w="395" w:type="pct"/>
            <w:vAlign w:val="center"/>
          </w:tcPr>
          <w:sdt>
            <w:sdtPr>
              <w:rPr>
                <w:rtl/>
              </w:rPr>
              <w:id w:val="1531915270"/>
              <w:lock w:val="sdtLocked"/>
              <w:placeholder>
                <w:docPart w:val="3C3BAF49127247BF9A6F5DC3F0A943EE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473721680" w:edGrp="everyone" w:displacedByCustomXml="prev"/>
              <w:p w14:paraId="52D569DA" w14:textId="77777777" w:rsidR="0052649B" w:rsidRPr="00BD3A4C" w:rsidRDefault="0052649B" w:rsidP="00BB06FD">
                <w:pPr>
                  <w:pStyle w:val="Norm"/>
                  <w:jc w:val="center"/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473721680" w:displacedByCustomXml="next"/>
            </w:sdtContent>
          </w:sdt>
        </w:tc>
        <w:tc>
          <w:tcPr>
            <w:tcW w:w="2699" w:type="pct"/>
            <w:vAlign w:val="center"/>
          </w:tcPr>
          <w:p w14:paraId="604AB0B4" w14:textId="77777777" w:rsidR="0052649B" w:rsidRPr="00BD3A4C" w:rsidRDefault="0052649B" w:rsidP="00BB06FD">
            <w:pPr>
              <w:pStyle w:val="TableCell"/>
              <w:rPr>
                <w:rtl/>
              </w:rPr>
            </w:pPr>
          </w:p>
        </w:tc>
      </w:tr>
      <w:tr w:rsidR="0052649B" w:rsidRPr="00BD3A4C" w14:paraId="5E081DE1" w14:textId="77777777" w:rsidTr="00BB06FD">
        <w:trPr>
          <w:jc w:val="center"/>
        </w:trPr>
        <w:tc>
          <w:tcPr>
            <w:tcW w:w="1906" w:type="pct"/>
            <w:vAlign w:val="center"/>
          </w:tcPr>
          <w:p w14:paraId="702E8335" w14:textId="77777777" w:rsidR="0052649B" w:rsidRPr="009836FD" w:rsidRDefault="0052649B" w:rsidP="00BB06FD">
            <w:pPr>
              <w:pStyle w:val="Norm"/>
              <w:ind w:left="57" w:right="57"/>
              <w:jc w:val="both"/>
            </w:pPr>
            <w:permStart w:id="975396964" w:edGrp="everyone" w:colFirst="2" w:colLast="2"/>
            <w:permEnd w:id="349121719"/>
            <w:r w:rsidRPr="009836FD">
              <w:rPr>
                <w:rtl/>
              </w:rPr>
              <w:t xml:space="preserve">עומד להתקבל ו/או התקבל סיוע אחר או נוסף ממקור ממשלתי לשם ביצוע </w:t>
            </w:r>
            <w:r>
              <w:rPr>
                <w:rtl/>
              </w:rPr>
              <w:t>התוכנית</w:t>
            </w:r>
            <w:r w:rsidRPr="009836FD">
              <w:t>?</w:t>
            </w:r>
          </w:p>
        </w:tc>
        <w:tc>
          <w:tcPr>
            <w:tcW w:w="395" w:type="pct"/>
            <w:vAlign w:val="center"/>
          </w:tcPr>
          <w:sdt>
            <w:sdtPr>
              <w:rPr>
                <w:rtl/>
              </w:rPr>
              <w:id w:val="865107724"/>
              <w:lock w:val="sdtLocked"/>
              <w:placeholder>
                <w:docPart w:val="3D87163E37EF40A2B40F98AA18510DD3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793459048" w:edGrp="everyone" w:displacedByCustomXml="prev"/>
              <w:p w14:paraId="436C77D2" w14:textId="77777777" w:rsidR="0052649B" w:rsidRPr="00BD3A4C" w:rsidRDefault="0052649B" w:rsidP="00BB06FD">
                <w:pPr>
                  <w:pStyle w:val="Norm"/>
                  <w:jc w:val="center"/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793459048" w:displacedByCustomXml="next"/>
            </w:sdtContent>
          </w:sdt>
        </w:tc>
        <w:tc>
          <w:tcPr>
            <w:tcW w:w="2699" w:type="pct"/>
            <w:vAlign w:val="center"/>
          </w:tcPr>
          <w:p w14:paraId="333D9EF6" w14:textId="77777777" w:rsidR="0052649B" w:rsidRPr="00BD3A4C" w:rsidRDefault="0052649B" w:rsidP="00BB06FD">
            <w:pPr>
              <w:pStyle w:val="TableCell"/>
            </w:pPr>
          </w:p>
        </w:tc>
      </w:tr>
    </w:tbl>
    <w:p w14:paraId="786F2AC2" w14:textId="77777777" w:rsidR="0052649B" w:rsidRDefault="0052649B" w:rsidP="0052649B">
      <w:pPr>
        <w:pStyle w:val="Norm"/>
        <w:rPr>
          <w:rtl/>
        </w:rPr>
      </w:pPr>
      <w:bookmarkStart w:id="119" w:name="_Toc15463340"/>
      <w:permEnd w:id="975396964"/>
    </w:p>
    <w:bookmarkEnd w:id="119"/>
    <w:p w14:paraId="6D0F38C3" w14:textId="77777777" w:rsidR="0052649B" w:rsidRPr="00042389" w:rsidRDefault="0052649B" w:rsidP="0052649B">
      <w:pPr>
        <w:pStyle w:val="Heading2"/>
        <w:framePr w:wrap="notBeside"/>
        <w:rPr>
          <w:rtl/>
        </w:rPr>
      </w:pPr>
      <w:r w:rsidRPr="00160F3C">
        <w:rPr>
          <w:rtl/>
        </w:rPr>
        <w:t>הצהרה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52649B" w:rsidRPr="00A62871" w14:paraId="43A7C144" w14:textId="77777777" w:rsidTr="00BB06FD">
        <w:trPr>
          <w:trHeight w:val="737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2CC" w:themeFill="accent5" w:themeFillTint="33"/>
            <w:tcMar>
              <w:top w:w="28" w:type="dxa"/>
              <w:bottom w:w="28" w:type="dxa"/>
            </w:tcMar>
          </w:tcPr>
          <w:p w14:paraId="7C0188F2" w14:textId="77777777" w:rsidR="0052649B" w:rsidRPr="009836FD" w:rsidRDefault="0052649B" w:rsidP="00BB06FD">
            <w:pPr>
              <w:pStyle w:val="Norm"/>
              <w:ind w:left="113" w:right="113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9836FD">
              <w:rPr>
                <w:b/>
                <w:bCs/>
                <w:sz w:val="24"/>
                <w:szCs w:val="24"/>
                <w:rtl/>
              </w:rPr>
              <w:t>הריני מצהיר בזה כי המידע המופיע בבקשה זו הינו למיטב ידיעתי המידע הנכון, המעודכן ביותר והמלא המצוי בידי ה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ובידיעתי האישית וכי אני מתחייב להודיע לרשות החדשנות על כל מידע חדש שיהיה קיים בידי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ובידיעתי האישית ואשר יהיו בו כדי להשפיע על המוצר המפותח ויכולת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מכל היבט שהוא. למיטב ידיעתי, ונכון עד תאריך הגשת הבקשה, אין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נתבע ע"י צד שלישי בנושאי קניין רוחני, סכסוך עסקי או כל תביעה שהיא ואין בדוחותיה הכספיים בשנתיים האחרונות כל הערה משמעותית של רואי החשבון של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ביחס למצב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ו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הכספי.</w:t>
            </w:r>
          </w:p>
          <w:p w14:paraId="61EFB2B5" w14:textId="77777777" w:rsidR="0052649B" w:rsidRPr="00AC6770" w:rsidRDefault="0052649B" w:rsidP="00BB06FD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452D">
              <w:rPr>
                <w:b/>
                <w:bCs/>
                <w:color w:val="A00000"/>
                <w:sz w:val="24"/>
                <w:szCs w:val="24"/>
                <w:rtl/>
              </w:rPr>
              <w:t>במידה והאמור אינו נכון - יש לפרט</w:t>
            </w:r>
          </w:p>
        </w:tc>
      </w:tr>
    </w:tbl>
    <w:p w14:paraId="15AE1CAE" w14:textId="77777777" w:rsidR="0052649B" w:rsidRDefault="0052649B" w:rsidP="0052649B">
      <w:pPr>
        <w:pStyle w:val="Norm"/>
        <w:rPr>
          <w:sz w:val="6"/>
          <w:szCs w:val="6"/>
        </w:rPr>
      </w:pPr>
    </w:p>
    <w:p w14:paraId="538F03EB" w14:textId="77777777" w:rsidR="0052649B" w:rsidRDefault="0052649B" w:rsidP="0052649B">
      <w:pPr>
        <w:pStyle w:val="Norm"/>
        <w:rPr>
          <w:rtl/>
        </w:rPr>
      </w:pPr>
      <w:permStart w:id="1890401439" w:edGrp="everyone"/>
      <w:r>
        <w:rPr>
          <w:rFonts w:hint="cs"/>
          <w:rtl/>
        </w:rPr>
        <w:t>הזן טקסט כאן...</w:t>
      </w:r>
    </w:p>
    <w:permEnd w:id="1890401439"/>
    <w:p w14:paraId="30963DDE" w14:textId="77777777" w:rsidR="0052649B" w:rsidRDefault="0052649B" w:rsidP="0052649B">
      <w:pPr>
        <w:pStyle w:val="Norm"/>
        <w:rPr>
          <w:rtl/>
        </w:rPr>
      </w:pPr>
    </w:p>
    <w:p w14:paraId="0ED02BEB" w14:textId="77777777" w:rsidR="0052649B" w:rsidRDefault="0052649B" w:rsidP="0052649B">
      <w:pPr>
        <w:pStyle w:val="Norm"/>
        <w:rPr>
          <w:sz w:val="6"/>
          <w:szCs w:val="6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חתימות"/>
      </w:tblPr>
      <w:tblGrid>
        <w:gridCol w:w="3360"/>
        <w:gridCol w:w="3362"/>
        <w:gridCol w:w="2023"/>
        <w:gridCol w:w="2022"/>
      </w:tblGrid>
      <w:tr w:rsidR="0052649B" w:rsidRPr="00AC6770" w14:paraId="42F92DF4" w14:textId="77777777" w:rsidTr="00BB06FD">
        <w:trPr>
          <w:trHeight w:hRule="exact" w:val="340"/>
          <w:jc w:val="center"/>
        </w:trPr>
        <w:tc>
          <w:tcPr>
            <w:tcW w:w="1560" w:type="pct"/>
            <w:shd w:val="clear" w:color="auto" w:fill="CCCCCC"/>
            <w:vAlign w:val="center"/>
          </w:tcPr>
          <w:p w14:paraId="32558792" w14:textId="77777777" w:rsidR="0052649B" w:rsidRPr="00AC6770" w:rsidRDefault="0052649B" w:rsidP="00BB06FD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תפקיד</w:t>
            </w:r>
            <w:r>
              <w:rPr>
                <w:rtl/>
              </w:rPr>
              <w:t xml:space="preserve"> </w:t>
            </w:r>
            <w:r w:rsidRPr="00AC6770">
              <w:rPr>
                <w:rtl/>
              </w:rPr>
              <w:t>החותם</w:t>
            </w:r>
          </w:p>
        </w:tc>
        <w:tc>
          <w:tcPr>
            <w:tcW w:w="1561" w:type="pct"/>
            <w:shd w:val="clear" w:color="auto" w:fill="CCCCCC"/>
            <w:vAlign w:val="center"/>
          </w:tcPr>
          <w:p w14:paraId="163EC4C2" w14:textId="77777777" w:rsidR="0052649B" w:rsidRPr="00AC6770" w:rsidRDefault="0052649B" w:rsidP="00BB06FD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AC6770">
              <w:rPr>
                <w:rtl/>
              </w:rPr>
              <w:t>החותם</w:t>
            </w:r>
          </w:p>
        </w:tc>
        <w:tc>
          <w:tcPr>
            <w:tcW w:w="939" w:type="pct"/>
            <w:shd w:val="clear" w:color="auto" w:fill="CCCCCC"/>
            <w:vAlign w:val="center"/>
          </w:tcPr>
          <w:p w14:paraId="010EFC5B" w14:textId="77777777" w:rsidR="0052649B" w:rsidRPr="00AC6770" w:rsidRDefault="0052649B" w:rsidP="00BB06FD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תאריך</w:t>
            </w:r>
          </w:p>
        </w:tc>
        <w:tc>
          <w:tcPr>
            <w:tcW w:w="939" w:type="pct"/>
            <w:shd w:val="clear" w:color="auto" w:fill="CCCCCC"/>
            <w:noWrap/>
            <w:vAlign w:val="center"/>
          </w:tcPr>
          <w:p w14:paraId="36F3D32D" w14:textId="77777777" w:rsidR="0052649B" w:rsidRPr="00AC6770" w:rsidRDefault="0052649B" w:rsidP="00BB06FD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מס</w:t>
            </w:r>
            <w:r>
              <w:rPr>
                <w:rtl/>
              </w:rPr>
              <w:t xml:space="preserve"> </w:t>
            </w:r>
            <w:r w:rsidRPr="00AC6770">
              <w:rPr>
                <w:rtl/>
              </w:rPr>
              <w:t>ת.ז.</w:t>
            </w:r>
          </w:p>
        </w:tc>
      </w:tr>
      <w:tr w:rsidR="0052649B" w:rsidRPr="00AC6770" w14:paraId="75662F49" w14:textId="77777777" w:rsidTr="00BB06FD">
        <w:trPr>
          <w:trHeight w:hRule="exact" w:val="340"/>
          <w:jc w:val="center"/>
        </w:trPr>
        <w:tc>
          <w:tcPr>
            <w:tcW w:w="1560" w:type="pct"/>
            <w:shd w:val="clear" w:color="auto" w:fill="FFFFFF" w:themeFill="background1"/>
            <w:vAlign w:val="center"/>
          </w:tcPr>
          <w:p w14:paraId="6C64CF51" w14:textId="77777777" w:rsidR="0052649B" w:rsidRPr="00AC6770" w:rsidRDefault="0052649B" w:rsidP="00BB06FD">
            <w:pPr>
              <w:pStyle w:val="Norm"/>
              <w:ind w:left="57"/>
              <w:rPr>
                <w:sz w:val="24"/>
                <w:szCs w:val="24"/>
              </w:rPr>
            </w:pPr>
            <w:permStart w:id="209587013" w:edGrp="everyone" w:colFirst="3" w:colLast="3"/>
            <w:permStart w:id="185693008" w:edGrp="everyone" w:colFirst="1" w:colLast="1"/>
            <w:r w:rsidRPr="00AC6770">
              <w:rPr>
                <w:b/>
                <w:bCs/>
                <w:sz w:val="24"/>
                <w:szCs w:val="24"/>
                <w:rtl/>
              </w:rPr>
              <w:t>מנכ"ל</w:t>
            </w:r>
            <w:r w:rsidRPr="00996B7D">
              <w:rPr>
                <w:rFonts w:hint="cs"/>
                <w:b/>
                <w:bCs/>
                <w:sz w:val="24"/>
                <w:szCs w:val="24"/>
                <w:rtl/>
              </w:rPr>
              <w:t xml:space="preserve"> התאגיד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932752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727242EB" w14:textId="77777777" w:rsidR="0052649B" w:rsidRPr="00AC6770" w:rsidRDefault="0052649B" w:rsidP="00BB06FD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ermStart w:id="1871987809" w:edGrp="everyone" w:displacedByCustomXml="next"/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501170863"/>
              <w:lock w:val="sdtLocked"/>
              <w:placeholder>
                <w:docPart w:val="062A567B920A407D9FA2BE4781165957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/>
            <w:sdtContent>
              <w:p w14:paraId="247E322D" w14:textId="77777777" w:rsidR="0052649B" w:rsidRPr="00AC6770" w:rsidRDefault="0052649B" w:rsidP="00BB06F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  <w:permEnd w:id="1871987809" w:displacedByCustomXml="prev"/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 w14:paraId="1857A51E" w14:textId="77777777" w:rsidR="0052649B" w:rsidRPr="00AC6770" w:rsidRDefault="0052649B" w:rsidP="00BB06FD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  <w:tr w:rsidR="0052649B" w:rsidRPr="00AC6770" w14:paraId="633B7D18" w14:textId="77777777" w:rsidTr="00BB06FD">
        <w:trPr>
          <w:trHeight w:hRule="exact" w:val="340"/>
          <w:jc w:val="center"/>
        </w:trPr>
        <w:tc>
          <w:tcPr>
            <w:tcW w:w="1560" w:type="pct"/>
            <w:shd w:val="clear" w:color="auto" w:fill="FFFFFF" w:themeFill="background1"/>
            <w:vAlign w:val="center"/>
          </w:tcPr>
          <w:p w14:paraId="6C30F6FB" w14:textId="77777777" w:rsidR="0052649B" w:rsidRPr="00AC6770" w:rsidRDefault="0052649B" w:rsidP="00BB06FD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1769295839" w:edGrp="everyone" w:colFirst="1" w:colLast="1"/>
            <w:permStart w:id="1183152965" w:edGrp="everyone" w:colFirst="3" w:colLast="3"/>
            <w:permEnd w:id="209587013"/>
            <w:permEnd w:id="185693008"/>
            <w:r w:rsidRPr="00AC6770">
              <w:rPr>
                <w:b/>
                <w:bCs/>
                <w:sz w:val="24"/>
                <w:szCs w:val="24"/>
                <w:rtl/>
              </w:rPr>
              <w:t>מנהל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C6770">
              <w:rPr>
                <w:b/>
                <w:bCs/>
                <w:sz w:val="24"/>
                <w:szCs w:val="24"/>
                <w:rtl/>
              </w:rPr>
              <w:t>הפיתוח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1B474D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2D7FF7F1" w14:textId="77777777" w:rsidR="0052649B" w:rsidRPr="00AC6770" w:rsidRDefault="0052649B" w:rsidP="00BB06FD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ermStart w:id="82517020" w:edGrp="everyone" w:displacedByCustomXml="next"/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-1890022963"/>
              <w:lock w:val="sdtLocked"/>
              <w:placeholder>
                <w:docPart w:val="944C759C6FE941BB9485F5B3D50449E8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/>
            <w:sdtContent>
              <w:p w14:paraId="21579CAA" w14:textId="77777777" w:rsidR="0052649B" w:rsidRDefault="0052649B" w:rsidP="00BB06F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  <w:permEnd w:id="82517020" w:displacedByCustomXml="prev"/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 w14:paraId="3921DD81" w14:textId="77777777" w:rsidR="0052649B" w:rsidRPr="00AC6770" w:rsidRDefault="0052649B" w:rsidP="00BB06FD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  <w:tr w:rsidR="0052649B" w:rsidRPr="00AC6770" w14:paraId="42B611AC" w14:textId="77777777" w:rsidTr="00BB06FD">
        <w:trPr>
          <w:trHeight w:hRule="exact" w:val="340"/>
          <w:jc w:val="center"/>
        </w:trPr>
        <w:tc>
          <w:tcPr>
            <w:tcW w:w="1560" w:type="pct"/>
            <w:shd w:val="clear" w:color="auto" w:fill="FFFFFF" w:themeFill="background1"/>
            <w:vAlign w:val="center"/>
          </w:tcPr>
          <w:p w14:paraId="7C3AFCBF" w14:textId="77777777" w:rsidR="0052649B" w:rsidRPr="00AC6770" w:rsidRDefault="0052649B" w:rsidP="00BB06FD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244342370" w:edGrp="everyone" w:colFirst="1" w:colLast="1"/>
            <w:permStart w:id="710044716" w:edGrp="everyone" w:colFirst="3" w:colLast="3"/>
            <w:permEnd w:id="1769295839"/>
            <w:permEnd w:id="1183152965"/>
            <w:r w:rsidRPr="006C5D30">
              <w:rPr>
                <w:b/>
                <w:bCs/>
                <w:sz w:val="24"/>
                <w:szCs w:val="24"/>
                <w:rtl/>
              </w:rPr>
              <w:t xml:space="preserve">מנהל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החממה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1B474D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7DFF3554" w14:textId="77777777" w:rsidR="0052649B" w:rsidRPr="00AC6770" w:rsidRDefault="0052649B" w:rsidP="00BB06FD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ermStart w:id="1112099479" w:edGrp="everyone" w:displacedByCustomXml="next"/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-792829807"/>
              <w:lock w:val="sdtLocked"/>
              <w:placeholder>
                <w:docPart w:val="04816FBC593E455396C5D5E19BF533C9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/>
            <w:sdtContent>
              <w:p w14:paraId="42ADC0CA" w14:textId="77777777" w:rsidR="0052649B" w:rsidRDefault="0052649B" w:rsidP="00BB06F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  <w:permEnd w:id="1112099479" w:displacedByCustomXml="prev"/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 w14:paraId="1EC9E72B" w14:textId="77777777" w:rsidR="0052649B" w:rsidRPr="00AC6770" w:rsidRDefault="0052649B" w:rsidP="00BB06FD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  <w:permEnd w:id="244342370"/>
      <w:permEnd w:id="710044716"/>
    </w:tbl>
    <w:p w14:paraId="5DD0BE09" w14:textId="77777777" w:rsidR="0052649B" w:rsidRPr="00D51B2C" w:rsidRDefault="0052649B" w:rsidP="0052649B">
      <w:pPr>
        <w:pStyle w:val="Norm"/>
        <w:rPr>
          <w:rtl/>
        </w:rPr>
      </w:pPr>
    </w:p>
    <w:p w14:paraId="49651676" w14:textId="77777777" w:rsidR="0052649B" w:rsidRPr="00AE711D" w:rsidRDefault="0052649B" w:rsidP="0052649B">
      <w:pPr>
        <w:pStyle w:val="Heading1"/>
        <w:pageBreakBefore/>
        <w:framePr w:wrap="notBeside"/>
        <w:rPr>
          <w:rtl/>
        </w:rPr>
      </w:pPr>
      <w:bookmarkStart w:id="120" w:name="_Toc46088602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20"/>
    </w:p>
    <w:p w14:paraId="461B80DD" w14:textId="77777777" w:rsidR="0052649B" w:rsidRPr="00311210" w:rsidRDefault="0052649B" w:rsidP="0052649B">
      <w:pPr>
        <w:pStyle w:val="Norm"/>
        <w:rPr>
          <w:sz w:val="6"/>
          <w:szCs w:val="6"/>
          <w:rtl/>
        </w:rPr>
      </w:pPr>
    </w:p>
    <w:p w14:paraId="282B6984" w14:textId="77777777" w:rsidR="0052649B" w:rsidRPr="00311210" w:rsidRDefault="0052649B" w:rsidP="0052649B">
      <w:pPr>
        <w:pStyle w:val="Norm"/>
      </w:pPr>
      <w:permStart w:id="2054106864" w:edGrp="everyone"/>
      <w:r w:rsidRPr="00311210">
        <w:rPr>
          <w:rtl/>
        </w:rPr>
        <w:t>הזן טקסט כאן...</w:t>
      </w:r>
    </w:p>
    <w:permEnd w:id="2054106864"/>
    <w:p w14:paraId="247BAE84" w14:textId="77777777" w:rsidR="0052649B" w:rsidRPr="00311210" w:rsidRDefault="0052649B" w:rsidP="0052649B">
      <w:pPr>
        <w:pStyle w:val="Norm"/>
        <w:rPr>
          <w:rtl/>
        </w:rPr>
      </w:pPr>
    </w:p>
    <w:p w14:paraId="37E2D552" w14:textId="77777777" w:rsidR="0052649B" w:rsidRPr="00311210" w:rsidRDefault="0052649B" w:rsidP="0052649B">
      <w:pPr>
        <w:pStyle w:val="Norm"/>
        <w:rPr>
          <w:sz w:val="6"/>
          <w:szCs w:val="6"/>
          <w:rtl/>
        </w:rPr>
      </w:pPr>
    </w:p>
    <w:p w14:paraId="7862AA13" w14:textId="77777777" w:rsidR="0002057B" w:rsidRPr="00196EF5" w:rsidRDefault="0002057B" w:rsidP="0002057B">
      <w:pPr>
        <w:pStyle w:val="Norm"/>
        <w:rPr>
          <w:rtl/>
        </w:rPr>
      </w:pPr>
    </w:p>
    <w:sectPr w:rsidR="0002057B" w:rsidRPr="00196EF5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1CEB" w14:textId="77777777" w:rsidR="00C2088A" w:rsidRDefault="00C2088A" w:rsidP="00BF2C64">
      <w:r>
        <w:separator/>
      </w:r>
    </w:p>
    <w:p w14:paraId="2B612F46" w14:textId="77777777" w:rsidR="00C2088A" w:rsidRDefault="00C2088A"/>
  </w:endnote>
  <w:endnote w:type="continuationSeparator" w:id="0">
    <w:p w14:paraId="497F8A9C" w14:textId="77777777" w:rsidR="00C2088A" w:rsidRDefault="00C2088A" w:rsidP="00BF2C64">
      <w:r>
        <w:continuationSeparator/>
      </w:r>
    </w:p>
    <w:p w14:paraId="3CF557F1" w14:textId="77777777" w:rsidR="00C2088A" w:rsidRDefault="00C20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pStyle w:val="Footer"/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945070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4A10" w14:textId="77777777" w:rsidR="00C2088A" w:rsidRDefault="00C2088A" w:rsidP="00BF2C64">
      <w:r>
        <w:separator/>
      </w:r>
    </w:p>
    <w:p w14:paraId="0E4237D5" w14:textId="77777777" w:rsidR="00C2088A" w:rsidRDefault="00C2088A"/>
  </w:footnote>
  <w:footnote w:type="continuationSeparator" w:id="0">
    <w:p w14:paraId="3A9CB3A2" w14:textId="77777777" w:rsidR="00C2088A" w:rsidRDefault="00C2088A" w:rsidP="00BF2C64">
      <w:r>
        <w:continuationSeparator/>
      </w:r>
    </w:p>
    <w:p w14:paraId="28A417E2" w14:textId="77777777" w:rsidR="00C2088A" w:rsidRDefault="00C20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LLpShuOm/tzOdL0bH7qhMvxRzn160ebQ9QUSYvMn5rdd0Ep0qe9IXBk6JSX9ElGql4O7mg3w7+ZnQYxi+l+2bA==" w:salt="mdHoPMWUiVDrX0spW0PmK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151A4"/>
    <w:rsid w:val="0002045D"/>
    <w:rsid w:val="0002057B"/>
    <w:rsid w:val="00020867"/>
    <w:rsid w:val="00021D4A"/>
    <w:rsid w:val="00021FEA"/>
    <w:rsid w:val="000248D3"/>
    <w:rsid w:val="000252E2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57C8F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2F0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111D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1B2C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1FFE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0A32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673F4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069B"/>
    <w:rsid w:val="004E1402"/>
    <w:rsid w:val="004E16BD"/>
    <w:rsid w:val="004E1CBF"/>
    <w:rsid w:val="004E28AF"/>
    <w:rsid w:val="004E3728"/>
    <w:rsid w:val="004E41F3"/>
    <w:rsid w:val="004E4293"/>
    <w:rsid w:val="004E4AD1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2649B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53B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5E46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696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30F2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0B01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070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0CFB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1DAE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694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B6B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29C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88A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0D9E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1D0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51F7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9"/>
    <w:rsid w:val="00A21DAE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A21DAE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A21DAE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A21DAE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locked/>
    <w:rsid w:val="00A21DA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locked/>
    <w:rsid w:val="00A21DAE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unhideWhenUsed/>
    <w:locked/>
    <w:rsid w:val="00A21DA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unhideWhenUsed/>
    <w:locked/>
    <w:rsid w:val="00A21DAE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A21DAE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A21DAE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2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A21DAE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A21DAE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A21DAE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rsid w:val="00A21DAE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rsid w:val="00A21DAE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rsid w:val="00A21DAE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A21DAE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A21D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A21D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21DAE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E2601B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9"/>
    <w:locked/>
    <w:rsid w:val="00A21DAE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A21DAE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A21DAE"/>
    <w:rPr>
      <w:b/>
      <w:bCs/>
    </w:rPr>
  </w:style>
  <w:style w:type="character" w:styleId="Emphasis">
    <w:name w:val="Emphasis"/>
    <w:basedOn w:val="DefaultParagraphFont"/>
    <w:uiPriority w:val="20"/>
    <w:locked/>
    <w:rsid w:val="00A21DAE"/>
    <w:rPr>
      <w:i/>
      <w:iCs/>
    </w:rPr>
  </w:style>
  <w:style w:type="paragraph" w:styleId="NoSpacing">
    <w:name w:val="No Spacing"/>
    <w:uiPriority w:val="14"/>
    <w:locked/>
    <w:rsid w:val="00A21DAE"/>
  </w:style>
  <w:style w:type="paragraph" w:styleId="Quote">
    <w:name w:val="Quote"/>
    <w:basedOn w:val="Normal"/>
    <w:next w:val="Normal"/>
    <w:link w:val="QuoteChar"/>
    <w:uiPriority w:val="29"/>
    <w:locked/>
    <w:rsid w:val="00A21DAE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DAE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A21DAE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DAE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19"/>
    <w:locked/>
    <w:rsid w:val="00A21DA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A21DAE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A21DA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A21DAE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A21DA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21DAE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A21DA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A21DAE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A21DAE"/>
    <w:pPr>
      <w:ind w:left="794"/>
    </w:pPr>
  </w:style>
  <w:style w:type="paragraph" w:styleId="TOC1">
    <w:name w:val="toc 1"/>
    <w:basedOn w:val="Norm"/>
    <w:next w:val="Norm"/>
    <w:uiPriority w:val="39"/>
    <w:unhideWhenUsed/>
    <w:locked/>
    <w:rsid w:val="00A21DAE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left" w:pos="284"/>
        <w:tab w:val="left" w:pos="1077"/>
      </w:tabs>
      <w:spacing w:after="60"/>
      <w:ind w:left="397"/>
      <w:contextualSpacing w:val="0"/>
    </w:pPr>
    <w:rPr>
      <w:rFonts w:eastAsiaTheme="minorEastAsia"/>
      <w:b/>
      <w:bCs/>
      <w:noProof/>
      <w:color w:val="002060"/>
      <w:sz w:val="28"/>
      <w:szCs w:val="28"/>
    </w:rPr>
  </w:style>
  <w:style w:type="paragraph" w:styleId="TOC2">
    <w:name w:val="toc 2"/>
    <w:basedOn w:val="TOC3"/>
    <w:next w:val="Norm"/>
    <w:uiPriority w:val="13"/>
    <w:unhideWhenUsed/>
    <w:locked/>
    <w:rsid w:val="00A21DAE"/>
    <w:rPr>
      <w:rFonts w:asciiTheme="minorBidi" w:hAnsiTheme="minorBidi" w:cstheme="minorBidi"/>
      <w:color w:val="002060"/>
      <w:sz w:val="22"/>
      <w:szCs w:val="22"/>
    </w:rPr>
  </w:style>
  <w:style w:type="character" w:styleId="Hyperlink">
    <w:name w:val="Hyperlink"/>
    <w:uiPriority w:val="99"/>
    <w:unhideWhenUsed/>
    <w:locked/>
    <w:rsid w:val="00A21DAE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basedOn w:val="Normal"/>
    <w:next w:val="Norm"/>
    <w:uiPriority w:val="13"/>
    <w:unhideWhenUsed/>
    <w:locked/>
    <w:rsid w:val="00A21DAE"/>
    <w:pPr>
      <w:tabs>
        <w:tab w:val="left" w:pos="397"/>
        <w:tab w:val="left" w:pos="1191"/>
      </w:tabs>
      <w:ind w:left="397"/>
      <w:contextualSpacing/>
    </w:pPr>
    <w:rPr>
      <w:rFonts w:eastAsiaTheme="minorEastAsia"/>
      <w:noProof/>
      <w:color w:val="20394D" w:themeColor="accent2" w:themeShade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A21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DA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locked/>
    <w:rsid w:val="00A21DAE"/>
    <w:rPr>
      <w:color w:val="808080"/>
    </w:rPr>
  </w:style>
  <w:style w:type="paragraph" w:customStyle="1" w:styleId="Numer">
    <w:name w:val="Numer"/>
    <w:basedOn w:val="Norm"/>
    <w:uiPriority w:val="14"/>
    <w:qFormat/>
    <w:rsid w:val="00A21DAE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A21DAE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2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AE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A21DAE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A21DAE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A21D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1DA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A21DAE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A21DAE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A21DAE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A21DAE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A21DAE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A21DAE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A21DAE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A21DAE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A21DAE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A21DAE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A21DAE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A21DAE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A21DAE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A21DAE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A2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2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A21DAE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A21DAE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A21DAE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3"/>
    <w:rsid w:val="00A21DAE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3"/>
    <w:rsid w:val="00A21DAE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A21DAE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A21DAE"/>
    <w:pPr>
      <w:ind w:left="57"/>
    </w:pPr>
  </w:style>
  <w:style w:type="character" w:customStyle="1" w:styleId="hidden">
    <w:name w:val="hidden"/>
    <w:uiPriority w:val="1"/>
    <w:rsid w:val="00A21DAE"/>
    <w:rPr>
      <w:color w:val="595959" w:themeColor="text1" w:themeTint="A6"/>
      <w:sz w:val="10"/>
      <w:szCs w:val="10"/>
    </w:rPr>
  </w:style>
  <w:style w:type="character" w:customStyle="1" w:styleId="NormChar">
    <w:name w:val="Norm Char"/>
    <w:basedOn w:val="DefaultParagraphFont"/>
    <w:link w:val="Norm"/>
    <w:rsid w:val="00A21DAE"/>
    <w:rPr>
      <w:rFonts w:ascii="Arial" w:hAnsi="Arial" w:cs="Arial"/>
    </w:rPr>
  </w:style>
  <w:style w:type="table" w:customStyle="1" w:styleId="TableGrid4">
    <w:name w:val="Table Grid4"/>
    <w:basedOn w:val="TableNormal"/>
    <w:next w:val="TableGrid"/>
    <w:rsid w:val="0052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C9FEB92BD64DD8A014BA0545F9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D4E0-790C-4F46-8AD9-85FE192E79FF}"/>
      </w:docPartPr>
      <w:docPartBody>
        <w:p w:rsidR="009052A2" w:rsidRDefault="007E023D" w:rsidP="007E023D">
          <w:pPr>
            <w:pStyle w:val="6DC9FEB92BD64DD8A014BA0545F9758A"/>
          </w:pPr>
          <w:r w:rsidRPr="00887CE0">
            <w:rPr>
              <w:rStyle w:val="PlaceholderText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5413FF82BD60407DB35CAC6A3954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F66F-BE49-469D-85F5-B3D7F1FBBDB0}"/>
      </w:docPartPr>
      <w:docPartBody>
        <w:p w:rsidR="009052A2" w:rsidRDefault="007E023D" w:rsidP="007E023D">
          <w:pPr>
            <w:pStyle w:val="5413FF82BD60407DB35CAC6A3954F525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EF6252522482D82645BA6B963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E22E-6F7B-45DC-BD5D-DE6AF72A8475}"/>
      </w:docPartPr>
      <w:docPartBody>
        <w:p w:rsidR="009052A2" w:rsidRDefault="007E023D" w:rsidP="007E023D">
          <w:pPr>
            <w:pStyle w:val="562EF6252522482D82645BA6B963FA35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48CAF96354790BF543300443E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86215-CE16-472D-BAC7-9F725601B62E}"/>
      </w:docPartPr>
      <w:docPartBody>
        <w:p w:rsidR="009052A2" w:rsidRDefault="007E023D" w:rsidP="007E023D">
          <w:pPr>
            <w:pStyle w:val="8F348CAF96354790BF543300443E67A2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F68356B71465E85BC53DB224B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48FB-B7BA-4D9F-B4B8-9652131B7DA5}"/>
      </w:docPartPr>
      <w:docPartBody>
        <w:p w:rsidR="009052A2" w:rsidRDefault="007E023D" w:rsidP="007E023D">
          <w:pPr>
            <w:pStyle w:val="179F68356B71465E85BC53DB224BED2A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4B5F37EDC442418A9CC5DD6D279C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FF47-BB26-4492-8D0F-CE56BF462E7A}"/>
      </w:docPartPr>
      <w:docPartBody>
        <w:p w:rsidR="009052A2" w:rsidRDefault="007E023D" w:rsidP="007E023D">
          <w:pPr>
            <w:pStyle w:val="4B5F37EDC442418A9CC5DD6D279CD38B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C8B10EC2BABA42DEB32A678AC1BB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103E-3FB4-4CE9-8982-50ABA321FAFE}"/>
      </w:docPartPr>
      <w:docPartBody>
        <w:p w:rsidR="009052A2" w:rsidRDefault="00BE7A28" w:rsidP="00BE7A28">
          <w:pPr>
            <w:pStyle w:val="C8B10EC2BABA42DEB32A678AC1BBE4992"/>
          </w:pPr>
          <w:r w:rsidRPr="009E7F20">
            <w:rPr>
              <w:rFonts w:hint="cs"/>
              <w:color w:val="A00000"/>
              <w:sz w:val="18"/>
              <w:szCs w:val="18"/>
              <w:rtl/>
            </w:rPr>
            <w:t>מועד התאגדות...</w:t>
          </w:r>
        </w:p>
      </w:docPartBody>
    </w:docPart>
    <w:docPart>
      <w:docPartPr>
        <w:name w:val="AF51EB47CB7843FB8021E20E5577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9B63-B68B-4785-93F7-8FAB6F6B9D1F}"/>
      </w:docPartPr>
      <w:docPartBody>
        <w:p w:rsidR="009052A2" w:rsidRDefault="007E023D" w:rsidP="007E023D">
          <w:pPr>
            <w:pStyle w:val="AF51EB47CB7843FB8021E20E5577C5F9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E61FEBABD3454FE6BC25AEFFB466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0E4A-C479-4D6B-BAD4-D22F71251957}"/>
      </w:docPartPr>
      <w:docPartBody>
        <w:p w:rsidR="009052A2" w:rsidRDefault="007E023D" w:rsidP="007E023D">
          <w:pPr>
            <w:pStyle w:val="E61FEBABD3454FE6BC25AEFFB4662F6D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FBFECD70A16944DE81F70B6D3FEB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F69C-A3A1-4D43-B90A-54C9E3BF35FE}"/>
      </w:docPartPr>
      <w:docPartBody>
        <w:p w:rsidR="009052A2" w:rsidRDefault="007E023D" w:rsidP="007E023D">
          <w:pPr>
            <w:pStyle w:val="FBFECD70A16944DE81F70B6D3FEB925C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21B4F64828944A6BA29F0C00D595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10A3-49D4-46A8-B83C-57B9692766BC}"/>
      </w:docPartPr>
      <w:docPartBody>
        <w:p w:rsidR="009052A2" w:rsidRDefault="00BE7A28" w:rsidP="00BE7A28">
          <w:pPr>
            <w:pStyle w:val="21B4F64828944A6BA29F0C00D595B4462"/>
          </w:pPr>
          <w:r w:rsidRPr="007E0887">
            <w:rPr>
              <w:rFonts w:hint="cs"/>
              <w:color w:val="A00000"/>
              <w:sz w:val="18"/>
              <w:szCs w:val="18"/>
              <w:rtl/>
            </w:rPr>
            <w:t>תכנית תמיכה קודמת (בחר או הקלד)</w:t>
          </w:r>
          <w:r>
            <w:rPr>
              <w:rFonts w:hint="cs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4507FD42AAC144748ABBF4720A17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5696-5FF0-48BB-B70E-85DACE576D7B}"/>
      </w:docPartPr>
      <w:docPartBody>
        <w:p w:rsidR="009052A2" w:rsidRDefault="007E023D" w:rsidP="007E023D">
          <w:pPr>
            <w:pStyle w:val="4507FD42AAC144748ABBF4720A171D2F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113FEE35F521486D9D37D4FA7A3E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D9BF-A6CE-4EBC-934A-956471F573F6}"/>
      </w:docPartPr>
      <w:docPartBody>
        <w:p w:rsidR="009052A2" w:rsidRDefault="007E023D" w:rsidP="007E023D">
          <w:pPr>
            <w:pStyle w:val="113FEE35F521486D9D37D4FA7A3E11A7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98B0BBA0E0664B4EBC935BD822D8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B574-FEAA-4F85-93B2-8F7E4D9FFA73}"/>
      </w:docPartPr>
      <w:docPartBody>
        <w:p w:rsidR="009052A2" w:rsidRDefault="00BE7A28" w:rsidP="00BE7A28">
          <w:pPr>
            <w:pStyle w:val="98B0BBA0E0664B4EBC935BD822D8D0D42"/>
          </w:pPr>
          <w:r w:rsidRPr="00A65A9F">
            <w:rPr>
              <w:rFonts w:hint="cs"/>
              <w:color w:val="A00000"/>
              <w:sz w:val="18"/>
              <w:szCs w:val="18"/>
              <w:rtl/>
            </w:rPr>
            <w:t>מועד התחלה מבוקש...</w:t>
          </w:r>
        </w:p>
      </w:docPartBody>
    </w:docPart>
    <w:docPart>
      <w:docPartPr>
        <w:name w:val="F7FCB76503294D29B86CD213AC35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BD24-64AD-46D9-AFEE-5F74F92F41FF}"/>
      </w:docPartPr>
      <w:docPartBody>
        <w:p w:rsidR="009052A2" w:rsidRDefault="007E023D" w:rsidP="007E023D">
          <w:pPr>
            <w:pStyle w:val="F7FCB76503294D29B86CD213AC35C4A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4505ED8CF5A4B58AB709DD94933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3F46-6731-401A-B44C-36FBA6C5021B}"/>
      </w:docPartPr>
      <w:docPartBody>
        <w:p w:rsidR="005E7CD7" w:rsidRDefault="008F5D74" w:rsidP="008F5D74">
          <w:pPr>
            <w:pStyle w:val="74505ED8CF5A4B58AB709DD94933FEEC"/>
          </w:pPr>
          <w:r w:rsidRPr="009E7F20">
            <w:rPr>
              <w:rFonts w:hint="cs"/>
              <w:color w:val="A00000"/>
              <w:sz w:val="18"/>
              <w:szCs w:val="18"/>
              <w:rtl/>
            </w:rPr>
            <w:t>מועד התאגדות...</w:t>
          </w:r>
        </w:p>
      </w:docPartBody>
    </w:docPart>
    <w:docPart>
      <w:docPartPr>
        <w:name w:val="C6AF21D6B434400BBDF63AA6D800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6647-9C72-4A7F-80DD-FF8DF0EC121F}"/>
      </w:docPartPr>
      <w:docPartBody>
        <w:p w:rsidR="00906DF2" w:rsidRDefault="00845E87" w:rsidP="00845E87">
          <w:pPr>
            <w:pStyle w:val="C6AF21D6B434400BBDF63AA6D80036D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F47603C0170434CA082F633F6EF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33B5-BDF3-4A4A-BBC5-3D605B37ECC6}"/>
      </w:docPartPr>
      <w:docPartBody>
        <w:p w:rsidR="00540424" w:rsidRDefault="003B4137" w:rsidP="003B4137">
          <w:pPr>
            <w:pStyle w:val="4F47603C0170434CA082F633F6EF8E9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780833AC1044C8699ABC979B1C6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5109-4626-484C-9462-B8C65A27C770}"/>
      </w:docPartPr>
      <w:docPartBody>
        <w:p w:rsidR="00540424" w:rsidRDefault="003B4137" w:rsidP="003B4137">
          <w:pPr>
            <w:pStyle w:val="D780833AC1044C8699ABC979B1C6593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6DBDF3B087A4BF993E3BD44F52C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89DA-2B1E-4D0C-814C-21EECC75C7DD}"/>
      </w:docPartPr>
      <w:docPartBody>
        <w:p w:rsidR="00540424" w:rsidRDefault="003B4137" w:rsidP="003B4137">
          <w:pPr>
            <w:pStyle w:val="06DBDF3B087A4BF993E3BD44F52C972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AD293B574324E6FA160B5235BEB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23A30-8479-48BC-93C5-28BE718F5AE6}"/>
      </w:docPartPr>
      <w:docPartBody>
        <w:p w:rsidR="00540424" w:rsidRDefault="003B4137" w:rsidP="003B4137">
          <w:pPr>
            <w:pStyle w:val="7AD293B574324E6FA160B5235BEB025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C3C371EB04C4C9C9EF9996D4183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7506-39A6-4ACC-9CFC-B702528A4339}"/>
      </w:docPartPr>
      <w:docPartBody>
        <w:p w:rsidR="00540424" w:rsidRDefault="003B4137" w:rsidP="003B4137">
          <w:pPr>
            <w:pStyle w:val="7C3C371EB04C4C9C9EF9996D4183CB6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E93D03B33AC48169CB33213948F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03DF-8E27-448A-9F57-F4AEA2EF0627}"/>
      </w:docPartPr>
      <w:docPartBody>
        <w:p w:rsidR="00540424" w:rsidRDefault="003B4137" w:rsidP="003B4137">
          <w:pPr>
            <w:pStyle w:val="9E93D03B33AC48169CB33213948FD7A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6A94C8F595E4775B3A34EC7A6CC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DA57-7DC0-4E07-997C-EB17228364B4}"/>
      </w:docPartPr>
      <w:docPartBody>
        <w:p w:rsidR="00540424" w:rsidRDefault="003B4137" w:rsidP="003B4137">
          <w:pPr>
            <w:pStyle w:val="86A94C8F595E4775B3A34EC7A6CC8EB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F19755AF8A74D1F9658753F10F5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465E9-5BD3-46C1-A566-303EC852E21E}"/>
      </w:docPartPr>
      <w:docPartBody>
        <w:p w:rsidR="00540424" w:rsidRDefault="003B4137" w:rsidP="003B4137">
          <w:pPr>
            <w:pStyle w:val="2F19755AF8A74D1F9658753F10F5063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B14978324F949D084FE00B87594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7121-FED8-4F9F-BB4D-0D4215DBC5A5}"/>
      </w:docPartPr>
      <w:docPartBody>
        <w:p w:rsidR="00540424" w:rsidRDefault="003B4137" w:rsidP="003B4137">
          <w:pPr>
            <w:pStyle w:val="EB14978324F949D084FE00B8759437C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9E92124C38A447B9B0777F1F215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A324-A40C-49F1-9A2A-9725063ECCF7}"/>
      </w:docPartPr>
      <w:docPartBody>
        <w:p w:rsidR="00540424" w:rsidRDefault="003B4137" w:rsidP="003B4137">
          <w:pPr>
            <w:pStyle w:val="D9E92124C38A447B9B0777F1F215E23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A052E51A7714E198E826309966D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E9B4-2714-40DC-A847-4185B4782D97}"/>
      </w:docPartPr>
      <w:docPartBody>
        <w:p w:rsidR="00540424" w:rsidRDefault="003B4137" w:rsidP="003B4137">
          <w:pPr>
            <w:pStyle w:val="FA052E51A7714E198E826309966DE1C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FDD9AAF6F5E4FDB83C4865BDE5C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6AF5-D9D8-4799-9AFD-EAFF3E48C007}"/>
      </w:docPartPr>
      <w:docPartBody>
        <w:p w:rsidR="00540424" w:rsidRDefault="003B4137" w:rsidP="003B4137">
          <w:pPr>
            <w:pStyle w:val="9FDD9AAF6F5E4FDB83C4865BDE5CBC8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ADC9B8B66FA4B0995A1AFEE849D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CEB0-8744-41E9-A06B-72CDD3F78F52}"/>
      </w:docPartPr>
      <w:docPartBody>
        <w:p w:rsidR="00540424" w:rsidRDefault="003B4137" w:rsidP="003B4137">
          <w:pPr>
            <w:pStyle w:val="CADC9B8B66FA4B0995A1AFEE849D4BF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F166CFDAEB448CCAB30F3A73872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F71F-E46E-4BEF-8DB1-00FD17DF36D2}"/>
      </w:docPartPr>
      <w:docPartBody>
        <w:p w:rsidR="00540424" w:rsidRDefault="003B4137" w:rsidP="003B4137">
          <w:pPr>
            <w:pStyle w:val="4F166CFDAEB448CCAB30F3A738720BF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9CDD7E9D2324290880D209A727C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1407-A382-451C-956C-B424E0368A42}"/>
      </w:docPartPr>
      <w:docPartBody>
        <w:p w:rsidR="00540424" w:rsidRDefault="003B4137" w:rsidP="003B4137">
          <w:pPr>
            <w:pStyle w:val="09CDD7E9D2324290880D209A727C64E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7FD64FDA8D14AF68EFA253032978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2DB0-BD0B-47D0-AECC-C5EE525FC7ED}"/>
      </w:docPartPr>
      <w:docPartBody>
        <w:p w:rsidR="00540424" w:rsidRDefault="003B4137" w:rsidP="003B4137">
          <w:pPr>
            <w:pStyle w:val="67FD64FDA8D14AF68EFA25303297897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C01574A453647B7BF83CC5D7F8D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558F-C929-475B-81EB-1E405B474A14}"/>
      </w:docPartPr>
      <w:docPartBody>
        <w:p w:rsidR="00540424" w:rsidRDefault="003B4137" w:rsidP="003B4137">
          <w:pPr>
            <w:pStyle w:val="9C01574A453647B7BF83CC5D7F8DFE2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C52EFA8ABE04E329F61B7FEE8CE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C7C0-416C-4568-BD88-CF5BB4DD359E}"/>
      </w:docPartPr>
      <w:docPartBody>
        <w:p w:rsidR="00540424" w:rsidRDefault="003B4137" w:rsidP="003B4137">
          <w:pPr>
            <w:pStyle w:val="5C52EFA8ABE04E329F61B7FEE8CE1DB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C37F4F6A85E444888F8CA136C7E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5F5B8-298F-4733-85CA-C12C1B11836E}"/>
      </w:docPartPr>
      <w:docPartBody>
        <w:p w:rsidR="00540424" w:rsidRDefault="003B4137" w:rsidP="003B4137">
          <w:pPr>
            <w:pStyle w:val="2C37F4F6A85E444888F8CA136C7E96B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26B24DC0B644AC397CFD2ED19DF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277D-9D79-44FA-91B6-949AFEE5B850}"/>
      </w:docPartPr>
      <w:docPartBody>
        <w:p w:rsidR="00540424" w:rsidRDefault="003B4137" w:rsidP="003B4137">
          <w:pPr>
            <w:pStyle w:val="926B24DC0B644AC397CFD2ED19DF2E3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8C2D76111B545018D30C9DB8B07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0032-DFA9-4EEF-A391-33D82213F255}"/>
      </w:docPartPr>
      <w:docPartBody>
        <w:p w:rsidR="00540424" w:rsidRDefault="003B4137" w:rsidP="003B4137">
          <w:pPr>
            <w:pStyle w:val="F8C2D76111B545018D30C9DB8B07E26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2BD68DDA4B14531985BFE92FA66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7137-EA1A-4E7F-B3D9-0B71529B0D5A}"/>
      </w:docPartPr>
      <w:docPartBody>
        <w:p w:rsidR="00540424" w:rsidRDefault="003B4137" w:rsidP="003B4137">
          <w:pPr>
            <w:pStyle w:val="82BD68DDA4B14531985BFE92FA66C6A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20947CC4BAD41D8914B325EAAEF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578B-0EAC-4D08-B881-56228C12BA3C}"/>
      </w:docPartPr>
      <w:docPartBody>
        <w:p w:rsidR="00540424" w:rsidRDefault="003B4137" w:rsidP="003B4137">
          <w:pPr>
            <w:pStyle w:val="F20947CC4BAD41D8914B325EAAEF0C5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844C7B4B9524BD980301E0A16C2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9BA7-A22E-4955-B1C3-C2211184F229}"/>
      </w:docPartPr>
      <w:docPartBody>
        <w:p w:rsidR="00540424" w:rsidRDefault="003B4137" w:rsidP="003B4137">
          <w:pPr>
            <w:pStyle w:val="8844C7B4B9524BD980301E0A16C2313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029C286B97F4666B7C7B8D9A017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43E2-05B3-463F-90F4-DA42AF765BC3}"/>
      </w:docPartPr>
      <w:docPartBody>
        <w:p w:rsidR="00540424" w:rsidRDefault="003B4137" w:rsidP="003B4137">
          <w:pPr>
            <w:pStyle w:val="7029C286B97F4666B7C7B8D9A017287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43BC983862A4103BA8FA87610E1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5614-E469-4B8B-8F82-500E6F58220D}"/>
      </w:docPartPr>
      <w:docPartBody>
        <w:p w:rsidR="00540424" w:rsidRDefault="003B4137" w:rsidP="003B4137">
          <w:pPr>
            <w:pStyle w:val="743BC983862A4103BA8FA87610E1654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99DD0951DF942C7949BABDEC148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A603-93D8-473C-B831-B2BFA1269DC9}"/>
      </w:docPartPr>
      <w:docPartBody>
        <w:p w:rsidR="00540424" w:rsidRDefault="003B4137" w:rsidP="003B4137">
          <w:pPr>
            <w:pStyle w:val="099DD0951DF942C7949BABDEC14810E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6A4282808EC4ACB944EB88E649C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A94B-5CFB-41B4-B0B4-72C7942CB0AE}"/>
      </w:docPartPr>
      <w:docPartBody>
        <w:p w:rsidR="00540424" w:rsidRDefault="003B4137" w:rsidP="003B4137">
          <w:pPr>
            <w:pStyle w:val="76A4282808EC4ACB944EB88E649C4C7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DEB934F10914F0C91903F719849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86AD-9D28-4E21-B718-2407E136661C}"/>
      </w:docPartPr>
      <w:docPartBody>
        <w:p w:rsidR="00540424" w:rsidRDefault="003B4137" w:rsidP="003B4137">
          <w:pPr>
            <w:pStyle w:val="FDEB934F10914F0C91903F7198490F7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73E9EAB8EC840058C9C5F8CF21E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9213-0C91-477C-A5CD-00EB82EB6209}"/>
      </w:docPartPr>
      <w:docPartBody>
        <w:p w:rsidR="00540424" w:rsidRDefault="003B4137" w:rsidP="003B4137">
          <w:pPr>
            <w:pStyle w:val="B73E9EAB8EC840058C9C5F8CF21E40F8"/>
          </w:pPr>
          <w:r w:rsidRPr="003A155C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3C3BAF49127247BF9A6F5DC3F0A9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06BF-4983-4D8B-8260-27BC5EA6C59C}"/>
      </w:docPartPr>
      <w:docPartBody>
        <w:p w:rsidR="00540424" w:rsidRDefault="003B4137" w:rsidP="003B4137">
          <w:pPr>
            <w:pStyle w:val="3C3BAF49127247BF9A6F5DC3F0A943EE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3D87163E37EF40A2B40F98AA185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4095-4DEA-4050-8B90-E67B6DC6BA4C}"/>
      </w:docPartPr>
      <w:docPartBody>
        <w:p w:rsidR="00540424" w:rsidRDefault="003B4137" w:rsidP="003B4137">
          <w:pPr>
            <w:pStyle w:val="3D87163E37EF40A2B40F98AA18510DD3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062A567B920A407D9FA2BE478116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5732-9D1A-49C5-AB3D-058A6BF12200}"/>
      </w:docPartPr>
      <w:docPartBody>
        <w:p w:rsidR="00540424" w:rsidRDefault="003B4137" w:rsidP="003B4137">
          <w:pPr>
            <w:pStyle w:val="062A567B920A407D9FA2BE4781165957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  <w:docPart>
      <w:docPartPr>
        <w:name w:val="944C759C6FE941BB9485F5B3D504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533C-03A5-41F0-B3A5-CBB3CEBF6AF6}"/>
      </w:docPartPr>
      <w:docPartBody>
        <w:p w:rsidR="00540424" w:rsidRDefault="003B4137" w:rsidP="003B4137">
          <w:pPr>
            <w:pStyle w:val="944C759C6FE941BB9485F5B3D50449E8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  <w:docPart>
      <w:docPartPr>
        <w:name w:val="04816FBC593E455396C5D5E19BF5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D606-A774-4A23-8327-A869A4ADF93F}"/>
      </w:docPartPr>
      <w:docPartBody>
        <w:p w:rsidR="00540424" w:rsidRDefault="003B4137" w:rsidP="003B4137">
          <w:pPr>
            <w:pStyle w:val="04816FBC593E455396C5D5E19BF533C9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D"/>
    <w:rsid w:val="0027057D"/>
    <w:rsid w:val="002E30FD"/>
    <w:rsid w:val="00380FCA"/>
    <w:rsid w:val="003B25BC"/>
    <w:rsid w:val="003B4137"/>
    <w:rsid w:val="004465FC"/>
    <w:rsid w:val="004F72A7"/>
    <w:rsid w:val="005059FB"/>
    <w:rsid w:val="00540424"/>
    <w:rsid w:val="005E7CD7"/>
    <w:rsid w:val="00664310"/>
    <w:rsid w:val="007510A8"/>
    <w:rsid w:val="007A75E0"/>
    <w:rsid w:val="007E023D"/>
    <w:rsid w:val="00845E87"/>
    <w:rsid w:val="008F5D74"/>
    <w:rsid w:val="009052A2"/>
    <w:rsid w:val="00906DF2"/>
    <w:rsid w:val="00B45B69"/>
    <w:rsid w:val="00B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137"/>
    <w:rPr>
      <w:color w:val="808080"/>
    </w:rPr>
  </w:style>
  <w:style w:type="paragraph" w:customStyle="1" w:styleId="6DC9FEB92BD64DD8A014BA0545F9758A">
    <w:name w:val="6DC9FEB92BD64DD8A014BA0545F9758A"/>
    <w:rsid w:val="007E023D"/>
  </w:style>
  <w:style w:type="paragraph" w:customStyle="1" w:styleId="5413FF82BD60407DB35CAC6A3954F525">
    <w:name w:val="5413FF82BD60407DB35CAC6A3954F525"/>
    <w:rsid w:val="007E023D"/>
  </w:style>
  <w:style w:type="paragraph" w:customStyle="1" w:styleId="562EF6252522482D82645BA6B963FA35">
    <w:name w:val="562EF6252522482D82645BA6B963FA35"/>
    <w:rsid w:val="007E023D"/>
  </w:style>
  <w:style w:type="paragraph" w:customStyle="1" w:styleId="8F348CAF96354790BF543300443E67A2">
    <w:name w:val="8F348CAF96354790BF543300443E67A2"/>
    <w:rsid w:val="007E023D"/>
  </w:style>
  <w:style w:type="paragraph" w:customStyle="1" w:styleId="179F68356B71465E85BC53DB224BED2A">
    <w:name w:val="179F68356B71465E85BC53DB224BED2A"/>
    <w:rsid w:val="007E023D"/>
  </w:style>
  <w:style w:type="paragraph" w:customStyle="1" w:styleId="4B5F37EDC442418A9CC5DD6D279CD38B">
    <w:name w:val="4B5F37EDC442418A9CC5DD6D279CD38B"/>
    <w:rsid w:val="007E023D"/>
  </w:style>
  <w:style w:type="paragraph" w:customStyle="1" w:styleId="C8B10EC2BABA42DEB32A678AC1BBE499">
    <w:name w:val="C8B10EC2BABA42DEB32A678AC1BBE499"/>
    <w:rsid w:val="007E023D"/>
  </w:style>
  <w:style w:type="paragraph" w:customStyle="1" w:styleId="AF51EB47CB7843FB8021E20E5577C5F9">
    <w:name w:val="AF51EB47CB7843FB8021E20E5577C5F9"/>
    <w:rsid w:val="007E023D"/>
  </w:style>
  <w:style w:type="paragraph" w:customStyle="1" w:styleId="E61FEBABD3454FE6BC25AEFFB4662F6D">
    <w:name w:val="E61FEBABD3454FE6BC25AEFFB4662F6D"/>
    <w:rsid w:val="007E023D"/>
  </w:style>
  <w:style w:type="paragraph" w:customStyle="1" w:styleId="FBFECD70A16944DE81F70B6D3FEB925C">
    <w:name w:val="FBFECD70A16944DE81F70B6D3FEB925C"/>
    <w:rsid w:val="007E023D"/>
  </w:style>
  <w:style w:type="paragraph" w:customStyle="1" w:styleId="21B4F64828944A6BA29F0C00D595B446">
    <w:name w:val="21B4F64828944A6BA29F0C00D595B446"/>
    <w:rsid w:val="007E023D"/>
  </w:style>
  <w:style w:type="paragraph" w:customStyle="1" w:styleId="DE5CCF7D12FB4936BF0183C0D8914A28">
    <w:name w:val="DE5CCF7D12FB4936BF0183C0D8914A28"/>
    <w:rsid w:val="007E023D"/>
  </w:style>
  <w:style w:type="paragraph" w:customStyle="1" w:styleId="4507FD42AAC144748ABBF4720A171D2F">
    <w:name w:val="4507FD42AAC144748ABBF4720A171D2F"/>
    <w:rsid w:val="007E023D"/>
  </w:style>
  <w:style w:type="paragraph" w:customStyle="1" w:styleId="113FEE35F521486D9D37D4FA7A3E11A7">
    <w:name w:val="113FEE35F521486D9D37D4FA7A3E11A7"/>
    <w:rsid w:val="007E023D"/>
  </w:style>
  <w:style w:type="paragraph" w:customStyle="1" w:styleId="0EBD49343ACE48B2B58020081E43F328">
    <w:name w:val="0EBD49343ACE48B2B58020081E43F328"/>
    <w:rsid w:val="007E023D"/>
  </w:style>
  <w:style w:type="paragraph" w:customStyle="1" w:styleId="98B0BBA0E0664B4EBC935BD822D8D0D4">
    <w:name w:val="98B0BBA0E0664B4EBC935BD822D8D0D4"/>
    <w:rsid w:val="007E023D"/>
  </w:style>
  <w:style w:type="paragraph" w:customStyle="1" w:styleId="F7FCB76503294D29B86CD213AC35C4AC">
    <w:name w:val="F7FCB76503294D29B86CD213AC35C4AC"/>
    <w:rsid w:val="007E023D"/>
  </w:style>
  <w:style w:type="paragraph" w:customStyle="1" w:styleId="CDCE61C830D84B2FA0F0FCD163ACCBD2">
    <w:name w:val="CDCE61C830D84B2FA0F0FCD163ACCBD2"/>
    <w:rsid w:val="007E023D"/>
  </w:style>
  <w:style w:type="paragraph" w:customStyle="1" w:styleId="C8B10EC2BABA42DEB32A678AC1BBE4991">
    <w:name w:val="C8B10EC2BABA42DEB32A678AC1BBE4991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1B4F64828944A6BA29F0C00D595B4461">
    <w:name w:val="21B4F64828944A6BA29F0C00D595B4461"/>
    <w:rsid w:val="00BE7A28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DE5CCF7D12FB4936BF0183C0D8914A281">
    <w:name w:val="DE5CCF7D12FB4936BF0183C0D8914A281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EBD49343ACE48B2B58020081E43F3281">
    <w:name w:val="0EBD49343ACE48B2B58020081E43F3281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8B0BBA0E0664B4EBC935BD822D8D0D41">
    <w:name w:val="98B0BBA0E0664B4EBC935BD822D8D0D41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8B10EC2BABA42DEB32A678AC1BBE4992">
    <w:name w:val="C8B10EC2BABA42DEB32A678AC1BBE4992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1B4F64828944A6BA29F0C00D595B4462">
    <w:name w:val="21B4F64828944A6BA29F0C00D595B4462"/>
    <w:rsid w:val="00BE7A28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DE5CCF7D12FB4936BF0183C0D8914A282">
    <w:name w:val="DE5CCF7D12FB4936BF0183C0D8914A282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EBD49343ACE48B2B58020081E43F3282">
    <w:name w:val="0EBD49343ACE48B2B58020081E43F3282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8B0BBA0E0664B4EBC935BD822D8D0D42">
    <w:name w:val="98B0BBA0E0664B4EBC935BD822D8D0D42"/>
    <w:rsid w:val="00BE7A2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4505ED8CF5A4B58AB709DD94933FEEC">
    <w:name w:val="74505ED8CF5A4B58AB709DD94933FEEC"/>
    <w:rsid w:val="008F5D74"/>
  </w:style>
  <w:style w:type="paragraph" w:customStyle="1" w:styleId="908BBE02CACB4324BF4BE13A4EA510E5">
    <w:name w:val="908BBE02CACB4324BF4BE13A4EA510E5"/>
    <w:rsid w:val="00845E87"/>
  </w:style>
  <w:style w:type="paragraph" w:customStyle="1" w:styleId="6D81CB86F2744204805AAAC38EED15FB">
    <w:name w:val="6D81CB86F2744204805AAAC38EED15FB"/>
    <w:rsid w:val="00845E87"/>
  </w:style>
  <w:style w:type="paragraph" w:customStyle="1" w:styleId="C6AF21D6B434400BBDF63AA6D80036D2">
    <w:name w:val="C6AF21D6B434400BBDF63AA6D80036D2"/>
    <w:rsid w:val="00845E87"/>
  </w:style>
  <w:style w:type="paragraph" w:customStyle="1" w:styleId="4F47603C0170434CA082F633F6EF8E91">
    <w:name w:val="4F47603C0170434CA082F633F6EF8E91"/>
    <w:rsid w:val="003B4137"/>
  </w:style>
  <w:style w:type="paragraph" w:customStyle="1" w:styleId="D780833AC1044C8699ABC979B1C65939">
    <w:name w:val="D780833AC1044C8699ABC979B1C65939"/>
    <w:rsid w:val="003B4137"/>
  </w:style>
  <w:style w:type="paragraph" w:customStyle="1" w:styleId="06DBDF3B087A4BF993E3BD44F52C972C">
    <w:name w:val="06DBDF3B087A4BF993E3BD44F52C972C"/>
    <w:rsid w:val="003B4137"/>
  </w:style>
  <w:style w:type="paragraph" w:customStyle="1" w:styleId="7AD293B574324E6FA160B5235BEB0252">
    <w:name w:val="7AD293B574324E6FA160B5235BEB0252"/>
    <w:rsid w:val="003B4137"/>
  </w:style>
  <w:style w:type="paragraph" w:customStyle="1" w:styleId="7C3C371EB04C4C9C9EF9996D4183CB65">
    <w:name w:val="7C3C371EB04C4C9C9EF9996D4183CB65"/>
    <w:rsid w:val="003B4137"/>
  </w:style>
  <w:style w:type="paragraph" w:customStyle="1" w:styleId="9E93D03B33AC48169CB33213948FD7A3">
    <w:name w:val="9E93D03B33AC48169CB33213948FD7A3"/>
    <w:rsid w:val="003B4137"/>
  </w:style>
  <w:style w:type="paragraph" w:customStyle="1" w:styleId="86A94C8F595E4775B3A34EC7A6CC8EB0">
    <w:name w:val="86A94C8F595E4775B3A34EC7A6CC8EB0"/>
    <w:rsid w:val="003B4137"/>
  </w:style>
  <w:style w:type="paragraph" w:customStyle="1" w:styleId="2F19755AF8A74D1F9658753F10F50630">
    <w:name w:val="2F19755AF8A74D1F9658753F10F50630"/>
    <w:rsid w:val="003B4137"/>
  </w:style>
  <w:style w:type="paragraph" w:customStyle="1" w:styleId="EB14978324F949D084FE00B8759437C2">
    <w:name w:val="EB14978324F949D084FE00B8759437C2"/>
    <w:rsid w:val="003B4137"/>
  </w:style>
  <w:style w:type="paragraph" w:customStyle="1" w:styleId="D9E92124C38A447B9B0777F1F215E23E">
    <w:name w:val="D9E92124C38A447B9B0777F1F215E23E"/>
    <w:rsid w:val="003B4137"/>
  </w:style>
  <w:style w:type="paragraph" w:customStyle="1" w:styleId="FA052E51A7714E198E826309966DE1C2">
    <w:name w:val="FA052E51A7714E198E826309966DE1C2"/>
    <w:rsid w:val="003B4137"/>
  </w:style>
  <w:style w:type="paragraph" w:customStyle="1" w:styleId="9FDD9AAF6F5E4FDB83C4865BDE5CBC8A">
    <w:name w:val="9FDD9AAF6F5E4FDB83C4865BDE5CBC8A"/>
    <w:rsid w:val="003B4137"/>
  </w:style>
  <w:style w:type="paragraph" w:customStyle="1" w:styleId="CADC9B8B66FA4B0995A1AFEE849D4BF8">
    <w:name w:val="CADC9B8B66FA4B0995A1AFEE849D4BF8"/>
    <w:rsid w:val="003B4137"/>
  </w:style>
  <w:style w:type="paragraph" w:customStyle="1" w:styleId="4F166CFDAEB448CCAB30F3A738720BF2">
    <w:name w:val="4F166CFDAEB448CCAB30F3A738720BF2"/>
    <w:rsid w:val="003B4137"/>
  </w:style>
  <w:style w:type="paragraph" w:customStyle="1" w:styleId="09CDD7E9D2324290880D209A727C64EC">
    <w:name w:val="09CDD7E9D2324290880D209A727C64EC"/>
    <w:rsid w:val="003B4137"/>
  </w:style>
  <w:style w:type="paragraph" w:customStyle="1" w:styleId="67FD64FDA8D14AF68EFA253032978970">
    <w:name w:val="67FD64FDA8D14AF68EFA253032978970"/>
    <w:rsid w:val="003B4137"/>
  </w:style>
  <w:style w:type="paragraph" w:customStyle="1" w:styleId="9C01574A453647B7BF83CC5D7F8DFE2F">
    <w:name w:val="9C01574A453647B7BF83CC5D7F8DFE2F"/>
    <w:rsid w:val="003B4137"/>
  </w:style>
  <w:style w:type="paragraph" w:customStyle="1" w:styleId="5C52EFA8ABE04E329F61B7FEE8CE1DBE">
    <w:name w:val="5C52EFA8ABE04E329F61B7FEE8CE1DBE"/>
    <w:rsid w:val="003B4137"/>
  </w:style>
  <w:style w:type="paragraph" w:customStyle="1" w:styleId="2C37F4F6A85E444888F8CA136C7E96BC">
    <w:name w:val="2C37F4F6A85E444888F8CA136C7E96BC"/>
    <w:rsid w:val="003B4137"/>
  </w:style>
  <w:style w:type="paragraph" w:customStyle="1" w:styleId="926B24DC0B644AC397CFD2ED19DF2E37">
    <w:name w:val="926B24DC0B644AC397CFD2ED19DF2E37"/>
    <w:rsid w:val="003B4137"/>
  </w:style>
  <w:style w:type="paragraph" w:customStyle="1" w:styleId="F8C2D76111B545018D30C9DB8B07E269">
    <w:name w:val="F8C2D76111B545018D30C9DB8B07E269"/>
    <w:rsid w:val="003B4137"/>
  </w:style>
  <w:style w:type="paragraph" w:customStyle="1" w:styleId="82BD68DDA4B14531985BFE92FA66C6A8">
    <w:name w:val="82BD68DDA4B14531985BFE92FA66C6A8"/>
    <w:rsid w:val="003B4137"/>
  </w:style>
  <w:style w:type="paragraph" w:customStyle="1" w:styleId="F20947CC4BAD41D8914B325EAAEF0C5B">
    <w:name w:val="F20947CC4BAD41D8914B325EAAEF0C5B"/>
    <w:rsid w:val="003B4137"/>
  </w:style>
  <w:style w:type="paragraph" w:customStyle="1" w:styleId="8844C7B4B9524BD980301E0A16C2313C">
    <w:name w:val="8844C7B4B9524BD980301E0A16C2313C"/>
    <w:rsid w:val="003B4137"/>
  </w:style>
  <w:style w:type="paragraph" w:customStyle="1" w:styleId="7029C286B97F4666B7C7B8D9A0172873">
    <w:name w:val="7029C286B97F4666B7C7B8D9A0172873"/>
    <w:rsid w:val="003B4137"/>
  </w:style>
  <w:style w:type="paragraph" w:customStyle="1" w:styleId="743BC983862A4103BA8FA87610E16549">
    <w:name w:val="743BC983862A4103BA8FA87610E16549"/>
    <w:rsid w:val="003B4137"/>
  </w:style>
  <w:style w:type="paragraph" w:customStyle="1" w:styleId="099DD0951DF942C7949BABDEC14810E0">
    <w:name w:val="099DD0951DF942C7949BABDEC14810E0"/>
    <w:rsid w:val="003B4137"/>
  </w:style>
  <w:style w:type="paragraph" w:customStyle="1" w:styleId="76A4282808EC4ACB944EB88E649C4C7B">
    <w:name w:val="76A4282808EC4ACB944EB88E649C4C7B"/>
    <w:rsid w:val="003B4137"/>
  </w:style>
  <w:style w:type="paragraph" w:customStyle="1" w:styleId="FDEB934F10914F0C91903F7198490F7C">
    <w:name w:val="FDEB934F10914F0C91903F7198490F7C"/>
    <w:rsid w:val="003B4137"/>
  </w:style>
  <w:style w:type="paragraph" w:customStyle="1" w:styleId="B73E9EAB8EC840058C9C5F8CF21E40F8">
    <w:name w:val="B73E9EAB8EC840058C9C5F8CF21E40F8"/>
    <w:rsid w:val="003B4137"/>
  </w:style>
  <w:style w:type="paragraph" w:customStyle="1" w:styleId="3C3BAF49127247BF9A6F5DC3F0A943EE">
    <w:name w:val="3C3BAF49127247BF9A6F5DC3F0A943EE"/>
    <w:rsid w:val="003B4137"/>
  </w:style>
  <w:style w:type="paragraph" w:customStyle="1" w:styleId="3D87163E37EF40A2B40F98AA18510DD3">
    <w:name w:val="3D87163E37EF40A2B40F98AA18510DD3"/>
    <w:rsid w:val="003B4137"/>
  </w:style>
  <w:style w:type="paragraph" w:customStyle="1" w:styleId="062A567B920A407D9FA2BE4781165957">
    <w:name w:val="062A567B920A407D9FA2BE4781165957"/>
    <w:rsid w:val="003B4137"/>
  </w:style>
  <w:style w:type="paragraph" w:customStyle="1" w:styleId="944C759C6FE941BB9485F5B3D50449E8">
    <w:name w:val="944C759C6FE941BB9485F5B3D50449E8"/>
    <w:rsid w:val="003B4137"/>
  </w:style>
  <w:style w:type="paragraph" w:customStyle="1" w:styleId="04816FBC593E455396C5D5E19BF533C9">
    <w:name w:val="04816FBC593E455396C5D5E19BF533C9"/>
    <w:rsid w:val="003B4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5777-B1D6-4B44-86DA-F7C6E5B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3</Pages>
  <Words>3504</Words>
  <Characters>19979</Characters>
  <Application>Microsoft Office Word</Application>
  <DocSecurity>8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2020-07-19T19:00:00Z</dcterms:created>
  <dcterms:modified xsi:type="dcterms:W3CDTF">2020-07-19T19:02:00Z</dcterms:modified>
</cp:coreProperties>
</file>